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3B40CD63" w14:textId="77777777" w:rsidTr="00EB4E9C">
        <w:tc>
          <w:tcPr>
            <w:tcW w:w="6522" w:type="dxa"/>
          </w:tcPr>
          <w:p w14:paraId="12FF036F" w14:textId="77777777"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F37101" wp14:editId="2743055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C33689A" w14:textId="77777777"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14:paraId="5C078065" w14:textId="77777777" w:rsidTr="00645CA8">
        <w:trPr>
          <w:trHeight w:val="219"/>
        </w:trPr>
        <w:tc>
          <w:tcPr>
            <w:tcW w:w="6522" w:type="dxa"/>
          </w:tcPr>
          <w:p w14:paraId="401428F4" w14:textId="77777777"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14:paraId="6073F83F" w14:textId="77777777" w:rsidR="00DC3802" w:rsidRPr="00DA4973" w:rsidRDefault="00DC3802" w:rsidP="00DA4973"/>
        </w:tc>
      </w:tr>
    </w:tbl>
    <w:p w14:paraId="26D59808" w14:textId="77777777" w:rsidR="00DC3802" w:rsidRDefault="00DC3802" w:rsidP="00DC3802"/>
    <w:p w14:paraId="6B362F9D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390B79C3" w14:textId="77777777" w:rsidTr="00EB4E9C">
        <w:tc>
          <w:tcPr>
            <w:tcW w:w="6512" w:type="dxa"/>
          </w:tcPr>
          <w:p w14:paraId="18CD8988" w14:textId="77777777" w:rsidR="00EB4E9C" w:rsidRPr="00AC2883" w:rsidRDefault="00345107" w:rsidP="00AC2883">
            <w:pPr>
              <w:pStyle w:val="Sessiontc"/>
              <w:spacing w:line="240" w:lineRule="auto"/>
            </w:pPr>
            <w:r w:rsidRPr="00345107">
              <w:t>Groupe de travail sur les orientations concernant les petits exploitants agricoles en lien avec l’utilisation à des fins privées et non commerciales</w:t>
            </w:r>
          </w:p>
          <w:p w14:paraId="2021E4AD" w14:textId="77777777" w:rsidR="00405D3B" w:rsidRDefault="00164D4E" w:rsidP="00405D3B">
            <w:pPr>
              <w:pStyle w:val="Sessiontcplacedate"/>
            </w:pPr>
            <w:r>
              <w:t>Six</w:t>
            </w:r>
            <w:r w:rsidR="00165E14">
              <w:t>ième</w:t>
            </w:r>
            <w:r w:rsidR="00D07AD8">
              <w:t xml:space="preserve"> </w:t>
            </w:r>
            <w:r w:rsidR="00405D3B">
              <w:t>réunion</w:t>
            </w:r>
          </w:p>
          <w:p w14:paraId="4F4E7226" w14:textId="77777777" w:rsidR="00EB4E9C" w:rsidRPr="00DC3802" w:rsidRDefault="00405D3B" w:rsidP="00405D3B">
            <w:pPr>
              <w:pStyle w:val="Sessiontcplacedate"/>
              <w:rPr>
                <w:sz w:val="22"/>
              </w:rPr>
            </w:pPr>
            <w:r>
              <w:t xml:space="preserve">Genève, </w:t>
            </w:r>
            <w:r w:rsidR="00D07AD8" w:rsidRPr="00D07AD8">
              <w:t>2</w:t>
            </w:r>
            <w:r w:rsidR="00164D4E">
              <w:t>3</w:t>
            </w:r>
            <w:r w:rsidR="00D07AD8" w:rsidRPr="00D07AD8">
              <w:t xml:space="preserve"> </w:t>
            </w:r>
            <w:r w:rsidR="00164D4E">
              <w:t xml:space="preserve">octobre </w:t>
            </w:r>
            <w:r w:rsidR="00165E14">
              <w:t>2024</w:t>
            </w:r>
          </w:p>
        </w:tc>
        <w:tc>
          <w:tcPr>
            <w:tcW w:w="3127" w:type="dxa"/>
          </w:tcPr>
          <w:p w14:paraId="0F7E0994" w14:textId="33AA9F2F" w:rsidR="00EB4E9C" w:rsidRDefault="00345107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WG-</w:t>
            </w:r>
            <w:r w:rsidR="00164D4E">
              <w:rPr>
                <w:lang w:val="fr-FR"/>
              </w:rPr>
              <w:t>SHF</w:t>
            </w:r>
            <w:r w:rsidR="000000DA">
              <w:rPr>
                <w:lang w:val="fr-FR"/>
              </w:rPr>
              <w:t>/6/1</w:t>
            </w:r>
          </w:p>
          <w:p w14:paraId="71422A36" w14:textId="77777777" w:rsidR="00FB106A" w:rsidRDefault="00FB106A" w:rsidP="003C7FBE">
            <w:pPr>
              <w:pStyle w:val="Doccode"/>
              <w:rPr>
                <w:lang w:val="fr-FR"/>
              </w:rPr>
            </w:pPr>
          </w:p>
          <w:p w14:paraId="125A4358" w14:textId="77777777" w:rsidR="00345107" w:rsidRPr="00E86C32" w:rsidRDefault="00345107" w:rsidP="003C7FBE">
            <w:pPr>
              <w:pStyle w:val="Doccode"/>
              <w:rPr>
                <w:lang w:val="fr-FR"/>
              </w:rPr>
            </w:pPr>
          </w:p>
          <w:p w14:paraId="2BD645D6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706D3">
              <w:rPr>
                <w:b w:val="0"/>
                <w:spacing w:val="0"/>
              </w:rPr>
              <w:t>anglais</w:t>
            </w:r>
          </w:p>
          <w:p w14:paraId="5641E56D" w14:textId="52409EE7" w:rsidR="00EB4E9C" w:rsidRPr="007C1D92" w:rsidRDefault="00EB4E9C" w:rsidP="00D07AD8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0000DA">
              <w:rPr>
                <w:b w:val="0"/>
                <w:spacing w:val="0"/>
              </w:rPr>
              <w:t>12 juin 2024</w:t>
            </w:r>
          </w:p>
        </w:tc>
      </w:tr>
    </w:tbl>
    <w:p w14:paraId="76F8EDE1" w14:textId="417358D0" w:rsidR="000000DA" w:rsidRPr="009906F1" w:rsidRDefault="000000DA" w:rsidP="000000DA">
      <w:pPr>
        <w:pStyle w:val="Titleofdoc0"/>
      </w:pPr>
      <w:r>
        <w:t>Projet d’ordre du jour</w:t>
      </w:r>
    </w:p>
    <w:p w14:paraId="46CAB810" w14:textId="77777777" w:rsidR="000000DA" w:rsidRPr="009906F1" w:rsidRDefault="000000DA" w:rsidP="000000DA">
      <w:pPr>
        <w:pStyle w:val="preparedby1"/>
        <w:jc w:val="left"/>
      </w:pPr>
      <w:bookmarkStart w:id="0" w:name="Prepared"/>
      <w:bookmarkEnd w:id="0"/>
      <w:r>
        <w:t>établi par le Bureau de l’Union</w:t>
      </w:r>
    </w:p>
    <w:p w14:paraId="6A042A3B" w14:textId="77777777" w:rsidR="000000DA" w:rsidRPr="00053184" w:rsidRDefault="000000DA" w:rsidP="000000DA">
      <w:pPr>
        <w:pStyle w:val="Disclaimer"/>
        <w:rPr>
          <w:lang w:val="fr-CH"/>
        </w:rPr>
      </w:pPr>
      <w:r w:rsidRPr="00053184">
        <w:rPr>
          <w:lang w:val="fr-CH"/>
        </w:rPr>
        <w:t>Avertissement : le présent document ne représente pas les principes ou les orientations de l’UPOV.</w:t>
      </w:r>
      <w:r>
        <w:rPr>
          <w:lang w:val="fr-CH"/>
        </w:rPr>
        <w:br/>
      </w:r>
      <w:r>
        <w:rPr>
          <w:lang w:val="fr-CH"/>
        </w:rPr>
        <w:br/>
      </w:r>
      <w:r w:rsidRPr="00053184">
        <w:rPr>
          <w:lang w:val="fr-CH"/>
        </w:rPr>
        <w:t>Ce document a été généré à l'aide d'une traduction automatique dont l'exactitude ne peut être garantie. Par conséquent, le texte dans la langue originale est la seule version authentique.</w:t>
      </w:r>
    </w:p>
    <w:p w14:paraId="3CD51344" w14:textId="77777777" w:rsidR="000000DA" w:rsidRPr="005C065A" w:rsidRDefault="000000DA" w:rsidP="000000DA">
      <w:pPr>
        <w:spacing w:before="840"/>
        <w:rPr>
          <w:rFonts w:cs="Arial"/>
          <w:color w:val="000000"/>
        </w:rPr>
      </w:pPr>
      <w:r w:rsidRPr="005C065A">
        <w:rPr>
          <w:rFonts w:cs="Arial"/>
          <w:color w:val="000000"/>
        </w:rPr>
        <w:fldChar w:fldCharType="begin"/>
      </w:r>
      <w:r w:rsidRPr="005C065A">
        <w:rPr>
          <w:rFonts w:cs="Arial"/>
          <w:color w:val="000000"/>
        </w:rPr>
        <w:instrText xml:space="preserve"> AUTONUM  </w:instrText>
      </w:r>
      <w:r w:rsidRPr="005C065A">
        <w:rPr>
          <w:rFonts w:cs="Arial"/>
          <w:color w:val="000000"/>
        </w:rPr>
        <w:fldChar w:fldCharType="end"/>
      </w:r>
      <w:r w:rsidRPr="005C065A">
        <w:tab/>
        <w:t>Ouverture de la réunion</w:t>
      </w:r>
    </w:p>
    <w:p w14:paraId="5550FEE1" w14:textId="77777777" w:rsidR="000000DA" w:rsidRPr="005C065A" w:rsidRDefault="000000DA" w:rsidP="000000DA">
      <w:pPr>
        <w:rPr>
          <w:rFonts w:cs="Arial"/>
          <w:color w:val="000000"/>
        </w:rPr>
      </w:pPr>
    </w:p>
    <w:p w14:paraId="1F4EDC26" w14:textId="77777777" w:rsidR="000000DA" w:rsidRPr="005C065A" w:rsidRDefault="000000DA" w:rsidP="000000DA">
      <w:pPr>
        <w:rPr>
          <w:rFonts w:cs="Arial"/>
          <w:color w:val="000000"/>
        </w:rPr>
      </w:pPr>
      <w:r w:rsidRPr="005C065A">
        <w:rPr>
          <w:rFonts w:cs="Arial"/>
          <w:color w:val="000000"/>
        </w:rPr>
        <w:fldChar w:fldCharType="begin"/>
      </w:r>
      <w:r w:rsidRPr="005C065A">
        <w:rPr>
          <w:rFonts w:cs="Arial"/>
          <w:color w:val="000000"/>
        </w:rPr>
        <w:instrText xml:space="preserve"> AUTONUM  </w:instrText>
      </w:r>
      <w:r w:rsidRPr="005C065A">
        <w:rPr>
          <w:rFonts w:cs="Arial"/>
          <w:color w:val="000000"/>
        </w:rPr>
        <w:fldChar w:fldCharType="end"/>
      </w:r>
      <w:r w:rsidRPr="005C065A">
        <w:tab/>
      </w:r>
      <w:r w:rsidRPr="005C065A">
        <w:rPr>
          <w:color w:val="000000"/>
        </w:rPr>
        <w:t>Adoption de l’ordre du jour</w:t>
      </w:r>
    </w:p>
    <w:p w14:paraId="2F60728D" w14:textId="77777777" w:rsidR="000000DA" w:rsidRPr="005C065A" w:rsidRDefault="000000DA" w:rsidP="000000DA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14:paraId="6BCF28C6" w14:textId="4FA36527" w:rsidR="006E2244" w:rsidRPr="00376399" w:rsidRDefault="006E2244" w:rsidP="006E2244">
      <w:pPr>
        <w:ind w:left="567" w:hanging="567"/>
        <w:rPr>
          <w:rFonts w:cs="Arial"/>
          <w:color w:val="000000"/>
        </w:rPr>
      </w:pPr>
      <w:r w:rsidRPr="00376399">
        <w:rPr>
          <w:rFonts w:cs="Arial"/>
          <w:color w:val="000000"/>
        </w:rPr>
        <w:fldChar w:fldCharType="begin"/>
      </w:r>
      <w:r w:rsidRPr="00376399">
        <w:rPr>
          <w:rFonts w:cs="Arial"/>
          <w:color w:val="000000"/>
        </w:rPr>
        <w:instrText xml:space="preserve"> AUTONUM  </w:instrText>
      </w:r>
      <w:r w:rsidRPr="00376399">
        <w:rPr>
          <w:rFonts w:cs="Arial"/>
          <w:color w:val="000000"/>
        </w:rPr>
        <w:fldChar w:fldCharType="end"/>
      </w:r>
      <w:r w:rsidRPr="00376399">
        <w:rPr>
          <w:rFonts w:cs="Arial"/>
          <w:color w:val="000000"/>
        </w:rPr>
        <w:tab/>
        <w:t>Compilation des réponses aux questions concernant l</w:t>
      </w:r>
      <w:r w:rsidR="00376399" w:rsidRPr="00376399">
        <w:rPr>
          <w:rFonts w:cs="Arial"/>
          <w:color w:val="000000"/>
        </w:rPr>
        <w:t>’</w:t>
      </w:r>
      <w:r w:rsidRPr="00376399">
        <w:rPr>
          <w:rFonts w:cs="Arial"/>
          <w:color w:val="000000"/>
        </w:rPr>
        <w:t xml:space="preserve">exception </w:t>
      </w:r>
      <w:r w:rsidR="00376399" w:rsidRPr="00376399">
        <w:rPr>
          <w:rFonts w:cs="Arial"/>
          <w:color w:val="000000"/>
        </w:rPr>
        <w:t>“</w:t>
      </w:r>
      <w:r w:rsidRPr="00376399">
        <w:rPr>
          <w:rFonts w:cs="Arial"/>
          <w:color w:val="000000"/>
        </w:rPr>
        <w:t xml:space="preserve">actes accomplis </w:t>
      </w:r>
      <w:r w:rsidR="00376399" w:rsidRPr="00376399">
        <w:rPr>
          <w:rFonts w:cs="Arial"/>
          <w:color w:val="000000"/>
        </w:rPr>
        <w:t>dans un cadre</w:t>
      </w:r>
      <w:r w:rsidRPr="00376399">
        <w:rPr>
          <w:rFonts w:cs="Arial"/>
          <w:color w:val="000000"/>
        </w:rPr>
        <w:t xml:space="preserve"> privé à des fins non commerciales</w:t>
      </w:r>
      <w:r w:rsidR="00376399" w:rsidRPr="00376399">
        <w:rPr>
          <w:rFonts w:cs="Arial"/>
          <w:color w:val="000000"/>
        </w:rPr>
        <w:t>”</w:t>
      </w:r>
      <w:r w:rsidRPr="00376399">
        <w:rPr>
          <w:rFonts w:cs="Arial"/>
          <w:color w:val="000000"/>
        </w:rPr>
        <w:t xml:space="preserve"> (document WG-SHF/6/2)</w:t>
      </w:r>
    </w:p>
    <w:p w14:paraId="055C2C7E" w14:textId="77777777" w:rsidR="006E2244" w:rsidRPr="00376399" w:rsidRDefault="006E2244" w:rsidP="006E2244">
      <w:pPr>
        <w:rPr>
          <w:rFonts w:cs="Arial"/>
          <w:color w:val="000000"/>
        </w:rPr>
      </w:pPr>
    </w:p>
    <w:p w14:paraId="3C239B4A" w14:textId="3BFDDA35" w:rsidR="006E2244" w:rsidRPr="00376399" w:rsidRDefault="006E2244" w:rsidP="006E2244">
      <w:pPr>
        <w:ind w:left="567" w:hanging="567"/>
        <w:rPr>
          <w:rFonts w:cs="Arial"/>
          <w:color w:val="000000"/>
        </w:rPr>
      </w:pPr>
      <w:r w:rsidRPr="00376399">
        <w:rPr>
          <w:rFonts w:cs="Arial"/>
          <w:color w:val="000000"/>
        </w:rPr>
        <w:fldChar w:fldCharType="begin"/>
      </w:r>
      <w:r w:rsidRPr="00376399">
        <w:rPr>
          <w:rFonts w:cs="Arial"/>
          <w:color w:val="000000"/>
        </w:rPr>
        <w:instrText xml:space="preserve"> AUTONUM  </w:instrText>
      </w:r>
      <w:r w:rsidRPr="00376399">
        <w:rPr>
          <w:rFonts w:cs="Arial"/>
          <w:color w:val="000000"/>
        </w:rPr>
        <w:fldChar w:fldCharType="end"/>
      </w:r>
      <w:r w:rsidRPr="00376399">
        <w:rPr>
          <w:rFonts w:cs="Arial"/>
          <w:color w:val="000000"/>
        </w:rPr>
        <w:tab/>
        <w:t xml:space="preserve">Résumé des interventions des membres du WG-SHF lors de </w:t>
      </w:r>
      <w:r w:rsidR="006A2A45">
        <w:rPr>
          <w:rFonts w:cs="Arial"/>
          <w:color w:val="000000"/>
        </w:rPr>
        <w:t>l</w:t>
      </w:r>
      <w:r w:rsidR="00376399" w:rsidRPr="00376399">
        <w:rPr>
          <w:rFonts w:cs="Arial"/>
          <w:color w:val="000000"/>
        </w:rPr>
        <w:t>a</w:t>
      </w:r>
      <w:r w:rsidRPr="00376399">
        <w:rPr>
          <w:rFonts w:cs="Arial"/>
          <w:color w:val="000000"/>
        </w:rPr>
        <w:t xml:space="preserve"> cinquième réunion sur l</w:t>
      </w:r>
      <w:r w:rsidR="00376399" w:rsidRPr="00376399">
        <w:rPr>
          <w:rFonts w:cs="Arial"/>
          <w:color w:val="000000"/>
        </w:rPr>
        <w:t>’</w:t>
      </w:r>
      <w:r w:rsidRPr="00376399">
        <w:rPr>
          <w:rFonts w:cs="Arial"/>
          <w:color w:val="000000"/>
        </w:rPr>
        <w:t>organisation éventuelle d</w:t>
      </w:r>
      <w:r w:rsidR="00376399" w:rsidRPr="00376399">
        <w:rPr>
          <w:rFonts w:cs="Arial"/>
          <w:color w:val="000000"/>
        </w:rPr>
        <w:t>’</w:t>
      </w:r>
      <w:r w:rsidRPr="00376399">
        <w:rPr>
          <w:rFonts w:cs="Arial"/>
          <w:color w:val="000000"/>
        </w:rPr>
        <w:t>un séminaire (document WG-SHF/6/3)</w:t>
      </w:r>
    </w:p>
    <w:p w14:paraId="3D094498" w14:textId="77777777" w:rsidR="006E2244" w:rsidRPr="00376399" w:rsidRDefault="006E2244" w:rsidP="006E2244">
      <w:pPr>
        <w:jc w:val="left"/>
        <w:rPr>
          <w:rFonts w:cs="Arial"/>
          <w:color w:val="000000"/>
        </w:rPr>
      </w:pPr>
    </w:p>
    <w:p w14:paraId="19422C0A" w14:textId="37E69AAB" w:rsidR="000000DA" w:rsidRPr="00A8747D" w:rsidRDefault="000000DA" w:rsidP="000000DA">
      <w:pPr>
        <w:rPr>
          <w:rFonts w:cs="Arial"/>
          <w:color w:val="000000"/>
        </w:rPr>
      </w:pPr>
      <w:r w:rsidRPr="00376399">
        <w:rPr>
          <w:rFonts w:cs="Arial"/>
          <w:color w:val="000000"/>
        </w:rPr>
        <w:fldChar w:fldCharType="begin"/>
      </w:r>
      <w:r w:rsidRPr="00376399">
        <w:rPr>
          <w:rFonts w:cs="Arial"/>
          <w:color w:val="000000"/>
        </w:rPr>
        <w:instrText xml:space="preserve"> AUTONUM  </w:instrText>
      </w:r>
      <w:r w:rsidRPr="00376399">
        <w:rPr>
          <w:rFonts w:cs="Arial"/>
          <w:color w:val="000000"/>
        </w:rPr>
        <w:fldChar w:fldCharType="end"/>
      </w:r>
      <w:r w:rsidRPr="00376399">
        <w:rPr>
          <w:color w:val="000000"/>
        </w:rPr>
        <w:tab/>
        <w:t>Date et programme de la s</w:t>
      </w:r>
      <w:r w:rsidR="005C065A" w:rsidRPr="00376399">
        <w:rPr>
          <w:color w:val="000000"/>
        </w:rPr>
        <w:t>epti</w:t>
      </w:r>
      <w:r w:rsidRPr="00376399">
        <w:rPr>
          <w:color w:val="000000"/>
        </w:rPr>
        <w:t>ème réunion</w:t>
      </w:r>
    </w:p>
    <w:p w14:paraId="1AA02A51" w14:textId="77777777" w:rsidR="000000DA" w:rsidRDefault="000000DA" w:rsidP="000000DA">
      <w:pPr>
        <w:jc w:val="left"/>
      </w:pPr>
    </w:p>
    <w:p w14:paraId="0D841F20" w14:textId="77777777" w:rsidR="000000DA" w:rsidRDefault="000000DA" w:rsidP="000000DA">
      <w:pPr>
        <w:jc w:val="left"/>
      </w:pPr>
    </w:p>
    <w:p w14:paraId="20AABCDC" w14:textId="77777777" w:rsidR="000000DA" w:rsidRDefault="000000DA" w:rsidP="000000DA">
      <w:pPr>
        <w:jc w:val="left"/>
      </w:pPr>
    </w:p>
    <w:p w14:paraId="511BFA2B" w14:textId="77777777" w:rsidR="000000DA" w:rsidRDefault="000000DA" w:rsidP="000000DA">
      <w:pPr>
        <w:jc w:val="right"/>
      </w:pPr>
      <w:r>
        <w:t>[Fin du document]</w:t>
      </w:r>
    </w:p>
    <w:p w14:paraId="25BFB0EE" w14:textId="77777777"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235AD" w14:textId="77777777" w:rsidR="00B54F8D" w:rsidRDefault="00B54F8D" w:rsidP="006655D3">
      <w:r>
        <w:separator/>
      </w:r>
    </w:p>
    <w:p w14:paraId="1DF21181" w14:textId="77777777" w:rsidR="00B54F8D" w:rsidRDefault="00B54F8D" w:rsidP="006655D3"/>
    <w:p w14:paraId="6A964BAA" w14:textId="77777777" w:rsidR="00B54F8D" w:rsidRDefault="00B54F8D" w:rsidP="006655D3"/>
  </w:endnote>
  <w:endnote w:type="continuationSeparator" w:id="0">
    <w:p w14:paraId="4805EC9A" w14:textId="77777777" w:rsidR="00B54F8D" w:rsidRDefault="00B54F8D" w:rsidP="006655D3">
      <w:r>
        <w:separator/>
      </w:r>
    </w:p>
    <w:p w14:paraId="26529ABA" w14:textId="77777777" w:rsidR="00B54F8D" w:rsidRPr="00294751" w:rsidRDefault="00B54F8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A068FB0" w14:textId="77777777" w:rsidR="00B54F8D" w:rsidRPr="00294751" w:rsidRDefault="00B54F8D" w:rsidP="006655D3"/>
    <w:p w14:paraId="78C31CAA" w14:textId="77777777" w:rsidR="00B54F8D" w:rsidRPr="00294751" w:rsidRDefault="00B54F8D" w:rsidP="006655D3"/>
  </w:endnote>
  <w:endnote w:type="continuationNotice" w:id="1">
    <w:p w14:paraId="6D77B1B3" w14:textId="77777777" w:rsidR="00B54F8D" w:rsidRPr="00294751" w:rsidRDefault="00B54F8D" w:rsidP="006655D3">
      <w:r w:rsidRPr="00294751">
        <w:t>[Suite de la note page suivante]</w:t>
      </w:r>
    </w:p>
    <w:p w14:paraId="23E917D7" w14:textId="77777777" w:rsidR="00B54F8D" w:rsidRPr="00294751" w:rsidRDefault="00B54F8D" w:rsidP="006655D3"/>
    <w:p w14:paraId="404457AA" w14:textId="77777777" w:rsidR="00B54F8D" w:rsidRPr="00294751" w:rsidRDefault="00B54F8D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D1A5" w14:textId="77777777" w:rsidR="00CC2203" w:rsidRPr="0030498D" w:rsidRDefault="00CC2203" w:rsidP="00CC2203">
    <w:pPr>
      <w:tabs>
        <w:tab w:val="left" w:pos="2552"/>
      </w:tabs>
      <w:spacing w:before="60"/>
      <w:rPr>
        <w:sz w:val="16"/>
        <w:u w:val="single"/>
      </w:rPr>
    </w:pPr>
    <w:r>
      <w:rPr>
        <w:sz w:val="16"/>
        <w:u w:val="single"/>
      </w:rPr>
      <w:tab/>
    </w:r>
  </w:p>
  <w:p w14:paraId="6DBC7FBA" w14:textId="61D19F7A" w:rsidR="00CC2203" w:rsidRPr="00CC2203" w:rsidRDefault="00CC2203" w:rsidP="00CC2203">
    <w:pPr>
      <w:spacing w:before="120"/>
      <w:rPr>
        <w:sz w:val="16"/>
        <w:szCs w:val="16"/>
        <w:u w:val="single"/>
      </w:rPr>
    </w:pPr>
    <w:r>
      <w:rPr>
        <w:sz w:val="16"/>
        <w:u w:val="single"/>
      </w:rPr>
      <w:t xml:space="preserve">La réunion se tiendra dans la Salle A au siège de l’UPOV (34, chemin des Colombettes, Genève (Suisse)), le mercredi 23 octobre 2024, de 18 à 20 heures </w:t>
    </w:r>
    <w:r w:rsidRPr="00EE4F0A">
      <w:rPr>
        <w:sz w:val="16"/>
        <w:u w:val="single"/>
      </w:rPr>
      <w:t>(heure de Genève</w:t>
    </w:r>
    <w:r>
      <w:rPr>
        <w:sz w:val="16"/>
        <w:u w:val="single"/>
      </w:rPr>
      <w:t xml:space="preserve"> (heure d’Europe centrale)).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8324" w14:textId="77777777" w:rsidR="00B54F8D" w:rsidRDefault="00B54F8D" w:rsidP="006655D3">
      <w:r>
        <w:separator/>
      </w:r>
    </w:p>
  </w:footnote>
  <w:footnote w:type="continuationSeparator" w:id="0">
    <w:p w14:paraId="745C3853" w14:textId="77777777" w:rsidR="00B54F8D" w:rsidRDefault="00B54F8D" w:rsidP="006655D3">
      <w:r>
        <w:separator/>
      </w:r>
    </w:p>
  </w:footnote>
  <w:footnote w:type="continuationNotice" w:id="1">
    <w:p w14:paraId="6F87ED1E" w14:textId="77777777" w:rsidR="00B54F8D" w:rsidRPr="00AB530F" w:rsidRDefault="00B54F8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47EE" w14:textId="0B14F64B" w:rsidR="00182B99" w:rsidRPr="00C5280D" w:rsidRDefault="00345107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WG-</w:t>
    </w:r>
    <w:r w:rsidR="00164D4E">
      <w:rPr>
        <w:rStyle w:val="PageNumber"/>
        <w:lang w:val="en-US"/>
      </w:rPr>
      <w:t>SHF</w:t>
    </w:r>
    <w:r w:rsidR="000000DA">
      <w:rPr>
        <w:rStyle w:val="PageNumber"/>
        <w:lang w:val="en-US"/>
      </w:rPr>
      <w:t>/6/1</w:t>
    </w:r>
  </w:p>
  <w:p w14:paraId="076D72BF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9140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CD7B17A" w14:textId="77777777"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8D"/>
    <w:rsid w:val="000000D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4FDE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4D4E"/>
    <w:rsid w:val="00165E14"/>
    <w:rsid w:val="00172084"/>
    <w:rsid w:val="0017474A"/>
    <w:rsid w:val="001758C6"/>
    <w:rsid w:val="00182B99"/>
    <w:rsid w:val="00186F2B"/>
    <w:rsid w:val="001C176C"/>
    <w:rsid w:val="0021332C"/>
    <w:rsid w:val="00213982"/>
    <w:rsid w:val="0021438C"/>
    <w:rsid w:val="0024416D"/>
    <w:rsid w:val="00271911"/>
    <w:rsid w:val="002800A0"/>
    <w:rsid w:val="002801B3"/>
    <w:rsid w:val="00281060"/>
    <w:rsid w:val="002940E8"/>
    <w:rsid w:val="00294751"/>
    <w:rsid w:val="002A53EB"/>
    <w:rsid w:val="002A6E50"/>
    <w:rsid w:val="002B4298"/>
    <w:rsid w:val="002C256A"/>
    <w:rsid w:val="00305A7F"/>
    <w:rsid w:val="003152FE"/>
    <w:rsid w:val="00327436"/>
    <w:rsid w:val="00327BBA"/>
    <w:rsid w:val="00337C0A"/>
    <w:rsid w:val="00344BD6"/>
    <w:rsid w:val="00345107"/>
    <w:rsid w:val="0035084F"/>
    <w:rsid w:val="0035528D"/>
    <w:rsid w:val="00360FB2"/>
    <w:rsid w:val="00361821"/>
    <w:rsid w:val="00361E9E"/>
    <w:rsid w:val="00376399"/>
    <w:rsid w:val="003C7FBE"/>
    <w:rsid w:val="003D227C"/>
    <w:rsid w:val="003D2B4D"/>
    <w:rsid w:val="0040557F"/>
    <w:rsid w:val="00405D3B"/>
    <w:rsid w:val="00444A88"/>
    <w:rsid w:val="00474DA4"/>
    <w:rsid w:val="00476B4D"/>
    <w:rsid w:val="004805FA"/>
    <w:rsid w:val="004935D2"/>
    <w:rsid w:val="004B1215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C065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2A45"/>
    <w:rsid w:val="006A5CDE"/>
    <w:rsid w:val="006A644A"/>
    <w:rsid w:val="006B17D2"/>
    <w:rsid w:val="006C224E"/>
    <w:rsid w:val="006D780A"/>
    <w:rsid w:val="006E2244"/>
    <w:rsid w:val="0071271E"/>
    <w:rsid w:val="00731EF9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47685"/>
    <w:rsid w:val="0086055D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2D2F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7E5B"/>
    <w:rsid w:val="00AC2883"/>
    <w:rsid w:val="00AE0EF1"/>
    <w:rsid w:val="00AE2937"/>
    <w:rsid w:val="00AE4434"/>
    <w:rsid w:val="00B07301"/>
    <w:rsid w:val="00B11F3E"/>
    <w:rsid w:val="00B224DE"/>
    <w:rsid w:val="00B324D4"/>
    <w:rsid w:val="00B46575"/>
    <w:rsid w:val="00B54F8D"/>
    <w:rsid w:val="00B61777"/>
    <w:rsid w:val="00B7317C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203"/>
    <w:rsid w:val="00CC2841"/>
    <w:rsid w:val="00CD2CC0"/>
    <w:rsid w:val="00CF1330"/>
    <w:rsid w:val="00CF7E36"/>
    <w:rsid w:val="00D07AD8"/>
    <w:rsid w:val="00D3708D"/>
    <w:rsid w:val="00D40426"/>
    <w:rsid w:val="00D57C96"/>
    <w:rsid w:val="00D57D18"/>
    <w:rsid w:val="00D91203"/>
    <w:rsid w:val="00D91405"/>
    <w:rsid w:val="00D95174"/>
    <w:rsid w:val="00DA4973"/>
    <w:rsid w:val="00DA6F36"/>
    <w:rsid w:val="00DB596E"/>
    <w:rsid w:val="00DB7773"/>
    <w:rsid w:val="00DC00EA"/>
    <w:rsid w:val="00DC3802"/>
    <w:rsid w:val="00DF4ECE"/>
    <w:rsid w:val="00E07D87"/>
    <w:rsid w:val="00E32F7E"/>
    <w:rsid w:val="00E5267B"/>
    <w:rsid w:val="00E63C0E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5D0C"/>
    <w:rsid w:val="00F26F4B"/>
    <w:rsid w:val="00F272F1"/>
    <w:rsid w:val="00F45372"/>
    <w:rsid w:val="00F560F7"/>
    <w:rsid w:val="00F6334D"/>
    <w:rsid w:val="00FA49AB"/>
    <w:rsid w:val="00FB106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D6F259"/>
  <w15:docId w15:val="{96AB25E9-37FD-4FE1-8EF7-9941FE18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1C176C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1C176C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0000DA"/>
    <w:pPr>
      <w:ind w:left="720"/>
      <w:jc w:val="left"/>
    </w:pPr>
    <w:rPr>
      <w:rFonts w:ascii="Calibri" w:eastAsia="Calibri" w:hAnsi="Calibri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SHF\WG-SHF_6_October_23_2024\templates\wg_shf_6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wg_shf_6_FR.dotx</Template>
  <TotalTime>13</TotalTime>
  <Pages>1</Pages>
  <Words>161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WG-SHF/5</vt:lpstr>
    </vt:vector>
  </TitlesOfParts>
  <Company>UPOV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WG-SHF/6/1</dc:title>
  <dc:creator>SANCHEZ VIZCAINO GOMEZ Rosa Maria</dc:creator>
  <cp:lastModifiedBy>SANCHEZ VIZCAINO GOMEZ Rosa Maria</cp:lastModifiedBy>
  <cp:revision>10</cp:revision>
  <cp:lastPrinted>2016-11-22T15:41:00Z</cp:lastPrinted>
  <dcterms:created xsi:type="dcterms:W3CDTF">2024-06-11T10:07:00Z</dcterms:created>
  <dcterms:modified xsi:type="dcterms:W3CDTF">2024-06-11T12:53:00Z</dcterms:modified>
</cp:coreProperties>
</file>