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AF9F103" w14:textId="77777777" w:rsidTr="00EB4E9C">
        <w:tc>
          <w:tcPr>
            <w:tcW w:w="6522" w:type="dxa"/>
          </w:tcPr>
          <w:p w14:paraId="6FFE9135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6F68B6DD" wp14:editId="1F3C2FD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41594CB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6967D905" w14:textId="77777777" w:rsidTr="00645CA8">
        <w:trPr>
          <w:trHeight w:val="219"/>
        </w:trPr>
        <w:tc>
          <w:tcPr>
            <w:tcW w:w="6522" w:type="dxa"/>
          </w:tcPr>
          <w:p w14:paraId="019FBB96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67EC2582" w14:textId="77777777" w:rsidR="00DC3802" w:rsidRPr="00DA4973" w:rsidRDefault="00DC3802" w:rsidP="00DA4973"/>
        </w:tc>
      </w:tr>
    </w:tbl>
    <w:p w14:paraId="4FFD9697" w14:textId="77777777" w:rsidR="00DC3802" w:rsidRDefault="00DC3802" w:rsidP="00DC3802"/>
    <w:p w14:paraId="4E870FC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5477605" w14:textId="77777777" w:rsidTr="00EB4E9C">
        <w:tc>
          <w:tcPr>
            <w:tcW w:w="6512" w:type="dxa"/>
          </w:tcPr>
          <w:p w14:paraId="2E74EE81" w14:textId="77777777" w:rsidR="00EB4E9C" w:rsidRPr="002C7DE6" w:rsidRDefault="00345107" w:rsidP="00AC2883">
            <w:pPr>
              <w:pStyle w:val="Sessiontc"/>
              <w:spacing w:line="240" w:lineRule="auto"/>
            </w:pPr>
            <w:r w:rsidRPr="002C7DE6">
              <w:t>Groupe de travail sur les orientations concernant les petits exploitants agricoles en lien avec l’utilisation à des fins privées et non commerciales</w:t>
            </w:r>
          </w:p>
          <w:p w14:paraId="56EEA0F4" w14:textId="77777777" w:rsidR="00405D3B" w:rsidRPr="002C7DE6" w:rsidRDefault="00165E14" w:rsidP="00405D3B">
            <w:pPr>
              <w:pStyle w:val="Sessiontcplacedate"/>
            </w:pPr>
            <w:r w:rsidRPr="002C7DE6">
              <w:t>Cinquième</w:t>
            </w:r>
            <w:r w:rsidR="00D07AD8" w:rsidRPr="002C7DE6">
              <w:t xml:space="preserve"> </w:t>
            </w:r>
            <w:r w:rsidR="00405D3B" w:rsidRPr="002C7DE6">
              <w:t>réunion</w:t>
            </w:r>
          </w:p>
          <w:p w14:paraId="1BA1A588" w14:textId="3DC8B651" w:rsidR="00EB4E9C" w:rsidRPr="002C7DE6" w:rsidRDefault="00405D3B" w:rsidP="00405D3B">
            <w:pPr>
              <w:pStyle w:val="Sessiontcplacedate"/>
              <w:rPr>
                <w:sz w:val="22"/>
              </w:rPr>
            </w:pPr>
            <w:r w:rsidRPr="002C7DE6">
              <w:t>Genève</w:t>
            </w:r>
            <w:r w:rsidR="002C7DE6">
              <w:t xml:space="preserve"> (virtuel)</w:t>
            </w:r>
            <w:r w:rsidRPr="002C7DE6">
              <w:t xml:space="preserve">, </w:t>
            </w:r>
            <w:r w:rsidR="00D07AD8" w:rsidRPr="002C7DE6">
              <w:t>2</w:t>
            </w:r>
            <w:r w:rsidR="00165E14" w:rsidRPr="002C7DE6">
              <w:t>2</w:t>
            </w:r>
            <w:r w:rsidR="00D07AD8" w:rsidRPr="002C7DE6">
              <w:t xml:space="preserve"> </w:t>
            </w:r>
            <w:r w:rsidR="00165E14" w:rsidRPr="002C7DE6">
              <w:t>mars 2024</w:t>
            </w:r>
          </w:p>
        </w:tc>
        <w:tc>
          <w:tcPr>
            <w:tcW w:w="3127" w:type="dxa"/>
          </w:tcPr>
          <w:p w14:paraId="235813AC" w14:textId="3AF0C47D" w:rsidR="00EB4E9C" w:rsidRPr="002C7DE6" w:rsidRDefault="00345107" w:rsidP="003C7FBE">
            <w:pPr>
              <w:pStyle w:val="Doccode"/>
              <w:rPr>
                <w:lang w:val="fr-FR"/>
              </w:rPr>
            </w:pPr>
            <w:r w:rsidRPr="002C7DE6">
              <w:rPr>
                <w:lang w:val="fr-FR"/>
              </w:rPr>
              <w:t>WG-SHF</w:t>
            </w:r>
            <w:r w:rsidR="002C7DE6" w:rsidRPr="002C7DE6">
              <w:rPr>
                <w:lang w:val="fr-FR"/>
              </w:rPr>
              <w:t>/5/1</w:t>
            </w:r>
            <w:r w:rsidR="006B7D25">
              <w:rPr>
                <w:lang w:val="fr-FR"/>
              </w:rPr>
              <w:t xml:space="preserve"> Rev.</w:t>
            </w:r>
          </w:p>
          <w:p w14:paraId="04F768FB" w14:textId="77777777" w:rsidR="00FB106A" w:rsidRPr="002C7DE6" w:rsidRDefault="00FB106A" w:rsidP="003C7FBE">
            <w:pPr>
              <w:pStyle w:val="Doccode"/>
              <w:rPr>
                <w:lang w:val="fr-FR"/>
              </w:rPr>
            </w:pPr>
          </w:p>
          <w:p w14:paraId="22832134" w14:textId="77777777" w:rsidR="00345107" w:rsidRPr="002C7DE6" w:rsidRDefault="00345107" w:rsidP="003C7FBE">
            <w:pPr>
              <w:pStyle w:val="Doccode"/>
              <w:rPr>
                <w:lang w:val="fr-FR"/>
              </w:rPr>
            </w:pPr>
          </w:p>
          <w:p w14:paraId="1B9D8E53" w14:textId="77777777" w:rsidR="00EB4E9C" w:rsidRPr="002C7DE6" w:rsidRDefault="00EB4E9C" w:rsidP="003C7FBE">
            <w:pPr>
              <w:pStyle w:val="Docoriginal"/>
            </w:pPr>
            <w:r w:rsidRPr="002C7DE6">
              <w:t>Original:</w:t>
            </w:r>
            <w:r w:rsidRPr="002C7DE6">
              <w:rPr>
                <w:b w:val="0"/>
                <w:spacing w:val="0"/>
              </w:rPr>
              <w:t xml:space="preserve">  </w:t>
            </w:r>
            <w:r w:rsidR="00A706D3" w:rsidRPr="002C7DE6">
              <w:rPr>
                <w:b w:val="0"/>
                <w:spacing w:val="0"/>
              </w:rPr>
              <w:t>anglais</w:t>
            </w:r>
          </w:p>
          <w:p w14:paraId="0669D61B" w14:textId="27274189" w:rsidR="00EB4E9C" w:rsidRPr="007C1D92" w:rsidRDefault="00EB4E9C" w:rsidP="00D07AD8">
            <w:pPr>
              <w:pStyle w:val="Docoriginal"/>
            </w:pPr>
            <w:r w:rsidRPr="002C7DE6">
              <w:t>Date:</w:t>
            </w:r>
            <w:r w:rsidRPr="002C7DE6">
              <w:rPr>
                <w:b w:val="0"/>
                <w:spacing w:val="0"/>
              </w:rPr>
              <w:t xml:space="preserve">  </w:t>
            </w:r>
            <w:r w:rsidR="006B7D25">
              <w:rPr>
                <w:b w:val="0"/>
                <w:spacing w:val="0"/>
              </w:rPr>
              <w:t>8 mars 2024</w:t>
            </w:r>
            <w:r w:rsidRPr="002C7DE6">
              <w:rPr>
                <w:b w:val="0"/>
                <w:spacing w:val="0"/>
              </w:rPr>
              <w:t xml:space="preserve"> </w:t>
            </w:r>
          </w:p>
        </w:tc>
      </w:tr>
    </w:tbl>
    <w:p w14:paraId="5AED5D80" w14:textId="7EC54F6C" w:rsidR="00766863" w:rsidRPr="009906F1" w:rsidRDefault="00766863" w:rsidP="00766863">
      <w:pPr>
        <w:pStyle w:val="Titleofdoc0"/>
      </w:pPr>
      <w:r>
        <w:t>Projet d’ordre du jour</w:t>
      </w:r>
      <w:r w:rsidR="00064FC8" w:rsidRPr="00064FC8">
        <w:t xml:space="preserve"> </w:t>
      </w:r>
      <w:r w:rsidR="00064FC8">
        <w:t>révisé</w:t>
      </w:r>
    </w:p>
    <w:p w14:paraId="5F28E9EA" w14:textId="77777777" w:rsidR="00766863" w:rsidRPr="009906F1" w:rsidRDefault="00766863" w:rsidP="00766863">
      <w:pPr>
        <w:pStyle w:val="preparedby1"/>
        <w:jc w:val="left"/>
      </w:pPr>
      <w:bookmarkStart w:id="0" w:name="Prepared"/>
      <w:bookmarkEnd w:id="0"/>
      <w:r>
        <w:t>établi par le Bureau de l’Union</w:t>
      </w:r>
    </w:p>
    <w:p w14:paraId="0CE2007E" w14:textId="77777777" w:rsidR="00766863" w:rsidRPr="00053184" w:rsidRDefault="00766863" w:rsidP="00766863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C8ED152" w14:textId="77777777" w:rsidR="00766863" w:rsidRPr="00850B95" w:rsidRDefault="00766863" w:rsidP="00766863">
      <w:pPr>
        <w:spacing w:before="840"/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  <w:t>Ouverture de la réunion</w:t>
      </w:r>
    </w:p>
    <w:p w14:paraId="6E010CCE" w14:textId="77777777" w:rsidR="00766863" w:rsidRPr="00850B95" w:rsidRDefault="00766863" w:rsidP="00766863">
      <w:pPr>
        <w:rPr>
          <w:rFonts w:cs="Arial"/>
          <w:color w:val="000000"/>
        </w:rPr>
      </w:pPr>
    </w:p>
    <w:p w14:paraId="395528C2" w14:textId="77777777" w:rsidR="00766863" w:rsidRPr="00A8747D" w:rsidRDefault="00766863" w:rsidP="00766863">
      <w:pPr>
        <w:rPr>
          <w:rFonts w:cs="Arial"/>
          <w:color w:val="000000"/>
        </w:rPr>
      </w:pPr>
      <w:r w:rsidRPr="00850B95">
        <w:rPr>
          <w:rFonts w:cs="Arial"/>
          <w:color w:val="000000"/>
        </w:rPr>
        <w:fldChar w:fldCharType="begin"/>
      </w:r>
      <w:r w:rsidRPr="00850B95">
        <w:rPr>
          <w:rFonts w:cs="Arial"/>
          <w:color w:val="000000"/>
        </w:rPr>
        <w:instrText xml:space="preserve"> AUTONUM  </w:instrText>
      </w:r>
      <w:r w:rsidRPr="00850B95">
        <w:rPr>
          <w:rFonts w:cs="Arial"/>
          <w:color w:val="000000"/>
        </w:rPr>
        <w:fldChar w:fldCharType="end"/>
      </w:r>
      <w:r>
        <w:tab/>
      </w:r>
      <w:r>
        <w:rPr>
          <w:color w:val="000000"/>
        </w:rPr>
        <w:t>Adoption de l’ordre du jour</w:t>
      </w:r>
    </w:p>
    <w:p w14:paraId="13095FF0" w14:textId="77777777" w:rsidR="00766863" w:rsidRPr="00451B36" w:rsidRDefault="00766863" w:rsidP="00766863">
      <w:pPr>
        <w:pStyle w:val="ListParagraph"/>
        <w:ind w:left="0"/>
        <w:rPr>
          <w:rFonts w:ascii="Arial" w:hAnsi="Arial" w:cs="Arial"/>
          <w:color w:val="000000"/>
          <w:sz w:val="20"/>
          <w:szCs w:val="20"/>
        </w:rPr>
      </w:pPr>
    </w:p>
    <w:p w14:paraId="69B23C46" w14:textId="1185BD3C" w:rsidR="00766863" w:rsidRDefault="00766863" w:rsidP="00766863">
      <w:pPr>
        <w:ind w:left="567" w:hanging="567"/>
        <w:jc w:val="left"/>
        <w:rPr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</w:r>
      <w:r w:rsidR="00762103" w:rsidRPr="00762103">
        <w:rPr>
          <w:color w:val="000000"/>
        </w:rPr>
        <w:t xml:space="preserve">Propositions par les membres du WG-SHF de questions visant à collecter des informations pour permettre au WG-SHF de poursuivre ses travaux et à qui les questions devraient être adressées </w:t>
      </w:r>
      <w:r w:rsidRPr="0010061E">
        <w:rPr>
          <w:color w:val="000000"/>
        </w:rPr>
        <w:t>(document WG</w:t>
      </w:r>
      <w:r w:rsidRPr="0010061E">
        <w:rPr>
          <w:color w:val="000000"/>
        </w:rPr>
        <w:noBreakHyphen/>
        <w:t>SHF/</w:t>
      </w:r>
      <w:r w:rsidR="00B4694F" w:rsidRPr="0010061E">
        <w:rPr>
          <w:color w:val="000000"/>
        </w:rPr>
        <w:t>5</w:t>
      </w:r>
      <w:r w:rsidRPr="0010061E">
        <w:rPr>
          <w:color w:val="000000"/>
        </w:rPr>
        <w:t>/2</w:t>
      </w:r>
      <w:r w:rsidR="006B7D25">
        <w:rPr>
          <w:color w:val="000000"/>
        </w:rPr>
        <w:t xml:space="preserve"> Rev.</w:t>
      </w:r>
      <w:r w:rsidRPr="0010061E">
        <w:rPr>
          <w:color w:val="000000"/>
        </w:rPr>
        <w:t>)</w:t>
      </w:r>
    </w:p>
    <w:p w14:paraId="75BF2B35" w14:textId="77777777" w:rsidR="00766863" w:rsidRPr="00A8747D" w:rsidRDefault="00766863" w:rsidP="00766863">
      <w:pPr>
        <w:rPr>
          <w:rFonts w:cs="Arial"/>
          <w:color w:val="000000"/>
        </w:rPr>
      </w:pPr>
    </w:p>
    <w:p w14:paraId="41E99208" w14:textId="2A6DAFD8" w:rsidR="00766863" w:rsidRPr="00A8747D" w:rsidRDefault="00766863" w:rsidP="00766863">
      <w:pPr>
        <w:rPr>
          <w:rFonts w:cs="Arial"/>
          <w:color w:val="000000"/>
        </w:rPr>
      </w:pPr>
      <w:r w:rsidRPr="00A8747D">
        <w:rPr>
          <w:rFonts w:cs="Arial"/>
          <w:color w:val="000000"/>
        </w:rPr>
        <w:fldChar w:fldCharType="begin"/>
      </w:r>
      <w:r w:rsidRPr="00A8747D">
        <w:rPr>
          <w:rFonts w:cs="Arial"/>
          <w:color w:val="000000"/>
        </w:rPr>
        <w:instrText xml:space="preserve"> AUTONUM  </w:instrText>
      </w:r>
      <w:r w:rsidRPr="00A8747D">
        <w:rPr>
          <w:rFonts w:cs="Arial"/>
          <w:color w:val="000000"/>
        </w:rPr>
        <w:fldChar w:fldCharType="end"/>
      </w:r>
      <w:r>
        <w:rPr>
          <w:color w:val="000000"/>
        </w:rPr>
        <w:tab/>
        <w:t xml:space="preserve">Date et programme de la </w:t>
      </w:r>
      <w:r w:rsidR="005852A6">
        <w:rPr>
          <w:color w:val="000000"/>
        </w:rPr>
        <w:t>six</w:t>
      </w:r>
      <w:r>
        <w:rPr>
          <w:color w:val="000000"/>
        </w:rPr>
        <w:t>ième réunion</w:t>
      </w:r>
    </w:p>
    <w:p w14:paraId="38940776" w14:textId="77777777" w:rsidR="00766863" w:rsidRDefault="00766863" w:rsidP="00766863">
      <w:pPr>
        <w:jc w:val="left"/>
      </w:pPr>
    </w:p>
    <w:p w14:paraId="21EF0971" w14:textId="77777777" w:rsidR="00766863" w:rsidRDefault="00766863" w:rsidP="00766863">
      <w:pPr>
        <w:jc w:val="left"/>
      </w:pPr>
    </w:p>
    <w:p w14:paraId="6A4A0A24" w14:textId="77777777" w:rsidR="00766863" w:rsidRDefault="00766863" w:rsidP="00766863">
      <w:pPr>
        <w:jc w:val="left"/>
      </w:pPr>
    </w:p>
    <w:p w14:paraId="3573FBF8" w14:textId="77777777" w:rsidR="00766863" w:rsidRDefault="00766863" w:rsidP="00766863">
      <w:pPr>
        <w:jc w:val="right"/>
      </w:pPr>
      <w:r>
        <w:t>[Fin du document]</w:t>
      </w:r>
    </w:p>
    <w:p w14:paraId="0E184497" w14:textId="77777777" w:rsidR="0035084F" w:rsidRDefault="0035084F">
      <w:pPr>
        <w:jc w:val="left"/>
      </w:pPr>
    </w:p>
    <w:p w14:paraId="540C1AB0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0EF7" w14:textId="77777777" w:rsidR="002C7DE6" w:rsidRDefault="002C7DE6" w:rsidP="006655D3">
      <w:r>
        <w:separator/>
      </w:r>
    </w:p>
    <w:p w14:paraId="1136ED0E" w14:textId="77777777" w:rsidR="002C7DE6" w:rsidRDefault="002C7DE6" w:rsidP="006655D3"/>
    <w:p w14:paraId="0330FBF8" w14:textId="77777777" w:rsidR="002C7DE6" w:rsidRDefault="002C7DE6" w:rsidP="006655D3"/>
  </w:endnote>
  <w:endnote w:type="continuationSeparator" w:id="0">
    <w:p w14:paraId="5361C83F" w14:textId="77777777" w:rsidR="002C7DE6" w:rsidRDefault="002C7DE6" w:rsidP="006655D3">
      <w:r>
        <w:separator/>
      </w:r>
    </w:p>
    <w:p w14:paraId="694BFB08" w14:textId="77777777" w:rsidR="002C7DE6" w:rsidRPr="00294751" w:rsidRDefault="002C7DE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2EA50E1" w14:textId="77777777" w:rsidR="002C7DE6" w:rsidRPr="00294751" w:rsidRDefault="002C7DE6" w:rsidP="006655D3"/>
    <w:p w14:paraId="122D7B97" w14:textId="77777777" w:rsidR="002C7DE6" w:rsidRPr="00294751" w:rsidRDefault="002C7DE6" w:rsidP="006655D3"/>
  </w:endnote>
  <w:endnote w:type="continuationNotice" w:id="1">
    <w:p w14:paraId="57EAF782" w14:textId="77777777" w:rsidR="002C7DE6" w:rsidRPr="00294751" w:rsidRDefault="002C7DE6" w:rsidP="006655D3">
      <w:r w:rsidRPr="00294751">
        <w:t>[Suite de la note page suivante]</w:t>
      </w:r>
    </w:p>
    <w:p w14:paraId="6C262CD6" w14:textId="77777777" w:rsidR="002C7DE6" w:rsidRPr="00294751" w:rsidRDefault="002C7DE6" w:rsidP="006655D3"/>
    <w:p w14:paraId="0F92FC31" w14:textId="77777777" w:rsidR="002C7DE6" w:rsidRPr="00294751" w:rsidRDefault="002C7DE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8C8D" w14:textId="77777777" w:rsidR="00766863" w:rsidRPr="00CC5388" w:rsidRDefault="00766863" w:rsidP="00766863">
    <w:pPr>
      <w:tabs>
        <w:tab w:val="left" w:pos="2268"/>
      </w:tabs>
      <w:spacing w:after="60"/>
      <w:rPr>
        <w:sz w:val="16"/>
        <w:szCs w:val="16"/>
        <w:u w:val="single"/>
      </w:rPr>
    </w:pPr>
    <w:r w:rsidRPr="00CC5388">
      <w:rPr>
        <w:sz w:val="16"/>
        <w:szCs w:val="16"/>
        <w:u w:val="single"/>
      </w:rPr>
      <w:tab/>
    </w:r>
  </w:p>
  <w:p w14:paraId="5B18E5EE" w14:textId="2A9A8D84" w:rsidR="00766863" w:rsidRPr="00766863" w:rsidRDefault="00766863" w:rsidP="00766863">
    <w:pPr>
      <w:pStyle w:val="Footer"/>
      <w:rPr>
        <w:lang w:val="fr-FR"/>
      </w:rPr>
    </w:pPr>
    <w:r w:rsidRPr="00766863">
      <w:rPr>
        <w:lang w:val="fr-FR"/>
      </w:rPr>
      <w:t xml:space="preserve">La réunion se tiendra par voie électronique (Zoom) le </w:t>
    </w:r>
    <w:r>
      <w:rPr>
        <w:lang w:val="fr-FR"/>
      </w:rPr>
      <w:t>vendredi</w:t>
    </w:r>
    <w:r w:rsidRPr="00766863">
      <w:rPr>
        <w:lang w:val="fr-FR"/>
      </w:rPr>
      <w:t xml:space="preserve"> 2</w:t>
    </w:r>
    <w:r>
      <w:rPr>
        <w:lang w:val="fr-FR"/>
      </w:rPr>
      <w:t>2</w:t>
    </w:r>
    <w:r w:rsidRPr="00766863">
      <w:rPr>
        <w:lang w:val="fr-FR"/>
      </w:rPr>
      <w:t xml:space="preserve"> mars 2024 de 12:00 à 14:00 (heure de Genève (Europe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38F16" w14:textId="77777777" w:rsidR="002C7DE6" w:rsidRDefault="002C7DE6" w:rsidP="006655D3">
      <w:r>
        <w:separator/>
      </w:r>
    </w:p>
  </w:footnote>
  <w:footnote w:type="continuationSeparator" w:id="0">
    <w:p w14:paraId="67CEF38E" w14:textId="77777777" w:rsidR="002C7DE6" w:rsidRDefault="002C7DE6" w:rsidP="006655D3">
      <w:r>
        <w:separator/>
      </w:r>
    </w:p>
  </w:footnote>
  <w:footnote w:type="continuationNotice" w:id="1">
    <w:p w14:paraId="20414447" w14:textId="77777777" w:rsidR="002C7DE6" w:rsidRPr="00AB530F" w:rsidRDefault="002C7DE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E18A" w14:textId="2B7C6469" w:rsidR="00182B99" w:rsidRPr="00C5280D" w:rsidRDefault="00345107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WG-SHF</w:t>
    </w:r>
    <w:r w:rsidR="002C7DE6">
      <w:rPr>
        <w:rStyle w:val="PageNumber"/>
        <w:lang w:val="en-US"/>
      </w:rPr>
      <w:t>/5/1</w:t>
    </w:r>
  </w:p>
  <w:p w14:paraId="2C4E250E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9140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CF04D39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FC8"/>
    <w:rsid w:val="00074FDE"/>
    <w:rsid w:val="00085505"/>
    <w:rsid w:val="000C4E25"/>
    <w:rsid w:val="000C7021"/>
    <w:rsid w:val="000D6BBC"/>
    <w:rsid w:val="000D7780"/>
    <w:rsid w:val="000E636A"/>
    <w:rsid w:val="000F2F11"/>
    <w:rsid w:val="0010061E"/>
    <w:rsid w:val="00105929"/>
    <w:rsid w:val="00110C36"/>
    <w:rsid w:val="001131D5"/>
    <w:rsid w:val="00141DB8"/>
    <w:rsid w:val="00165E14"/>
    <w:rsid w:val="00172084"/>
    <w:rsid w:val="0017474A"/>
    <w:rsid w:val="001758C6"/>
    <w:rsid w:val="00182B99"/>
    <w:rsid w:val="00186F2B"/>
    <w:rsid w:val="001C176C"/>
    <w:rsid w:val="0021332C"/>
    <w:rsid w:val="00213982"/>
    <w:rsid w:val="0021438C"/>
    <w:rsid w:val="00230D30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C7DE6"/>
    <w:rsid w:val="00305A7F"/>
    <w:rsid w:val="003152FE"/>
    <w:rsid w:val="00327436"/>
    <w:rsid w:val="00327BBA"/>
    <w:rsid w:val="00337C0A"/>
    <w:rsid w:val="00344BD6"/>
    <w:rsid w:val="00345107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05D3B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852A6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7D25"/>
    <w:rsid w:val="006C224E"/>
    <w:rsid w:val="006D780A"/>
    <w:rsid w:val="0071271E"/>
    <w:rsid w:val="00732DEC"/>
    <w:rsid w:val="00735BD5"/>
    <w:rsid w:val="00751613"/>
    <w:rsid w:val="007556F6"/>
    <w:rsid w:val="00760EEF"/>
    <w:rsid w:val="00762103"/>
    <w:rsid w:val="00766863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4694F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07AD8"/>
    <w:rsid w:val="00D3708D"/>
    <w:rsid w:val="00D40426"/>
    <w:rsid w:val="00D57C96"/>
    <w:rsid w:val="00D57D18"/>
    <w:rsid w:val="00D91203"/>
    <w:rsid w:val="00D91405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5D0C"/>
    <w:rsid w:val="00F26F4B"/>
    <w:rsid w:val="00F272F1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EEBAB"/>
  <w15:docId w15:val="{278703C6-8D3F-4744-933B-47FC8ED0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766863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66863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766863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SHF\WG-SHF_5_March_22_2024\templates\wg_shf_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wg_shf_5_FR.dotx</Template>
  <TotalTime>1</TotalTime>
  <Pages>1</Pages>
  <Words>156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WG-SHF/5</vt:lpstr>
    </vt:vector>
  </TitlesOfParts>
  <Company>UPOV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WG-SHF/5/1 Rev.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2024-03-08T15:45:00Z</dcterms:created>
  <dcterms:modified xsi:type="dcterms:W3CDTF">2024-03-08T15:46:00Z</dcterms:modified>
</cp:coreProperties>
</file>