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  <w:lang w:val="en-US"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A706D3" w:rsidP="00AC2883">
            <w:pPr>
              <w:pStyle w:val="Lettrine"/>
            </w:pPr>
            <w:r>
              <w:t>F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DC3802" w:rsidP="00A706D3">
            <w:pPr>
              <w:pStyle w:val="upove"/>
            </w:pPr>
            <w:r w:rsidRPr="00AC2883">
              <w:t xml:space="preserve">Union </w:t>
            </w:r>
            <w:r w:rsidR="00A706D3">
              <w:t>i</w:t>
            </w:r>
            <w:r w:rsidR="00A706D3" w:rsidRPr="00AC2883">
              <w:t>nternational</w:t>
            </w:r>
            <w:r w:rsidR="00A706D3">
              <w:t>e</w:t>
            </w:r>
            <w:r w:rsidR="00A706D3" w:rsidRPr="00AC2883">
              <w:t xml:space="preserve"> </w:t>
            </w:r>
            <w:r w:rsidR="00A706D3">
              <w:t>pour la protection des obtentions végétales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AC2883" w:rsidRDefault="00A706D3" w:rsidP="00AC2883">
            <w:pPr>
              <w:pStyle w:val="Sessiontc"/>
              <w:spacing w:line="240" w:lineRule="auto"/>
            </w:pPr>
            <w:r>
              <w:t>Comité technique</w:t>
            </w:r>
          </w:p>
          <w:p w:rsidR="00045980" w:rsidRDefault="00A706D3" w:rsidP="00045980">
            <w:pPr>
              <w:pStyle w:val="Sessiontcplacedate"/>
            </w:pPr>
            <w:r>
              <w:t>Cinquante-</w:t>
            </w:r>
            <w:r w:rsidR="00045980">
              <w:t>hui</w:t>
            </w:r>
            <w:r w:rsidR="00A2300A">
              <w:t>t</w:t>
            </w:r>
            <w:r>
              <w:t>ième s</w:t>
            </w:r>
            <w:r w:rsidR="00EB4E9C" w:rsidRPr="00DA4973">
              <w:t>ession</w:t>
            </w:r>
          </w:p>
          <w:p w:rsidR="00EB4E9C" w:rsidRPr="00DC3802" w:rsidRDefault="00EB4E9C" w:rsidP="00045980">
            <w:pPr>
              <w:pStyle w:val="Sessiontcplacedate"/>
              <w:rPr>
                <w:sz w:val="22"/>
              </w:rPr>
            </w:pPr>
            <w:r w:rsidRPr="00DA4973">
              <w:t>Gen</w:t>
            </w:r>
            <w:r w:rsidR="00A706D3">
              <w:t>è</w:t>
            </w:r>
            <w:r w:rsidRPr="00DA4973">
              <w:t>v</w:t>
            </w:r>
            <w:r w:rsidR="00A706D3">
              <w:t>e</w:t>
            </w:r>
            <w:r w:rsidRPr="00DA4973">
              <w:t xml:space="preserve">, </w:t>
            </w:r>
            <w:r w:rsidR="00045980">
              <w:t>24</w:t>
            </w:r>
            <w:r w:rsidR="00897A4D">
              <w:t xml:space="preserve"> et </w:t>
            </w:r>
            <w:r w:rsidR="00045980">
              <w:t>25</w:t>
            </w:r>
            <w:r w:rsidR="00897A4D">
              <w:t xml:space="preserve"> octobre</w:t>
            </w:r>
            <w:r w:rsidR="00A706D3">
              <w:t xml:space="preserve"> </w:t>
            </w:r>
            <w:r w:rsidR="00045980">
              <w:t>2022</w:t>
            </w:r>
          </w:p>
        </w:tc>
        <w:tc>
          <w:tcPr>
            <w:tcW w:w="3127" w:type="dxa"/>
          </w:tcPr>
          <w:p w:rsidR="00EB4E9C" w:rsidRPr="00027994" w:rsidRDefault="00045980" w:rsidP="003C7FBE">
            <w:pPr>
              <w:pStyle w:val="Doccode"/>
              <w:rPr>
                <w:lang w:val="fr-FR"/>
              </w:rPr>
            </w:pPr>
            <w:r>
              <w:rPr>
                <w:lang w:val="fr-FR"/>
              </w:rPr>
              <w:t>TC/58</w:t>
            </w:r>
            <w:r w:rsidR="00EB4E9C" w:rsidRPr="00027994">
              <w:rPr>
                <w:lang w:val="fr-FR"/>
              </w:rPr>
              <w:t>/</w:t>
            </w:r>
            <w:r w:rsidR="0011102D">
              <w:rPr>
                <w:lang w:val="fr-FR"/>
              </w:rPr>
              <w:t>1</w:t>
            </w:r>
            <w:r w:rsidR="00537550">
              <w:rPr>
                <w:lang w:val="fr-FR"/>
              </w:rPr>
              <w:t>9</w:t>
            </w:r>
          </w:p>
          <w:p w:rsidR="00EB4E9C" w:rsidRPr="003C7FBE" w:rsidRDefault="00EB4E9C" w:rsidP="003C7FBE">
            <w:pPr>
              <w:pStyle w:val="Docoriginal"/>
            </w:pPr>
            <w:r w:rsidRPr="00AC2883">
              <w:t>Original</w:t>
            </w:r>
            <w:r w:rsidR="00654BD2">
              <w:t xml:space="preserve"> </w:t>
            </w:r>
            <w:r w:rsidRPr="00AC2883">
              <w:t>:</w:t>
            </w:r>
            <w:r w:rsidRPr="000E636A">
              <w:rPr>
                <w:b w:val="0"/>
                <w:spacing w:val="0"/>
              </w:rPr>
              <w:t xml:space="preserve">  </w:t>
            </w:r>
            <w:r w:rsidR="00A706D3">
              <w:rPr>
                <w:b w:val="0"/>
                <w:spacing w:val="0"/>
              </w:rPr>
              <w:t>anglais</w:t>
            </w:r>
          </w:p>
          <w:p w:rsidR="00EB4E9C" w:rsidRPr="007C1D92" w:rsidRDefault="00EB4E9C" w:rsidP="005A25C7">
            <w:pPr>
              <w:pStyle w:val="Docoriginal"/>
            </w:pPr>
            <w:r w:rsidRPr="00AC2883">
              <w:t>Date</w:t>
            </w:r>
            <w:r w:rsidR="00654BD2">
              <w:t xml:space="preserve"> </w:t>
            </w:r>
            <w:r w:rsidRPr="00AC2883">
              <w:t>:</w:t>
            </w:r>
            <w:r w:rsidR="00897A4D">
              <w:rPr>
                <w:b w:val="0"/>
                <w:spacing w:val="0"/>
              </w:rPr>
              <w:t xml:space="preserve"> </w:t>
            </w:r>
            <w:r w:rsidR="00654BD2">
              <w:rPr>
                <w:b w:val="0"/>
                <w:spacing w:val="0"/>
              </w:rPr>
              <w:t>4</w:t>
            </w:r>
            <w:r w:rsidR="00897A4D">
              <w:rPr>
                <w:b w:val="0"/>
                <w:spacing w:val="0"/>
              </w:rPr>
              <w:t xml:space="preserve"> </w:t>
            </w:r>
            <w:r w:rsidR="0011102D">
              <w:rPr>
                <w:b w:val="0"/>
                <w:spacing w:val="0"/>
              </w:rPr>
              <w:t>octobre</w:t>
            </w:r>
            <w:bookmarkStart w:id="0" w:name="_GoBack"/>
            <w:bookmarkEnd w:id="0"/>
            <w:r w:rsidR="0011102D">
              <w:rPr>
                <w:b w:val="0"/>
                <w:spacing w:val="0"/>
              </w:rPr>
              <w:t xml:space="preserve"> 2022</w:t>
            </w:r>
          </w:p>
        </w:tc>
      </w:tr>
    </w:tbl>
    <w:p w:rsidR="00654BD2" w:rsidRDefault="00654BD2" w:rsidP="00654BD2">
      <w:pPr>
        <w:pStyle w:val="Titleofdoc0"/>
        <w:rPr>
          <w:lang w:val="fr-CH"/>
        </w:rPr>
      </w:pPr>
      <w:r w:rsidRPr="00AB7B2D">
        <w:rPr>
          <w:color w:val="000000"/>
          <w:lang w:val="fr-CH"/>
        </w:rPr>
        <w:t>Révision partielle des principes directeurs d</w:t>
      </w:r>
      <w:r>
        <w:rPr>
          <w:color w:val="000000"/>
          <w:lang w:val="fr-CH"/>
        </w:rPr>
        <w:t>’</w:t>
      </w:r>
      <w:r w:rsidRPr="00AB7B2D">
        <w:rPr>
          <w:color w:val="000000"/>
          <w:lang w:val="fr-CH"/>
        </w:rPr>
        <w:t xml:space="preserve">examen de la roquette </w:t>
      </w:r>
      <w:r>
        <w:rPr>
          <w:color w:val="000000"/>
          <w:lang w:val="fr-CH"/>
        </w:rPr>
        <w:t>cultivée</w:t>
      </w:r>
    </w:p>
    <w:p w:rsidR="006A644A" w:rsidRPr="006A644A" w:rsidRDefault="00654BD2" w:rsidP="00654BD2">
      <w:pPr>
        <w:pStyle w:val="preparedby1"/>
        <w:jc w:val="left"/>
      </w:pPr>
      <w:bookmarkStart w:id="1" w:name="Prepared"/>
      <w:bookmarkEnd w:id="1"/>
      <w:r w:rsidRPr="000C4E25">
        <w:t xml:space="preserve">Document </w:t>
      </w:r>
      <w:r>
        <w:t>établi par un expert des Pays-Bas</w:t>
      </w:r>
    </w:p>
    <w:p w:rsidR="00050E16" w:rsidRPr="006A644A" w:rsidRDefault="00A706D3" w:rsidP="006A644A">
      <w:pPr>
        <w:pStyle w:val="Disclaimer"/>
      </w:pPr>
      <w:r w:rsidRPr="00A706D3">
        <w:t>Avertissement : le présent document ne représente pas les principes ou les orientations de l’UPOV</w:t>
      </w:r>
    </w:p>
    <w:p w:rsidR="00654BD2" w:rsidRPr="00724247" w:rsidRDefault="00654BD2" w:rsidP="00654BD2">
      <w:pPr>
        <w:rPr>
          <w:lang w:val="fr-CH"/>
        </w:rPr>
      </w:pPr>
      <w:r>
        <w:rPr>
          <w:lang w:val="fr-CH"/>
        </w:rPr>
        <w:fldChar w:fldCharType="begin"/>
      </w:r>
      <w:r>
        <w:rPr>
          <w:lang w:val="fr-CH"/>
        </w:rPr>
        <w:instrText xml:space="preserve"> AUTONUM  </w:instrText>
      </w:r>
      <w:r>
        <w:rPr>
          <w:lang w:val="fr-CH"/>
        </w:rPr>
        <w:fldChar w:fldCharType="end"/>
      </w:r>
      <w:r>
        <w:rPr>
          <w:lang w:val="fr-CH"/>
        </w:rPr>
        <w:tab/>
      </w:r>
      <w:r w:rsidRPr="00724247">
        <w:rPr>
          <w:lang w:val="fr-CH"/>
        </w:rPr>
        <w:t>Le présent document a pour objet de présenter une proposition de révision partielle des principes directeurs d</w:t>
      </w:r>
      <w:r>
        <w:rPr>
          <w:lang w:val="fr-CH"/>
        </w:rPr>
        <w:t>’</w:t>
      </w:r>
      <w:r w:rsidRPr="00724247">
        <w:rPr>
          <w:lang w:val="fr-CH"/>
        </w:rPr>
        <w:t>examen de la roquette cultivée (document</w:t>
      </w:r>
      <w:r>
        <w:rPr>
          <w:lang w:val="fr-CH"/>
        </w:rPr>
        <w:t> </w:t>
      </w:r>
      <w:r w:rsidRPr="00724247">
        <w:rPr>
          <w:lang w:val="fr-CH"/>
        </w:rPr>
        <w:t>TG/245/1</w:t>
      </w:r>
      <w:r>
        <w:rPr>
          <w:lang w:val="fr-CH"/>
        </w:rPr>
        <w:t xml:space="preserve"> </w:t>
      </w:r>
      <w:proofErr w:type="spellStart"/>
      <w:r>
        <w:rPr>
          <w:lang w:val="fr-CH"/>
        </w:rPr>
        <w:t>Rev</w:t>
      </w:r>
      <w:proofErr w:type="spellEnd"/>
      <w:r>
        <w:rPr>
          <w:lang w:val="fr-CH"/>
        </w:rPr>
        <w:t>.</w:t>
      </w:r>
      <w:r w:rsidRPr="00724247">
        <w:rPr>
          <w:lang w:val="fr-CH"/>
        </w:rPr>
        <w:t>).</w:t>
      </w:r>
    </w:p>
    <w:p w:rsidR="00654BD2" w:rsidRDefault="00654BD2" w:rsidP="00654BD2">
      <w:pPr>
        <w:tabs>
          <w:tab w:val="left" w:pos="567"/>
        </w:tabs>
        <w:rPr>
          <w:rFonts w:cs="Arial"/>
          <w:lang w:val="fr-CH"/>
        </w:rPr>
      </w:pPr>
    </w:p>
    <w:p w:rsidR="00654BD2" w:rsidRDefault="00654BD2" w:rsidP="00654BD2">
      <w:pPr>
        <w:autoSpaceDE w:val="0"/>
        <w:autoSpaceDN w:val="0"/>
        <w:adjustRightInd w:val="0"/>
        <w:rPr>
          <w:rFonts w:cs="Arial"/>
          <w:lang w:val="fr-CH"/>
        </w:rPr>
      </w:pPr>
      <w:r>
        <w:rPr>
          <w:rFonts w:cs="Arial"/>
          <w:snapToGrid w:val="0"/>
        </w:rPr>
        <w:fldChar w:fldCharType="begin"/>
      </w:r>
      <w:r w:rsidRPr="00AB7B2D">
        <w:rPr>
          <w:rFonts w:cs="Arial"/>
          <w:snapToGrid w:val="0"/>
          <w:lang w:val="fr-CH"/>
        </w:rPr>
        <w:instrText xml:space="preserve"> AUTONUM  </w:instrText>
      </w:r>
      <w:r>
        <w:rPr>
          <w:rFonts w:cs="Arial"/>
          <w:snapToGrid w:val="0"/>
        </w:rPr>
        <w:fldChar w:fldCharType="end"/>
      </w:r>
      <w:r w:rsidRPr="00AB7B2D">
        <w:rPr>
          <w:rFonts w:cs="Arial"/>
          <w:snapToGrid w:val="0"/>
          <w:lang w:val="fr-CH"/>
        </w:rPr>
        <w:tab/>
      </w:r>
      <w:r w:rsidRPr="00AB7B2D">
        <w:rPr>
          <w:rFonts w:cs="Arial"/>
          <w:snapToGrid w:val="0"/>
          <w:color w:val="000000"/>
          <w:lang w:val="fr-CH"/>
        </w:rPr>
        <w:t>À sa cinquante</w:t>
      </w:r>
      <w:r>
        <w:rPr>
          <w:rFonts w:cs="Arial"/>
          <w:snapToGrid w:val="0"/>
          <w:color w:val="000000"/>
          <w:lang w:val="fr-CH"/>
        </w:rPr>
        <w:t>-sixième session</w:t>
      </w:r>
      <w:r>
        <w:rPr>
          <w:rStyle w:val="FootnoteReference"/>
          <w:rFonts w:cs="Arial"/>
          <w:snapToGrid w:val="0"/>
          <w:color w:val="000000"/>
          <w:lang w:val="en-US"/>
        </w:rPr>
        <w:footnoteReference w:id="2"/>
      </w:r>
      <w:r w:rsidRPr="00AB7B2D">
        <w:rPr>
          <w:rFonts w:cs="Arial"/>
          <w:snapToGrid w:val="0"/>
          <w:color w:val="000000"/>
          <w:lang w:val="fr-CH"/>
        </w:rPr>
        <w:t>, le groupe de travail technique sur les plantes potagères (TWV) a examiné une proposition de révision partielle des principes directeurs d</w:t>
      </w:r>
      <w:r>
        <w:rPr>
          <w:rFonts w:cs="Arial"/>
          <w:snapToGrid w:val="0"/>
          <w:color w:val="000000"/>
          <w:lang w:val="fr-CH"/>
        </w:rPr>
        <w:t>’</w:t>
      </w:r>
      <w:r w:rsidRPr="00AB7B2D">
        <w:rPr>
          <w:rFonts w:cs="Arial"/>
          <w:snapToGrid w:val="0"/>
          <w:color w:val="000000"/>
          <w:lang w:val="fr-CH"/>
        </w:rPr>
        <w:t xml:space="preserve">examen de la roquette </w:t>
      </w:r>
      <w:r>
        <w:rPr>
          <w:rFonts w:cs="Arial"/>
          <w:snapToGrid w:val="0"/>
          <w:color w:val="000000"/>
          <w:lang w:val="fr-CH"/>
        </w:rPr>
        <w:t>cultivée</w:t>
      </w:r>
      <w:r w:rsidRPr="00AB7B2D">
        <w:rPr>
          <w:rFonts w:cs="Arial"/>
          <w:snapToGrid w:val="0"/>
          <w:color w:val="000000"/>
          <w:lang w:val="fr-CH"/>
        </w:rPr>
        <w:t xml:space="preserve"> (</w:t>
      </w:r>
      <w:proofErr w:type="spellStart"/>
      <w:r>
        <w:rPr>
          <w:rFonts w:cs="Arial"/>
          <w:i/>
          <w:snapToGrid w:val="0"/>
          <w:color w:val="000000"/>
          <w:lang w:val="fr-CH"/>
        </w:rPr>
        <w:t>Eruca</w:t>
      </w:r>
      <w:proofErr w:type="spellEnd"/>
      <w:r>
        <w:rPr>
          <w:rFonts w:cs="Arial"/>
          <w:i/>
          <w:snapToGrid w:val="0"/>
          <w:color w:val="000000"/>
          <w:lang w:val="fr-CH"/>
        </w:rPr>
        <w:t> </w:t>
      </w:r>
      <w:proofErr w:type="spellStart"/>
      <w:r w:rsidRPr="00AB7B2D">
        <w:rPr>
          <w:rFonts w:cs="Arial"/>
          <w:i/>
          <w:snapToGrid w:val="0"/>
          <w:color w:val="000000"/>
          <w:lang w:val="fr-CH"/>
        </w:rPr>
        <w:t>sativa</w:t>
      </w:r>
      <w:proofErr w:type="spellEnd"/>
      <w:r w:rsidRPr="00AB7B2D">
        <w:rPr>
          <w:rFonts w:cs="Arial"/>
          <w:snapToGrid w:val="0"/>
          <w:color w:val="000000"/>
          <w:lang w:val="fr-CH"/>
        </w:rPr>
        <w:t xml:space="preserve"> Mill.) sur la base des documents</w:t>
      </w:r>
      <w:r>
        <w:rPr>
          <w:rFonts w:cs="Arial"/>
          <w:snapToGrid w:val="0"/>
          <w:color w:val="000000"/>
          <w:lang w:val="fr-CH"/>
        </w:rPr>
        <w:t> </w:t>
      </w:r>
      <w:r w:rsidRPr="00AB7B2D">
        <w:rPr>
          <w:rFonts w:cs="Arial"/>
          <w:snapToGrid w:val="0"/>
          <w:color w:val="000000"/>
          <w:lang w:val="fr-CH"/>
        </w:rPr>
        <w:t xml:space="preserve">TG/245/1 </w:t>
      </w:r>
      <w:proofErr w:type="spellStart"/>
      <w:r>
        <w:rPr>
          <w:rFonts w:cs="Arial"/>
          <w:snapToGrid w:val="0"/>
          <w:color w:val="000000"/>
          <w:lang w:val="fr-CH"/>
        </w:rPr>
        <w:t>Rev</w:t>
      </w:r>
      <w:proofErr w:type="spellEnd"/>
      <w:r>
        <w:rPr>
          <w:rFonts w:cs="Arial"/>
          <w:snapToGrid w:val="0"/>
          <w:color w:val="000000"/>
          <w:lang w:val="fr-CH"/>
        </w:rPr>
        <w:t xml:space="preserve">. </w:t>
      </w:r>
      <w:proofErr w:type="gramStart"/>
      <w:r w:rsidRPr="00AB7B2D">
        <w:rPr>
          <w:rFonts w:cs="Arial"/>
          <w:snapToGrid w:val="0"/>
          <w:color w:val="000000"/>
          <w:lang w:val="fr-CH"/>
        </w:rPr>
        <w:t>et</w:t>
      </w:r>
      <w:proofErr w:type="gramEnd"/>
      <w:r w:rsidRPr="00AB7B2D">
        <w:rPr>
          <w:rFonts w:cs="Arial"/>
          <w:snapToGrid w:val="0"/>
          <w:color w:val="000000"/>
          <w:lang w:val="fr-CH"/>
        </w:rPr>
        <w:t xml:space="preserve"> TWV/5</w:t>
      </w:r>
      <w:r>
        <w:rPr>
          <w:rFonts w:cs="Arial"/>
          <w:snapToGrid w:val="0"/>
          <w:color w:val="000000"/>
          <w:lang w:val="fr-CH"/>
        </w:rPr>
        <w:t>6</w:t>
      </w:r>
      <w:r w:rsidRPr="00AB7B2D">
        <w:rPr>
          <w:rFonts w:cs="Arial"/>
          <w:snapToGrid w:val="0"/>
          <w:color w:val="000000"/>
          <w:lang w:val="fr-CH"/>
        </w:rPr>
        <w:t>/9 “</w:t>
      </w:r>
      <w:r w:rsidRPr="00CD5966">
        <w:rPr>
          <w:rFonts w:cs="Arial"/>
          <w:i/>
          <w:snapToGrid w:val="0"/>
          <w:color w:val="000000"/>
          <w:lang w:val="fr-CH"/>
        </w:rPr>
        <w:t xml:space="preserve">Partial </w:t>
      </w:r>
      <w:proofErr w:type="spellStart"/>
      <w:r w:rsidRPr="00CD5966">
        <w:rPr>
          <w:rFonts w:cs="Arial"/>
          <w:i/>
          <w:snapToGrid w:val="0"/>
          <w:color w:val="000000"/>
          <w:lang w:val="fr-CH"/>
        </w:rPr>
        <w:t>revision</w:t>
      </w:r>
      <w:proofErr w:type="spellEnd"/>
      <w:r w:rsidRPr="00CD5966">
        <w:rPr>
          <w:rFonts w:cs="Arial"/>
          <w:i/>
          <w:snapToGrid w:val="0"/>
          <w:color w:val="000000"/>
          <w:lang w:val="fr-CH"/>
        </w:rPr>
        <w:t xml:space="preserve"> of the Test Guidelines for Garden Rocket</w:t>
      </w:r>
      <w:r w:rsidRPr="00AB7B2D">
        <w:rPr>
          <w:rFonts w:cs="Arial"/>
          <w:snapToGrid w:val="0"/>
          <w:color w:val="000000"/>
          <w:lang w:val="fr-CH"/>
        </w:rPr>
        <w:t xml:space="preserve">” et a </w:t>
      </w:r>
      <w:r w:rsidRPr="00654BD2">
        <w:rPr>
          <w:rFonts w:cs="Arial"/>
          <w:snapToGrid w:val="0"/>
          <w:color w:val="000000"/>
          <w:lang w:val="fr-CH"/>
        </w:rPr>
        <w:t xml:space="preserve">proposé les modifications du tableau des caractères présentées dans ce document </w:t>
      </w:r>
      <w:r w:rsidRPr="00AB7B2D">
        <w:rPr>
          <w:rFonts w:cs="Arial"/>
          <w:snapToGrid w:val="0"/>
          <w:color w:val="000000"/>
          <w:lang w:val="fr-CH"/>
        </w:rPr>
        <w:t>(voir le paragraphe</w:t>
      </w:r>
      <w:r>
        <w:rPr>
          <w:rFonts w:cs="Arial"/>
          <w:snapToGrid w:val="0"/>
          <w:color w:val="000000"/>
          <w:lang w:val="fr-CH"/>
        </w:rPr>
        <w:t> 87</w:t>
      </w:r>
      <w:r w:rsidRPr="00AB7B2D">
        <w:rPr>
          <w:rFonts w:cs="Arial"/>
          <w:snapToGrid w:val="0"/>
          <w:color w:val="000000"/>
          <w:lang w:val="fr-CH"/>
        </w:rPr>
        <w:t xml:space="preserve"> du document</w:t>
      </w:r>
      <w:r>
        <w:rPr>
          <w:rFonts w:cs="Arial"/>
          <w:snapToGrid w:val="0"/>
          <w:color w:val="000000"/>
          <w:lang w:val="fr-CH"/>
        </w:rPr>
        <w:t> </w:t>
      </w:r>
      <w:r w:rsidRPr="00AB7B2D">
        <w:rPr>
          <w:rFonts w:cs="Arial"/>
          <w:snapToGrid w:val="0"/>
          <w:color w:val="000000"/>
          <w:lang w:val="fr-CH"/>
        </w:rPr>
        <w:t>TWV/55/</w:t>
      </w:r>
      <w:r>
        <w:rPr>
          <w:rFonts w:cs="Arial"/>
          <w:snapToGrid w:val="0"/>
          <w:color w:val="000000"/>
          <w:lang w:val="fr-CH"/>
        </w:rPr>
        <w:t>22</w:t>
      </w:r>
      <w:r w:rsidRPr="00AB7B2D">
        <w:rPr>
          <w:rFonts w:cs="Arial"/>
          <w:snapToGrid w:val="0"/>
          <w:color w:val="000000"/>
          <w:lang w:val="fr-CH"/>
        </w:rPr>
        <w:t xml:space="preserve"> “</w:t>
      </w:r>
      <w:r w:rsidRPr="00CD5966">
        <w:rPr>
          <w:rFonts w:cs="Arial"/>
          <w:i/>
          <w:snapToGrid w:val="0"/>
          <w:color w:val="000000"/>
          <w:lang w:val="fr-CH"/>
        </w:rPr>
        <w:t>Report</w:t>
      </w:r>
      <w:r w:rsidRPr="00AB7B2D">
        <w:rPr>
          <w:rFonts w:cs="Arial"/>
          <w:snapToGrid w:val="0"/>
          <w:color w:val="000000"/>
          <w:lang w:val="fr-CH"/>
        </w:rPr>
        <w:t>”)</w:t>
      </w:r>
    </w:p>
    <w:p w:rsidR="00654BD2" w:rsidRDefault="00654BD2" w:rsidP="00654BD2">
      <w:pPr>
        <w:rPr>
          <w:lang w:val="fr-CH"/>
        </w:rPr>
      </w:pPr>
    </w:p>
    <w:p w:rsidR="00654BD2" w:rsidRDefault="00654BD2" w:rsidP="009310F2">
      <w:pPr>
        <w:pStyle w:val="Default"/>
        <w:jc w:val="both"/>
        <w:rPr>
          <w:sz w:val="20"/>
          <w:szCs w:val="20"/>
          <w:lang w:val="fr-CH"/>
        </w:rPr>
      </w:pPr>
      <w:r w:rsidRPr="00780A4E">
        <w:rPr>
          <w:sz w:val="20"/>
        </w:rPr>
        <w:fldChar w:fldCharType="begin"/>
      </w:r>
      <w:r w:rsidRPr="00AB7B2D">
        <w:rPr>
          <w:sz w:val="20"/>
          <w:lang w:val="fr-CH"/>
        </w:rPr>
        <w:instrText xml:space="preserve"> AUTONUM  </w:instrText>
      </w:r>
      <w:r w:rsidRPr="00780A4E">
        <w:rPr>
          <w:sz w:val="20"/>
        </w:rPr>
        <w:fldChar w:fldCharType="end"/>
      </w:r>
      <w:r w:rsidRPr="00AB7B2D">
        <w:rPr>
          <w:lang w:val="fr-CH"/>
        </w:rPr>
        <w:tab/>
      </w:r>
      <w:r w:rsidRPr="00724247">
        <w:rPr>
          <w:color w:val="auto"/>
          <w:sz w:val="20"/>
          <w:szCs w:val="20"/>
          <w:lang w:val="fr-CH"/>
        </w:rPr>
        <w:t>Les modifications proposées sont indiquées ci</w:t>
      </w:r>
      <w:r>
        <w:rPr>
          <w:color w:val="auto"/>
          <w:sz w:val="20"/>
          <w:szCs w:val="20"/>
          <w:lang w:val="fr-CH"/>
        </w:rPr>
        <w:t>-</w:t>
      </w:r>
      <w:r w:rsidRPr="00724247">
        <w:rPr>
          <w:color w:val="auto"/>
          <w:sz w:val="20"/>
          <w:szCs w:val="20"/>
          <w:lang w:val="fr-CH"/>
        </w:rPr>
        <w:t xml:space="preserve">dessous en surbrillance et </w:t>
      </w:r>
      <w:r w:rsidRPr="00724247">
        <w:rPr>
          <w:color w:val="auto"/>
          <w:sz w:val="20"/>
          <w:szCs w:val="20"/>
          <w:highlight w:val="lightGray"/>
          <w:u w:val="single"/>
          <w:lang w:val="fr-CH"/>
        </w:rPr>
        <w:t>soulignées</w:t>
      </w:r>
      <w:r w:rsidRPr="00724247">
        <w:rPr>
          <w:color w:val="auto"/>
          <w:sz w:val="20"/>
          <w:szCs w:val="20"/>
          <w:lang w:val="fr-CH"/>
        </w:rPr>
        <w:t xml:space="preserve"> pour les insertions, en surbrillance et </w:t>
      </w:r>
      <w:r w:rsidRPr="00724247">
        <w:rPr>
          <w:strike/>
          <w:color w:val="auto"/>
          <w:sz w:val="20"/>
          <w:szCs w:val="20"/>
          <w:highlight w:val="lightGray"/>
          <w:lang w:val="fr-CH"/>
        </w:rPr>
        <w:t>biffées</w:t>
      </w:r>
      <w:r w:rsidRPr="00724247">
        <w:rPr>
          <w:color w:val="auto"/>
          <w:sz w:val="20"/>
          <w:szCs w:val="20"/>
          <w:lang w:val="fr-CH"/>
        </w:rPr>
        <w:t xml:space="preserve"> pour les suppressions.</w:t>
      </w:r>
    </w:p>
    <w:p w:rsidR="00050E16" w:rsidRPr="00654BD2" w:rsidRDefault="00050E16" w:rsidP="004B1215">
      <w:pPr>
        <w:rPr>
          <w:lang w:val="fr-CH"/>
        </w:rPr>
      </w:pPr>
    </w:p>
    <w:p w:rsidR="00050E16" w:rsidRDefault="00050E16" w:rsidP="00050E16"/>
    <w:p w:rsidR="00050E16" w:rsidRPr="00537550" w:rsidRDefault="00654BD2" w:rsidP="00654BD2">
      <w:pPr>
        <w:pStyle w:val="Heading2"/>
        <w:rPr>
          <w:lang w:val="fr-CH"/>
        </w:rPr>
      </w:pPr>
      <w:r w:rsidRPr="00537550">
        <w:rPr>
          <w:lang w:val="fr-CH"/>
        </w:rPr>
        <w:t>Modifications proposées aux exemples dans le chapitre 7 "Tableau des caractères"</w:t>
      </w:r>
    </w:p>
    <w:p w:rsidR="00654BD2" w:rsidRDefault="00654BD2" w:rsidP="00050E16">
      <w:pPr>
        <w:rPr>
          <w:lang w:val="fr-CH"/>
        </w:rPr>
      </w:pPr>
    </w:p>
    <w:tbl>
      <w:tblPr>
        <w:tblW w:w="10882" w:type="dxa"/>
        <w:jc w:val="center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6"/>
        <w:gridCol w:w="427"/>
        <w:gridCol w:w="1981"/>
        <w:gridCol w:w="1981"/>
        <w:gridCol w:w="1801"/>
        <w:gridCol w:w="1801"/>
        <w:gridCol w:w="1758"/>
        <w:gridCol w:w="567"/>
      </w:tblGrid>
      <w:tr w:rsidR="00654BD2" w:rsidRPr="00427D5F" w:rsidTr="00FE1F82">
        <w:trPr>
          <w:cantSplit/>
          <w:tblHeader/>
          <w:jc w:val="center"/>
        </w:trPr>
        <w:tc>
          <w:tcPr>
            <w:tcW w:w="566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654BD2" w:rsidRPr="00537550" w:rsidRDefault="00654BD2" w:rsidP="00654BD2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654BD2" w:rsidRPr="00537550" w:rsidRDefault="00654BD2" w:rsidP="00654BD2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  <w:tc>
          <w:tcPr>
            <w:tcW w:w="1981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537550">
              <w:rPr>
                <w:rFonts w:ascii="Arial" w:hAnsi="Arial" w:cs="Arial"/>
                <w:sz w:val="16"/>
                <w:szCs w:val="16"/>
                <w:lang w:val="fr-CH"/>
              </w:rPr>
              <w:br/>
            </w:r>
            <w:r w:rsidRPr="00427D5F">
              <w:rPr>
                <w:rFonts w:ascii="Arial" w:hAnsi="Arial" w:cs="Arial"/>
                <w:sz w:val="16"/>
                <w:szCs w:val="16"/>
              </w:rPr>
              <w:t>English</w:t>
            </w:r>
          </w:p>
        </w:tc>
        <w:tc>
          <w:tcPr>
            <w:tcW w:w="1981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br/>
              <w:t>français</w:t>
            </w:r>
          </w:p>
        </w:tc>
        <w:tc>
          <w:tcPr>
            <w:tcW w:w="1801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br/>
              <w:t>Deutsch</w:t>
            </w:r>
          </w:p>
        </w:tc>
        <w:tc>
          <w:tcPr>
            <w:tcW w:w="1801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br/>
              <w:t>español</w:t>
            </w:r>
          </w:p>
        </w:tc>
        <w:tc>
          <w:tcPr>
            <w:tcW w:w="175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54BD2" w:rsidRPr="00427D5F" w:rsidRDefault="00654BD2" w:rsidP="00654BD2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Example Varieties/</w:t>
            </w:r>
            <w:r w:rsidRPr="00427D5F">
              <w:rPr>
                <w:rFonts w:ascii="Arial" w:hAnsi="Arial" w:cs="Arial"/>
                <w:sz w:val="16"/>
                <w:szCs w:val="16"/>
              </w:rPr>
              <w:br/>
              <w:t>Exemples/</w:t>
            </w:r>
            <w:r w:rsidRPr="00427D5F">
              <w:rPr>
                <w:rFonts w:ascii="Arial" w:hAnsi="Arial" w:cs="Arial"/>
                <w:sz w:val="16"/>
                <w:szCs w:val="16"/>
              </w:rPr>
              <w:br/>
              <w:t>Beispielssorten/</w:t>
            </w:r>
            <w:r w:rsidRPr="00427D5F">
              <w:rPr>
                <w:rFonts w:ascii="Arial" w:hAnsi="Arial" w:cs="Arial"/>
                <w:sz w:val="16"/>
                <w:szCs w:val="16"/>
              </w:rPr>
              <w:br/>
              <w:t>Variedades ejemplo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54BD2" w:rsidRPr="00427D5F" w:rsidRDefault="00654BD2" w:rsidP="00654BD2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br/>
              <w:t>Note/</w:t>
            </w:r>
            <w:r w:rsidRPr="00427D5F">
              <w:rPr>
                <w:rFonts w:ascii="Arial" w:hAnsi="Arial" w:cs="Arial"/>
                <w:sz w:val="16"/>
                <w:szCs w:val="16"/>
              </w:rPr>
              <w:br/>
              <w:t>Nota</w:t>
            </w:r>
          </w:p>
        </w:tc>
      </w:tr>
      <w:tr w:rsidR="00654BD2" w:rsidRPr="00427D5F" w:rsidTr="00FE1F82">
        <w:trPr>
          <w:cantSplit/>
          <w:jc w:val="center"/>
        </w:trPr>
        <w:tc>
          <w:tcPr>
            <w:tcW w:w="566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1.</w:t>
            </w:r>
          </w:p>
        </w:tc>
        <w:tc>
          <w:tcPr>
            <w:tcW w:w="427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VG</w:t>
            </w:r>
          </w:p>
        </w:tc>
        <w:tc>
          <w:tcPr>
            <w:tcW w:w="1981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Leaf: attitude</w:t>
            </w:r>
          </w:p>
        </w:tc>
        <w:tc>
          <w:tcPr>
            <w:tcW w:w="1981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  <w:t>Feuille : port</w:t>
            </w:r>
          </w:p>
        </w:tc>
        <w:tc>
          <w:tcPr>
            <w:tcW w:w="1801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Blatt: Haltung</w:t>
            </w:r>
          </w:p>
        </w:tc>
        <w:tc>
          <w:tcPr>
            <w:tcW w:w="1801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Hoja:  porte</w:t>
            </w:r>
          </w:p>
        </w:tc>
        <w:tc>
          <w:tcPr>
            <w:tcW w:w="175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54BD2" w:rsidRPr="00427D5F" w:rsidRDefault="00654BD2" w:rsidP="00654BD2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54BD2" w:rsidRPr="00427D5F" w:rsidRDefault="00654BD2" w:rsidP="00654BD2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54BD2" w:rsidRPr="00427D5F" w:rsidTr="00FE1F82">
        <w:trPr>
          <w:cantSplit/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QN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(a)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erect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dressé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aufrecht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erecto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Runway</w:t>
            </w:r>
            <w:r w:rsidRPr="00427D5F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, Sky Rocket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654BD2" w:rsidRPr="00427D5F" w:rsidTr="00FE1F82">
        <w:trPr>
          <w:cantSplit/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54BD2" w:rsidRPr="00427D5F" w:rsidRDefault="00654BD2" w:rsidP="00654BD2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654BD2" w:rsidRPr="00427D5F" w:rsidRDefault="00654BD2" w:rsidP="00654BD2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semi erect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demi dressé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halbaufrecht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 xml:space="preserve">semi </w:t>
            </w: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erecto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427D5F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Myway</w:t>
            </w:r>
            <w:r w:rsidRPr="00427D5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27D5F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Apollo, Astro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654BD2" w:rsidRPr="00427D5F" w:rsidTr="00FE1F82">
        <w:trPr>
          <w:cantSplit/>
          <w:jc w:val="center"/>
        </w:trPr>
        <w:tc>
          <w:tcPr>
            <w:tcW w:w="56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54BD2" w:rsidRPr="00427D5F" w:rsidRDefault="00654BD2" w:rsidP="00654BD2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54BD2" w:rsidRPr="00427D5F" w:rsidRDefault="00654BD2" w:rsidP="00654BD2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horizontal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eastAsia="zh-CN"/>
              </w:rPr>
              <w:t>horizontal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eastAsia="zh-CN"/>
              </w:rPr>
              <w:t>waagerecht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eastAsia="zh-CN"/>
              </w:rPr>
              <w:t>horizontal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rPr>
                <w:rFonts w:ascii="Arial" w:hAnsi="Arial" w:cs="Arial"/>
                <w:strike/>
                <w:sz w:val="16"/>
                <w:szCs w:val="16"/>
              </w:rPr>
            </w:pPr>
            <w:r w:rsidRPr="00427D5F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Highway</w:t>
            </w:r>
            <w:r w:rsidRPr="00427D5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27D5F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Fireworks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654BD2" w:rsidRPr="00427D5F" w:rsidTr="00FE1F82">
        <w:trPr>
          <w:cantSplit/>
          <w:jc w:val="center"/>
        </w:trPr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2.</w:t>
            </w:r>
            <w:r w:rsidRPr="00427D5F">
              <w:rPr>
                <w:rFonts w:ascii="Arial" w:hAnsi="Arial" w:cs="Arial"/>
                <w:b/>
                <w:sz w:val="16"/>
                <w:szCs w:val="16"/>
              </w:rPr>
              <w:br/>
              <w:t>(*)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VG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Leaf: color of blade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Feuille : couleur du limbe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Blatt: Farbe der Spreite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Hoja:  color del limbo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4BD2" w:rsidRPr="00427D5F" w:rsidRDefault="00654BD2" w:rsidP="00654BD2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4BD2" w:rsidRPr="00427D5F" w:rsidRDefault="00654BD2" w:rsidP="00654BD2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54BD2" w:rsidRPr="00427D5F" w:rsidTr="00FE1F82">
        <w:trPr>
          <w:cantSplit/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QL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(a)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yellow green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vert jaune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gelbgrün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verde</w:t>
            </w:r>
            <w:proofErr w:type="spellEnd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 xml:space="preserve"> </w:t>
            </w: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amarillento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Highway</w:t>
            </w:r>
            <w:r w:rsidRPr="00427D5F">
              <w:rPr>
                <w:rFonts w:ascii="Arial" w:hAnsi="Arial" w:cs="Arial"/>
                <w:sz w:val="16"/>
                <w:szCs w:val="16"/>
                <w:highlight w:val="lightGray"/>
              </w:rPr>
              <w:t>,</w:t>
            </w:r>
            <w:r w:rsidRPr="00427D5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27D5F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Apollo, Rococo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427D5F">
              <w:rPr>
                <w:rFonts w:ascii="Arial" w:hAnsi="Arial" w:cs="Arial"/>
                <w:sz w:val="16"/>
                <w:szCs w:val="16"/>
              </w:rPr>
              <w:t xml:space="preserve"> Runway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654BD2" w:rsidRPr="00427D5F" w:rsidTr="00FE1F82">
        <w:trPr>
          <w:cantSplit/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54BD2" w:rsidRPr="00427D5F" w:rsidRDefault="00654BD2" w:rsidP="00654BD2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654BD2" w:rsidRPr="00427D5F" w:rsidRDefault="00654BD2" w:rsidP="00654BD2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green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 xml:space="preserve">vert 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eastAsia="zh-CN"/>
              </w:rPr>
              <w:t>grün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eastAsia="zh-CN"/>
              </w:rPr>
              <w:t>verde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rPr>
                <w:rFonts w:ascii="Arial" w:hAnsi="Arial" w:cs="Arial"/>
                <w:strike/>
                <w:sz w:val="16"/>
                <w:szCs w:val="16"/>
              </w:rPr>
            </w:pPr>
            <w:r w:rsidRPr="00427D5F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Myway</w:t>
            </w:r>
            <w:r w:rsidRPr="00427D5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27D5F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Astro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654BD2" w:rsidRPr="00427D5F" w:rsidTr="00FE1F82">
        <w:trPr>
          <w:cantSplit/>
          <w:jc w:val="center"/>
        </w:trPr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3.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VG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keepNext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Leaf: intensity of color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54BD2" w:rsidRPr="00AA13DA" w:rsidRDefault="00654BD2" w:rsidP="00654BD2">
            <w:pPr>
              <w:pStyle w:val="Normalt"/>
              <w:keepNext/>
              <w:rPr>
                <w:rFonts w:ascii="Arial" w:hAnsi="Arial" w:cs="Arial"/>
                <w:b/>
                <w:noProof w:val="0"/>
                <w:sz w:val="16"/>
                <w:szCs w:val="16"/>
                <w:lang w:val="fr-CH" w:eastAsia="zh-CN"/>
              </w:rPr>
            </w:pPr>
            <w:r w:rsidRPr="00AA13DA">
              <w:rPr>
                <w:rFonts w:ascii="Arial" w:hAnsi="Arial" w:cs="Arial"/>
                <w:b/>
                <w:sz w:val="16"/>
                <w:szCs w:val="16"/>
                <w:lang w:val="fr-CH"/>
              </w:rPr>
              <w:t xml:space="preserve">Feuile: intensité de la couleur 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Blatt: Intensität der Farbe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Hoja:  intensidad del color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4BD2" w:rsidRPr="00427D5F" w:rsidRDefault="00654BD2" w:rsidP="00654BD2">
            <w:pPr>
              <w:pStyle w:val="Normalt"/>
              <w:keepNext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4BD2" w:rsidRPr="00427D5F" w:rsidRDefault="00654BD2" w:rsidP="00654BD2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54BD2" w:rsidRPr="00427D5F" w:rsidTr="00FE1F82">
        <w:trPr>
          <w:cantSplit/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QN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(a)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light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claire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hell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claro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654BD2" w:rsidRPr="00427D5F" w:rsidRDefault="00654BD2" w:rsidP="00654BD2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654BD2" w:rsidRPr="00427D5F" w:rsidTr="00FE1F82">
        <w:trPr>
          <w:cantSplit/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54BD2" w:rsidRPr="00427D5F" w:rsidRDefault="00654BD2" w:rsidP="00654BD2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654BD2" w:rsidRPr="00427D5F" w:rsidRDefault="00654BD2" w:rsidP="00654BD2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medium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moyenne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mittel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medio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654BD2" w:rsidRPr="00427D5F" w:rsidRDefault="00654BD2" w:rsidP="00654BD2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27D5F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Astro, Flash, Rococo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654BD2" w:rsidRPr="00427D5F" w:rsidTr="00FE1F82">
        <w:trPr>
          <w:cantSplit/>
          <w:jc w:val="center"/>
        </w:trPr>
        <w:tc>
          <w:tcPr>
            <w:tcW w:w="56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54BD2" w:rsidRPr="00427D5F" w:rsidRDefault="00654BD2" w:rsidP="00654BD2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54BD2" w:rsidRPr="00427D5F" w:rsidRDefault="00654BD2" w:rsidP="00654BD2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dark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foncée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dunkel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oscuro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54BD2" w:rsidRPr="00427D5F" w:rsidRDefault="00654BD2" w:rsidP="00654BD2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27D5F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Esmee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654BD2" w:rsidRPr="00427D5F" w:rsidTr="00FE1F82">
        <w:trPr>
          <w:cantSplit/>
          <w:jc w:val="center"/>
        </w:trPr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lastRenderedPageBreak/>
              <w:t>5.</w:t>
            </w:r>
            <w:r w:rsidRPr="00427D5F">
              <w:rPr>
                <w:rFonts w:ascii="Arial" w:hAnsi="Arial" w:cs="Arial"/>
                <w:b/>
                <w:sz w:val="16"/>
                <w:szCs w:val="16"/>
              </w:rPr>
              <w:br/>
              <w:t>(*)</w:t>
            </w:r>
            <w:r w:rsidRPr="00427D5F">
              <w:rPr>
                <w:rFonts w:ascii="Arial" w:hAnsi="Arial" w:cs="Arial"/>
                <w:b/>
                <w:sz w:val="16"/>
                <w:szCs w:val="16"/>
              </w:rPr>
              <w:br/>
              <w:t>(+)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VG/MS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keepNext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Leaf: length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keepNext/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  <w:t xml:space="preserve">Feuille: longueur 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Blatt: Länge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Hoja:  longitud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4BD2" w:rsidRPr="00427D5F" w:rsidRDefault="00654BD2" w:rsidP="00654BD2">
            <w:pPr>
              <w:pStyle w:val="Normalt"/>
              <w:keepNext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4BD2" w:rsidRPr="00427D5F" w:rsidRDefault="00654BD2" w:rsidP="00654BD2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54BD2" w:rsidRPr="00427D5F" w:rsidTr="00FE1F82">
        <w:trPr>
          <w:cantSplit/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QN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(a)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short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courte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kurz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corta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Rococo</w:t>
            </w:r>
            <w:r w:rsidRPr="007C380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380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Sparkle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654BD2" w:rsidRPr="00427D5F" w:rsidTr="00FE1F82">
        <w:trPr>
          <w:cantSplit/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54BD2" w:rsidRPr="00427D5F" w:rsidRDefault="00654BD2" w:rsidP="00654BD2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654BD2" w:rsidRPr="00427D5F" w:rsidRDefault="00654BD2" w:rsidP="00654BD2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medium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moyenne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mittel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media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427D5F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Myway</w:t>
            </w:r>
            <w:r w:rsidRPr="00427D5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380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Rococo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654BD2" w:rsidRPr="00427D5F" w:rsidTr="00FE1F82">
        <w:trPr>
          <w:cantSplit/>
          <w:jc w:val="center"/>
        </w:trPr>
        <w:tc>
          <w:tcPr>
            <w:tcW w:w="56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54BD2" w:rsidRPr="00427D5F" w:rsidRDefault="00654BD2" w:rsidP="00654BD2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54BD2" w:rsidRPr="00427D5F" w:rsidRDefault="00654BD2" w:rsidP="00654BD2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long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longue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lang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larga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 xml:space="preserve">Runway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654BD2" w:rsidRPr="00427D5F" w:rsidTr="00FE1F82">
        <w:trPr>
          <w:cantSplit/>
          <w:jc w:val="center"/>
        </w:trPr>
        <w:tc>
          <w:tcPr>
            <w:tcW w:w="566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6.</w:t>
            </w:r>
            <w:r w:rsidRPr="00427D5F">
              <w:rPr>
                <w:rFonts w:ascii="Arial" w:hAnsi="Arial" w:cs="Arial"/>
                <w:b/>
                <w:sz w:val="16"/>
                <w:szCs w:val="16"/>
              </w:rPr>
              <w:br/>
              <w:t>(*)</w:t>
            </w:r>
          </w:p>
        </w:tc>
        <w:tc>
          <w:tcPr>
            <w:tcW w:w="427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VG/MS</w:t>
            </w:r>
          </w:p>
        </w:tc>
        <w:tc>
          <w:tcPr>
            <w:tcW w:w="1981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Leaf: width</w:t>
            </w:r>
          </w:p>
        </w:tc>
        <w:tc>
          <w:tcPr>
            <w:tcW w:w="1981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  <w:t xml:space="preserve">Feuille: largeur </w:t>
            </w:r>
          </w:p>
        </w:tc>
        <w:tc>
          <w:tcPr>
            <w:tcW w:w="1801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Blatt: Breite</w:t>
            </w:r>
          </w:p>
        </w:tc>
        <w:tc>
          <w:tcPr>
            <w:tcW w:w="1801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Hoja:  anchura</w:t>
            </w:r>
          </w:p>
        </w:tc>
        <w:tc>
          <w:tcPr>
            <w:tcW w:w="175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54BD2" w:rsidRPr="00427D5F" w:rsidRDefault="00654BD2" w:rsidP="00654BD2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54BD2" w:rsidRPr="00427D5F" w:rsidRDefault="00654BD2" w:rsidP="00654BD2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54BD2" w:rsidRPr="00427D5F" w:rsidTr="00FE1F82">
        <w:trPr>
          <w:cantSplit/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QN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(a)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narrow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étroit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schmal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estrecha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654BD2" w:rsidRPr="00427D5F" w:rsidRDefault="00654BD2" w:rsidP="00654BD2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654BD2" w:rsidRPr="00427D5F" w:rsidTr="00FE1F82">
        <w:trPr>
          <w:cantSplit/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54BD2" w:rsidRPr="00427D5F" w:rsidRDefault="00654BD2" w:rsidP="00654BD2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654BD2" w:rsidRPr="00427D5F" w:rsidRDefault="00654BD2" w:rsidP="00654BD2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medium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moyenne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mittel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media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Myway</w:t>
            </w:r>
            <w:r w:rsidRPr="007C380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380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Runway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654BD2" w:rsidRPr="00427D5F" w:rsidTr="00FE1F82">
        <w:trPr>
          <w:cantSplit/>
          <w:jc w:val="center"/>
        </w:trPr>
        <w:tc>
          <w:tcPr>
            <w:tcW w:w="56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54BD2" w:rsidRPr="00427D5F" w:rsidRDefault="00654BD2" w:rsidP="00654BD2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54BD2" w:rsidRPr="00427D5F" w:rsidRDefault="00654BD2" w:rsidP="00654BD2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broad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large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breit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ancha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Highway</w:t>
            </w:r>
            <w:r w:rsidRPr="007C380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380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Apollo, Rococo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654BD2" w:rsidRPr="00427D5F" w:rsidTr="00FE1F82">
        <w:trPr>
          <w:cantSplit/>
          <w:jc w:val="center"/>
        </w:trPr>
        <w:tc>
          <w:tcPr>
            <w:tcW w:w="566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7.</w:t>
            </w:r>
            <w:r w:rsidRPr="00427D5F">
              <w:rPr>
                <w:rFonts w:ascii="Arial" w:hAnsi="Arial" w:cs="Arial"/>
                <w:b/>
                <w:sz w:val="16"/>
                <w:szCs w:val="16"/>
              </w:rPr>
              <w:br/>
              <w:t>(*)</w:t>
            </w:r>
            <w:r w:rsidRPr="00427D5F">
              <w:rPr>
                <w:rFonts w:ascii="Arial" w:hAnsi="Arial" w:cs="Arial"/>
                <w:b/>
                <w:sz w:val="16"/>
                <w:szCs w:val="16"/>
              </w:rPr>
              <w:br/>
              <w:t>(+)</w:t>
            </w:r>
          </w:p>
        </w:tc>
        <w:tc>
          <w:tcPr>
            <w:tcW w:w="427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VG</w:t>
            </w:r>
          </w:p>
        </w:tc>
        <w:tc>
          <w:tcPr>
            <w:tcW w:w="1981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keepNext/>
              <w:tabs>
                <w:tab w:val="right" w:pos="1924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Leaf: division</w:t>
            </w:r>
            <w:r w:rsidRPr="00427D5F">
              <w:rPr>
                <w:rFonts w:ascii="Arial" w:hAnsi="Arial" w:cs="Arial"/>
                <w:b/>
                <w:sz w:val="16"/>
                <w:szCs w:val="16"/>
              </w:rPr>
              <w:tab/>
            </w:r>
          </w:p>
        </w:tc>
        <w:tc>
          <w:tcPr>
            <w:tcW w:w="1981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keepNext/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  <w:t xml:space="preserve">Feuille: découpure </w:t>
            </w:r>
          </w:p>
        </w:tc>
        <w:tc>
          <w:tcPr>
            <w:tcW w:w="1801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Blatt: Fiederung</w:t>
            </w:r>
          </w:p>
        </w:tc>
        <w:tc>
          <w:tcPr>
            <w:tcW w:w="1801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Hoja:  división</w:t>
            </w:r>
          </w:p>
        </w:tc>
        <w:tc>
          <w:tcPr>
            <w:tcW w:w="175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54BD2" w:rsidRPr="00427D5F" w:rsidRDefault="00654BD2" w:rsidP="00654BD2">
            <w:pPr>
              <w:pStyle w:val="Normalt"/>
              <w:keepNext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54BD2" w:rsidRPr="00427D5F" w:rsidRDefault="00654BD2" w:rsidP="00654BD2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54BD2" w:rsidRPr="00427D5F" w:rsidTr="00FE1F82">
        <w:trPr>
          <w:cantSplit/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QN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(a)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absent or very weak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absente ou très faible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fehlend</w:t>
            </w:r>
            <w:proofErr w:type="spellEnd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 xml:space="preserve"> </w:t>
            </w: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oder</w:t>
            </w:r>
            <w:proofErr w:type="spellEnd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 xml:space="preserve"> </w:t>
            </w: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sehr</w:t>
            </w:r>
            <w:proofErr w:type="spellEnd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 xml:space="preserve"> </w:t>
            </w: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gering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ausente</w:t>
            </w:r>
            <w:proofErr w:type="spellEnd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 xml:space="preserve"> o </w:t>
            </w: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muy</w:t>
            </w:r>
            <w:proofErr w:type="spellEnd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 xml:space="preserve"> </w:t>
            </w: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débil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 xml:space="preserve">Apollo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654BD2" w:rsidRPr="00427D5F" w:rsidTr="00FE1F82">
        <w:trPr>
          <w:cantSplit/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54BD2" w:rsidRPr="00427D5F" w:rsidRDefault="00654BD2" w:rsidP="00654BD2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654BD2" w:rsidRPr="00427D5F" w:rsidRDefault="00654BD2" w:rsidP="00654BD2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weak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faible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gering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débil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keepNext/>
              <w:rPr>
                <w:rFonts w:ascii="Arial" w:hAnsi="Arial" w:cs="Arial"/>
                <w:strike/>
                <w:sz w:val="16"/>
                <w:szCs w:val="16"/>
              </w:rPr>
            </w:pPr>
            <w:r w:rsidRPr="00427D5F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Aladin</w:t>
            </w:r>
            <w:r w:rsidRPr="00427D5F">
              <w:rPr>
                <w:rFonts w:ascii="Arial" w:hAnsi="Arial" w:cs="Arial"/>
                <w:strike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654BD2" w:rsidRPr="00427D5F" w:rsidTr="00FE1F82">
        <w:trPr>
          <w:cantSplit/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54BD2" w:rsidRPr="00427D5F" w:rsidRDefault="00654BD2" w:rsidP="00654BD2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654BD2" w:rsidRPr="00427D5F" w:rsidRDefault="00654BD2" w:rsidP="00654BD2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medium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moyenne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mittel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mediana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 xml:space="preserve">Rococo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654BD2" w:rsidRPr="00427D5F" w:rsidTr="00FE1F82">
        <w:trPr>
          <w:cantSplit/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54BD2" w:rsidRPr="00427D5F" w:rsidRDefault="00654BD2" w:rsidP="00654BD2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654BD2" w:rsidRPr="00427D5F" w:rsidRDefault="00654BD2" w:rsidP="00654BD2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strong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forte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stark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fuerte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Myway</w:t>
            </w:r>
            <w:r w:rsidRPr="007C380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380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Flash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654BD2" w:rsidRPr="00427D5F" w:rsidTr="00FE1F82">
        <w:trPr>
          <w:cantSplit/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54BD2" w:rsidRPr="00427D5F" w:rsidRDefault="00654BD2" w:rsidP="00654BD2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654BD2" w:rsidRPr="00427D5F" w:rsidRDefault="00654BD2" w:rsidP="00654BD2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very strong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très forte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sehr</w:t>
            </w:r>
            <w:proofErr w:type="spellEnd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 xml:space="preserve"> </w:t>
            </w: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stark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muy</w:t>
            </w:r>
            <w:proofErr w:type="spellEnd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 xml:space="preserve"> </w:t>
            </w: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fuerte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Runway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654BD2" w:rsidRPr="005A25C7" w:rsidTr="00FE1F82">
        <w:trPr>
          <w:cantSplit/>
          <w:jc w:val="center"/>
        </w:trPr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 xml:space="preserve">8. </w:t>
            </w:r>
            <w:r w:rsidRPr="00427D5F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427D5F">
              <w:rPr>
                <w:rFonts w:ascii="Arial" w:hAnsi="Arial" w:cs="Arial"/>
                <w:b/>
                <w:sz w:val="16"/>
                <w:szCs w:val="16"/>
              </w:rPr>
              <w:br/>
              <w:t>(+)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VG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Leaf: width of primary lobes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  <w:t xml:space="preserve">Feuille: largeur des lobes primaires 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  <w:lang w:val="de-CH"/>
              </w:rPr>
              <w:t>Blatt: Breite der Lappen erster Ordnung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  <w:lang w:val="es-ES"/>
              </w:rPr>
              <w:t>Hoja:  anchura de los lóbulos principales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4BD2" w:rsidRPr="00427D5F" w:rsidRDefault="00654BD2" w:rsidP="00654BD2">
            <w:pPr>
              <w:pStyle w:val="Normalt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4BD2" w:rsidRPr="00427D5F" w:rsidRDefault="00654BD2" w:rsidP="00654BD2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</w:tr>
      <w:tr w:rsidR="00654BD2" w:rsidRPr="00427D5F" w:rsidTr="00FE1F82">
        <w:trPr>
          <w:cantSplit/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QN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(a)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narrow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étroits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schmal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estrecha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Runway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654BD2" w:rsidRPr="00427D5F" w:rsidTr="00FE1F82">
        <w:trPr>
          <w:cantSplit/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54BD2" w:rsidRPr="00427D5F" w:rsidRDefault="00654BD2" w:rsidP="00654BD2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654BD2" w:rsidRPr="00427D5F" w:rsidRDefault="00654BD2" w:rsidP="00654BD2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medium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moyens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mittel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media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427D5F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Highway</w:t>
            </w:r>
            <w:r w:rsidRPr="007C380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380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Astro, Flash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654BD2" w:rsidRPr="00427D5F" w:rsidTr="00FE1F82">
        <w:trPr>
          <w:cantSplit/>
          <w:jc w:val="center"/>
        </w:trPr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4BD2" w:rsidRPr="00427D5F" w:rsidRDefault="00654BD2" w:rsidP="00654BD2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4BD2" w:rsidRPr="00427D5F" w:rsidRDefault="00654BD2" w:rsidP="00654BD2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broad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larges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breit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ancha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 xml:space="preserve">Rococo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654BD2" w:rsidRPr="00427D5F" w:rsidTr="00FE1F82">
        <w:trPr>
          <w:cantSplit/>
          <w:jc w:val="center"/>
        </w:trPr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keepNext/>
              <w:tabs>
                <w:tab w:val="left" w:pos="22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9.</w:t>
            </w:r>
            <w:r w:rsidRPr="00427D5F">
              <w:rPr>
                <w:rFonts w:ascii="Arial" w:hAnsi="Arial" w:cs="Arial"/>
                <w:b/>
                <w:sz w:val="16"/>
                <w:szCs w:val="16"/>
              </w:rPr>
              <w:br/>
              <w:t>(*)</w:t>
            </w:r>
            <w:r w:rsidRPr="00427D5F">
              <w:rPr>
                <w:rFonts w:ascii="Arial" w:hAnsi="Arial" w:cs="Arial"/>
                <w:b/>
                <w:sz w:val="16"/>
                <w:szCs w:val="16"/>
              </w:rPr>
              <w:br/>
              <w:t>(+)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VG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keepNext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Leaf: secondary lobing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keepNext/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  <w:t>Feuille: découpure secondaire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Blatt: Lappung zweiter Ordnung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Hoja:  lobulado secundario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4BD2" w:rsidRPr="00427D5F" w:rsidRDefault="00654BD2" w:rsidP="00654BD2">
            <w:pPr>
              <w:pStyle w:val="Normalt"/>
              <w:keepNext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4BD2" w:rsidRPr="00427D5F" w:rsidRDefault="00654BD2" w:rsidP="00654BD2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54BD2" w:rsidRPr="00427D5F" w:rsidTr="00FE1F82">
        <w:trPr>
          <w:cantSplit/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QN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(a)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absent or very weak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absente ou très faible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fehlend</w:t>
            </w:r>
            <w:proofErr w:type="spellEnd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 xml:space="preserve"> </w:t>
            </w: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oder</w:t>
            </w:r>
            <w:proofErr w:type="spellEnd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 xml:space="preserve"> </w:t>
            </w: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sehr</w:t>
            </w:r>
            <w:proofErr w:type="spellEnd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 xml:space="preserve"> </w:t>
            </w: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gering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ausente</w:t>
            </w:r>
            <w:proofErr w:type="spellEnd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 xml:space="preserve"> o </w:t>
            </w: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muy</w:t>
            </w:r>
            <w:proofErr w:type="spellEnd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 xml:space="preserve"> </w:t>
            </w: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débil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Aladin</w:t>
            </w:r>
            <w:r w:rsidRPr="007C380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380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Apollo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654BD2" w:rsidRPr="00427D5F" w:rsidTr="00FE1F82">
        <w:trPr>
          <w:cantSplit/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54BD2" w:rsidRPr="00427D5F" w:rsidRDefault="00654BD2" w:rsidP="00654BD2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654BD2" w:rsidRPr="00427D5F" w:rsidRDefault="00654BD2" w:rsidP="00654BD2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weak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faible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gering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débil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654BD2" w:rsidRPr="007C3803" w:rsidRDefault="00654BD2" w:rsidP="00654BD2">
            <w:pPr>
              <w:pStyle w:val="Normalt"/>
              <w:keepNext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7C380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Tosca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654BD2" w:rsidRPr="00427D5F" w:rsidTr="00FE1F82">
        <w:trPr>
          <w:cantSplit/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54BD2" w:rsidRPr="00427D5F" w:rsidRDefault="00654BD2" w:rsidP="00654BD2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654BD2" w:rsidRPr="00427D5F" w:rsidRDefault="00654BD2" w:rsidP="00654BD2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medium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moyenne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mittel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medio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Rococo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654BD2" w:rsidRPr="00427D5F" w:rsidTr="00FE1F82">
        <w:trPr>
          <w:cantSplit/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54BD2" w:rsidRPr="00427D5F" w:rsidRDefault="00654BD2" w:rsidP="00654BD2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654BD2" w:rsidRPr="00427D5F" w:rsidRDefault="00654BD2" w:rsidP="00654BD2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strong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forte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stark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fuerte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Myway</w:t>
            </w:r>
            <w:r w:rsidRPr="007C380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380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Esmee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654BD2" w:rsidRPr="00427D5F" w:rsidTr="00FE1F82">
        <w:trPr>
          <w:cantSplit/>
          <w:jc w:val="center"/>
        </w:trPr>
        <w:tc>
          <w:tcPr>
            <w:tcW w:w="56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54BD2" w:rsidRPr="00427D5F" w:rsidRDefault="00654BD2" w:rsidP="00654BD2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54BD2" w:rsidRPr="00427D5F" w:rsidRDefault="00654BD2" w:rsidP="00654BD2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very strong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très forte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sehr</w:t>
            </w:r>
            <w:proofErr w:type="spellEnd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 xml:space="preserve"> </w:t>
            </w: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stark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muy</w:t>
            </w:r>
            <w:proofErr w:type="spellEnd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 xml:space="preserve"> </w:t>
            </w: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fuerte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Highway</w:t>
            </w:r>
            <w:r w:rsidRPr="007C3803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,</w:t>
            </w:r>
            <w:r w:rsidRPr="00427D5F">
              <w:rPr>
                <w:rFonts w:ascii="Arial" w:hAnsi="Arial" w:cs="Arial"/>
                <w:sz w:val="16"/>
                <w:szCs w:val="16"/>
              </w:rPr>
              <w:t xml:space="preserve"> Runway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654BD2" w:rsidRPr="00427D5F" w:rsidTr="00FE1F82">
        <w:trPr>
          <w:cantSplit/>
          <w:jc w:val="center"/>
        </w:trPr>
        <w:tc>
          <w:tcPr>
            <w:tcW w:w="566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lastRenderedPageBreak/>
              <w:t>10.</w:t>
            </w:r>
          </w:p>
        </w:tc>
        <w:tc>
          <w:tcPr>
            <w:tcW w:w="427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VG</w:t>
            </w:r>
          </w:p>
        </w:tc>
        <w:tc>
          <w:tcPr>
            <w:tcW w:w="1981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keepNext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Leaf: undulation of margin</w:t>
            </w:r>
          </w:p>
        </w:tc>
        <w:tc>
          <w:tcPr>
            <w:tcW w:w="1981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keepNext/>
              <w:rPr>
                <w:rFonts w:ascii="Arial" w:hAnsi="Arial" w:cs="Arial"/>
                <w:b/>
                <w:noProof w:val="0"/>
                <w:sz w:val="16"/>
                <w:szCs w:val="16"/>
                <w:lang w:val="en-GB" w:eastAsia="zh-CN"/>
              </w:rPr>
            </w:pPr>
            <w:proofErr w:type="spellStart"/>
            <w:r w:rsidRPr="00427D5F">
              <w:rPr>
                <w:rFonts w:ascii="Arial" w:hAnsi="Arial" w:cs="Arial"/>
                <w:b/>
                <w:noProof w:val="0"/>
                <w:sz w:val="16"/>
                <w:szCs w:val="16"/>
                <w:lang w:val="en-GB" w:eastAsia="zh-CN"/>
              </w:rPr>
              <w:t>Feuille</w:t>
            </w:r>
            <w:proofErr w:type="spellEnd"/>
            <w:r w:rsidRPr="00427D5F">
              <w:rPr>
                <w:rFonts w:ascii="Arial" w:hAnsi="Arial" w:cs="Arial"/>
                <w:b/>
                <w:noProof w:val="0"/>
                <w:sz w:val="16"/>
                <w:szCs w:val="16"/>
                <w:lang w:val="en-GB" w:eastAsia="zh-CN"/>
              </w:rPr>
              <w:t xml:space="preserve">: </w:t>
            </w:r>
            <w:proofErr w:type="spellStart"/>
            <w:r w:rsidRPr="00427D5F">
              <w:rPr>
                <w:rFonts w:ascii="Arial" w:hAnsi="Arial" w:cs="Arial"/>
                <w:b/>
                <w:noProof w:val="0"/>
                <w:sz w:val="16"/>
                <w:szCs w:val="16"/>
                <w:lang w:val="en-GB" w:eastAsia="zh-CN"/>
              </w:rPr>
              <w:t>ondulation</w:t>
            </w:r>
            <w:proofErr w:type="spellEnd"/>
            <w:r w:rsidRPr="00427D5F">
              <w:rPr>
                <w:rFonts w:ascii="Arial" w:hAnsi="Arial" w:cs="Arial"/>
                <w:b/>
                <w:noProof w:val="0"/>
                <w:sz w:val="16"/>
                <w:szCs w:val="16"/>
                <w:lang w:val="en-GB" w:eastAsia="zh-CN"/>
              </w:rPr>
              <w:t xml:space="preserve"> du </w:t>
            </w:r>
            <w:proofErr w:type="spellStart"/>
            <w:r w:rsidRPr="00427D5F">
              <w:rPr>
                <w:rFonts w:ascii="Arial" w:hAnsi="Arial" w:cs="Arial"/>
                <w:b/>
                <w:noProof w:val="0"/>
                <w:sz w:val="16"/>
                <w:szCs w:val="16"/>
                <w:lang w:val="en-GB" w:eastAsia="zh-CN"/>
              </w:rPr>
              <w:t>bord</w:t>
            </w:r>
            <w:proofErr w:type="spellEnd"/>
          </w:p>
        </w:tc>
        <w:tc>
          <w:tcPr>
            <w:tcW w:w="1801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Blatt: Randwellung</w:t>
            </w:r>
          </w:p>
        </w:tc>
        <w:tc>
          <w:tcPr>
            <w:tcW w:w="1801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Hoja:  ondulación del borde</w:t>
            </w:r>
          </w:p>
        </w:tc>
        <w:tc>
          <w:tcPr>
            <w:tcW w:w="175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54BD2" w:rsidRPr="00427D5F" w:rsidRDefault="00654BD2" w:rsidP="00654BD2">
            <w:pPr>
              <w:pStyle w:val="Normalt"/>
              <w:keepNext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54BD2" w:rsidRPr="00427D5F" w:rsidRDefault="00654BD2" w:rsidP="00654BD2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54BD2" w:rsidRPr="00427D5F" w:rsidTr="00FE1F82">
        <w:trPr>
          <w:cantSplit/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QN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(a)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weak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lang w:val="en-GB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en-GB" w:eastAsia="zh-CN"/>
              </w:rPr>
              <w:t>faible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gering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débil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Highway</w:t>
            </w:r>
            <w:r w:rsidRPr="0047528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75282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Flash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654BD2" w:rsidRPr="00427D5F" w:rsidTr="00FE1F82">
        <w:trPr>
          <w:cantSplit/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54BD2" w:rsidRPr="00427D5F" w:rsidRDefault="00654BD2" w:rsidP="00654BD2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654BD2" w:rsidRPr="00427D5F" w:rsidRDefault="00654BD2" w:rsidP="00654BD2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medium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en-GB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en-GB" w:eastAsia="zh-CN"/>
              </w:rPr>
              <w:t>moyenne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mittel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media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 xml:space="preserve">Rococo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654BD2" w:rsidRPr="00427D5F" w:rsidTr="00FE1F82">
        <w:trPr>
          <w:cantSplit/>
          <w:jc w:val="center"/>
        </w:trPr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4BD2" w:rsidRPr="00427D5F" w:rsidRDefault="00654BD2" w:rsidP="00654BD2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4BD2" w:rsidRPr="00427D5F" w:rsidRDefault="00654BD2" w:rsidP="00654BD2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strong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en-GB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en-GB" w:eastAsia="zh-CN"/>
              </w:rPr>
              <w:t>forte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stark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fuerte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rPr>
                <w:rFonts w:ascii="Arial" w:hAnsi="Arial" w:cs="Arial"/>
                <w:strike/>
                <w:sz w:val="16"/>
                <w:szCs w:val="16"/>
              </w:rPr>
            </w:pPr>
            <w:r w:rsidRPr="00427D5F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Myway</w:t>
            </w:r>
            <w:r w:rsidRPr="00427D5F">
              <w:rPr>
                <w:rFonts w:ascii="Arial" w:hAnsi="Arial" w:cs="Arial"/>
                <w:strike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654BD2" w:rsidRPr="00427D5F" w:rsidTr="00FE1F82">
        <w:trPr>
          <w:cantSplit/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11.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VG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keepNext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Leaf: hairiness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keepNext/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  <w:t>Feuille: pilosité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Blatt: Behaarung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Hoja:  vellosidad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654BD2" w:rsidRPr="00427D5F" w:rsidRDefault="00654BD2" w:rsidP="00654BD2">
            <w:pPr>
              <w:pStyle w:val="Normalt"/>
              <w:keepNext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54BD2" w:rsidRPr="00427D5F" w:rsidRDefault="00654BD2" w:rsidP="00654BD2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54BD2" w:rsidRPr="00427D5F" w:rsidTr="00FE1F82">
        <w:trPr>
          <w:cantSplit/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QN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(a)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weak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faible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gering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débil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Highway</w:t>
            </w:r>
            <w:r w:rsidRPr="0047528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75282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Flash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654BD2" w:rsidRPr="00427D5F" w:rsidTr="00FE1F82">
        <w:trPr>
          <w:cantSplit/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54BD2" w:rsidRPr="00427D5F" w:rsidRDefault="00654BD2" w:rsidP="00654BD2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654BD2" w:rsidRPr="00427D5F" w:rsidRDefault="00654BD2" w:rsidP="00654BD2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medium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moyenne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mittel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media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Sky Rocket</w:t>
            </w:r>
            <w:r w:rsidRPr="0047528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75282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Apollo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654BD2" w:rsidRPr="00427D5F" w:rsidTr="00FE1F82">
        <w:trPr>
          <w:cantSplit/>
          <w:jc w:val="center"/>
        </w:trPr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4BD2" w:rsidRPr="00427D5F" w:rsidRDefault="00654BD2" w:rsidP="00654BD2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4BD2" w:rsidRPr="00427D5F" w:rsidRDefault="00654BD2" w:rsidP="00654BD2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strong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forte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stark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fuerte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4BD2" w:rsidRPr="00476EBE" w:rsidRDefault="00654BD2" w:rsidP="00654BD2">
            <w:pPr>
              <w:pStyle w:val="Normalt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476EBE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Sweet Intensity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654BD2" w:rsidRPr="00427D5F" w:rsidTr="00FE1F82">
        <w:trPr>
          <w:cantSplit/>
          <w:jc w:val="center"/>
        </w:trPr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br w:type="page"/>
            </w:r>
            <w:r w:rsidRPr="00427D5F">
              <w:rPr>
                <w:rFonts w:ascii="Arial" w:hAnsi="Arial" w:cs="Arial"/>
                <w:b/>
                <w:sz w:val="16"/>
                <w:szCs w:val="16"/>
              </w:rPr>
              <w:t>12.</w:t>
            </w:r>
            <w:r w:rsidRPr="00427D5F">
              <w:rPr>
                <w:rFonts w:ascii="Arial" w:hAnsi="Arial" w:cs="Arial"/>
                <w:b/>
                <w:sz w:val="16"/>
                <w:szCs w:val="16"/>
              </w:rPr>
              <w:br/>
              <w:t>(*)</w:t>
            </w:r>
            <w:r w:rsidRPr="00427D5F">
              <w:rPr>
                <w:rFonts w:ascii="Arial" w:hAnsi="Arial" w:cs="Arial"/>
                <w:b/>
                <w:sz w:val="16"/>
                <w:szCs w:val="16"/>
              </w:rPr>
              <w:br/>
              <w:t>(+)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MG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 xml:space="preserve">Time of flowering 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keepNext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 xml:space="preserve">Epoque de floraison 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keepNext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Zeitpunkt der Blüte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Época de floración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4BD2" w:rsidRPr="00427D5F" w:rsidRDefault="00654BD2" w:rsidP="00654BD2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4BD2" w:rsidRPr="00427D5F" w:rsidRDefault="00654BD2" w:rsidP="00654BD2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54BD2" w:rsidRPr="00427D5F" w:rsidTr="00FE1F82">
        <w:trPr>
          <w:cantSplit/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QN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654BD2" w:rsidRPr="00427D5F" w:rsidRDefault="00654BD2" w:rsidP="00654BD2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early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précoce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früh</w:t>
            </w:r>
            <w:proofErr w:type="spellEnd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 xml:space="preserve"> 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temprana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Astro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654BD2" w:rsidRPr="00427D5F" w:rsidTr="00FE1F82">
        <w:trPr>
          <w:cantSplit/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54BD2" w:rsidRPr="00427D5F" w:rsidRDefault="00654BD2" w:rsidP="00654BD2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654BD2" w:rsidRPr="00427D5F" w:rsidRDefault="00654BD2" w:rsidP="00654BD2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medium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moyenne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mittel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media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427D5F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Highway</w:t>
            </w:r>
            <w:r w:rsidRPr="0047528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75282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Flash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654BD2" w:rsidRPr="00427D5F" w:rsidTr="00FE1F82">
        <w:trPr>
          <w:cantSplit/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54BD2" w:rsidRPr="00427D5F" w:rsidRDefault="00654BD2" w:rsidP="00654BD2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654BD2" w:rsidRPr="00427D5F" w:rsidRDefault="00654BD2" w:rsidP="00654BD2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late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tardive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spät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tardía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 xml:space="preserve">Runway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654BD2" w:rsidRPr="00427D5F" w:rsidTr="00FE1F82">
        <w:trPr>
          <w:cantSplit/>
          <w:jc w:val="center"/>
        </w:trPr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4BD2" w:rsidRPr="00427D5F" w:rsidRDefault="00654BD2" w:rsidP="00654BD2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4BD2" w:rsidRPr="00427D5F" w:rsidRDefault="00654BD2" w:rsidP="00654BD2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very late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très tardive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sehr</w:t>
            </w:r>
            <w:proofErr w:type="spellEnd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 xml:space="preserve"> </w:t>
            </w: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spät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muy</w:t>
            </w:r>
            <w:proofErr w:type="spellEnd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 xml:space="preserve"> </w:t>
            </w: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tardía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rPr>
                <w:rFonts w:ascii="Arial" w:hAnsi="Arial" w:cs="Arial"/>
                <w:strike/>
                <w:sz w:val="16"/>
                <w:szCs w:val="16"/>
              </w:rPr>
            </w:pPr>
            <w:r w:rsidRPr="00427D5F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Sky Rocket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654BD2" w:rsidRPr="00427D5F" w:rsidTr="00FE1F82">
        <w:trPr>
          <w:cantSplit/>
          <w:jc w:val="center"/>
        </w:trPr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13.</w:t>
            </w:r>
            <w:r w:rsidRPr="00427D5F">
              <w:rPr>
                <w:rFonts w:ascii="Arial" w:hAnsi="Arial" w:cs="Arial"/>
                <w:b/>
                <w:noProof w:val="0"/>
                <w:sz w:val="16"/>
                <w:szCs w:val="16"/>
                <w:lang w:val="de-DE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VG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Plant: height at flowering stage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  <w:t>Plante: hauteur au stade floraison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Pflanze: Höhe im Blühstadium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Planta:  altura en floración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4BD2" w:rsidRPr="00427D5F" w:rsidRDefault="00654BD2" w:rsidP="00654BD2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4BD2" w:rsidRPr="00427D5F" w:rsidRDefault="00654BD2" w:rsidP="00654BD2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54BD2" w:rsidRPr="00427D5F" w:rsidTr="00FE1F82">
        <w:trPr>
          <w:cantSplit/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QN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654BD2" w:rsidRPr="00427D5F" w:rsidRDefault="00654BD2" w:rsidP="00654BD2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short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courte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niedrig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baja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654BD2" w:rsidRPr="00427D5F" w:rsidRDefault="00654BD2" w:rsidP="00654BD2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654BD2" w:rsidRPr="00427D5F" w:rsidTr="00FE1F82">
        <w:trPr>
          <w:cantSplit/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54BD2" w:rsidRPr="00427D5F" w:rsidRDefault="00654BD2" w:rsidP="00654BD2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654BD2" w:rsidRPr="00427D5F" w:rsidRDefault="00654BD2" w:rsidP="00654BD2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medium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moyenne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mittel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media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 xml:space="preserve">Rococo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654BD2" w:rsidRPr="00427D5F" w:rsidTr="00FE1F82">
        <w:trPr>
          <w:cantSplit/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54BD2" w:rsidRPr="00427D5F" w:rsidRDefault="00654BD2" w:rsidP="00654BD2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654BD2" w:rsidRPr="00427D5F" w:rsidRDefault="00654BD2" w:rsidP="00654BD2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long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longue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hoch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alta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Highway</w:t>
            </w:r>
            <w:r w:rsidRPr="0047528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75282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Flash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654BD2" w:rsidRPr="005A25C7" w:rsidTr="00FE1F82">
        <w:trPr>
          <w:cantSplit/>
          <w:jc w:val="center"/>
        </w:trPr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14.</w:t>
            </w:r>
            <w:r w:rsidRPr="00427D5F">
              <w:rPr>
                <w:rFonts w:ascii="Arial" w:hAnsi="Arial" w:cs="Arial"/>
                <w:b/>
                <w:sz w:val="16"/>
                <w:szCs w:val="16"/>
              </w:rPr>
              <w:br/>
              <w:t>(*)</w:t>
            </w:r>
            <w:r w:rsidRPr="00427D5F">
              <w:rPr>
                <w:rFonts w:ascii="Arial" w:hAnsi="Arial" w:cs="Arial"/>
                <w:b/>
                <w:sz w:val="16"/>
                <w:szCs w:val="16"/>
              </w:rPr>
              <w:br/>
              <w:t>(+)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VG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Flower: color of petals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  <w:t>Fleur: couleur des pétales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Blüte: Farbe der Blütenblätter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  <w:lang w:val="es-ES"/>
              </w:rPr>
              <w:t>Flor:  color de los pétalos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4BD2" w:rsidRPr="00427D5F" w:rsidRDefault="00654BD2" w:rsidP="00654BD2">
            <w:pPr>
              <w:pStyle w:val="Normalt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4BD2" w:rsidRPr="00427D5F" w:rsidRDefault="00654BD2" w:rsidP="00654BD2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</w:tr>
      <w:tr w:rsidR="00654BD2" w:rsidRPr="00427D5F" w:rsidTr="00FE1F82">
        <w:trPr>
          <w:cantSplit/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PQ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654BD2" w:rsidRPr="00427D5F" w:rsidRDefault="00654BD2" w:rsidP="00654BD2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whitish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blanchâtre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weißlich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blanquecino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 xml:space="preserve">Rococo, </w:t>
            </w:r>
            <w:r w:rsidRPr="00475282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Tosca</w:t>
            </w:r>
            <w:r w:rsidRPr="00475282"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654BD2" w:rsidRPr="00427D5F" w:rsidTr="00FE1F82">
        <w:trPr>
          <w:cantSplit/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54BD2" w:rsidRPr="00427D5F" w:rsidRDefault="00654BD2" w:rsidP="00654BD2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654BD2" w:rsidRPr="00427D5F" w:rsidRDefault="00654BD2" w:rsidP="00654BD2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cream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 xml:space="preserve">crème  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cremefarben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crema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Myway</w:t>
            </w:r>
            <w:r w:rsidRPr="0047528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75282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Astro, Fireworks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654BD2" w:rsidRPr="00427D5F" w:rsidTr="00FE1F82">
        <w:trPr>
          <w:cantSplit/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54BD2" w:rsidRPr="00427D5F" w:rsidRDefault="00654BD2" w:rsidP="00654BD2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654BD2" w:rsidRPr="00427D5F" w:rsidRDefault="00654BD2" w:rsidP="00654BD2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light yellow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jaune pâle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hellgelb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 xml:space="preserve">amarillo </w:t>
            </w: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claro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427D5F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Highway</w:t>
            </w:r>
            <w:r w:rsidRPr="0047528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75282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Flash, Runway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654BD2" w:rsidRPr="005A25C7" w:rsidTr="00FE1F82">
        <w:trPr>
          <w:cantSplit/>
          <w:jc w:val="center"/>
        </w:trPr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15.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VG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keepNext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Flower: anthocyanin coloration of veins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keepNext/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  <w:t>Fleur: coloration anthocyanique des nervures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Blüte: Anthocyanfärbung der Adern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  <w:lang w:val="es-ES"/>
              </w:rPr>
              <w:t>Flor:  coloración antoaciánica de los nervios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4BD2" w:rsidRPr="00427D5F" w:rsidRDefault="00654BD2" w:rsidP="00654BD2">
            <w:pPr>
              <w:pStyle w:val="Normalt"/>
              <w:keepNext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4BD2" w:rsidRPr="00427D5F" w:rsidRDefault="00654BD2" w:rsidP="00654BD2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</w:tr>
      <w:tr w:rsidR="00654BD2" w:rsidRPr="00427D5F" w:rsidTr="00FE1F82">
        <w:trPr>
          <w:cantSplit/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QN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654BD2" w:rsidRPr="00427D5F" w:rsidRDefault="00654BD2" w:rsidP="00654BD2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absent or weak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en-GB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en-GB" w:eastAsia="zh-CN"/>
              </w:rPr>
              <w:t>absente</w:t>
            </w:r>
            <w:proofErr w:type="spellEnd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en-GB" w:eastAsia="zh-CN"/>
              </w:rPr>
              <w:t xml:space="preserve"> à </w:t>
            </w: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en-GB" w:eastAsia="zh-CN"/>
              </w:rPr>
              <w:t>faible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fehlend</w:t>
            </w:r>
            <w:proofErr w:type="spellEnd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 xml:space="preserve"> </w:t>
            </w: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oder</w:t>
            </w:r>
            <w:proofErr w:type="spellEnd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 xml:space="preserve"> </w:t>
            </w: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gering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ausente</w:t>
            </w:r>
            <w:proofErr w:type="spellEnd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 xml:space="preserve"> o </w:t>
            </w: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débil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Flash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654BD2" w:rsidRPr="00427D5F" w:rsidTr="00FE1F82">
        <w:trPr>
          <w:cantSplit/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54BD2" w:rsidRPr="00427D5F" w:rsidRDefault="00654BD2" w:rsidP="00654BD2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654BD2" w:rsidRPr="00427D5F" w:rsidRDefault="00654BD2" w:rsidP="00654BD2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medium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en-GB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en-GB" w:eastAsia="zh-CN"/>
              </w:rPr>
              <w:t>moyenne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mittel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media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Highway</w:t>
            </w:r>
            <w:r w:rsidRPr="0047528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75282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Astro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654BD2" w:rsidRPr="00427D5F" w:rsidTr="00FE1F82">
        <w:trPr>
          <w:cantSplit/>
          <w:jc w:val="center"/>
        </w:trPr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4BD2" w:rsidRPr="00427D5F" w:rsidRDefault="00654BD2" w:rsidP="00654BD2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4BD2" w:rsidRPr="00427D5F" w:rsidRDefault="00654BD2" w:rsidP="00654BD2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strong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en-GB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en-GB" w:eastAsia="zh-CN"/>
              </w:rPr>
              <w:t>forte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stark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fuerte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 xml:space="preserve">Rococo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54BD2" w:rsidRPr="00427D5F" w:rsidRDefault="00654BD2" w:rsidP="00654BD2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</w:tbl>
    <w:p w:rsidR="00654BD2" w:rsidRDefault="00654BD2" w:rsidP="00050E16">
      <w:pPr>
        <w:rPr>
          <w:lang w:val="fr-CH"/>
        </w:rPr>
      </w:pPr>
    </w:p>
    <w:p w:rsidR="00654BD2" w:rsidRDefault="00654BD2" w:rsidP="00050E16">
      <w:pPr>
        <w:rPr>
          <w:lang w:val="fr-CH"/>
        </w:rPr>
      </w:pPr>
      <w:r>
        <w:rPr>
          <w:lang w:val="fr-CH"/>
        </w:rPr>
        <w:fldChar w:fldCharType="begin"/>
      </w:r>
      <w:r>
        <w:rPr>
          <w:lang w:val="fr-CH"/>
        </w:rPr>
        <w:instrText xml:space="preserve"> AUTONUM  </w:instrText>
      </w:r>
      <w:r>
        <w:rPr>
          <w:lang w:val="fr-CH"/>
        </w:rPr>
        <w:fldChar w:fldCharType="end"/>
      </w:r>
      <w:r>
        <w:rPr>
          <w:lang w:val="fr-CH"/>
        </w:rPr>
        <w:tab/>
      </w:r>
      <w:r w:rsidRPr="00654BD2">
        <w:rPr>
          <w:lang w:val="fr-CH"/>
        </w:rPr>
        <w:t>Les modifications convenues pour les caractères du tableau des caractères seraient également reflétées dans le chapitre 10 "Questionnaire technique", section 5 "Caractères de la variété à indiquer".</w:t>
      </w:r>
    </w:p>
    <w:p w:rsidR="00654BD2" w:rsidRPr="00C651CE" w:rsidRDefault="00654BD2" w:rsidP="00050E16"/>
    <w:p w:rsidR="00050E16" w:rsidRPr="00C5280D" w:rsidRDefault="00050E16" w:rsidP="00D144BD">
      <w:pPr>
        <w:jc w:val="right"/>
      </w:pPr>
      <w:r w:rsidRPr="00C5280D">
        <w:t>[</w:t>
      </w:r>
      <w:r w:rsidR="00A706D3">
        <w:t xml:space="preserve">Fin du </w:t>
      </w:r>
      <w:r w:rsidRPr="00C5280D">
        <w:t>document]</w:t>
      </w:r>
    </w:p>
    <w:sectPr w:rsidR="00050E16" w:rsidRPr="00C5280D" w:rsidSect="00906D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BD2" w:rsidRDefault="00654BD2" w:rsidP="006655D3">
      <w:r>
        <w:separator/>
      </w:r>
    </w:p>
    <w:p w:rsidR="00654BD2" w:rsidRDefault="00654BD2" w:rsidP="006655D3"/>
    <w:p w:rsidR="00654BD2" w:rsidRDefault="00654BD2" w:rsidP="006655D3"/>
  </w:endnote>
  <w:endnote w:type="continuationSeparator" w:id="0">
    <w:p w:rsidR="00654BD2" w:rsidRDefault="00654BD2" w:rsidP="006655D3">
      <w:r>
        <w:separator/>
      </w:r>
    </w:p>
    <w:p w:rsidR="00654BD2" w:rsidRPr="00294751" w:rsidRDefault="00654BD2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654BD2" w:rsidRPr="00294751" w:rsidRDefault="00654BD2" w:rsidP="006655D3"/>
    <w:p w:rsidR="00654BD2" w:rsidRPr="00294751" w:rsidRDefault="00654BD2" w:rsidP="006655D3"/>
  </w:endnote>
  <w:endnote w:type="continuationNotice" w:id="1">
    <w:p w:rsidR="00654BD2" w:rsidRPr="00294751" w:rsidRDefault="00654BD2" w:rsidP="006655D3">
      <w:r w:rsidRPr="00294751">
        <w:t>[Suite de la note page suivante]</w:t>
      </w:r>
    </w:p>
    <w:p w:rsidR="00654BD2" w:rsidRPr="00294751" w:rsidRDefault="00654BD2" w:rsidP="006655D3"/>
    <w:p w:rsidR="00654BD2" w:rsidRPr="00294751" w:rsidRDefault="00654BD2" w:rsidP="006655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550" w:rsidRDefault="005375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550" w:rsidRDefault="0053755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550" w:rsidRDefault="005375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BD2" w:rsidRDefault="00654BD2" w:rsidP="006655D3">
      <w:r>
        <w:separator/>
      </w:r>
    </w:p>
  </w:footnote>
  <w:footnote w:type="continuationSeparator" w:id="0">
    <w:p w:rsidR="00654BD2" w:rsidRDefault="00654BD2" w:rsidP="006655D3">
      <w:r>
        <w:separator/>
      </w:r>
    </w:p>
  </w:footnote>
  <w:footnote w:type="continuationNotice" w:id="1">
    <w:p w:rsidR="00654BD2" w:rsidRPr="00AB530F" w:rsidRDefault="00654BD2" w:rsidP="00AB530F">
      <w:pPr>
        <w:pStyle w:val="Footer"/>
      </w:pPr>
    </w:p>
  </w:footnote>
  <w:footnote w:id="2">
    <w:p w:rsidR="00654BD2" w:rsidRPr="00724247" w:rsidRDefault="00654BD2" w:rsidP="00654BD2">
      <w:pPr>
        <w:pStyle w:val="FootnoteText"/>
        <w:rPr>
          <w:lang w:val="fr-CH"/>
        </w:rPr>
      </w:pPr>
      <w:r>
        <w:rPr>
          <w:rStyle w:val="FootnoteReference"/>
        </w:rPr>
        <w:footnoteRef/>
      </w:r>
      <w:r>
        <w:rPr>
          <w:color w:val="008000"/>
          <w:lang w:val="fr-CH"/>
        </w:rPr>
        <w:t xml:space="preserve"> </w:t>
      </w:r>
      <w:r>
        <w:rPr>
          <w:color w:val="008000"/>
          <w:lang w:val="fr-CH"/>
        </w:rPr>
        <w:tab/>
      </w:r>
      <w:proofErr w:type="gramStart"/>
      <w:r w:rsidRPr="00260296">
        <w:rPr>
          <w:lang w:val="fr-CH"/>
        </w:rPr>
        <w:t>tenue</w:t>
      </w:r>
      <w:proofErr w:type="gramEnd"/>
      <w:r w:rsidRPr="00260296">
        <w:rPr>
          <w:lang w:val="fr-CH"/>
        </w:rPr>
        <w:t xml:space="preserve"> par voie électronique du 18 au 22 avril 2022</w:t>
      </w:r>
      <w:r w:rsidRPr="00724247">
        <w:rPr>
          <w:lang w:val="fr-CH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550" w:rsidRDefault="00537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BD2" w:rsidRPr="00C5280D" w:rsidRDefault="00654BD2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TC/58/</w:t>
    </w:r>
    <w:r w:rsidR="009E6456">
      <w:rPr>
        <w:rStyle w:val="PageNumber"/>
        <w:lang w:val="en-US"/>
      </w:rPr>
      <w:t>1</w:t>
    </w:r>
    <w:r w:rsidR="00537550">
      <w:rPr>
        <w:rStyle w:val="PageNumber"/>
        <w:lang w:val="en-US"/>
      </w:rPr>
      <w:t>9</w:t>
    </w:r>
  </w:p>
  <w:p w:rsidR="00654BD2" w:rsidRPr="00C5280D" w:rsidRDefault="00654BD2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5A25C7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654BD2" w:rsidRPr="00C5280D" w:rsidRDefault="00654BD2" w:rsidP="006655D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550" w:rsidRDefault="005375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C173A3"/>
    <w:multiLevelType w:val="hybridMultilevel"/>
    <w:tmpl w:val="1B76E6E2"/>
    <w:lvl w:ilvl="0" w:tplc="0409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E74CD570">
      <w:start w:val="1"/>
      <w:numFmt w:val="lowerRoman"/>
      <w:lvlText w:val="(%2)"/>
      <w:lvlJc w:val="right"/>
      <w:pPr>
        <w:ind w:left="164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02D"/>
    <w:rsid w:val="00010CF3"/>
    <w:rsid w:val="00011E27"/>
    <w:rsid w:val="000148BC"/>
    <w:rsid w:val="00024AB8"/>
    <w:rsid w:val="00027994"/>
    <w:rsid w:val="00030854"/>
    <w:rsid w:val="00036028"/>
    <w:rsid w:val="00044642"/>
    <w:rsid w:val="000446B9"/>
    <w:rsid w:val="00045980"/>
    <w:rsid w:val="00047E21"/>
    <w:rsid w:val="00050E16"/>
    <w:rsid w:val="00085505"/>
    <w:rsid w:val="000C4E25"/>
    <w:rsid w:val="000C7021"/>
    <w:rsid w:val="000D6BBC"/>
    <w:rsid w:val="000D7780"/>
    <w:rsid w:val="000E636A"/>
    <w:rsid w:val="000F2F11"/>
    <w:rsid w:val="00105929"/>
    <w:rsid w:val="00110C36"/>
    <w:rsid w:val="0011102D"/>
    <w:rsid w:val="001131D5"/>
    <w:rsid w:val="00141DB8"/>
    <w:rsid w:val="00172084"/>
    <w:rsid w:val="0017474A"/>
    <w:rsid w:val="001758C6"/>
    <w:rsid w:val="00182B99"/>
    <w:rsid w:val="001C1F2F"/>
    <w:rsid w:val="001F3D68"/>
    <w:rsid w:val="0021332C"/>
    <w:rsid w:val="00213982"/>
    <w:rsid w:val="0024416D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305A7F"/>
    <w:rsid w:val="003152FE"/>
    <w:rsid w:val="00327436"/>
    <w:rsid w:val="00337C0A"/>
    <w:rsid w:val="00344BD6"/>
    <w:rsid w:val="0035084F"/>
    <w:rsid w:val="0035528D"/>
    <w:rsid w:val="00361821"/>
    <w:rsid w:val="00361E9E"/>
    <w:rsid w:val="003C7FBE"/>
    <w:rsid w:val="003D227C"/>
    <w:rsid w:val="003D2B4D"/>
    <w:rsid w:val="0040557F"/>
    <w:rsid w:val="00444A88"/>
    <w:rsid w:val="00474DA4"/>
    <w:rsid w:val="00476B4D"/>
    <w:rsid w:val="004805FA"/>
    <w:rsid w:val="004935D2"/>
    <w:rsid w:val="004B1215"/>
    <w:rsid w:val="004D047D"/>
    <w:rsid w:val="004F1E9E"/>
    <w:rsid w:val="004F305A"/>
    <w:rsid w:val="004F70D4"/>
    <w:rsid w:val="00512164"/>
    <w:rsid w:val="00520297"/>
    <w:rsid w:val="005338F9"/>
    <w:rsid w:val="00537550"/>
    <w:rsid w:val="0054281C"/>
    <w:rsid w:val="00544581"/>
    <w:rsid w:val="00545E42"/>
    <w:rsid w:val="0055268D"/>
    <w:rsid w:val="00576BE4"/>
    <w:rsid w:val="005929CF"/>
    <w:rsid w:val="005A25C7"/>
    <w:rsid w:val="005A400A"/>
    <w:rsid w:val="005F7B92"/>
    <w:rsid w:val="00612379"/>
    <w:rsid w:val="006153B6"/>
    <w:rsid w:val="0061555F"/>
    <w:rsid w:val="00636CA6"/>
    <w:rsid w:val="00641200"/>
    <w:rsid w:val="00645CA8"/>
    <w:rsid w:val="00654BD2"/>
    <w:rsid w:val="006655D3"/>
    <w:rsid w:val="00667404"/>
    <w:rsid w:val="00687EB4"/>
    <w:rsid w:val="00695C56"/>
    <w:rsid w:val="006A5CDE"/>
    <w:rsid w:val="006A644A"/>
    <w:rsid w:val="006B17D2"/>
    <w:rsid w:val="006B5204"/>
    <w:rsid w:val="006C224E"/>
    <w:rsid w:val="006D780A"/>
    <w:rsid w:val="0071271E"/>
    <w:rsid w:val="00732DEC"/>
    <w:rsid w:val="00735BD5"/>
    <w:rsid w:val="00751613"/>
    <w:rsid w:val="007556F6"/>
    <w:rsid w:val="00760EEF"/>
    <w:rsid w:val="00777EE5"/>
    <w:rsid w:val="00784836"/>
    <w:rsid w:val="0079023E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211B5"/>
    <w:rsid w:val="0082296E"/>
    <w:rsid w:val="00824099"/>
    <w:rsid w:val="00846D7C"/>
    <w:rsid w:val="00864C55"/>
    <w:rsid w:val="00867AC1"/>
    <w:rsid w:val="00890DF8"/>
    <w:rsid w:val="00892780"/>
    <w:rsid w:val="00897A4D"/>
    <w:rsid w:val="008A743F"/>
    <w:rsid w:val="008C0970"/>
    <w:rsid w:val="008D0BC5"/>
    <w:rsid w:val="008D2CF7"/>
    <w:rsid w:val="00900C26"/>
    <w:rsid w:val="0090197F"/>
    <w:rsid w:val="00906DDC"/>
    <w:rsid w:val="009310F2"/>
    <w:rsid w:val="00934E09"/>
    <w:rsid w:val="00936253"/>
    <w:rsid w:val="00940D46"/>
    <w:rsid w:val="00952DD4"/>
    <w:rsid w:val="00965AE7"/>
    <w:rsid w:val="00970FED"/>
    <w:rsid w:val="00992D82"/>
    <w:rsid w:val="00997029"/>
    <w:rsid w:val="009A7339"/>
    <w:rsid w:val="009B440E"/>
    <w:rsid w:val="009D690D"/>
    <w:rsid w:val="009E6456"/>
    <w:rsid w:val="009E65B6"/>
    <w:rsid w:val="00A2300A"/>
    <w:rsid w:val="00A24C10"/>
    <w:rsid w:val="00A42AC3"/>
    <w:rsid w:val="00A430CF"/>
    <w:rsid w:val="00A54309"/>
    <w:rsid w:val="00A706D3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61777"/>
    <w:rsid w:val="00B84BBD"/>
    <w:rsid w:val="00BA43FB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C40C2"/>
    <w:rsid w:val="00CF1330"/>
    <w:rsid w:val="00CF7E36"/>
    <w:rsid w:val="00D144BD"/>
    <w:rsid w:val="00D3708D"/>
    <w:rsid w:val="00D40426"/>
    <w:rsid w:val="00D57C96"/>
    <w:rsid w:val="00D57D18"/>
    <w:rsid w:val="00D91203"/>
    <w:rsid w:val="00D95174"/>
    <w:rsid w:val="00DA4973"/>
    <w:rsid w:val="00DA6F36"/>
    <w:rsid w:val="00DB596E"/>
    <w:rsid w:val="00DB7773"/>
    <w:rsid w:val="00DC00EA"/>
    <w:rsid w:val="00DC3802"/>
    <w:rsid w:val="00E07D87"/>
    <w:rsid w:val="00E32F7E"/>
    <w:rsid w:val="00E5267B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C07E0"/>
    <w:rsid w:val="00EE34DF"/>
    <w:rsid w:val="00EF2F89"/>
    <w:rsid w:val="00F03E98"/>
    <w:rsid w:val="00F1237A"/>
    <w:rsid w:val="00F22CBD"/>
    <w:rsid w:val="00F272F1"/>
    <w:rsid w:val="00F45372"/>
    <w:rsid w:val="00F560F7"/>
    <w:rsid w:val="00F6334D"/>
    <w:rsid w:val="00FA49AB"/>
    <w:rsid w:val="00FE1F82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8EE233B7-84AD-4496-9491-3C4D85B04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06D3"/>
    <w:pPr>
      <w:jc w:val="both"/>
    </w:pPr>
    <w:rPr>
      <w:rFonts w:ascii="Arial" w:hAnsi="Arial"/>
      <w:lang w:val="fr-FR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A706D3"/>
    <w:pPr>
      <w:spacing w:before="60"/>
      <w:ind w:left="567" w:hanging="567"/>
      <w:jc w:val="both"/>
    </w:pPr>
    <w:rPr>
      <w:rFonts w:ascii="Arial" w:hAnsi="Arial"/>
      <w:sz w:val="16"/>
      <w:lang w:val="fr-FR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1F3D68"/>
    <w:pPr>
      <w:spacing w:after="600"/>
    </w:pPr>
    <w:rPr>
      <w:rFonts w:ascii="Arial" w:hAnsi="Arial"/>
      <w:i/>
      <w:iCs/>
      <w:color w:val="A6A6A6" w:themeColor="background1" w:themeShade="A6"/>
      <w:lang w:val="fr-FR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1F3D68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654BD2"/>
    <w:pPr>
      <w:ind w:left="720"/>
      <w:contextualSpacing/>
    </w:pPr>
    <w:rPr>
      <w:rFonts w:eastAsia="MS Mincho"/>
      <w:lang w:val="en-US"/>
    </w:rPr>
  </w:style>
  <w:style w:type="paragraph" w:customStyle="1" w:styleId="Default">
    <w:name w:val="Default"/>
    <w:rsid w:val="00654BD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t">
    <w:name w:val="Normalt"/>
    <w:basedOn w:val="Normal"/>
    <w:rsid w:val="00654BD2"/>
    <w:pPr>
      <w:spacing w:before="120" w:after="120"/>
      <w:jc w:val="left"/>
    </w:pPr>
    <w:rPr>
      <w:rFonts w:ascii="Times New Roman" w:hAnsi="Times New Roman"/>
      <w:noProof/>
      <w:lang w:val="en-US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C\TC58%20(2022)\templates\TC_58_F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TC_58_FR.dotx</Template>
  <TotalTime>16</TotalTime>
  <Pages>3</Pages>
  <Words>851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TC/57/19</vt:lpstr>
    </vt:vector>
  </TitlesOfParts>
  <Company>UPOV</Company>
  <LinksUpToDate>false</LinksUpToDate>
  <CharactersWithSpaces>5634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TC/57/19</dc:title>
  <dc:creator>OERTEL Romy</dc:creator>
  <cp:keywords>TC/57/19</cp:keywords>
  <cp:lastModifiedBy>OERTEL Romy</cp:lastModifiedBy>
  <cp:revision>7</cp:revision>
  <cp:lastPrinted>2022-11-23T16:05:00Z</cp:lastPrinted>
  <dcterms:created xsi:type="dcterms:W3CDTF">2022-11-22T14:21:00Z</dcterms:created>
  <dcterms:modified xsi:type="dcterms:W3CDTF">2022-11-23T16:06:00Z</dcterms:modified>
</cp:coreProperties>
</file>