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263FD" w14:paraId="0D9E4226" w14:textId="77777777" w:rsidTr="00EB4E9C">
        <w:tc>
          <w:tcPr>
            <w:tcW w:w="6522" w:type="dxa"/>
          </w:tcPr>
          <w:p w14:paraId="57660CEC" w14:textId="77777777" w:rsidR="00DC3802" w:rsidRPr="001263FD" w:rsidRDefault="00DC3802" w:rsidP="00AC2883">
            <w:r w:rsidRPr="001263FD">
              <w:drawing>
                <wp:inline distT="0" distB="0" distL="0" distR="0" wp14:anchorId="143C8715" wp14:editId="7116E96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10A9261" w14:textId="4695218C" w:rsidR="009D59BA" w:rsidRPr="001263FD" w:rsidRDefault="001263FD">
            <w:pPr>
              <w:pStyle w:val="Lettrine"/>
            </w:pPr>
            <w:r>
              <w:t>F</w:t>
            </w:r>
          </w:p>
        </w:tc>
      </w:tr>
      <w:tr w:rsidR="00DC3802" w:rsidRPr="001263FD" w14:paraId="56E2B4F4" w14:textId="77777777" w:rsidTr="00645CA8">
        <w:trPr>
          <w:trHeight w:val="219"/>
        </w:trPr>
        <w:tc>
          <w:tcPr>
            <w:tcW w:w="6522" w:type="dxa"/>
          </w:tcPr>
          <w:p w14:paraId="0B5C540C" w14:textId="77777777" w:rsidR="009D59BA" w:rsidRPr="001263FD" w:rsidRDefault="001263FD">
            <w:pPr>
              <w:pStyle w:val="upove"/>
            </w:pPr>
            <w:r w:rsidRPr="001263FD">
              <w:t>Union internationale pour la protection des obtentions végétales</w:t>
            </w:r>
          </w:p>
        </w:tc>
        <w:tc>
          <w:tcPr>
            <w:tcW w:w="3117" w:type="dxa"/>
          </w:tcPr>
          <w:p w14:paraId="7010FDBA" w14:textId="77777777" w:rsidR="00DC3802" w:rsidRPr="001263FD" w:rsidRDefault="00DC3802" w:rsidP="00DA4973"/>
        </w:tc>
      </w:tr>
    </w:tbl>
    <w:p w14:paraId="5244D7EB" w14:textId="77777777" w:rsidR="00DC3802" w:rsidRPr="001263FD" w:rsidRDefault="00DC3802" w:rsidP="00DC3802"/>
    <w:p w14:paraId="361C4610" w14:textId="77777777" w:rsidR="00B22ED6" w:rsidRPr="001263FD" w:rsidRDefault="00B22ED6" w:rsidP="00B22ED6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22ED6" w:rsidRPr="001263FD" w14:paraId="45B7B85A" w14:textId="77777777" w:rsidTr="00D7425C">
        <w:tc>
          <w:tcPr>
            <w:tcW w:w="6512" w:type="dxa"/>
          </w:tcPr>
          <w:p w14:paraId="75B898AB" w14:textId="77777777" w:rsidR="009D59BA" w:rsidRPr="001263FD" w:rsidRDefault="001263FD">
            <w:pPr>
              <w:pStyle w:val="Sessiontwp"/>
            </w:pPr>
            <w:r w:rsidRPr="001263FD">
              <w:t>Comité technique</w:t>
            </w:r>
          </w:p>
          <w:p w14:paraId="45C5D58D" w14:textId="77777777" w:rsidR="009D59BA" w:rsidRPr="001263FD" w:rsidRDefault="001263FD">
            <w:pPr>
              <w:pStyle w:val="Sessiontwpplacedate"/>
            </w:pPr>
            <w:r w:rsidRPr="001263FD">
              <w:t xml:space="preserve">Soixantième </w:t>
            </w:r>
            <w:r w:rsidRPr="001263FD">
              <w:t>session</w:t>
            </w:r>
          </w:p>
          <w:p w14:paraId="519E5EC2" w14:textId="77777777" w:rsidR="009D59BA" w:rsidRPr="001263FD" w:rsidRDefault="001263FD">
            <w:r w:rsidRPr="001263FD">
              <w:t xml:space="preserve">Genève, </w:t>
            </w:r>
            <w:r w:rsidRPr="001263FD">
              <w:t>21 et 22 octobre 2024</w:t>
            </w:r>
          </w:p>
          <w:p w14:paraId="43A61ED4" w14:textId="77777777" w:rsidR="00B22ED6" w:rsidRPr="001263FD" w:rsidRDefault="00B22ED6" w:rsidP="00D7425C"/>
          <w:p w14:paraId="56F98980" w14:textId="77777777" w:rsidR="009D59BA" w:rsidRPr="001263FD" w:rsidRDefault="001263FD">
            <w:pPr>
              <w:pStyle w:val="Sessiontwp"/>
            </w:pPr>
            <w:r w:rsidRPr="001263FD">
              <w:t>Comité administratif et juridique</w:t>
            </w:r>
          </w:p>
          <w:p w14:paraId="3E1CCF36" w14:textId="77777777" w:rsidR="009D59BA" w:rsidRPr="001263FD" w:rsidRDefault="001263FD">
            <w:pPr>
              <w:pStyle w:val="Sessiontwp"/>
              <w:rPr>
                <w:b w:val="0"/>
              </w:rPr>
            </w:pPr>
            <w:r w:rsidRPr="001263FD">
              <w:rPr>
                <w:b w:val="0"/>
              </w:rPr>
              <w:t xml:space="preserve">Quatre-vingt-unième </w:t>
            </w:r>
            <w:r w:rsidRPr="001263FD">
              <w:rPr>
                <w:b w:val="0"/>
              </w:rPr>
              <w:t>session</w:t>
            </w:r>
          </w:p>
          <w:p w14:paraId="7246310B" w14:textId="77777777" w:rsidR="009D59BA" w:rsidRPr="001263FD" w:rsidRDefault="001263FD">
            <w:pPr>
              <w:pStyle w:val="Sessiontwpplacedate"/>
            </w:pPr>
            <w:r w:rsidRPr="001263FD">
              <w:t>Genève, 23 octobre 2024</w:t>
            </w:r>
          </w:p>
          <w:p w14:paraId="09D45874" w14:textId="77777777" w:rsidR="00B22ED6" w:rsidRPr="001263FD" w:rsidRDefault="00B22ED6" w:rsidP="00D7425C"/>
          <w:p w14:paraId="32520B85" w14:textId="77777777" w:rsidR="009D59BA" w:rsidRPr="001263FD" w:rsidRDefault="001263FD">
            <w:pPr>
              <w:pStyle w:val="Sessiontwp"/>
            </w:pPr>
            <w:r w:rsidRPr="001263FD">
              <w:t>Conseil</w:t>
            </w:r>
          </w:p>
          <w:p w14:paraId="1090BBB2" w14:textId="77777777" w:rsidR="009D59BA" w:rsidRPr="001263FD" w:rsidRDefault="001263FD">
            <w:pPr>
              <w:pStyle w:val="Sessiontwp"/>
              <w:rPr>
                <w:b w:val="0"/>
              </w:rPr>
            </w:pPr>
            <w:r w:rsidRPr="001263FD">
              <w:rPr>
                <w:b w:val="0"/>
              </w:rPr>
              <w:t xml:space="preserve">Cinquante-huitième </w:t>
            </w:r>
            <w:r w:rsidRPr="001263FD">
              <w:rPr>
                <w:b w:val="0"/>
              </w:rPr>
              <w:t>session ordinaire</w:t>
            </w:r>
          </w:p>
          <w:p w14:paraId="1B7D4EFE" w14:textId="77777777" w:rsidR="009D59BA" w:rsidRPr="001263FD" w:rsidRDefault="001263FD">
            <w:r w:rsidRPr="001263FD">
              <w:t>Genève, 25 octobre 2024</w:t>
            </w:r>
          </w:p>
        </w:tc>
        <w:tc>
          <w:tcPr>
            <w:tcW w:w="3127" w:type="dxa"/>
          </w:tcPr>
          <w:p w14:paraId="314C2A03" w14:textId="77777777" w:rsidR="009D59BA" w:rsidRPr="001263FD" w:rsidRDefault="00BE6A55">
            <w:pPr>
              <w:pStyle w:val="Doccode"/>
              <w:rPr>
                <w:lang w:val="fr-FR"/>
              </w:rPr>
            </w:pPr>
            <w:r w:rsidRPr="001263FD">
              <w:rPr>
                <w:lang w:val="fr-FR"/>
              </w:rPr>
              <w:t>SESSIONS/2024/1</w:t>
            </w:r>
          </w:p>
          <w:p w14:paraId="51F4705B" w14:textId="1CFF23FE" w:rsidR="009D59BA" w:rsidRPr="001263FD" w:rsidRDefault="001263FD">
            <w:pPr>
              <w:pStyle w:val="Docoriginal"/>
            </w:pPr>
            <w:r w:rsidRPr="001263FD">
              <w:t>Original :</w:t>
            </w:r>
            <w:r w:rsidRPr="001263FD">
              <w:rPr>
                <w:b w:val="0"/>
                <w:spacing w:val="0"/>
              </w:rPr>
              <w:t xml:space="preserve">  </w:t>
            </w:r>
            <w:r>
              <w:rPr>
                <w:b w:val="0"/>
                <w:spacing w:val="0"/>
              </w:rPr>
              <w:t>a</w:t>
            </w:r>
            <w:r w:rsidRPr="001263FD">
              <w:rPr>
                <w:b w:val="0"/>
                <w:spacing w:val="0"/>
              </w:rPr>
              <w:t>nglais</w:t>
            </w:r>
          </w:p>
          <w:p w14:paraId="298746E6" w14:textId="77777777" w:rsidR="009D59BA" w:rsidRPr="001263FD" w:rsidRDefault="001263FD">
            <w:pPr>
              <w:pStyle w:val="Docoriginal"/>
            </w:pPr>
            <w:r w:rsidRPr="001263FD">
              <w:t xml:space="preserve">Date :  </w:t>
            </w:r>
            <w:r w:rsidR="00B50F09" w:rsidRPr="001263FD">
              <w:rPr>
                <w:b w:val="0"/>
                <w:spacing w:val="0"/>
              </w:rPr>
              <w:t xml:space="preserve">2 octobre </w:t>
            </w:r>
            <w:r w:rsidRPr="001263FD">
              <w:rPr>
                <w:b w:val="0"/>
                <w:spacing w:val="0"/>
              </w:rPr>
              <w:t>2024</w:t>
            </w:r>
          </w:p>
        </w:tc>
      </w:tr>
    </w:tbl>
    <w:p w14:paraId="34282385" w14:textId="4FC8BC12" w:rsidR="009D59BA" w:rsidRPr="001263FD" w:rsidRDefault="001263FD">
      <w:pPr>
        <w:pStyle w:val="Titleofdoc0"/>
      </w:pPr>
      <w:r w:rsidRPr="001263FD">
        <w:t>Rapport présenté par la Secrétaire générale adjointe sur les faits nouveaux intervenus à l’UPOV</w:t>
      </w:r>
    </w:p>
    <w:p w14:paraId="02E78275" w14:textId="77777777" w:rsidR="009D59BA" w:rsidRPr="001263FD" w:rsidRDefault="001263FD">
      <w:pPr>
        <w:pStyle w:val="preparedby1"/>
        <w:jc w:val="left"/>
      </w:pPr>
      <w:r w:rsidRPr="001263FD">
        <w:t>Document préparé par le Bureau de l'Union</w:t>
      </w:r>
    </w:p>
    <w:p w14:paraId="60FFDEEE" w14:textId="77777777" w:rsidR="001263FD" w:rsidRPr="006365CE" w:rsidRDefault="001263FD" w:rsidP="001263FD">
      <w:pPr>
        <w:pStyle w:val="Disclaimer"/>
        <w:rPr>
          <w:lang w:val="fr-FR"/>
        </w:rPr>
      </w:pPr>
      <w:r w:rsidRPr="006365CE">
        <w:rPr>
          <w:lang w:val="fr-FR"/>
        </w:rPr>
        <w:t>Avertissement : le présent document ne représente pas les principes ou les orientations de l’UPOV</w:t>
      </w:r>
      <w:r>
        <w:rPr>
          <w:lang w:val="fr-FR"/>
        </w:rPr>
        <w:t>.</w:t>
      </w:r>
      <w:r>
        <w:rPr>
          <w:lang w:val="fr-FR"/>
        </w:rPr>
        <w:br/>
      </w:r>
      <w:r>
        <w:rPr>
          <w:lang w:val="fr-FR"/>
        </w:rPr>
        <w:br/>
      </w:r>
      <w:r w:rsidRPr="006365CE">
        <w:rPr>
          <w:lang w:val="fr-FR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216A1E79" w14:textId="5BC9518F" w:rsidR="009D59BA" w:rsidRPr="001263FD" w:rsidRDefault="001263FD">
      <w:r w:rsidRPr="001263FD">
        <w:t>L</w:t>
      </w:r>
      <w:r>
        <w:t>a</w:t>
      </w:r>
      <w:r w:rsidRPr="001263FD">
        <w:t xml:space="preserve"> Secrétaire </w:t>
      </w:r>
      <w:r w:rsidRPr="001263FD">
        <w:t>général</w:t>
      </w:r>
      <w:r>
        <w:t>e</w:t>
      </w:r>
      <w:r w:rsidRPr="001263FD">
        <w:t xml:space="preserve"> adjoint</w:t>
      </w:r>
      <w:r>
        <w:t>e</w:t>
      </w:r>
      <w:r w:rsidRPr="001263FD">
        <w:t xml:space="preserve"> présentera un exposé oral à la soixantième session du Comité technique (TC/60), à la quatre-vingt-unième session du Comité administratif et juridique (CAJ/81) et à la cinquante</w:t>
      </w:r>
      <w:r>
        <w:noBreakHyphen/>
      </w:r>
      <w:r w:rsidRPr="001263FD">
        <w:t>huitième session ordinaire du Conseil (C/58) pour rendre compte des faits nouveaux intervenus au sein de l'UPOV.</w:t>
      </w:r>
    </w:p>
    <w:p w14:paraId="7F1FD74B" w14:textId="77777777" w:rsidR="00B50F09" w:rsidRPr="001263FD" w:rsidRDefault="00B50F09" w:rsidP="00B50F09"/>
    <w:p w14:paraId="039356EB" w14:textId="77777777" w:rsidR="009D59BA" w:rsidRPr="001263FD" w:rsidRDefault="001263FD">
      <w:r w:rsidRPr="001263FD">
        <w:t xml:space="preserve">Une copie de la présentation sera disponible sur le site web de l'UPOV, après les sessions de l'UPOV, sur les pages web du </w:t>
      </w:r>
      <w:hyperlink r:id="rId8" w:history="1">
        <w:r w:rsidRPr="001263FD">
          <w:rPr>
            <w:rStyle w:val="Hyperlink"/>
          </w:rPr>
          <w:t>TC/60</w:t>
        </w:r>
      </w:hyperlink>
      <w:r w:rsidRPr="001263FD">
        <w:t xml:space="preserve">, du </w:t>
      </w:r>
      <w:hyperlink r:id="rId9" w:history="1">
        <w:r w:rsidRPr="001263FD">
          <w:rPr>
            <w:rStyle w:val="Hyperlink"/>
          </w:rPr>
          <w:t>CAJ/81</w:t>
        </w:r>
      </w:hyperlink>
      <w:r w:rsidRPr="001263FD">
        <w:t xml:space="preserve"> et du </w:t>
      </w:r>
      <w:hyperlink r:id="rId10" w:history="1">
        <w:r w:rsidRPr="001263FD">
          <w:rPr>
            <w:rStyle w:val="Hyperlink"/>
          </w:rPr>
          <w:t>C/58</w:t>
        </w:r>
        <w:r w:rsidRPr="001263FD">
          <w:rPr>
            <w:rStyle w:val="Hyperlink"/>
          </w:rPr>
          <w:t>.</w:t>
        </w:r>
      </w:hyperlink>
    </w:p>
    <w:p w14:paraId="467A1836" w14:textId="77777777" w:rsidR="00B50F09" w:rsidRPr="001263FD" w:rsidRDefault="00B50F09" w:rsidP="00B50F09">
      <w:pPr>
        <w:jc w:val="left"/>
      </w:pPr>
    </w:p>
    <w:p w14:paraId="54FFBB37" w14:textId="77777777" w:rsidR="00B50F09" w:rsidRPr="001263FD" w:rsidRDefault="00B50F09" w:rsidP="00B50F09">
      <w:pPr>
        <w:jc w:val="left"/>
      </w:pPr>
    </w:p>
    <w:p w14:paraId="71BE0086" w14:textId="77777777" w:rsidR="00B50F09" w:rsidRPr="001263FD" w:rsidRDefault="00B50F09" w:rsidP="00B50F09"/>
    <w:p w14:paraId="212702D4" w14:textId="77777777" w:rsidR="009D59BA" w:rsidRPr="001263FD" w:rsidRDefault="001263FD">
      <w:pPr>
        <w:jc w:val="right"/>
      </w:pPr>
      <w:r w:rsidRPr="001263FD">
        <w:t>[Fin du document]</w:t>
      </w:r>
    </w:p>
    <w:p w14:paraId="70A43317" w14:textId="77777777" w:rsidR="00903264" w:rsidRPr="001263FD" w:rsidRDefault="00903264">
      <w:pPr>
        <w:jc w:val="left"/>
      </w:pPr>
    </w:p>
    <w:p w14:paraId="6648DC69" w14:textId="77777777" w:rsidR="00050E16" w:rsidRPr="001263FD" w:rsidRDefault="00050E16" w:rsidP="009B440E">
      <w:pPr>
        <w:jc w:val="left"/>
      </w:pPr>
    </w:p>
    <w:sectPr w:rsidR="00050E16" w:rsidRPr="001263FD" w:rsidSect="0004198B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27D35" w14:textId="77777777" w:rsidR="00DC51CA" w:rsidRDefault="00DC51CA" w:rsidP="006655D3">
      <w:r>
        <w:separator/>
      </w:r>
    </w:p>
    <w:p w14:paraId="1F2A208A" w14:textId="77777777" w:rsidR="00DC51CA" w:rsidRDefault="00DC51CA" w:rsidP="006655D3"/>
    <w:p w14:paraId="2E2F1025" w14:textId="77777777" w:rsidR="00DC51CA" w:rsidRDefault="00DC51CA" w:rsidP="006655D3"/>
  </w:endnote>
  <w:endnote w:type="continuationSeparator" w:id="0">
    <w:p w14:paraId="1DAD3B26" w14:textId="77777777" w:rsidR="00DC51CA" w:rsidRDefault="00DC51CA" w:rsidP="006655D3">
      <w:r>
        <w:separator/>
      </w:r>
    </w:p>
    <w:p w14:paraId="19C2EAFD" w14:textId="77777777" w:rsidR="009D59BA" w:rsidRDefault="001263F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5BD98A4" w14:textId="77777777" w:rsidR="00DC51CA" w:rsidRPr="00294751" w:rsidRDefault="00DC51CA" w:rsidP="006655D3"/>
    <w:p w14:paraId="3595B647" w14:textId="77777777" w:rsidR="00DC51CA" w:rsidRPr="00294751" w:rsidRDefault="00DC51CA" w:rsidP="006655D3"/>
  </w:endnote>
  <w:endnote w:type="continuationNotice" w:id="1">
    <w:p w14:paraId="512B7E49" w14:textId="77777777" w:rsidR="009D59BA" w:rsidRDefault="001263FD">
      <w:r w:rsidRPr="00294751">
        <w:t>[Suite de la note page suivante]</w:t>
      </w:r>
    </w:p>
    <w:p w14:paraId="0C988C51" w14:textId="77777777" w:rsidR="00DC51CA" w:rsidRPr="00294751" w:rsidRDefault="00DC51CA" w:rsidP="006655D3"/>
    <w:p w14:paraId="534BB214" w14:textId="77777777" w:rsidR="00DC51CA" w:rsidRPr="00294751" w:rsidRDefault="00DC51CA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1F362" w14:textId="77777777" w:rsidR="00DC51CA" w:rsidRDefault="00DC51CA" w:rsidP="006655D3">
      <w:r>
        <w:separator/>
      </w:r>
    </w:p>
  </w:footnote>
  <w:footnote w:type="continuationSeparator" w:id="0">
    <w:p w14:paraId="078D8AD5" w14:textId="77777777" w:rsidR="00DC51CA" w:rsidRDefault="00DC51CA" w:rsidP="006655D3">
      <w:r>
        <w:separator/>
      </w:r>
    </w:p>
  </w:footnote>
  <w:footnote w:type="continuationNotice" w:id="1">
    <w:p w14:paraId="7FCE6137" w14:textId="77777777" w:rsidR="00DC51CA" w:rsidRPr="00AB530F" w:rsidRDefault="00DC51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B0272" w14:textId="77777777" w:rsidR="009D59BA" w:rsidRDefault="00BE6A5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SESSIONS/2024/1</w:t>
    </w:r>
  </w:p>
  <w:p w14:paraId="3E89BFE2" w14:textId="77777777" w:rsidR="009D59BA" w:rsidRDefault="001263FD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F49B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5930D3B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1EF1C" w14:textId="77777777" w:rsidR="0004198B" w:rsidRPr="0004198B" w:rsidRDefault="0004198B" w:rsidP="000419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C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2C95"/>
    <w:rsid w:val="001263FD"/>
    <w:rsid w:val="00136A30"/>
    <w:rsid w:val="00141DB8"/>
    <w:rsid w:val="00172084"/>
    <w:rsid w:val="0017474A"/>
    <w:rsid w:val="001758C6"/>
    <w:rsid w:val="00182B99"/>
    <w:rsid w:val="001B2365"/>
    <w:rsid w:val="001C1525"/>
    <w:rsid w:val="001D736D"/>
    <w:rsid w:val="0021332C"/>
    <w:rsid w:val="00213982"/>
    <w:rsid w:val="0024416D"/>
    <w:rsid w:val="0025115E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96D04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EFE"/>
    <w:rsid w:val="006868F8"/>
    <w:rsid w:val="00687EB4"/>
    <w:rsid w:val="00695C56"/>
    <w:rsid w:val="006A5CDE"/>
    <w:rsid w:val="006A644A"/>
    <w:rsid w:val="006B17D2"/>
    <w:rsid w:val="006C224E"/>
    <w:rsid w:val="006D780A"/>
    <w:rsid w:val="0071271E"/>
    <w:rsid w:val="007154FD"/>
    <w:rsid w:val="00732DEC"/>
    <w:rsid w:val="00735BD5"/>
    <w:rsid w:val="007451EC"/>
    <w:rsid w:val="00751613"/>
    <w:rsid w:val="00753EE9"/>
    <w:rsid w:val="007546B2"/>
    <w:rsid w:val="007556F6"/>
    <w:rsid w:val="00760EEF"/>
    <w:rsid w:val="00777EE5"/>
    <w:rsid w:val="00784836"/>
    <w:rsid w:val="0079023E"/>
    <w:rsid w:val="007A2854"/>
    <w:rsid w:val="007B73A9"/>
    <w:rsid w:val="007C01EB"/>
    <w:rsid w:val="007C1D92"/>
    <w:rsid w:val="007C4CB9"/>
    <w:rsid w:val="007D0B9D"/>
    <w:rsid w:val="007D19B0"/>
    <w:rsid w:val="007F498F"/>
    <w:rsid w:val="007F62C4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B5AE1"/>
    <w:rsid w:val="008B7FE6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D59BA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66214"/>
    <w:rsid w:val="00A80F2A"/>
    <w:rsid w:val="00A83A48"/>
    <w:rsid w:val="00A96C33"/>
    <w:rsid w:val="00AA13A2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2ED6"/>
    <w:rsid w:val="00B324D4"/>
    <w:rsid w:val="00B42CC2"/>
    <w:rsid w:val="00B46575"/>
    <w:rsid w:val="00B50F09"/>
    <w:rsid w:val="00B61777"/>
    <w:rsid w:val="00B622E6"/>
    <w:rsid w:val="00B83E82"/>
    <w:rsid w:val="00B84BBD"/>
    <w:rsid w:val="00B91BD8"/>
    <w:rsid w:val="00BA43FB"/>
    <w:rsid w:val="00BC127D"/>
    <w:rsid w:val="00BC1FE6"/>
    <w:rsid w:val="00BE6A55"/>
    <w:rsid w:val="00C061B6"/>
    <w:rsid w:val="00C2446C"/>
    <w:rsid w:val="00C264ED"/>
    <w:rsid w:val="00C34AEE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3708D"/>
    <w:rsid w:val="00D40426"/>
    <w:rsid w:val="00D52F5C"/>
    <w:rsid w:val="00D57C96"/>
    <w:rsid w:val="00D57D18"/>
    <w:rsid w:val="00D65B8E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C51CA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49B5"/>
    <w:rsid w:val="00EF6D30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741D85"/>
  <w15:docId w15:val="{676C6B3B-3DB6-40A1-B520-2A363D88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63FD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B73A9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7B73A9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B7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etails.jsp?meeting_id=8083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pov.int/meetings/en/details.jsp?meeting_id=80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meetings/en/details.jsp?meeting_id=80840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SESSIONS_docs\sessions_2024\templates\routing_slip_with_doc_SESSIONS_202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7F104-B5AB-46CA-B442-640F44C4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routing_slip_with_doc_SESSIONS_2024.dotm</Template>
  <TotalTime>6</TotalTime>
  <Pages>1</Pages>
  <Words>189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SESSIONS/2023</vt:lpstr>
    </vt:vector>
  </TitlesOfParts>
  <Company>UPOV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SESSIONS/2024/1</dc:title>
  <dc:creator>SANCHEZ VIZCAINO GOMEZ Rosa Maria</dc:creator>
  <cp:keywords>, docId:B507893BF1C9E686790AF0DC9EF0958A</cp:keywords>
  <cp:lastModifiedBy>SANCHEZ VIZCAINO GOMEZ Rosa Maria</cp:lastModifiedBy>
  <cp:revision>3</cp:revision>
  <cp:lastPrinted>2016-11-22T15:41:00Z</cp:lastPrinted>
  <dcterms:created xsi:type="dcterms:W3CDTF">2024-10-03T10:13:00Z</dcterms:created>
  <dcterms:modified xsi:type="dcterms:W3CDTF">2024-10-03T10:20:00Z</dcterms:modified>
</cp:coreProperties>
</file>