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81CB6" w14:paraId="641C6EB8" w14:textId="77777777" w:rsidTr="00EB4E9C">
        <w:tc>
          <w:tcPr>
            <w:tcW w:w="6522" w:type="dxa"/>
          </w:tcPr>
          <w:p w14:paraId="108D4566" w14:textId="77777777" w:rsidR="00DC3802" w:rsidRPr="00781CB6" w:rsidRDefault="00DC3802" w:rsidP="00AC2883">
            <w:r w:rsidRPr="00781CB6">
              <w:rPr>
                <w:noProof/>
              </w:rPr>
              <w:drawing>
                <wp:inline distT="0" distB="0" distL="0" distR="0" wp14:anchorId="384D6A07" wp14:editId="0CE96AD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6AC1E8B" w14:textId="61EAD91E" w:rsidR="00CB78D5" w:rsidRPr="00781CB6" w:rsidRDefault="00781CB6">
            <w:pPr>
              <w:pStyle w:val="Lettrine"/>
            </w:pPr>
            <w:r w:rsidRPr="00781CB6">
              <w:t>F</w:t>
            </w:r>
          </w:p>
        </w:tc>
      </w:tr>
      <w:tr w:rsidR="00DC3802" w:rsidRPr="00781CB6" w14:paraId="71DC0B7D" w14:textId="77777777" w:rsidTr="00645CA8">
        <w:trPr>
          <w:trHeight w:val="219"/>
        </w:trPr>
        <w:tc>
          <w:tcPr>
            <w:tcW w:w="6522" w:type="dxa"/>
          </w:tcPr>
          <w:p w14:paraId="31D079D6" w14:textId="77777777" w:rsidR="00CB78D5" w:rsidRPr="00781CB6" w:rsidRDefault="00665FE3">
            <w:pPr>
              <w:pStyle w:val="upove"/>
            </w:pPr>
            <w:r w:rsidRPr="00781CB6">
              <w:t>Union internationale pour la protection des obtentions végétales</w:t>
            </w:r>
          </w:p>
        </w:tc>
        <w:tc>
          <w:tcPr>
            <w:tcW w:w="3117" w:type="dxa"/>
          </w:tcPr>
          <w:p w14:paraId="25DEDD49" w14:textId="77777777" w:rsidR="00DC3802" w:rsidRPr="00781CB6" w:rsidRDefault="00DC3802" w:rsidP="00DA4973"/>
        </w:tc>
      </w:tr>
    </w:tbl>
    <w:p w14:paraId="21B1AFAD" w14:textId="77777777" w:rsidR="00DC3802" w:rsidRPr="00781CB6" w:rsidRDefault="00DC3802" w:rsidP="00DC3802"/>
    <w:p w14:paraId="38AD3DAA" w14:textId="77777777" w:rsidR="007F2E78" w:rsidRPr="00781CB6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F316EF" w14:paraId="5DEF379A" w14:textId="77777777" w:rsidTr="003E171B">
        <w:tc>
          <w:tcPr>
            <w:tcW w:w="6512" w:type="dxa"/>
          </w:tcPr>
          <w:p w14:paraId="692376FA" w14:textId="77777777" w:rsidR="00CB78D5" w:rsidRPr="00F316EF" w:rsidRDefault="00665FE3">
            <w:pPr>
              <w:pStyle w:val="Sessiontc"/>
              <w:spacing w:line="240" w:lineRule="auto"/>
            </w:pPr>
            <w:r w:rsidRPr="00F316EF">
              <w:t>Conseil</w:t>
            </w:r>
          </w:p>
          <w:p w14:paraId="109834F5" w14:textId="77777777" w:rsidR="00CB78D5" w:rsidRPr="00F316EF" w:rsidRDefault="00665FE3">
            <w:pPr>
              <w:pStyle w:val="Sessiontcplacedate"/>
            </w:pPr>
            <w:r w:rsidRPr="00F316EF">
              <w:t>Cinquante-huitième session ordinaire</w:t>
            </w:r>
          </w:p>
          <w:p w14:paraId="3A345034" w14:textId="77777777" w:rsidR="00CB78D5" w:rsidRPr="00F316EF" w:rsidRDefault="00665FE3">
            <w:pPr>
              <w:pStyle w:val="Sessiontcplacedate"/>
              <w:rPr>
                <w:sz w:val="22"/>
              </w:rPr>
            </w:pPr>
            <w:r w:rsidRPr="00F316EF">
              <w:t>Genève, 25 octobre 2024</w:t>
            </w:r>
          </w:p>
        </w:tc>
        <w:tc>
          <w:tcPr>
            <w:tcW w:w="3127" w:type="dxa"/>
          </w:tcPr>
          <w:p w14:paraId="03F5B363" w14:textId="592377E5" w:rsidR="00CB78D5" w:rsidRPr="00F316EF" w:rsidRDefault="002E5204">
            <w:pPr>
              <w:pStyle w:val="Doccode"/>
              <w:rPr>
                <w:lang w:val="fr-FR"/>
              </w:rPr>
            </w:pPr>
            <w:r w:rsidRPr="00F316EF">
              <w:rPr>
                <w:lang w:val="fr-FR"/>
              </w:rPr>
              <w:t>C/58/8 Rev.2</w:t>
            </w:r>
          </w:p>
          <w:p w14:paraId="03EF7DF0" w14:textId="2EAF36DE" w:rsidR="00CB78D5" w:rsidRPr="00F316EF" w:rsidRDefault="00665FE3">
            <w:pPr>
              <w:pStyle w:val="Docoriginal"/>
            </w:pPr>
            <w:r w:rsidRPr="00F316EF">
              <w:t>Original :</w:t>
            </w:r>
            <w:r w:rsidRPr="00F316EF">
              <w:rPr>
                <w:b w:val="0"/>
                <w:spacing w:val="0"/>
              </w:rPr>
              <w:t xml:space="preserve">  </w:t>
            </w:r>
            <w:r w:rsidR="00781CB6" w:rsidRPr="00F316EF">
              <w:rPr>
                <w:b w:val="0"/>
                <w:spacing w:val="0"/>
              </w:rPr>
              <w:t>a</w:t>
            </w:r>
            <w:r w:rsidRPr="00F316EF">
              <w:rPr>
                <w:b w:val="0"/>
                <w:spacing w:val="0"/>
              </w:rPr>
              <w:t>nglais</w:t>
            </w:r>
          </w:p>
          <w:p w14:paraId="15BF10AB" w14:textId="4BA6BDBA" w:rsidR="00CB78D5" w:rsidRPr="00F316EF" w:rsidRDefault="00665FE3">
            <w:pPr>
              <w:pStyle w:val="Docoriginal"/>
            </w:pPr>
            <w:r w:rsidRPr="00F316EF">
              <w:t xml:space="preserve">Date : </w:t>
            </w:r>
            <w:r w:rsidR="0078454E" w:rsidRPr="00F316EF">
              <w:rPr>
                <w:b w:val="0"/>
                <w:spacing w:val="0"/>
              </w:rPr>
              <w:t>17 décembre</w:t>
            </w:r>
            <w:r w:rsidR="005F5614" w:rsidRPr="00F316EF">
              <w:rPr>
                <w:b w:val="0"/>
                <w:spacing w:val="0"/>
              </w:rPr>
              <w:t xml:space="preserve"> </w:t>
            </w:r>
            <w:r w:rsidRPr="00F316EF">
              <w:rPr>
                <w:b w:val="0"/>
                <w:spacing w:val="0"/>
              </w:rPr>
              <w:t>2024</w:t>
            </w:r>
          </w:p>
        </w:tc>
      </w:tr>
    </w:tbl>
    <w:p w14:paraId="3D34F3B9" w14:textId="556D7E10" w:rsidR="00CB78D5" w:rsidRPr="00F316EF" w:rsidRDefault="00665FE3">
      <w:pPr>
        <w:pStyle w:val="Titleofdoc0"/>
      </w:pPr>
      <w:r w:rsidRPr="00F316EF">
        <w:t xml:space="preserve">Calendrier </w:t>
      </w:r>
      <w:r w:rsidR="003E4ABC" w:rsidRPr="00F316EF">
        <w:t xml:space="preserve">révisé </w:t>
      </w:r>
      <w:r w:rsidRPr="00F316EF">
        <w:t xml:space="preserve">des réunions en </w:t>
      </w:r>
      <w:r w:rsidR="00977F06" w:rsidRPr="00F316EF">
        <w:t>2025</w:t>
      </w:r>
    </w:p>
    <w:p w14:paraId="3376E5D0" w14:textId="77777777" w:rsidR="00CB78D5" w:rsidRPr="00F316EF" w:rsidRDefault="00665FE3">
      <w:pPr>
        <w:pStyle w:val="preparedby1"/>
        <w:jc w:val="left"/>
      </w:pPr>
      <w:r w:rsidRPr="00F316EF">
        <w:t>Document préparé par le Bureau de l'Union</w:t>
      </w:r>
    </w:p>
    <w:p w14:paraId="4982C173" w14:textId="77777777" w:rsidR="00781CB6" w:rsidRPr="00781CB6" w:rsidRDefault="00781CB6" w:rsidP="00781CB6">
      <w:pPr>
        <w:pStyle w:val="Disclaimer"/>
        <w:rPr>
          <w:lang w:val="fr-FR"/>
        </w:rPr>
      </w:pPr>
      <w:r w:rsidRPr="00F316EF">
        <w:rPr>
          <w:lang w:val="fr-FR"/>
        </w:rPr>
        <w:t>Avertissement : le présent document ne représente pas les principes ou les orientations de l’UPOV.</w:t>
      </w:r>
      <w:r w:rsidRPr="00F316EF">
        <w:rPr>
          <w:lang w:val="fr-FR"/>
        </w:rPr>
        <w:br/>
      </w:r>
      <w:r w:rsidRPr="00F316EF">
        <w:rPr>
          <w:lang w:val="fr-FR"/>
        </w:rPr>
        <w:br/>
        <w:t>Ce document a été généré à l'aide d'une traduction automatique dont l'exactitude ne peut être garantie. Par conséquent, le texte dans la langue originale est la seule version authentique.</w:t>
      </w:r>
    </w:p>
    <w:p w14:paraId="246833B6" w14:textId="0CE4C2E7" w:rsidR="00B87575" w:rsidRDefault="00430B5A" w:rsidP="00B87575">
      <w:r w:rsidRPr="00430B5A">
        <w:t xml:space="preserve">L'objet de cette révision est de rendre compte </w:t>
      </w:r>
      <w:r w:rsidR="002E5204">
        <w:t xml:space="preserve">du </w:t>
      </w:r>
      <w:r w:rsidR="002E5204" w:rsidRPr="002E5204">
        <w:t xml:space="preserve">changement de lieu pour la </w:t>
      </w:r>
      <w:r w:rsidR="002E5204">
        <w:t>cinquante-sixième</w:t>
      </w:r>
      <w:r w:rsidR="002E5204" w:rsidRPr="002E5204">
        <w:t xml:space="preserve"> session du Groupe de travail technique sur les plantes fruitières (TWF) prévue du 23 au 26 juin</w:t>
      </w:r>
      <w:r w:rsidR="002E5204">
        <w:t xml:space="preserve"> 2025</w:t>
      </w:r>
      <w:r w:rsidR="002E5204" w:rsidRPr="002E5204">
        <w:t xml:space="preserve"> </w:t>
      </w:r>
      <w:r w:rsidR="002E5204">
        <w:t>en Türkiye</w:t>
      </w:r>
      <w:r w:rsidR="002E5204" w:rsidRPr="002E5204">
        <w:t xml:space="preserve">, qui se tiendra non plus à </w:t>
      </w:r>
      <w:r w:rsidR="002E5204">
        <w:t xml:space="preserve">Malatya </w:t>
      </w:r>
      <w:r w:rsidR="002E5204" w:rsidRPr="002E5204">
        <w:t xml:space="preserve">mais à </w:t>
      </w:r>
      <w:r w:rsidR="002E5204">
        <w:t>Bursa :</w:t>
      </w:r>
    </w:p>
    <w:p w14:paraId="5EF17D4B" w14:textId="77777777" w:rsidR="00430B5A" w:rsidRDefault="00430B5A" w:rsidP="00B87575"/>
    <w:p w14:paraId="43FB1954" w14:textId="77777777" w:rsidR="002E5204" w:rsidRPr="00781CB6" w:rsidRDefault="002E5204" w:rsidP="002E5204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fruitières (TWF)</w:t>
      </w:r>
    </w:p>
    <w:p w14:paraId="13078941" w14:textId="74E0E3D8" w:rsidR="002E5204" w:rsidRPr="00781CB6" w:rsidRDefault="002E5204" w:rsidP="002E5204">
      <w:pPr>
        <w:tabs>
          <w:tab w:val="left" w:pos="567"/>
        </w:tabs>
        <w:ind w:left="1843" w:hanging="1843"/>
        <w:jc w:val="left"/>
      </w:pPr>
      <w:r>
        <w:tab/>
      </w:r>
      <w:r w:rsidRPr="00781CB6">
        <w:t>TWF/56</w:t>
      </w:r>
      <w:r w:rsidRPr="00781CB6">
        <w:tab/>
      </w:r>
      <w:r w:rsidRPr="00781CB6">
        <w:rPr>
          <w:rFonts w:cs="Arial"/>
        </w:rPr>
        <w:t xml:space="preserve">23 au 26 juin, </w:t>
      </w:r>
      <w:r w:rsidRPr="00401EC1">
        <w:rPr>
          <w:rFonts w:cs="Arial"/>
          <w:strike/>
          <w:highlight w:val="lightGray"/>
        </w:rPr>
        <w:t>Malatya</w:t>
      </w:r>
      <w:r>
        <w:rPr>
          <w:rFonts w:cs="Arial"/>
        </w:rPr>
        <w:t xml:space="preserve"> </w:t>
      </w:r>
      <w:r w:rsidRPr="00401EC1">
        <w:rPr>
          <w:rFonts w:cs="Arial"/>
          <w:highlight w:val="lightGray"/>
          <w:u w:val="single"/>
        </w:rPr>
        <w:t>Bursa</w:t>
      </w:r>
      <w:r w:rsidRPr="00781CB6">
        <w:rPr>
          <w:rFonts w:cs="Arial"/>
        </w:rPr>
        <w:t>, Türkiye</w:t>
      </w:r>
      <w:r>
        <w:rPr>
          <w:rFonts w:cs="Arial"/>
        </w:rPr>
        <w:t xml:space="preserve"> (réunion hybride)</w:t>
      </w:r>
    </w:p>
    <w:p w14:paraId="58CA2309" w14:textId="77777777" w:rsidR="00430B5A" w:rsidRDefault="00430B5A" w:rsidP="00B87575"/>
    <w:p w14:paraId="0062F2A4" w14:textId="77777777" w:rsidR="002E5204" w:rsidRDefault="002E5204" w:rsidP="00B87575"/>
    <w:p w14:paraId="1AB401B5" w14:textId="77777777" w:rsidR="00430B5A" w:rsidRPr="00781CB6" w:rsidRDefault="00430B5A" w:rsidP="00B87575"/>
    <w:p w14:paraId="1BBA28C9" w14:textId="227011C2" w:rsidR="00B87575" w:rsidRPr="00781CB6" w:rsidRDefault="00665FE3" w:rsidP="000E6E39">
      <w:pPr>
        <w:jc w:val="right"/>
      </w:pPr>
      <w:r w:rsidRPr="00781CB6">
        <w:t>[Les annexes suivent]</w:t>
      </w:r>
    </w:p>
    <w:p w14:paraId="4FBB631D" w14:textId="77777777" w:rsidR="00B87575" w:rsidRPr="00781CB6" w:rsidRDefault="00B87575" w:rsidP="00B87575">
      <w:pPr>
        <w:jc w:val="left"/>
        <w:sectPr w:rsidR="00B87575" w:rsidRPr="00781CB6" w:rsidSect="000E6E39">
          <w:headerReference w:type="default" r:id="rId8"/>
          <w:headerReference w:type="first" r:id="rId9"/>
          <w:pgSz w:w="11907" w:h="16840" w:code="9"/>
          <w:pgMar w:top="510" w:right="1134" w:bottom="568" w:left="1134" w:header="510" w:footer="680" w:gutter="0"/>
          <w:pgNumType w:start="1"/>
          <w:cols w:space="720"/>
          <w:titlePg/>
        </w:sectPr>
      </w:pPr>
    </w:p>
    <w:p w14:paraId="62D61CEF" w14:textId="77777777" w:rsidR="00CB78D5" w:rsidRPr="00781CB6" w:rsidRDefault="00665FE3">
      <w:pPr>
        <w:jc w:val="center"/>
      </w:pPr>
      <w:r w:rsidRPr="00781CB6">
        <w:lastRenderedPageBreak/>
        <w:t>ANNEXE I</w:t>
      </w:r>
    </w:p>
    <w:p w14:paraId="4B20EF04" w14:textId="77777777" w:rsidR="00B87575" w:rsidRPr="00781CB6" w:rsidRDefault="00B87575" w:rsidP="00B87575"/>
    <w:p w14:paraId="497E3F66" w14:textId="77777777" w:rsidR="00CB78D5" w:rsidRPr="00781CB6" w:rsidRDefault="00665FE3">
      <w:pPr>
        <w:jc w:val="center"/>
      </w:pPr>
      <w:r w:rsidRPr="00781CB6">
        <w:t>DATES DES RÉUNIONS EN 2025</w:t>
      </w:r>
    </w:p>
    <w:p w14:paraId="0B5308D2" w14:textId="20449862" w:rsidR="00CB78D5" w:rsidRPr="00781CB6" w:rsidRDefault="00665FE3">
      <w:pPr>
        <w:jc w:val="center"/>
      </w:pPr>
      <w:r w:rsidRPr="00781CB6">
        <w:rPr>
          <w:i/>
        </w:rPr>
        <w:t>présenté</w:t>
      </w:r>
      <w:r w:rsidR="00781CB6">
        <w:rPr>
          <w:i/>
        </w:rPr>
        <w:t>e</w:t>
      </w:r>
      <w:r w:rsidRPr="00781CB6">
        <w:rPr>
          <w:i/>
        </w:rPr>
        <w:t>s dans l'ordre des organes</w:t>
      </w:r>
    </w:p>
    <w:p w14:paraId="0B860ED3" w14:textId="77777777" w:rsidR="00B87575" w:rsidRPr="00781CB6" w:rsidRDefault="00B87575" w:rsidP="00B87575"/>
    <w:p w14:paraId="30F36069" w14:textId="77777777" w:rsidR="00B87575" w:rsidRPr="00781CB6" w:rsidRDefault="00B87575" w:rsidP="00B87575"/>
    <w:p w14:paraId="03C678FC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Conseil</w:t>
      </w:r>
    </w:p>
    <w:p w14:paraId="701C110B" w14:textId="49B63DF6" w:rsidR="00CB78D5" w:rsidRPr="00781CB6" w:rsidRDefault="00665FE3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C/59</w:t>
      </w:r>
      <w:r w:rsidR="00781CB6">
        <w:rPr>
          <w:szCs w:val="24"/>
        </w:rPr>
        <w:tab/>
      </w:r>
      <w:r w:rsidRPr="00781CB6">
        <w:rPr>
          <w:szCs w:val="24"/>
        </w:rPr>
        <w:t>24 octobre</w:t>
      </w:r>
    </w:p>
    <w:p w14:paraId="7FC6C75B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07DAF1B6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Comité consultatif</w:t>
      </w:r>
    </w:p>
    <w:p w14:paraId="75778C22" w14:textId="77777777" w:rsidR="00CB78D5" w:rsidRPr="00781CB6" w:rsidRDefault="00665FE3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CC/103</w:t>
      </w:r>
      <w:r w:rsidRPr="00781CB6">
        <w:rPr>
          <w:szCs w:val="24"/>
        </w:rPr>
        <w:tab/>
        <w:t>23 octobre</w:t>
      </w:r>
    </w:p>
    <w:p w14:paraId="0600CB94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678E9A18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Comité administratif et juridique</w:t>
      </w:r>
    </w:p>
    <w:p w14:paraId="64BA86CC" w14:textId="008E981D" w:rsidR="00CB78D5" w:rsidRPr="00781CB6" w:rsidRDefault="00665FE3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CAJ/82</w:t>
      </w:r>
      <w:r w:rsidR="00781CB6">
        <w:rPr>
          <w:szCs w:val="24"/>
        </w:rPr>
        <w:tab/>
      </w:r>
      <w:r w:rsidRPr="00781CB6">
        <w:rPr>
          <w:szCs w:val="24"/>
        </w:rPr>
        <w:t>22 octobre</w:t>
      </w:r>
      <w:r w:rsidR="0002300D">
        <w:rPr>
          <w:szCs w:val="24"/>
        </w:rPr>
        <w:t xml:space="preserve"> (matin)</w:t>
      </w:r>
    </w:p>
    <w:p w14:paraId="62D23884" w14:textId="77777777" w:rsidR="00CB78D5" w:rsidRPr="00781CB6" w:rsidRDefault="00665FE3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781CB6">
        <w:rPr>
          <w:szCs w:val="24"/>
        </w:rPr>
        <w:t>Réunion sur les demandes électroniques (EAM)</w:t>
      </w:r>
    </w:p>
    <w:p w14:paraId="35CF1C2F" w14:textId="11C63826" w:rsidR="00CB78D5" w:rsidRPr="00781CB6" w:rsidRDefault="00665FE3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EAM/5</w:t>
      </w:r>
      <w:r w:rsidR="00781CB6">
        <w:rPr>
          <w:szCs w:val="24"/>
        </w:rPr>
        <w:tab/>
        <w:t>17 m</w:t>
      </w:r>
      <w:r w:rsidRPr="00781CB6">
        <w:rPr>
          <w:szCs w:val="24"/>
        </w:rPr>
        <w:t>ars (réunion virtuelle)</w:t>
      </w:r>
    </w:p>
    <w:p w14:paraId="6579170E" w14:textId="7C64B3B0" w:rsidR="00CB78D5" w:rsidRPr="00781CB6" w:rsidRDefault="00665FE3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EAM/6</w:t>
      </w:r>
      <w:r w:rsidR="00781CB6">
        <w:rPr>
          <w:szCs w:val="24"/>
        </w:rPr>
        <w:tab/>
      </w:r>
      <w:r w:rsidRPr="00781CB6">
        <w:rPr>
          <w:szCs w:val="24"/>
        </w:rPr>
        <w:t>21 octobre (soir) (réunion hybride)</w:t>
      </w:r>
    </w:p>
    <w:p w14:paraId="5E2E608C" w14:textId="77777777" w:rsidR="00781CB6" w:rsidRPr="001E6D61" w:rsidRDefault="00781CB6" w:rsidP="00781CB6">
      <w:pPr>
        <w:tabs>
          <w:tab w:val="left" w:pos="1134"/>
        </w:tabs>
        <w:spacing w:before="120" w:after="60"/>
        <w:ind w:left="567"/>
        <w:jc w:val="left"/>
      </w:pPr>
      <w:r w:rsidRPr="001E6D61">
        <w:rPr>
          <w:rFonts w:cs="Arial"/>
        </w:rPr>
        <w:t>Groupe de travail sur le produit de la récolte et l’utilisation non autorisée de matériel de reproduction ou de multiplication</w:t>
      </w:r>
      <w:r w:rsidRPr="001E6D61">
        <w:t xml:space="preserve"> (WG-HRV)</w:t>
      </w:r>
    </w:p>
    <w:p w14:paraId="668381A2" w14:textId="77777777" w:rsidR="00CB78D5" w:rsidRPr="00781CB6" w:rsidRDefault="000A5F34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WG-HRV/7</w:t>
      </w:r>
      <w:r w:rsidR="00665FE3" w:rsidRPr="00781CB6">
        <w:rPr>
          <w:szCs w:val="24"/>
        </w:rPr>
        <w:tab/>
      </w:r>
      <w:r w:rsidR="00B24721" w:rsidRPr="00781CB6">
        <w:rPr>
          <w:szCs w:val="24"/>
        </w:rPr>
        <w:t>20 mars (réunion virtuelle)</w:t>
      </w:r>
    </w:p>
    <w:p w14:paraId="5E1110DF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4FC11FDD" w14:textId="77777777" w:rsidR="00CB78D5" w:rsidRPr="00781CB6" w:rsidRDefault="00665FE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Comité technique</w:t>
      </w:r>
    </w:p>
    <w:p w14:paraId="3EF04DDB" w14:textId="64BD9F3E" w:rsidR="00CB78D5" w:rsidRPr="00781CB6" w:rsidRDefault="004C447D">
      <w:pPr>
        <w:spacing w:after="60"/>
        <w:ind w:left="1843" w:hanging="1276"/>
        <w:jc w:val="left"/>
        <w:rPr>
          <w:szCs w:val="24"/>
        </w:rPr>
      </w:pPr>
      <w:r w:rsidRPr="00781CB6">
        <w:rPr>
          <w:szCs w:val="24"/>
        </w:rPr>
        <w:t>TC/61</w:t>
      </w:r>
      <w:r w:rsidR="00781CB6">
        <w:rPr>
          <w:szCs w:val="24"/>
        </w:rPr>
        <w:tab/>
      </w:r>
      <w:r w:rsidRPr="00781CB6">
        <w:rPr>
          <w:szCs w:val="24"/>
        </w:rPr>
        <w:t xml:space="preserve">20 </w:t>
      </w:r>
      <w:r w:rsidR="00665FE3" w:rsidRPr="00781CB6">
        <w:rPr>
          <w:szCs w:val="24"/>
        </w:rPr>
        <w:t xml:space="preserve">et </w:t>
      </w:r>
      <w:r w:rsidRPr="00781CB6">
        <w:rPr>
          <w:szCs w:val="24"/>
        </w:rPr>
        <w:t xml:space="preserve">21 </w:t>
      </w:r>
      <w:r w:rsidR="00665FE3" w:rsidRPr="00781CB6">
        <w:rPr>
          <w:szCs w:val="24"/>
        </w:rPr>
        <w:t>octobre</w:t>
      </w:r>
    </w:p>
    <w:p w14:paraId="23E7ABF8" w14:textId="77777777" w:rsidR="00CB78D5" w:rsidRPr="00781CB6" w:rsidRDefault="00665FE3">
      <w:pPr>
        <w:tabs>
          <w:tab w:val="left" w:pos="1134"/>
        </w:tabs>
        <w:spacing w:before="120" w:after="60"/>
        <w:ind w:left="567"/>
        <w:jc w:val="left"/>
      </w:pPr>
      <w:r w:rsidRPr="00781CB6">
        <w:t>Comité de rédaction élargi (TC-EDC)</w:t>
      </w:r>
    </w:p>
    <w:p w14:paraId="09BD01AB" w14:textId="1636D8A3" w:rsidR="00CB78D5" w:rsidRPr="00781CB6" w:rsidRDefault="00665FE3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>13 et 15 janvier (réunion</w:t>
      </w:r>
      <w:r w:rsidR="0002300D">
        <w:rPr>
          <w:szCs w:val="24"/>
        </w:rPr>
        <w:t>s</w:t>
      </w:r>
      <w:r w:rsidRPr="00781CB6">
        <w:rPr>
          <w:szCs w:val="24"/>
        </w:rPr>
        <w:t xml:space="preserve"> virtuelle</w:t>
      </w:r>
      <w:r w:rsidR="0002300D">
        <w:rPr>
          <w:szCs w:val="24"/>
        </w:rPr>
        <w:t>s</w:t>
      </w:r>
      <w:r w:rsidRPr="00781CB6">
        <w:rPr>
          <w:szCs w:val="24"/>
        </w:rPr>
        <w:t xml:space="preserve">) </w:t>
      </w:r>
    </w:p>
    <w:p w14:paraId="32F5B5EB" w14:textId="11F9C3D2" w:rsidR="00CB78D5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781CB6">
        <w:rPr>
          <w:szCs w:val="24"/>
        </w:rPr>
        <w:t xml:space="preserve">18 </w:t>
      </w:r>
      <w:r w:rsidR="00665FE3" w:rsidRPr="00781CB6">
        <w:rPr>
          <w:szCs w:val="24"/>
        </w:rPr>
        <w:t xml:space="preserve">et </w:t>
      </w:r>
      <w:r w:rsidRPr="00781CB6">
        <w:rPr>
          <w:szCs w:val="24"/>
        </w:rPr>
        <w:t xml:space="preserve">19 </w:t>
      </w:r>
      <w:r w:rsidR="00665FE3" w:rsidRPr="00781CB6">
        <w:rPr>
          <w:szCs w:val="24"/>
        </w:rPr>
        <w:t>mars (réunion</w:t>
      </w:r>
      <w:r w:rsidR="0002300D">
        <w:rPr>
          <w:szCs w:val="24"/>
        </w:rPr>
        <w:t>s</w:t>
      </w:r>
      <w:r w:rsidR="00665FE3" w:rsidRPr="00781CB6">
        <w:rPr>
          <w:szCs w:val="24"/>
        </w:rPr>
        <w:t xml:space="preserve"> virtuelle</w:t>
      </w:r>
      <w:r w:rsidR="0002300D">
        <w:rPr>
          <w:szCs w:val="24"/>
        </w:rPr>
        <w:t>s</w:t>
      </w:r>
      <w:r w:rsidR="00665FE3" w:rsidRPr="00781CB6">
        <w:rPr>
          <w:szCs w:val="24"/>
        </w:rPr>
        <w:t>)</w:t>
      </w:r>
    </w:p>
    <w:p w14:paraId="0707F21F" w14:textId="5D8C8278" w:rsidR="0002300D" w:rsidRPr="00781CB6" w:rsidRDefault="0002300D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 et 16 octobre (réunions virtuelles)</w:t>
      </w:r>
    </w:p>
    <w:p w14:paraId="1750C613" w14:textId="3B772F42" w:rsidR="00CB78D5" w:rsidRPr="00781CB6" w:rsidRDefault="0002300D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19 et </w:t>
      </w:r>
      <w:r w:rsidR="004C447D" w:rsidRPr="00781CB6">
        <w:rPr>
          <w:szCs w:val="24"/>
        </w:rPr>
        <w:t>20</w:t>
      </w:r>
      <w:r w:rsidR="00665FE3" w:rsidRPr="00781CB6">
        <w:rPr>
          <w:szCs w:val="24"/>
        </w:rPr>
        <w:t xml:space="preserve"> octobre (soir)</w:t>
      </w:r>
      <w:r>
        <w:rPr>
          <w:szCs w:val="24"/>
        </w:rPr>
        <w:t xml:space="preserve"> (réunions hybrides)</w:t>
      </w:r>
    </w:p>
    <w:p w14:paraId="10CB883E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6B3674FC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agricoles (TWA)</w:t>
      </w:r>
    </w:p>
    <w:p w14:paraId="2332C5CF" w14:textId="6AF983E3" w:rsidR="00CB78D5" w:rsidRPr="00781CB6" w:rsidRDefault="00665FE3">
      <w:pPr>
        <w:tabs>
          <w:tab w:val="left" w:pos="567"/>
        </w:tabs>
        <w:ind w:left="1843" w:hanging="1843"/>
        <w:jc w:val="left"/>
      </w:pPr>
      <w:r w:rsidRPr="00781CB6">
        <w:rPr>
          <w:rFonts w:cs="Arial"/>
        </w:rPr>
        <w:tab/>
      </w:r>
      <w:r w:rsidR="00E71B07" w:rsidRPr="00781CB6">
        <w:rPr>
          <w:rFonts w:cs="Arial"/>
        </w:rPr>
        <w:t>TWA/54</w:t>
      </w:r>
      <w:r w:rsidRPr="00781CB6">
        <w:rPr>
          <w:rFonts w:cs="Arial"/>
        </w:rPr>
        <w:tab/>
      </w:r>
      <w:r w:rsidR="00B46A12" w:rsidRPr="00781CB6">
        <w:rPr>
          <w:rFonts w:cs="Arial"/>
        </w:rPr>
        <w:t xml:space="preserve">19 au 22 mai, Arusha, </w:t>
      </w:r>
      <w:r w:rsidR="00164E5B" w:rsidRPr="00781CB6">
        <w:rPr>
          <w:rFonts w:cs="Arial"/>
        </w:rPr>
        <w:t>République-Unie de Tanzanie</w:t>
      </w:r>
      <w:r w:rsidR="00B20C88">
        <w:rPr>
          <w:rFonts w:cs="Arial"/>
        </w:rPr>
        <w:t xml:space="preserve"> (réunion hybride)</w:t>
      </w:r>
    </w:p>
    <w:p w14:paraId="6DDB5D27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1391A1E6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fruitières (TWF)</w:t>
      </w:r>
    </w:p>
    <w:p w14:paraId="54FCAA6D" w14:textId="2827AA64" w:rsidR="00CB78D5" w:rsidRPr="00781CB6" w:rsidRDefault="00781CB6">
      <w:pPr>
        <w:tabs>
          <w:tab w:val="left" w:pos="567"/>
        </w:tabs>
        <w:ind w:left="1843" w:hanging="1843"/>
        <w:jc w:val="left"/>
      </w:pPr>
      <w:r>
        <w:tab/>
      </w:r>
      <w:r w:rsidR="00E71B07" w:rsidRPr="00F316EF">
        <w:t>TWF/56</w:t>
      </w:r>
      <w:r w:rsidR="00665FE3" w:rsidRPr="00F316EF">
        <w:tab/>
      </w:r>
      <w:r w:rsidR="007076E6" w:rsidRPr="00F316EF">
        <w:rPr>
          <w:rFonts w:cs="Arial"/>
        </w:rPr>
        <w:t xml:space="preserve">23 au 26 juin, </w:t>
      </w:r>
      <w:r w:rsidR="0078454E" w:rsidRPr="00F316EF">
        <w:rPr>
          <w:rFonts w:cs="Arial"/>
        </w:rPr>
        <w:t>Bursa</w:t>
      </w:r>
      <w:r w:rsidR="007076E6" w:rsidRPr="00F316EF">
        <w:rPr>
          <w:rFonts w:cs="Arial"/>
        </w:rPr>
        <w:t>, Türkiye</w:t>
      </w:r>
      <w:r w:rsidR="00B20C88" w:rsidRPr="00F316EF">
        <w:rPr>
          <w:rFonts w:cs="Arial"/>
        </w:rPr>
        <w:t xml:space="preserve"> (réunion hybride)</w:t>
      </w:r>
    </w:p>
    <w:p w14:paraId="7C230870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67079FA7" w14:textId="77777777" w:rsidR="00CB78D5" w:rsidRPr="00781CB6" w:rsidRDefault="00665FE3">
      <w:pPr>
        <w:tabs>
          <w:tab w:val="left" w:pos="567"/>
        </w:tabs>
        <w:ind w:left="1843" w:hanging="1843"/>
        <w:jc w:val="left"/>
        <w:rPr>
          <w:u w:val="single"/>
        </w:rPr>
      </w:pPr>
      <w:r w:rsidRPr="00781CB6">
        <w:rPr>
          <w:u w:val="single"/>
        </w:rPr>
        <w:t>Groupe de travail technique sur les méthodes et techniques d'essai (TWM)</w:t>
      </w:r>
    </w:p>
    <w:p w14:paraId="2A84CA52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435280E8" w14:textId="4C154560" w:rsidR="00CB78D5" w:rsidRPr="00781CB6" w:rsidRDefault="00665FE3">
      <w:pPr>
        <w:tabs>
          <w:tab w:val="left" w:pos="567"/>
        </w:tabs>
        <w:ind w:left="1843" w:hanging="1843"/>
        <w:jc w:val="left"/>
      </w:pPr>
      <w:r w:rsidRPr="00781CB6">
        <w:tab/>
      </w:r>
      <w:r w:rsidR="00977F06" w:rsidRPr="00781CB6">
        <w:t>TWM/3</w:t>
      </w:r>
      <w:r w:rsidR="00781CB6">
        <w:tab/>
      </w:r>
      <w:r w:rsidR="00B20C88">
        <w:t>28 avril</w:t>
      </w:r>
      <w:r w:rsidR="00977F06" w:rsidRPr="00781CB6">
        <w:t xml:space="preserve"> au </w:t>
      </w:r>
      <w:r w:rsidR="00B20C88">
        <w:t>1</w:t>
      </w:r>
      <w:r w:rsidR="00B20C88" w:rsidRPr="00B20C88">
        <w:rPr>
          <w:vertAlign w:val="superscript"/>
        </w:rPr>
        <w:t>er</w:t>
      </w:r>
      <w:r w:rsidR="00B20C88">
        <w:t xml:space="preserve"> mai, Beijing, Chine </w:t>
      </w:r>
      <w:r w:rsidR="00B20C88">
        <w:rPr>
          <w:rFonts w:cs="Arial"/>
        </w:rPr>
        <w:t>(réunion hybride)</w:t>
      </w:r>
    </w:p>
    <w:p w14:paraId="4F282B4F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5312462C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ornementales et les arbres forestiers (TWO)</w:t>
      </w:r>
    </w:p>
    <w:p w14:paraId="7F1AE2F8" w14:textId="694046AB" w:rsidR="00CB78D5" w:rsidRPr="00781CB6" w:rsidRDefault="00665FE3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781CB6">
        <w:tab/>
      </w:r>
      <w:r w:rsidR="00E71B07" w:rsidRPr="00781CB6">
        <w:t>TWO/57</w:t>
      </w:r>
      <w:r w:rsidRPr="00781CB6">
        <w:tab/>
      </w:r>
      <w:r w:rsidR="00B46A12" w:rsidRPr="00781CB6">
        <w:rPr>
          <w:rFonts w:cs="Arial"/>
        </w:rPr>
        <w:t xml:space="preserve">31 mars au 3 avril, Roelofarendsveen, </w:t>
      </w:r>
      <w:r w:rsidR="00E71B07" w:rsidRPr="00781CB6">
        <w:rPr>
          <w:rFonts w:cs="Arial"/>
        </w:rPr>
        <w:t>Royaume des Pays-Bas</w:t>
      </w:r>
      <w:r w:rsidR="00B20C88">
        <w:rPr>
          <w:rFonts w:cs="Arial"/>
        </w:rPr>
        <w:t xml:space="preserve"> (réunion hybride)</w:t>
      </w:r>
    </w:p>
    <w:p w14:paraId="45822DE4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2E276FF3" w14:textId="77777777" w:rsidR="00CB78D5" w:rsidRPr="00781CB6" w:rsidRDefault="00665FE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781CB6">
        <w:rPr>
          <w:szCs w:val="24"/>
          <w:u w:val="single"/>
        </w:rPr>
        <w:t>Groupe de travail technique sur les plantes potagères (TWV)</w:t>
      </w:r>
    </w:p>
    <w:p w14:paraId="39FE9B3D" w14:textId="77777777" w:rsidR="00CB78D5" w:rsidRPr="00781CB6" w:rsidRDefault="00665FE3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781CB6">
        <w:tab/>
      </w:r>
      <w:r w:rsidR="00397380" w:rsidRPr="00781CB6">
        <w:t>TWV/59</w:t>
      </w:r>
      <w:r w:rsidRPr="00781CB6">
        <w:tab/>
      </w:r>
      <w:r w:rsidR="00FC63C3" w:rsidRPr="00781CB6">
        <w:rPr>
          <w:rFonts w:cs="Arial"/>
        </w:rPr>
        <w:t xml:space="preserve">5 au 8 mai </w:t>
      </w:r>
      <w:r w:rsidRPr="00781CB6">
        <w:rPr>
          <w:rFonts w:cs="Arial"/>
        </w:rPr>
        <w:t>(réunion virtuelle)</w:t>
      </w:r>
    </w:p>
    <w:p w14:paraId="77964474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50BFEEA6" w14:textId="1A98E009" w:rsidR="00B20C88" w:rsidRPr="00B20C88" w:rsidRDefault="00B20C88" w:rsidP="00B87575">
      <w:pPr>
        <w:tabs>
          <w:tab w:val="left" w:pos="567"/>
        </w:tabs>
        <w:ind w:left="1843" w:hanging="1843"/>
        <w:jc w:val="left"/>
        <w:rPr>
          <w:u w:val="single"/>
        </w:rPr>
      </w:pPr>
      <w:r w:rsidRPr="00B20C88">
        <w:rPr>
          <w:u w:val="single"/>
        </w:rPr>
        <w:t>Séminaire sur la coopération avec les obtenteurs dans le cadre de l'examen DHS</w:t>
      </w:r>
    </w:p>
    <w:p w14:paraId="654B435B" w14:textId="77777777" w:rsidR="00B20C88" w:rsidRDefault="00B20C88" w:rsidP="00B87575">
      <w:pPr>
        <w:tabs>
          <w:tab w:val="left" w:pos="567"/>
        </w:tabs>
        <w:ind w:left="1843" w:hanging="1843"/>
        <w:jc w:val="left"/>
      </w:pPr>
    </w:p>
    <w:p w14:paraId="7D22F268" w14:textId="52CC02C5" w:rsidR="00B20C88" w:rsidRPr="00781CB6" w:rsidRDefault="00B20C88" w:rsidP="00B87575">
      <w:pPr>
        <w:tabs>
          <w:tab w:val="left" w:pos="567"/>
        </w:tabs>
        <w:ind w:left="1843" w:hanging="1843"/>
        <w:jc w:val="left"/>
      </w:pPr>
      <w:r>
        <w:tab/>
        <w:t>22 octobre (après-midi) (réunion hybride)</w:t>
      </w:r>
    </w:p>
    <w:p w14:paraId="5ACD196A" w14:textId="77777777" w:rsidR="00B87575" w:rsidRPr="00781CB6" w:rsidRDefault="00B87575" w:rsidP="00B87575">
      <w:pPr>
        <w:tabs>
          <w:tab w:val="left" w:pos="567"/>
        </w:tabs>
        <w:ind w:left="1843" w:hanging="1843"/>
        <w:jc w:val="left"/>
      </w:pPr>
    </w:p>
    <w:p w14:paraId="0954DA58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61E37536" w14:textId="77777777" w:rsidR="00B20C88" w:rsidRPr="00781CB6" w:rsidRDefault="00B20C88" w:rsidP="00B87575">
      <w:pPr>
        <w:tabs>
          <w:tab w:val="left" w:pos="567"/>
        </w:tabs>
        <w:ind w:left="1843" w:hanging="1843"/>
        <w:jc w:val="left"/>
      </w:pPr>
    </w:p>
    <w:p w14:paraId="1749057D" w14:textId="77777777" w:rsidR="00CB78D5" w:rsidRPr="00781CB6" w:rsidRDefault="00665FE3">
      <w:pPr>
        <w:ind w:left="567" w:hanging="567"/>
        <w:jc w:val="right"/>
      </w:pPr>
      <w:r w:rsidRPr="00781CB6">
        <w:t>[L'annexe II suit]</w:t>
      </w:r>
    </w:p>
    <w:p w14:paraId="676443A1" w14:textId="77777777" w:rsidR="00B87575" w:rsidRPr="00781CB6" w:rsidRDefault="00B87575" w:rsidP="00B87575">
      <w:pPr>
        <w:sectPr w:rsidR="00B87575" w:rsidRPr="00781CB6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C8372AD" w14:textId="77777777" w:rsidR="00CB78D5" w:rsidRPr="00781CB6" w:rsidRDefault="00665FE3">
      <w:pPr>
        <w:jc w:val="center"/>
      </w:pPr>
      <w:r w:rsidRPr="00781CB6">
        <w:lastRenderedPageBreak/>
        <w:t>ANNEXE II</w:t>
      </w:r>
    </w:p>
    <w:p w14:paraId="29D2FBA4" w14:textId="77777777" w:rsidR="00B87575" w:rsidRPr="00781CB6" w:rsidRDefault="00B87575" w:rsidP="00B87575"/>
    <w:p w14:paraId="1E0C7D2D" w14:textId="77777777" w:rsidR="00CB78D5" w:rsidRPr="00781CB6" w:rsidRDefault="00665FE3">
      <w:pPr>
        <w:jc w:val="center"/>
      </w:pPr>
      <w:r w:rsidRPr="00781CB6">
        <w:t>DATES DES RÉUNIONS EN 2025</w:t>
      </w:r>
    </w:p>
    <w:p w14:paraId="602ADC78" w14:textId="77777777" w:rsidR="00CB78D5" w:rsidRPr="00781CB6" w:rsidRDefault="00665FE3">
      <w:pPr>
        <w:jc w:val="center"/>
      </w:pPr>
      <w:r w:rsidRPr="00781CB6">
        <w:rPr>
          <w:i/>
        </w:rPr>
        <w:t>présentées par ordre chronologique</w:t>
      </w:r>
    </w:p>
    <w:p w14:paraId="6758DF7A" w14:textId="77777777" w:rsidR="00B87575" w:rsidRPr="00781CB6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57823D23" w14:textId="77777777" w:rsidR="00B87575" w:rsidRPr="00781CB6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3A703E2F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JANVIER 2025</w:t>
      </w:r>
    </w:p>
    <w:p w14:paraId="7F0E5C13" w14:textId="77777777" w:rsidR="00EB6653" w:rsidRPr="00781CB6" w:rsidRDefault="00EB6653" w:rsidP="00EB6653"/>
    <w:p w14:paraId="64EF3E49" w14:textId="56CB463A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13 et mercredi 15</w:t>
      </w:r>
      <w:r w:rsidR="00781CB6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 xml:space="preserve">(réunion virtuelle) </w:t>
      </w:r>
    </w:p>
    <w:p w14:paraId="49355A40" w14:textId="77777777" w:rsidR="00EB6653" w:rsidRPr="00781CB6" w:rsidRDefault="00EB6653" w:rsidP="00EB6653"/>
    <w:p w14:paraId="1ED41A06" w14:textId="77777777" w:rsidR="00EB6653" w:rsidRPr="00781CB6" w:rsidRDefault="00EB6653" w:rsidP="00EB6653">
      <w:pPr>
        <w:tabs>
          <w:tab w:val="left" w:pos="284"/>
          <w:tab w:val="left" w:pos="4253"/>
        </w:tabs>
        <w:ind w:left="4253" w:hanging="4253"/>
        <w:jc w:val="left"/>
      </w:pPr>
    </w:p>
    <w:p w14:paraId="49F72AAD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MARS 2025</w:t>
      </w:r>
    </w:p>
    <w:p w14:paraId="2A2D082A" w14:textId="77777777" w:rsidR="00B87575" w:rsidRPr="00781CB6" w:rsidRDefault="00B87575" w:rsidP="00B87575"/>
    <w:p w14:paraId="1C9EFA84" w14:textId="4F51F251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0244CE" w:rsidRPr="00781CB6">
        <w:rPr>
          <w:szCs w:val="24"/>
        </w:rPr>
        <w:t xml:space="preserve">Lundi, </w:t>
      </w:r>
      <w:r w:rsidR="00F620AD" w:rsidRPr="00781CB6">
        <w:rPr>
          <w:szCs w:val="24"/>
        </w:rPr>
        <w:t>17</w:t>
      </w:r>
      <w:r w:rsidR="00781CB6">
        <w:rPr>
          <w:szCs w:val="24"/>
        </w:rPr>
        <w:tab/>
      </w:r>
      <w:r w:rsidR="00F620AD" w:rsidRPr="00781CB6">
        <w:rPr>
          <w:szCs w:val="24"/>
        </w:rPr>
        <w:t xml:space="preserve">EAM/5 </w:t>
      </w:r>
      <w:r w:rsidRPr="00781CB6">
        <w:rPr>
          <w:szCs w:val="24"/>
        </w:rPr>
        <w:t>(réunion virtuelle)</w:t>
      </w:r>
    </w:p>
    <w:p w14:paraId="19FD69D4" w14:textId="7C979A6F" w:rsidR="00CB78D5" w:rsidRPr="00781CB6" w:rsidRDefault="00665FE3">
      <w:pPr>
        <w:tabs>
          <w:tab w:val="left" w:pos="284"/>
        </w:tabs>
        <w:ind w:left="3686" w:hanging="3686"/>
        <w:jc w:val="left"/>
      </w:pPr>
      <w:r w:rsidRPr="00781CB6">
        <w:rPr>
          <w:szCs w:val="24"/>
        </w:rPr>
        <w:tab/>
        <w:t xml:space="preserve">Mardi </w:t>
      </w:r>
      <w:r w:rsidR="00F620AD" w:rsidRPr="00781CB6">
        <w:rPr>
          <w:szCs w:val="24"/>
        </w:rPr>
        <w:t xml:space="preserve">18 </w:t>
      </w:r>
      <w:r w:rsidRPr="00781CB6">
        <w:rPr>
          <w:szCs w:val="24"/>
        </w:rPr>
        <w:t>et mercredi 19</w:t>
      </w:r>
      <w:r w:rsidR="00781CB6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 virtuelle</w:t>
      </w:r>
      <w:r w:rsidR="00EB6653" w:rsidRPr="00781CB6">
        <w:t xml:space="preserve">) </w:t>
      </w:r>
    </w:p>
    <w:p w14:paraId="29D1B59F" w14:textId="734180F1" w:rsidR="00CB78D5" w:rsidRPr="00781CB6" w:rsidRDefault="00665FE3">
      <w:pPr>
        <w:tabs>
          <w:tab w:val="left" w:pos="284"/>
        </w:tabs>
        <w:ind w:left="3686" w:hanging="3686"/>
        <w:jc w:val="left"/>
      </w:pPr>
      <w:r w:rsidRPr="00781CB6">
        <w:tab/>
        <w:t>Jeudi 20</w:t>
      </w:r>
      <w:r w:rsidR="00781CB6">
        <w:tab/>
      </w:r>
      <w:r w:rsidRPr="00781CB6">
        <w:t>WG-HRV/7 (réunion virtuelle)</w:t>
      </w:r>
    </w:p>
    <w:p w14:paraId="18426B9A" w14:textId="45FA6122" w:rsidR="00CB78D5" w:rsidRPr="00781CB6" w:rsidRDefault="00665FE3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781CB6">
        <w:rPr>
          <w:szCs w:val="24"/>
        </w:rPr>
        <w:tab/>
        <w:t xml:space="preserve">Lundi 31 </w:t>
      </w:r>
      <w:r w:rsidRPr="00781CB6">
        <w:t>[</w:t>
      </w:r>
      <w:r w:rsidRPr="00781CB6">
        <w:rPr>
          <w:szCs w:val="24"/>
        </w:rPr>
        <w:t xml:space="preserve">au jeudi </w:t>
      </w:r>
      <w:r w:rsidR="00F96342" w:rsidRPr="00781CB6">
        <w:rPr>
          <w:szCs w:val="24"/>
        </w:rPr>
        <w:t xml:space="preserve">3 </w:t>
      </w:r>
      <w:r w:rsidRPr="00781CB6">
        <w:rPr>
          <w:szCs w:val="24"/>
        </w:rPr>
        <w:t>avril]</w:t>
      </w:r>
      <w:r w:rsidRPr="00781CB6">
        <w:rPr>
          <w:rFonts w:cs="Arial"/>
        </w:rPr>
        <w:tab/>
      </w:r>
      <w:r w:rsidRPr="00781CB6">
        <w:t>TWO/57</w:t>
      </w:r>
      <w:r w:rsidR="008F68C5">
        <w:t>,</w:t>
      </w:r>
      <w:r w:rsidRPr="00781CB6">
        <w:t xml:space="preserve"> </w:t>
      </w:r>
      <w:r w:rsidRPr="00781CB6">
        <w:rPr>
          <w:rFonts w:cs="Arial"/>
        </w:rPr>
        <w:t>Roelofarendsveen, Royaume des Pays-Bas</w:t>
      </w:r>
      <w:r w:rsidR="008F68C5">
        <w:rPr>
          <w:rFonts w:cs="Arial"/>
        </w:rPr>
        <w:t xml:space="preserve"> (réunion hybride)</w:t>
      </w:r>
    </w:p>
    <w:p w14:paraId="4726A06D" w14:textId="77777777" w:rsidR="00B87575" w:rsidRPr="00781CB6" w:rsidRDefault="00B87575" w:rsidP="00B87575"/>
    <w:p w14:paraId="2FE55941" w14:textId="77777777" w:rsidR="00B87575" w:rsidRPr="00781CB6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0C9DDC6C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AVRIL 2025</w:t>
      </w:r>
    </w:p>
    <w:p w14:paraId="1F1DCB7E" w14:textId="77777777" w:rsidR="008674F3" w:rsidRPr="00781CB6" w:rsidRDefault="008674F3" w:rsidP="008674F3"/>
    <w:p w14:paraId="55145359" w14:textId="3BCDDC3F" w:rsidR="00CB78D5" w:rsidRPr="00781CB6" w:rsidRDefault="00665FE3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781CB6">
        <w:rPr>
          <w:szCs w:val="24"/>
        </w:rPr>
        <w:tab/>
      </w:r>
      <w:r w:rsidRPr="00781CB6">
        <w:t>[</w:t>
      </w:r>
      <w:r w:rsidR="00781CB6">
        <w:t>L</w:t>
      </w:r>
      <w:r w:rsidRPr="00781CB6">
        <w:rPr>
          <w:szCs w:val="24"/>
        </w:rPr>
        <w:t>undi 31 mars</w:t>
      </w:r>
      <w:r w:rsidR="00781CB6">
        <w:rPr>
          <w:szCs w:val="24"/>
        </w:rPr>
        <w:t>]</w:t>
      </w:r>
      <w:r w:rsidRPr="00781CB6">
        <w:rPr>
          <w:szCs w:val="24"/>
        </w:rPr>
        <w:t xml:space="preserve"> </w:t>
      </w:r>
      <w:r w:rsidRPr="00781CB6">
        <w:t xml:space="preserve">au </w:t>
      </w:r>
      <w:r w:rsidRPr="00781CB6">
        <w:rPr>
          <w:szCs w:val="24"/>
        </w:rPr>
        <w:t xml:space="preserve">jeudi </w:t>
      </w:r>
      <w:r w:rsidR="00F96342" w:rsidRPr="00781CB6">
        <w:rPr>
          <w:szCs w:val="24"/>
        </w:rPr>
        <w:t>3</w:t>
      </w:r>
      <w:r w:rsidRPr="00781CB6">
        <w:rPr>
          <w:rFonts w:cs="Arial"/>
        </w:rPr>
        <w:tab/>
      </w:r>
      <w:r w:rsidRPr="00781CB6">
        <w:t>TWO/57</w:t>
      </w:r>
      <w:r w:rsidR="008F68C5">
        <w:t>,</w:t>
      </w:r>
      <w:r w:rsidRPr="00781CB6">
        <w:t xml:space="preserve"> </w:t>
      </w:r>
      <w:r w:rsidRPr="00781CB6">
        <w:rPr>
          <w:rFonts w:cs="Arial"/>
        </w:rPr>
        <w:t>Roelofarendsveen, Royaume des Pays-Bas</w:t>
      </w:r>
      <w:r w:rsidR="008F68C5">
        <w:rPr>
          <w:rFonts w:cs="Arial"/>
        </w:rPr>
        <w:t xml:space="preserve"> (réunion hybride)</w:t>
      </w:r>
    </w:p>
    <w:p w14:paraId="07CE6E7A" w14:textId="434A011C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781CB6">
        <w:rPr>
          <w:szCs w:val="24"/>
        </w:rPr>
        <w:t>L</w:t>
      </w:r>
      <w:r w:rsidRPr="00781CB6">
        <w:rPr>
          <w:szCs w:val="24"/>
        </w:rPr>
        <w:t xml:space="preserve">undi </w:t>
      </w:r>
      <w:r w:rsidR="008F68C5">
        <w:rPr>
          <w:szCs w:val="24"/>
        </w:rPr>
        <w:t>28</w:t>
      </w:r>
      <w:r w:rsidRPr="00781CB6">
        <w:rPr>
          <w:szCs w:val="24"/>
        </w:rPr>
        <w:t xml:space="preserve"> </w:t>
      </w:r>
      <w:r w:rsidR="008F68C5">
        <w:rPr>
          <w:szCs w:val="24"/>
        </w:rPr>
        <w:t>[</w:t>
      </w:r>
      <w:r w:rsidRPr="00781CB6">
        <w:rPr>
          <w:szCs w:val="24"/>
        </w:rPr>
        <w:t xml:space="preserve">au jeudi </w:t>
      </w:r>
      <w:r w:rsidR="008F68C5">
        <w:rPr>
          <w:szCs w:val="24"/>
        </w:rPr>
        <w:t>1</w:t>
      </w:r>
      <w:r w:rsidR="008F68C5" w:rsidRPr="008F68C5">
        <w:rPr>
          <w:szCs w:val="24"/>
          <w:vertAlign w:val="superscript"/>
        </w:rPr>
        <w:t>er</w:t>
      </w:r>
      <w:r w:rsidR="008F68C5">
        <w:rPr>
          <w:szCs w:val="24"/>
        </w:rPr>
        <w:t xml:space="preserve"> mai]</w:t>
      </w:r>
      <w:r w:rsidRPr="00781CB6">
        <w:rPr>
          <w:szCs w:val="24"/>
        </w:rPr>
        <w:tab/>
      </w:r>
      <w:r w:rsidRPr="00781CB6">
        <w:rPr>
          <w:rFonts w:cs="Arial"/>
        </w:rPr>
        <w:t>TWM/3</w:t>
      </w:r>
      <w:r w:rsidR="008F68C5">
        <w:rPr>
          <w:rFonts w:cs="Arial"/>
        </w:rPr>
        <w:t>, Beijing, Chine</w:t>
      </w:r>
      <w:r w:rsidRPr="00781CB6">
        <w:rPr>
          <w:rFonts w:cs="Arial"/>
        </w:rPr>
        <w:t xml:space="preserve"> (réunion </w:t>
      </w:r>
      <w:r w:rsidR="008F68C5">
        <w:rPr>
          <w:rFonts w:cs="Arial"/>
        </w:rPr>
        <w:t>hybride</w:t>
      </w:r>
      <w:r w:rsidRPr="00781CB6">
        <w:rPr>
          <w:rFonts w:cs="Arial"/>
        </w:rPr>
        <w:t>)</w:t>
      </w:r>
    </w:p>
    <w:p w14:paraId="1570FC70" w14:textId="77777777" w:rsidR="008674F3" w:rsidRPr="00781CB6" w:rsidRDefault="008674F3" w:rsidP="008674F3"/>
    <w:p w14:paraId="2A911E6B" w14:textId="77777777" w:rsidR="008674F3" w:rsidRPr="00781CB6" w:rsidRDefault="008674F3" w:rsidP="008674F3"/>
    <w:p w14:paraId="1C48BE86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MAI 2025</w:t>
      </w:r>
    </w:p>
    <w:p w14:paraId="2DC1D161" w14:textId="77777777" w:rsidR="00B87575" w:rsidRPr="00781CB6" w:rsidRDefault="00B87575" w:rsidP="00B87575"/>
    <w:p w14:paraId="4D49A001" w14:textId="089EEA28" w:rsidR="008F68C5" w:rsidRPr="00781CB6" w:rsidRDefault="008F68C5" w:rsidP="008F68C5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>
        <w:rPr>
          <w:szCs w:val="24"/>
        </w:rPr>
        <w:t>[L</w:t>
      </w:r>
      <w:r w:rsidRPr="00781CB6">
        <w:rPr>
          <w:szCs w:val="24"/>
        </w:rPr>
        <w:t xml:space="preserve">undi </w:t>
      </w:r>
      <w:r>
        <w:rPr>
          <w:szCs w:val="24"/>
        </w:rPr>
        <w:t>28</w:t>
      </w:r>
      <w:r w:rsidRPr="00781CB6">
        <w:rPr>
          <w:szCs w:val="24"/>
        </w:rPr>
        <w:t xml:space="preserve"> </w:t>
      </w:r>
      <w:r>
        <w:rPr>
          <w:szCs w:val="24"/>
        </w:rPr>
        <w:t xml:space="preserve">avril] </w:t>
      </w:r>
      <w:r w:rsidRPr="00781CB6">
        <w:rPr>
          <w:szCs w:val="24"/>
        </w:rPr>
        <w:t xml:space="preserve">au jeudi </w:t>
      </w:r>
      <w:r>
        <w:rPr>
          <w:szCs w:val="24"/>
        </w:rPr>
        <w:t>1</w:t>
      </w:r>
      <w:r w:rsidRPr="008F68C5">
        <w:rPr>
          <w:szCs w:val="24"/>
          <w:vertAlign w:val="superscript"/>
        </w:rPr>
        <w:t>er</w:t>
      </w:r>
      <w:r w:rsidRPr="00781CB6">
        <w:rPr>
          <w:szCs w:val="24"/>
        </w:rPr>
        <w:tab/>
      </w:r>
      <w:r w:rsidRPr="00781CB6">
        <w:rPr>
          <w:rFonts w:cs="Arial"/>
        </w:rPr>
        <w:t>TWM/3</w:t>
      </w:r>
      <w:r>
        <w:rPr>
          <w:rFonts w:cs="Arial"/>
        </w:rPr>
        <w:t>, Beijing, Chine</w:t>
      </w:r>
      <w:r w:rsidRPr="00781CB6">
        <w:rPr>
          <w:rFonts w:cs="Arial"/>
        </w:rPr>
        <w:t xml:space="preserve"> (réunion </w:t>
      </w:r>
      <w:r>
        <w:rPr>
          <w:rFonts w:cs="Arial"/>
        </w:rPr>
        <w:t>hybride</w:t>
      </w:r>
      <w:r w:rsidRPr="00781CB6">
        <w:rPr>
          <w:rFonts w:cs="Arial"/>
        </w:rPr>
        <w:t>)</w:t>
      </w:r>
    </w:p>
    <w:p w14:paraId="7F8A40A3" w14:textId="45D5E2B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rFonts w:cs="Arial"/>
        </w:rPr>
        <w:tab/>
      </w:r>
      <w:r w:rsidR="00781CB6">
        <w:rPr>
          <w:szCs w:val="24"/>
        </w:rPr>
        <w:t>L</w:t>
      </w:r>
      <w:r w:rsidRPr="00781CB6">
        <w:rPr>
          <w:szCs w:val="24"/>
        </w:rPr>
        <w:t>undi 5 au jeudi 8</w:t>
      </w:r>
      <w:r w:rsidRPr="00781CB6">
        <w:rPr>
          <w:szCs w:val="24"/>
        </w:rPr>
        <w:tab/>
      </w:r>
      <w:r w:rsidRPr="00781CB6">
        <w:t xml:space="preserve">TWV/59 </w:t>
      </w:r>
      <w:r w:rsidRPr="00781CB6">
        <w:rPr>
          <w:rFonts w:cs="Arial"/>
        </w:rPr>
        <w:t>(réunion virtuelle)</w:t>
      </w:r>
    </w:p>
    <w:p w14:paraId="75DEBB93" w14:textId="0A893191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781CB6">
        <w:rPr>
          <w:szCs w:val="24"/>
        </w:rPr>
        <w:t>L</w:t>
      </w:r>
      <w:r w:rsidRPr="00781CB6">
        <w:rPr>
          <w:szCs w:val="24"/>
        </w:rPr>
        <w:t xml:space="preserve">undi </w:t>
      </w:r>
      <w:r w:rsidR="00B03325" w:rsidRPr="00781CB6">
        <w:rPr>
          <w:szCs w:val="24"/>
        </w:rPr>
        <w:t xml:space="preserve">19 </w:t>
      </w:r>
      <w:r w:rsidRPr="00781CB6">
        <w:rPr>
          <w:szCs w:val="24"/>
        </w:rPr>
        <w:t xml:space="preserve">au jeudi </w:t>
      </w:r>
      <w:r w:rsidR="00B03325" w:rsidRPr="00781CB6">
        <w:rPr>
          <w:szCs w:val="24"/>
        </w:rPr>
        <w:t>22</w:t>
      </w:r>
      <w:r w:rsidRPr="00781CB6">
        <w:rPr>
          <w:szCs w:val="24"/>
        </w:rPr>
        <w:tab/>
      </w:r>
      <w:r w:rsidRPr="00781CB6">
        <w:rPr>
          <w:rFonts w:cs="Arial"/>
        </w:rPr>
        <w:t>TWA/54</w:t>
      </w:r>
      <w:r w:rsidR="008F68C5">
        <w:rPr>
          <w:rFonts w:cs="Arial"/>
        </w:rPr>
        <w:t>,</w:t>
      </w:r>
      <w:r w:rsidRPr="00781CB6">
        <w:rPr>
          <w:rFonts w:cs="Arial"/>
        </w:rPr>
        <w:t xml:space="preserve"> </w:t>
      </w:r>
      <w:r w:rsidR="00B03325" w:rsidRPr="00781CB6">
        <w:rPr>
          <w:rFonts w:cs="Arial"/>
        </w:rPr>
        <w:t>Arusha, République-Unie de Tanzanie</w:t>
      </w:r>
      <w:r w:rsidR="008F68C5">
        <w:rPr>
          <w:rFonts w:cs="Arial"/>
        </w:rPr>
        <w:t xml:space="preserve"> (réunion hybride)</w:t>
      </w:r>
    </w:p>
    <w:p w14:paraId="7CCEFB19" w14:textId="77777777" w:rsidR="00B87575" w:rsidRPr="00781CB6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2B83E24C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7D8D4CF4" w14:textId="77777777" w:rsidR="00CB78D5" w:rsidRPr="00781CB6" w:rsidRDefault="00665FE3" w:rsidP="0002300D">
      <w:pPr>
        <w:pStyle w:val="Heading2"/>
        <w:rPr>
          <w:i/>
          <w:u w:val="none"/>
        </w:rPr>
      </w:pPr>
      <w:r w:rsidRPr="00781CB6">
        <w:t>JUIN 2025</w:t>
      </w:r>
    </w:p>
    <w:p w14:paraId="30CE3A8E" w14:textId="77777777" w:rsidR="00611D75" w:rsidRPr="00781CB6" w:rsidRDefault="00611D75" w:rsidP="00611D75"/>
    <w:p w14:paraId="72A9349F" w14:textId="12AC768F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781CB6" w:rsidRPr="00F316EF">
        <w:rPr>
          <w:szCs w:val="24"/>
        </w:rPr>
        <w:t>L</w:t>
      </w:r>
      <w:r w:rsidRPr="00F316EF">
        <w:rPr>
          <w:szCs w:val="24"/>
        </w:rPr>
        <w:t>undi 23 au jeudi 26</w:t>
      </w:r>
      <w:r w:rsidRPr="00F316EF">
        <w:rPr>
          <w:szCs w:val="24"/>
        </w:rPr>
        <w:tab/>
      </w:r>
      <w:r w:rsidRPr="00F316EF">
        <w:t>TWF/56</w:t>
      </w:r>
      <w:r w:rsidR="008F68C5" w:rsidRPr="00F316EF">
        <w:t>,</w:t>
      </w:r>
      <w:r w:rsidRPr="00F316EF">
        <w:t xml:space="preserve"> </w:t>
      </w:r>
      <w:r w:rsidR="00800E6F" w:rsidRPr="00F316EF">
        <w:rPr>
          <w:rFonts w:cs="Arial"/>
        </w:rPr>
        <w:t>Bursa</w:t>
      </w:r>
      <w:r w:rsidRPr="00F316EF">
        <w:rPr>
          <w:rFonts w:cs="Arial"/>
        </w:rPr>
        <w:t>, Türkiye</w:t>
      </w:r>
      <w:r w:rsidR="008F68C5" w:rsidRPr="00F316EF">
        <w:t xml:space="preserve"> </w:t>
      </w:r>
      <w:r w:rsidR="008F68C5" w:rsidRPr="00F316EF">
        <w:rPr>
          <w:rFonts w:cs="Arial"/>
        </w:rPr>
        <w:t>(réunion hybride)</w:t>
      </w:r>
    </w:p>
    <w:p w14:paraId="6054AC33" w14:textId="77777777" w:rsidR="00611D75" w:rsidRPr="00781CB6" w:rsidRDefault="00611D75" w:rsidP="00611D75"/>
    <w:p w14:paraId="2B5F04DC" w14:textId="77777777" w:rsidR="00611D75" w:rsidRPr="00781CB6" w:rsidRDefault="00611D75" w:rsidP="00611D75"/>
    <w:p w14:paraId="774A27B6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  <w:u w:val="single"/>
        </w:rPr>
        <w:t>OCTOBRE 2025</w:t>
      </w:r>
    </w:p>
    <w:p w14:paraId="72E26F5E" w14:textId="77777777" w:rsidR="00B87575" w:rsidRPr="00781CB6" w:rsidRDefault="00B87575" w:rsidP="00B87575">
      <w:pPr>
        <w:ind w:left="3686" w:hanging="3686"/>
      </w:pPr>
    </w:p>
    <w:p w14:paraId="2BF6E84C" w14:textId="3076C2CD" w:rsidR="008F68C5" w:rsidRDefault="008F68C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Mardi 14 et jeudi 16</w:t>
      </w:r>
      <w:r>
        <w:rPr>
          <w:szCs w:val="24"/>
        </w:rPr>
        <w:tab/>
      </w:r>
      <w:r w:rsidRPr="00781CB6">
        <w:rPr>
          <w:szCs w:val="24"/>
        </w:rPr>
        <w:t>TC-EDC</w:t>
      </w:r>
      <w:r>
        <w:rPr>
          <w:szCs w:val="24"/>
        </w:rPr>
        <w:t xml:space="preserve"> (réunions virtuelles)</w:t>
      </w:r>
    </w:p>
    <w:p w14:paraId="0A07684D" w14:textId="02704BE0" w:rsidR="008F68C5" w:rsidRPr="00781CB6" w:rsidRDefault="008F68C5" w:rsidP="008F68C5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>
        <w:rPr>
          <w:szCs w:val="24"/>
        </w:rPr>
        <w:t>Dimanche 19 et l</w:t>
      </w:r>
      <w:r w:rsidRPr="00781CB6">
        <w:rPr>
          <w:szCs w:val="24"/>
        </w:rPr>
        <w:t>undi 20 (soir)</w:t>
      </w:r>
      <w:r w:rsidRPr="00781CB6">
        <w:rPr>
          <w:szCs w:val="24"/>
        </w:rPr>
        <w:tab/>
        <w:t>TC-EDC</w:t>
      </w:r>
      <w:r>
        <w:rPr>
          <w:szCs w:val="24"/>
        </w:rPr>
        <w:t xml:space="preserve"> (réunions virtuelles)</w:t>
      </w:r>
    </w:p>
    <w:p w14:paraId="73D76BE5" w14:textId="2C9AA883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Lundi </w:t>
      </w:r>
      <w:r w:rsidR="009146D0" w:rsidRPr="00781CB6">
        <w:rPr>
          <w:szCs w:val="24"/>
        </w:rPr>
        <w:t xml:space="preserve">20 </w:t>
      </w:r>
      <w:r w:rsidR="008F68C5">
        <w:rPr>
          <w:szCs w:val="24"/>
        </w:rPr>
        <w:t>et mardi 21</w:t>
      </w:r>
      <w:r w:rsidR="00781CB6">
        <w:rPr>
          <w:szCs w:val="24"/>
        </w:rPr>
        <w:tab/>
      </w:r>
      <w:r w:rsidR="009146D0" w:rsidRPr="00781CB6">
        <w:rPr>
          <w:szCs w:val="24"/>
        </w:rPr>
        <w:t>TC/61</w:t>
      </w:r>
    </w:p>
    <w:p w14:paraId="4F4A8B03" w14:textId="2CDC01C8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Mardi </w:t>
      </w:r>
      <w:r w:rsidR="009146D0" w:rsidRPr="00781CB6">
        <w:rPr>
          <w:szCs w:val="24"/>
        </w:rPr>
        <w:t xml:space="preserve">21 </w:t>
      </w:r>
      <w:r w:rsidRPr="00781CB6">
        <w:rPr>
          <w:szCs w:val="24"/>
        </w:rPr>
        <w:t>(soir)</w:t>
      </w:r>
      <w:r w:rsidR="00D047DD">
        <w:rPr>
          <w:szCs w:val="24"/>
        </w:rPr>
        <w:tab/>
      </w:r>
      <w:r w:rsidR="009146D0" w:rsidRPr="00781CB6">
        <w:rPr>
          <w:szCs w:val="24"/>
        </w:rPr>
        <w:t xml:space="preserve">EAM/6 </w:t>
      </w:r>
      <w:r w:rsidRPr="00781CB6">
        <w:rPr>
          <w:szCs w:val="24"/>
        </w:rPr>
        <w:t>(réunion hybride)</w:t>
      </w:r>
    </w:p>
    <w:p w14:paraId="79C3DBCF" w14:textId="061D24F8" w:rsidR="00CB78D5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Mercredi </w:t>
      </w:r>
      <w:r w:rsidR="001F5CB2" w:rsidRPr="00781CB6">
        <w:rPr>
          <w:szCs w:val="24"/>
        </w:rPr>
        <w:t>22</w:t>
      </w:r>
      <w:r w:rsidR="008F68C5">
        <w:rPr>
          <w:szCs w:val="24"/>
        </w:rPr>
        <w:t xml:space="preserve"> (matin)</w:t>
      </w:r>
      <w:r w:rsidR="00D047DD">
        <w:rPr>
          <w:szCs w:val="24"/>
        </w:rPr>
        <w:tab/>
      </w:r>
      <w:r w:rsidR="001F5CB2" w:rsidRPr="00781CB6">
        <w:rPr>
          <w:szCs w:val="24"/>
        </w:rPr>
        <w:t>CAJ/82</w:t>
      </w:r>
    </w:p>
    <w:p w14:paraId="0EEDC670" w14:textId="3756177C" w:rsidR="008F68C5" w:rsidRPr="00781CB6" w:rsidRDefault="008F68C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Mercredi 22 (après-midi)</w:t>
      </w:r>
      <w:r>
        <w:rPr>
          <w:szCs w:val="24"/>
        </w:rPr>
        <w:tab/>
      </w:r>
      <w:r w:rsidRPr="008F68C5">
        <w:rPr>
          <w:szCs w:val="24"/>
        </w:rPr>
        <w:t>Séminaire sur la coopération avec les obtenteurs dans le cadre de l'examen DHS</w:t>
      </w:r>
    </w:p>
    <w:p w14:paraId="69D49FB7" w14:textId="0CC9147A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Jeudi </w:t>
      </w:r>
      <w:r w:rsidR="001F5CB2" w:rsidRPr="00781CB6">
        <w:rPr>
          <w:szCs w:val="24"/>
        </w:rPr>
        <w:t>23</w:t>
      </w:r>
      <w:r w:rsidR="00D047DD">
        <w:rPr>
          <w:szCs w:val="24"/>
        </w:rPr>
        <w:tab/>
      </w:r>
      <w:r w:rsidR="001F5CB2" w:rsidRPr="00781CB6">
        <w:rPr>
          <w:szCs w:val="24"/>
        </w:rPr>
        <w:t>CC/103</w:t>
      </w:r>
    </w:p>
    <w:p w14:paraId="1D0011B7" w14:textId="7878A519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Vendredi </w:t>
      </w:r>
      <w:r w:rsidR="001F5CB2" w:rsidRPr="00781CB6">
        <w:rPr>
          <w:szCs w:val="24"/>
        </w:rPr>
        <w:t>24</w:t>
      </w:r>
      <w:r w:rsidR="00D047DD">
        <w:rPr>
          <w:szCs w:val="24"/>
        </w:rPr>
        <w:tab/>
      </w:r>
      <w:r w:rsidR="001F5CB2" w:rsidRPr="00781CB6">
        <w:rPr>
          <w:szCs w:val="24"/>
        </w:rPr>
        <w:t>C/59</w:t>
      </w:r>
    </w:p>
    <w:p w14:paraId="26B451FA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6EB9BC02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666E90E9" w14:textId="77777777" w:rsidR="00B87575" w:rsidRPr="00781CB6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ABA21F9" w14:textId="77777777" w:rsidR="00CB78D5" w:rsidRPr="00781CB6" w:rsidRDefault="00665FE3">
      <w:pPr>
        <w:tabs>
          <w:tab w:val="left" w:pos="284"/>
          <w:tab w:val="left" w:pos="4253"/>
        </w:tabs>
        <w:ind w:left="4253" w:right="-85" w:hanging="4253"/>
        <w:jc w:val="right"/>
        <w:sectPr w:rsidR="00CB78D5" w:rsidRPr="00781CB6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781CB6">
        <w:t>[L'annexe III suit]</w:t>
      </w:r>
    </w:p>
    <w:p w14:paraId="11B61371" w14:textId="77777777" w:rsidR="00CB78D5" w:rsidRPr="00781CB6" w:rsidRDefault="00665FE3">
      <w:pPr>
        <w:jc w:val="center"/>
      </w:pPr>
      <w:r w:rsidRPr="00781CB6">
        <w:lastRenderedPageBreak/>
        <w:t>ANNEXE III</w:t>
      </w:r>
    </w:p>
    <w:p w14:paraId="1114A28E" w14:textId="77777777" w:rsidR="00B87575" w:rsidRPr="00781CB6" w:rsidRDefault="00B87575" w:rsidP="00B87575">
      <w:pPr>
        <w:jc w:val="center"/>
      </w:pPr>
    </w:p>
    <w:p w14:paraId="5FACE685" w14:textId="77777777" w:rsidR="00B87575" w:rsidRPr="00781CB6" w:rsidRDefault="00B87575" w:rsidP="00B87575">
      <w:pPr>
        <w:jc w:val="center"/>
      </w:pPr>
    </w:p>
    <w:p w14:paraId="07145A5B" w14:textId="6B95C662" w:rsidR="00CB78D5" w:rsidRPr="00781CB6" w:rsidRDefault="00665FE3">
      <w:pPr>
        <w:jc w:val="center"/>
      </w:pPr>
      <w:r w:rsidRPr="001E6D61">
        <w:t xml:space="preserve">DATES DE RÉUNIONS PROPOSÉES POUR </w:t>
      </w:r>
      <w:r w:rsidRPr="001E6D61">
        <w:br/>
      </w:r>
      <w:r w:rsidRPr="00781CB6">
        <w:t>2026 ET 2027</w:t>
      </w:r>
    </w:p>
    <w:p w14:paraId="32DB06F6" w14:textId="77777777" w:rsidR="00B87575" w:rsidRPr="00781CB6" w:rsidRDefault="00B87575" w:rsidP="00B87575">
      <w:pPr>
        <w:jc w:val="center"/>
      </w:pPr>
    </w:p>
    <w:p w14:paraId="17A6E429" w14:textId="77777777" w:rsidR="00B87575" w:rsidRPr="00781CB6" w:rsidRDefault="00B87575" w:rsidP="00B87575">
      <w:pPr>
        <w:jc w:val="center"/>
      </w:pPr>
    </w:p>
    <w:p w14:paraId="788BB5BC" w14:textId="77777777" w:rsidR="00B87575" w:rsidRPr="00781CB6" w:rsidRDefault="00B87575" w:rsidP="00B87575">
      <w:pPr>
        <w:jc w:val="center"/>
      </w:pPr>
    </w:p>
    <w:p w14:paraId="22C7DA05" w14:textId="77777777" w:rsidR="00CB78D5" w:rsidRPr="00781CB6" w:rsidRDefault="00665FE3" w:rsidP="0002300D">
      <w:pPr>
        <w:pStyle w:val="Heading2"/>
        <w:rPr>
          <w:i/>
        </w:rPr>
      </w:pPr>
      <w:r w:rsidRPr="00781CB6">
        <w:t>JANVIER 2026</w:t>
      </w:r>
      <w:r w:rsidRPr="00D047DD">
        <w:t xml:space="preserve"> </w:t>
      </w:r>
      <w:r w:rsidRPr="00781CB6">
        <w:t>(</w:t>
      </w:r>
      <w:proofErr w:type="spellStart"/>
      <w:r w:rsidRPr="00781CB6">
        <w:t>semaine</w:t>
      </w:r>
      <w:proofErr w:type="spellEnd"/>
      <w:r w:rsidRPr="00781CB6">
        <w:t xml:space="preserve"> 3)</w:t>
      </w:r>
    </w:p>
    <w:p w14:paraId="6803BADF" w14:textId="77777777" w:rsidR="00A778D8" w:rsidRPr="00781CB6" w:rsidRDefault="00A778D8" w:rsidP="00A778D8"/>
    <w:p w14:paraId="7224DAAB" w14:textId="43F1FA4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</w:r>
      <w:r w:rsidR="00436999">
        <w:rPr>
          <w:szCs w:val="24"/>
        </w:rPr>
        <w:t>Mardi</w:t>
      </w:r>
      <w:r w:rsidRPr="00781CB6">
        <w:rPr>
          <w:szCs w:val="24"/>
        </w:rPr>
        <w:t xml:space="preserve"> 1</w:t>
      </w:r>
      <w:r w:rsidR="00436999">
        <w:rPr>
          <w:szCs w:val="24"/>
        </w:rPr>
        <w:t>3</w:t>
      </w:r>
      <w:r w:rsidRPr="00781CB6">
        <w:rPr>
          <w:szCs w:val="24"/>
        </w:rPr>
        <w:t xml:space="preserve"> et </w:t>
      </w:r>
      <w:r w:rsidR="00436999">
        <w:rPr>
          <w:szCs w:val="24"/>
        </w:rPr>
        <w:t xml:space="preserve">jeudi </w:t>
      </w:r>
      <w:r w:rsidRPr="00781CB6">
        <w:rPr>
          <w:szCs w:val="24"/>
        </w:rPr>
        <w:t>1</w:t>
      </w:r>
      <w:r w:rsidR="00436999">
        <w:rPr>
          <w:szCs w:val="24"/>
        </w:rPr>
        <w:t>5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</w:t>
      </w:r>
      <w:r w:rsidR="00436999">
        <w:t>s</w:t>
      </w:r>
      <w:r w:rsidRPr="00781CB6">
        <w:t xml:space="preserve"> virtuelle</w:t>
      </w:r>
      <w:r w:rsidR="00436999">
        <w:t>s</w:t>
      </w:r>
      <w:r w:rsidRPr="00781CB6">
        <w:t>)</w:t>
      </w:r>
    </w:p>
    <w:p w14:paraId="0AE5D446" w14:textId="77777777" w:rsidR="00A778D8" w:rsidRPr="00781CB6" w:rsidRDefault="00A778D8" w:rsidP="00A778D8"/>
    <w:p w14:paraId="2E0D488A" w14:textId="77777777" w:rsidR="00A778D8" w:rsidRPr="00781CB6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4EA49812" w14:textId="77777777" w:rsidR="00CB78D5" w:rsidRPr="00781CB6" w:rsidRDefault="00665FE3" w:rsidP="0002300D">
      <w:pPr>
        <w:pStyle w:val="Heading2"/>
        <w:rPr>
          <w:i/>
        </w:rPr>
      </w:pPr>
      <w:r w:rsidRPr="00781CB6">
        <w:t xml:space="preserve">MARS </w:t>
      </w:r>
      <w:r w:rsidR="0088725A" w:rsidRPr="00781CB6">
        <w:t>2026</w:t>
      </w:r>
      <w:r w:rsidR="0088725A" w:rsidRPr="00D047DD">
        <w:t xml:space="preserve"> </w:t>
      </w:r>
      <w:r w:rsidRPr="00781CB6">
        <w:t>(</w:t>
      </w:r>
      <w:proofErr w:type="spellStart"/>
      <w:r w:rsidRPr="00781CB6">
        <w:t>semaine</w:t>
      </w:r>
      <w:proofErr w:type="spellEnd"/>
      <w:r w:rsidRPr="00781CB6">
        <w:t xml:space="preserve"> 12)</w:t>
      </w:r>
    </w:p>
    <w:p w14:paraId="1B6ABE63" w14:textId="77777777" w:rsidR="00B87575" w:rsidRPr="00781CB6" w:rsidRDefault="00B87575" w:rsidP="00B87575"/>
    <w:p w14:paraId="69169941" w14:textId="1A3184CF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 xml:space="preserve">Mardi 17 et </w:t>
      </w:r>
      <w:r w:rsidR="00436999">
        <w:rPr>
          <w:szCs w:val="24"/>
        </w:rPr>
        <w:t>jeudi 19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</w:t>
      </w:r>
      <w:r w:rsidR="00436999">
        <w:t>s</w:t>
      </w:r>
      <w:r w:rsidRPr="00781CB6">
        <w:t xml:space="preserve"> virtuelle</w:t>
      </w:r>
      <w:r w:rsidR="00436999">
        <w:t>s</w:t>
      </w:r>
      <w:r w:rsidRPr="00781CB6">
        <w:t>)</w:t>
      </w:r>
    </w:p>
    <w:p w14:paraId="230242C8" w14:textId="77777777" w:rsidR="00B87575" w:rsidRPr="00781CB6" w:rsidRDefault="00B87575" w:rsidP="00B87575"/>
    <w:p w14:paraId="28C8C946" w14:textId="77777777" w:rsidR="00B87575" w:rsidRPr="00781CB6" w:rsidRDefault="00B87575" w:rsidP="00B87575"/>
    <w:p w14:paraId="39DE5B5F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  <w:u w:val="single"/>
        </w:rPr>
        <w:t xml:space="preserve">OCTOBRE </w:t>
      </w:r>
      <w:r w:rsidR="0088725A" w:rsidRPr="00781CB6">
        <w:rPr>
          <w:szCs w:val="24"/>
          <w:u w:val="single"/>
        </w:rPr>
        <w:t>2026</w:t>
      </w:r>
      <w:r w:rsidR="0088725A" w:rsidRPr="00D047DD">
        <w:rPr>
          <w:szCs w:val="24"/>
        </w:rPr>
        <w:t xml:space="preserve"> </w:t>
      </w:r>
      <w:r w:rsidRPr="00781CB6">
        <w:rPr>
          <w:szCs w:val="24"/>
        </w:rPr>
        <w:t>(semaine 43)</w:t>
      </w:r>
    </w:p>
    <w:p w14:paraId="2264164B" w14:textId="77777777" w:rsidR="00B87575" w:rsidRPr="00781CB6" w:rsidRDefault="00B87575" w:rsidP="00B87575">
      <w:pPr>
        <w:ind w:left="3686" w:hanging="3686"/>
      </w:pPr>
    </w:p>
    <w:p w14:paraId="74B7F95C" w14:textId="6A81F86F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19</w:t>
      </w:r>
      <w:r w:rsidR="00D047DD">
        <w:rPr>
          <w:szCs w:val="24"/>
        </w:rPr>
        <w:tab/>
      </w:r>
      <w:r w:rsidRPr="00781CB6">
        <w:rPr>
          <w:szCs w:val="24"/>
        </w:rPr>
        <w:t>TC/62</w:t>
      </w:r>
    </w:p>
    <w:p w14:paraId="50E62E84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19 (soir)</w:t>
      </w:r>
      <w:r w:rsidRPr="00781CB6">
        <w:rPr>
          <w:szCs w:val="24"/>
        </w:rPr>
        <w:tab/>
        <w:t>TC-EDC</w:t>
      </w:r>
    </w:p>
    <w:p w14:paraId="29934D9B" w14:textId="1F14379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Mardi 20</w:t>
      </w:r>
      <w:r w:rsidR="00D047DD">
        <w:rPr>
          <w:szCs w:val="24"/>
        </w:rPr>
        <w:tab/>
      </w:r>
      <w:r w:rsidRPr="00781CB6">
        <w:rPr>
          <w:szCs w:val="24"/>
        </w:rPr>
        <w:t>TC/62</w:t>
      </w:r>
    </w:p>
    <w:p w14:paraId="1314EA02" w14:textId="2097A74D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Mercredi 21</w:t>
      </w:r>
      <w:r w:rsidR="00D047DD">
        <w:rPr>
          <w:szCs w:val="24"/>
        </w:rPr>
        <w:tab/>
      </w:r>
      <w:r w:rsidRPr="00781CB6">
        <w:rPr>
          <w:szCs w:val="24"/>
        </w:rPr>
        <w:t>CAJ/83</w:t>
      </w:r>
    </w:p>
    <w:p w14:paraId="24621922" w14:textId="62B42F2D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Jeudi 22</w:t>
      </w:r>
      <w:r w:rsidR="00D047DD">
        <w:rPr>
          <w:szCs w:val="24"/>
        </w:rPr>
        <w:tab/>
      </w:r>
      <w:r w:rsidRPr="00781CB6">
        <w:rPr>
          <w:szCs w:val="24"/>
        </w:rPr>
        <w:t>CC/104</w:t>
      </w:r>
    </w:p>
    <w:p w14:paraId="626AEEFD" w14:textId="434D84F5" w:rsidR="00CB78D5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Vendredi 23</w:t>
      </w:r>
      <w:r w:rsidR="00D047DD">
        <w:rPr>
          <w:szCs w:val="24"/>
        </w:rPr>
        <w:tab/>
      </w:r>
      <w:r w:rsidRPr="00781CB6">
        <w:rPr>
          <w:szCs w:val="24"/>
        </w:rPr>
        <w:t>C/60</w:t>
      </w:r>
    </w:p>
    <w:p w14:paraId="08903905" w14:textId="068F20EA" w:rsidR="00436999" w:rsidRPr="00781CB6" w:rsidRDefault="00436999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[Date à préciser]</w:t>
      </w:r>
      <w:r>
        <w:rPr>
          <w:szCs w:val="24"/>
        </w:rPr>
        <w:tab/>
        <w:t>Séminaire sur [titre à préciser]</w:t>
      </w:r>
    </w:p>
    <w:p w14:paraId="3B5F3E3F" w14:textId="77777777" w:rsidR="0088725A" w:rsidRPr="00781CB6" w:rsidRDefault="0088725A" w:rsidP="0088725A"/>
    <w:p w14:paraId="4FE3C4A9" w14:textId="77777777" w:rsidR="0088725A" w:rsidRPr="00781CB6" w:rsidRDefault="0088725A" w:rsidP="0088725A">
      <w:pPr>
        <w:jc w:val="left"/>
        <w:rPr>
          <w:szCs w:val="24"/>
        </w:rPr>
      </w:pPr>
    </w:p>
    <w:p w14:paraId="6FFC7610" w14:textId="77777777" w:rsidR="00221E21" w:rsidRPr="00781CB6" w:rsidRDefault="00221E21" w:rsidP="0088725A">
      <w:pPr>
        <w:jc w:val="left"/>
      </w:pPr>
    </w:p>
    <w:p w14:paraId="434A2884" w14:textId="77777777" w:rsidR="00741F3C" w:rsidRPr="00781CB6" w:rsidRDefault="00741F3C" w:rsidP="0088725A">
      <w:pPr>
        <w:jc w:val="left"/>
      </w:pPr>
    </w:p>
    <w:p w14:paraId="0F012E97" w14:textId="77777777" w:rsidR="00CB78D5" w:rsidRPr="00781CB6" w:rsidRDefault="00665FE3" w:rsidP="0002300D">
      <w:pPr>
        <w:pStyle w:val="Heading2"/>
        <w:rPr>
          <w:i/>
        </w:rPr>
      </w:pPr>
      <w:r w:rsidRPr="00781CB6">
        <w:t>JANVIER 2027</w:t>
      </w:r>
      <w:r w:rsidRPr="00D047DD">
        <w:t xml:space="preserve"> </w:t>
      </w:r>
      <w:r w:rsidRPr="00781CB6">
        <w:t>(</w:t>
      </w:r>
      <w:proofErr w:type="spellStart"/>
      <w:r w:rsidRPr="00781CB6">
        <w:t>semaine</w:t>
      </w:r>
      <w:proofErr w:type="spellEnd"/>
      <w:r w:rsidRPr="00781CB6">
        <w:t xml:space="preserve"> 3)</w:t>
      </w:r>
    </w:p>
    <w:p w14:paraId="3B651A24" w14:textId="77777777" w:rsidR="00A778D8" w:rsidRPr="00781CB6" w:rsidRDefault="00A778D8" w:rsidP="00A778D8"/>
    <w:p w14:paraId="30A8B544" w14:textId="63D9BB6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18 et mercredi 20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 virtuelle)</w:t>
      </w:r>
    </w:p>
    <w:p w14:paraId="533EB18B" w14:textId="77777777" w:rsidR="00A778D8" w:rsidRPr="00781CB6" w:rsidRDefault="00A778D8" w:rsidP="00A778D8"/>
    <w:p w14:paraId="272DF20C" w14:textId="77777777" w:rsidR="00A778D8" w:rsidRPr="00781CB6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28AB73F4" w14:textId="77777777" w:rsidR="00CB78D5" w:rsidRPr="00781CB6" w:rsidRDefault="00665FE3" w:rsidP="0002300D">
      <w:pPr>
        <w:pStyle w:val="Heading2"/>
        <w:rPr>
          <w:i/>
        </w:rPr>
      </w:pPr>
      <w:r w:rsidRPr="00781CB6">
        <w:t>MARS 2027</w:t>
      </w:r>
      <w:r w:rsidRPr="00D047DD">
        <w:t xml:space="preserve"> </w:t>
      </w:r>
      <w:r w:rsidRPr="00781CB6">
        <w:t>(</w:t>
      </w:r>
      <w:proofErr w:type="spellStart"/>
      <w:r w:rsidRPr="00781CB6">
        <w:t>semaine</w:t>
      </w:r>
      <w:proofErr w:type="spellEnd"/>
      <w:r w:rsidRPr="00781CB6">
        <w:t xml:space="preserve"> 12)</w:t>
      </w:r>
    </w:p>
    <w:p w14:paraId="548C16F4" w14:textId="77777777" w:rsidR="0088725A" w:rsidRPr="00781CB6" w:rsidRDefault="0088725A" w:rsidP="0088725A"/>
    <w:p w14:paraId="1D597B24" w14:textId="6A122F52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Mardi 23 et mercredi 24</w:t>
      </w:r>
      <w:r w:rsidR="00D047DD">
        <w:rPr>
          <w:szCs w:val="24"/>
        </w:rPr>
        <w:tab/>
      </w:r>
      <w:r w:rsidRPr="00781CB6">
        <w:rPr>
          <w:szCs w:val="24"/>
        </w:rPr>
        <w:t xml:space="preserve">TC-EDC </w:t>
      </w:r>
      <w:r w:rsidRPr="00781CB6">
        <w:t>(réunion virtuelle)</w:t>
      </w:r>
    </w:p>
    <w:p w14:paraId="0CD5C828" w14:textId="77777777" w:rsidR="0088725A" w:rsidRPr="00781CB6" w:rsidRDefault="0088725A" w:rsidP="0088725A"/>
    <w:p w14:paraId="006C633A" w14:textId="77777777" w:rsidR="0088725A" w:rsidRPr="00781CB6" w:rsidRDefault="0088725A" w:rsidP="0088725A"/>
    <w:p w14:paraId="5927607D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  <w:u w:val="single"/>
        </w:rPr>
        <w:t>OCTOBRE 2027</w:t>
      </w:r>
      <w:r w:rsidRPr="00D047DD">
        <w:rPr>
          <w:szCs w:val="24"/>
        </w:rPr>
        <w:t xml:space="preserve"> </w:t>
      </w:r>
      <w:r w:rsidRPr="00781CB6">
        <w:rPr>
          <w:szCs w:val="24"/>
        </w:rPr>
        <w:t xml:space="preserve">(semaine 43) </w:t>
      </w:r>
    </w:p>
    <w:p w14:paraId="56AD92FF" w14:textId="77777777" w:rsidR="0088725A" w:rsidRPr="00781CB6" w:rsidRDefault="0088725A" w:rsidP="0088725A">
      <w:pPr>
        <w:ind w:left="3686" w:hanging="3686"/>
      </w:pPr>
    </w:p>
    <w:p w14:paraId="5BED220B" w14:textId="755885D0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25</w:t>
      </w:r>
      <w:r w:rsidR="00D047DD">
        <w:rPr>
          <w:szCs w:val="24"/>
        </w:rPr>
        <w:tab/>
      </w:r>
      <w:r w:rsidRPr="00781CB6">
        <w:rPr>
          <w:szCs w:val="24"/>
        </w:rPr>
        <w:t>TC/63</w:t>
      </w:r>
    </w:p>
    <w:p w14:paraId="333FDEEE" w14:textId="777777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Lundi 25 (soir)</w:t>
      </w:r>
      <w:r w:rsidRPr="00781CB6">
        <w:rPr>
          <w:szCs w:val="24"/>
        </w:rPr>
        <w:tab/>
        <w:t>TC-EDC</w:t>
      </w:r>
    </w:p>
    <w:p w14:paraId="34582F9F" w14:textId="3CCE250B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Mardi 26</w:t>
      </w:r>
      <w:r w:rsidR="00D047DD">
        <w:rPr>
          <w:szCs w:val="24"/>
        </w:rPr>
        <w:tab/>
      </w:r>
      <w:r w:rsidRPr="00781CB6">
        <w:rPr>
          <w:szCs w:val="24"/>
        </w:rPr>
        <w:t>TC/63</w:t>
      </w:r>
    </w:p>
    <w:p w14:paraId="3627B477" w14:textId="1D6C1677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Mercredi 27</w:t>
      </w:r>
      <w:r w:rsidR="00D047DD">
        <w:rPr>
          <w:szCs w:val="24"/>
        </w:rPr>
        <w:tab/>
      </w:r>
      <w:r w:rsidRPr="00781CB6">
        <w:rPr>
          <w:szCs w:val="24"/>
        </w:rPr>
        <w:t>CAJ/84</w:t>
      </w:r>
    </w:p>
    <w:p w14:paraId="2C42FA92" w14:textId="4E1D38D4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Jeudi 28</w:t>
      </w:r>
      <w:r w:rsidR="00D047DD">
        <w:rPr>
          <w:szCs w:val="24"/>
        </w:rPr>
        <w:tab/>
      </w:r>
      <w:r w:rsidRPr="00781CB6">
        <w:rPr>
          <w:szCs w:val="24"/>
        </w:rPr>
        <w:t>CC/105</w:t>
      </w:r>
    </w:p>
    <w:p w14:paraId="20937581" w14:textId="4C0E3F7A" w:rsidR="00CB78D5" w:rsidRPr="00781CB6" w:rsidRDefault="00665FE3">
      <w:pPr>
        <w:tabs>
          <w:tab w:val="left" w:pos="284"/>
        </w:tabs>
        <w:ind w:left="3686" w:hanging="3686"/>
        <w:jc w:val="left"/>
        <w:rPr>
          <w:szCs w:val="24"/>
        </w:rPr>
      </w:pPr>
      <w:r w:rsidRPr="00781CB6">
        <w:rPr>
          <w:szCs w:val="24"/>
        </w:rPr>
        <w:tab/>
        <w:t>Vendredi 29</w:t>
      </w:r>
      <w:r w:rsidR="00D047DD">
        <w:rPr>
          <w:szCs w:val="24"/>
        </w:rPr>
        <w:tab/>
      </w:r>
      <w:r w:rsidRPr="00781CB6">
        <w:rPr>
          <w:szCs w:val="24"/>
        </w:rPr>
        <w:t>C/61</w:t>
      </w:r>
    </w:p>
    <w:p w14:paraId="540F8DC2" w14:textId="77777777" w:rsidR="00B87575" w:rsidRPr="00781CB6" w:rsidRDefault="00B87575" w:rsidP="00B87575">
      <w:pPr>
        <w:jc w:val="left"/>
        <w:rPr>
          <w:u w:val="single"/>
        </w:rPr>
      </w:pPr>
    </w:p>
    <w:p w14:paraId="73BE38A5" w14:textId="77777777" w:rsidR="00B87575" w:rsidRPr="00781CB6" w:rsidRDefault="00B87575" w:rsidP="00B87575">
      <w:pPr>
        <w:jc w:val="left"/>
      </w:pPr>
    </w:p>
    <w:p w14:paraId="639004BB" w14:textId="77777777" w:rsidR="00B87575" w:rsidRPr="00781CB6" w:rsidRDefault="00B87575" w:rsidP="00B87575">
      <w:pPr>
        <w:jc w:val="left"/>
      </w:pPr>
    </w:p>
    <w:p w14:paraId="27125E44" w14:textId="77777777" w:rsidR="00CB78D5" w:rsidRPr="00781CB6" w:rsidRDefault="00665FE3">
      <w:pPr>
        <w:jc w:val="right"/>
      </w:pPr>
      <w:r w:rsidRPr="00781CB6">
        <w:t>[Fin de l'annexe III et du document]</w:t>
      </w:r>
    </w:p>
    <w:p w14:paraId="06B71280" w14:textId="77777777" w:rsidR="00B87575" w:rsidRPr="00781CB6" w:rsidRDefault="00B87575" w:rsidP="00B87575">
      <w:pPr>
        <w:jc w:val="left"/>
      </w:pPr>
    </w:p>
    <w:sectPr w:rsidR="00B87575" w:rsidRPr="00781CB6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DF9A" w14:textId="77777777" w:rsidR="00AC1015" w:rsidRDefault="00AC1015" w:rsidP="006655D3">
      <w:r>
        <w:separator/>
      </w:r>
    </w:p>
    <w:p w14:paraId="4C870743" w14:textId="77777777" w:rsidR="00AC1015" w:rsidRDefault="00AC1015" w:rsidP="006655D3"/>
    <w:p w14:paraId="732E79E4" w14:textId="77777777" w:rsidR="00AC1015" w:rsidRDefault="00AC1015" w:rsidP="006655D3"/>
  </w:endnote>
  <w:endnote w:type="continuationSeparator" w:id="0">
    <w:p w14:paraId="0005F46F" w14:textId="77777777" w:rsidR="00AC1015" w:rsidRDefault="00AC1015" w:rsidP="006655D3">
      <w:r>
        <w:separator/>
      </w:r>
    </w:p>
    <w:p w14:paraId="7F7F045C" w14:textId="77777777" w:rsidR="00CB78D5" w:rsidRDefault="00665FE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6D74CE9" w14:textId="77777777" w:rsidR="00AC1015" w:rsidRPr="00294751" w:rsidRDefault="00AC1015" w:rsidP="006655D3"/>
    <w:p w14:paraId="4CAE6847" w14:textId="77777777" w:rsidR="00AC1015" w:rsidRPr="00294751" w:rsidRDefault="00AC1015" w:rsidP="006655D3"/>
  </w:endnote>
  <w:endnote w:type="continuationNotice" w:id="1">
    <w:p w14:paraId="7D18DEDC" w14:textId="77777777" w:rsidR="00CB78D5" w:rsidRDefault="00665FE3">
      <w:r w:rsidRPr="00294751">
        <w:t>[Suite de la note page suivante]</w:t>
      </w:r>
    </w:p>
    <w:p w14:paraId="3E2A931C" w14:textId="77777777" w:rsidR="00AC1015" w:rsidRPr="00294751" w:rsidRDefault="00AC1015" w:rsidP="006655D3"/>
    <w:p w14:paraId="025A7650" w14:textId="77777777" w:rsidR="00AC1015" w:rsidRPr="00294751" w:rsidRDefault="00AC101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7AE65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EBF612E" wp14:editId="7EFFF1C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B32374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F612E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07B32374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7EA2989" w14:textId="77777777" w:rsidR="00B87575" w:rsidRDefault="00B87575"/>
  <w:p w14:paraId="6D486C98" w14:textId="77777777" w:rsidR="00B87575" w:rsidRDefault="00B87575"/>
  <w:p w14:paraId="0E7AFEEE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7071A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3BEC72B5" wp14:editId="78F961C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BEDA4B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EC72B5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5BEDA4B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3A84A6F" w14:textId="77777777" w:rsidR="00B87575" w:rsidRDefault="00B87575"/>
  <w:p w14:paraId="2A3C63EF" w14:textId="77777777" w:rsidR="00B87575" w:rsidRDefault="00B87575"/>
  <w:p w14:paraId="69D298F8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A263E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E8D5A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122992FF" wp14:editId="5FF909F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F8BE7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992FF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7FF8BE7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E2D7B" w14:textId="77777777" w:rsidR="00CB78D5" w:rsidRDefault="00665FE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0012871" wp14:editId="777968B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CDFCB8" w14:textId="77777777" w:rsidR="00CB78D5" w:rsidRDefault="00665FE3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À L'USAGE EXCLUSIF DES FONCTIONNAIRES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12871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0DCDFCB8" w14:textId="77777777" w:rsidR="00CB78D5" w:rsidRDefault="00665FE3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À L'USAGE EXCLUSIF DES FONCTIONNAIRES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C49A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98236" w14:textId="77777777" w:rsidR="00AC1015" w:rsidRDefault="00AC1015" w:rsidP="006655D3">
      <w:r>
        <w:separator/>
      </w:r>
    </w:p>
  </w:footnote>
  <w:footnote w:type="continuationSeparator" w:id="0">
    <w:p w14:paraId="5BE3779F" w14:textId="77777777" w:rsidR="00AC1015" w:rsidRDefault="00AC1015" w:rsidP="006655D3">
      <w:r>
        <w:separator/>
      </w:r>
    </w:p>
  </w:footnote>
  <w:footnote w:type="continuationNotice" w:id="1">
    <w:p w14:paraId="4AA2FF0F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446C" w14:textId="72375C34" w:rsidR="00CB78D5" w:rsidRDefault="002E520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C/58/8 Rev.2</w:t>
    </w:r>
  </w:p>
  <w:p w14:paraId="0C62B296" w14:textId="77777777" w:rsidR="00CB78D5" w:rsidRDefault="00665FE3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169E5AE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E9DF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E896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C5CB2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A9CD97B" w14:textId="77777777" w:rsidR="00CB78D5" w:rsidRDefault="00665FE3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5E4FFBBA" w14:textId="77777777" w:rsidR="00B87575" w:rsidRPr="00C5280D" w:rsidRDefault="00B87575" w:rsidP="00BC2DA7"/>
  <w:p w14:paraId="3D7909AE" w14:textId="77777777" w:rsidR="00B87575" w:rsidRDefault="00B87575"/>
  <w:p w14:paraId="67751C65" w14:textId="77777777" w:rsidR="00B87575" w:rsidRDefault="00B87575"/>
  <w:p w14:paraId="12CF33C6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D342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42B244AC" w14:textId="77777777" w:rsidR="00CB78D5" w:rsidRDefault="00665FE3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C014F14" w14:textId="77777777" w:rsidR="00B87575" w:rsidRPr="00C5280D" w:rsidRDefault="00B87575" w:rsidP="006655D3"/>
  <w:p w14:paraId="69438EE0" w14:textId="77777777" w:rsidR="00B87575" w:rsidRDefault="00B87575"/>
  <w:p w14:paraId="5FCD14B2" w14:textId="77777777" w:rsidR="00B87575" w:rsidRDefault="00B87575"/>
  <w:p w14:paraId="599FCB07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0208" w14:textId="34B6ACFC" w:rsidR="00CB78D5" w:rsidRDefault="002E5204">
    <w:pPr>
      <w:pStyle w:val="Header"/>
      <w:rPr>
        <w:lang w:val="en-US"/>
      </w:rPr>
    </w:pPr>
    <w:r>
      <w:rPr>
        <w:lang w:val="en-US"/>
      </w:rPr>
      <w:t>C/58/8 Rev.2</w:t>
    </w:r>
  </w:p>
  <w:p w14:paraId="2E20DC67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8B46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73EBBFCA" w14:textId="77777777" w:rsidR="00CB78D5" w:rsidRDefault="00665FE3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36298D89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515DC" w14:textId="77777777" w:rsidR="00CB78D5" w:rsidRDefault="00665FE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2447144" w14:textId="77777777" w:rsidR="00CB78D5" w:rsidRDefault="00665FE3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6B9F719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ABD4" w14:textId="14DF5502" w:rsidR="00CB78D5" w:rsidRDefault="002E5204">
    <w:pPr>
      <w:pStyle w:val="Header"/>
      <w:rPr>
        <w:lang w:val="en-US"/>
      </w:rPr>
    </w:pPr>
    <w:r>
      <w:rPr>
        <w:lang w:val="en-US"/>
      </w:rPr>
      <w:t>C/58/8 Rev.2</w:t>
    </w:r>
  </w:p>
  <w:p w14:paraId="5AC0D54E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BDFD" w14:textId="10A58E80" w:rsidR="00CB78D5" w:rsidRDefault="002E520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C/58/8 Rev.2</w:t>
    </w:r>
  </w:p>
  <w:p w14:paraId="181A5A78" w14:textId="77777777" w:rsidR="00CB78D5" w:rsidRDefault="00665FE3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60D72FA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2300D"/>
    <w:rsid w:val="000244CE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5D03"/>
    <w:rsid w:val="0009189B"/>
    <w:rsid w:val="000A5F34"/>
    <w:rsid w:val="000B4774"/>
    <w:rsid w:val="000C4E25"/>
    <w:rsid w:val="000C7021"/>
    <w:rsid w:val="000D6BBC"/>
    <w:rsid w:val="000D7780"/>
    <w:rsid w:val="000E636A"/>
    <w:rsid w:val="000E6E39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48B3"/>
    <w:rsid w:val="002A6E50"/>
    <w:rsid w:val="002B4298"/>
    <w:rsid w:val="002B7A36"/>
    <w:rsid w:val="002C256A"/>
    <w:rsid w:val="002C59AA"/>
    <w:rsid w:val="002D42C4"/>
    <w:rsid w:val="002D5226"/>
    <w:rsid w:val="002E5204"/>
    <w:rsid w:val="00305A7F"/>
    <w:rsid w:val="003152FE"/>
    <w:rsid w:val="00327436"/>
    <w:rsid w:val="00344BD6"/>
    <w:rsid w:val="0035528D"/>
    <w:rsid w:val="00361821"/>
    <w:rsid w:val="00361E9E"/>
    <w:rsid w:val="003753EE"/>
    <w:rsid w:val="00397380"/>
    <w:rsid w:val="003A0835"/>
    <w:rsid w:val="003A0EA5"/>
    <w:rsid w:val="003A5AAF"/>
    <w:rsid w:val="003B700A"/>
    <w:rsid w:val="003C7FBE"/>
    <w:rsid w:val="003D227C"/>
    <w:rsid w:val="003D2B4D"/>
    <w:rsid w:val="003D76DF"/>
    <w:rsid w:val="003E4ABC"/>
    <w:rsid w:val="003E79AF"/>
    <w:rsid w:val="003F37F5"/>
    <w:rsid w:val="00430B5A"/>
    <w:rsid w:val="00436999"/>
    <w:rsid w:val="00444A88"/>
    <w:rsid w:val="00474DA4"/>
    <w:rsid w:val="00476B4D"/>
    <w:rsid w:val="004805FA"/>
    <w:rsid w:val="00481CDB"/>
    <w:rsid w:val="004935D2"/>
    <w:rsid w:val="004B1215"/>
    <w:rsid w:val="004C01D1"/>
    <w:rsid w:val="004C447D"/>
    <w:rsid w:val="004D047D"/>
    <w:rsid w:val="004E21F6"/>
    <w:rsid w:val="004F1E9E"/>
    <w:rsid w:val="004F305A"/>
    <w:rsid w:val="00512164"/>
    <w:rsid w:val="00520297"/>
    <w:rsid w:val="005338F9"/>
    <w:rsid w:val="0054281C"/>
    <w:rsid w:val="00543982"/>
    <w:rsid w:val="00544581"/>
    <w:rsid w:val="0055268D"/>
    <w:rsid w:val="00575DE2"/>
    <w:rsid w:val="00576BE4"/>
    <w:rsid w:val="005779DB"/>
    <w:rsid w:val="005A400A"/>
    <w:rsid w:val="005B269D"/>
    <w:rsid w:val="005F5614"/>
    <w:rsid w:val="005F7B92"/>
    <w:rsid w:val="006002BA"/>
    <w:rsid w:val="00611D75"/>
    <w:rsid w:val="00612379"/>
    <w:rsid w:val="006153B6"/>
    <w:rsid w:val="0061555F"/>
    <w:rsid w:val="006245ED"/>
    <w:rsid w:val="00630D78"/>
    <w:rsid w:val="00636CA6"/>
    <w:rsid w:val="00641200"/>
    <w:rsid w:val="00645CA8"/>
    <w:rsid w:val="00645ECF"/>
    <w:rsid w:val="00660B48"/>
    <w:rsid w:val="006655D3"/>
    <w:rsid w:val="00665FE3"/>
    <w:rsid w:val="00667404"/>
    <w:rsid w:val="0067668D"/>
    <w:rsid w:val="00676EFE"/>
    <w:rsid w:val="006868F8"/>
    <w:rsid w:val="00687EB4"/>
    <w:rsid w:val="00695C56"/>
    <w:rsid w:val="006A5CDE"/>
    <w:rsid w:val="006A644A"/>
    <w:rsid w:val="006B17D2"/>
    <w:rsid w:val="006C224E"/>
    <w:rsid w:val="006C53DB"/>
    <w:rsid w:val="006D780A"/>
    <w:rsid w:val="007076E6"/>
    <w:rsid w:val="0071271E"/>
    <w:rsid w:val="00715261"/>
    <w:rsid w:val="00717027"/>
    <w:rsid w:val="00732DEC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77EE5"/>
    <w:rsid w:val="00781CB6"/>
    <w:rsid w:val="0078454E"/>
    <w:rsid w:val="00784836"/>
    <w:rsid w:val="0079023E"/>
    <w:rsid w:val="007907D8"/>
    <w:rsid w:val="007A2854"/>
    <w:rsid w:val="007C1D92"/>
    <w:rsid w:val="007C4CB9"/>
    <w:rsid w:val="007D0B9D"/>
    <w:rsid w:val="007D19B0"/>
    <w:rsid w:val="007F2E78"/>
    <w:rsid w:val="007F498F"/>
    <w:rsid w:val="00800E6F"/>
    <w:rsid w:val="0080679D"/>
    <w:rsid w:val="008108B0"/>
    <w:rsid w:val="00811B20"/>
    <w:rsid w:val="00812609"/>
    <w:rsid w:val="008211B5"/>
    <w:rsid w:val="0082296E"/>
    <w:rsid w:val="00824099"/>
    <w:rsid w:val="00827066"/>
    <w:rsid w:val="00846D7C"/>
    <w:rsid w:val="008674F3"/>
    <w:rsid w:val="00867AC1"/>
    <w:rsid w:val="008751DE"/>
    <w:rsid w:val="0088725A"/>
    <w:rsid w:val="00890DF8"/>
    <w:rsid w:val="008A0ADE"/>
    <w:rsid w:val="008A743F"/>
    <w:rsid w:val="008C0970"/>
    <w:rsid w:val="008D0BC5"/>
    <w:rsid w:val="008D2CF7"/>
    <w:rsid w:val="008E5C11"/>
    <w:rsid w:val="008F68C5"/>
    <w:rsid w:val="00900C26"/>
    <w:rsid w:val="0090197F"/>
    <w:rsid w:val="00903264"/>
    <w:rsid w:val="00906DDC"/>
    <w:rsid w:val="009146D0"/>
    <w:rsid w:val="00934E09"/>
    <w:rsid w:val="00936253"/>
    <w:rsid w:val="00940D46"/>
    <w:rsid w:val="009413F1"/>
    <w:rsid w:val="00952DD4"/>
    <w:rsid w:val="009561F4"/>
    <w:rsid w:val="00965AE7"/>
    <w:rsid w:val="00970A78"/>
    <w:rsid w:val="00970FED"/>
    <w:rsid w:val="00977F06"/>
    <w:rsid w:val="00992D82"/>
    <w:rsid w:val="00997029"/>
    <w:rsid w:val="009A7339"/>
    <w:rsid w:val="009B440E"/>
    <w:rsid w:val="009C32A2"/>
    <w:rsid w:val="009D690D"/>
    <w:rsid w:val="009E65B6"/>
    <w:rsid w:val="009F0A51"/>
    <w:rsid w:val="009F77CF"/>
    <w:rsid w:val="00A14B56"/>
    <w:rsid w:val="00A24C10"/>
    <w:rsid w:val="00A42AC3"/>
    <w:rsid w:val="00A430CF"/>
    <w:rsid w:val="00A44EE0"/>
    <w:rsid w:val="00A54309"/>
    <w:rsid w:val="00A610A9"/>
    <w:rsid w:val="00A7464D"/>
    <w:rsid w:val="00A778D8"/>
    <w:rsid w:val="00A80F2A"/>
    <w:rsid w:val="00A96C33"/>
    <w:rsid w:val="00AA13A2"/>
    <w:rsid w:val="00AB2B93"/>
    <w:rsid w:val="00AB530F"/>
    <w:rsid w:val="00AB7E5B"/>
    <w:rsid w:val="00AC1015"/>
    <w:rsid w:val="00AC2883"/>
    <w:rsid w:val="00AE0EF1"/>
    <w:rsid w:val="00AE2937"/>
    <w:rsid w:val="00B030BE"/>
    <w:rsid w:val="00B03325"/>
    <w:rsid w:val="00B07301"/>
    <w:rsid w:val="00B07A7F"/>
    <w:rsid w:val="00B11F3E"/>
    <w:rsid w:val="00B20C88"/>
    <w:rsid w:val="00B224DE"/>
    <w:rsid w:val="00B24721"/>
    <w:rsid w:val="00B324D4"/>
    <w:rsid w:val="00B46575"/>
    <w:rsid w:val="00B46A12"/>
    <w:rsid w:val="00B61777"/>
    <w:rsid w:val="00B622E6"/>
    <w:rsid w:val="00B83E82"/>
    <w:rsid w:val="00B84BBD"/>
    <w:rsid w:val="00B87575"/>
    <w:rsid w:val="00B91BD8"/>
    <w:rsid w:val="00B95FA7"/>
    <w:rsid w:val="00BA43FB"/>
    <w:rsid w:val="00BA76CF"/>
    <w:rsid w:val="00BB28C3"/>
    <w:rsid w:val="00BC127D"/>
    <w:rsid w:val="00BC1FE6"/>
    <w:rsid w:val="00BF46A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1A7"/>
    <w:rsid w:val="00C973F2"/>
    <w:rsid w:val="00CA304C"/>
    <w:rsid w:val="00CA774A"/>
    <w:rsid w:val="00CB4921"/>
    <w:rsid w:val="00CB78D5"/>
    <w:rsid w:val="00CC11B0"/>
    <w:rsid w:val="00CC2841"/>
    <w:rsid w:val="00CD1BEB"/>
    <w:rsid w:val="00CE359E"/>
    <w:rsid w:val="00CF1330"/>
    <w:rsid w:val="00CF7E36"/>
    <w:rsid w:val="00D047DD"/>
    <w:rsid w:val="00D3708D"/>
    <w:rsid w:val="00D40426"/>
    <w:rsid w:val="00D52F5C"/>
    <w:rsid w:val="00D57C96"/>
    <w:rsid w:val="00D57D18"/>
    <w:rsid w:val="00D70E65"/>
    <w:rsid w:val="00D74FB9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C04"/>
    <w:rsid w:val="00E5267B"/>
    <w:rsid w:val="00E559F0"/>
    <w:rsid w:val="00E63C0E"/>
    <w:rsid w:val="00E71B07"/>
    <w:rsid w:val="00E72D49"/>
    <w:rsid w:val="00E7593C"/>
    <w:rsid w:val="00E7678A"/>
    <w:rsid w:val="00E935F1"/>
    <w:rsid w:val="00E94A81"/>
    <w:rsid w:val="00EA1FFB"/>
    <w:rsid w:val="00EB048E"/>
    <w:rsid w:val="00EB0723"/>
    <w:rsid w:val="00EB4E9C"/>
    <w:rsid w:val="00EB6653"/>
    <w:rsid w:val="00ED4395"/>
    <w:rsid w:val="00ED7072"/>
    <w:rsid w:val="00EE34DF"/>
    <w:rsid w:val="00EF2F89"/>
    <w:rsid w:val="00EF6D30"/>
    <w:rsid w:val="00F03E98"/>
    <w:rsid w:val="00F1237A"/>
    <w:rsid w:val="00F2008F"/>
    <w:rsid w:val="00F22CBD"/>
    <w:rsid w:val="00F272F1"/>
    <w:rsid w:val="00F31412"/>
    <w:rsid w:val="00F316EF"/>
    <w:rsid w:val="00F37216"/>
    <w:rsid w:val="00F45372"/>
    <w:rsid w:val="00F560F7"/>
    <w:rsid w:val="00F620AD"/>
    <w:rsid w:val="00F6334D"/>
    <w:rsid w:val="00F63599"/>
    <w:rsid w:val="00F71781"/>
    <w:rsid w:val="00F85DB3"/>
    <w:rsid w:val="00F96342"/>
    <w:rsid w:val="00FA49AB"/>
    <w:rsid w:val="00FC5FD0"/>
    <w:rsid w:val="00FC63C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7D8AD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CB6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2300D"/>
    <w:pPr>
      <w:keepNext/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02300D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8</TotalTime>
  <Pages>4</Pages>
  <Words>686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Rev.2</vt:lpstr>
    </vt:vector>
  </TitlesOfParts>
  <Company>UPOV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Rev.2</dc:title>
  <dc:creator>SANCHEZ VIZCAINO GOMEZ Rosa Maria</dc:creator>
  <cp:keywords/>
  <cp:lastModifiedBy>SANCHEZ VIZCAINO GOMEZ Rosa Maria</cp:lastModifiedBy>
  <cp:revision>7</cp:revision>
  <cp:lastPrinted>2016-11-22T15:41:00Z</cp:lastPrinted>
  <dcterms:created xsi:type="dcterms:W3CDTF">2024-12-17T16:27:00Z</dcterms:created>
  <dcterms:modified xsi:type="dcterms:W3CDTF">2024-12-17T17:54:00Z</dcterms:modified>
</cp:coreProperties>
</file>