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E9AC92C" w14:textId="77777777" w:rsidTr="00EB4E9C">
        <w:tc>
          <w:tcPr>
            <w:tcW w:w="6522" w:type="dxa"/>
          </w:tcPr>
          <w:p w14:paraId="509C2779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1E047939" wp14:editId="2CAB462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1A33E54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2BEB391C" w14:textId="77777777" w:rsidTr="00645CA8">
        <w:trPr>
          <w:trHeight w:val="219"/>
        </w:trPr>
        <w:tc>
          <w:tcPr>
            <w:tcW w:w="6522" w:type="dxa"/>
          </w:tcPr>
          <w:p w14:paraId="532480B7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3A6ABD41" w14:textId="77777777" w:rsidR="00DC3802" w:rsidRPr="00DA4973" w:rsidRDefault="00DC3802" w:rsidP="00DA4973"/>
        </w:tc>
      </w:tr>
    </w:tbl>
    <w:p w14:paraId="79FAC07C" w14:textId="77777777" w:rsidR="00DC3802" w:rsidRDefault="00DC3802" w:rsidP="00DC3802"/>
    <w:p w14:paraId="23B742AB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7F3106BF" w14:textId="77777777" w:rsidTr="00EB4E9C">
        <w:tc>
          <w:tcPr>
            <w:tcW w:w="6512" w:type="dxa"/>
          </w:tcPr>
          <w:p w14:paraId="48856A12" w14:textId="77777777" w:rsidR="00EB4E9C" w:rsidRPr="005005B7" w:rsidRDefault="00AB5931" w:rsidP="00AC2883">
            <w:pPr>
              <w:pStyle w:val="Sessiontc"/>
              <w:spacing w:line="240" w:lineRule="auto"/>
            </w:pPr>
            <w:r w:rsidRPr="005005B7">
              <w:t>Conseil</w:t>
            </w:r>
          </w:p>
          <w:p w14:paraId="4143071C" w14:textId="77777777" w:rsidR="007924B4" w:rsidRPr="005005B7" w:rsidRDefault="00AB5931" w:rsidP="00EE6E70">
            <w:pPr>
              <w:pStyle w:val="Sessiontcplacedate"/>
            </w:pPr>
            <w:r w:rsidRPr="005005B7">
              <w:t>Cinquante</w:t>
            </w:r>
            <w:r w:rsidR="005E7EA6" w:rsidRPr="005005B7">
              <w:t>-</w:t>
            </w:r>
            <w:r w:rsidR="00EB53E4" w:rsidRPr="005005B7">
              <w:t>hui</w:t>
            </w:r>
            <w:r w:rsidR="00DE20C8" w:rsidRPr="005005B7">
              <w:t>t</w:t>
            </w:r>
            <w:r w:rsidR="005E7EA6" w:rsidRPr="005005B7">
              <w:t>ième</w:t>
            </w:r>
            <w:r w:rsidRPr="005005B7">
              <w:t xml:space="preserve"> </w:t>
            </w:r>
            <w:r w:rsidR="00A706D3" w:rsidRPr="005005B7">
              <w:t>s</w:t>
            </w:r>
            <w:r w:rsidR="00EB4E9C" w:rsidRPr="005005B7">
              <w:t>ession</w:t>
            </w:r>
            <w:r w:rsidRPr="005005B7">
              <w:t xml:space="preserve"> ordinaire</w:t>
            </w:r>
          </w:p>
          <w:p w14:paraId="43749D74" w14:textId="77777777" w:rsidR="00EB4E9C" w:rsidRPr="005005B7" w:rsidRDefault="00EB4E9C" w:rsidP="00DE20C8">
            <w:pPr>
              <w:pStyle w:val="Sessiontcplacedate"/>
              <w:rPr>
                <w:sz w:val="22"/>
              </w:rPr>
            </w:pPr>
            <w:r w:rsidRPr="005005B7">
              <w:t>Gen</w:t>
            </w:r>
            <w:r w:rsidR="00A706D3" w:rsidRPr="005005B7">
              <w:t>è</w:t>
            </w:r>
            <w:r w:rsidRPr="005005B7">
              <w:t>v</w:t>
            </w:r>
            <w:r w:rsidR="00A706D3" w:rsidRPr="005005B7">
              <w:t>e</w:t>
            </w:r>
            <w:r w:rsidRPr="005005B7">
              <w:t xml:space="preserve">, </w:t>
            </w:r>
            <w:r w:rsidR="00EE6E70" w:rsidRPr="005005B7">
              <w:t>2</w:t>
            </w:r>
            <w:r w:rsidR="00EB53E4" w:rsidRPr="005005B7">
              <w:t>5</w:t>
            </w:r>
            <w:r w:rsidR="003A028E" w:rsidRPr="005005B7">
              <w:t xml:space="preserve"> octobre </w:t>
            </w:r>
            <w:r w:rsidR="00EE6E70" w:rsidRPr="005005B7">
              <w:t>202</w:t>
            </w:r>
            <w:r w:rsidR="00EB53E4" w:rsidRPr="005005B7">
              <w:t>4</w:t>
            </w:r>
          </w:p>
        </w:tc>
        <w:tc>
          <w:tcPr>
            <w:tcW w:w="3127" w:type="dxa"/>
          </w:tcPr>
          <w:p w14:paraId="6BC954A3" w14:textId="1306CFDE" w:rsidR="00EB4E9C" w:rsidRPr="005005B7" w:rsidRDefault="00EB53E4" w:rsidP="003C7FBE">
            <w:pPr>
              <w:pStyle w:val="Doccode"/>
              <w:rPr>
                <w:lang w:val="fr-FR"/>
              </w:rPr>
            </w:pPr>
            <w:r w:rsidRPr="005005B7">
              <w:rPr>
                <w:lang w:val="fr-FR"/>
              </w:rPr>
              <w:t>C/</w:t>
            </w:r>
            <w:r w:rsidR="005005B7" w:rsidRPr="005005B7">
              <w:rPr>
                <w:lang w:val="fr-FR"/>
              </w:rPr>
              <w:t>58/1</w:t>
            </w:r>
            <w:r w:rsidR="00F021BC">
              <w:rPr>
                <w:lang w:val="fr-FR"/>
              </w:rPr>
              <w:t xml:space="preserve"> </w:t>
            </w:r>
            <w:proofErr w:type="spellStart"/>
            <w:r w:rsidR="00F021BC">
              <w:rPr>
                <w:lang w:val="fr-FR"/>
              </w:rPr>
              <w:t>Rev</w:t>
            </w:r>
            <w:proofErr w:type="spellEnd"/>
            <w:r w:rsidR="00F021BC">
              <w:rPr>
                <w:lang w:val="fr-FR"/>
              </w:rPr>
              <w:t>.</w:t>
            </w:r>
          </w:p>
          <w:p w14:paraId="25C0E7D4" w14:textId="77777777" w:rsidR="00EB4E9C" w:rsidRPr="005005B7" w:rsidRDefault="00EB4E9C" w:rsidP="003C7FBE">
            <w:pPr>
              <w:pStyle w:val="Docoriginal"/>
            </w:pPr>
            <w:r w:rsidRPr="005005B7">
              <w:t>Original:</w:t>
            </w:r>
            <w:r w:rsidRPr="005005B7">
              <w:rPr>
                <w:b w:val="0"/>
                <w:spacing w:val="0"/>
              </w:rPr>
              <w:t xml:space="preserve">  </w:t>
            </w:r>
            <w:r w:rsidR="00A706D3" w:rsidRPr="005005B7">
              <w:rPr>
                <w:b w:val="0"/>
                <w:spacing w:val="0"/>
              </w:rPr>
              <w:t>anglais</w:t>
            </w:r>
          </w:p>
          <w:p w14:paraId="748A782B" w14:textId="161EDE23" w:rsidR="00EB4E9C" w:rsidRPr="007C1D92" w:rsidRDefault="00EB4E9C" w:rsidP="00EE6E70">
            <w:pPr>
              <w:pStyle w:val="Docoriginal"/>
            </w:pPr>
            <w:r w:rsidRPr="005005B7">
              <w:t>Date:</w:t>
            </w:r>
            <w:r w:rsidRPr="005005B7">
              <w:rPr>
                <w:b w:val="0"/>
                <w:spacing w:val="0"/>
              </w:rPr>
              <w:t xml:space="preserve">  </w:t>
            </w:r>
            <w:r w:rsidR="00F021BC">
              <w:rPr>
                <w:b w:val="0"/>
                <w:spacing w:val="0"/>
              </w:rPr>
              <w:t>2</w:t>
            </w:r>
            <w:r w:rsidR="009A6BD4">
              <w:rPr>
                <w:b w:val="0"/>
                <w:spacing w:val="0"/>
              </w:rPr>
              <w:t>5</w:t>
            </w:r>
            <w:r w:rsidR="00F021BC">
              <w:rPr>
                <w:b w:val="0"/>
                <w:spacing w:val="0"/>
              </w:rPr>
              <w:t xml:space="preserve"> septembre</w:t>
            </w:r>
            <w:r w:rsidR="005005B7" w:rsidRPr="005005B7">
              <w:rPr>
                <w:b w:val="0"/>
                <w:spacing w:val="0"/>
              </w:rPr>
              <w:t xml:space="preserve"> </w:t>
            </w:r>
            <w:r w:rsidRPr="005005B7">
              <w:rPr>
                <w:b w:val="0"/>
                <w:spacing w:val="0"/>
              </w:rPr>
              <w:t>20</w:t>
            </w:r>
            <w:r w:rsidR="00235CD2" w:rsidRPr="005005B7">
              <w:rPr>
                <w:b w:val="0"/>
                <w:spacing w:val="0"/>
              </w:rPr>
              <w:t>2</w:t>
            </w:r>
            <w:r w:rsidR="00EB53E4" w:rsidRPr="005005B7">
              <w:rPr>
                <w:b w:val="0"/>
                <w:spacing w:val="0"/>
              </w:rPr>
              <w:t>4</w:t>
            </w:r>
          </w:p>
        </w:tc>
      </w:tr>
    </w:tbl>
    <w:p w14:paraId="686F3F09" w14:textId="7BC0E565" w:rsidR="009C5101" w:rsidRPr="00A34368" w:rsidRDefault="009C5101" w:rsidP="009C5101">
      <w:pPr>
        <w:pStyle w:val="Titleofdoc0"/>
      </w:pPr>
      <w:r w:rsidRPr="00A34368">
        <w:t>projet d’ordre du jour</w:t>
      </w:r>
      <w:r w:rsidR="00F021BC">
        <w:t xml:space="preserve"> Révisé</w:t>
      </w:r>
    </w:p>
    <w:p w14:paraId="0ED21A75" w14:textId="77777777" w:rsidR="009C5101" w:rsidRPr="00A34368" w:rsidRDefault="009C5101" w:rsidP="009C5101">
      <w:pPr>
        <w:pStyle w:val="preparedby1"/>
        <w:jc w:val="left"/>
      </w:pPr>
      <w:bookmarkStart w:id="0" w:name="Prepared"/>
      <w:bookmarkEnd w:id="0"/>
      <w:r w:rsidRPr="00A34368">
        <w:t>établi par le Bureau de l’Union</w:t>
      </w:r>
    </w:p>
    <w:p w14:paraId="2D4DBA58" w14:textId="77777777" w:rsidR="009C5101" w:rsidRPr="00A34368" w:rsidRDefault="009C5101" w:rsidP="009C5101">
      <w:pPr>
        <w:pStyle w:val="Disclaimer"/>
      </w:pPr>
      <w:r w:rsidRPr="00A34368">
        <w:t>Avertissement : le présent document ne représente pas les principes ou les orientations de l’UPOV</w:t>
      </w:r>
    </w:p>
    <w:p w14:paraId="19F29285" w14:textId="77777777" w:rsidR="009C5101" w:rsidRPr="00A34368" w:rsidRDefault="009C5101" w:rsidP="009C5101">
      <w:pPr>
        <w:ind w:left="567" w:hanging="567"/>
        <w:jc w:val="left"/>
        <w:rPr>
          <w:snapToGrid w:val="0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Ouverture de la session</w:t>
      </w:r>
    </w:p>
    <w:p w14:paraId="09EBB5E9" w14:textId="77777777" w:rsidR="009C5101" w:rsidRPr="00A34368" w:rsidRDefault="009C5101" w:rsidP="009C5101">
      <w:pPr>
        <w:ind w:left="567" w:hanging="567"/>
        <w:jc w:val="left"/>
        <w:rPr>
          <w:rFonts w:cs="Arial"/>
          <w:snapToGrid w:val="0"/>
        </w:rPr>
      </w:pPr>
    </w:p>
    <w:p w14:paraId="32AE6AF6" w14:textId="77777777" w:rsidR="009C5101" w:rsidRPr="00A34368" w:rsidRDefault="009C5101" w:rsidP="009C5101">
      <w:pPr>
        <w:ind w:left="567" w:hanging="567"/>
        <w:jc w:val="left"/>
        <w:rPr>
          <w:rFonts w:cs="Arial"/>
          <w:snapToGrid w:val="0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Adoption de l’ordre du jour</w:t>
      </w:r>
    </w:p>
    <w:p w14:paraId="684A257F" w14:textId="77777777" w:rsidR="009C5101" w:rsidRDefault="009C5101" w:rsidP="009C5101">
      <w:pPr>
        <w:jc w:val="left"/>
        <w:rPr>
          <w:rFonts w:cs="Arial"/>
          <w:snapToGrid w:val="0"/>
        </w:rPr>
      </w:pPr>
    </w:p>
    <w:p w14:paraId="5188E8B6" w14:textId="05A4EFCD" w:rsidR="005005B7" w:rsidRPr="005B7743" w:rsidRDefault="005005B7" w:rsidP="005005B7">
      <w:pPr>
        <w:jc w:val="left"/>
      </w:pPr>
      <w:r w:rsidRPr="00904FD4">
        <w:fldChar w:fldCharType="begin"/>
      </w:r>
      <w:r w:rsidRPr="00904FD4">
        <w:instrText xml:space="preserve"> AUTONUM  </w:instrText>
      </w:r>
      <w:r w:rsidRPr="00904FD4">
        <w:fldChar w:fldCharType="end"/>
      </w:r>
      <w:r w:rsidRPr="00904FD4">
        <w:tab/>
      </w:r>
      <w:r w:rsidRPr="00904FD4">
        <w:rPr>
          <w:rFonts w:cs="Arial"/>
          <w:snapToGrid w:val="0"/>
        </w:rPr>
        <w:t>Prolongation du mandat d</w:t>
      </w:r>
      <w:r w:rsidR="00AE0C44" w:rsidRPr="00904FD4">
        <w:rPr>
          <w:rFonts w:cs="Arial"/>
          <w:snapToGrid w:val="0"/>
        </w:rPr>
        <w:t>e la</w:t>
      </w:r>
      <w:r w:rsidRPr="00904FD4">
        <w:rPr>
          <w:rFonts w:cs="Arial"/>
          <w:snapToGrid w:val="0"/>
        </w:rPr>
        <w:t xml:space="preserve"> Secrétaire général</w:t>
      </w:r>
      <w:r w:rsidR="00AE0C44" w:rsidRPr="00904FD4">
        <w:rPr>
          <w:rFonts w:cs="Arial"/>
          <w:snapToGrid w:val="0"/>
        </w:rPr>
        <w:t>e</w:t>
      </w:r>
      <w:r w:rsidRPr="00904FD4">
        <w:rPr>
          <w:rFonts w:cs="Arial"/>
          <w:snapToGrid w:val="0"/>
        </w:rPr>
        <w:t xml:space="preserve"> adjoint</w:t>
      </w:r>
      <w:r w:rsidR="00AE0C44" w:rsidRPr="00904FD4">
        <w:rPr>
          <w:rFonts w:cs="Arial"/>
          <w:snapToGrid w:val="0"/>
        </w:rPr>
        <w:t>e</w:t>
      </w:r>
      <w:r w:rsidRPr="00904FD4">
        <w:rPr>
          <w:rFonts w:cs="Arial"/>
        </w:rPr>
        <w:t xml:space="preserve"> (document C/58/4)</w:t>
      </w:r>
    </w:p>
    <w:p w14:paraId="0C546D94" w14:textId="77777777" w:rsidR="005005B7" w:rsidRPr="00703E03" w:rsidRDefault="005005B7" w:rsidP="005005B7">
      <w:pPr>
        <w:jc w:val="left"/>
        <w:rPr>
          <w:rFonts w:cs="Arial"/>
          <w:snapToGrid w:val="0"/>
        </w:rPr>
      </w:pPr>
    </w:p>
    <w:p w14:paraId="7F8D79EF" w14:textId="5250C035" w:rsidR="009C5101" w:rsidRPr="00A34368" w:rsidRDefault="009C5101" w:rsidP="009C5101">
      <w:pPr>
        <w:ind w:left="567" w:hanging="567"/>
        <w:jc w:val="left"/>
        <w:rPr>
          <w:kern w:val="28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Rapport présenté par la Secrétaire général</w:t>
      </w:r>
      <w:r w:rsidR="00AE0C44">
        <w:rPr>
          <w:snapToGrid w:val="0"/>
        </w:rPr>
        <w:t>e</w:t>
      </w:r>
      <w:r w:rsidRPr="00A34368">
        <w:rPr>
          <w:snapToGrid w:val="0"/>
        </w:rPr>
        <w:t xml:space="preserve"> adjointe sur les faits nouveaux intervenus à l’UPOV (document </w:t>
      </w:r>
      <w:r w:rsidRPr="00A34368">
        <w:t>SESSIONS</w:t>
      </w:r>
      <w:r w:rsidR="005005B7">
        <w:t>/2024/</w:t>
      </w:r>
      <w:r w:rsidRPr="00A34368">
        <w:t>1</w:t>
      </w:r>
      <w:r w:rsidRPr="00A34368">
        <w:rPr>
          <w:snapToGrid w:val="0"/>
        </w:rPr>
        <w:t>)</w:t>
      </w:r>
    </w:p>
    <w:p w14:paraId="718BCF3D" w14:textId="77777777" w:rsidR="009C5101" w:rsidRDefault="009C5101" w:rsidP="009C5101">
      <w:pPr>
        <w:ind w:left="567" w:hanging="567"/>
        <w:jc w:val="left"/>
        <w:rPr>
          <w:rFonts w:cs="Arial"/>
          <w:snapToGrid w:val="0"/>
        </w:rPr>
      </w:pPr>
    </w:p>
    <w:bookmarkStart w:id="1" w:name="_Hlk178183947"/>
    <w:p w14:paraId="114E5AA0" w14:textId="636D0C26" w:rsidR="00F021BC" w:rsidRPr="006743B7" w:rsidRDefault="00F021BC" w:rsidP="009C5101">
      <w:pPr>
        <w:ind w:left="567" w:hanging="567"/>
        <w:jc w:val="left"/>
        <w:rPr>
          <w:rFonts w:cs="Arial"/>
          <w:snapToGrid w:val="0"/>
        </w:rPr>
      </w:pPr>
      <w:r w:rsidRPr="006743B7">
        <w:fldChar w:fldCharType="begin"/>
      </w:r>
      <w:r w:rsidRPr="006743B7">
        <w:instrText xml:space="preserve"> AUTONUM  </w:instrText>
      </w:r>
      <w:r w:rsidRPr="006743B7">
        <w:fldChar w:fldCharType="end"/>
      </w:r>
      <w:r w:rsidRPr="006743B7">
        <w:tab/>
        <w:t>Faits nouveaux concernant le projet de loi sur la protection des obtentions végétales des Émirats arabes unis (document C/58/17)</w:t>
      </w:r>
    </w:p>
    <w:p w14:paraId="015FE2FD" w14:textId="77777777" w:rsidR="00F021BC" w:rsidRPr="006743B7" w:rsidRDefault="00F021BC" w:rsidP="009C5101">
      <w:pPr>
        <w:ind w:left="567" w:hanging="567"/>
        <w:jc w:val="left"/>
        <w:rPr>
          <w:rFonts w:cs="Arial"/>
          <w:snapToGrid w:val="0"/>
        </w:rPr>
      </w:pPr>
    </w:p>
    <w:p w14:paraId="1B9A5C76" w14:textId="4EB87FF3" w:rsidR="009C5101" w:rsidRPr="006743B7" w:rsidRDefault="009C5101" w:rsidP="009C5101">
      <w:pPr>
        <w:ind w:left="567" w:right="-142" w:hanging="567"/>
        <w:jc w:val="left"/>
      </w:pPr>
      <w:r w:rsidRPr="006743B7">
        <w:fldChar w:fldCharType="begin"/>
      </w:r>
      <w:r w:rsidRPr="006743B7">
        <w:instrText xml:space="preserve"> AUTONUM  </w:instrText>
      </w:r>
      <w:r w:rsidRPr="006743B7">
        <w:fldChar w:fldCharType="end"/>
      </w:r>
      <w:r w:rsidRPr="006743B7">
        <w:tab/>
        <w:t xml:space="preserve">Examen de la conformité de la </w:t>
      </w:r>
      <w:r w:rsidR="00F021BC" w:rsidRPr="006743B7">
        <w:t xml:space="preserve">loi </w:t>
      </w:r>
      <w:r w:rsidR="00100F0C" w:rsidRPr="006743B7">
        <w:t xml:space="preserve">de la République démocratique populaire lao </w:t>
      </w:r>
      <w:r w:rsidR="00F021BC" w:rsidRPr="006743B7">
        <w:t>sur la propriété intellectuelle, partie IV</w:t>
      </w:r>
      <w:r w:rsidR="001F77BC" w:rsidRPr="006743B7">
        <w:t>,</w:t>
      </w:r>
      <w:r w:rsidR="00F021BC" w:rsidRPr="006743B7">
        <w:t xml:space="preserve"> </w:t>
      </w:r>
      <w:r w:rsidR="001F77BC" w:rsidRPr="006743B7">
        <w:t xml:space="preserve">obtention </w:t>
      </w:r>
      <w:r w:rsidR="00F021BC" w:rsidRPr="006743B7">
        <w:t xml:space="preserve">végétale, avec </w:t>
      </w:r>
      <w:r w:rsidRPr="006743B7">
        <w:t>l’Acte de 1991 de la Convention UPOV</w:t>
      </w:r>
      <w:r w:rsidR="00F021BC" w:rsidRPr="006743B7">
        <w:t xml:space="preserve"> (document C/58/18)</w:t>
      </w:r>
    </w:p>
    <w:bookmarkEnd w:id="1"/>
    <w:p w14:paraId="0BD9D3BE" w14:textId="77777777" w:rsidR="009C5101" w:rsidRPr="006743B7" w:rsidRDefault="009C5101" w:rsidP="009C5101">
      <w:pPr>
        <w:ind w:left="567" w:hanging="567"/>
        <w:jc w:val="left"/>
      </w:pPr>
    </w:p>
    <w:p w14:paraId="3E9CCE54" w14:textId="3166E8AC" w:rsidR="009C5101" w:rsidRPr="00A34368" w:rsidRDefault="009C5101" w:rsidP="009C5101">
      <w:pPr>
        <w:ind w:left="567" w:right="-142" w:hanging="567"/>
        <w:jc w:val="left"/>
      </w:pPr>
      <w:r w:rsidRPr="006743B7">
        <w:rPr>
          <w:snapToGrid w:val="0"/>
        </w:rPr>
        <w:fldChar w:fldCharType="begin"/>
      </w:r>
      <w:r w:rsidRPr="006743B7">
        <w:rPr>
          <w:snapToGrid w:val="0"/>
        </w:rPr>
        <w:instrText xml:space="preserve"> AUTONUM  </w:instrText>
      </w:r>
      <w:r w:rsidRPr="006743B7">
        <w:rPr>
          <w:snapToGrid w:val="0"/>
        </w:rPr>
        <w:fldChar w:fldCharType="end"/>
      </w:r>
      <w:r w:rsidRPr="006743B7">
        <w:rPr>
          <w:snapToGrid w:val="0"/>
        </w:rPr>
        <w:tab/>
        <w:t>Rapport du président sur les travaux de la cent-</w:t>
      </w:r>
      <w:r w:rsidR="005005B7" w:rsidRPr="006743B7">
        <w:rPr>
          <w:snapToGrid w:val="0"/>
        </w:rPr>
        <w:t>deux</w:t>
      </w:r>
      <w:r w:rsidRPr="006743B7">
        <w:rPr>
          <w:snapToGrid w:val="0"/>
        </w:rPr>
        <w:t>ième session du Comité consultatif; adoption,</w:t>
      </w:r>
      <w:r w:rsidRPr="00A34368">
        <w:rPr>
          <w:snapToGrid w:val="0"/>
        </w:rPr>
        <w:t xml:space="preserve"> le cas échéant, des recommandations élaborées par ce comité (document C/</w:t>
      </w:r>
      <w:r w:rsidR="005005B7">
        <w:rPr>
          <w:snapToGrid w:val="0"/>
        </w:rPr>
        <w:t>58/</w:t>
      </w:r>
      <w:r w:rsidR="00904FD4">
        <w:rPr>
          <w:snapToGrid w:val="0"/>
        </w:rPr>
        <w:t>15</w:t>
      </w:r>
      <w:r w:rsidRPr="00A34368">
        <w:rPr>
          <w:snapToGrid w:val="0"/>
        </w:rPr>
        <w:t>)</w:t>
      </w:r>
    </w:p>
    <w:p w14:paraId="20A45019" w14:textId="77777777" w:rsidR="009C5101" w:rsidRPr="00A34368" w:rsidRDefault="009C5101" w:rsidP="009C5101">
      <w:pPr>
        <w:ind w:left="567" w:hanging="567"/>
      </w:pPr>
    </w:p>
    <w:p w14:paraId="5AA191EB" w14:textId="2B38F87B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 xml:space="preserve">Élaboration d’orientations et documents proposés pour adoption par le Conseil </w:t>
      </w:r>
      <w:r w:rsidRPr="00A34368">
        <w:rPr>
          <w:rFonts w:cs="Arial"/>
        </w:rPr>
        <w:t>(document SESSIONS</w:t>
      </w:r>
      <w:r w:rsidR="005005B7">
        <w:rPr>
          <w:rFonts w:cs="Arial"/>
        </w:rPr>
        <w:t>/2024/</w:t>
      </w:r>
      <w:r w:rsidRPr="00A34368">
        <w:rPr>
          <w:rFonts w:cs="Arial"/>
        </w:rPr>
        <w:t>2)</w:t>
      </w:r>
    </w:p>
    <w:p w14:paraId="0367BF1D" w14:textId="77777777" w:rsidR="009C5101" w:rsidRPr="005005B7" w:rsidRDefault="009C5101" w:rsidP="009C5101">
      <w:pPr>
        <w:jc w:val="left"/>
      </w:pPr>
    </w:p>
    <w:p w14:paraId="3E1B6DBD" w14:textId="77777777" w:rsidR="009C5101" w:rsidRPr="005005B7" w:rsidRDefault="009C5101" w:rsidP="009C5101">
      <w:pPr>
        <w:ind w:left="993" w:hanging="426"/>
        <w:jc w:val="left"/>
      </w:pPr>
      <w:r w:rsidRPr="005005B7">
        <w:t>a)</w:t>
      </w:r>
      <w:r w:rsidRPr="005005B7">
        <w:tab/>
        <w:t>Documents d’information:</w:t>
      </w:r>
    </w:p>
    <w:p w14:paraId="3D4DB9F6" w14:textId="77777777" w:rsidR="009C5101" w:rsidRPr="005005B7" w:rsidRDefault="009C5101" w:rsidP="009C5101">
      <w:pPr>
        <w:ind w:left="567"/>
        <w:jc w:val="left"/>
      </w:pPr>
    </w:p>
    <w:p w14:paraId="0703DEF8" w14:textId="53C936D4" w:rsidR="00711C6F" w:rsidRDefault="00711C6F" w:rsidP="00711C6F">
      <w:pPr>
        <w:spacing w:after="180"/>
        <w:ind w:left="2835" w:hanging="1701"/>
        <w:jc w:val="left"/>
      </w:pPr>
      <w:bookmarkStart w:id="2" w:name="_Hlk178183970"/>
      <w:r>
        <w:t>UPOV/INF/6</w:t>
      </w:r>
      <w:r>
        <w:tab/>
      </w:r>
      <w:r w:rsidRPr="00711C6F">
        <w:t>Orientations en vue de la rédaction de lois fondées sur l'Acte de 1991 de la Convention UPOV</w:t>
      </w:r>
      <w:r>
        <w:t xml:space="preserve"> (révision) (document SESSIONS/2024/2)</w:t>
      </w:r>
    </w:p>
    <w:p w14:paraId="38367033" w14:textId="496AC834" w:rsidR="00711C6F" w:rsidRDefault="00711C6F" w:rsidP="00711C6F">
      <w:pPr>
        <w:spacing w:after="180"/>
        <w:ind w:left="2835" w:hanging="1701"/>
        <w:jc w:val="left"/>
      </w:pPr>
      <w:r>
        <w:t>UPOV/INF/15</w:t>
      </w:r>
      <w:r>
        <w:tab/>
      </w:r>
      <w:r w:rsidRPr="00711C6F">
        <w:t>Document d'orientation destiné aux membres de l'UPOV</w:t>
      </w:r>
      <w:r>
        <w:t xml:space="preserve"> (révision) (document C/58/15)</w:t>
      </w:r>
    </w:p>
    <w:p w14:paraId="69E3E516" w14:textId="72998803" w:rsidR="009C5101" w:rsidRDefault="009C5101" w:rsidP="00DB23CE">
      <w:pPr>
        <w:spacing w:after="180"/>
        <w:ind w:left="2835" w:right="-426" w:hanging="1701"/>
        <w:jc w:val="left"/>
        <w:rPr>
          <w:snapToGrid w:val="0"/>
        </w:rPr>
      </w:pPr>
      <w:r w:rsidRPr="005005B7">
        <w:t>UPOV/INF/16</w:t>
      </w:r>
      <w:r w:rsidRPr="005005B7">
        <w:tab/>
        <w:t xml:space="preserve">Logiciels échangeables (révision) </w:t>
      </w:r>
      <w:r w:rsidRPr="005005B7">
        <w:rPr>
          <w:snapToGrid w:val="0"/>
        </w:rPr>
        <w:t>(document UPOV/INF/16/1</w:t>
      </w:r>
      <w:r w:rsidR="005005B7" w:rsidRPr="005005B7">
        <w:rPr>
          <w:snapToGrid w:val="0"/>
        </w:rPr>
        <w:t>3</w:t>
      </w:r>
      <w:r w:rsidRPr="005005B7">
        <w:rPr>
          <w:snapToGrid w:val="0"/>
        </w:rPr>
        <w:t> Draft 1)</w:t>
      </w:r>
    </w:p>
    <w:p w14:paraId="63AA9C89" w14:textId="737F4E12" w:rsidR="00711C6F" w:rsidRPr="005005B7" w:rsidRDefault="00711C6F" w:rsidP="00DB23CE">
      <w:pPr>
        <w:spacing w:after="180"/>
        <w:ind w:left="2835" w:right="-426" w:hanging="1701"/>
        <w:jc w:val="left"/>
      </w:pPr>
      <w:r>
        <w:rPr>
          <w:snapToGrid w:val="0"/>
        </w:rPr>
        <w:t>UPOV/INF/20</w:t>
      </w:r>
      <w:r>
        <w:rPr>
          <w:snapToGrid w:val="0"/>
        </w:rPr>
        <w:tab/>
      </w:r>
      <w:r w:rsidRPr="00711C6F">
        <w:rPr>
          <w:snapToGrid w:val="0"/>
        </w:rPr>
        <w:t>Règles concernant l'accès aux documents de l'UPOV</w:t>
      </w:r>
      <w:r>
        <w:rPr>
          <w:snapToGrid w:val="0"/>
        </w:rPr>
        <w:t xml:space="preserve"> </w:t>
      </w:r>
      <w:r w:rsidR="00B209C5">
        <w:rPr>
          <w:snapToGrid w:val="0"/>
        </w:rPr>
        <w:t>(</w:t>
      </w:r>
      <w:r w:rsidR="006743B7">
        <w:rPr>
          <w:snapToGrid w:val="0"/>
        </w:rPr>
        <w:t>révocation</w:t>
      </w:r>
      <w:r w:rsidR="00B209C5">
        <w:rPr>
          <w:snapToGrid w:val="0"/>
        </w:rPr>
        <w:t>) (document C/58/15)</w:t>
      </w:r>
    </w:p>
    <w:p w14:paraId="66D86B36" w14:textId="5D291B76" w:rsidR="009C5101" w:rsidRPr="005005B7" w:rsidRDefault="009C5101" w:rsidP="00DB23CE">
      <w:pPr>
        <w:spacing w:after="180"/>
        <w:ind w:left="2835" w:hanging="1701"/>
        <w:jc w:val="left"/>
      </w:pPr>
      <w:r w:rsidRPr="005005B7">
        <w:t>UPOV/INF/22</w:t>
      </w:r>
      <w:r w:rsidRPr="005005B7">
        <w:tab/>
        <w:t>Logiciels et équipements utilisés par les membres de l’Union (révision)</w:t>
      </w:r>
      <w:r w:rsidRPr="005005B7">
        <w:br/>
        <w:t>(document UPOV/INF/22/1</w:t>
      </w:r>
      <w:r w:rsidR="005005B7" w:rsidRPr="005005B7">
        <w:t>1</w:t>
      </w:r>
      <w:r w:rsidRPr="005005B7">
        <w:t xml:space="preserve"> Draft 1)</w:t>
      </w:r>
    </w:p>
    <w:p w14:paraId="6A877D5F" w14:textId="22B574A2" w:rsidR="009C5101" w:rsidRPr="005005B7" w:rsidRDefault="009C5101" w:rsidP="009C5101">
      <w:pPr>
        <w:pStyle w:val="ListParagraph"/>
        <w:ind w:left="2835" w:hanging="1701"/>
        <w:jc w:val="left"/>
        <w:rPr>
          <w:lang w:val="fr-FR"/>
        </w:rPr>
      </w:pPr>
      <w:r w:rsidRPr="005005B7">
        <w:rPr>
          <w:lang w:val="fr-FR"/>
        </w:rPr>
        <w:t>UPOV/INF-EXN</w:t>
      </w:r>
      <w:r w:rsidRPr="005005B7">
        <w:rPr>
          <w:lang w:val="fr-FR"/>
        </w:rPr>
        <w:tab/>
        <w:t>Liste des documents UPOV/INF-EXN et date de la version la plus récente de ces documents (révision) (document UPOV/INF-EXN/1</w:t>
      </w:r>
      <w:r w:rsidR="005005B7" w:rsidRPr="005005B7">
        <w:rPr>
          <w:lang w:val="fr-FR"/>
        </w:rPr>
        <w:t>8</w:t>
      </w:r>
      <w:r w:rsidRPr="005005B7">
        <w:rPr>
          <w:lang w:val="fr-FR"/>
        </w:rPr>
        <w:t xml:space="preserve"> Draft 1)</w:t>
      </w:r>
    </w:p>
    <w:bookmarkEnd w:id="2"/>
    <w:p w14:paraId="2812A1A0" w14:textId="77777777" w:rsidR="00D71E05" w:rsidRPr="005005B7" w:rsidRDefault="00D71E05" w:rsidP="00D71E05">
      <w:pPr>
        <w:ind w:left="567"/>
        <w:jc w:val="left"/>
      </w:pPr>
    </w:p>
    <w:p w14:paraId="69E7B9F5" w14:textId="77777777" w:rsidR="009C5101" w:rsidRPr="005005B7" w:rsidRDefault="009C5101" w:rsidP="009C5101">
      <w:pPr>
        <w:ind w:left="993" w:hanging="426"/>
        <w:jc w:val="left"/>
      </w:pPr>
      <w:r w:rsidRPr="005005B7">
        <w:t>b)</w:t>
      </w:r>
      <w:r w:rsidRPr="005005B7">
        <w:tab/>
        <w:t>Notes explicatives:</w:t>
      </w:r>
    </w:p>
    <w:p w14:paraId="79D5DAD2" w14:textId="77777777" w:rsidR="009C5101" w:rsidRPr="005005B7" w:rsidRDefault="009C5101" w:rsidP="009C5101">
      <w:pPr>
        <w:ind w:left="567"/>
        <w:jc w:val="left"/>
      </w:pPr>
    </w:p>
    <w:p w14:paraId="1C389CEF" w14:textId="26739837" w:rsidR="009C5101" w:rsidRPr="005005B7" w:rsidRDefault="009C5101" w:rsidP="00557B71">
      <w:pPr>
        <w:spacing w:after="180"/>
        <w:ind w:left="2835" w:hanging="1701"/>
        <w:jc w:val="left"/>
      </w:pPr>
      <w:r w:rsidRPr="005005B7">
        <w:t>UPOV/EXN/</w:t>
      </w:r>
      <w:r w:rsidR="005005B7" w:rsidRPr="005005B7">
        <w:t>PPM</w:t>
      </w:r>
      <w:r w:rsidRPr="005005B7">
        <w:t xml:space="preserve"> </w:t>
      </w:r>
      <w:r w:rsidRPr="005005B7">
        <w:rPr>
          <w:b/>
        </w:rPr>
        <w:tab/>
      </w:r>
      <w:r w:rsidR="005005B7" w:rsidRPr="005005B7">
        <w:t>Notes explicatives sur le matériel de reproduction ou de multiplication selon la Convention UPOV</w:t>
      </w:r>
      <w:r w:rsidRPr="005005B7">
        <w:t xml:space="preserve"> (révision) (</w:t>
      </w:r>
      <w:r w:rsidRPr="005005B7">
        <w:rPr>
          <w:rFonts w:cs="Arial"/>
          <w:snapToGrid w:val="0"/>
        </w:rPr>
        <w:t xml:space="preserve">document </w:t>
      </w:r>
      <w:r w:rsidR="005005B7" w:rsidRPr="005005B7">
        <w:rPr>
          <w:rFonts w:cs="Arial"/>
          <w:snapToGrid w:val="0"/>
        </w:rPr>
        <w:t>UPOV/EXN/PPM/2 Draft 1</w:t>
      </w:r>
      <w:r w:rsidRPr="005005B7">
        <w:rPr>
          <w:rFonts w:cs="Arial"/>
          <w:snapToGrid w:val="0"/>
        </w:rPr>
        <w:t>)</w:t>
      </w:r>
    </w:p>
    <w:p w14:paraId="2D048BF7" w14:textId="69EB071F" w:rsidR="00D57E75" w:rsidRDefault="00D57E75" w:rsidP="00D57E75">
      <w:pPr>
        <w:keepNext/>
        <w:spacing w:after="120"/>
        <w:ind w:left="2835" w:hanging="1701"/>
        <w:jc w:val="left"/>
      </w:pPr>
      <w:r w:rsidRPr="00885EFD">
        <w:lastRenderedPageBreak/>
        <w:t xml:space="preserve">UPOV/EXN/DEN </w:t>
      </w:r>
      <w:r w:rsidRPr="00885EFD">
        <w:rPr>
          <w:b/>
        </w:rPr>
        <w:tab/>
      </w:r>
      <w:r w:rsidRPr="00885EFD">
        <w:t>Notes explicatives concernant les dénominations variétales selon la Convention UPOV (révision)</w:t>
      </w:r>
      <w:r w:rsidR="006152F9">
        <w:t xml:space="preserve"> </w:t>
      </w:r>
      <w:r w:rsidR="006152F9" w:rsidRPr="00C848DD">
        <w:t>(document SESSIONS/2024/2)</w:t>
      </w:r>
    </w:p>
    <w:p w14:paraId="227A4712" w14:textId="778CCEE7" w:rsidR="00D57E75" w:rsidRPr="00282CFF" w:rsidRDefault="002D1E30" w:rsidP="002D1E30">
      <w:pPr>
        <w:ind w:left="3119" w:hanging="284"/>
        <w:jc w:val="left"/>
        <w:rPr>
          <w:i/>
          <w:iCs/>
        </w:rPr>
      </w:pPr>
      <w:r w:rsidRPr="00885EFD">
        <w:t>–</w:t>
      </w:r>
      <w:r w:rsidRPr="00885EFD">
        <w:tab/>
      </w:r>
      <w:r w:rsidR="00D57E75" w:rsidRPr="002B4E7A">
        <w:rPr>
          <w:i/>
          <w:iCs/>
        </w:rPr>
        <w:t xml:space="preserve">Nouvelles classes de dénominations variétales pour les </w:t>
      </w:r>
      <w:r w:rsidR="00D57E75" w:rsidRPr="002B4E7A">
        <w:t>Prunus</w:t>
      </w:r>
      <w:r w:rsidR="00D57E75" w:rsidRPr="00282CFF">
        <w:rPr>
          <w:i/>
          <w:iCs/>
        </w:rPr>
        <w:t xml:space="preserve"> </w:t>
      </w:r>
      <w:r w:rsidR="00D57E75">
        <w:rPr>
          <w:i/>
          <w:iCs/>
        </w:rPr>
        <w:t>et</w:t>
      </w:r>
      <w:r w:rsidR="00D57E75" w:rsidRPr="00282CFF">
        <w:rPr>
          <w:i/>
          <w:iCs/>
        </w:rPr>
        <w:t xml:space="preserve"> </w:t>
      </w:r>
      <w:r w:rsidR="00D57E75">
        <w:rPr>
          <w:i/>
          <w:iCs/>
        </w:rPr>
        <w:br/>
      </w:r>
      <w:r w:rsidR="00D57E75" w:rsidRPr="002B4E7A">
        <w:rPr>
          <w:i/>
          <w:iCs/>
        </w:rPr>
        <w:t xml:space="preserve">situations dans lesquelles une dénomination devrait être comparée </w:t>
      </w:r>
      <w:r w:rsidR="00D57E75">
        <w:rPr>
          <w:i/>
          <w:iCs/>
        </w:rPr>
        <w:br/>
      </w:r>
      <w:r w:rsidR="00D57E75" w:rsidRPr="002B4E7A">
        <w:rPr>
          <w:i/>
          <w:iCs/>
        </w:rPr>
        <w:t>à des dénominations d</w:t>
      </w:r>
      <w:r w:rsidR="00D57E75">
        <w:rPr>
          <w:i/>
          <w:iCs/>
        </w:rPr>
        <w:t>’</w:t>
      </w:r>
      <w:r w:rsidR="00D57E75" w:rsidRPr="002B4E7A">
        <w:rPr>
          <w:i/>
          <w:iCs/>
        </w:rPr>
        <w:t>autres classes au sein d</w:t>
      </w:r>
      <w:r w:rsidR="00D57E75">
        <w:rPr>
          <w:i/>
          <w:iCs/>
        </w:rPr>
        <w:t>’</w:t>
      </w:r>
      <w:r w:rsidR="00D57E75" w:rsidRPr="002B4E7A">
        <w:rPr>
          <w:i/>
          <w:iCs/>
        </w:rPr>
        <w:t>un genre</w:t>
      </w:r>
    </w:p>
    <w:p w14:paraId="719A9202" w14:textId="77777777" w:rsidR="00D57E75" w:rsidRDefault="00D57E75" w:rsidP="009C5101">
      <w:pPr>
        <w:ind w:left="993" w:hanging="426"/>
        <w:jc w:val="left"/>
      </w:pPr>
    </w:p>
    <w:p w14:paraId="1DED1F25" w14:textId="7642894F" w:rsidR="009C5101" w:rsidRPr="00A34368" w:rsidRDefault="009C5101" w:rsidP="009C5101">
      <w:pPr>
        <w:ind w:left="993" w:hanging="426"/>
        <w:jc w:val="left"/>
      </w:pPr>
      <w:r w:rsidRPr="00A34368">
        <w:t>c)</w:t>
      </w:r>
      <w:r w:rsidRPr="00A34368">
        <w:tab/>
        <w:t>Documents TGP:</w:t>
      </w:r>
    </w:p>
    <w:p w14:paraId="2CD08C2F" w14:textId="77777777" w:rsidR="009C5101" w:rsidRPr="00A34368" w:rsidRDefault="009C5101" w:rsidP="009C5101">
      <w:pPr>
        <w:keepNext/>
        <w:ind w:left="567"/>
        <w:jc w:val="left"/>
        <w:rPr>
          <w:sz w:val="16"/>
        </w:rPr>
      </w:pPr>
    </w:p>
    <w:p w14:paraId="6653AE1B" w14:textId="787D1A95" w:rsidR="00D57E75" w:rsidRPr="00885EFD" w:rsidRDefault="00D57E75" w:rsidP="00D57E75">
      <w:pPr>
        <w:tabs>
          <w:tab w:val="left" w:pos="1134"/>
        </w:tabs>
        <w:spacing w:after="120"/>
        <w:ind w:left="1985" w:hanging="851"/>
        <w:jc w:val="left"/>
      </w:pPr>
      <w:r w:rsidRPr="00885EFD">
        <w:t>TGP/7</w:t>
      </w:r>
      <w:r w:rsidRPr="00885EFD">
        <w:tab/>
        <w:t>Élaboration des principes directeurs d'examen (révision)</w:t>
      </w:r>
      <w:r w:rsidR="006152F9">
        <w:t xml:space="preserve"> </w:t>
      </w:r>
      <w:r w:rsidR="006152F9" w:rsidRPr="00C848DD">
        <w:t>(document</w:t>
      </w:r>
      <w:r w:rsidR="006152F9">
        <w:t> </w:t>
      </w:r>
      <w:r w:rsidR="006152F9" w:rsidRPr="00C848DD">
        <w:t>SESSIONS/2024/2)</w:t>
      </w:r>
    </w:p>
    <w:p w14:paraId="334B34AD" w14:textId="1BACA353" w:rsidR="00D57E75" w:rsidRPr="00885EFD" w:rsidRDefault="002D1E30" w:rsidP="002D1E30">
      <w:pPr>
        <w:spacing w:after="120"/>
        <w:ind w:left="2268" w:right="-284" w:hanging="283"/>
        <w:jc w:val="left"/>
      </w:pPr>
      <w:r w:rsidRPr="00885EFD">
        <w:t>–</w:t>
      </w:r>
      <w:r w:rsidRPr="00885EFD">
        <w:tab/>
      </w:r>
      <w:r w:rsidR="00D57E75" w:rsidRPr="00881628">
        <w:rPr>
          <w:i/>
        </w:rPr>
        <w:t>Texte standard supplémentaire</w:t>
      </w:r>
      <w:r w:rsidR="00D57E75">
        <w:rPr>
          <w:i/>
        </w:rPr>
        <w:t xml:space="preserve"> (ASW) 3 “</w:t>
      </w:r>
      <w:r w:rsidR="00D57E75" w:rsidRPr="00881628">
        <w:rPr>
          <w:i/>
        </w:rPr>
        <w:t>Précisions concernant le cycle de végétation</w:t>
      </w:r>
      <w:r w:rsidR="00D57E75">
        <w:rPr>
          <w:i/>
        </w:rPr>
        <w:t>”</w:t>
      </w:r>
    </w:p>
    <w:p w14:paraId="76454DEA" w14:textId="7271BCAA" w:rsidR="002D1E30" w:rsidRPr="00885EFD" w:rsidRDefault="002D1E30" w:rsidP="002D1E30">
      <w:pPr>
        <w:keepNext/>
        <w:tabs>
          <w:tab w:val="left" w:pos="1134"/>
        </w:tabs>
        <w:spacing w:after="120"/>
        <w:ind w:left="1985" w:hanging="851"/>
        <w:jc w:val="left"/>
      </w:pPr>
      <w:r w:rsidRPr="00885EFD">
        <w:t>TGP/12</w:t>
      </w:r>
      <w:r w:rsidRPr="00885EFD">
        <w:tab/>
        <w:t>Conseils en ce qui concerne certains caractères physiologiques (révision)</w:t>
      </w:r>
      <w:r w:rsidR="006152F9">
        <w:t xml:space="preserve"> </w:t>
      </w:r>
      <w:r w:rsidR="006152F9" w:rsidRPr="00C848DD">
        <w:t>(document</w:t>
      </w:r>
      <w:r w:rsidR="006152F9">
        <w:t> </w:t>
      </w:r>
      <w:r w:rsidR="006152F9" w:rsidRPr="00C848DD">
        <w:t>SESSIONS/2024/2)</w:t>
      </w:r>
    </w:p>
    <w:p w14:paraId="5BCB06C3" w14:textId="77777777" w:rsidR="002D1E30" w:rsidRPr="00885EFD" w:rsidRDefault="002D1E30" w:rsidP="002D1E30">
      <w:pPr>
        <w:ind w:left="2410" w:right="-284" w:hanging="425"/>
        <w:jc w:val="left"/>
      </w:pPr>
      <w:r w:rsidRPr="00885EFD">
        <w:t>–</w:t>
      </w:r>
      <w:r w:rsidRPr="00885EFD">
        <w:tab/>
      </w:r>
      <w:r w:rsidRPr="00B1311C">
        <w:rPr>
          <w:i/>
        </w:rPr>
        <w:t>Tableau d</w:t>
      </w:r>
      <w:r>
        <w:rPr>
          <w:i/>
        </w:rPr>
        <w:t>’</w:t>
      </w:r>
      <w:r w:rsidRPr="00B1311C">
        <w:rPr>
          <w:i/>
        </w:rPr>
        <w:t>équivalence des niveaux d'expression des caractères quantitatifs de résistance aux maladies dans les principes directeurs d'examen</w:t>
      </w:r>
    </w:p>
    <w:p w14:paraId="16CF5151" w14:textId="77777777" w:rsidR="002D1E30" w:rsidRPr="00885EFD" w:rsidRDefault="002D1E30" w:rsidP="002D1E30">
      <w:pPr>
        <w:keepNext/>
        <w:tabs>
          <w:tab w:val="left" w:pos="1701"/>
          <w:tab w:val="left" w:pos="2694"/>
        </w:tabs>
        <w:ind w:left="1134"/>
        <w:jc w:val="left"/>
      </w:pPr>
    </w:p>
    <w:p w14:paraId="2A6F482D" w14:textId="77777777" w:rsidR="002D1E30" w:rsidRPr="00A34368" w:rsidRDefault="002D1E30" w:rsidP="002D1E30">
      <w:pPr>
        <w:ind w:left="1985" w:hanging="851"/>
        <w:jc w:val="left"/>
        <w:rPr>
          <w:bCs/>
          <w:snapToGrid w:val="0"/>
          <w:szCs w:val="24"/>
        </w:rPr>
      </w:pPr>
      <w:r w:rsidRPr="005A3B67">
        <w:t>TGP</w:t>
      </w:r>
      <w:r w:rsidRPr="005A3B67">
        <w:rPr>
          <w:bCs/>
          <w:snapToGrid w:val="0"/>
          <w:szCs w:val="24"/>
        </w:rPr>
        <w:t>/0</w:t>
      </w:r>
      <w:r w:rsidRPr="005A3B67">
        <w:rPr>
          <w:bCs/>
          <w:snapToGrid w:val="0"/>
          <w:szCs w:val="24"/>
        </w:rPr>
        <w:tab/>
        <w:t>Liste des documents TGP et date de la version la plus récente de ces documents (</w:t>
      </w:r>
      <w:r w:rsidRPr="005A3B67">
        <w:t>révision</w:t>
      </w:r>
      <w:r w:rsidRPr="005A3B67">
        <w:rPr>
          <w:bCs/>
          <w:snapToGrid w:val="0"/>
          <w:szCs w:val="24"/>
        </w:rPr>
        <w:t>) (document TGP/0/16 Draft 1)</w:t>
      </w:r>
    </w:p>
    <w:p w14:paraId="5B408CDC" w14:textId="77777777" w:rsidR="009C5101" w:rsidRPr="00A34368" w:rsidRDefault="009C5101" w:rsidP="009C5101">
      <w:pPr>
        <w:ind w:left="1985" w:hanging="851"/>
        <w:jc w:val="left"/>
        <w:rPr>
          <w:bCs/>
          <w:snapToGrid w:val="0"/>
          <w:szCs w:val="24"/>
        </w:rPr>
      </w:pPr>
    </w:p>
    <w:p w14:paraId="5668A897" w14:textId="1C12996A" w:rsidR="009C5101" w:rsidRPr="00A34368" w:rsidRDefault="009C5101" w:rsidP="009C5101">
      <w:pPr>
        <w:keepNext/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États financiers pour 202</w:t>
      </w:r>
      <w:r w:rsidR="004D0168">
        <w:t>3</w:t>
      </w:r>
      <w:r w:rsidRPr="00A34368">
        <w:t xml:space="preserve"> (document C/</w:t>
      </w:r>
      <w:r w:rsidR="005005B7">
        <w:t>58/</w:t>
      </w:r>
      <w:r w:rsidRPr="00A34368">
        <w:t>9)</w:t>
      </w:r>
    </w:p>
    <w:p w14:paraId="08188C70" w14:textId="77777777" w:rsidR="009C5101" w:rsidRPr="00A34368" w:rsidRDefault="009C5101" w:rsidP="009C5101">
      <w:pPr>
        <w:keepNext/>
        <w:ind w:left="567" w:hanging="567"/>
        <w:jc w:val="left"/>
      </w:pPr>
    </w:p>
    <w:p w14:paraId="30D06786" w14:textId="094BDBC4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Rapport sur la performance</w:t>
      </w:r>
      <w:r w:rsidR="004D0168">
        <w:t xml:space="preserve"> de l’UPOV en</w:t>
      </w:r>
      <w:r w:rsidRPr="00A34368">
        <w:t xml:space="preserve"> </w:t>
      </w:r>
      <w:r w:rsidR="004D0168" w:rsidRPr="00A34368">
        <w:t>2022</w:t>
      </w:r>
      <w:r w:rsidR="004D0168">
        <w:t>-2023</w:t>
      </w:r>
      <w:r w:rsidR="004D0168" w:rsidRPr="00A34368">
        <w:t xml:space="preserve"> </w:t>
      </w:r>
      <w:r w:rsidRPr="00A34368">
        <w:t>(document C/</w:t>
      </w:r>
      <w:r w:rsidR="005005B7">
        <w:t>58/</w:t>
      </w:r>
      <w:r w:rsidRPr="00A34368">
        <w:t>2)</w:t>
      </w:r>
    </w:p>
    <w:p w14:paraId="46205A6B" w14:textId="77777777" w:rsidR="009C5101" w:rsidRPr="00A34368" w:rsidRDefault="009C5101" w:rsidP="009C5101">
      <w:pPr>
        <w:ind w:left="567" w:hanging="567"/>
        <w:jc w:val="left"/>
      </w:pPr>
    </w:p>
    <w:p w14:paraId="6239936F" w14:textId="2C5B39AE" w:rsidR="009C5101" w:rsidRPr="00A34368" w:rsidRDefault="009C5101" w:rsidP="008932BA">
      <w:pPr>
        <w:keepNext/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Rapport du vérificateur externe des comptes (document C/</w:t>
      </w:r>
      <w:r w:rsidR="005005B7">
        <w:t>58/</w:t>
      </w:r>
      <w:r w:rsidRPr="00A34368">
        <w:t>10)</w:t>
      </w:r>
    </w:p>
    <w:p w14:paraId="55D9FDFD" w14:textId="77777777" w:rsidR="009C5101" w:rsidRPr="00A34368" w:rsidRDefault="009C5101" w:rsidP="008932BA">
      <w:pPr>
        <w:keepNext/>
        <w:ind w:left="567" w:hanging="567"/>
        <w:jc w:val="left"/>
      </w:pPr>
    </w:p>
    <w:p w14:paraId="26F1A5A2" w14:textId="0E401C18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B9468E">
        <w:t>Procédure de n</w:t>
      </w:r>
      <w:r w:rsidRPr="00A34368">
        <w:t>omination du vérificateur externe des comptes (document C/</w:t>
      </w:r>
      <w:r w:rsidR="005005B7">
        <w:t>58/</w:t>
      </w:r>
      <w:r w:rsidRPr="00A34368">
        <w:t>14)</w:t>
      </w:r>
    </w:p>
    <w:p w14:paraId="1F6BFFB6" w14:textId="77777777" w:rsidR="009C5101" w:rsidRPr="00A34368" w:rsidRDefault="009C5101" w:rsidP="009C5101">
      <w:pPr>
        <w:ind w:left="567" w:hanging="567"/>
        <w:jc w:val="left"/>
      </w:pPr>
    </w:p>
    <w:p w14:paraId="0D3DA404" w14:textId="5643F764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Arriérés de contributions au 30 septembre 202</w:t>
      </w:r>
      <w:r w:rsidR="00BF7821">
        <w:t>4</w:t>
      </w:r>
      <w:r w:rsidRPr="00A34368">
        <w:t xml:space="preserve"> (document C/</w:t>
      </w:r>
      <w:r w:rsidR="005005B7">
        <w:t>58/</w:t>
      </w:r>
      <w:r w:rsidRPr="00A34368">
        <w:t>11)</w:t>
      </w:r>
    </w:p>
    <w:p w14:paraId="10C9D817" w14:textId="77777777" w:rsidR="009C5101" w:rsidRPr="00A34368" w:rsidRDefault="009C5101" w:rsidP="009C5101">
      <w:pPr>
        <w:jc w:val="left"/>
      </w:pPr>
    </w:p>
    <w:p w14:paraId="68D59852" w14:textId="77777777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Programme des réunions</w:t>
      </w:r>
      <w:r w:rsidRPr="00A34368">
        <w:rPr>
          <w:bCs/>
          <w:snapToGrid w:val="0"/>
          <w:szCs w:val="24"/>
        </w:rPr>
        <w:t>:</w:t>
      </w:r>
    </w:p>
    <w:p w14:paraId="65416D76" w14:textId="77777777" w:rsidR="009C5101" w:rsidRPr="00A34368" w:rsidRDefault="009C5101" w:rsidP="009C5101">
      <w:pPr>
        <w:keepNext/>
        <w:ind w:left="1134" w:hanging="567"/>
        <w:jc w:val="left"/>
      </w:pPr>
    </w:p>
    <w:p w14:paraId="1A112262" w14:textId="3BB6319B" w:rsidR="009C5101" w:rsidRPr="00A34368" w:rsidRDefault="009C5101" w:rsidP="009C5101">
      <w:pPr>
        <w:keepNext/>
        <w:ind w:left="1134" w:hanging="567"/>
        <w:jc w:val="left"/>
        <w:rPr>
          <w:bCs/>
          <w:snapToGrid w:val="0"/>
          <w:szCs w:val="24"/>
        </w:rPr>
      </w:pPr>
      <w:r w:rsidRPr="00A34368">
        <w:rPr>
          <w:bCs/>
          <w:snapToGrid w:val="0"/>
          <w:szCs w:val="24"/>
        </w:rPr>
        <w:t>a)</w:t>
      </w:r>
      <w:r w:rsidRPr="00A34368">
        <w:rPr>
          <w:bCs/>
          <w:snapToGrid w:val="0"/>
          <w:szCs w:val="24"/>
        </w:rPr>
        <w:tab/>
        <w:t>Approbation des programmes de travail du Comité administratif et juridique, du Comité technique et des groupes de travail techniques (document C/</w:t>
      </w:r>
      <w:r w:rsidR="005005B7">
        <w:rPr>
          <w:bCs/>
          <w:snapToGrid w:val="0"/>
          <w:szCs w:val="24"/>
        </w:rPr>
        <w:t>58/</w:t>
      </w:r>
      <w:r w:rsidRPr="00A34368">
        <w:rPr>
          <w:bCs/>
          <w:snapToGrid w:val="0"/>
          <w:szCs w:val="24"/>
        </w:rPr>
        <w:t>12)</w:t>
      </w:r>
    </w:p>
    <w:p w14:paraId="1E60CD44" w14:textId="77777777" w:rsidR="009C5101" w:rsidRPr="00A34368" w:rsidRDefault="009C5101" w:rsidP="009C5101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02AF5E02" w14:textId="46453621" w:rsidR="009C5101" w:rsidRPr="00A34368" w:rsidRDefault="009C5101" w:rsidP="009C5101">
      <w:pPr>
        <w:ind w:left="1134" w:hanging="567"/>
        <w:jc w:val="left"/>
        <w:rPr>
          <w:bCs/>
          <w:snapToGrid w:val="0"/>
          <w:szCs w:val="24"/>
        </w:rPr>
      </w:pPr>
      <w:r w:rsidRPr="00A34368">
        <w:rPr>
          <w:bCs/>
          <w:snapToGrid w:val="0"/>
          <w:szCs w:val="24"/>
        </w:rPr>
        <w:t>b)</w:t>
      </w:r>
      <w:r w:rsidRPr="00A34368">
        <w:rPr>
          <w:bCs/>
          <w:snapToGrid w:val="0"/>
          <w:szCs w:val="24"/>
        </w:rPr>
        <w:tab/>
        <w:t>Calendrier des réunions (document C/</w:t>
      </w:r>
      <w:r w:rsidR="005005B7">
        <w:rPr>
          <w:bCs/>
          <w:snapToGrid w:val="0"/>
          <w:szCs w:val="24"/>
        </w:rPr>
        <w:t>58/</w:t>
      </w:r>
      <w:r w:rsidRPr="00A34368">
        <w:rPr>
          <w:bCs/>
          <w:snapToGrid w:val="0"/>
          <w:szCs w:val="24"/>
        </w:rPr>
        <w:t>8)</w:t>
      </w:r>
    </w:p>
    <w:p w14:paraId="1CB61DF6" w14:textId="77777777" w:rsidR="009C5101" w:rsidRPr="00A34368" w:rsidRDefault="009C5101" w:rsidP="009C5101">
      <w:pPr>
        <w:jc w:val="left"/>
        <w:rPr>
          <w:bCs/>
          <w:snapToGrid w:val="0"/>
          <w:szCs w:val="24"/>
        </w:rPr>
      </w:pPr>
    </w:p>
    <w:p w14:paraId="518A0D27" w14:textId="77777777" w:rsidR="009C5101" w:rsidRPr="00A34368" w:rsidRDefault="009C5101" w:rsidP="009C5101">
      <w:pPr>
        <w:ind w:left="567" w:hanging="567"/>
        <w:jc w:val="left"/>
        <w:rPr>
          <w:u w:val="single"/>
        </w:rPr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Questions pour information:</w:t>
      </w:r>
      <w:r w:rsidRPr="00A34368">
        <w:rPr>
          <w:rStyle w:val="FootnoteReference"/>
        </w:rPr>
        <w:footnoteReference w:id="2"/>
      </w:r>
    </w:p>
    <w:p w14:paraId="38276E74" w14:textId="77777777" w:rsidR="009C5101" w:rsidRPr="00A34368" w:rsidRDefault="009C5101" w:rsidP="009C5101">
      <w:pPr>
        <w:ind w:left="567" w:hanging="567"/>
        <w:jc w:val="left"/>
      </w:pPr>
    </w:p>
    <w:p w14:paraId="5BC53773" w14:textId="7B2ABD8F" w:rsidR="009C5101" w:rsidRPr="00E56615" w:rsidRDefault="009C5101" w:rsidP="009C5101">
      <w:pPr>
        <w:ind w:left="567"/>
        <w:jc w:val="left"/>
      </w:pPr>
      <w:r>
        <w:t>a)</w:t>
      </w:r>
      <w:r>
        <w:tab/>
      </w:r>
      <w:r w:rsidRPr="00E56615">
        <w:t>Rapport sur les activités menées pendant les neuf premiers mois de 202</w:t>
      </w:r>
      <w:r w:rsidR="00F43270">
        <w:t>4</w:t>
      </w:r>
      <w:r w:rsidRPr="00E56615">
        <w:t xml:space="preserve"> (document C/</w:t>
      </w:r>
      <w:r w:rsidR="005005B7">
        <w:t>58/</w:t>
      </w:r>
      <w:r w:rsidRPr="00E56615">
        <w:t>3)</w:t>
      </w:r>
    </w:p>
    <w:p w14:paraId="37ED126A" w14:textId="77777777" w:rsidR="009C5101" w:rsidRPr="00A34368" w:rsidRDefault="009C5101" w:rsidP="009C5101">
      <w:pPr>
        <w:ind w:left="1134" w:hanging="567"/>
        <w:jc w:val="left"/>
      </w:pPr>
    </w:p>
    <w:p w14:paraId="1CE84BF8" w14:textId="77777777" w:rsidR="009C5101" w:rsidRPr="00E56615" w:rsidRDefault="009C5101" w:rsidP="009C5101">
      <w:pPr>
        <w:keepNext/>
        <w:ind w:left="567"/>
        <w:jc w:val="left"/>
      </w:pPr>
      <w:r>
        <w:t>b)</w:t>
      </w:r>
      <w:r>
        <w:tab/>
      </w:r>
      <w:r w:rsidRPr="00E56615">
        <w:t xml:space="preserve">Situation dans les domaines législatif, administratif et technique: </w:t>
      </w:r>
    </w:p>
    <w:p w14:paraId="16B72C4F" w14:textId="77777777" w:rsidR="009C5101" w:rsidRPr="00A34368" w:rsidRDefault="009C5101" w:rsidP="009C5101">
      <w:pPr>
        <w:keepNext/>
        <w:jc w:val="left"/>
      </w:pPr>
    </w:p>
    <w:p w14:paraId="0C2B838E" w14:textId="45F235B3" w:rsidR="009C5101" w:rsidRPr="00A34368" w:rsidRDefault="009C5101" w:rsidP="009C5101">
      <w:pPr>
        <w:spacing w:after="120"/>
        <w:ind w:left="1559" w:hanging="425"/>
        <w:jc w:val="left"/>
      </w:pPr>
      <w:r w:rsidRPr="00A34368">
        <w:t>i)</w:t>
      </w:r>
      <w:r w:rsidRPr="00A34368">
        <w:tab/>
        <w:t>Rapports des représentants des membres et des observateurs (document C/</w:t>
      </w:r>
      <w:r w:rsidR="005005B7">
        <w:t>58/</w:t>
      </w:r>
      <w:r w:rsidRPr="00A34368">
        <w:t>13)</w:t>
      </w:r>
    </w:p>
    <w:p w14:paraId="7C62A28B" w14:textId="2F022170" w:rsidR="009C5101" w:rsidRPr="00A34368" w:rsidRDefault="009C5101" w:rsidP="009C5101">
      <w:pPr>
        <w:ind w:left="1560" w:hanging="426"/>
        <w:jc w:val="left"/>
      </w:pPr>
      <w:r w:rsidRPr="00A34368">
        <w:t>ii)</w:t>
      </w:r>
      <w:r w:rsidRPr="00A34368">
        <w:tab/>
        <w:t>Coopération en matière d’examen (document C/</w:t>
      </w:r>
      <w:r w:rsidR="005005B7">
        <w:t>58/</w:t>
      </w:r>
      <w:r w:rsidRPr="00A34368">
        <w:t>5);  liste des taxons protégés par les membres de l’Union (document C/</w:t>
      </w:r>
      <w:r w:rsidR="005005B7">
        <w:t>58/</w:t>
      </w:r>
      <w:r w:rsidRPr="00A34368">
        <w:t>6);  statistiques sur la protection des obtentions végétales pour la période 201</w:t>
      </w:r>
      <w:r w:rsidR="00F43270">
        <w:t>9</w:t>
      </w:r>
      <w:r w:rsidRPr="00A34368">
        <w:noBreakHyphen/>
        <w:t>202</w:t>
      </w:r>
      <w:r w:rsidR="00F43270">
        <w:t>3</w:t>
      </w:r>
      <w:r w:rsidRPr="00A34368">
        <w:t xml:space="preserve"> (document C/</w:t>
      </w:r>
      <w:r w:rsidR="005005B7">
        <w:t>58/</w:t>
      </w:r>
      <w:r w:rsidRPr="00A34368">
        <w:t>7)</w:t>
      </w:r>
    </w:p>
    <w:p w14:paraId="6F02A508" w14:textId="77777777" w:rsidR="009C5101" w:rsidRPr="00A34368" w:rsidRDefault="009C5101" w:rsidP="009C5101">
      <w:pPr>
        <w:ind w:left="567" w:hanging="567"/>
        <w:jc w:val="left"/>
        <w:rPr>
          <w:snapToGrid w:val="0"/>
        </w:rPr>
      </w:pPr>
    </w:p>
    <w:p w14:paraId="53820B88" w14:textId="6E321A3B" w:rsidR="009C5101" w:rsidRPr="00A34368" w:rsidRDefault="009C5101" w:rsidP="009C5101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 xml:space="preserve">Communiqué de presse </w:t>
      </w:r>
      <w:r w:rsidRPr="00A34368">
        <w:rPr>
          <w:bCs/>
          <w:snapToGrid w:val="0"/>
          <w:szCs w:val="24"/>
        </w:rPr>
        <w:t>(document C/</w:t>
      </w:r>
      <w:r w:rsidR="005005B7">
        <w:rPr>
          <w:bCs/>
          <w:snapToGrid w:val="0"/>
          <w:szCs w:val="24"/>
        </w:rPr>
        <w:t>58/</w:t>
      </w:r>
      <w:r w:rsidR="00577A23">
        <w:rPr>
          <w:bCs/>
          <w:snapToGrid w:val="0"/>
          <w:szCs w:val="24"/>
        </w:rPr>
        <w:t>16</w:t>
      </w:r>
      <w:r w:rsidRPr="00A34368">
        <w:rPr>
          <w:bCs/>
          <w:snapToGrid w:val="0"/>
          <w:szCs w:val="24"/>
        </w:rPr>
        <w:t>)</w:t>
      </w:r>
    </w:p>
    <w:p w14:paraId="3F014257" w14:textId="77777777" w:rsidR="009C5101" w:rsidRPr="00A34368" w:rsidRDefault="009C5101" w:rsidP="009C5101">
      <w:pPr>
        <w:ind w:left="567" w:hanging="567"/>
        <w:jc w:val="left"/>
        <w:rPr>
          <w:bCs/>
          <w:snapToGrid w:val="0"/>
          <w:szCs w:val="24"/>
        </w:rPr>
      </w:pPr>
    </w:p>
    <w:p w14:paraId="2E5AC698" w14:textId="4A947D87" w:rsidR="009C5101" w:rsidRPr="00A34368" w:rsidRDefault="00577A23" w:rsidP="009C5101">
      <w:pPr>
        <w:rPr>
          <w:snapToGrid w:val="0"/>
        </w:rPr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9C5101" w:rsidRPr="00A34368">
        <w:rPr>
          <w:snapToGrid w:val="0"/>
        </w:rPr>
        <w:t>Adoption d’un document rendant compte des décisions adoptées au cours de la session</w:t>
      </w:r>
    </w:p>
    <w:p w14:paraId="6B817787" w14:textId="77777777" w:rsidR="009C5101" w:rsidRPr="00A34368" w:rsidRDefault="009C5101" w:rsidP="009C5101">
      <w:pPr>
        <w:ind w:left="567" w:hanging="567"/>
        <w:rPr>
          <w:bCs/>
          <w:snapToGrid w:val="0"/>
          <w:szCs w:val="24"/>
        </w:rPr>
      </w:pPr>
    </w:p>
    <w:p w14:paraId="60D36CBA" w14:textId="4F15EF47" w:rsidR="009C5101" w:rsidRPr="00A34368" w:rsidRDefault="00577A23" w:rsidP="009C5101">
      <w:pPr>
        <w:ind w:left="567" w:hanging="567"/>
        <w:rPr>
          <w:bCs/>
          <w:snapToGrid w:val="0"/>
          <w:szCs w:val="24"/>
        </w:rPr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9C5101" w:rsidRPr="00A34368">
        <w:rPr>
          <w:bCs/>
          <w:snapToGrid w:val="0"/>
          <w:szCs w:val="24"/>
        </w:rPr>
        <w:t>Clôture de la session</w:t>
      </w:r>
    </w:p>
    <w:p w14:paraId="29FF10FC" w14:textId="77777777" w:rsidR="009C5101" w:rsidRPr="00A34368" w:rsidRDefault="009C5101" w:rsidP="009C5101">
      <w:pPr>
        <w:jc w:val="left"/>
      </w:pPr>
    </w:p>
    <w:p w14:paraId="393B5F3A" w14:textId="77777777" w:rsidR="009C5101" w:rsidRDefault="009C5101" w:rsidP="009C5101"/>
    <w:p w14:paraId="603A3CC6" w14:textId="77777777" w:rsidR="00F43270" w:rsidRPr="00A34368" w:rsidRDefault="00F43270" w:rsidP="009C5101"/>
    <w:p w14:paraId="5C21F6C3" w14:textId="7C2E99B7" w:rsidR="00050E16" w:rsidRPr="00C5280D" w:rsidRDefault="009C5101" w:rsidP="00557B71">
      <w:pPr>
        <w:jc w:val="right"/>
      </w:pPr>
      <w:r w:rsidRPr="00A34368">
        <w:t>[Fin du document]</w:t>
      </w:r>
    </w:p>
    <w:sectPr w:rsidR="00050E16" w:rsidRPr="00C5280D" w:rsidSect="00557B71">
      <w:headerReference w:type="default" r:id="rId7"/>
      <w:footerReference w:type="first" r:id="rId8"/>
      <w:pgSz w:w="11907" w:h="16840" w:code="9"/>
      <w:pgMar w:top="510" w:right="1134" w:bottom="709" w:left="1134" w:header="510" w:footer="4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A6AE" w14:textId="77777777" w:rsidR="009C5101" w:rsidRDefault="009C5101" w:rsidP="006655D3">
      <w:r>
        <w:separator/>
      </w:r>
    </w:p>
    <w:p w14:paraId="775221B9" w14:textId="77777777" w:rsidR="009C5101" w:rsidRDefault="009C5101" w:rsidP="006655D3"/>
    <w:p w14:paraId="24E49F1C" w14:textId="77777777" w:rsidR="009C5101" w:rsidRDefault="009C5101" w:rsidP="006655D3"/>
  </w:endnote>
  <w:endnote w:type="continuationSeparator" w:id="0">
    <w:p w14:paraId="55DFA651" w14:textId="77777777" w:rsidR="009C5101" w:rsidRDefault="009C5101" w:rsidP="006655D3">
      <w:r>
        <w:separator/>
      </w:r>
    </w:p>
    <w:p w14:paraId="7FFC64BD" w14:textId="77777777" w:rsidR="009C5101" w:rsidRPr="00294751" w:rsidRDefault="009C510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0B19568" w14:textId="77777777" w:rsidR="009C5101" w:rsidRPr="00294751" w:rsidRDefault="009C5101" w:rsidP="006655D3"/>
    <w:p w14:paraId="07BD7C3E" w14:textId="77777777" w:rsidR="009C5101" w:rsidRPr="00294751" w:rsidRDefault="009C5101" w:rsidP="006655D3"/>
  </w:endnote>
  <w:endnote w:type="continuationNotice" w:id="1">
    <w:p w14:paraId="3440FA74" w14:textId="77777777" w:rsidR="009C5101" w:rsidRPr="00294751" w:rsidRDefault="009C5101" w:rsidP="006655D3">
      <w:r w:rsidRPr="00294751">
        <w:t>[Suite de la note page suivante]</w:t>
      </w:r>
    </w:p>
    <w:p w14:paraId="3BD50F8E" w14:textId="77777777" w:rsidR="009C5101" w:rsidRPr="00294751" w:rsidRDefault="009C5101" w:rsidP="006655D3"/>
    <w:p w14:paraId="77C28523" w14:textId="77777777" w:rsidR="009C5101" w:rsidRPr="00294751" w:rsidRDefault="009C510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7AD1" w14:textId="77777777" w:rsidR="00393C26" w:rsidRPr="007E034C" w:rsidRDefault="00393C26" w:rsidP="00393C26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14:paraId="644C04FE" w14:textId="02637B28" w:rsidR="00393C26" w:rsidRPr="00D57E75" w:rsidRDefault="00393C26" w:rsidP="00393C26">
    <w:pPr>
      <w:spacing w:before="120"/>
      <w:rPr>
        <w:sz w:val="16"/>
        <w:szCs w:val="16"/>
      </w:rPr>
    </w:pPr>
    <w:r w:rsidRPr="00D57E75">
      <w:rPr>
        <w:sz w:val="16"/>
        <w:szCs w:val="16"/>
      </w:rPr>
      <w:t xml:space="preserve">La session se tiendra au siège de l’UPOV (34, chemin des Colombettes, Genève (Suisse)) le vendredi 25 octobre 2024 et débutera </w:t>
    </w:r>
    <w:r w:rsidR="00D57E75">
      <w:rPr>
        <w:sz w:val="16"/>
        <w:szCs w:val="16"/>
      </w:rPr>
      <w:br/>
    </w:r>
    <w:r w:rsidRPr="00D57E75">
      <w:rPr>
        <w:sz w:val="16"/>
        <w:szCs w:val="16"/>
      </w:rPr>
      <w:t>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A307" w14:textId="77777777" w:rsidR="009C5101" w:rsidRDefault="009C5101" w:rsidP="006655D3">
      <w:r>
        <w:separator/>
      </w:r>
    </w:p>
  </w:footnote>
  <w:footnote w:type="continuationSeparator" w:id="0">
    <w:p w14:paraId="1BAA36D2" w14:textId="77777777" w:rsidR="009C5101" w:rsidRDefault="009C5101" w:rsidP="006655D3">
      <w:r>
        <w:separator/>
      </w:r>
    </w:p>
  </w:footnote>
  <w:footnote w:type="continuationNotice" w:id="1">
    <w:p w14:paraId="3772FAD9" w14:textId="77777777" w:rsidR="009C5101" w:rsidRPr="00AB530F" w:rsidRDefault="009C5101" w:rsidP="00AB530F">
      <w:pPr>
        <w:pStyle w:val="Footer"/>
      </w:pPr>
    </w:p>
  </w:footnote>
  <w:footnote w:id="2">
    <w:p w14:paraId="47205945" w14:textId="035107F2" w:rsidR="009C5101" w:rsidRPr="00D56425" w:rsidRDefault="009C5101" w:rsidP="00F43270">
      <w:pPr>
        <w:pStyle w:val="FootnoteText"/>
      </w:pPr>
      <w:r>
        <w:rPr>
          <w:rStyle w:val="FootnoteReference"/>
        </w:rPr>
        <w:footnoteRef/>
      </w:r>
      <w:r w:rsidRPr="00D56425">
        <w:t xml:space="preserve"> </w:t>
      </w:r>
      <w:r w:rsidRPr="00D56425">
        <w:tab/>
      </w:r>
      <w:r w:rsidRPr="00667C11">
        <w:rPr>
          <w:lang w:val="fr-CH"/>
        </w:rPr>
        <w:t>Le document C/</w:t>
      </w:r>
      <w:r w:rsidR="005005B7">
        <w:rPr>
          <w:lang w:val="fr-CH"/>
        </w:rPr>
        <w:t>58/</w:t>
      </w:r>
      <w:r w:rsidRPr="00667C11">
        <w:rPr>
          <w:lang w:val="fr-CH"/>
        </w:rPr>
        <w:t>INF/1 contiendra la liste des personnes enregistrées à l’avance pour la session.  La liste définitive des participants fig</w:t>
      </w:r>
      <w:r>
        <w:rPr>
          <w:lang w:val="fr-CH"/>
        </w:rPr>
        <w:t>urera dans une annexe du compte rendu</w:t>
      </w:r>
      <w:r w:rsidRPr="00667C11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2DEA" w14:textId="7F5495C2" w:rsidR="00182B99" w:rsidRPr="00C5280D" w:rsidRDefault="00EB53E4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5005B7">
      <w:rPr>
        <w:rStyle w:val="PageNumber"/>
        <w:lang w:val="en-US"/>
      </w:rPr>
      <w:t>58/1</w:t>
    </w:r>
    <w:r w:rsidR="00F021BC">
      <w:rPr>
        <w:rStyle w:val="PageNumber"/>
        <w:lang w:val="en-US"/>
      </w:rPr>
      <w:t xml:space="preserve"> Rev.</w:t>
    </w:r>
  </w:p>
  <w:p w14:paraId="01FC202F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06B6B10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0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475"/>
    <w:rsid w:val="00085505"/>
    <w:rsid w:val="000B4252"/>
    <w:rsid w:val="000C4E25"/>
    <w:rsid w:val="000C7021"/>
    <w:rsid w:val="000D6BBC"/>
    <w:rsid w:val="000D7780"/>
    <w:rsid w:val="000E636A"/>
    <w:rsid w:val="000F2F11"/>
    <w:rsid w:val="00100F0C"/>
    <w:rsid w:val="00105929"/>
    <w:rsid w:val="00110C36"/>
    <w:rsid w:val="001131D5"/>
    <w:rsid w:val="00141DB8"/>
    <w:rsid w:val="00154E15"/>
    <w:rsid w:val="00172084"/>
    <w:rsid w:val="0017474A"/>
    <w:rsid w:val="00174F53"/>
    <w:rsid w:val="001758C6"/>
    <w:rsid w:val="00182B99"/>
    <w:rsid w:val="001F77BC"/>
    <w:rsid w:val="0021332C"/>
    <w:rsid w:val="00213982"/>
    <w:rsid w:val="00235CD2"/>
    <w:rsid w:val="0024416D"/>
    <w:rsid w:val="00251AD0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E30"/>
    <w:rsid w:val="002D3A66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93C26"/>
    <w:rsid w:val="003A028E"/>
    <w:rsid w:val="003C7FBE"/>
    <w:rsid w:val="003D1CBB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168"/>
    <w:rsid w:val="004D047D"/>
    <w:rsid w:val="004F1E9E"/>
    <w:rsid w:val="004F305A"/>
    <w:rsid w:val="005005B7"/>
    <w:rsid w:val="00512164"/>
    <w:rsid w:val="00520297"/>
    <w:rsid w:val="005338F9"/>
    <w:rsid w:val="0054281C"/>
    <w:rsid w:val="00544581"/>
    <w:rsid w:val="00545E42"/>
    <w:rsid w:val="0055268D"/>
    <w:rsid w:val="00557B71"/>
    <w:rsid w:val="00576BE4"/>
    <w:rsid w:val="00577A23"/>
    <w:rsid w:val="005A400A"/>
    <w:rsid w:val="005E7EA6"/>
    <w:rsid w:val="005F7B92"/>
    <w:rsid w:val="00612379"/>
    <w:rsid w:val="006152F9"/>
    <w:rsid w:val="006153B6"/>
    <w:rsid w:val="0061555F"/>
    <w:rsid w:val="00636CA6"/>
    <w:rsid w:val="00641200"/>
    <w:rsid w:val="00645CA8"/>
    <w:rsid w:val="006655D3"/>
    <w:rsid w:val="00667404"/>
    <w:rsid w:val="006743B7"/>
    <w:rsid w:val="00687EB4"/>
    <w:rsid w:val="00695C56"/>
    <w:rsid w:val="006A5CDE"/>
    <w:rsid w:val="006A644A"/>
    <w:rsid w:val="006B17D2"/>
    <w:rsid w:val="006C224E"/>
    <w:rsid w:val="006D780A"/>
    <w:rsid w:val="00711C6F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A6AF3"/>
    <w:rsid w:val="007C1D92"/>
    <w:rsid w:val="007C4CB9"/>
    <w:rsid w:val="007D0B9D"/>
    <w:rsid w:val="007D19B0"/>
    <w:rsid w:val="007F1C42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32BA"/>
    <w:rsid w:val="008A743F"/>
    <w:rsid w:val="008C0970"/>
    <w:rsid w:val="008D0BC5"/>
    <w:rsid w:val="008D2CF7"/>
    <w:rsid w:val="00900C26"/>
    <w:rsid w:val="0090197F"/>
    <w:rsid w:val="00903242"/>
    <w:rsid w:val="00904FD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6BD4"/>
    <w:rsid w:val="009A7339"/>
    <w:rsid w:val="009B440E"/>
    <w:rsid w:val="009C5101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C44"/>
    <w:rsid w:val="00AE0EF1"/>
    <w:rsid w:val="00AE2937"/>
    <w:rsid w:val="00B07301"/>
    <w:rsid w:val="00B11F3E"/>
    <w:rsid w:val="00B209C5"/>
    <w:rsid w:val="00B224DE"/>
    <w:rsid w:val="00B324D4"/>
    <w:rsid w:val="00B46575"/>
    <w:rsid w:val="00B61777"/>
    <w:rsid w:val="00B75EF7"/>
    <w:rsid w:val="00B84BBD"/>
    <w:rsid w:val="00B9468E"/>
    <w:rsid w:val="00B967FA"/>
    <w:rsid w:val="00BA43FB"/>
    <w:rsid w:val="00BC127D"/>
    <w:rsid w:val="00BC1FE6"/>
    <w:rsid w:val="00BD5104"/>
    <w:rsid w:val="00BF782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57E75"/>
    <w:rsid w:val="00D71E05"/>
    <w:rsid w:val="00D91203"/>
    <w:rsid w:val="00D95174"/>
    <w:rsid w:val="00DA4973"/>
    <w:rsid w:val="00DA6F36"/>
    <w:rsid w:val="00DB23CE"/>
    <w:rsid w:val="00DB596E"/>
    <w:rsid w:val="00DB7773"/>
    <w:rsid w:val="00DC00EA"/>
    <w:rsid w:val="00DC2857"/>
    <w:rsid w:val="00DC3802"/>
    <w:rsid w:val="00DE20C8"/>
    <w:rsid w:val="00E07D87"/>
    <w:rsid w:val="00E32F7E"/>
    <w:rsid w:val="00E43C04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3E4"/>
    <w:rsid w:val="00ED7072"/>
    <w:rsid w:val="00EE34DF"/>
    <w:rsid w:val="00EE6E70"/>
    <w:rsid w:val="00EF2F89"/>
    <w:rsid w:val="00F021BC"/>
    <w:rsid w:val="00F03E98"/>
    <w:rsid w:val="00F1237A"/>
    <w:rsid w:val="00F22CBD"/>
    <w:rsid w:val="00F272F1"/>
    <w:rsid w:val="00F4327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2E2F"/>
  <w15:docId w15:val="{3193726E-7B6B-48AE-BA94-D555646D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43270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C510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9C5101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F43270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c_58_FR.dotx</Template>
  <TotalTime>22</TotalTime>
  <Pages>2</Pages>
  <Words>585</Words>
  <Characters>3899</Characters>
  <Application>Microsoft Office Word</Application>
  <DocSecurity>0</DocSecurity>
  <Lines>144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 Rev.</vt:lpstr>
    </vt:vector>
  </TitlesOfParts>
  <Company>UPOV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 Rev.</dc:title>
  <dc:creator>SANCHEZ VIZCAINO GOMEZ Rosa Maria</dc:creator>
  <cp:lastModifiedBy>SANCHEZ VIZCAINO GOMEZ Rosa Maria</cp:lastModifiedBy>
  <cp:revision>16</cp:revision>
  <cp:lastPrinted>2016-11-22T15:41:00Z</cp:lastPrinted>
  <dcterms:created xsi:type="dcterms:W3CDTF">2024-09-24T15:11:00Z</dcterms:created>
  <dcterms:modified xsi:type="dcterms:W3CDTF">2024-09-25T17:25:00Z</dcterms:modified>
</cp:coreProperties>
</file>