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C6605" w14:paraId="14DE00FD" w14:textId="77777777" w:rsidTr="00EB4E9C">
        <w:tc>
          <w:tcPr>
            <w:tcW w:w="6522" w:type="dxa"/>
          </w:tcPr>
          <w:p w14:paraId="55A057D2" w14:textId="77777777" w:rsidR="00DC3802" w:rsidRPr="008C6605" w:rsidRDefault="00DC3802" w:rsidP="00AC2883">
            <w:r w:rsidRPr="008C6605">
              <w:rPr>
                <w:noProof/>
              </w:rPr>
              <w:drawing>
                <wp:inline distT="0" distB="0" distL="0" distR="0" wp14:anchorId="7A7FC553" wp14:editId="12C1ED3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355FD2B" w14:textId="53E7780E" w:rsidR="00FE13F1" w:rsidRPr="008C6605" w:rsidRDefault="008C6605">
            <w:pPr>
              <w:pStyle w:val="Lettrine"/>
            </w:pPr>
            <w:r w:rsidRPr="008C6605">
              <w:t>F</w:t>
            </w:r>
          </w:p>
        </w:tc>
      </w:tr>
      <w:tr w:rsidR="00DC3802" w:rsidRPr="008C6605" w14:paraId="42F7369B" w14:textId="77777777" w:rsidTr="00645CA8">
        <w:trPr>
          <w:trHeight w:val="219"/>
        </w:trPr>
        <w:tc>
          <w:tcPr>
            <w:tcW w:w="6522" w:type="dxa"/>
          </w:tcPr>
          <w:p w14:paraId="23D89D63" w14:textId="77777777" w:rsidR="00FE13F1" w:rsidRPr="008C6605" w:rsidRDefault="008C6605">
            <w:pPr>
              <w:pStyle w:val="upove"/>
            </w:pPr>
            <w:r w:rsidRPr="008C6605">
              <w:t>Union internationale pour la protection des obtentions végétales</w:t>
            </w:r>
          </w:p>
        </w:tc>
        <w:tc>
          <w:tcPr>
            <w:tcW w:w="3117" w:type="dxa"/>
          </w:tcPr>
          <w:p w14:paraId="481AB0A3" w14:textId="77777777" w:rsidR="00DC3802" w:rsidRPr="008C6605" w:rsidRDefault="00DC3802" w:rsidP="00DA4973"/>
        </w:tc>
      </w:tr>
    </w:tbl>
    <w:p w14:paraId="20F6A689" w14:textId="77777777" w:rsidR="00DC3802" w:rsidRPr="008C6605" w:rsidRDefault="00DC3802" w:rsidP="00DC3802"/>
    <w:p w14:paraId="315FA186" w14:textId="77777777" w:rsidR="007F2E78" w:rsidRPr="008C6605"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8C6605" w14:paraId="187D7B67" w14:textId="77777777" w:rsidTr="003E171B">
        <w:tc>
          <w:tcPr>
            <w:tcW w:w="6512" w:type="dxa"/>
          </w:tcPr>
          <w:p w14:paraId="3CC45DA8" w14:textId="77777777" w:rsidR="00FE13F1" w:rsidRPr="008C6605" w:rsidRDefault="008C6605">
            <w:pPr>
              <w:pStyle w:val="Sessiontc"/>
              <w:spacing w:line="240" w:lineRule="auto"/>
            </w:pPr>
            <w:r w:rsidRPr="008C6605">
              <w:t>Conseil</w:t>
            </w:r>
          </w:p>
          <w:p w14:paraId="5449D6EA" w14:textId="77777777" w:rsidR="00FE13F1" w:rsidRPr="008C6605" w:rsidRDefault="008C6605">
            <w:pPr>
              <w:pStyle w:val="Sessiontcplacedate"/>
            </w:pPr>
            <w:r w:rsidRPr="008C6605">
              <w:t>Cinquante-huitième session ordinaire</w:t>
            </w:r>
          </w:p>
          <w:p w14:paraId="2FC6A387" w14:textId="77777777" w:rsidR="00FE13F1" w:rsidRPr="008C6605" w:rsidRDefault="008C6605">
            <w:pPr>
              <w:pStyle w:val="Sessiontcplacedate"/>
              <w:rPr>
                <w:sz w:val="22"/>
              </w:rPr>
            </w:pPr>
            <w:r w:rsidRPr="008C6605">
              <w:t>Genève, 25 octobre 2024</w:t>
            </w:r>
          </w:p>
        </w:tc>
        <w:tc>
          <w:tcPr>
            <w:tcW w:w="3127" w:type="dxa"/>
          </w:tcPr>
          <w:p w14:paraId="727C47AF" w14:textId="77777777" w:rsidR="00FE13F1" w:rsidRPr="008C6605" w:rsidRDefault="008C6605">
            <w:pPr>
              <w:pStyle w:val="Doccode"/>
              <w:rPr>
                <w:lang w:val="fr-FR"/>
              </w:rPr>
            </w:pPr>
            <w:r w:rsidRPr="008C6605">
              <w:rPr>
                <w:lang w:val="fr-FR"/>
              </w:rPr>
              <w:t>C/58/12</w:t>
            </w:r>
          </w:p>
          <w:p w14:paraId="24D6F605" w14:textId="757D6525" w:rsidR="00FE13F1" w:rsidRPr="008C6605" w:rsidRDefault="008C6605">
            <w:pPr>
              <w:pStyle w:val="Docoriginal"/>
            </w:pPr>
            <w:r w:rsidRPr="008C6605">
              <w:t>Original :</w:t>
            </w:r>
            <w:r w:rsidRPr="008C6605">
              <w:rPr>
                <w:b w:val="0"/>
                <w:spacing w:val="0"/>
              </w:rPr>
              <w:t xml:space="preserve">  anglais</w:t>
            </w:r>
          </w:p>
          <w:p w14:paraId="65A8D197" w14:textId="02479693" w:rsidR="00FE13F1" w:rsidRPr="008C6605" w:rsidRDefault="008C6605">
            <w:pPr>
              <w:pStyle w:val="Docoriginal"/>
            </w:pPr>
            <w:r w:rsidRPr="008C6605">
              <w:t xml:space="preserve">Date : </w:t>
            </w:r>
            <w:r w:rsidR="00FA6FC5" w:rsidRPr="008C6605">
              <w:rPr>
                <w:b w:val="0"/>
                <w:spacing w:val="0"/>
              </w:rPr>
              <w:t xml:space="preserve">25 </w:t>
            </w:r>
            <w:r w:rsidR="00BD6C2D" w:rsidRPr="008C6605">
              <w:rPr>
                <w:b w:val="0"/>
                <w:spacing w:val="0"/>
              </w:rPr>
              <w:t xml:space="preserve">septembre </w:t>
            </w:r>
            <w:r w:rsidRPr="008C6605">
              <w:rPr>
                <w:b w:val="0"/>
                <w:spacing w:val="0"/>
              </w:rPr>
              <w:t>2024</w:t>
            </w:r>
          </w:p>
        </w:tc>
      </w:tr>
    </w:tbl>
    <w:p w14:paraId="20F3E753" w14:textId="77777777" w:rsidR="00FE13F1" w:rsidRPr="008C6605" w:rsidRDefault="008C6605">
      <w:pPr>
        <w:pStyle w:val="Titleofdoc0"/>
      </w:pPr>
      <w:r w:rsidRPr="008C6605">
        <w:t>Approbation des programmes de travail du comité administratif et juridique, du comité technique et des groupes de travail techniques</w:t>
      </w:r>
    </w:p>
    <w:p w14:paraId="47FE2AE0" w14:textId="77777777" w:rsidR="00FE13F1" w:rsidRPr="008C6605" w:rsidRDefault="008C6605">
      <w:pPr>
        <w:pStyle w:val="preparedby1"/>
        <w:jc w:val="left"/>
      </w:pPr>
      <w:r w:rsidRPr="008C6605">
        <w:t>Document préparé par le Bureau de l'Union</w:t>
      </w:r>
    </w:p>
    <w:p w14:paraId="17D8EDFA" w14:textId="77777777" w:rsidR="008C6605" w:rsidRPr="008C6605" w:rsidRDefault="008C6605" w:rsidP="008C6605">
      <w:pPr>
        <w:pStyle w:val="Disclaimer"/>
        <w:rPr>
          <w:lang w:val="fr-FR"/>
        </w:rPr>
      </w:pPr>
      <w:r w:rsidRPr="008C6605">
        <w:rPr>
          <w:lang w:val="fr-FR"/>
        </w:rPr>
        <w:t>Avertissement : le présent document ne représente pas les principes ou les orientations de l’UPOV.</w:t>
      </w:r>
      <w:r w:rsidRPr="008C6605">
        <w:rPr>
          <w:lang w:val="fr-FR"/>
        </w:rPr>
        <w:br/>
      </w:r>
      <w:r w:rsidRPr="008C6605">
        <w:rPr>
          <w:lang w:val="fr-FR"/>
        </w:rPr>
        <w:br/>
        <w:t>Ce document a été généré à l'aide d'une traduction automatique dont l'exactitude ne peut être garantie. Par conséquent, le texte dans la langue originale est la seule version authentique.</w:t>
      </w:r>
    </w:p>
    <w:p w14:paraId="61EBD710" w14:textId="47F07681" w:rsidR="00FE13F1" w:rsidRPr="008C6605" w:rsidRDefault="008C6605">
      <w:pPr>
        <w:rPr>
          <w:spacing w:val="-2"/>
        </w:rPr>
      </w:pPr>
      <w:r w:rsidRPr="008C6605">
        <w:rPr>
          <w:spacing w:val="-2"/>
        </w:rPr>
        <w:fldChar w:fldCharType="begin"/>
      </w:r>
      <w:r w:rsidRPr="008C6605">
        <w:rPr>
          <w:spacing w:val="-2"/>
        </w:rPr>
        <w:instrText xml:space="preserve"> AUTONUM  </w:instrText>
      </w:r>
      <w:r w:rsidRPr="008C6605">
        <w:rPr>
          <w:spacing w:val="-2"/>
        </w:rPr>
        <w:fldChar w:fldCharType="end"/>
      </w:r>
      <w:r w:rsidRPr="008C6605">
        <w:rPr>
          <w:spacing w:val="-2"/>
        </w:rPr>
        <w:tab/>
        <w:t xml:space="preserve">Le Comité administratif et juridique (CAJ) tiendra sa quatre-vingt-unième session à Genève, le 23 octobre 2024.  Il est prévu que le </w:t>
      </w:r>
      <w:r>
        <w:rPr>
          <w:spacing w:val="-2"/>
        </w:rPr>
        <w:t>c</w:t>
      </w:r>
      <w:r w:rsidRPr="008C6605">
        <w:rPr>
          <w:spacing w:val="-2"/>
        </w:rPr>
        <w:t>ompte rendu de la quatre-vingt-unième session du CAJ, contenant le programme proposé pour sa quatre-vingt-deuxième session, soit mis à disposition sur le site Web de l'UPOV le 23 octobre 2024.  La présidente du CAJ, Mme María Laura Villamayor (Argentine), rendra compte oralement des travaux de la quatre-vingt-unième session du CAJ au Conseil à sa cinquante</w:t>
      </w:r>
      <w:r w:rsidRPr="008C6605">
        <w:rPr>
          <w:spacing w:val="-2"/>
        </w:rPr>
        <w:noBreakHyphen/>
        <w:t xml:space="preserve"> huitième session ordinaire. </w:t>
      </w:r>
    </w:p>
    <w:p w14:paraId="2FA66957" w14:textId="77777777" w:rsidR="00AF55B2" w:rsidRPr="008C6605" w:rsidRDefault="00AF55B2" w:rsidP="00AF55B2">
      <w:pPr>
        <w:jc w:val="left"/>
      </w:pPr>
    </w:p>
    <w:p w14:paraId="1E23F0FF" w14:textId="77777777" w:rsidR="00FE13F1" w:rsidRPr="008C6605" w:rsidRDefault="008C6605">
      <w:pPr>
        <w:pStyle w:val="DecisionParagraphs"/>
        <w:keepNext/>
        <w:keepLines/>
      </w:pPr>
      <w:r w:rsidRPr="008C6605">
        <w:fldChar w:fldCharType="begin"/>
      </w:r>
      <w:r w:rsidRPr="008C6605">
        <w:instrText xml:space="preserve"> AUTONUM  </w:instrText>
      </w:r>
      <w:r w:rsidRPr="008C6605">
        <w:fldChar w:fldCharType="end"/>
      </w:r>
      <w:r w:rsidRPr="008C6605">
        <w:tab/>
        <w:t>Le Conseil est invité à :</w:t>
      </w:r>
    </w:p>
    <w:p w14:paraId="63E11790" w14:textId="77777777" w:rsidR="00AF55B2" w:rsidRPr="008C6605" w:rsidRDefault="00AF55B2" w:rsidP="00AF55B2">
      <w:pPr>
        <w:pStyle w:val="DecisionParagraphs"/>
        <w:keepNext/>
        <w:keepLines/>
      </w:pPr>
    </w:p>
    <w:p w14:paraId="4D51E09B" w14:textId="3F07BCEA" w:rsidR="00FE13F1" w:rsidRPr="008C6605" w:rsidRDefault="008C6605">
      <w:pPr>
        <w:pStyle w:val="DecisionParagraphs"/>
        <w:keepNext/>
        <w:keepLines/>
      </w:pPr>
      <w:r w:rsidRPr="008C6605">
        <w:tab/>
        <w:t>(a)</w:t>
      </w:r>
      <w:r w:rsidRPr="008C6605">
        <w:tab/>
        <w:t>note</w:t>
      </w:r>
      <w:r>
        <w:t>r</w:t>
      </w:r>
      <w:r w:rsidRPr="008C6605">
        <w:t xml:space="preserve"> qu'il est prévu que le compte rendu de la </w:t>
      </w:r>
      <w:r w:rsidRPr="008C6605">
        <w:rPr>
          <w:spacing w:val="-2"/>
        </w:rPr>
        <w:t xml:space="preserve">quatre-vingt-unième session du CAJ soit mis à disposition </w:t>
      </w:r>
      <w:r w:rsidRPr="008C6605">
        <w:t>sur le site Web de l'UPOV le 23 octobre 2024 ; et</w:t>
      </w:r>
    </w:p>
    <w:p w14:paraId="5922665C" w14:textId="77777777" w:rsidR="00AF55B2" w:rsidRPr="008C6605" w:rsidRDefault="00AF55B2" w:rsidP="00AF55B2">
      <w:pPr>
        <w:pStyle w:val="DecisionParagraphs"/>
        <w:keepNext/>
        <w:keepLines/>
      </w:pPr>
    </w:p>
    <w:p w14:paraId="17BDBF46" w14:textId="0FCE0D65" w:rsidR="00FE13F1" w:rsidRPr="008C6605" w:rsidRDefault="008C6605">
      <w:pPr>
        <w:pStyle w:val="DecisionParagraphs"/>
        <w:keepNext/>
        <w:keepLines/>
      </w:pPr>
      <w:r w:rsidRPr="008C6605">
        <w:tab/>
        <w:t xml:space="preserve">(b) </w:t>
      </w:r>
      <w:r w:rsidRPr="008C6605">
        <w:tab/>
        <w:t xml:space="preserve">approuver le programme de travail proposé pour la </w:t>
      </w:r>
      <w:r w:rsidRPr="008C6605">
        <w:rPr>
          <w:spacing w:val="-2"/>
        </w:rPr>
        <w:t xml:space="preserve">quatre-vingt-deuxième </w:t>
      </w:r>
      <w:r w:rsidRPr="008C6605">
        <w:t>session du CAJ, tel que présenté dans le compte rendu de la quatre</w:t>
      </w:r>
      <w:r>
        <w:noBreakHyphen/>
      </w:r>
      <w:r w:rsidRPr="008C6605">
        <w:t>vingt-unième session du CAJ.</w:t>
      </w:r>
    </w:p>
    <w:p w14:paraId="655FB0D3" w14:textId="77777777" w:rsidR="00AF55B2" w:rsidRPr="008C6605" w:rsidRDefault="00AF55B2" w:rsidP="00AF55B2"/>
    <w:p w14:paraId="230F8B09" w14:textId="51CB10FD" w:rsidR="00FE13F1" w:rsidRPr="008C6605" w:rsidRDefault="008C6605">
      <w:r w:rsidRPr="008C6605">
        <w:fldChar w:fldCharType="begin"/>
      </w:r>
      <w:r w:rsidRPr="008C6605">
        <w:instrText xml:space="preserve"> AUTONUM  </w:instrText>
      </w:r>
      <w:r w:rsidRPr="008C6605">
        <w:fldChar w:fldCharType="end"/>
      </w:r>
      <w:r w:rsidRPr="008C6605">
        <w:tab/>
        <w:t xml:space="preserve">Le Comité technique (TC) tiendra sa soixantième session à Genève les 21 et 22 octobre </w:t>
      </w:r>
      <w:r w:rsidRPr="008C6605">
        <w:rPr>
          <w:spacing w:val="-2"/>
        </w:rPr>
        <w:t>2024</w:t>
      </w:r>
      <w:r w:rsidRPr="008C6605">
        <w:t xml:space="preserve">.  Il est prévu que le compte rendu de la soixantième session du TC, contenant les programmes proposés pour la soixante et unième session du TC et les sessions en 2025 des groupes de travail techniques (TWP), soit mis à disposition sur le site Web de l'UPOV le 22 octobre 2024.  La présidente du TC, Mme Beate Rücker (Allemagne), rendra compte oralement au Conseil, à sa </w:t>
      </w:r>
      <w:r w:rsidRPr="008C6605">
        <w:rPr>
          <w:spacing w:val="-2"/>
        </w:rPr>
        <w:t>cinquante</w:t>
      </w:r>
      <w:r w:rsidRPr="008C6605">
        <w:rPr>
          <w:spacing w:val="-2"/>
        </w:rPr>
        <w:noBreakHyphen/>
        <w:t>huitième session ordinaire</w:t>
      </w:r>
      <w:r w:rsidRPr="008C6605">
        <w:t>, des travaux de la soixantième session du TC et des travaux des TWP lors de leurs sessions en 2024.</w:t>
      </w:r>
    </w:p>
    <w:p w14:paraId="26559FD4" w14:textId="77777777" w:rsidR="00AF55B2" w:rsidRPr="008C6605" w:rsidRDefault="00AF55B2" w:rsidP="00AF55B2"/>
    <w:p w14:paraId="3DE14D66" w14:textId="77777777" w:rsidR="00FE13F1" w:rsidRPr="008C6605" w:rsidRDefault="008C6605">
      <w:pPr>
        <w:pStyle w:val="DecisionParagraphs"/>
      </w:pPr>
      <w:r w:rsidRPr="008C6605">
        <w:fldChar w:fldCharType="begin"/>
      </w:r>
      <w:r w:rsidRPr="008C6605">
        <w:instrText xml:space="preserve"> AUTONUM  </w:instrText>
      </w:r>
      <w:r w:rsidRPr="008C6605">
        <w:fldChar w:fldCharType="end"/>
      </w:r>
      <w:r w:rsidRPr="008C6605">
        <w:tab/>
        <w:t>Le Conseil est invité à :</w:t>
      </w:r>
    </w:p>
    <w:p w14:paraId="0763238A" w14:textId="77777777" w:rsidR="00AF55B2" w:rsidRPr="008C6605" w:rsidRDefault="00AF55B2" w:rsidP="00AF55B2">
      <w:pPr>
        <w:pStyle w:val="DecisionParagraphs"/>
      </w:pPr>
    </w:p>
    <w:p w14:paraId="015724AD" w14:textId="1A1268C4" w:rsidR="00FE13F1" w:rsidRPr="008C6605" w:rsidRDefault="008C6605">
      <w:pPr>
        <w:pStyle w:val="DecisionParagraphs"/>
      </w:pPr>
      <w:r w:rsidRPr="008C6605">
        <w:tab/>
        <w:t>(a)</w:t>
      </w:r>
      <w:r w:rsidRPr="008C6605">
        <w:tab/>
        <w:t>note</w:t>
      </w:r>
      <w:r>
        <w:t>r</w:t>
      </w:r>
      <w:r w:rsidRPr="008C6605">
        <w:t xml:space="preserve"> qu'il est prévu que le </w:t>
      </w:r>
      <w:r>
        <w:t xml:space="preserve">compte rendu </w:t>
      </w:r>
      <w:r w:rsidRPr="008C6605">
        <w:t>de la soixantième session du TC, y compris un rapport sur l'état d'avancement des travaux et des programmes de travail pour les TWP, soit mis à disposition sur le site</w:t>
      </w:r>
      <w:r>
        <w:t xml:space="preserve"> Web </w:t>
      </w:r>
      <w:r w:rsidRPr="008C6605">
        <w:t xml:space="preserve">de l'UPOV le </w:t>
      </w:r>
      <w:r w:rsidR="000F6C98" w:rsidRPr="008C6605">
        <w:t>22</w:t>
      </w:r>
      <w:r w:rsidRPr="008C6605">
        <w:t xml:space="preserve"> octobre </w:t>
      </w:r>
      <w:r w:rsidR="000F6C98" w:rsidRPr="008C6605">
        <w:t xml:space="preserve">2024 </w:t>
      </w:r>
      <w:r w:rsidRPr="008C6605">
        <w:t>; et</w:t>
      </w:r>
    </w:p>
    <w:p w14:paraId="0726B587" w14:textId="77777777" w:rsidR="00AF55B2" w:rsidRPr="008C6605" w:rsidRDefault="00AF55B2" w:rsidP="00AF55B2">
      <w:pPr>
        <w:pStyle w:val="DecisionParagraphs"/>
      </w:pPr>
    </w:p>
    <w:p w14:paraId="730EA3C1" w14:textId="732879A5" w:rsidR="00FE13F1" w:rsidRPr="008C6605" w:rsidRDefault="008C6605">
      <w:pPr>
        <w:pStyle w:val="DecisionParagraphs"/>
      </w:pPr>
      <w:r w:rsidRPr="008C6605">
        <w:tab/>
        <w:t xml:space="preserve">(b) </w:t>
      </w:r>
      <w:r w:rsidRPr="008C6605">
        <w:tab/>
        <w:t xml:space="preserve">approuver les programmes de travail proposés pour le TC et les TWP, tels que présentés dans le </w:t>
      </w:r>
      <w:r>
        <w:t xml:space="preserve">compte rendu </w:t>
      </w:r>
      <w:r w:rsidRPr="008C6605">
        <w:t>de la soixantième session du TC.</w:t>
      </w:r>
    </w:p>
    <w:p w14:paraId="13AD12CC" w14:textId="77777777" w:rsidR="00AF55B2" w:rsidRPr="008C6605" w:rsidRDefault="00AF55B2" w:rsidP="00AF55B2">
      <w:pPr>
        <w:jc w:val="left"/>
      </w:pPr>
    </w:p>
    <w:p w14:paraId="71B6D8B9" w14:textId="77777777" w:rsidR="00AF55B2" w:rsidRPr="008C6605" w:rsidRDefault="00AF55B2" w:rsidP="00AF55B2"/>
    <w:p w14:paraId="0EA52F64" w14:textId="77777777" w:rsidR="00AF55B2" w:rsidRPr="008C6605" w:rsidRDefault="00AF55B2" w:rsidP="00AF55B2"/>
    <w:p w14:paraId="13ECB245" w14:textId="72CFA626" w:rsidR="00050E16" w:rsidRPr="008C6605" w:rsidRDefault="008C6605" w:rsidP="008C6605">
      <w:pPr>
        <w:jc w:val="right"/>
      </w:pPr>
      <w:r w:rsidRPr="008C6605">
        <w:t>[Fin du document]</w:t>
      </w:r>
    </w:p>
    <w:sectPr w:rsidR="00050E16" w:rsidRPr="008C6605" w:rsidSect="0004198B">
      <w:headerReference w:type="default" r:id="rId8"/>
      <w:headerReference w:type="firs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B2C6" w14:textId="77777777" w:rsidR="00703380" w:rsidRDefault="00703380" w:rsidP="006655D3">
      <w:r>
        <w:separator/>
      </w:r>
    </w:p>
    <w:p w14:paraId="63E04605" w14:textId="77777777" w:rsidR="00703380" w:rsidRDefault="00703380" w:rsidP="006655D3"/>
    <w:p w14:paraId="2DEB23D4" w14:textId="77777777" w:rsidR="00703380" w:rsidRDefault="00703380" w:rsidP="006655D3"/>
  </w:endnote>
  <w:endnote w:type="continuationSeparator" w:id="0">
    <w:p w14:paraId="5DC81EAB" w14:textId="77777777" w:rsidR="00703380" w:rsidRDefault="00703380" w:rsidP="006655D3">
      <w:r>
        <w:separator/>
      </w:r>
    </w:p>
    <w:p w14:paraId="614D6E1F" w14:textId="77777777" w:rsidR="00FE13F1" w:rsidRDefault="008C6605">
      <w:pPr>
        <w:pStyle w:val="Footer"/>
        <w:spacing w:after="60"/>
        <w:rPr>
          <w:sz w:val="18"/>
          <w:lang w:val="fr-FR"/>
        </w:rPr>
      </w:pPr>
      <w:r w:rsidRPr="00294751">
        <w:rPr>
          <w:sz w:val="18"/>
          <w:lang w:val="fr-FR"/>
        </w:rPr>
        <w:t>[Suite de la note de la page précédente].</w:t>
      </w:r>
    </w:p>
    <w:p w14:paraId="72867998" w14:textId="77777777" w:rsidR="00703380" w:rsidRPr="00294751" w:rsidRDefault="00703380" w:rsidP="006655D3"/>
    <w:p w14:paraId="2BF3B05C" w14:textId="77777777" w:rsidR="00703380" w:rsidRPr="00294751" w:rsidRDefault="00703380" w:rsidP="006655D3"/>
  </w:endnote>
  <w:endnote w:type="continuationNotice" w:id="1">
    <w:p w14:paraId="20A06104" w14:textId="77777777" w:rsidR="00FE13F1" w:rsidRDefault="008C6605">
      <w:r w:rsidRPr="00294751">
        <w:t>[Suite de la note page suivante]</w:t>
      </w:r>
    </w:p>
    <w:p w14:paraId="43B6ACD8" w14:textId="77777777" w:rsidR="00703380" w:rsidRPr="00294751" w:rsidRDefault="00703380" w:rsidP="006655D3"/>
    <w:p w14:paraId="5211C4DE" w14:textId="77777777" w:rsidR="00703380" w:rsidRPr="00294751" w:rsidRDefault="00703380"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5477A" w14:textId="77777777" w:rsidR="00703380" w:rsidRDefault="00703380" w:rsidP="006655D3">
      <w:r>
        <w:separator/>
      </w:r>
    </w:p>
  </w:footnote>
  <w:footnote w:type="continuationSeparator" w:id="0">
    <w:p w14:paraId="6FB95922" w14:textId="77777777" w:rsidR="00703380" w:rsidRDefault="00703380" w:rsidP="006655D3">
      <w:r>
        <w:separator/>
      </w:r>
    </w:p>
  </w:footnote>
  <w:footnote w:type="continuationNotice" w:id="1">
    <w:p w14:paraId="1624B679" w14:textId="77777777" w:rsidR="00703380" w:rsidRPr="00AB530F" w:rsidRDefault="0070338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3DBBD" w14:textId="77777777" w:rsidR="00FE13F1" w:rsidRDefault="008C6605">
    <w:pPr>
      <w:pStyle w:val="Header"/>
      <w:rPr>
        <w:rStyle w:val="PageNumber"/>
        <w:lang w:val="en-US"/>
      </w:rPr>
    </w:pPr>
    <w:r>
      <w:rPr>
        <w:rStyle w:val="PageNumber"/>
        <w:lang w:val="en-US"/>
      </w:rPr>
      <w:t>C/58/12</w:t>
    </w:r>
  </w:p>
  <w:p w14:paraId="6F61B5F4" w14:textId="77777777" w:rsidR="00FE13F1" w:rsidRDefault="008C6605">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28E38BF"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B618" w14:textId="77777777" w:rsidR="0004198B" w:rsidRPr="0004198B" w:rsidRDefault="0004198B" w:rsidP="00041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0F6C98"/>
    <w:rsid w:val="00100A5F"/>
    <w:rsid w:val="00101D84"/>
    <w:rsid w:val="00105929"/>
    <w:rsid w:val="00110BED"/>
    <w:rsid w:val="00110C36"/>
    <w:rsid w:val="001131D5"/>
    <w:rsid w:val="00114547"/>
    <w:rsid w:val="00141DB8"/>
    <w:rsid w:val="00172084"/>
    <w:rsid w:val="0017474A"/>
    <w:rsid w:val="001758C6"/>
    <w:rsid w:val="00182B99"/>
    <w:rsid w:val="00184B44"/>
    <w:rsid w:val="001C1525"/>
    <w:rsid w:val="001D736D"/>
    <w:rsid w:val="0021332C"/>
    <w:rsid w:val="00213982"/>
    <w:rsid w:val="00240086"/>
    <w:rsid w:val="0024416D"/>
    <w:rsid w:val="00271911"/>
    <w:rsid w:val="00273187"/>
    <w:rsid w:val="002800A0"/>
    <w:rsid w:val="002801B3"/>
    <w:rsid w:val="00281060"/>
    <w:rsid w:val="00285BD0"/>
    <w:rsid w:val="002940E8"/>
    <w:rsid w:val="00294751"/>
    <w:rsid w:val="002A6E50"/>
    <w:rsid w:val="002B2F9C"/>
    <w:rsid w:val="002B4298"/>
    <w:rsid w:val="002B7A36"/>
    <w:rsid w:val="002C256A"/>
    <w:rsid w:val="002D5226"/>
    <w:rsid w:val="00305A7F"/>
    <w:rsid w:val="003152FE"/>
    <w:rsid w:val="00327436"/>
    <w:rsid w:val="00342F5A"/>
    <w:rsid w:val="00344BD6"/>
    <w:rsid w:val="0035528D"/>
    <w:rsid w:val="00361821"/>
    <w:rsid w:val="00361E9E"/>
    <w:rsid w:val="003753EE"/>
    <w:rsid w:val="003A0835"/>
    <w:rsid w:val="003A2ACE"/>
    <w:rsid w:val="003A5AAF"/>
    <w:rsid w:val="003B700A"/>
    <w:rsid w:val="003C7FBE"/>
    <w:rsid w:val="003D227C"/>
    <w:rsid w:val="003D2B4D"/>
    <w:rsid w:val="003F37F5"/>
    <w:rsid w:val="00444A88"/>
    <w:rsid w:val="00474DA4"/>
    <w:rsid w:val="00476B4D"/>
    <w:rsid w:val="00477EBC"/>
    <w:rsid w:val="004805FA"/>
    <w:rsid w:val="004935D2"/>
    <w:rsid w:val="004B1215"/>
    <w:rsid w:val="004D047D"/>
    <w:rsid w:val="004E51DC"/>
    <w:rsid w:val="004F1E9E"/>
    <w:rsid w:val="004F305A"/>
    <w:rsid w:val="004F749B"/>
    <w:rsid w:val="00512164"/>
    <w:rsid w:val="00520297"/>
    <w:rsid w:val="005338F9"/>
    <w:rsid w:val="0054281C"/>
    <w:rsid w:val="00544581"/>
    <w:rsid w:val="0055268D"/>
    <w:rsid w:val="00575DE2"/>
    <w:rsid w:val="00576BE4"/>
    <w:rsid w:val="005779DB"/>
    <w:rsid w:val="005A400A"/>
    <w:rsid w:val="005B269D"/>
    <w:rsid w:val="005F7B92"/>
    <w:rsid w:val="00606E50"/>
    <w:rsid w:val="00612379"/>
    <w:rsid w:val="006153B6"/>
    <w:rsid w:val="0061555F"/>
    <w:rsid w:val="006245ED"/>
    <w:rsid w:val="00636CA6"/>
    <w:rsid w:val="00641200"/>
    <w:rsid w:val="00645CA8"/>
    <w:rsid w:val="006655D3"/>
    <w:rsid w:val="00667404"/>
    <w:rsid w:val="00676EFE"/>
    <w:rsid w:val="006868F8"/>
    <w:rsid w:val="00687EB4"/>
    <w:rsid w:val="00695C56"/>
    <w:rsid w:val="006A5CDE"/>
    <w:rsid w:val="006A644A"/>
    <w:rsid w:val="006B17D2"/>
    <w:rsid w:val="006C224E"/>
    <w:rsid w:val="006D780A"/>
    <w:rsid w:val="006F76B6"/>
    <w:rsid w:val="00703380"/>
    <w:rsid w:val="0071271E"/>
    <w:rsid w:val="00732DEC"/>
    <w:rsid w:val="00735BD5"/>
    <w:rsid w:val="007451EC"/>
    <w:rsid w:val="00751613"/>
    <w:rsid w:val="00753EE9"/>
    <w:rsid w:val="007546B2"/>
    <w:rsid w:val="007556F6"/>
    <w:rsid w:val="00760EEF"/>
    <w:rsid w:val="00777EE5"/>
    <w:rsid w:val="00784836"/>
    <w:rsid w:val="0079023E"/>
    <w:rsid w:val="007A2854"/>
    <w:rsid w:val="007C1D92"/>
    <w:rsid w:val="007C4CB9"/>
    <w:rsid w:val="007D0B9D"/>
    <w:rsid w:val="007D19B0"/>
    <w:rsid w:val="007F2E78"/>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C6605"/>
    <w:rsid w:val="008D0BC5"/>
    <w:rsid w:val="008D2CF7"/>
    <w:rsid w:val="00900C26"/>
    <w:rsid w:val="0090197F"/>
    <w:rsid w:val="00903264"/>
    <w:rsid w:val="00906DDC"/>
    <w:rsid w:val="00920ABC"/>
    <w:rsid w:val="00934E09"/>
    <w:rsid w:val="00936253"/>
    <w:rsid w:val="00940D46"/>
    <w:rsid w:val="009413F1"/>
    <w:rsid w:val="00952DD4"/>
    <w:rsid w:val="009561F4"/>
    <w:rsid w:val="00965AE7"/>
    <w:rsid w:val="00970FED"/>
    <w:rsid w:val="00992D82"/>
    <w:rsid w:val="00997029"/>
    <w:rsid w:val="009A3758"/>
    <w:rsid w:val="009A7339"/>
    <w:rsid w:val="009B440E"/>
    <w:rsid w:val="009D690D"/>
    <w:rsid w:val="009E65B6"/>
    <w:rsid w:val="009F0A51"/>
    <w:rsid w:val="009F77CF"/>
    <w:rsid w:val="00A24C10"/>
    <w:rsid w:val="00A42AC3"/>
    <w:rsid w:val="00A430CF"/>
    <w:rsid w:val="00A54309"/>
    <w:rsid w:val="00A610A9"/>
    <w:rsid w:val="00A71337"/>
    <w:rsid w:val="00A80F2A"/>
    <w:rsid w:val="00A96C33"/>
    <w:rsid w:val="00AA13A2"/>
    <w:rsid w:val="00AB2B93"/>
    <w:rsid w:val="00AB530F"/>
    <w:rsid w:val="00AB7E5B"/>
    <w:rsid w:val="00AC2883"/>
    <w:rsid w:val="00AD02E0"/>
    <w:rsid w:val="00AE0EF1"/>
    <w:rsid w:val="00AE2937"/>
    <w:rsid w:val="00AF55B2"/>
    <w:rsid w:val="00B07301"/>
    <w:rsid w:val="00B11F3E"/>
    <w:rsid w:val="00B224DE"/>
    <w:rsid w:val="00B324D4"/>
    <w:rsid w:val="00B46575"/>
    <w:rsid w:val="00B61777"/>
    <w:rsid w:val="00B622E6"/>
    <w:rsid w:val="00B83E82"/>
    <w:rsid w:val="00B84BBD"/>
    <w:rsid w:val="00B91BD8"/>
    <w:rsid w:val="00BA43FB"/>
    <w:rsid w:val="00BC127D"/>
    <w:rsid w:val="00BC1FE6"/>
    <w:rsid w:val="00BD6C2D"/>
    <w:rsid w:val="00BE3049"/>
    <w:rsid w:val="00C061B6"/>
    <w:rsid w:val="00C2446C"/>
    <w:rsid w:val="00C36AE5"/>
    <w:rsid w:val="00C41F17"/>
    <w:rsid w:val="00C527FA"/>
    <w:rsid w:val="00C5280D"/>
    <w:rsid w:val="00C53EB3"/>
    <w:rsid w:val="00C5791C"/>
    <w:rsid w:val="00C60508"/>
    <w:rsid w:val="00C66290"/>
    <w:rsid w:val="00C72B7A"/>
    <w:rsid w:val="00C973F2"/>
    <w:rsid w:val="00CA304C"/>
    <w:rsid w:val="00CA774A"/>
    <w:rsid w:val="00CB4921"/>
    <w:rsid w:val="00CC11B0"/>
    <w:rsid w:val="00CC2841"/>
    <w:rsid w:val="00CE44D0"/>
    <w:rsid w:val="00CF1330"/>
    <w:rsid w:val="00CF7E36"/>
    <w:rsid w:val="00D3708D"/>
    <w:rsid w:val="00D40426"/>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43C04"/>
    <w:rsid w:val="00E5267B"/>
    <w:rsid w:val="00E5447B"/>
    <w:rsid w:val="00E559F0"/>
    <w:rsid w:val="00E63C0E"/>
    <w:rsid w:val="00E72D49"/>
    <w:rsid w:val="00E7593C"/>
    <w:rsid w:val="00E7678A"/>
    <w:rsid w:val="00E80FA6"/>
    <w:rsid w:val="00E935F1"/>
    <w:rsid w:val="00E94A81"/>
    <w:rsid w:val="00EA1FFB"/>
    <w:rsid w:val="00EB048E"/>
    <w:rsid w:val="00EB4E9C"/>
    <w:rsid w:val="00EB4FF8"/>
    <w:rsid w:val="00ED7072"/>
    <w:rsid w:val="00EE34DF"/>
    <w:rsid w:val="00EF2F89"/>
    <w:rsid w:val="00EF6D30"/>
    <w:rsid w:val="00F03E98"/>
    <w:rsid w:val="00F1237A"/>
    <w:rsid w:val="00F22CBD"/>
    <w:rsid w:val="00F272F1"/>
    <w:rsid w:val="00F31412"/>
    <w:rsid w:val="00F45372"/>
    <w:rsid w:val="00F560F7"/>
    <w:rsid w:val="00F6334D"/>
    <w:rsid w:val="00F63599"/>
    <w:rsid w:val="00F71781"/>
    <w:rsid w:val="00FA49AB"/>
    <w:rsid w:val="00FA6FC5"/>
    <w:rsid w:val="00FC5FD0"/>
    <w:rsid w:val="00FE13F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81CE5"/>
  <w15:docId w15:val="{C36CC9CA-3F43-4BAA-B44A-97AF3DEC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605"/>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AF55B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7</TotalTime>
  <Pages>1</Pages>
  <Words>428</Words>
  <Characters>2220</Characters>
  <Application>Microsoft Office Word</Application>
  <DocSecurity>0</DocSecurity>
  <Lines>65</Lines>
  <Paragraphs>28</Paragraphs>
  <ScaleCrop>false</ScaleCrop>
  <HeadingPairs>
    <vt:vector size="2" baseType="variant">
      <vt:variant>
        <vt:lpstr>Title</vt:lpstr>
      </vt:variant>
      <vt:variant>
        <vt:i4>1</vt:i4>
      </vt:variant>
    </vt:vector>
  </HeadingPairs>
  <TitlesOfParts>
    <vt:vector size="1" baseType="lpstr">
      <vt:lpstr>C/58/11</vt:lpstr>
    </vt:vector>
  </TitlesOfParts>
  <Company>UPOV</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C/58/12</dc:title>
  <dc:creator>SANCHEZ VIZCAINO GOMEZ Rosa Maria</dc:creator>
  <cp:keywords>, docId:75C40872650F9ED4EE0CCA1E45483619</cp:keywords>
  <cp:lastModifiedBy>SANCHEZ VIZCAINO GOMEZ Rosa Maria</cp:lastModifiedBy>
  <cp:revision>4</cp:revision>
  <cp:lastPrinted>2016-11-22T15:41:00Z</cp:lastPrinted>
  <dcterms:created xsi:type="dcterms:W3CDTF">2024-09-25T11:15:00Z</dcterms:created>
  <dcterms:modified xsi:type="dcterms:W3CDTF">2024-09-25T17:41:00Z</dcterms:modified>
</cp:coreProperties>
</file>