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7"/>
        <w:gridCol w:w="3114"/>
      </w:tblGrid>
      <w:tr w:rsidR="003C0D7F" w:rsidRPr="00815738" w:rsidTr="007A773E">
        <w:tc>
          <w:tcPr>
            <w:tcW w:w="6522" w:type="dxa"/>
          </w:tcPr>
          <w:p w:rsidR="003C0D7F" w:rsidRPr="00AC2883" w:rsidRDefault="003C0D7F" w:rsidP="007A773E">
            <w:r w:rsidRPr="00D250C5">
              <w:rPr>
                <w:noProof/>
                <w:lang w:val="en-US"/>
              </w:rPr>
              <w:drawing>
                <wp:inline distT="0" distB="0" distL="0" distR="0" wp14:anchorId="0CB6A55D" wp14:editId="55F28C3E">
                  <wp:extent cx="952031" cy="244054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C0D7F" w:rsidRPr="007C1D92" w:rsidRDefault="003C0D7F" w:rsidP="007A773E">
            <w:pPr>
              <w:pStyle w:val="Lettrine"/>
            </w:pPr>
            <w:r>
              <w:t>F</w:t>
            </w:r>
          </w:p>
        </w:tc>
      </w:tr>
      <w:tr w:rsidR="003C0D7F" w:rsidRPr="00DA4973" w:rsidTr="007A773E">
        <w:trPr>
          <w:trHeight w:val="219"/>
        </w:trPr>
        <w:tc>
          <w:tcPr>
            <w:tcW w:w="6522" w:type="dxa"/>
          </w:tcPr>
          <w:p w:rsidR="003C0D7F" w:rsidRPr="00AC2883" w:rsidRDefault="003C0D7F" w:rsidP="007A773E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3C0D7F" w:rsidRPr="00DA4973" w:rsidRDefault="003C0D7F" w:rsidP="007A773E"/>
        </w:tc>
      </w:tr>
    </w:tbl>
    <w:p w:rsidR="003C0D7F" w:rsidRDefault="003C0D7F" w:rsidP="003C0D7F"/>
    <w:p w:rsidR="003C0D7F" w:rsidRPr="00365DC1" w:rsidRDefault="003C0D7F" w:rsidP="003C0D7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06"/>
        <w:gridCol w:w="3125"/>
      </w:tblGrid>
      <w:tr w:rsidR="003C0D7F" w:rsidRPr="00C5280D" w:rsidTr="004C5721">
        <w:tc>
          <w:tcPr>
            <w:tcW w:w="6506" w:type="dxa"/>
          </w:tcPr>
          <w:p w:rsidR="003C0D7F" w:rsidRPr="00DC3802" w:rsidRDefault="003C0D7F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</w:tcPr>
          <w:p w:rsidR="003C0D7F" w:rsidRPr="00F73A95" w:rsidRDefault="003C0D7F" w:rsidP="007A773E">
            <w:pPr>
              <w:pStyle w:val="Doccode"/>
              <w:rPr>
                <w:lang w:val="fr-CH"/>
              </w:rPr>
            </w:pPr>
            <w:r w:rsidRPr="00C26058">
              <w:rPr>
                <w:lang w:val="fr-CH"/>
              </w:rPr>
              <w:t>TGP/</w:t>
            </w:r>
            <w:r w:rsidRPr="00F73A95">
              <w:rPr>
                <w:lang w:val="fr-CH"/>
              </w:rPr>
              <w:t>0/1</w:t>
            </w:r>
            <w:r w:rsidR="004C5721">
              <w:rPr>
                <w:lang w:val="fr-CH"/>
              </w:rPr>
              <w:t>4</w:t>
            </w:r>
            <w:r w:rsidRPr="00F73A95">
              <w:rPr>
                <w:lang w:val="fr-CH"/>
              </w:rPr>
              <w:t xml:space="preserve"> Draft 1</w:t>
            </w:r>
          </w:p>
          <w:p w:rsidR="003C0D7F" w:rsidRPr="00F73A95" w:rsidRDefault="003C0D7F" w:rsidP="007A773E">
            <w:pPr>
              <w:pStyle w:val="Docoriginal"/>
            </w:pPr>
            <w:r w:rsidRPr="00F73A95">
              <w:t>Original:</w:t>
            </w:r>
            <w:r w:rsidRPr="00F73A95">
              <w:rPr>
                <w:b w:val="0"/>
                <w:spacing w:val="0"/>
              </w:rPr>
              <w:t xml:space="preserve">  anglais</w:t>
            </w:r>
          </w:p>
          <w:p w:rsidR="003C0D7F" w:rsidRPr="007C1D92" w:rsidRDefault="003C0D7F" w:rsidP="004C5721">
            <w:pPr>
              <w:pStyle w:val="Docoriginal"/>
            </w:pPr>
            <w:r w:rsidRPr="00F73A95">
              <w:t>Date:</w:t>
            </w:r>
            <w:r w:rsidRPr="00F73A95">
              <w:rPr>
                <w:b w:val="0"/>
                <w:spacing w:val="0"/>
              </w:rPr>
              <w:t xml:space="preserve">  </w:t>
            </w:r>
            <w:r w:rsidR="004C5721">
              <w:rPr>
                <w:b w:val="0"/>
                <w:spacing w:val="0"/>
              </w:rPr>
              <w:t>25 juillet 2022</w:t>
            </w:r>
          </w:p>
        </w:tc>
      </w:tr>
    </w:tbl>
    <w:p w:rsidR="003C0D7F" w:rsidRDefault="003C0D7F" w:rsidP="003C0D7F"/>
    <w:p w:rsidR="004C5721" w:rsidRDefault="004C5721" w:rsidP="003C0D7F"/>
    <w:p w:rsidR="003C0D7F" w:rsidRDefault="003C0D7F" w:rsidP="003C0D7F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3C0D7F" w:rsidRPr="00C5280D" w:rsidTr="007A773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D7F" w:rsidRDefault="003C0D7F" w:rsidP="007A773E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C0D7F" w:rsidRPr="007C1D92" w:rsidRDefault="003C0D7F" w:rsidP="007A773E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  <w:r>
        <w:t xml:space="preserve">Document connexe à </w:t>
      </w:r>
      <w:r>
        <w:br/>
        <w:t xml:space="preserve">l’introduction générale à l’examen de la distinction, de l’homogénéité et de la stabilité </w:t>
      </w:r>
    </w:p>
    <w:p w:rsidR="003C0D7F" w:rsidRDefault="003C0D7F" w:rsidP="003C0D7F">
      <w:pPr>
        <w:pStyle w:val="TitleofDoc"/>
      </w:pPr>
      <w:r>
        <w:t>et à l’harmonisation des descriptions des obtentions végétales (document TG/1/3)</w:t>
      </w:r>
    </w:p>
    <w:p w:rsidR="003C0D7F" w:rsidRPr="006A644A" w:rsidRDefault="003C0D7F" w:rsidP="003C0D7F">
      <w:pPr>
        <w:pStyle w:val="Titleofdoc0"/>
      </w:pPr>
      <w:r w:rsidRPr="00C26058">
        <w:t>DOCUMENT TGP/0</w:t>
      </w:r>
      <w:r>
        <w:br/>
      </w:r>
      <w:r>
        <w:br/>
        <w:t>LISTE DES DOCUMENTS TGP ET DATE DE LA VERSION LA PLUS RECENTE DE CES DOCUMENTS</w:t>
      </w:r>
    </w:p>
    <w:p w:rsidR="003C0D7F" w:rsidRDefault="003C0D7F" w:rsidP="003C0D7F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3C0D7F" w:rsidRDefault="003C0D7F" w:rsidP="003C0D7F">
      <w:pPr>
        <w:pStyle w:val="preparedby1"/>
        <w:jc w:val="left"/>
      </w:pPr>
    </w:p>
    <w:p w:rsidR="003C0D7F" w:rsidRDefault="003C0D7F" w:rsidP="003C0D7F">
      <w:pPr>
        <w:pStyle w:val="preparedby1"/>
        <w:jc w:val="left"/>
        <w:rPr>
          <w:lang w:val="fr-CH"/>
        </w:rPr>
      </w:pPr>
      <w:r>
        <w:t xml:space="preserve">aux fins d’examen par </w:t>
      </w:r>
      <w:r w:rsidRPr="00D46456">
        <w:rPr>
          <w:lang w:val="fr-CH"/>
        </w:rPr>
        <w:t xml:space="preserve">le </w:t>
      </w:r>
      <w:r w:rsidRPr="00C26058">
        <w:rPr>
          <w:lang w:val="fr-CH"/>
        </w:rPr>
        <w:t xml:space="preserve">Conseil </w:t>
      </w:r>
      <w:r>
        <w:rPr>
          <w:lang w:val="fr-CH"/>
        </w:rPr>
        <w:t xml:space="preserve">en </w:t>
      </w:r>
      <w:r w:rsidRPr="00F73A95">
        <w:rPr>
          <w:lang w:val="fr-CH"/>
        </w:rPr>
        <w:t>202</w:t>
      </w:r>
      <w:r w:rsidR="004C5721">
        <w:rPr>
          <w:lang w:val="fr-CH"/>
        </w:rPr>
        <w:t>2</w:t>
      </w:r>
    </w:p>
    <w:p w:rsidR="003C0D7F" w:rsidRDefault="003C0D7F" w:rsidP="003C0D7F">
      <w:pPr>
        <w:pStyle w:val="preparedby1"/>
        <w:jc w:val="left"/>
        <w:rPr>
          <w:lang w:val="fr-CH"/>
        </w:rPr>
      </w:pPr>
    </w:p>
    <w:p w:rsidR="003C0D7F" w:rsidRPr="00D46456" w:rsidRDefault="003C0D7F" w:rsidP="003C0D7F">
      <w:pPr>
        <w:pStyle w:val="preparedby1"/>
        <w:jc w:val="left"/>
        <w:rPr>
          <w:lang w:val="fr-CH"/>
        </w:rPr>
      </w:pPr>
    </w:p>
    <w:p w:rsidR="003C0D7F" w:rsidRPr="006A644A" w:rsidRDefault="003C0D7F" w:rsidP="003C0D7F">
      <w:pPr>
        <w:pStyle w:val="Disclaimer"/>
      </w:pPr>
      <w:r w:rsidRPr="00A706D3">
        <w:t>Avertissement : le présent document ne représente pas les principes ou les orientations de l’UPOV</w:t>
      </w:r>
    </w:p>
    <w:p w:rsidR="00351627" w:rsidRPr="003C0D7F" w:rsidRDefault="00351627" w:rsidP="00351627"/>
    <w:p w:rsidR="007D7C07" w:rsidRPr="00A16BB4" w:rsidRDefault="007D7C07">
      <w:pPr>
        <w:jc w:val="left"/>
        <w:rPr>
          <w:rFonts w:cs="Arial"/>
        </w:rPr>
      </w:pPr>
      <w:r w:rsidRPr="00A16BB4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652"/>
        <w:gridCol w:w="1940"/>
      </w:tblGrid>
      <w:tr w:rsidR="00C26058" w:rsidRPr="00644BA9" w:rsidTr="001011AC">
        <w:trPr>
          <w:cantSplit/>
          <w:tblHeader/>
        </w:trPr>
        <w:tc>
          <w:tcPr>
            <w:tcW w:w="1373" w:type="dxa"/>
            <w:shd w:val="pct5" w:color="auto" w:fill="auto"/>
          </w:tcPr>
          <w:p w:rsidR="00C26058" w:rsidRPr="00644BA9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652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194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TGP/0</w:t>
            </w:r>
          </w:p>
        </w:tc>
        <w:tc>
          <w:tcPr>
            <w:tcW w:w="980" w:type="dxa"/>
          </w:tcPr>
          <w:p w:rsidR="00C26058" w:rsidRPr="00F73A95" w:rsidRDefault="001011AC" w:rsidP="004C5721">
            <w:pPr>
              <w:spacing w:before="40" w:after="40"/>
            </w:pPr>
            <w:r w:rsidRPr="00F73A95">
              <w:t>/1</w:t>
            </w:r>
            <w:r w:rsidR="004C5721">
              <w:t>4</w:t>
            </w:r>
          </w:p>
        </w:tc>
        <w:tc>
          <w:tcPr>
            <w:tcW w:w="5652" w:type="dxa"/>
          </w:tcPr>
          <w:p w:rsidR="00C26058" w:rsidRPr="00F73A95" w:rsidRDefault="00C26058" w:rsidP="00C67C1B">
            <w:pPr>
              <w:spacing w:before="40" w:after="40"/>
              <w:jc w:val="left"/>
            </w:pPr>
            <w:r w:rsidRPr="00F73A95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1940" w:type="dxa"/>
          </w:tcPr>
          <w:p w:rsidR="00C26058" w:rsidRPr="00F73A95" w:rsidRDefault="001011AC" w:rsidP="004C5721">
            <w:pPr>
              <w:spacing w:before="40" w:after="40"/>
            </w:pPr>
            <w:r w:rsidRPr="00F73A95">
              <w:t>2</w:t>
            </w:r>
            <w:r w:rsidR="004C5721">
              <w:t>8</w:t>
            </w:r>
            <w:r w:rsidR="00E770A0" w:rsidRPr="00F73A95">
              <w:t xml:space="preserve"> octobre </w:t>
            </w:r>
            <w:r w:rsidR="004E283B" w:rsidRPr="00F73A95">
              <w:t>20</w:t>
            </w:r>
            <w:r w:rsidRPr="00F73A95">
              <w:t>2</w:t>
            </w:r>
            <w:r w:rsidR="004C5721">
              <w:t>2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 générale assortie d’explications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F73A95">
        <w:trPr>
          <w:cantSplit/>
          <w:trHeight w:val="267"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principes directeurs d’examen adoptés par l’UPOV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Variétés notoirement connues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Constitution et maintien des collections de variétés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11 avril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Expérience et coopération en matière d’examen DHS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Introduction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1940" w:type="dxa"/>
            <w:shd w:val="clear" w:color="auto" w:fill="auto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Accord administratif type pour la coopération internationale en matière d’examen de variétés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F73A95" w:rsidRDefault="001011AC" w:rsidP="00C67C1B">
            <w:pPr>
              <w:spacing w:before="40" w:after="40"/>
            </w:pPr>
            <w:r w:rsidRPr="00F73A95">
              <w:t>/4</w:t>
            </w:r>
          </w:p>
        </w:tc>
        <w:tc>
          <w:tcPr>
            <w:tcW w:w="5652" w:type="dxa"/>
          </w:tcPr>
          <w:p w:rsidR="00C26058" w:rsidRPr="00F73A95" w:rsidRDefault="00C26058" w:rsidP="00C67C1B">
            <w:pPr>
              <w:spacing w:before="40" w:after="40"/>
              <w:jc w:val="left"/>
            </w:pPr>
            <w:r w:rsidRPr="00F73A95">
              <w:t>Formulaire type de l’UPOV pour la demande de protection d’une obtention végétale</w:t>
            </w:r>
          </w:p>
        </w:tc>
        <w:tc>
          <w:tcPr>
            <w:tcW w:w="1940" w:type="dxa"/>
          </w:tcPr>
          <w:p w:rsidR="00C26058" w:rsidRPr="00F73A95" w:rsidRDefault="004C5721" w:rsidP="004C5721">
            <w:pPr>
              <w:spacing w:before="40" w:after="40"/>
              <w:rPr>
                <w:spacing w:val="-4"/>
              </w:rPr>
            </w:pPr>
            <w:r>
              <w:rPr>
                <w:spacing w:val="-4"/>
              </w:rPr>
              <w:t>21 septembre 202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Questionnaire technique à remplir en relation avec une demande de certificat d’obtention végétale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désignation de l’échantillon de la variété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Demande UPOV de résultats d’examen et réponse à la demande UPOV de résultats d’examen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  <w:jc w:val="right"/>
            </w:pPr>
            <w:r w:rsidRPr="00FD40FF">
              <w:t>Section 6</w:t>
            </w:r>
          </w:p>
        </w:tc>
        <w:tc>
          <w:tcPr>
            <w:tcW w:w="980" w:type="dxa"/>
          </w:tcPr>
          <w:p w:rsidR="00C26058" w:rsidRPr="00FD40FF" w:rsidRDefault="001F0FB3" w:rsidP="004C5721">
            <w:pPr>
              <w:spacing w:before="40" w:after="40"/>
            </w:pPr>
            <w:r w:rsidRPr="00FD40FF">
              <w:t>/</w:t>
            </w:r>
            <w:r w:rsidR="004C5721">
              <w:t>4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Rapport UPOV d’examen technique et </w:t>
            </w:r>
            <w:r w:rsidR="008C1560" w:rsidRPr="00FD40FF">
              <w:t xml:space="preserve">formulaire </w:t>
            </w:r>
            <w:r w:rsidRPr="00FD40FF">
              <w:t>UPOV de description variétale</w:t>
            </w:r>
          </w:p>
        </w:tc>
        <w:tc>
          <w:tcPr>
            <w:tcW w:w="1940" w:type="dxa"/>
          </w:tcPr>
          <w:p w:rsidR="00C26058" w:rsidRPr="00FD40FF" w:rsidRDefault="004C5721" w:rsidP="00C67C1B">
            <w:pPr>
              <w:spacing w:before="40" w:after="40"/>
            </w:pPr>
            <w:r w:rsidRPr="00F73A95">
              <w:t>2</w:t>
            </w:r>
            <w:r>
              <w:t>8</w:t>
            </w:r>
            <w:r w:rsidRPr="00F73A95">
              <w:t xml:space="preserve"> octobre 202</w:t>
            </w:r>
            <w:r>
              <w:t>2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intérimaire d’examen technique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8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Coopération en matière d’examen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9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Notification des caractères supplémentaires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de politiques et de contrats en ce qui concerne le matériel fourni par l’obtenteur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Arrangements en vue de l’examen DHS</w:t>
            </w:r>
          </w:p>
        </w:tc>
        <w:tc>
          <w:tcPr>
            <w:tcW w:w="1940" w:type="dxa"/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d’arrangements en vue de l’examen DHS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Déclaration relative aux conditions de l’examen d’une variété fondée sur des essais effectués par l’obtenteur ou pour son compte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TGP/7</w:t>
            </w:r>
          </w:p>
        </w:tc>
        <w:tc>
          <w:tcPr>
            <w:tcW w:w="980" w:type="dxa"/>
          </w:tcPr>
          <w:p w:rsidR="00C26058" w:rsidRPr="00FD40FF" w:rsidRDefault="001F0FB3" w:rsidP="00C67C1B">
            <w:pPr>
              <w:spacing w:before="40" w:after="40"/>
            </w:pPr>
            <w:r w:rsidRPr="00FD40FF">
              <w:t>/8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>Élaboration des principes directeurs d’examen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1F0FB3" w:rsidRPr="00FD40FF">
              <w:t xml:space="preserve"> octobre 2020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C26058" w:rsidRPr="00644BA9" w:rsidRDefault="004E283B" w:rsidP="004C5721">
            <w:pPr>
              <w:spacing w:before="40" w:after="40"/>
            </w:pPr>
            <w:r>
              <w:t>/</w:t>
            </w:r>
            <w:r w:rsidR="004C5721">
              <w:t>5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1940" w:type="dxa"/>
          </w:tcPr>
          <w:p w:rsidR="00C26058" w:rsidRPr="00644BA9" w:rsidRDefault="004C5721" w:rsidP="007B030F">
            <w:pPr>
              <w:spacing w:before="40" w:after="40"/>
            </w:pPr>
            <w:r w:rsidRPr="00F73A95">
              <w:t>2</w:t>
            </w:r>
            <w:r>
              <w:t>8</w:t>
            </w:r>
            <w:r w:rsidRPr="00F73A95">
              <w:t xml:space="preserve"> octobre 202</w:t>
            </w:r>
            <w:r>
              <w:t>2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19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/2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19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20 octobre 2011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C26058" w:rsidRPr="00644BA9" w:rsidRDefault="00C26058" w:rsidP="004C5721">
            <w:pPr>
              <w:spacing w:before="40" w:after="40"/>
            </w:pPr>
            <w:r w:rsidRPr="00644BA9">
              <w:t>/</w:t>
            </w:r>
            <w:r w:rsidR="004C5721">
              <w:t>3</w:t>
            </w:r>
          </w:p>
        </w:tc>
        <w:tc>
          <w:tcPr>
            <w:tcW w:w="5652" w:type="dxa"/>
            <w:tcBorders>
              <w:top w:val="nil"/>
            </w:tcBorders>
          </w:tcPr>
          <w:p w:rsidR="00C26058" w:rsidRPr="001011AC" w:rsidRDefault="00C26058" w:rsidP="00C67C1B">
            <w:pPr>
              <w:spacing w:before="40" w:after="40"/>
              <w:jc w:val="left"/>
              <w:rPr>
                <w:spacing w:val="-4"/>
              </w:rPr>
            </w:pPr>
            <w:r w:rsidRPr="001011AC">
              <w:rPr>
                <w:spacing w:val="-4"/>
              </w:rPr>
              <w:t>Conseils en ce qui concerne certains caractères physiologiques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</w:tcPr>
          <w:p w:rsidR="00C26058" w:rsidRPr="00644BA9" w:rsidRDefault="004C5721" w:rsidP="00C67C1B">
            <w:pPr>
              <w:spacing w:before="40" w:after="40"/>
            </w:pPr>
            <w:r w:rsidRPr="00F73A95">
              <w:t>2</w:t>
            </w:r>
            <w:r>
              <w:t>8</w:t>
            </w:r>
            <w:r w:rsidRPr="00F73A95">
              <w:t xml:space="preserve"> octobre 202</w:t>
            </w:r>
            <w:r>
              <w:t>2</w:t>
            </w:r>
            <w:bookmarkStart w:id="0" w:name="_GoBack"/>
            <w:bookmarkEnd w:id="0"/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19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22 octobre 2009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TGP/14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/5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Glossaire de termes utilisés dans les documents de l’UPOV 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DD2B66" w:rsidRPr="00FD40FF">
              <w:t xml:space="preserve"> octobre 2020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TGP/15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/3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DD2B66" w:rsidRPr="00FD40FF">
              <w:t xml:space="preserve"> octobre 2020</w:t>
            </w:r>
          </w:p>
        </w:tc>
      </w:tr>
    </w:tbl>
    <w:p w:rsidR="00F73A95" w:rsidRDefault="00F73A95" w:rsidP="00F73A95">
      <w:r w:rsidRPr="00F73A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56515</wp:posOffset>
                </wp:positionV>
                <wp:extent cx="12636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1AC" w:rsidRDefault="001011AC" w:rsidP="001011AC">
                            <w:pPr>
                              <w:jc w:val="right"/>
                            </w:pPr>
                            <w:r w:rsidRPr="00644BA9">
                              <w:t>[Fin du document]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6pt;margin-top:4.45pt;width:9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" filled="f" stroked="f" strokeweight=".5pt">
                <v:textbox>
                  <w:txbxContent>
                    <w:p w:rsidR="001011AC" w:rsidRDefault="001011AC" w:rsidP="001011AC">
                      <w:pPr>
                        <w:jc w:val="right"/>
                      </w:pPr>
                      <w:r w:rsidRPr="00644BA9"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p w:rsidR="007141D4" w:rsidRPr="00F73A95" w:rsidRDefault="007141D4" w:rsidP="00F73A95">
      <w:pPr>
        <w:rPr>
          <w:sz w:val="2"/>
        </w:rPr>
      </w:pPr>
    </w:p>
    <w:sectPr w:rsidR="007141D4" w:rsidRPr="00F73A95" w:rsidSect="001011AC">
      <w:headerReference w:type="default" r:id="rId9"/>
      <w:endnotePr>
        <w:numFmt w:val="lowerLetter"/>
      </w:endnotePr>
      <w:pgSz w:w="11907" w:h="16840" w:code="9"/>
      <w:pgMar w:top="461" w:right="1138" w:bottom="662" w:left="1138" w:header="504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C" w:rsidRPr="001011AC" w:rsidRDefault="00494B3C" w:rsidP="006655D3">
      <w:pPr>
        <w:rPr>
          <w:sz w:val="16"/>
        </w:rPr>
      </w:pPr>
      <w:r w:rsidRPr="001011AC">
        <w:rPr>
          <w:sz w:val="16"/>
        </w:rPr>
        <w:separator/>
      </w:r>
    </w:p>
    <w:p w:rsidR="00494B3C" w:rsidRPr="001011AC" w:rsidRDefault="00494B3C" w:rsidP="006655D3">
      <w:pPr>
        <w:rPr>
          <w:sz w:val="12"/>
        </w:rPr>
      </w:pPr>
    </w:p>
  </w:endnote>
  <w:endnote w:type="continuationSeparator" w:id="0">
    <w:p w:rsidR="00494B3C" w:rsidRDefault="00494B3C" w:rsidP="006655D3">
      <w:r>
        <w:separator/>
      </w:r>
    </w:p>
    <w:p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:rsidR="00494B3C" w:rsidRDefault="00494B3C" w:rsidP="006655D3"/>
    <w:p w:rsidR="00494B3C" w:rsidRDefault="00494B3C" w:rsidP="006655D3"/>
  </w:endnote>
  <w:endnote w:type="continuationNotice" w:id="1">
    <w:p w:rsidR="00494B3C" w:rsidRDefault="00494B3C" w:rsidP="006655D3">
      <w:r>
        <w:t>[Suite de la note page suivante]</w:t>
      </w:r>
    </w:p>
    <w:p w:rsidR="00494B3C" w:rsidRDefault="00494B3C" w:rsidP="006655D3"/>
    <w:p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C" w:rsidRDefault="00494B3C" w:rsidP="006655D3">
      <w:r>
        <w:separator/>
      </w:r>
    </w:p>
  </w:footnote>
  <w:footnote w:type="continuationSeparator" w:id="0">
    <w:p w:rsidR="00494B3C" w:rsidRDefault="00494B3C" w:rsidP="006655D3">
      <w:r>
        <w:separator/>
      </w:r>
    </w:p>
  </w:footnote>
  <w:footnote w:type="continuationNotice" w:id="1">
    <w:p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>0/1</w:t>
    </w:r>
    <w:r w:rsidR="004C5721">
      <w:rPr>
        <w:lang w:val="fr-CH"/>
      </w:rPr>
      <w:t>4</w:t>
    </w:r>
    <w:r w:rsidR="001011AC">
      <w:rPr>
        <w:lang w:val="fr-CH"/>
      </w:rPr>
      <w:t xml:space="preserve"> Draft 1</w:t>
    </w:r>
  </w:p>
  <w:p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4C5721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:rsidR="00C46E12" w:rsidRPr="001011AC" w:rsidRDefault="00C46E1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9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11AC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0FB3"/>
    <w:rsid w:val="001F1CE6"/>
    <w:rsid w:val="00210C94"/>
    <w:rsid w:val="0021332C"/>
    <w:rsid w:val="00213982"/>
    <w:rsid w:val="00226939"/>
    <w:rsid w:val="0023029A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0D38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0D7F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156E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C5721"/>
    <w:rsid w:val="004D047D"/>
    <w:rsid w:val="004D2BEE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4C4B"/>
    <w:rsid w:val="00665431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7F591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56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E74FE"/>
    <w:rsid w:val="00CF7A6E"/>
    <w:rsid w:val="00CF7CF3"/>
    <w:rsid w:val="00CF7E36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2B66"/>
    <w:rsid w:val="00DD642A"/>
    <w:rsid w:val="00DE75D7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770A0"/>
    <w:rsid w:val="00E85F8B"/>
    <w:rsid w:val="00E90C2F"/>
    <w:rsid w:val="00E935F1"/>
    <w:rsid w:val="00E94A81"/>
    <w:rsid w:val="00EA1FFB"/>
    <w:rsid w:val="00EA29C5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73A95"/>
    <w:rsid w:val="00FA1CB0"/>
    <w:rsid w:val="00FA35F9"/>
    <w:rsid w:val="00FA49AB"/>
    <w:rsid w:val="00FB6825"/>
    <w:rsid w:val="00FB7537"/>
    <w:rsid w:val="00FC7E92"/>
    <w:rsid w:val="00FD2379"/>
    <w:rsid w:val="00FD40FF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D1AB645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E134-6F63-443A-946F-C31C1848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3</TotalTime>
  <Pages>2</Pages>
  <Words>541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TGP/0/10 Draft 1</vt:lpstr>
    </vt:vector>
  </TitlesOfParts>
  <Company>UPOV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TGP/0/14 Draft 1</dc:title>
  <dc:creator>SANCHEZ VIZCAINO GOMEZ Rosa Maria</dc:creator>
  <cp:lastModifiedBy>NICOLO Laurianne</cp:lastModifiedBy>
  <cp:revision>3</cp:revision>
  <cp:lastPrinted>2018-02-06T17:24:00Z</cp:lastPrinted>
  <dcterms:created xsi:type="dcterms:W3CDTF">2022-07-22T09:36:00Z</dcterms:created>
  <dcterms:modified xsi:type="dcterms:W3CDTF">2022-07-22T09:38:00Z</dcterms:modified>
</cp:coreProperties>
</file>