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B407BCD" w14:textId="77777777" w:rsidTr="00EB4E9C">
        <w:tc>
          <w:tcPr>
            <w:tcW w:w="6522" w:type="dxa"/>
          </w:tcPr>
          <w:p w14:paraId="6AF578A2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743CBEDE" wp14:editId="597334F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621D6F6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12EB7F7B" w14:textId="77777777" w:rsidTr="00645CA8">
        <w:trPr>
          <w:trHeight w:val="219"/>
        </w:trPr>
        <w:tc>
          <w:tcPr>
            <w:tcW w:w="6522" w:type="dxa"/>
          </w:tcPr>
          <w:p w14:paraId="33DA388C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55B81ADD" w14:textId="77777777" w:rsidR="00DC3802" w:rsidRPr="00DA4973" w:rsidRDefault="00DC3802" w:rsidP="00DA4973"/>
        </w:tc>
      </w:tr>
    </w:tbl>
    <w:p w14:paraId="6F865A70" w14:textId="77777777" w:rsidR="00DC3802" w:rsidRDefault="00DC3802" w:rsidP="00DC3802"/>
    <w:p w14:paraId="104862D7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2A6B3406" w14:textId="77777777" w:rsidTr="00EB4E9C">
        <w:tc>
          <w:tcPr>
            <w:tcW w:w="6512" w:type="dxa"/>
          </w:tcPr>
          <w:p w14:paraId="4404982A" w14:textId="77777777" w:rsidR="00EB4E9C" w:rsidRPr="00FB232B" w:rsidRDefault="00E53E31" w:rsidP="00AC2883">
            <w:pPr>
              <w:pStyle w:val="Sessiontc"/>
              <w:spacing w:line="240" w:lineRule="auto"/>
            </w:pPr>
            <w:r w:rsidRPr="00FB232B">
              <w:t>Grupo de trabajo sobre orientaciones relativas a los agricultores a pequeña escala en un marco privado y con fines no comerciales</w:t>
            </w:r>
          </w:p>
          <w:p w14:paraId="7F4E56B9" w14:textId="77777777" w:rsidR="008B7295" w:rsidRPr="00FB232B" w:rsidRDefault="00684607" w:rsidP="008B7295">
            <w:pPr>
              <w:pStyle w:val="Sessiontcplacedate"/>
            </w:pPr>
            <w:r w:rsidRPr="00FB232B">
              <w:t>Quinta</w:t>
            </w:r>
            <w:r w:rsidR="00EA2E44" w:rsidRPr="00FB232B">
              <w:t xml:space="preserve"> </w:t>
            </w:r>
            <w:r w:rsidR="008B7295" w:rsidRPr="00FB232B">
              <w:t>reunión</w:t>
            </w:r>
          </w:p>
          <w:p w14:paraId="7B6204BE" w14:textId="7AC021EF" w:rsidR="00EB4E9C" w:rsidRPr="00FB232B" w:rsidRDefault="008B7295" w:rsidP="00EA2E44">
            <w:pPr>
              <w:pStyle w:val="Sessiontcplacedate"/>
              <w:rPr>
                <w:sz w:val="22"/>
              </w:rPr>
            </w:pPr>
            <w:r w:rsidRPr="00FB232B">
              <w:t>Ginebra</w:t>
            </w:r>
            <w:r w:rsidR="00FB232B" w:rsidRPr="00FB232B">
              <w:t xml:space="preserve"> (virtual)</w:t>
            </w:r>
            <w:r w:rsidRPr="00FB232B">
              <w:t xml:space="preserve">, </w:t>
            </w:r>
            <w:r w:rsidR="00EA2E44" w:rsidRPr="00FB232B">
              <w:t>2</w:t>
            </w:r>
            <w:r w:rsidR="00684607" w:rsidRPr="00FB232B">
              <w:t>2</w:t>
            </w:r>
            <w:r w:rsidR="00EA2E44" w:rsidRPr="00FB232B">
              <w:t xml:space="preserve"> de </w:t>
            </w:r>
            <w:r w:rsidR="00684607" w:rsidRPr="00FB232B">
              <w:t>marzo de 2024</w:t>
            </w:r>
          </w:p>
        </w:tc>
        <w:tc>
          <w:tcPr>
            <w:tcW w:w="3127" w:type="dxa"/>
          </w:tcPr>
          <w:p w14:paraId="7A5CF1DE" w14:textId="76A2B219" w:rsidR="00EB4E9C" w:rsidRPr="00FB232B" w:rsidRDefault="00E53E31" w:rsidP="003C7FBE">
            <w:pPr>
              <w:pStyle w:val="Doccode"/>
              <w:rPr>
                <w:lang w:val="es-ES"/>
              </w:rPr>
            </w:pPr>
            <w:r w:rsidRPr="00FB232B">
              <w:rPr>
                <w:lang w:val="es-ES"/>
              </w:rPr>
              <w:t>WG-SHF</w:t>
            </w:r>
            <w:r w:rsidR="00FB232B" w:rsidRPr="00FB232B">
              <w:rPr>
                <w:lang w:val="es-ES"/>
              </w:rPr>
              <w:t>/5/1</w:t>
            </w:r>
            <w:r w:rsidR="00487F36">
              <w:rPr>
                <w:lang w:val="es-ES"/>
              </w:rPr>
              <w:t xml:space="preserve"> Rev.</w:t>
            </w:r>
          </w:p>
          <w:p w14:paraId="5AB7D3CC" w14:textId="77777777" w:rsidR="00214C1D" w:rsidRPr="00FB232B" w:rsidRDefault="00214C1D" w:rsidP="003C7FBE">
            <w:pPr>
              <w:pStyle w:val="Doccode"/>
              <w:rPr>
                <w:lang w:val="es-ES"/>
              </w:rPr>
            </w:pPr>
          </w:p>
          <w:p w14:paraId="59452694" w14:textId="77777777" w:rsidR="00EB4E9C" w:rsidRPr="00FB232B" w:rsidRDefault="00EB4E9C" w:rsidP="003C7FBE">
            <w:pPr>
              <w:pStyle w:val="Docoriginal"/>
            </w:pPr>
            <w:r w:rsidRPr="00FB232B">
              <w:t>Original:</w:t>
            </w:r>
            <w:r w:rsidRPr="00FB232B">
              <w:rPr>
                <w:b w:val="0"/>
                <w:spacing w:val="0"/>
              </w:rPr>
              <w:t xml:space="preserve">  </w:t>
            </w:r>
            <w:r w:rsidR="002E5944" w:rsidRPr="00FB232B">
              <w:rPr>
                <w:b w:val="0"/>
                <w:spacing w:val="0"/>
              </w:rPr>
              <w:t>Inglés</w:t>
            </w:r>
          </w:p>
          <w:p w14:paraId="4CE5E411" w14:textId="29B082E2" w:rsidR="00EB4E9C" w:rsidRPr="007C1D92" w:rsidRDefault="002E5944" w:rsidP="00EA2E44">
            <w:pPr>
              <w:pStyle w:val="Docoriginal"/>
            </w:pPr>
            <w:r w:rsidRPr="00FB232B">
              <w:t>Fecha</w:t>
            </w:r>
            <w:r w:rsidR="00EB4E9C" w:rsidRPr="00FB232B">
              <w:t>:</w:t>
            </w:r>
            <w:r w:rsidR="00EB4E9C" w:rsidRPr="00FB232B">
              <w:rPr>
                <w:b w:val="0"/>
                <w:spacing w:val="0"/>
              </w:rPr>
              <w:t xml:space="preserve">  </w:t>
            </w:r>
            <w:r w:rsidR="00487F36">
              <w:rPr>
                <w:b w:val="0"/>
                <w:spacing w:val="0"/>
              </w:rPr>
              <w:t>8 de marzo de 2024</w:t>
            </w:r>
            <w:r w:rsidR="00EB4E9C" w:rsidRPr="00FB232B">
              <w:rPr>
                <w:b w:val="0"/>
                <w:spacing w:val="0"/>
              </w:rPr>
              <w:t xml:space="preserve"> </w:t>
            </w:r>
            <w:r w:rsidRPr="00FB232B">
              <w:rPr>
                <w:b w:val="0"/>
                <w:spacing w:val="0"/>
              </w:rPr>
              <w:t xml:space="preserve"> </w:t>
            </w:r>
          </w:p>
        </w:tc>
      </w:tr>
    </w:tbl>
    <w:p w14:paraId="6CBFBEFE" w14:textId="2BF584FD" w:rsidR="00FB232B" w:rsidRPr="00113799" w:rsidRDefault="00FB232B" w:rsidP="00FB232B">
      <w:pPr>
        <w:pStyle w:val="Titleofdoc0"/>
        <w:rPr>
          <w:lang w:val="es-419"/>
        </w:rPr>
      </w:pPr>
      <w:r w:rsidRPr="00113799">
        <w:rPr>
          <w:lang w:val="es-419"/>
        </w:rPr>
        <w:t xml:space="preserve">pROYECTO DE orden del día </w:t>
      </w:r>
      <w:r w:rsidR="00487F36">
        <w:rPr>
          <w:lang w:val="es-419"/>
        </w:rPr>
        <w:t>revisado</w:t>
      </w:r>
    </w:p>
    <w:p w14:paraId="130F0DB6" w14:textId="77777777" w:rsidR="00FB232B" w:rsidRPr="00113799" w:rsidRDefault="00FB232B" w:rsidP="00FB232B">
      <w:pPr>
        <w:pStyle w:val="preparedby1"/>
        <w:jc w:val="left"/>
        <w:rPr>
          <w:lang w:val="es-419"/>
        </w:rPr>
      </w:pPr>
      <w:bookmarkStart w:id="0" w:name="Prepared"/>
      <w:bookmarkEnd w:id="0"/>
      <w:r w:rsidRPr="00113799">
        <w:rPr>
          <w:lang w:val="es-419"/>
        </w:rPr>
        <w:t>preparado por la Oficina de la Unión</w:t>
      </w:r>
    </w:p>
    <w:p w14:paraId="7D48A767" w14:textId="77777777" w:rsidR="00FB232B" w:rsidRPr="00205DA7" w:rsidRDefault="00FB232B" w:rsidP="00FB232B">
      <w:pPr>
        <w:pStyle w:val="Disclaimer"/>
      </w:pPr>
      <w:r w:rsidRPr="00205DA7">
        <w:t>Descargo de responsabilidad: el presente documento no constituye un documento de política u orientación de la UPOV.</w:t>
      </w:r>
      <w:r w:rsidRPr="00205DA7">
        <w:br/>
      </w:r>
      <w:r w:rsidRPr="00205DA7">
        <w:br/>
        <w:t>Este documento se ha generado mediante traducción automática y no puede garantizarse su exactitud. Por lo tanto, el texto en el idioma original es la única versión auténtica.</w:t>
      </w:r>
    </w:p>
    <w:p w14:paraId="31229F33" w14:textId="77777777" w:rsidR="00FB232B" w:rsidRPr="00113799" w:rsidRDefault="00FB232B" w:rsidP="00FB232B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Pr="00113799">
        <w:rPr>
          <w:snapToGrid w:val="0"/>
          <w:lang w:val="es-419"/>
        </w:rPr>
        <w:t>Apertura de la reunión</w:t>
      </w:r>
    </w:p>
    <w:p w14:paraId="1842280B" w14:textId="77777777" w:rsidR="00FB232B" w:rsidRPr="00113799" w:rsidRDefault="00FB232B" w:rsidP="00FB232B">
      <w:pPr>
        <w:rPr>
          <w:snapToGrid w:val="0"/>
          <w:lang w:val="es-419"/>
        </w:rPr>
      </w:pPr>
    </w:p>
    <w:p w14:paraId="3D06F088" w14:textId="77777777" w:rsidR="00FB232B" w:rsidRPr="00113799" w:rsidRDefault="00FB232B" w:rsidP="00FB232B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Pr="00113799">
        <w:rPr>
          <w:snapToGrid w:val="0"/>
          <w:lang w:val="es-419"/>
        </w:rPr>
        <w:t xml:space="preserve">Aprobación del orden del día </w:t>
      </w:r>
    </w:p>
    <w:p w14:paraId="4E4676A2" w14:textId="77777777" w:rsidR="00FB232B" w:rsidRPr="00113799" w:rsidRDefault="00FB232B" w:rsidP="00FB232B">
      <w:pPr>
        <w:rPr>
          <w:snapToGrid w:val="0"/>
          <w:lang w:val="es-419"/>
        </w:rPr>
      </w:pPr>
    </w:p>
    <w:p w14:paraId="00420DE8" w14:textId="2FEC33FC" w:rsidR="00FB232B" w:rsidRPr="00113799" w:rsidRDefault="00FB232B" w:rsidP="00FB232B">
      <w:pPr>
        <w:ind w:left="567" w:hanging="567"/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Pr="00FB232B">
        <w:rPr>
          <w:rFonts w:cs="Arial"/>
          <w:color w:val="000000"/>
          <w:lang w:val="es-419"/>
        </w:rPr>
        <w:t xml:space="preserve">Propuestas de los miembros del WG-SHF sobre preguntas </w:t>
      </w:r>
      <w:r>
        <w:rPr>
          <w:rFonts w:cs="Arial"/>
          <w:color w:val="000000"/>
          <w:lang w:val="es-419"/>
        </w:rPr>
        <w:t>con el fin de</w:t>
      </w:r>
      <w:r w:rsidRPr="00FB232B">
        <w:rPr>
          <w:rFonts w:cs="Arial"/>
          <w:color w:val="000000"/>
          <w:lang w:val="es-419"/>
        </w:rPr>
        <w:t xml:space="preserve"> recopilar información para que </w:t>
      </w:r>
      <w:r w:rsidRPr="00487F36">
        <w:rPr>
          <w:rFonts w:cs="Arial"/>
          <w:color w:val="000000"/>
          <w:spacing w:val="-2"/>
          <w:lang w:val="es-419"/>
        </w:rPr>
        <w:t>el WG-SHF continúe su trabajo y a quién deben dirigirse esas preguntas (documento WG-SHF/5/2</w:t>
      </w:r>
      <w:r w:rsidR="00487F36" w:rsidRPr="00487F36">
        <w:rPr>
          <w:rFonts w:cs="Arial"/>
          <w:color w:val="000000"/>
          <w:spacing w:val="-2"/>
          <w:lang w:val="es-419"/>
        </w:rPr>
        <w:t xml:space="preserve"> Rev.</w:t>
      </w:r>
      <w:r w:rsidRPr="00487F36">
        <w:rPr>
          <w:rFonts w:cs="Arial"/>
          <w:color w:val="000000"/>
          <w:spacing w:val="-2"/>
          <w:lang w:val="es-419"/>
        </w:rPr>
        <w:t>)</w:t>
      </w:r>
    </w:p>
    <w:p w14:paraId="011C23B9" w14:textId="77777777" w:rsidR="00FB232B" w:rsidRPr="00113799" w:rsidRDefault="00FB232B" w:rsidP="00FB232B">
      <w:pPr>
        <w:rPr>
          <w:snapToGrid w:val="0"/>
          <w:lang w:val="es-419"/>
        </w:rPr>
      </w:pPr>
    </w:p>
    <w:p w14:paraId="2F932AA7" w14:textId="00C771A6" w:rsidR="00FB232B" w:rsidRPr="00113799" w:rsidRDefault="00FB232B" w:rsidP="00FB232B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  <w:t xml:space="preserve">Fecha y programa de la </w:t>
      </w:r>
      <w:r>
        <w:rPr>
          <w:lang w:val="es-419"/>
        </w:rPr>
        <w:t>sexta</w:t>
      </w:r>
      <w:r w:rsidRPr="00113799">
        <w:rPr>
          <w:lang w:val="es-419"/>
        </w:rPr>
        <w:t xml:space="preserve"> reunión</w:t>
      </w:r>
    </w:p>
    <w:p w14:paraId="3BD82498" w14:textId="77777777" w:rsidR="00FB232B" w:rsidRPr="00113799" w:rsidRDefault="00FB232B" w:rsidP="00FB232B">
      <w:pPr>
        <w:jc w:val="left"/>
        <w:rPr>
          <w:lang w:val="es-419"/>
        </w:rPr>
      </w:pPr>
    </w:p>
    <w:p w14:paraId="55767DE9" w14:textId="3986FD6A" w:rsidR="00050E16" w:rsidRDefault="00050E16" w:rsidP="00050E16"/>
    <w:p w14:paraId="0AB49B4F" w14:textId="77777777" w:rsidR="00FB232B" w:rsidRPr="00C651CE" w:rsidRDefault="00FB232B" w:rsidP="00050E16"/>
    <w:p w14:paraId="3DC932F4" w14:textId="77777777" w:rsidR="009B440E" w:rsidRDefault="00050E16" w:rsidP="00050E16">
      <w:pPr>
        <w:jc w:val="right"/>
      </w:pPr>
      <w:r w:rsidRPr="00C5280D">
        <w:t>[</w:t>
      </w:r>
      <w:r w:rsidR="000638A9">
        <w:t>Fin del documento</w:t>
      </w:r>
      <w:r w:rsidRPr="00C5280D">
        <w:t>]</w:t>
      </w:r>
    </w:p>
    <w:p w14:paraId="749ADDD2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1655" w14:textId="77777777" w:rsidR="00FB232B" w:rsidRDefault="00FB232B" w:rsidP="006655D3">
      <w:r>
        <w:separator/>
      </w:r>
    </w:p>
    <w:p w14:paraId="581C85BB" w14:textId="77777777" w:rsidR="00FB232B" w:rsidRDefault="00FB232B" w:rsidP="006655D3"/>
    <w:p w14:paraId="59434261" w14:textId="77777777" w:rsidR="00FB232B" w:rsidRDefault="00FB232B" w:rsidP="006655D3"/>
  </w:endnote>
  <w:endnote w:type="continuationSeparator" w:id="0">
    <w:p w14:paraId="02F53AA5" w14:textId="77777777" w:rsidR="00FB232B" w:rsidRDefault="00FB232B" w:rsidP="006655D3">
      <w:r>
        <w:separator/>
      </w:r>
    </w:p>
    <w:p w14:paraId="14D77F1F" w14:textId="77777777" w:rsidR="00FB232B" w:rsidRPr="00294751" w:rsidRDefault="00FB232B" w:rsidP="00DB0A98">
      <w:pPr>
        <w:pStyle w:val="Footer"/>
      </w:pPr>
      <w:r w:rsidRPr="00294751">
        <w:t>[Suite de la note de la page précédente]</w:t>
      </w:r>
    </w:p>
    <w:p w14:paraId="2A347E10" w14:textId="77777777" w:rsidR="00FB232B" w:rsidRPr="00294751" w:rsidRDefault="00FB232B" w:rsidP="006655D3">
      <w:pPr>
        <w:rPr>
          <w:lang w:val="fr-FR"/>
        </w:rPr>
      </w:pPr>
    </w:p>
    <w:p w14:paraId="3AD50654" w14:textId="77777777" w:rsidR="00FB232B" w:rsidRPr="00294751" w:rsidRDefault="00FB232B" w:rsidP="006655D3">
      <w:pPr>
        <w:rPr>
          <w:lang w:val="fr-FR"/>
        </w:rPr>
      </w:pPr>
    </w:p>
  </w:endnote>
  <w:endnote w:type="continuationNotice" w:id="1">
    <w:p w14:paraId="27550103" w14:textId="77777777" w:rsidR="00FB232B" w:rsidRPr="00294751" w:rsidRDefault="00FB232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314A1B1" w14:textId="77777777" w:rsidR="00FB232B" w:rsidRPr="00294751" w:rsidRDefault="00FB232B" w:rsidP="006655D3">
      <w:pPr>
        <w:rPr>
          <w:lang w:val="fr-FR"/>
        </w:rPr>
      </w:pPr>
    </w:p>
    <w:p w14:paraId="498BAF5C" w14:textId="77777777" w:rsidR="00FB232B" w:rsidRPr="00294751" w:rsidRDefault="00FB232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1805" w14:textId="77777777" w:rsidR="00DB0A98" w:rsidRPr="00E41EE2" w:rsidRDefault="00DB0A98" w:rsidP="00DB0A98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134ECEC0" w14:textId="11FD12AF" w:rsidR="00DB0A98" w:rsidRPr="00DB0A98" w:rsidRDefault="00DB0A98" w:rsidP="00DB0A98">
    <w:pPr>
      <w:spacing w:before="120"/>
      <w:rPr>
        <w:sz w:val="16"/>
        <w:u w:val="single"/>
      </w:rPr>
    </w:pPr>
    <w:r w:rsidRPr="00EB0830">
      <w:rPr>
        <w:sz w:val="16"/>
        <w:u w:val="single"/>
      </w:rPr>
      <w:t xml:space="preserve">La reunión se </w:t>
    </w:r>
    <w:r>
      <w:rPr>
        <w:sz w:val="16"/>
        <w:u w:val="single"/>
      </w:rPr>
      <w:t>celebrará</w:t>
    </w:r>
    <w:r w:rsidRPr="00EB0830">
      <w:rPr>
        <w:sz w:val="16"/>
        <w:u w:val="single"/>
      </w:rPr>
      <w:t xml:space="preserve"> </w:t>
    </w:r>
    <w:r w:rsidRPr="00150994">
      <w:rPr>
        <w:sz w:val="16"/>
        <w:u w:val="single"/>
      </w:rPr>
      <w:t>por medios electrónicos (</w:t>
    </w:r>
    <w:proofErr w:type="gramStart"/>
    <w:r w:rsidRPr="00150994">
      <w:rPr>
        <w:sz w:val="16"/>
        <w:u w:val="single"/>
      </w:rPr>
      <w:t>Zoom</w:t>
    </w:r>
    <w:proofErr w:type="gramEnd"/>
    <w:r w:rsidRPr="00150994">
      <w:rPr>
        <w:sz w:val="16"/>
        <w:u w:val="single"/>
      </w:rPr>
      <w:t>) el</w:t>
    </w:r>
    <w:r>
      <w:rPr>
        <w:sz w:val="16"/>
        <w:u w:val="single"/>
      </w:rPr>
      <w:t xml:space="preserve"> viernes 22</w:t>
    </w:r>
    <w:r w:rsidRPr="00150994">
      <w:rPr>
        <w:sz w:val="16"/>
        <w:u w:val="single"/>
      </w:rPr>
      <w:t xml:space="preserve"> de marzo de 2024 de 12:00 a 14:00 (hora de Ginebra (Europa</w:t>
    </w:r>
    <w:r>
      <w:rPr>
        <w:sz w:val="16"/>
        <w:u w:val="single"/>
      </w:rPr>
      <w:t> </w:t>
    </w:r>
    <w:r w:rsidRPr="00150994">
      <w:rPr>
        <w:sz w:val="16"/>
        <w:u w:val="single"/>
      </w:rPr>
      <w:t>Central)).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04B5" w14:textId="77777777" w:rsidR="00FB232B" w:rsidRDefault="00FB232B" w:rsidP="006655D3">
      <w:r>
        <w:separator/>
      </w:r>
    </w:p>
  </w:footnote>
  <w:footnote w:type="continuationSeparator" w:id="0">
    <w:p w14:paraId="3CD0F08B" w14:textId="77777777" w:rsidR="00FB232B" w:rsidRDefault="00FB232B" w:rsidP="006655D3">
      <w:r>
        <w:separator/>
      </w:r>
    </w:p>
  </w:footnote>
  <w:footnote w:type="continuationNotice" w:id="1">
    <w:p w14:paraId="0438F685" w14:textId="77777777" w:rsidR="00FB232B" w:rsidRPr="00AB530F" w:rsidRDefault="00FB232B" w:rsidP="00DB0A9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1DF2" w14:textId="17C09DD7" w:rsidR="00182B99" w:rsidRPr="000A23DC" w:rsidRDefault="00E53E31" w:rsidP="000A23DC">
    <w:pPr>
      <w:pStyle w:val="Header"/>
      <w:rPr>
        <w:rStyle w:val="PageNumber"/>
      </w:rPr>
    </w:pPr>
    <w:r>
      <w:rPr>
        <w:rStyle w:val="PageNumber"/>
      </w:rPr>
      <w:t>WG-SHF</w:t>
    </w:r>
    <w:r w:rsidR="00FB232B">
      <w:rPr>
        <w:rStyle w:val="PageNumber"/>
      </w:rPr>
      <w:t>/5/1</w:t>
    </w:r>
  </w:p>
  <w:p w14:paraId="23A7B9B6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AF0247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748C4B10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2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4C1D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87F36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76DF8"/>
    <w:rsid w:val="00590316"/>
    <w:rsid w:val="005A400A"/>
    <w:rsid w:val="005F7B92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818F4"/>
    <w:rsid w:val="00684607"/>
    <w:rsid w:val="006855EC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B7295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024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0A98"/>
    <w:rsid w:val="00DB596E"/>
    <w:rsid w:val="00DB7773"/>
    <w:rsid w:val="00DC00EA"/>
    <w:rsid w:val="00DC3802"/>
    <w:rsid w:val="00E07D87"/>
    <w:rsid w:val="00E32F7E"/>
    <w:rsid w:val="00E5267B"/>
    <w:rsid w:val="00E53E31"/>
    <w:rsid w:val="00E63C0E"/>
    <w:rsid w:val="00E72D49"/>
    <w:rsid w:val="00E7593C"/>
    <w:rsid w:val="00E7678A"/>
    <w:rsid w:val="00E935F1"/>
    <w:rsid w:val="00E94A81"/>
    <w:rsid w:val="00EA1FFB"/>
    <w:rsid w:val="00EA2E44"/>
    <w:rsid w:val="00EB048E"/>
    <w:rsid w:val="00EB4E9C"/>
    <w:rsid w:val="00EB7224"/>
    <w:rsid w:val="00EC2265"/>
    <w:rsid w:val="00EE34DF"/>
    <w:rsid w:val="00EF2F89"/>
    <w:rsid w:val="00EF7F7C"/>
    <w:rsid w:val="00F03E98"/>
    <w:rsid w:val="00F1237A"/>
    <w:rsid w:val="00F22CBD"/>
    <w:rsid w:val="00F272F1"/>
    <w:rsid w:val="00F45372"/>
    <w:rsid w:val="00F560F7"/>
    <w:rsid w:val="00F6334D"/>
    <w:rsid w:val="00FA49AB"/>
    <w:rsid w:val="00FB232B"/>
    <w:rsid w:val="00FD3F87"/>
    <w:rsid w:val="00FE39C7"/>
    <w:rsid w:val="00FF19E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5FE86"/>
  <w15:docId w15:val="{43CAAA85-1F65-44C8-8E12-C08B852F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DB0A98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SHF\WG-SHF_5_March_22_2024\templates\wg_shf_5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wg_shf_5_ES.dotx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WG-SHF/4</vt:lpstr>
    </vt:vector>
  </TitlesOfParts>
  <Company>UPOV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WG-SHF/5/1 Rev.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2024-03-08T15:47:00Z</dcterms:created>
  <dcterms:modified xsi:type="dcterms:W3CDTF">2024-03-08T15:47:00Z</dcterms:modified>
</cp:coreProperties>
</file>