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C2934" w14:paraId="7496A86F" w14:textId="77777777" w:rsidTr="00EB4E9C">
        <w:tc>
          <w:tcPr>
            <w:tcW w:w="6522" w:type="dxa"/>
          </w:tcPr>
          <w:p w14:paraId="3C569376" w14:textId="77777777" w:rsidR="00DC3802" w:rsidRPr="008C2934" w:rsidRDefault="00DC3802" w:rsidP="00AC2883">
            <w:pPr>
              <w:rPr>
                <w:lang w:val="es-ES"/>
              </w:rPr>
            </w:pPr>
            <w:r w:rsidRPr="008C2934">
              <w:rPr>
                <w:noProof/>
                <w:lang w:val="es-ES"/>
              </w:rPr>
              <w:drawing>
                <wp:inline distT="0" distB="0" distL="0" distR="0" wp14:anchorId="2890358B" wp14:editId="3F62DDF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63ED62" w14:textId="77777777" w:rsidR="00DC3802" w:rsidRPr="008C2934" w:rsidRDefault="002E5944" w:rsidP="00AC2883">
            <w:pPr>
              <w:pStyle w:val="Lettrine"/>
              <w:rPr>
                <w:lang w:val="es-ES"/>
              </w:rPr>
            </w:pPr>
            <w:r w:rsidRPr="008C2934">
              <w:rPr>
                <w:lang w:val="es-ES"/>
              </w:rPr>
              <w:t>S</w:t>
            </w:r>
          </w:p>
        </w:tc>
      </w:tr>
      <w:tr w:rsidR="00DC3802" w:rsidRPr="008C2934" w14:paraId="03087FC6" w14:textId="77777777" w:rsidTr="00645CA8">
        <w:trPr>
          <w:trHeight w:val="219"/>
        </w:trPr>
        <w:tc>
          <w:tcPr>
            <w:tcW w:w="6522" w:type="dxa"/>
          </w:tcPr>
          <w:p w14:paraId="52C89060" w14:textId="77777777" w:rsidR="00DC3802" w:rsidRPr="008C2934" w:rsidRDefault="002E5944" w:rsidP="00BC0BD4">
            <w:pPr>
              <w:pStyle w:val="upove"/>
              <w:rPr>
                <w:lang w:val="es-ES"/>
              </w:rPr>
            </w:pPr>
            <w:r w:rsidRPr="008C2934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73579BFF" w14:textId="77777777" w:rsidR="00DC3802" w:rsidRPr="008C2934" w:rsidRDefault="00DC3802" w:rsidP="00DA4973">
            <w:pPr>
              <w:rPr>
                <w:lang w:val="es-ES"/>
              </w:rPr>
            </w:pPr>
          </w:p>
        </w:tc>
      </w:tr>
    </w:tbl>
    <w:p w14:paraId="781A8566" w14:textId="77777777" w:rsidR="00DC3802" w:rsidRPr="008C2934" w:rsidRDefault="00DC3802" w:rsidP="00DC3802">
      <w:pPr>
        <w:rPr>
          <w:lang w:val="es-ES"/>
        </w:rPr>
      </w:pPr>
    </w:p>
    <w:p w14:paraId="3A6B6F37" w14:textId="77777777" w:rsidR="00BE29AF" w:rsidRPr="00365DC1" w:rsidRDefault="00BE29AF" w:rsidP="00BE29A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E29AF" w:rsidRPr="00C5280D" w14:paraId="318B820F" w14:textId="77777777" w:rsidTr="00B12887">
        <w:tc>
          <w:tcPr>
            <w:tcW w:w="6512" w:type="dxa"/>
          </w:tcPr>
          <w:p w14:paraId="469660C7" w14:textId="2AA55BD7" w:rsidR="00BE29AF" w:rsidRPr="004C3302" w:rsidRDefault="0099438B" w:rsidP="00B12887">
            <w:pPr>
              <w:pStyle w:val="Sessiontc"/>
              <w:spacing w:line="240" w:lineRule="auto"/>
              <w:rPr>
                <w:lang w:val="en-DE"/>
              </w:rPr>
            </w:pPr>
            <w:r w:rsidRPr="004C3302">
              <w:t>Comité de Redacción Ampliado</w:t>
            </w:r>
          </w:p>
          <w:p w14:paraId="120B9D4B" w14:textId="24C11FBF" w:rsidR="00BE29AF" w:rsidRPr="004C3302" w:rsidRDefault="00BE29AF" w:rsidP="00B12887">
            <w:pPr>
              <w:pStyle w:val="Sessiontcplacedate"/>
            </w:pPr>
          </w:p>
          <w:p w14:paraId="629E0868" w14:textId="488235BA" w:rsidR="00BE29AF" w:rsidRPr="004C3302" w:rsidRDefault="0099438B" w:rsidP="00B12887">
            <w:pPr>
              <w:pStyle w:val="Sessiontcplacedate"/>
              <w:rPr>
                <w:sz w:val="22"/>
              </w:rPr>
            </w:pPr>
            <w:r w:rsidRPr="004C3302">
              <w:t>Reunión virtual</w:t>
            </w:r>
            <w:r w:rsidR="00BE29AF" w:rsidRPr="004C3302">
              <w:t xml:space="preserve">, </w:t>
            </w:r>
            <w:r w:rsidRPr="004C3302">
              <w:t>13</w:t>
            </w:r>
            <w:r w:rsidR="00BE29AF" w:rsidRPr="004C3302">
              <w:t xml:space="preserve"> y </w:t>
            </w:r>
            <w:r w:rsidRPr="004C3302">
              <w:t>15</w:t>
            </w:r>
            <w:r w:rsidR="00BE29AF" w:rsidRPr="004C3302">
              <w:t xml:space="preserve"> de </w:t>
            </w:r>
            <w:r w:rsidRPr="004C3302">
              <w:t>enero</w:t>
            </w:r>
            <w:r w:rsidR="00BE29AF" w:rsidRPr="004C3302">
              <w:t xml:space="preserve"> de 202</w:t>
            </w:r>
            <w:r w:rsidRPr="004C3302">
              <w:t>5</w:t>
            </w:r>
          </w:p>
        </w:tc>
        <w:tc>
          <w:tcPr>
            <w:tcW w:w="3127" w:type="dxa"/>
          </w:tcPr>
          <w:p w14:paraId="4ED9B458" w14:textId="77777777" w:rsidR="005F28EB" w:rsidRPr="004C3302" w:rsidRDefault="005F28EB" w:rsidP="005F28EB">
            <w:pPr>
              <w:pStyle w:val="Doccode"/>
              <w:rPr>
                <w:lang w:val="es-ES"/>
              </w:rPr>
            </w:pPr>
            <w:r w:rsidRPr="004C3302">
              <w:rPr>
                <w:lang w:val="es-ES"/>
              </w:rPr>
              <w:t>TC-EDC/Jan25/2</w:t>
            </w:r>
          </w:p>
          <w:p w14:paraId="412B46B3" w14:textId="77777777" w:rsidR="00BE29AF" w:rsidRPr="004C3302" w:rsidRDefault="00BE29AF" w:rsidP="00B12887">
            <w:pPr>
              <w:pStyle w:val="Docoriginal"/>
            </w:pPr>
            <w:r w:rsidRPr="004C3302">
              <w:t>Original:</w:t>
            </w:r>
            <w:r w:rsidRPr="004C3302">
              <w:rPr>
                <w:b w:val="0"/>
                <w:spacing w:val="0"/>
              </w:rPr>
              <w:t xml:space="preserve">  </w:t>
            </w:r>
            <w:proofErr w:type="gramStart"/>
            <w:r w:rsidRPr="004C3302">
              <w:rPr>
                <w:b w:val="0"/>
                <w:spacing w:val="0"/>
              </w:rPr>
              <w:t>Inglés</w:t>
            </w:r>
            <w:proofErr w:type="gramEnd"/>
          </w:p>
          <w:p w14:paraId="34440BF5" w14:textId="2F9A85A7" w:rsidR="00BE29AF" w:rsidRPr="004C3302" w:rsidRDefault="00BE29AF" w:rsidP="00B12887">
            <w:pPr>
              <w:pStyle w:val="Docoriginal"/>
            </w:pPr>
            <w:r w:rsidRPr="004C3302">
              <w:t>Fecha:</w:t>
            </w:r>
            <w:r w:rsidRPr="004C3302">
              <w:rPr>
                <w:b w:val="0"/>
                <w:spacing w:val="0"/>
              </w:rPr>
              <w:t xml:space="preserve">  </w:t>
            </w:r>
            <w:r w:rsidR="004C3302" w:rsidRPr="004C3302">
              <w:rPr>
                <w:b w:val="0"/>
                <w:spacing w:val="0"/>
              </w:rPr>
              <w:t xml:space="preserve">1 de noviembre </w:t>
            </w:r>
            <w:r w:rsidRPr="004C3302">
              <w:rPr>
                <w:b w:val="0"/>
                <w:spacing w:val="0"/>
              </w:rPr>
              <w:t>de 2024</w:t>
            </w:r>
          </w:p>
        </w:tc>
      </w:tr>
    </w:tbl>
    <w:p w14:paraId="0A29C0CB" w14:textId="65011E1F" w:rsidR="000D7780" w:rsidRPr="008C2934" w:rsidRDefault="005C70BF" w:rsidP="006A644A">
      <w:pPr>
        <w:pStyle w:val="Titleofdoc0"/>
        <w:rPr>
          <w:lang w:val="es-ES"/>
        </w:rPr>
      </w:pPr>
      <w:r w:rsidRPr="008C2934">
        <w:rPr>
          <w:lang w:val="es-ES"/>
        </w:rPr>
        <w:t xml:space="preserve">Revisión parcial de las directrices de examen </w:t>
      </w:r>
      <w:r w:rsidR="00E65EEA" w:rsidRPr="008C2934">
        <w:rPr>
          <w:lang w:val="es-ES"/>
        </w:rPr>
        <w:t>de</w:t>
      </w:r>
      <w:r w:rsidR="006D7790">
        <w:rPr>
          <w:lang w:val="es-ES"/>
        </w:rPr>
        <w:t>l</w:t>
      </w:r>
      <w:r w:rsidR="00E65EEA" w:rsidRPr="008C2934">
        <w:rPr>
          <w:lang w:val="es-ES"/>
        </w:rPr>
        <w:t xml:space="preserve"> </w:t>
      </w:r>
      <w:r w:rsidR="006D7790" w:rsidRPr="006D7790">
        <w:rPr>
          <w:lang w:val="es-ES"/>
        </w:rPr>
        <w:t>espárrago</w:t>
      </w:r>
    </w:p>
    <w:p w14:paraId="7ED5E177" w14:textId="4053FD43" w:rsidR="006A644A" w:rsidRPr="008C2934" w:rsidRDefault="000638A9" w:rsidP="006A644A">
      <w:pPr>
        <w:pStyle w:val="preparedby1"/>
        <w:jc w:val="left"/>
        <w:rPr>
          <w:lang w:val="es-ES"/>
        </w:rPr>
      </w:pPr>
      <w:r w:rsidRPr="008C2934">
        <w:rPr>
          <w:lang w:val="es-ES"/>
        </w:rPr>
        <w:t xml:space="preserve">Documento preparado por </w:t>
      </w:r>
      <w:r w:rsidR="005C70BF" w:rsidRPr="008C2934">
        <w:rPr>
          <w:lang w:val="es-ES"/>
        </w:rPr>
        <w:t xml:space="preserve">un experto </w:t>
      </w:r>
      <w:r w:rsidR="005F28EB">
        <w:rPr>
          <w:lang w:val="es-ES"/>
        </w:rPr>
        <w:t>de</w:t>
      </w:r>
      <w:r w:rsidR="005F28EB" w:rsidRPr="005F28EB">
        <w:t xml:space="preserve"> </w:t>
      </w:r>
      <w:r w:rsidR="005F28EB" w:rsidRPr="005F28EB">
        <w:rPr>
          <w:lang w:val="es-ES"/>
        </w:rPr>
        <w:t>Japón</w:t>
      </w:r>
    </w:p>
    <w:p w14:paraId="6E379B7F" w14:textId="11B1ED84" w:rsidR="00050E16" w:rsidRPr="008C2934" w:rsidRDefault="000638A9" w:rsidP="006A644A">
      <w:pPr>
        <w:pStyle w:val="Disclaimer"/>
        <w:rPr>
          <w:lang w:val="es-ES"/>
        </w:rPr>
      </w:pPr>
      <w:r w:rsidRPr="008C2934">
        <w:rPr>
          <w:lang w:val="es-ES"/>
        </w:rPr>
        <w:t>Descargo de responsabilidad: el presente documento no constituye un documento de política u orientación de la UPOV</w:t>
      </w:r>
      <w:r w:rsidR="008C2934" w:rsidRPr="008C2934">
        <w:rPr>
          <w:lang w:val="es-ES"/>
        </w:rPr>
        <w:br/>
      </w:r>
      <w:r w:rsidR="008C2934" w:rsidRPr="008C2934">
        <w:rPr>
          <w:lang w:val="es-ES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325A4069" w14:textId="325DF22B" w:rsidR="005C70BF" w:rsidRPr="008C2934" w:rsidRDefault="005C70BF" w:rsidP="005C70BF">
      <w:pPr>
        <w:rPr>
          <w:lang w:val="es-ES"/>
        </w:rPr>
      </w:pPr>
      <w:r w:rsidRPr="008C2934">
        <w:rPr>
          <w:lang w:val="es-ES"/>
        </w:rPr>
        <w:fldChar w:fldCharType="begin"/>
      </w:r>
      <w:r w:rsidRPr="008C2934">
        <w:rPr>
          <w:lang w:val="es-ES"/>
        </w:rPr>
        <w:instrText xml:space="preserve"> AUTONUM  </w:instrText>
      </w:r>
      <w:r w:rsidRPr="008C2934">
        <w:rPr>
          <w:lang w:val="es-ES"/>
        </w:rPr>
        <w:fldChar w:fldCharType="end"/>
      </w:r>
      <w:r w:rsidRPr="008C2934">
        <w:rPr>
          <w:lang w:val="es-ES"/>
        </w:rPr>
        <w:tab/>
        <w:t>El presente documento tiene por finalidad exponer una propuesta de revisión parcial de las directrices de examen de</w:t>
      </w:r>
      <w:r w:rsidR="006D7790">
        <w:rPr>
          <w:lang w:val="es-ES"/>
        </w:rPr>
        <w:t>l</w:t>
      </w:r>
      <w:r w:rsidR="00BE29AF">
        <w:rPr>
          <w:lang w:val="es-ES"/>
        </w:rPr>
        <w:t xml:space="preserve"> </w:t>
      </w:r>
      <w:r w:rsidR="006D7790" w:rsidRPr="006D7790">
        <w:rPr>
          <w:lang w:val="es-ES"/>
        </w:rPr>
        <w:t>espárrago</w:t>
      </w:r>
      <w:r w:rsidRPr="008C2934">
        <w:rPr>
          <w:lang w:val="es-ES"/>
        </w:rPr>
        <w:t xml:space="preserve"> (documento </w:t>
      </w:r>
      <w:r w:rsidR="006D7790" w:rsidRPr="00532247">
        <w:t>TG/130/4</w:t>
      </w:r>
      <w:r w:rsidR="008C2934" w:rsidRPr="008C2934">
        <w:rPr>
          <w:lang w:val="es-ES"/>
        </w:rPr>
        <w:t>).</w:t>
      </w:r>
    </w:p>
    <w:p w14:paraId="4B65D948" w14:textId="77777777" w:rsidR="005C70BF" w:rsidRPr="008C2934" w:rsidRDefault="005C70BF" w:rsidP="005C70BF">
      <w:pPr>
        <w:tabs>
          <w:tab w:val="left" w:pos="567"/>
        </w:tabs>
        <w:rPr>
          <w:rFonts w:cs="Arial"/>
          <w:lang w:val="es-ES"/>
        </w:rPr>
      </w:pPr>
    </w:p>
    <w:p w14:paraId="1D4D7088" w14:textId="546468F0" w:rsidR="005C70BF" w:rsidRPr="008C2934" w:rsidRDefault="005C70BF" w:rsidP="005C70BF">
      <w:pPr>
        <w:autoSpaceDE w:val="0"/>
        <w:autoSpaceDN w:val="0"/>
        <w:adjustRightInd w:val="0"/>
        <w:rPr>
          <w:rFonts w:cs="Arial"/>
          <w:lang w:val="es-ES"/>
        </w:rPr>
      </w:pPr>
      <w:r w:rsidRPr="008C2934">
        <w:rPr>
          <w:rFonts w:cs="Arial"/>
          <w:snapToGrid w:val="0"/>
          <w:lang w:val="es-ES"/>
        </w:rPr>
        <w:fldChar w:fldCharType="begin"/>
      </w:r>
      <w:r w:rsidRPr="008C2934">
        <w:rPr>
          <w:rFonts w:cs="Arial"/>
          <w:snapToGrid w:val="0"/>
          <w:lang w:val="es-ES"/>
        </w:rPr>
        <w:instrText xml:space="preserve"> AUTONUM  </w:instrText>
      </w:r>
      <w:r w:rsidRPr="008C2934">
        <w:rPr>
          <w:rFonts w:cs="Arial"/>
          <w:snapToGrid w:val="0"/>
          <w:lang w:val="es-ES"/>
        </w:rPr>
        <w:fldChar w:fldCharType="end"/>
      </w:r>
      <w:r w:rsidRPr="008C2934">
        <w:rPr>
          <w:snapToGrid w:val="0"/>
          <w:lang w:val="es-ES"/>
        </w:rPr>
        <w:tab/>
        <w:t xml:space="preserve">En su </w:t>
      </w:r>
      <w:r w:rsidR="006D7790" w:rsidRPr="006F0D72">
        <w:rPr>
          <w:rFonts w:cs="Arial"/>
          <w:lang w:val="es-ES"/>
        </w:rPr>
        <w:t>quincuagésima octava</w:t>
      </w:r>
      <w:r w:rsidR="006D7790" w:rsidRPr="008C2934">
        <w:rPr>
          <w:snapToGrid w:val="0"/>
          <w:lang w:val="es-ES"/>
        </w:rPr>
        <w:t xml:space="preserve"> </w:t>
      </w:r>
      <w:r w:rsidRPr="008C2934">
        <w:rPr>
          <w:snapToGrid w:val="0"/>
          <w:lang w:val="es-ES"/>
        </w:rPr>
        <w:t>sesión</w:t>
      </w:r>
      <w:r w:rsidRPr="008C2934">
        <w:rPr>
          <w:rStyle w:val="FootnoteReference"/>
          <w:snapToGrid w:val="0"/>
          <w:lang w:val="es-ES"/>
        </w:rPr>
        <w:footnoteReference w:id="2"/>
      </w:r>
      <w:r w:rsidRPr="008C2934">
        <w:rPr>
          <w:snapToGrid w:val="0"/>
          <w:lang w:val="es-ES"/>
        </w:rPr>
        <w:t xml:space="preserve">, el Grupo de Trabajo Técnico sobre </w:t>
      </w:r>
      <w:r w:rsidR="006D7790" w:rsidRPr="006F0D72">
        <w:rPr>
          <w:rFonts w:cs="Arial"/>
          <w:lang w:val="es-ES"/>
        </w:rPr>
        <w:t>Hortalizas (TWV)</w:t>
      </w:r>
      <w:r w:rsidRPr="008C2934">
        <w:rPr>
          <w:snapToGrid w:val="0"/>
          <w:lang w:val="es-ES"/>
        </w:rPr>
        <w:t xml:space="preserve">, </w:t>
      </w:r>
      <w:r w:rsidRPr="008C2934">
        <w:rPr>
          <w:lang w:val="es-ES"/>
        </w:rPr>
        <w:t xml:space="preserve">examinó una propuesta de revisión parcial de las directrices de examen </w:t>
      </w:r>
      <w:r w:rsidR="006D7790" w:rsidRPr="008C2934">
        <w:rPr>
          <w:lang w:val="es-ES"/>
        </w:rPr>
        <w:t>de</w:t>
      </w:r>
      <w:r w:rsidR="006D7790">
        <w:rPr>
          <w:lang w:val="es-ES"/>
        </w:rPr>
        <w:t xml:space="preserve">l </w:t>
      </w:r>
      <w:r w:rsidR="006D7790" w:rsidRPr="006D7790">
        <w:rPr>
          <w:lang w:val="es-ES"/>
        </w:rPr>
        <w:t>espárrago</w:t>
      </w:r>
      <w:r w:rsidR="006D7790" w:rsidRPr="008C2934">
        <w:rPr>
          <w:lang w:val="es-ES"/>
        </w:rPr>
        <w:t xml:space="preserve"> </w:t>
      </w:r>
      <w:r w:rsidRPr="008C2934">
        <w:rPr>
          <w:lang w:val="es-ES"/>
        </w:rPr>
        <w:t>(</w:t>
      </w:r>
      <w:proofErr w:type="spellStart"/>
      <w:r w:rsidR="006D7790" w:rsidRPr="00430FA3">
        <w:rPr>
          <w:i/>
          <w:iCs/>
        </w:rPr>
        <w:t>Asparagus</w:t>
      </w:r>
      <w:proofErr w:type="spellEnd"/>
      <w:r w:rsidR="006D7790" w:rsidRPr="00430FA3">
        <w:rPr>
          <w:i/>
          <w:iCs/>
        </w:rPr>
        <w:t xml:space="preserve"> </w:t>
      </w:r>
      <w:proofErr w:type="spellStart"/>
      <w:r w:rsidR="006D7790" w:rsidRPr="00430FA3">
        <w:rPr>
          <w:i/>
          <w:iCs/>
        </w:rPr>
        <w:t>officinalis</w:t>
      </w:r>
      <w:proofErr w:type="spellEnd"/>
      <w:r w:rsidR="006D7790" w:rsidRPr="00430FA3">
        <w:t xml:space="preserve"> L.</w:t>
      </w:r>
      <w:r w:rsidRPr="008C2934">
        <w:rPr>
          <w:lang w:val="es-ES"/>
        </w:rPr>
        <w:t>) conforme a los documentos </w:t>
      </w:r>
      <w:r w:rsidR="006D7790" w:rsidRPr="00532247">
        <w:t>TG/130/4</w:t>
      </w:r>
      <w:r w:rsidR="006D7790">
        <w:t xml:space="preserve"> </w:t>
      </w:r>
      <w:bookmarkStart w:id="0" w:name="_Hlk158315583"/>
      <w:r w:rsidR="006D7790">
        <w:t xml:space="preserve">y </w:t>
      </w:r>
      <w:r w:rsidR="006D7790" w:rsidRPr="00AC0FF6">
        <w:rPr>
          <w:rFonts w:cs="Arial"/>
        </w:rPr>
        <w:t>TWV/58</w:t>
      </w:r>
      <w:r w:rsidR="006D7790" w:rsidRPr="001066B9">
        <w:rPr>
          <w:rFonts w:cs="Arial"/>
        </w:rPr>
        <w:t>/5</w:t>
      </w:r>
      <w:r w:rsidR="006D7790" w:rsidRPr="001066B9">
        <w:t xml:space="preserve"> </w:t>
      </w:r>
      <w:bookmarkEnd w:id="0"/>
      <w:r w:rsidR="006D7790" w:rsidRPr="001066B9">
        <w:t>“</w:t>
      </w:r>
      <w:proofErr w:type="spellStart"/>
      <w:r w:rsidR="006D7790" w:rsidRPr="006D7790">
        <w:rPr>
          <w:i/>
          <w:iCs/>
        </w:rPr>
        <w:t>Partial</w:t>
      </w:r>
      <w:proofErr w:type="spellEnd"/>
      <w:r w:rsidR="006D7790" w:rsidRPr="006D7790">
        <w:rPr>
          <w:i/>
          <w:iCs/>
        </w:rPr>
        <w:t xml:space="preserve"> </w:t>
      </w:r>
      <w:proofErr w:type="spellStart"/>
      <w:r w:rsidR="006D7790" w:rsidRPr="006D7790">
        <w:rPr>
          <w:i/>
          <w:iCs/>
        </w:rPr>
        <w:t>revision</w:t>
      </w:r>
      <w:proofErr w:type="spellEnd"/>
      <w:r w:rsidR="006D7790" w:rsidRPr="006D7790">
        <w:rPr>
          <w:i/>
          <w:iCs/>
        </w:rPr>
        <w:t xml:space="preserve"> </w:t>
      </w:r>
      <w:proofErr w:type="spellStart"/>
      <w:r w:rsidR="006D7790" w:rsidRPr="006D7790">
        <w:rPr>
          <w:i/>
          <w:iCs/>
        </w:rPr>
        <w:t>of</w:t>
      </w:r>
      <w:proofErr w:type="spellEnd"/>
      <w:r w:rsidR="006D7790" w:rsidRPr="006D7790">
        <w:rPr>
          <w:i/>
          <w:iCs/>
        </w:rPr>
        <w:t xml:space="preserve"> </w:t>
      </w:r>
      <w:proofErr w:type="spellStart"/>
      <w:r w:rsidR="006D7790" w:rsidRPr="006D7790">
        <w:rPr>
          <w:i/>
          <w:iCs/>
        </w:rPr>
        <w:t>the</w:t>
      </w:r>
      <w:proofErr w:type="spellEnd"/>
      <w:r w:rsidR="006D7790" w:rsidRPr="006D7790">
        <w:rPr>
          <w:i/>
          <w:iCs/>
        </w:rPr>
        <w:t xml:space="preserve"> Test </w:t>
      </w:r>
      <w:proofErr w:type="spellStart"/>
      <w:r w:rsidR="006D7790" w:rsidRPr="006D7790">
        <w:rPr>
          <w:i/>
          <w:iCs/>
        </w:rPr>
        <w:t>Guidelines</w:t>
      </w:r>
      <w:proofErr w:type="spellEnd"/>
      <w:r w:rsidR="006D7790" w:rsidRPr="006D7790">
        <w:rPr>
          <w:i/>
          <w:iCs/>
        </w:rPr>
        <w:t xml:space="preserve"> </w:t>
      </w:r>
      <w:proofErr w:type="spellStart"/>
      <w:r w:rsidR="006D7790" w:rsidRPr="006D7790">
        <w:rPr>
          <w:i/>
          <w:iCs/>
        </w:rPr>
        <w:t>for</w:t>
      </w:r>
      <w:proofErr w:type="spellEnd"/>
      <w:r w:rsidR="006D7790" w:rsidRPr="006D7790">
        <w:rPr>
          <w:i/>
          <w:iCs/>
        </w:rPr>
        <w:t> </w:t>
      </w:r>
      <w:proofErr w:type="spellStart"/>
      <w:r w:rsidR="006D7790" w:rsidRPr="006D7790">
        <w:rPr>
          <w:i/>
          <w:iCs/>
        </w:rPr>
        <w:t>Asparagus</w:t>
      </w:r>
      <w:proofErr w:type="spellEnd"/>
      <w:r w:rsidR="006D7790" w:rsidRPr="001066B9">
        <w:t>”</w:t>
      </w:r>
      <w:r w:rsidRPr="008C2934">
        <w:rPr>
          <w:lang w:val="es-ES"/>
        </w:rPr>
        <w:t xml:space="preserve"> y propuso los siguientes cambios (véase el párrafo </w:t>
      </w:r>
      <w:r w:rsidR="006D7790">
        <w:rPr>
          <w:lang w:val="es-ES"/>
        </w:rPr>
        <w:t>65</w:t>
      </w:r>
      <w:r w:rsidRPr="008C2934">
        <w:rPr>
          <w:lang w:val="es-ES"/>
        </w:rPr>
        <w:t xml:space="preserve"> del documento </w:t>
      </w:r>
      <w:r w:rsidR="006D7790" w:rsidRPr="001066B9">
        <w:t>TW</w:t>
      </w:r>
      <w:r w:rsidR="006D7790">
        <w:t>V</w:t>
      </w:r>
      <w:r w:rsidR="006D7790" w:rsidRPr="001066B9">
        <w:t>/</w:t>
      </w:r>
      <w:r w:rsidR="006D7790">
        <w:t>58</w:t>
      </w:r>
      <w:r w:rsidR="006D7790" w:rsidRPr="001066B9">
        <w:t>/</w:t>
      </w:r>
      <w:r w:rsidR="006D7790">
        <w:t>11</w:t>
      </w:r>
      <w:r w:rsidR="006D7790" w:rsidRPr="001066B9">
        <w:t xml:space="preserve"> </w:t>
      </w:r>
      <w:r w:rsidRPr="008C2934">
        <w:rPr>
          <w:lang w:val="es-ES"/>
        </w:rPr>
        <w:t>“</w:t>
      </w:r>
      <w:proofErr w:type="spellStart"/>
      <w:r w:rsidRPr="008C2934">
        <w:rPr>
          <w:i/>
          <w:lang w:val="es-ES"/>
        </w:rPr>
        <w:t>Report</w:t>
      </w:r>
      <w:proofErr w:type="spellEnd"/>
      <w:r w:rsidRPr="008C2934">
        <w:rPr>
          <w:lang w:val="es-ES"/>
        </w:rPr>
        <w:t>”):</w:t>
      </w:r>
    </w:p>
    <w:p w14:paraId="3EE2CEEC" w14:textId="3CBDE112" w:rsidR="005C70BF" w:rsidRPr="008C2934" w:rsidRDefault="005C70BF" w:rsidP="005C70BF">
      <w:pPr>
        <w:rPr>
          <w:lang w:val="es-ES"/>
        </w:rPr>
      </w:pPr>
    </w:p>
    <w:p w14:paraId="2CB311AF" w14:textId="6EB5AD30" w:rsidR="006D7790" w:rsidRPr="006D7790" w:rsidRDefault="006D7790" w:rsidP="006D7790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bookmarkStart w:id="1" w:name="_Hlk181095604"/>
      <w:r w:rsidRPr="006D7790">
        <w:rPr>
          <w:lang w:val="es-ES"/>
        </w:rPr>
        <w:t>Revisión del carácter 16 "Tipo de floración"</w:t>
      </w:r>
    </w:p>
    <w:p w14:paraId="6EA5E908" w14:textId="5A6A510A" w:rsidR="006D7790" w:rsidRPr="006D7790" w:rsidRDefault="006D7790" w:rsidP="006D7790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6D7790">
        <w:rPr>
          <w:lang w:val="es-ES" w:eastAsia="ja-JP"/>
        </w:rPr>
        <w:t>Revisión de Ad.16 "Tipo de floración"</w:t>
      </w:r>
    </w:p>
    <w:bookmarkEnd w:id="1"/>
    <w:p w14:paraId="42F80956" w14:textId="77777777" w:rsidR="008C2934" w:rsidRPr="006D7790" w:rsidRDefault="008C2934" w:rsidP="005C70BF">
      <w:pPr>
        <w:rPr>
          <w:lang w:val="es-ES"/>
        </w:rPr>
      </w:pPr>
    </w:p>
    <w:p w14:paraId="1E291272" w14:textId="4265C55C" w:rsidR="005C70BF" w:rsidRPr="008C2934" w:rsidRDefault="005C70BF" w:rsidP="005C70BF">
      <w:pPr>
        <w:pStyle w:val="Default"/>
        <w:jc w:val="both"/>
        <w:rPr>
          <w:sz w:val="20"/>
          <w:szCs w:val="20"/>
        </w:rPr>
      </w:pPr>
      <w:r w:rsidRPr="008C2934">
        <w:rPr>
          <w:sz w:val="20"/>
        </w:rPr>
        <w:fldChar w:fldCharType="begin"/>
      </w:r>
      <w:r w:rsidRPr="008C2934">
        <w:rPr>
          <w:sz w:val="20"/>
        </w:rPr>
        <w:instrText xml:space="preserve"> AUTONUM  </w:instrText>
      </w:r>
      <w:r w:rsidRPr="008C2934">
        <w:rPr>
          <w:sz w:val="20"/>
        </w:rPr>
        <w:fldChar w:fldCharType="end"/>
      </w:r>
      <w:r w:rsidRPr="008C2934">
        <w:tab/>
      </w:r>
      <w:r w:rsidRPr="008C2934">
        <w:rPr>
          <w:sz w:val="20"/>
          <w:szCs w:val="20"/>
        </w:rPr>
        <w:t xml:space="preserve">A </w:t>
      </w:r>
      <w:r w:rsidR="00886331" w:rsidRPr="008C2934">
        <w:rPr>
          <w:sz w:val="20"/>
          <w:szCs w:val="20"/>
        </w:rPr>
        <w:t>continuación,</w:t>
      </w:r>
      <w:r w:rsidRPr="008C2934">
        <w:rPr>
          <w:sz w:val="20"/>
          <w:szCs w:val="20"/>
        </w:rPr>
        <w:t xml:space="preserve"> se presenta la nueva redacción propuesta. Los cambios propuestos se indican como texto resaltado y </w:t>
      </w:r>
      <w:r w:rsidRPr="008C2934">
        <w:rPr>
          <w:sz w:val="20"/>
          <w:szCs w:val="20"/>
          <w:highlight w:val="lightGray"/>
          <w:u w:val="single"/>
        </w:rPr>
        <w:t>subrayado</w:t>
      </w:r>
      <w:r w:rsidRPr="008C2934">
        <w:rPr>
          <w:sz w:val="20"/>
          <w:szCs w:val="20"/>
        </w:rPr>
        <w:t xml:space="preserve"> (inserción) y </w:t>
      </w:r>
      <w:r w:rsidRPr="008C2934">
        <w:rPr>
          <w:strike/>
          <w:sz w:val="20"/>
          <w:szCs w:val="20"/>
          <w:highlight w:val="lightGray"/>
        </w:rPr>
        <w:t>tachado</w:t>
      </w:r>
      <w:r w:rsidRPr="008C2934">
        <w:rPr>
          <w:sz w:val="20"/>
          <w:szCs w:val="20"/>
        </w:rPr>
        <w:t xml:space="preserve"> (eliminación) en el Anexo de este documento</w:t>
      </w:r>
      <w:r w:rsidR="00307687" w:rsidRPr="008C2934">
        <w:rPr>
          <w:sz w:val="20"/>
          <w:szCs w:val="20"/>
        </w:rPr>
        <w:t xml:space="preserve"> (sólo en inglés)</w:t>
      </w:r>
      <w:r w:rsidRPr="008C2934">
        <w:rPr>
          <w:sz w:val="20"/>
          <w:szCs w:val="20"/>
        </w:rPr>
        <w:t>.</w:t>
      </w:r>
    </w:p>
    <w:p w14:paraId="28B569AB" w14:textId="77777777" w:rsidR="005C70BF" w:rsidRPr="008C2934" w:rsidRDefault="005C70BF" w:rsidP="005C70BF">
      <w:pPr>
        <w:rPr>
          <w:lang w:val="es-ES"/>
        </w:rPr>
      </w:pPr>
    </w:p>
    <w:p w14:paraId="6B0F49BC" w14:textId="77777777" w:rsidR="008C2934" w:rsidRDefault="008C2934" w:rsidP="008C2934">
      <w:pPr>
        <w:jc w:val="left"/>
      </w:pPr>
    </w:p>
    <w:p w14:paraId="5BC043EB" w14:textId="77777777" w:rsidR="006D7790" w:rsidRPr="004C3302" w:rsidRDefault="006D7790" w:rsidP="006D7790">
      <w:pPr>
        <w:pStyle w:val="Heading2"/>
        <w:rPr>
          <w:lang w:val="es-ES"/>
        </w:rPr>
      </w:pPr>
      <w:r w:rsidRPr="004C3302">
        <w:rPr>
          <w:lang w:val="es-ES"/>
        </w:rPr>
        <w:t>Revisión del carácter 16 "Tipo de floración"</w:t>
      </w:r>
    </w:p>
    <w:p w14:paraId="161815D1" w14:textId="77777777" w:rsidR="006D7790" w:rsidRPr="004C3302" w:rsidRDefault="006D7790" w:rsidP="006D7790">
      <w:pPr>
        <w:pStyle w:val="Heading2"/>
        <w:rPr>
          <w:lang w:val="es-ES"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01"/>
        <w:gridCol w:w="1767"/>
        <w:gridCol w:w="1833"/>
        <w:gridCol w:w="1800"/>
        <w:gridCol w:w="1897"/>
        <w:gridCol w:w="1933"/>
        <w:gridCol w:w="567"/>
      </w:tblGrid>
      <w:tr w:rsidR="006D7790" w:rsidRPr="002169FA" w14:paraId="4BAB0591" w14:textId="77777777" w:rsidTr="00FA4662">
        <w:trPr>
          <w:cantSplit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09C32D" w14:textId="77777777" w:rsidR="006D7790" w:rsidRPr="004C3302" w:rsidRDefault="006D7790" w:rsidP="00FA4662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15D6E" w14:textId="77777777" w:rsidR="006D7790" w:rsidRPr="004C3302" w:rsidRDefault="006D7790" w:rsidP="00FA4662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A14C3" w14:textId="77777777" w:rsidR="006D7790" w:rsidRPr="002169FA" w:rsidRDefault="006D7790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4C3302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2169F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B4179" w14:textId="77777777" w:rsidR="006D7790" w:rsidRPr="002169FA" w:rsidRDefault="006D7790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BA77B" w14:textId="77777777" w:rsidR="006D7790" w:rsidRPr="002169FA" w:rsidRDefault="006D7790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5026E" w14:textId="77777777" w:rsidR="006D7790" w:rsidRPr="002169FA" w:rsidRDefault="006D7790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B339D" w14:textId="77777777" w:rsidR="006D7790" w:rsidRPr="002169FA" w:rsidRDefault="006D7790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169FA">
              <w:rPr>
                <w:rFonts w:ascii="Arial" w:hAnsi="Arial" w:cs="Arial"/>
                <w:sz w:val="16"/>
                <w:szCs w:val="16"/>
              </w:rPr>
              <w:t>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169FA">
              <w:rPr>
                <w:rFonts w:ascii="Arial" w:hAnsi="Arial" w:cs="Arial"/>
                <w:sz w:val="16"/>
                <w:szCs w:val="16"/>
              </w:rPr>
              <w:t>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169F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17FF53" w14:textId="77777777" w:rsidR="006D7790" w:rsidRPr="002169FA" w:rsidRDefault="006D7790" w:rsidP="00FA4662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6D7790" w:rsidRPr="009226E0" w14:paraId="0BC144D8" w14:textId="77777777" w:rsidTr="00FA4662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17399" w14:textId="77777777" w:rsidR="006D7790" w:rsidRPr="009226E0" w:rsidRDefault="006D7790" w:rsidP="00FA4662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br w:type="page"/>
              <w:t xml:space="preserve">16. 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(+)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(*)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CB251" w14:textId="77777777" w:rsidR="006D7790" w:rsidRPr="009226E0" w:rsidRDefault="006D7790" w:rsidP="00FA4662">
            <w:pPr>
              <w:pStyle w:val="Normaltb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VG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1791C" w14:textId="77777777" w:rsidR="006D7790" w:rsidRPr="009226E0" w:rsidRDefault="006D7790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Type of flowering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FFD0B" w14:textId="77777777" w:rsidR="006D7790" w:rsidRPr="009226E0" w:rsidRDefault="006D7790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de-CH"/>
              </w:rPr>
              <w:t xml:space="preserve">Type de </w:t>
            </w:r>
            <w:proofErr w:type="spellStart"/>
            <w:r w:rsidRPr="009226E0">
              <w:rPr>
                <w:rFonts w:ascii="Arial" w:hAnsi="Arial" w:cs="Arial"/>
                <w:bCs/>
                <w:sz w:val="16"/>
                <w:szCs w:val="16"/>
                <w:lang w:val="de-CH"/>
              </w:rPr>
              <w:t>floraison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B5F9F" w14:textId="77777777" w:rsidR="006D7790" w:rsidRPr="009226E0" w:rsidRDefault="006D7790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bCs/>
                <w:sz w:val="16"/>
                <w:szCs w:val="16"/>
                <w:lang w:val="de-CH"/>
              </w:rPr>
              <w:t>Blühtyp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01B51" w14:textId="77777777" w:rsidR="006D7790" w:rsidRPr="009226E0" w:rsidRDefault="006D7790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Tipo de floración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4FA58" w14:textId="77777777" w:rsidR="006D7790" w:rsidRPr="009226E0" w:rsidRDefault="006D7790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EEFD" w14:textId="77777777" w:rsidR="006D7790" w:rsidRPr="009226E0" w:rsidRDefault="006D7790" w:rsidP="00FA4662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D7790" w:rsidRPr="009226E0" w14:paraId="6DCE69F1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7AB949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6E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F22DC71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76FBA5D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only plants with male flowers without style rudiments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44D370F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 xml:space="preserve">seulement plantes avec des fleurs mâles sans rudiments de style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4619E9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 xml:space="preserve">nur Pflanzen mit männlichen Blüten ohne Griffelrudimente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95CC2DA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 xml:space="preserve">solo plantas con flores masculinas sin estilo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6AC22C6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Cumulus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BEFBCB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D7790" w:rsidRPr="009226E0" w14:paraId="5632A626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C34288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7DC182D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19835BD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plants with male flowers and 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5260C4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>plantes avec des fleurs mâles et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56EF28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>Pflanzen mit männlichen Blüten und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821B4F5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>plantas con flores masculinas y plantas con flores femeninas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0281CA1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Argenteuil, Desto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DF2F9E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D7790" w:rsidRPr="009226E0" w14:paraId="794ADC0C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1CF344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1AD7463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656B709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plants with male flowers with style rudiments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B8892C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 xml:space="preserve">plantes avec des fleurs mâles avec rudiments de style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73199B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 xml:space="preserve">Pflanzen mit männlichen Blüten mit Griffelrudimenten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3AA00C2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 xml:space="preserve">plantas con flores masculinas con estilo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BEC0E30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Backlim</w:t>
            </w:r>
            <w:proofErr w:type="spellEnd"/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Gijnlim</w:t>
            </w:r>
            <w:proofErr w:type="spellEnd"/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E8F6A4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D7790" w:rsidRPr="009226E0" w14:paraId="6D4C142E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8BCE8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3F68F" w14:textId="77777777" w:rsidR="006D7790" w:rsidRPr="009226E0" w:rsidRDefault="006D7790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6A378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only 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9EC11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fr-FR"/>
              </w:rPr>
              <w:t>seulement des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07DD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de-DE"/>
              </w:rPr>
              <w:t>nur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49242" w14:textId="77777777" w:rsidR="006D7790" w:rsidRPr="007410F3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410F3">
              <w:rPr>
                <w:rFonts w:ascii="Arial" w:hAnsi="Arial" w:cs="Arial"/>
                <w:sz w:val="16"/>
                <w:szCs w:val="16"/>
                <w:lang w:val="es-ES"/>
              </w:rPr>
              <w:t>solo plantas con flores femeninas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BDA2D" w14:textId="77777777" w:rsidR="006D7790" w:rsidRPr="001066B9" w:rsidRDefault="006D7790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066B9">
              <w:rPr>
                <w:rFonts w:ascii="Arial" w:hAnsi="Arial" w:cs="Arial"/>
                <w:sz w:val="16"/>
                <w:szCs w:val="16"/>
                <w:lang w:val="en-GB"/>
              </w:rPr>
              <w:t>L324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DAEE9" w14:textId="77777777" w:rsidR="006D7790" w:rsidRPr="001066B9" w:rsidRDefault="006D7790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6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6C1D6897" w14:textId="084175D7" w:rsidR="006D7790" w:rsidRDefault="006D7790" w:rsidP="006D7790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D7790">
        <w:t xml:space="preserve">Los cambios acordados en los caracteres de la tabla de caracteres también se reflejarán en el Capítulo 10 "Cuestionario técnico", Sección 5 "Caracteres de la variedad que </w:t>
      </w:r>
      <w:r>
        <w:t xml:space="preserve">se </w:t>
      </w:r>
      <w:r w:rsidRPr="006D7790">
        <w:t>deben indicar".</w:t>
      </w:r>
    </w:p>
    <w:p w14:paraId="70B1429C" w14:textId="77777777" w:rsidR="006D7790" w:rsidRDefault="006D7790" w:rsidP="006D7790">
      <w:pPr>
        <w:pStyle w:val="Heading2"/>
        <w:rPr>
          <w:lang w:val="es-ES"/>
        </w:rPr>
      </w:pPr>
    </w:p>
    <w:p w14:paraId="3FD179A7" w14:textId="77777777" w:rsidR="006D7790" w:rsidRPr="006D7790" w:rsidRDefault="006D7790" w:rsidP="006D7790">
      <w:pPr>
        <w:rPr>
          <w:lang w:val="es-ES"/>
        </w:rPr>
      </w:pPr>
    </w:p>
    <w:p w14:paraId="3D38D866" w14:textId="77777777" w:rsidR="006D7790" w:rsidRPr="004C3302" w:rsidRDefault="006D7790" w:rsidP="006D7790">
      <w:pPr>
        <w:pStyle w:val="Heading2"/>
        <w:rPr>
          <w:lang w:val="es-ES"/>
        </w:rPr>
      </w:pPr>
      <w:r w:rsidRPr="004C3302">
        <w:rPr>
          <w:lang w:val="es-ES" w:eastAsia="ja-JP"/>
        </w:rPr>
        <w:t>Revisión de Ad.16 "Tipo de floración"</w:t>
      </w:r>
    </w:p>
    <w:p w14:paraId="1BE8C438" w14:textId="77777777" w:rsidR="006D7790" w:rsidRDefault="006D7790" w:rsidP="006D7790">
      <w:pPr>
        <w:jc w:val="left"/>
        <w:rPr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D7790" w14:paraId="14F72376" w14:textId="77777777" w:rsidTr="00FA4662">
        <w:tc>
          <w:tcPr>
            <w:tcW w:w="9629" w:type="dxa"/>
            <w:gridSpan w:val="3"/>
          </w:tcPr>
          <w:p w14:paraId="4BBC618C" w14:textId="77777777" w:rsidR="006D7790" w:rsidRDefault="006D7790" w:rsidP="00FA4662">
            <w:pPr>
              <w:jc w:val="center"/>
              <w:rPr>
                <w:rFonts w:cs="Arial"/>
              </w:rPr>
            </w:pPr>
            <w:r w:rsidRPr="009326AE">
              <w:rPr>
                <w:rFonts w:cs="Arial"/>
                <w:noProof/>
              </w:rPr>
              <w:drawing>
                <wp:inline distT="0" distB="0" distL="0" distR="0" wp14:anchorId="46294081" wp14:editId="379C74FF">
                  <wp:extent cx="5899150" cy="2432050"/>
                  <wp:effectExtent l="0" t="0" r="6350" b="6350"/>
                  <wp:docPr id="23" name="図 23" descr="A drawing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 descr="A drawing of a flow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790" w:rsidRPr="006D7790" w14:paraId="2CD08139" w14:textId="77777777" w:rsidTr="00FA4662">
        <w:tc>
          <w:tcPr>
            <w:tcW w:w="3209" w:type="dxa"/>
          </w:tcPr>
          <w:p w14:paraId="6818130C" w14:textId="589141EC" w:rsidR="006D7790" w:rsidRPr="001066B9" w:rsidRDefault="006D7790" w:rsidP="00FA4662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eastAsia="nl-NL"/>
              </w:rPr>
            </w:pPr>
            <w:r w:rsidRPr="006D7790">
              <w:rPr>
                <w:rFonts w:eastAsia="Yu Mincho" w:cs="Arial"/>
                <w:lang w:eastAsia="nl-NL"/>
              </w:rPr>
              <w:t>Flor femenina</w:t>
            </w:r>
          </w:p>
        </w:tc>
        <w:tc>
          <w:tcPr>
            <w:tcW w:w="3210" w:type="dxa"/>
          </w:tcPr>
          <w:p w14:paraId="4D03AC27" w14:textId="26B79E6D" w:rsidR="006D7790" w:rsidRPr="006D7790" w:rsidRDefault="006D7790" w:rsidP="00FA4662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val="en-US" w:eastAsia="nl-NL"/>
              </w:rPr>
            </w:pPr>
            <w:r>
              <w:rPr>
                <w:rFonts w:eastAsia="Yu Mincho" w:cs="Arial"/>
                <w:lang w:val="en-US" w:eastAsia="nl-NL"/>
              </w:rPr>
              <w:t>F</w:t>
            </w:r>
            <w:r w:rsidRPr="006D7790">
              <w:rPr>
                <w:rFonts w:eastAsia="Yu Mincho" w:cs="Arial"/>
                <w:lang w:val="en-US" w:eastAsia="nl-NL"/>
              </w:rPr>
              <w:t xml:space="preserve">lor </w:t>
            </w:r>
            <w:proofErr w:type="spellStart"/>
            <w:r w:rsidRPr="006D7790">
              <w:rPr>
                <w:rFonts w:eastAsia="Yu Mincho" w:cs="Arial"/>
                <w:lang w:val="en-US" w:eastAsia="nl-NL"/>
              </w:rPr>
              <w:t>masculina</w:t>
            </w:r>
            <w:proofErr w:type="spellEnd"/>
            <w:r w:rsidRPr="006D7790">
              <w:rPr>
                <w:rFonts w:eastAsia="Yu Mincho" w:cs="Arial"/>
                <w:lang w:val="en-US" w:eastAsia="nl-NL"/>
              </w:rPr>
              <w:t xml:space="preserve"> </w:t>
            </w:r>
            <w:r>
              <w:rPr>
                <w:rFonts w:eastAsia="Yu Mincho" w:cs="Arial"/>
                <w:lang w:val="en-US" w:eastAsia="nl-NL"/>
              </w:rPr>
              <w:br/>
            </w:r>
            <w:r w:rsidRPr="006D7790">
              <w:rPr>
                <w:rFonts w:eastAsia="Yu Mincho" w:cs="Arial"/>
                <w:lang w:val="en-US" w:eastAsia="nl-NL"/>
              </w:rPr>
              <w:t xml:space="preserve">(sin </w:t>
            </w:r>
            <w:proofErr w:type="spellStart"/>
            <w:r w:rsidRPr="006D7790">
              <w:rPr>
                <w:rFonts w:eastAsia="Yu Mincho" w:cs="Arial"/>
                <w:lang w:val="en-US" w:eastAsia="nl-NL"/>
              </w:rPr>
              <w:t>estilo</w:t>
            </w:r>
            <w:proofErr w:type="spellEnd"/>
            <w:r w:rsidRPr="006D7790">
              <w:rPr>
                <w:rFonts w:eastAsia="Yu Mincho" w:cs="Arial"/>
                <w:lang w:val="en-US" w:eastAsia="nl-NL"/>
              </w:rPr>
              <w:t>)</w:t>
            </w:r>
          </w:p>
        </w:tc>
        <w:tc>
          <w:tcPr>
            <w:tcW w:w="3210" w:type="dxa"/>
          </w:tcPr>
          <w:p w14:paraId="386F9C6B" w14:textId="6D457BA9" w:rsidR="006D7790" w:rsidRPr="006D7790" w:rsidRDefault="006D7790" w:rsidP="00FA4662">
            <w:pPr>
              <w:tabs>
                <w:tab w:val="left" w:pos="709"/>
                <w:tab w:val="left" w:pos="1418"/>
              </w:tabs>
              <w:jc w:val="center"/>
              <w:rPr>
                <w:rFonts w:eastAsia="Yu Mincho" w:cs="Arial"/>
                <w:lang w:val="es-ES" w:eastAsia="nl-NL"/>
              </w:rPr>
            </w:pPr>
            <w:r>
              <w:rPr>
                <w:rFonts w:eastAsia="Yu Mincho" w:cs="Arial"/>
                <w:lang w:val="es-ES" w:eastAsia="nl-NL"/>
              </w:rPr>
              <w:t>F</w:t>
            </w:r>
            <w:r w:rsidRPr="006D7790">
              <w:rPr>
                <w:rFonts w:eastAsia="Yu Mincho" w:cs="Arial"/>
                <w:lang w:val="es-ES" w:eastAsia="nl-NL"/>
              </w:rPr>
              <w:t xml:space="preserve">lor masculina </w:t>
            </w:r>
            <w:r>
              <w:rPr>
                <w:rFonts w:eastAsia="Yu Mincho" w:cs="Arial"/>
                <w:lang w:val="es-ES" w:eastAsia="nl-NL"/>
              </w:rPr>
              <w:br/>
            </w:r>
            <w:r w:rsidRPr="006D7790">
              <w:rPr>
                <w:rFonts w:eastAsia="Yu Mincho" w:cs="Arial"/>
                <w:lang w:val="es-ES" w:eastAsia="nl-NL"/>
              </w:rPr>
              <w:t xml:space="preserve">(con </w:t>
            </w:r>
            <w:r>
              <w:rPr>
                <w:rFonts w:eastAsia="Yu Mincho" w:cs="Arial"/>
                <w:lang w:val="es-ES" w:eastAsia="nl-NL"/>
              </w:rPr>
              <w:t>estilo</w:t>
            </w:r>
            <w:r w:rsidRPr="006D7790">
              <w:rPr>
                <w:rFonts w:eastAsia="Yu Mincho" w:cs="Arial"/>
                <w:lang w:val="es-ES" w:eastAsia="nl-NL"/>
              </w:rPr>
              <w:t xml:space="preserve"> </w:t>
            </w:r>
            <w:r w:rsidR="00055649" w:rsidRPr="00055649">
              <w:rPr>
                <w:lang w:val="es-ES"/>
              </w:rPr>
              <w:t xml:space="preserve">incluidas las flores </w:t>
            </w:r>
            <w:r w:rsidR="00055649" w:rsidRPr="006D7790">
              <w:rPr>
                <w:rFonts w:eastAsia="Yu Mincho" w:cs="Arial"/>
                <w:lang w:val="es-ES" w:eastAsia="nl-NL"/>
              </w:rPr>
              <w:t>hermafrodita</w:t>
            </w:r>
            <w:r w:rsidR="00055649">
              <w:rPr>
                <w:rFonts w:eastAsia="Yu Mincho" w:cs="Arial"/>
                <w:lang w:val="es-ES" w:eastAsia="nl-NL"/>
              </w:rPr>
              <w:t>s</w:t>
            </w:r>
            <w:r w:rsidR="00055649" w:rsidRPr="006D7790">
              <w:rPr>
                <w:rFonts w:eastAsia="Yu Mincho" w:cs="Arial"/>
                <w:lang w:val="es-ES" w:eastAsia="nl-NL"/>
              </w:rPr>
              <w:t xml:space="preserve"> masculina</w:t>
            </w:r>
            <w:r w:rsidR="00055649">
              <w:rPr>
                <w:rFonts w:eastAsia="Yu Mincho" w:cs="Arial"/>
                <w:lang w:val="es-ES" w:eastAsia="nl-NL"/>
              </w:rPr>
              <w:t>s</w:t>
            </w:r>
            <w:r w:rsidRPr="006D7790">
              <w:rPr>
                <w:rFonts w:eastAsia="Yu Mincho" w:cs="Arial"/>
                <w:lang w:val="es-ES" w:eastAsia="nl-NL"/>
              </w:rPr>
              <w:t>)</w:t>
            </w:r>
          </w:p>
        </w:tc>
      </w:tr>
    </w:tbl>
    <w:p w14:paraId="55FA4511" w14:textId="77777777" w:rsidR="006D7790" w:rsidRPr="006D7790" w:rsidRDefault="006D7790" w:rsidP="006D7790">
      <w:pPr>
        <w:jc w:val="left"/>
        <w:rPr>
          <w:rFonts w:cs="Arial"/>
          <w:lang w:val="es-ES"/>
        </w:rPr>
      </w:pPr>
    </w:p>
    <w:p w14:paraId="7D388373" w14:textId="77777777" w:rsidR="006D7790" w:rsidRPr="006D7790" w:rsidRDefault="006D7790" w:rsidP="006D7790">
      <w:pPr>
        <w:jc w:val="left"/>
        <w:rPr>
          <w:rFonts w:cs="Arial"/>
          <w:lang w:val="es-ES"/>
        </w:rPr>
      </w:pPr>
    </w:p>
    <w:p w14:paraId="38AC9CDE" w14:textId="7DBDB5F8" w:rsidR="006D7790" w:rsidRPr="00055649" w:rsidRDefault="006D7790" w:rsidP="006D7790">
      <w:pPr>
        <w:jc w:val="left"/>
        <w:rPr>
          <w:rFonts w:cs="Arial"/>
          <w:u w:val="single"/>
          <w:shd w:val="pct15" w:color="auto" w:fill="FFFFFF"/>
          <w:lang w:val="es-ES"/>
        </w:rPr>
      </w:pPr>
      <w:r w:rsidRPr="00055649">
        <w:rPr>
          <w:rFonts w:eastAsia="Yu Mincho" w:cs="Arial"/>
          <w:lang w:val="es-ES" w:eastAsia="nl-NL"/>
        </w:rPr>
        <w:t>Tipo de flores masculinas</w:t>
      </w:r>
    </w:p>
    <w:p w14:paraId="510AB069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13634" wp14:editId="48C91B04">
                <wp:simplePos x="0" y="0"/>
                <wp:positionH relativeFrom="column">
                  <wp:posOffset>5618480</wp:posOffset>
                </wp:positionH>
                <wp:positionV relativeFrom="paragraph">
                  <wp:posOffset>88104</wp:posOffset>
                </wp:positionV>
                <wp:extent cx="538481" cy="16749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1" cy="16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7D0A8" w14:textId="37352C14" w:rsidR="006D7790" w:rsidRDefault="006D7790" w:rsidP="006D7790">
                            <w:pPr>
                              <w:jc w:val="left"/>
                            </w:pPr>
                            <w:r>
                              <w:t>Estigma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1363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2.4pt;margin-top:6.95pt;width:42.4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" fillcolor="white [3201]" stroked="f" strokeweight=".5pt">
                <v:textbox inset="0,0,0,0">
                  <w:txbxContent>
                    <w:p w14:paraId="2667D0A8" w14:textId="37352C14" w:rsidR="006D7790" w:rsidRDefault="006D7790" w:rsidP="006D7790">
                      <w:pPr>
                        <w:jc w:val="left"/>
                      </w:pPr>
                      <w:r>
                        <w:t>Es</w:t>
                      </w:r>
                      <w:r>
                        <w:t>tigma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61E5625" wp14:editId="34DBC6A6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115050" cy="1168400"/>
            <wp:effectExtent l="0" t="0" r="0" b="0"/>
            <wp:wrapNone/>
            <wp:docPr id="13" name="図 13" descr="A black silhouette of a head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A black silhouette of a head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E9C17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095C9" wp14:editId="0A5F24CD">
                <wp:simplePos x="0" y="0"/>
                <wp:positionH relativeFrom="column">
                  <wp:posOffset>-155314</wp:posOffset>
                </wp:positionH>
                <wp:positionV relativeFrom="paragraph">
                  <wp:posOffset>96520</wp:posOffset>
                </wp:positionV>
                <wp:extent cx="539086" cy="13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1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00442" w14:textId="6AD3293F" w:rsidR="006D7790" w:rsidRDefault="006D7790" w:rsidP="006D7790">
                            <w:pPr>
                              <w:jc w:val="right"/>
                            </w:pPr>
                            <w:r>
                              <w:t>Antera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95C9" id="Text Box 2" o:spid="_x0000_s1027" type="#_x0000_t202" style="position:absolute;margin-left:-12.25pt;margin-top:7.6pt;width:42.4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" fillcolor="white [3201]" stroked="f" strokeweight=".5pt">
                <v:textbox inset="0,0,0,0">
                  <w:txbxContent>
                    <w:p w14:paraId="18200442" w14:textId="6AD3293F" w:rsidR="006D7790" w:rsidRDefault="006D7790" w:rsidP="006D7790">
                      <w:pPr>
                        <w:jc w:val="right"/>
                      </w:pPr>
                      <w:r>
                        <w:t>Anter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B56E012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1EDED17B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138BC9" wp14:editId="2BE68A84">
                <wp:simplePos x="0" y="0"/>
                <wp:positionH relativeFrom="column">
                  <wp:posOffset>5766179</wp:posOffset>
                </wp:positionH>
                <wp:positionV relativeFrom="paragraph">
                  <wp:posOffset>81792</wp:posOffset>
                </wp:positionV>
                <wp:extent cx="538480" cy="184245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18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836F3" w14:textId="4432636E" w:rsidR="006D7790" w:rsidRPr="006D7790" w:rsidRDefault="006D7790" w:rsidP="006D7790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Estilo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8BC9" id="Text Box 11" o:spid="_x0000_s1028" type="#_x0000_t202" style="position:absolute;margin-left:454.05pt;margin-top:6.45pt;width:42.4pt;height:1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" fillcolor="white [3201]" stroked="f" strokeweight=".5pt">
                <v:textbox inset="0,0,0,0">
                  <w:txbxContent>
                    <w:p w14:paraId="5C7836F3" w14:textId="4432636E" w:rsidR="006D7790" w:rsidRPr="006D7790" w:rsidRDefault="006D7790" w:rsidP="006D7790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Estilo</w:t>
                      </w:r>
                    </w:p>
                  </w:txbxContent>
                </v:textbox>
              </v:shape>
            </w:pict>
          </mc:Fallback>
        </mc:AlternateContent>
      </w:r>
    </w:p>
    <w:p w14:paraId="65172556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CC464" wp14:editId="6FE71361">
                <wp:simplePos x="0" y="0"/>
                <wp:positionH relativeFrom="column">
                  <wp:posOffset>-162586</wp:posOffset>
                </wp:positionH>
                <wp:positionV relativeFrom="paragraph">
                  <wp:posOffset>179705</wp:posOffset>
                </wp:positionV>
                <wp:extent cx="489528" cy="166313"/>
                <wp:effectExtent l="0" t="0" r="635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8" cy="16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20E60" w14:textId="2F3A37F2" w:rsidR="006D7790" w:rsidRDefault="006D7790" w:rsidP="006D7790">
                            <w:pPr>
                              <w:jc w:val="right"/>
                            </w:pPr>
                            <w:r>
                              <w:t>Ovario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C464" id="Text Box 9" o:spid="_x0000_s1029" type="#_x0000_t202" style="position:absolute;margin-left:-12.8pt;margin-top:14.15pt;width:38.5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" fillcolor="white [3201]" stroked="f" strokeweight=".5pt">
                <v:textbox inset="0,0,0,0">
                  <w:txbxContent>
                    <w:p w14:paraId="72C20E60" w14:textId="2F3A37F2" w:rsidR="006D7790" w:rsidRDefault="006D7790" w:rsidP="006D7790">
                      <w:pPr>
                        <w:jc w:val="right"/>
                      </w:pPr>
                      <w:r>
                        <w:t>Ovar</w:t>
                      </w:r>
                      <w: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F7564" wp14:editId="2DA72843">
                <wp:simplePos x="0" y="0"/>
                <wp:positionH relativeFrom="column">
                  <wp:posOffset>785178</wp:posOffset>
                </wp:positionH>
                <wp:positionV relativeFrom="paragraph">
                  <wp:posOffset>8572</wp:posOffset>
                </wp:positionV>
                <wp:extent cx="1281429" cy="1854835"/>
                <wp:effectExtent l="0" t="1270" r="13335" b="1333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1429" cy="185483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BC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margin-left:61.85pt;margin-top:.65pt;width:100.9pt;height:146.0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" adj="0" strokecolor="black [3213]" strokeweight="1pt"/>
            </w:pict>
          </mc:Fallback>
        </mc:AlternateContent>
      </w:r>
    </w:p>
    <w:p w14:paraId="44004349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592228B3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0E804B6C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06F41" wp14:editId="7178CD14">
                <wp:simplePos x="0" y="0"/>
                <wp:positionH relativeFrom="margin">
                  <wp:posOffset>1149653</wp:posOffset>
                </wp:positionH>
                <wp:positionV relativeFrom="paragraph">
                  <wp:posOffset>82806</wp:posOffset>
                </wp:positionV>
                <wp:extent cx="721056" cy="1404620"/>
                <wp:effectExtent l="0" t="0" r="317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6277" w14:textId="630346EF" w:rsidR="006D7790" w:rsidRPr="00AA411A" w:rsidRDefault="00055649" w:rsidP="006D7790">
                            <w:pPr>
                              <w:jc w:val="center"/>
                            </w:pPr>
                            <w:r w:rsidRPr="00055649">
                              <w:t>Tipo</w:t>
                            </w:r>
                            <w:r w:rsidR="006D7790" w:rsidRPr="00AA411A"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06F41" id="テキスト ボックス 2" o:spid="_x0000_s1030" type="#_x0000_t202" style="position:absolute;margin-left:90.5pt;margin-top:6.5pt;width:56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5aEgIAAP0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" stroked="f">
                <v:textbox style="mso-fit-shape-to-text:t">
                  <w:txbxContent>
                    <w:p w14:paraId="52EF6277" w14:textId="630346EF" w:rsidR="006D7790" w:rsidRPr="00AA411A" w:rsidRDefault="00055649" w:rsidP="006D7790">
                      <w:pPr>
                        <w:jc w:val="center"/>
                      </w:pPr>
                      <w:r w:rsidRPr="00055649">
                        <w:t>Tipo</w:t>
                      </w:r>
                      <w:r w:rsidR="006D7790" w:rsidRPr="00AA411A">
                        <w:t xml:space="preserve">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A3364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606882" wp14:editId="07962C5B">
                <wp:simplePos x="0" y="0"/>
                <wp:positionH relativeFrom="margin">
                  <wp:posOffset>4855210</wp:posOffset>
                </wp:positionH>
                <wp:positionV relativeFrom="paragraph">
                  <wp:posOffset>14605</wp:posOffset>
                </wp:positionV>
                <wp:extent cx="7683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B645" w14:textId="388BD8CE" w:rsidR="006D7790" w:rsidRPr="00AA411A" w:rsidRDefault="00055649" w:rsidP="006D7790">
                            <w:pPr>
                              <w:jc w:val="center"/>
                            </w:pPr>
                            <w:r w:rsidRPr="00055649">
                              <w:t>Tipo</w:t>
                            </w:r>
                            <w:r w:rsidR="006D7790" w:rsidRPr="00AA411A">
                              <w:t xml:space="preserve">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06882" id="_x0000_s1031" type="#_x0000_t202" style="position:absolute;margin-left:382.3pt;margin-top:1.15pt;width:6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arEgIAAP0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" stroked="f">
                <v:textbox style="mso-fit-shape-to-text:t">
                  <w:txbxContent>
                    <w:p w14:paraId="795AB645" w14:textId="388BD8CE" w:rsidR="006D7790" w:rsidRPr="00AA411A" w:rsidRDefault="00055649" w:rsidP="006D7790">
                      <w:pPr>
                        <w:jc w:val="center"/>
                      </w:pPr>
                      <w:r w:rsidRPr="00055649">
                        <w:t>Tipo</w:t>
                      </w:r>
                      <w:r w:rsidR="006D7790" w:rsidRPr="00AA411A">
                        <w:t xml:space="preserve"> 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304C78" wp14:editId="02F24DEC">
                <wp:simplePos x="0" y="0"/>
                <wp:positionH relativeFrom="margin">
                  <wp:posOffset>3832860</wp:posOffset>
                </wp:positionH>
                <wp:positionV relativeFrom="paragraph">
                  <wp:posOffset>8255</wp:posOffset>
                </wp:positionV>
                <wp:extent cx="774700" cy="1404620"/>
                <wp:effectExtent l="0" t="0" r="635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41478" w14:textId="201F3637" w:rsidR="006D7790" w:rsidRPr="00AA411A" w:rsidRDefault="00055649" w:rsidP="006D7790">
                            <w:pPr>
                              <w:jc w:val="center"/>
                            </w:pPr>
                            <w:r w:rsidRPr="00055649">
                              <w:t>Tipo</w:t>
                            </w:r>
                            <w:r w:rsidR="006D7790" w:rsidRPr="00AA411A">
                              <w:t xml:space="preserve">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04C78" id="_x0000_s1032" type="#_x0000_t202" style="position:absolute;margin-left:301.8pt;margin-top:.65pt;width:6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5PEQIAAP0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" stroked="f">
                <v:textbox style="mso-fit-shape-to-text:t">
                  <w:txbxContent>
                    <w:p w14:paraId="73241478" w14:textId="201F3637" w:rsidR="006D7790" w:rsidRPr="00AA411A" w:rsidRDefault="00055649" w:rsidP="006D7790">
                      <w:pPr>
                        <w:jc w:val="center"/>
                      </w:pPr>
                      <w:r w:rsidRPr="00055649">
                        <w:t>Tipo</w:t>
                      </w:r>
                      <w:r w:rsidR="006D7790" w:rsidRPr="00AA411A">
                        <w:t xml:space="preserve">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A3FE4C" wp14:editId="425F7FDB">
                <wp:simplePos x="0" y="0"/>
                <wp:positionH relativeFrom="margin">
                  <wp:posOffset>2778760</wp:posOffset>
                </wp:positionH>
                <wp:positionV relativeFrom="paragraph">
                  <wp:posOffset>8255</wp:posOffset>
                </wp:positionV>
                <wp:extent cx="736600" cy="1404620"/>
                <wp:effectExtent l="0" t="0" r="635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96D46" w14:textId="24D67147" w:rsidR="006D7790" w:rsidRPr="00AA411A" w:rsidRDefault="00055649" w:rsidP="006D7790">
                            <w:pPr>
                              <w:jc w:val="center"/>
                            </w:pPr>
                            <w:r w:rsidRPr="00055649">
                              <w:t>Tipo</w:t>
                            </w:r>
                            <w:r w:rsidR="006D7790" w:rsidRPr="00AA411A"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3FE4C" id="_x0000_s1033" type="#_x0000_t202" style="position:absolute;margin-left:218.8pt;margin-top:.65pt;width:5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VKEQ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" stroked="f">
                <v:textbox style="mso-fit-shape-to-text:t">
                  <w:txbxContent>
                    <w:p w14:paraId="04396D46" w14:textId="24D67147" w:rsidR="006D7790" w:rsidRPr="00AA411A" w:rsidRDefault="00055649" w:rsidP="006D7790">
                      <w:pPr>
                        <w:jc w:val="center"/>
                      </w:pPr>
                      <w:r w:rsidRPr="00055649">
                        <w:t>Tipo</w:t>
                      </w:r>
                      <w:r w:rsidR="006D7790" w:rsidRPr="00AA411A">
                        <w:t xml:space="preserve">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27644" w14:textId="77777777" w:rsidR="006D7790" w:rsidRPr="00055649" w:rsidRDefault="006D7790" w:rsidP="006D7790">
      <w:pPr>
        <w:jc w:val="left"/>
        <w:rPr>
          <w:rFonts w:cs="Arial"/>
          <w:lang w:val="es-E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B8C1A8" wp14:editId="1EEA46B7">
                <wp:simplePos x="0" y="0"/>
                <wp:positionH relativeFrom="margin">
                  <wp:posOffset>2842260</wp:posOffset>
                </wp:positionH>
                <wp:positionV relativeFrom="paragraph">
                  <wp:posOffset>128905</wp:posOffset>
                </wp:positionV>
                <wp:extent cx="2813050" cy="641350"/>
                <wp:effectExtent l="0" t="0" r="635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546E" w14:textId="00BC4794" w:rsidR="006D7790" w:rsidRPr="00055649" w:rsidRDefault="006D7790" w:rsidP="006D77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55649">
                              <w:rPr>
                                <w:lang w:val="es-ES"/>
                              </w:rPr>
                              <w:t>Not</w:t>
                            </w:r>
                            <w:r w:rsidR="00055649" w:rsidRPr="00055649">
                              <w:rPr>
                                <w:lang w:val="es-ES"/>
                              </w:rPr>
                              <w:t>a</w:t>
                            </w:r>
                            <w:r w:rsidRPr="00055649">
                              <w:rPr>
                                <w:lang w:val="es-ES"/>
                              </w:rPr>
                              <w:t xml:space="preserve"> 3: </w:t>
                            </w:r>
                            <w:r w:rsidR="00055649" w:rsidRPr="00055649">
                              <w:rPr>
                                <w:lang w:val="es-ES"/>
                              </w:rPr>
                              <w:t xml:space="preserve">plantas con flor masculina con estilo (incluidas las flores </w:t>
                            </w:r>
                            <w:r w:rsidR="00055649" w:rsidRPr="006D7790">
                              <w:rPr>
                                <w:rFonts w:eastAsia="Yu Mincho" w:cs="Arial"/>
                                <w:lang w:val="es-ES" w:eastAsia="nl-NL"/>
                              </w:rPr>
                              <w:t>hermafrodita</w:t>
                            </w:r>
                            <w:r w:rsidR="00055649">
                              <w:rPr>
                                <w:rFonts w:eastAsia="Yu Mincho" w:cs="Arial"/>
                                <w:lang w:val="es-ES" w:eastAsia="nl-NL"/>
                              </w:rPr>
                              <w:t>s</w:t>
                            </w:r>
                            <w:r w:rsidR="00055649" w:rsidRPr="006D7790">
                              <w:rPr>
                                <w:rFonts w:eastAsia="Yu Mincho" w:cs="Arial"/>
                                <w:lang w:val="es-ES" w:eastAsia="nl-NL"/>
                              </w:rPr>
                              <w:t xml:space="preserve"> masculina</w:t>
                            </w:r>
                            <w:r w:rsidR="00055649">
                              <w:rPr>
                                <w:rFonts w:eastAsia="Yu Mincho" w:cs="Arial"/>
                                <w:lang w:val="es-ES" w:eastAsia="nl-NL"/>
                              </w:rPr>
                              <w:t>s</w:t>
                            </w:r>
                            <w:r w:rsidR="00055649" w:rsidRPr="00055649">
                              <w:rPr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C1A8" id="_x0000_s1034" type="#_x0000_t202" style="position:absolute;margin-left:223.8pt;margin-top:10.15pt;width:221.5pt;height:5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" stroked="f">
                <v:textbox>
                  <w:txbxContent>
                    <w:p w14:paraId="6B15546E" w14:textId="00BC4794" w:rsidR="006D7790" w:rsidRPr="00055649" w:rsidRDefault="006D7790" w:rsidP="006D7790">
                      <w:pPr>
                        <w:jc w:val="center"/>
                        <w:rPr>
                          <w:lang w:val="es-ES"/>
                        </w:rPr>
                      </w:pPr>
                      <w:r w:rsidRPr="00055649">
                        <w:rPr>
                          <w:lang w:val="es-ES"/>
                        </w:rPr>
                        <w:t>Not</w:t>
                      </w:r>
                      <w:r w:rsidR="00055649" w:rsidRPr="00055649">
                        <w:rPr>
                          <w:lang w:val="es-ES"/>
                        </w:rPr>
                        <w:t>a</w:t>
                      </w:r>
                      <w:r w:rsidRPr="00055649">
                        <w:rPr>
                          <w:lang w:val="es-ES"/>
                        </w:rPr>
                        <w:t xml:space="preserve"> 3: </w:t>
                      </w:r>
                      <w:r w:rsidR="00055649" w:rsidRPr="00055649">
                        <w:rPr>
                          <w:lang w:val="es-ES"/>
                        </w:rPr>
                        <w:t xml:space="preserve">plantas con flor masculina con estilo (incluidas las flores </w:t>
                      </w:r>
                      <w:r w:rsidR="00055649" w:rsidRPr="006D7790">
                        <w:rPr>
                          <w:rFonts w:eastAsia="Yu Mincho" w:cs="Arial"/>
                          <w:lang w:val="es-ES" w:eastAsia="nl-NL"/>
                        </w:rPr>
                        <w:t>hermafrodita</w:t>
                      </w:r>
                      <w:r w:rsidR="00055649">
                        <w:rPr>
                          <w:rFonts w:eastAsia="Yu Mincho" w:cs="Arial"/>
                          <w:lang w:val="es-ES" w:eastAsia="nl-NL"/>
                        </w:rPr>
                        <w:t>s</w:t>
                      </w:r>
                      <w:r w:rsidR="00055649" w:rsidRPr="006D7790">
                        <w:rPr>
                          <w:rFonts w:eastAsia="Yu Mincho" w:cs="Arial"/>
                          <w:lang w:val="es-ES" w:eastAsia="nl-NL"/>
                        </w:rPr>
                        <w:t xml:space="preserve"> masculina</w:t>
                      </w:r>
                      <w:r w:rsidR="00055649">
                        <w:rPr>
                          <w:rFonts w:eastAsia="Yu Mincho" w:cs="Arial"/>
                          <w:lang w:val="es-ES" w:eastAsia="nl-NL"/>
                        </w:rPr>
                        <w:t>s</w:t>
                      </w:r>
                      <w:r w:rsidR="00055649" w:rsidRPr="00055649">
                        <w:rPr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A7978D" wp14:editId="646DB11F">
                <wp:simplePos x="0" y="0"/>
                <wp:positionH relativeFrom="column">
                  <wp:posOffset>524510</wp:posOffset>
                </wp:positionH>
                <wp:positionV relativeFrom="paragraph">
                  <wp:posOffset>109855</wp:posOffset>
                </wp:positionV>
                <wp:extent cx="1778000" cy="1404620"/>
                <wp:effectExtent l="0" t="0" r="0" b="63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B530" w14:textId="1DA5E7DA" w:rsidR="006D7790" w:rsidRPr="00055649" w:rsidRDefault="006D7790" w:rsidP="006D77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55649">
                              <w:rPr>
                                <w:lang w:val="es-ES"/>
                              </w:rPr>
                              <w:t>Not</w:t>
                            </w:r>
                            <w:r w:rsidR="00055649" w:rsidRPr="00055649">
                              <w:rPr>
                                <w:lang w:val="es-ES"/>
                              </w:rPr>
                              <w:t>a</w:t>
                            </w:r>
                            <w:r w:rsidRPr="00055649">
                              <w:rPr>
                                <w:lang w:val="es-ES"/>
                              </w:rPr>
                              <w:t xml:space="preserve"> 1: </w:t>
                            </w:r>
                            <w:r w:rsidR="00055649" w:rsidRPr="00055649">
                              <w:rPr>
                                <w:lang w:val="es-ES"/>
                              </w:rPr>
                              <w:t>plantas con flores masculinas sin estil</w:t>
                            </w:r>
                            <w:r w:rsidR="00055649">
                              <w:rPr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7978D" id="_x0000_s1035" type="#_x0000_t202" style="position:absolute;margin-left:41.3pt;margin-top:8.65pt;width:14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" stroked="f">
                <v:textbox style="mso-fit-shape-to-text:t">
                  <w:txbxContent>
                    <w:p w14:paraId="4F11B530" w14:textId="1DA5E7DA" w:rsidR="006D7790" w:rsidRPr="00055649" w:rsidRDefault="006D7790" w:rsidP="006D7790">
                      <w:pPr>
                        <w:jc w:val="center"/>
                        <w:rPr>
                          <w:lang w:val="es-ES"/>
                        </w:rPr>
                      </w:pPr>
                      <w:r w:rsidRPr="00055649">
                        <w:rPr>
                          <w:lang w:val="es-ES"/>
                        </w:rPr>
                        <w:t>Not</w:t>
                      </w:r>
                      <w:r w:rsidR="00055649" w:rsidRPr="00055649">
                        <w:rPr>
                          <w:lang w:val="es-ES"/>
                        </w:rPr>
                        <w:t>a</w:t>
                      </w:r>
                      <w:r w:rsidRPr="00055649">
                        <w:rPr>
                          <w:lang w:val="es-ES"/>
                        </w:rPr>
                        <w:t xml:space="preserve"> 1: </w:t>
                      </w:r>
                      <w:r w:rsidR="00055649" w:rsidRPr="00055649">
                        <w:rPr>
                          <w:lang w:val="es-ES"/>
                        </w:rPr>
                        <w:t>plantas con flores masculinas sin estil</w:t>
                      </w:r>
                      <w:r w:rsidR="00055649">
                        <w:rPr>
                          <w:lang w:val="es-E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23B0011F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3227C3C0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3A8D6D26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5EA120D2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66750635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327C0B00" w14:textId="77777777" w:rsidR="006D7790" w:rsidRPr="00055649" w:rsidRDefault="006D7790" w:rsidP="006D7790">
      <w:pPr>
        <w:jc w:val="left"/>
        <w:rPr>
          <w:rFonts w:cs="Arial"/>
          <w:lang w:val="es-ES"/>
        </w:rPr>
      </w:pPr>
    </w:p>
    <w:p w14:paraId="1B898852" w14:textId="77777777" w:rsidR="00055649" w:rsidRPr="00055649" w:rsidRDefault="00055649" w:rsidP="00055649">
      <w:pPr>
        <w:tabs>
          <w:tab w:val="left" w:pos="709"/>
          <w:tab w:val="left" w:pos="1418"/>
        </w:tabs>
        <w:rPr>
          <w:rFonts w:eastAsia="Yu Mincho" w:cs="Arial"/>
          <w:lang w:val="es-ES" w:eastAsia="nl-NL"/>
        </w:rPr>
      </w:pPr>
      <w:r w:rsidRPr="00055649">
        <w:rPr>
          <w:rFonts w:eastAsia="Yu Mincho" w:cs="Arial"/>
          <w:lang w:val="es-ES" w:eastAsia="nl-NL"/>
        </w:rPr>
        <w:t xml:space="preserve">Tipo de flores masculinas: las flores siempre poseen las anteras completamente desarrolladas, el estilo puede variar de ausente a completamente desarrollado, pero los estigmas siempre estén ausentes o son rudimentarios. </w:t>
      </w:r>
      <w:proofErr w:type="spellStart"/>
      <w:r w:rsidRPr="00055649">
        <w:rPr>
          <w:rFonts w:eastAsia="Yu Mincho" w:cs="Arial"/>
          <w:lang w:val="es-ES" w:eastAsia="nl-NL"/>
        </w:rPr>
        <w:t>Aún</w:t>
      </w:r>
      <w:proofErr w:type="spellEnd"/>
      <w:r w:rsidRPr="00055649">
        <w:rPr>
          <w:rFonts w:eastAsia="Yu Mincho" w:cs="Arial"/>
          <w:lang w:val="es-ES" w:eastAsia="nl-NL"/>
        </w:rPr>
        <w:t xml:space="preserve"> cuando dos de los tres estigmas estén presentes, la flor se considera masculina.  La flor masculina no producirá semillas.  </w:t>
      </w:r>
    </w:p>
    <w:p w14:paraId="063F5FA6" w14:textId="77777777" w:rsidR="00055649" w:rsidRPr="00055649" w:rsidRDefault="00055649" w:rsidP="00055649">
      <w:pPr>
        <w:tabs>
          <w:tab w:val="left" w:pos="709"/>
          <w:tab w:val="left" w:pos="1418"/>
        </w:tabs>
        <w:rPr>
          <w:rFonts w:eastAsia="Yu Mincho" w:cs="Arial"/>
          <w:lang w:val="es-ES" w:eastAsia="nl-NL"/>
        </w:rPr>
      </w:pPr>
    </w:p>
    <w:p w14:paraId="303AB988" w14:textId="6C336FC7" w:rsidR="006D7790" w:rsidRPr="00055649" w:rsidRDefault="00055649" w:rsidP="006D7790">
      <w:pPr>
        <w:tabs>
          <w:tab w:val="left" w:pos="709"/>
          <w:tab w:val="left" w:pos="1418"/>
        </w:tabs>
        <w:rPr>
          <w:rFonts w:eastAsia="Yu Mincho" w:cs="Arial"/>
          <w:lang w:val="es-ES" w:eastAsia="nl-NL"/>
        </w:rPr>
      </w:pPr>
      <w:r w:rsidRPr="00055649">
        <w:rPr>
          <w:rFonts w:eastAsia="Yu Mincho" w:cs="Arial"/>
          <w:lang w:val="es-ES" w:eastAsia="nl-NL"/>
        </w:rPr>
        <w:tab/>
        <w:t>La flor hermafrodita masculina posee tres estigmas y anteras que producen polen.  En caso de autofecundación, la flor puede producir una baya con algunas semillas.</w:t>
      </w:r>
      <w:r>
        <w:rPr>
          <w:rFonts w:eastAsia="Yu Mincho" w:cs="Arial"/>
          <w:lang w:val="es-ES" w:eastAsia="nl-NL"/>
        </w:rPr>
        <w:t xml:space="preserve"> </w:t>
      </w:r>
      <w:r w:rsidRPr="00055649">
        <w:rPr>
          <w:rFonts w:eastAsia="Yu Mincho" w:cs="Arial"/>
          <w:lang w:val="es-ES" w:eastAsia="nl-NL"/>
        </w:rPr>
        <w:t>Estas bayas son siempre más pequeñas y con menos semillas que en las plantas femeninas y en cantidades mucho menores</w:t>
      </w:r>
      <w:r w:rsidR="006D7790" w:rsidRPr="00055649">
        <w:rPr>
          <w:rFonts w:eastAsia="Yu Mincho" w:cs="Arial"/>
          <w:lang w:val="es-ES" w:eastAsia="nl-NL"/>
        </w:rPr>
        <w:t>.</w:t>
      </w:r>
    </w:p>
    <w:p w14:paraId="57EC647B" w14:textId="77777777" w:rsidR="006D7790" w:rsidRPr="00055649" w:rsidRDefault="006D7790" w:rsidP="006D7790">
      <w:pPr>
        <w:tabs>
          <w:tab w:val="left" w:pos="709"/>
          <w:tab w:val="left" w:pos="1418"/>
        </w:tabs>
        <w:rPr>
          <w:rFonts w:eastAsia="Yu Mincho" w:cs="Arial"/>
          <w:lang w:val="es-ES" w:eastAsia="nl-NL"/>
        </w:rPr>
      </w:pPr>
    </w:p>
    <w:p w14:paraId="448CB3F9" w14:textId="0747B5E6" w:rsidR="008C2934" w:rsidRPr="00055649" w:rsidRDefault="00055649" w:rsidP="006D7790">
      <w:pPr>
        <w:pStyle w:val="Heading2"/>
        <w:rPr>
          <w:lang w:val="es-ES"/>
        </w:rPr>
      </w:pPr>
      <w:r w:rsidRPr="00055649">
        <w:rPr>
          <w:rFonts w:eastAsia="Yu Mincho" w:cs="Arial"/>
          <w:u w:val="none"/>
          <w:lang w:val="es-ES" w:eastAsia="nl-NL"/>
        </w:rPr>
        <w:t>Las variedades con la nota 3 (plantas con flor masculina con estilo) también pueden tener plantas con flores hermafroditas masculinas. Dentro de estas variedades, la proporción entre flores masculinas con estilo</w:t>
      </w:r>
      <w:r>
        <w:rPr>
          <w:rFonts w:eastAsia="Yu Mincho" w:cs="Arial"/>
          <w:u w:val="none"/>
          <w:lang w:val="es-ES" w:eastAsia="nl-NL"/>
        </w:rPr>
        <w:t>s</w:t>
      </w:r>
      <w:r w:rsidRPr="00055649">
        <w:rPr>
          <w:rFonts w:eastAsia="Yu Mincho" w:cs="Arial"/>
          <w:u w:val="none"/>
          <w:lang w:val="es-ES" w:eastAsia="nl-NL"/>
        </w:rPr>
        <w:t xml:space="preserve"> (tipos II y III) y flores hermafroditas masculinas (tipo IV) puede variar, dando lugar a un porcentaje menor o mayor de plantas masculinas con bayas pequeñas.</w:t>
      </w:r>
    </w:p>
    <w:p w14:paraId="3B7A73C5" w14:textId="77777777" w:rsidR="007C4FD9" w:rsidRPr="00055649" w:rsidRDefault="007C4FD9">
      <w:pPr>
        <w:jc w:val="left"/>
        <w:rPr>
          <w:lang w:val="es-ES"/>
        </w:rPr>
      </w:pPr>
    </w:p>
    <w:p w14:paraId="2FABB321" w14:textId="77777777" w:rsidR="00157555" w:rsidRDefault="00157555" w:rsidP="00345D0A">
      <w:pPr>
        <w:jc w:val="right"/>
        <w:rPr>
          <w:lang w:val="es-ES"/>
        </w:rPr>
      </w:pPr>
    </w:p>
    <w:p w14:paraId="51ADACD8" w14:textId="77777777" w:rsidR="00157555" w:rsidRDefault="00157555" w:rsidP="00345D0A">
      <w:pPr>
        <w:jc w:val="right"/>
        <w:rPr>
          <w:lang w:val="es-ES"/>
        </w:rPr>
      </w:pPr>
    </w:p>
    <w:p w14:paraId="5E619897" w14:textId="0ECCB79C" w:rsidR="00A533D1" w:rsidRPr="008C2934" w:rsidRDefault="00345D0A" w:rsidP="00157555">
      <w:pPr>
        <w:jc w:val="right"/>
        <w:rPr>
          <w:lang w:val="es-ES"/>
        </w:rPr>
      </w:pPr>
      <w:r w:rsidRPr="008C2934">
        <w:rPr>
          <w:lang w:val="es-ES"/>
        </w:rPr>
        <w:t>[Sigue el Anexo]</w:t>
      </w:r>
    </w:p>
    <w:p w14:paraId="4FB220E4" w14:textId="77777777" w:rsidR="00345D0A" w:rsidRPr="008C2934" w:rsidRDefault="00345D0A" w:rsidP="00050E16">
      <w:pPr>
        <w:rPr>
          <w:lang w:val="es-ES"/>
        </w:rPr>
        <w:sectPr w:rsidR="00345D0A" w:rsidRPr="008C2934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2366D7D0" w14:textId="77777777" w:rsidR="007C4FD9" w:rsidRPr="008C2934" w:rsidRDefault="007C4FD9" w:rsidP="007C4FD9">
      <w:pPr>
        <w:jc w:val="center"/>
        <w:rPr>
          <w:lang w:val="es-ES"/>
        </w:rPr>
      </w:pPr>
      <w:r w:rsidRPr="008C2934">
        <w:rPr>
          <w:lang w:val="es-ES"/>
        </w:rPr>
        <w:lastRenderedPageBreak/>
        <w:t>CAMBIOS PROPUESTOS RESALTADOS</w:t>
      </w:r>
    </w:p>
    <w:p w14:paraId="3B721011" w14:textId="77777777" w:rsidR="007C4FD9" w:rsidRPr="004C3302" w:rsidRDefault="007C4FD9" w:rsidP="007C4FD9">
      <w:pPr>
        <w:jc w:val="center"/>
        <w:rPr>
          <w:lang w:val="en-US"/>
        </w:rPr>
      </w:pPr>
      <w:r w:rsidRPr="004C3302">
        <w:rPr>
          <w:lang w:val="en-US"/>
        </w:rPr>
        <w:t>(</w:t>
      </w:r>
      <w:proofErr w:type="spellStart"/>
      <w:r w:rsidRPr="004C3302">
        <w:rPr>
          <w:lang w:val="en-US"/>
        </w:rPr>
        <w:t>sólo</w:t>
      </w:r>
      <w:proofErr w:type="spellEnd"/>
      <w:r w:rsidRPr="004C3302">
        <w:rPr>
          <w:lang w:val="en-US"/>
        </w:rPr>
        <w:t xml:space="preserve"> </w:t>
      </w:r>
      <w:proofErr w:type="spellStart"/>
      <w:r w:rsidRPr="004C3302">
        <w:rPr>
          <w:lang w:val="en-US"/>
        </w:rPr>
        <w:t>en</w:t>
      </w:r>
      <w:proofErr w:type="spellEnd"/>
      <w:r w:rsidRPr="004C3302">
        <w:rPr>
          <w:lang w:val="en-US"/>
        </w:rPr>
        <w:t xml:space="preserve"> </w:t>
      </w:r>
      <w:proofErr w:type="spellStart"/>
      <w:r w:rsidRPr="004C3302">
        <w:rPr>
          <w:lang w:val="en-US"/>
        </w:rPr>
        <w:t>inglés</w:t>
      </w:r>
      <w:proofErr w:type="spellEnd"/>
      <w:r w:rsidRPr="004C3302">
        <w:rPr>
          <w:lang w:val="en-US"/>
        </w:rPr>
        <w:t>)</w:t>
      </w:r>
    </w:p>
    <w:p w14:paraId="21DF3D49" w14:textId="18740C1F" w:rsidR="007C4FD9" w:rsidRPr="004C3302" w:rsidRDefault="007C4FD9" w:rsidP="007C4FD9">
      <w:pPr>
        <w:jc w:val="left"/>
        <w:rPr>
          <w:lang w:val="en-US"/>
        </w:rPr>
      </w:pPr>
    </w:p>
    <w:p w14:paraId="19DA53C4" w14:textId="77777777" w:rsidR="00157555" w:rsidRPr="004874F0" w:rsidRDefault="00157555" w:rsidP="00157555">
      <w:pPr>
        <w:jc w:val="left"/>
        <w:rPr>
          <w:i/>
          <w:lang w:val="en-US"/>
        </w:rPr>
      </w:pPr>
      <w:bookmarkStart w:id="2" w:name="_Hlk181096236"/>
      <w:r w:rsidRPr="004874F0">
        <w:rPr>
          <w:u w:val="single"/>
          <w:lang w:val="en-US"/>
        </w:rPr>
        <w:t>Revision of Characteristic 16 “Type of flowering”</w:t>
      </w:r>
    </w:p>
    <w:p w14:paraId="67CC36D4" w14:textId="77777777" w:rsidR="00157555" w:rsidRPr="004874F0" w:rsidRDefault="00157555" w:rsidP="00157555">
      <w:pPr>
        <w:jc w:val="left"/>
        <w:rPr>
          <w:i/>
          <w:lang w:val="en-US"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01"/>
        <w:gridCol w:w="1767"/>
        <w:gridCol w:w="1833"/>
        <w:gridCol w:w="1800"/>
        <w:gridCol w:w="1897"/>
        <w:gridCol w:w="1933"/>
        <w:gridCol w:w="567"/>
      </w:tblGrid>
      <w:tr w:rsidR="00157555" w:rsidRPr="002169FA" w14:paraId="476F74A5" w14:textId="77777777" w:rsidTr="00FA4662">
        <w:trPr>
          <w:cantSplit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605ECD" w14:textId="77777777" w:rsidR="00157555" w:rsidRPr="00F45794" w:rsidRDefault="00157555" w:rsidP="00FA4662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194A6" w14:textId="77777777" w:rsidR="00157555" w:rsidRPr="00F45794" w:rsidRDefault="00157555" w:rsidP="00FA4662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0644C" w14:textId="77777777" w:rsidR="00157555" w:rsidRPr="002169FA" w:rsidRDefault="00157555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F45794">
              <w:rPr>
                <w:rFonts w:ascii="Arial" w:hAnsi="Arial" w:cs="Arial"/>
                <w:sz w:val="16"/>
                <w:szCs w:val="16"/>
              </w:rPr>
              <w:br/>
            </w:r>
            <w:r w:rsidRPr="002169F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46FBA" w14:textId="77777777" w:rsidR="00157555" w:rsidRPr="002169FA" w:rsidRDefault="00157555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F34A6" w14:textId="77777777" w:rsidR="00157555" w:rsidRPr="002169FA" w:rsidRDefault="00157555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3845F" w14:textId="77777777" w:rsidR="00157555" w:rsidRPr="002169FA" w:rsidRDefault="00157555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9EF99" w14:textId="77777777" w:rsidR="00157555" w:rsidRPr="002169FA" w:rsidRDefault="00157555" w:rsidP="00FA4662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169FA">
              <w:rPr>
                <w:rFonts w:ascii="Arial" w:hAnsi="Arial" w:cs="Arial"/>
                <w:sz w:val="16"/>
                <w:szCs w:val="16"/>
              </w:rPr>
              <w:t>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169FA">
              <w:rPr>
                <w:rFonts w:ascii="Arial" w:hAnsi="Arial" w:cs="Arial"/>
                <w:sz w:val="16"/>
                <w:szCs w:val="16"/>
              </w:rPr>
              <w:t>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169F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69FA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9BE8A" w14:textId="77777777" w:rsidR="00157555" w:rsidRPr="002169FA" w:rsidRDefault="00157555" w:rsidP="00FA4662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9F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69F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157555" w:rsidRPr="009226E0" w14:paraId="09EE0C76" w14:textId="77777777" w:rsidTr="00FA4662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AC6D8" w14:textId="77777777" w:rsidR="00157555" w:rsidRPr="009226E0" w:rsidRDefault="00157555" w:rsidP="00FA4662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br w:type="page"/>
              <w:t xml:space="preserve">16. 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(+)</w:t>
            </w:r>
            <w:r w:rsidRPr="009226E0">
              <w:rPr>
                <w:rFonts w:ascii="Arial" w:hAnsi="Arial" w:cs="Arial"/>
                <w:bCs/>
                <w:sz w:val="16"/>
                <w:szCs w:val="16"/>
              </w:rPr>
              <w:br/>
              <w:t>(*)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B0B55" w14:textId="77777777" w:rsidR="00157555" w:rsidRPr="009226E0" w:rsidRDefault="00157555" w:rsidP="00FA4662">
            <w:pPr>
              <w:pStyle w:val="Normaltb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VG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EA4EE" w14:textId="77777777" w:rsidR="00157555" w:rsidRPr="009226E0" w:rsidRDefault="00157555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</w:rPr>
              <w:t>Type of flowering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A0B6A" w14:textId="77777777" w:rsidR="00157555" w:rsidRPr="009226E0" w:rsidRDefault="00157555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de-CH"/>
              </w:rPr>
              <w:t xml:space="preserve">Type de </w:t>
            </w:r>
            <w:proofErr w:type="spellStart"/>
            <w:r w:rsidRPr="009226E0">
              <w:rPr>
                <w:rFonts w:ascii="Arial" w:hAnsi="Arial" w:cs="Arial"/>
                <w:bCs/>
                <w:sz w:val="16"/>
                <w:szCs w:val="16"/>
                <w:lang w:val="de-CH"/>
              </w:rPr>
              <w:t>floraison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4A9E4" w14:textId="77777777" w:rsidR="00157555" w:rsidRPr="009226E0" w:rsidRDefault="00157555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bCs/>
                <w:sz w:val="16"/>
                <w:szCs w:val="16"/>
                <w:lang w:val="de-CH"/>
              </w:rPr>
              <w:t>Blühtyp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65523" w14:textId="77777777" w:rsidR="00157555" w:rsidRPr="009226E0" w:rsidRDefault="00157555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Tipo de floración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CFA3A" w14:textId="77777777" w:rsidR="00157555" w:rsidRPr="009226E0" w:rsidRDefault="00157555" w:rsidP="00FA4662">
            <w:pPr>
              <w:pStyle w:val="Normalt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86D18" w14:textId="77777777" w:rsidR="00157555" w:rsidRPr="009226E0" w:rsidRDefault="00157555" w:rsidP="00FA4662">
            <w:pPr>
              <w:pStyle w:val="Normaltb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7555" w:rsidRPr="009226E0" w14:paraId="02C88181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60BD13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6E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64229D6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34BEFD3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</w:rPr>
              <w:t>plants with male flowers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without style rudiments</w:t>
            </w:r>
            <w:r w:rsidRPr="009226E0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9226E0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and plants with female flowers</w:t>
            </w: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3C5FDE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seulement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plantes avec des fleurs mâles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sans rudiments de style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et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36CF44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nur </w:t>
            </w:r>
            <w:r w:rsidRPr="009226E0">
              <w:rPr>
                <w:rFonts w:ascii="Arial" w:hAnsi="Arial" w:cs="Arial"/>
                <w:sz w:val="16"/>
                <w:szCs w:val="16"/>
                <w:lang w:val="de-CH"/>
              </w:rPr>
              <w:t>Pflanzen mit männlichen Blüten</w:t>
            </w:r>
            <w:r w:rsidRPr="00181621">
              <w:rPr>
                <w:rFonts w:ascii="Arial" w:hAnsi="Arial" w:cs="Arial"/>
                <w:sz w:val="16"/>
                <w:szCs w:val="16"/>
                <w:u w:val="single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ohne Griffelrudimente</w:t>
            </w:r>
            <w:r w:rsidRPr="00181621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CH"/>
              </w:rPr>
              <w:t>und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47BA5B37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326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solo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>plantas con flores masculinas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sin </w:t>
            </w:r>
            <w:r w:rsidRPr="009326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estilo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326AE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y plantas con flores femeninas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34A1C07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</w:rPr>
              <w:t>Andreas,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Cumulus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222A95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7555" w:rsidRPr="009226E0" w14:paraId="6EEB976E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1CF080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E435903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8BA91E4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 xml:space="preserve">plants with male </w:t>
            </w: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flowers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plants with</w:t>
            </w:r>
            <w:r w:rsidRPr="009226E0">
              <w:rPr>
                <w:rFonts w:ascii="Arial" w:hAnsi="Arial" w:cs="Arial"/>
                <w:sz w:val="16"/>
                <w:szCs w:val="16"/>
              </w:rPr>
              <w:t xml:space="preserve">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7BD4CF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plantes avec des fleurs mâles et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plantes avec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>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9FE224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de-CH"/>
              </w:rPr>
              <w:t>Pflanzen mit männlichen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Blüten</w:t>
            </w:r>
            <w:r w:rsidRPr="009226E0">
              <w:rPr>
                <w:rFonts w:ascii="Arial" w:hAnsi="Arial" w:cs="Arial"/>
                <w:sz w:val="16"/>
                <w:szCs w:val="16"/>
                <w:lang w:val="de-CH"/>
              </w:rPr>
              <w:t xml:space="preserve"> und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Pflanzen mit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9226E0">
              <w:rPr>
                <w:rFonts w:ascii="Arial" w:hAnsi="Arial" w:cs="Arial"/>
                <w:sz w:val="16"/>
                <w:szCs w:val="16"/>
                <w:lang w:val="de-CH"/>
              </w:rPr>
              <w:t>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DB349DC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flores masculinas y </w:t>
            </w:r>
            <w:r w:rsidRPr="0018162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plantas con flores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femeninas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2253B0A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Argenteuil, Desto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56B85C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57555" w:rsidRPr="009226E0" w14:paraId="125DF8FF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1D5A62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4215286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D6787E5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plants with </w:t>
            </w:r>
            <w:proofErr w:type="spellStart"/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  <w:lang w:val="en-GB"/>
              </w:rPr>
              <w:t>androhermaphrodite</w:t>
            </w:r>
            <w:proofErr w:type="spellEnd"/>
            <w:r w:rsidRPr="009226E0">
              <w:rPr>
                <w:rFonts w:ascii="Arial" w:hAnsi="Arial" w:cs="Arial"/>
                <w:strike/>
                <w:sz w:val="16"/>
                <w:szCs w:val="16"/>
                <w:shd w:val="pct15" w:color="auto" w:fill="FFFFFF"/>
                <w:lang w:val="en-GB"/>
              </w:rPr>
              <w:t xml:space="preserve"> flowers and plants with</w:t>
            </w:r>
            <w:r w:rsidRPr="009226E0">
              <w:rPr>
                <w:rFonts w:ascii="Arial" w:hAnsi="Arial" w:cs="Arial"/>
                <w:sz w:val="16"/>
                <w:szCs w:val="16"/>
                <w:lang w:val="en-GB"/>
              </w:rPr>
              <w:t xml:space="preserve"> male flowers with style rudiments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D50BEB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plantes avec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 xml:space="preserve">des fleurs </w:t>
            </w:r>
            <w:proofErr w:type="spellStart"/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androhermaphrodites</w:t>
            </w:r>
            <w:proofErr w:type="spellEnd"/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 xml:space="preserve"> et plantes avec</w:t>
            </w:r>
            <w:r w:rsidRPr="009226E0">
              <w:rPr>
                <w:rFonts w:ascii="Arial" w:hAnsi="Arial" w:cs="Arial"/>
                <w:sz w:val="16"/>
                <w:szCs w:val="16"/>
                <w:lang w:val="fr-FR"/>
              </w:rPr>
              <w:t xml:space="preserve"> des fleurs mâles avec rudiments de style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372B43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de-CH"/>
              </w:rPr>
              <w:t xml:space="preserve">Pflanzen </w:t>
            </w:r>
            <w:r w:rsidRPr="00181621">
              <w:rPr>
                <w:rFonts w:ascii="Arial" w:hAnsi="Arial" w:cs="Arial"/>
                <w:sz w:val="16"/>
                <w:szCs w:val="16"/>
                <w:lang w:val="de-CH"/>
              </w:rPr>
              <w:t xml:space="preserve">mit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CH"/>
              </w:rPr>
              <w:t>männlich-zwittrigen Blüten und Pflanzen mit</w:t>
            </w:r>
            <w:r w:rsidRPr="009226E0">
              <w:rPr>
                <w:rFonts w:ascii="Arial" w:hAnsi="Arial" w:cs="Arial"/>
                <w:sz w:val="16"/>
                <w:szCs w:val="16"/>
                <w:lang w:val="de-CH"/>
              </w:rPr>
              <w:t xml:space="preserve"> männlichen Blüten mit Griffelrudimenten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6836A9B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plantas con </w:t>
            </w:r>
            <w:r w:rsidRPr="0018162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flores hermafroditas masculinas y plantas con</w:t>
            </w:r>
            <w:r w:rsidRPr="009226E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flores masculinas con estilo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A9D77CD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26E0">
              <w:rPr>
                <w:rFonts w:ascii="Arial" w:hAnsi="Arial" w:cs="Arial"/>
                <w:sz w:val="16"/>
                <w:szCs w:val="16"/>
              </w:rPr>
              <w:t>Backlim</w:t>
            </w:r>
            <w:proofErr w:type="spellEnd"/>
            <w:r w:rsidRPr="009226E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26E0">
              <w:rPr>
                <w:rFonts w:ascii="Arial" w:hAnsi="Arial" w:cs="Arial"/>
                <w:sz w:val="16"/>
                <w:szCs w:val="16"/>
              </w:rPr>
              <w:t>Gijnlim</w:t>
            </w:r>
            <w:proofErr w:type="spellEnd"/>
            <w:r w:rsidRPr="009226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9D5DB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6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57555" w:rsidRPr="009226E0" w14:paraId="40E91359" w14:textId="77777777" w:rsidTr="00FA4662">
        <w:trPr>
          <w:cantSplit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5F839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07547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00513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plants with female flowers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9368" w14:textId="77777777" w:rsidR="00157555" w:rsidRPr="001A55D7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seulement des plantes avec des fleurs femelles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6A6AC" w14:textId="77777777" w:rsidR="00157555" w:rsidRPr="001A55D7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nur Pflanzen mit weiblichen Blüten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4B635" w14:textId="77777777" w:rsidR="00157555" w:rsidRPr="001A55D7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1A55D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solo plantas con flores femeninas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EB8B0" w14:textId="77777777" w:rsidR="00157555" w:rsidRPr="009226E0" w:rsidRDefault="00157555" w:rsidP="00FA466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022EF" w14:textId="77777777" w:rsidR="00157555" w:rsidRPr="009226E0" w:rsidRDefault="00157555" w:rsidP="00FA466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226E0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</w:tbl>
    <w:p w14:paraId="48982615" w14:textId="77777777" w:rsidR="00157555" w:rsidRDefault="00157555" w:rsidP="00157555">
      <w:pPr>
        <w:jc w:val="left"/>
        <w:rPr>
          <w:iCs/>
        </w:rPr>
      </w:pPr>
    </w:p>
    <w:p w14:paraId="0FF9CAEC" w14:textId="77777777" w:rsidR="00157555" w:rsidRPr="004874F0" w:rsidRDefault="00157555" w:rsidP="00157555">
      <w:pPr>
        <w:jc w:val="left"/>
        <w:rPr>
          <w:iCs/>
          <w:lang w:val="en-US"/>
        </w:rPr>
      </w:pPr>
      <w:r>
        <w:rPr>
          <w:iCs/>
        </w:rPr>
        <w:fldChar w:fldCharType="begin"/>
      </w:r>
      <w:r w:rsidRPr="004874F0">
        <w:rPr>
          <w:iCs/>
          <w:lang w:val="en-US"/>
        </w:rPr>
        <w:instrText xml:space="preserve"> AUTONUM  </w:instrText>
      </w:r>
      <w:r>
        <w:rPr>
          <w:iCs/>
        </w:rPr>
        <w:fldChar w:fldCharType="end"/>
      </w:r>
      <w:r w:rsidRPr="004874F0">
        <w:rPr>
          <w:iCs/>
          <w:lang w:val="en-US"/>
        </w:rPr>
        <w:tab/>
      </w:r>
      <w:r w:rsidRPr="004874F0">
        <w:rPr>
          <w:lang w:val="en-US"/>
        </w:rPr>
        <w:t xml:space="preserve">Changes agreed to characteristics in the table of characteristics would also be reflected in Chapter 10 “Technical Questionnaire”, Section 5 “Characteristics of the variety to be indicated”. </w:t>
      </w:r>
    </w:p>
    <w:p w14:paraId="7CEA8AA9" w14:textId="77777777" w:rsidR="00157555" w:rsidRPr="004874F0" w:rsidRDefault="00157555" w:rsidP="00157555">
      <w:pPr>
        <w:jc w:val="left"/>
        <w:rPr>
          <w:u w:val="single"/>
          <w:lang w:val="en-US"/>
        </w:rPr>
      </w:pPr>
    </w:p>
    <w:p w14:paraId="4CD667CF" w14:textId="77777777" w:rsidR="00157555" w:rsidRPr="004874F0" w:rsidRDefault="00157555" w:rsidP="00157555">
      <w:pPr>
        <w:jc w:val="left"/>
        <w:rPr>
          <w:u w:val="single"/>
          <w:lang w:val="en-US"/>
        </w:rPr>
      </w:pPr>
    </w:p>
    <w:p w14:paraId="58595820" w14:textId="77777777" w:rsidR="00157555" w:rsidRPr="004874F0" w:rsidRDefault="00157555" w:rsidP="00157555">
      <w:pPr>
        <w:jc w:val="left"/>
        <w:rPr>
          <w:u w:val="single"/>
          <w:lang w:val="en-US"/>
        </w:rPr>
      </w:pPr>
      <w:r w:rsidRPr="004874F0">
        <w:rPr>
          <w:u w:val="single"/>
          <w:lang w:val="en-US"/>
        </w:rPr>
        <w:t>Revision of Ad.16: Type of flowering</w:t>
      </w:r>
    </w:p>
    <w:p w14:paraId="76969AFD" w14:textId="77777777" w:rsidR="00157555" w:rsidRPr="004874F0" w:rsidRDefault="00157555" w:rsidP="00157555">
      <w:pPr>
        <w:jc w:val="left"/>
        <w:rPr>
          <w:iCs/>
          <w:lang w:val="en-US"/>
        </w:rPr>
      </w:pPr>
    </w:p>
    <w:p w14:paraId="0AC4D42C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w:drawing>
          <wp:anchor distT="0" distB="0" distL="114300" distR="114300" simplePos="0" relativeHeight="251672576" behindDoc="0" locked="0" layoutInCell="1" allowOverlap="1" wp14:anchorId="4C2872DE" wp14:editId="46CB88A3">
            <wp:simplePos x="0" y="0"/>
            <wp:positionH relativeFrom="column">
              <wp:posOffset>41910</wp:posOffset>
            </wp:positionH>
            <wp:positionV relativeFrom="paragraph">
              <wp:posOffset>24130</wp:posOffset>
            </wp:positionV>
            <wp:extent cx="5899150" cy="2432050"/>
            <wp:effectExtent l="0" t="0" r="6350" b="6350"/>
            <wp:wrapNone/>
            <wp:docPr id="1282523020" name="図 23" descr="A drawing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A drawing of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C63FE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4264D01B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30906491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2E6ED077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C402B23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74C3C99C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161A5518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B3F3118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124B221D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7687572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2D6E781F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20311B6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4ACB1B6E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CE81A29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1F408784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99B86BB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45B4D4" wp14:editId="5236D3CD">
                <wp:simplePos x="0" y="0"/>
                <wp:positionH relativeFrom="margin">
                  <wp:posOffset>500049</wp:posOffset>
                </wp:positionH>
                <wp:positionV relativeFrom="paragraph">
                  <wp:posOffset>88900</wp:posOffset>
                </wp:positionV>
                <wp:extent cx="996950" cy="1404620"/>
                <wp:effectExtent l="0" t="0" r="0" b="0"/>
                <wp:wrapNone/>
                <wp:docPr id="18279707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CCE3" w14:textId="77777777" w:rsidR="00157555" w:rsidRPr="00E6135A" w:rsidRDefault="00157555" w:rsidP="00157555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proofErr w:type="spellStart"/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Female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5B4D4" id="_x0000_s1036" type="#_x0000_t202" style="position:absolute;margin-left:39.35pt;margin-top:7pt;width:78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JcEA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" stroked="f">
                <v:textbox style="mso-fit-shape-to-text:t">
                  <w:txbxContent>
                    <w:p w14:paraId="57B3CCE3" w14:textId="77777777" w:rsidR="00157555" w:rsidRPr="00E6135A" w:rsidRDefault="00157555" w:rsidP="00157555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Female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682E73" wp14:editId="63CAB67C">
                <wp:simplePos x="0" y="0"/>
                <wp:positionH relativeFrom="margin">
                  <wp:posOffset>4170680</wp:posOffset>
                </wp:positionH>
                <wp:positionV relativeFrom="paragraph">
                  <wp:posOffset>3175</wp:posOffset>
                </wp:positionV>
                <wp:extent cx="1459230" cy="1404620"/>
                <wp:effectExtent l="0" t="0" r="7620" b="0"/>
                <wp:wrapNone/>
                <wp:docPr id="202222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AE0F1" w14:textId="77777777" w:rsidR="00157555" w:rsidRPr="00E6135A" w:rsidRDefault="00157555" w:rsidP="00157555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proofErr w:type="spellStart"/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androhermaphrodite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82E73" id="_x0000_s1037" type="#_x0000_t202" style="position:absolute;margin-left:328.4pt;margin-top:.25pt;width:114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xIEgIAAP8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" stroked="f">
                <v:textbox style="mso-fit-shape-to-text:t">
                  <w:txbxContent>
                    <w:p w14:paraId="3CBAE0F1" w14:textId="77777777" w:rsidR="00157555" w:rsidRPr="00E6135A" w:rsidRDefault="00157555" w:rsidP="00157555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androhermaphrodite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7A28A" wp14:editId="6FB36CC2">
                <wp:simplePos x="0" y="0"/>
                <wp:positionH relativeFrom="margin">
                  <wp:posOffset>2653665</wp:posOffset>
                </wp:positionH>
                <wp:positionV relativeFrom="paragraph">
                  <wp:posOffset>67945</wp:posOffset>
                </wp:positionV>
                <wp:extent cx="597535" cy="1404620"/>
                <wp:effectExtent l="0" t="0" r="0" b="0"/>
                <wp:wrapNone/>
                <wp:docPr id="4899677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BADA" w14:textId="77777777" w:rsidR="00157555" w:rsidRPr="00E6135A" w:rsidRDefault="00157555" w:rsidP="00157555">
                            <w:pPr>
                              <w:jc w:val="center"/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</w:pPr>
                            <w:r w:rsidRPr="00E6135A">
                              <w:rPr>
                                <w:rFonts w:cs="Arial"/>
                                <w:strike/>
                                <w:shd w:val="pct15" w:color="auto" w:fill="FFFFFF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7A28A" id="_x0000_s1038" type="#_x0000_t202" style="position:absolute;margin-left:208.95pt;margin-top:5.35pt;width:47.0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PA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" stroked="f">
                <v:textbox style="mso-fit-shape-to-text:t">
                  <w:txbxContent>
                    <w:p w14:paraId="051CBADA" w14:textId="77777777" w:rsidR="00157555" w:rsidRPr="00E6135A" w:rsidRDefault="00157555" w:rsidP="00157555">
                      <w:pPr>
                        <w:jc w:val="center"/>
                        <w:rPr>
                          <w:rFonts w:cs="Arial"/>
                          <w:strike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strike/>
                          <w:shd w:val="pct15" w:color="auto" w:fill="FFFFFF"/>
                        </w:rPr>
                        <w:t>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C7B1E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604C95" wp14:editId="7666BE93">
                <wp:simplePos x="0" y="0"/>
                <wp:positionH relativeFrom="column">
                  <wp:posOffset>3934460</wp:posOffset>
                </wp:positionH>
                <wp:positionV relativeFrom="paragraph">
                  <wp:posOffset>107315</wp:posOffset>
                </wp:positionV>
                <wp:extent cx="2051050" cy="711200"/>
                <wp:effectExtent l="0" t="0" r="6350" b="0"/>
                <wp:wrapNone/>
                <wp:docPr id="1970284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D493" w14:textId="77777777" w:rsidR="00157555" w:rsidRPr="004874F0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>male flower</w:t>
                            </w:r>
                          </w:p>
                          <w:p w14:paraId="2824CA6B" w14:textId="77777777" w:rsidR="00157555" w:rsidRPr="004874F0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 xml:space="preserve">(with style rudiment including </w:t>
                            </w:r>
                            <w:proofErr w:type="spellStart"/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>androhermaphrodite</w:t>
                            </w:r>
                            <w:proofErr w:type="spellEnd"/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04C95" id="_x0000_s1039" type="#_x0000_t202" style="position:absolute;margin-left:309.8pt;margin-top:8.45pt;width:161.5pt;height:5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" stroked="f">
                <v:textbox>
                  <w:txbxContent>
                    <w:p w14:paraId="3461D493" w14:textId="77777777" w:rsidR="00157555" w:rsidRPr="004874F0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4874F0"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  <w:t>male flower</w:t>
                      </w:r>
                    </w:p>
                    <w:p w14:paraId="2824CA6B" w14:textId="77777777" w:rsidR="00157555" w:rsidRPr="004874F0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4874F0"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  <w:t>(with style rudiment including androhermaphrodite)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AA146C" wp14:editId="3DDE595D">
                <wp:simplePos x="0" y="0"/>
                <wp:positionH relativeFrom="column">
                  <wp:posOffset>2099310</wp:posOffset>
                </wp:positionH>
                <wp:positionV relativeFrom="paragraph">
                  <wp:posOffset>132715</wp:posOffset>
                </wp:positionV>
                <wp:extent cx="1714500" cy="1404620"/>
                <wp:effectExtent l="0" t="0" r="0" b="6350"/>
                <wp:wrapNone/>
                <wp:docPr id="560358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3BB3" w14:textId="77777777" w:rsidR="00157555" w:rsidRPr="004874F0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 xml:space="preserve">male flower </w:t>
                            </w:r>
                          </w:p>
                          <w:p w14:paraId="2F5FFD39" w14:textId="77777777" w:rsidR="00157555" w:rsidRPr="004874F0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>(without style rudiment)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A146C" id="_x0000_s1040" type="#_x0000_t202" style="position:absolute;margin-left:165.3pt;margin-top:10.45pt;width:13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FwEQIAAP8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" stroked="f">
                <v:textbox style="mso-fit-shape-to-text:t">
                  <w:txbxContent>
                    <w:p w14:paraId="20D53BB3" w14:textId="77777777" w:rsidR="00157555" w:rsidRPr="004874F0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4874F0"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  <w:t xml:space="preserve">male flower </w:t>
                      </w:r>
                    </w:p>
                    <w:p w14:paraId="2F5FFD39" w14:textId="77777777" w:rsidR="00157555" w:rsidRPr="004874F0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4874F0"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  <w:t>(without style rudiment)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5E5BF6CD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170E5E" wp14:editId="0D8EEDDD">
                <wp:simplePos x="0" y="0"/>
                <wp:positionH relativeFrom="column">
                  <wp:posOffset>436549</wp:posOffset>
                </wp:positionH>
                <wp:positionV relativeFrom="paragraph">
                  <wp:posOffset>83820</wp:posOffset>
                </wp:positionV>
                <wp:extent cx="1104900" cy="1404620"/>
                <wp:effectExtent l="0" t="0" r="0" b="0"/>
                <wp:wrapNone/>
                <wp:docPr id="12440149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026E5" w14:textId="77777777" w:rsidR="00157555" w:rsidRPr="00E6135A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Female</w:t>
                            </w:r>
                            <w:proofErr w:type="spellEnd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flower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70E5E" id="_x0000_s1041" type="#_x0000_t202" style="position:absolute;margin-left:34.35pt;margin-top:6.6pt;width:8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ojEgIAAP8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" stroked="f">
                <v:textbox style="mso-fit-shape-to-text:t">
                  <w:txbxContent>
                    <w:p w14:paraId="6F0026E5" w14:textId="77777777" w:rsidR="00157555" w:rsidRPr="00E6135A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Female flower</w:t>
                      </w:r>
                    </w:p>
                  </w:txbxContent>
                </v:textbox>
              </v:shape>
            </w:pict>
          </mc:Fallback>
        </mc:AlternateContent>
      </w:r>
    </w:p>
    <w:p w14:paraId="09180C90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7AA6ADFA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76D3C77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4B589C1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237299DD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4874F0">
        <w:rPr>
          <w:rFonts w:cs="Arial"/>
          <w:lang w:val="en-US"/>
        </w:rPr>
        <w:br w:type="page"/>
      </w:r>
    </w:p>
    <w:p w14:paraId="7E858A93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4221AB1" w14:textId="77777777" w:rsidR="00157555" w:rsidRPr="004874F0" w:rsidRDefault="00157555" w:rsidP="00157555">
      <w:pPr>
        <w:jc w:val="left"/>
        <w:rPr>
          <w:rFonts w:cs="Arial"/>
          <w:u w:val="single"/>
          <w:shd w:val="pct15" w:color="auto" w:fill="FFFFFF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47F63A" wp14:editId="46BDD8BA">
                <wp:simplePos x="0" y="0"/>
                <wp:positionH relativeFrom="column">
                  <wp:posOffset>3589497</wp:posOffset>
                </wp:positionH>
                <wp:positionV relativeFrom="paragraph">
                  <wp:posOffset>42702</wp:posOffset>
                </wp:positionV>
                <wp:extent cx="1316038" cy="3232785"/>
                <wp:effectExtent l="0" t="6033" r="11748" b="11747"/>
                <wp:wrapNone/>
                <wp:docPr id="852595405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6038" cy="323278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D5E5" id="左大かっこ 20" o:spid="_x0000_s1026" type="#_x0000_t85" style="position:absolute;margin-left:282.65pt;margin-top:3.35pt;width:103.65pt;height:254.5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" adj="0" strokecolor="windowText" strokeweight="1pt"/>
            </w:pict>
          </mc:Fallback>
        </mc:AlternateContent>
      </w:r>
      <w:r w:rsidRPr="004874F0">
        <w:rPr>
          <w:rFonts w:eastAsia="Yu Mincho" w:cs="Arial"/>
          <w:u w:val="single"/>
          <w:shd w:val="pct15" w:color="auto" w:fill="FFFFFF"/>
          <w:lang w:val="en-US" w:eastAsia="nl-NL"/>
        </w:rPr>
        <w:t>Type of male flowers</w:t>
      </w:r>
    </w:p>
    <w:p w14:paraId="0B66EAB8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30203F" wp14:editId="5D52186E">
                <wp:simplePos x="0" y="0"/>
                <wp:positionH relativeFrom="column">
                  <wp:posOffset>5618480</wp:posOffset>
                </wp:positionH>
                <wp:positionV relativeFrom="paragraph">
                  <wp:posOffset>88104</wp:posOffset>
                </wp:positionV>
                <wp:extent cx="538481" cy="167495"/>
                <wp:effectExtent l="0" t="0" r="0" b="4445"/>
                <wp:wrapNone/>
                <wp:docPr id="811931551" name="Text Box 81193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1" cy="16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94B19" w14:textId="77777777" w:rsidR="00157555" w:rsidRDefault="00157555" w:rsidP="00157555">
                            <w:pPr>
                              <w:jc w:val="left"/>
                            </w:pPr>
                            <w:proofErr w:type="spellStart"/>
                            <w:r>
                              <w:t>Stigma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203F" id="Text Box 811931551" o:spid="_x0000_s1042" type="#_x0000_t202" style="position:absolute;margin-left:442.4pt;margin-top:6.95pt;width:42.4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" fillcolor="white [3201]" stroked="f" strokeweight=".5pt">
                <v:textbox inset="0,0,0,0">
                  <w:txbxContent>
                    <w:p w14:paraId="1CC94B19" w14:textId="77777777" w:rsidR="00157555" w:rsidRDefault="00157555" w:rsidP="00157555">
                      <w:pPr>
                        <w:jc w:val="left"/>
                      </w:pPr>
                      <w:r>
                        <w:t>Stigma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w:drawing>
          <wp:anchor distT="0" distB="0" distL="114300" distR="114300" simplePos="0" relativeHeight="251679744" behindDoc="0" locked="0" layoutInCell="1" allowOverlap="1" wp14:anchorId="3180246E" wp14:editId="1C025C17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115050" cy="1168400"/>
            <wp:effectExtent l="0" t="0" r="0" b="0"/>
            <wp:wrapNone/>
            <wp:docPr id="395872036" name="図 13" descr="A black silhouette of a head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A black silhouette of a head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75656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3A6D0" wp14:editId="387345D7">
                <wp:simplePos x="0" y="0"/>
                <wp:positionH relativeFrom="column">
                  <wp:posOffset>-155314</wp:posOffset>
                </wp:positionH>
                <wp:positionV relativeFrom="paragraph">
                  <wp:posOffset>96520</wp:posOffset>
                </wp:positionV>
                <wp:extent cx="539086" cy="133900"/>
                <wp:effectExtent l="0" t="0" r="0" b="0"/>
                <wp:wrapNone/>
                <wp:docPr id="540830897" name="Text Box 540830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" cy="1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26B84" w14:textId="77777777" w:rsidR="00157555" w:rsidRDefault="00157555" w:rsidP="00157555">
                            <w:pPr>
                              <w:jc w:val="right"/>
                            </w:pPr>
                            <w:proofErr w:type="spellStart"/>
                            <w:r>
                              <w:t>Anther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A6D0" id="Text Box 540830897" o:spid="_x0000_s1043" type="#_x0000_t202" style="position:absolute;margin-left:-12.25pt;margin-top:7.6pt;width:42.45pt;height:1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" fillcolor="white [3201]" stroked="f" strokeweight=".5pt">
                <v:textbox inset="0,0,0,0">
                  <w:txbxContent>
                    <w:p w14:paraId="0F526B84" w14:textId="77777777" w:rsidR="00157555" w:rsidRDefault="00157555" w:rsidP="00157555">
                      <w:pPr>
                        <w:jc w:val="right"/>
                      </w:pPr>
                      <w:r>
                        <w:t>Anther</w:t>
                      </w:r>
                    </w:p>
                  </w:txbxContent>
                </v:textbox>
              </v:shape>
            </w:pict>
          </mc:Fallback>
        </mc:AlternateContent>
      </w:r>
    </w:p>
    <w:p w14:paraId="79C7CB46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0CE38D1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B1F80" wp14:editId="1204358A">
                <wp:simplePos x="0" y="0"/>
                <wp:positionH relativeFrom="column">
                  <wp:posOffset>5766179</wp:posOffset>
                </wp:positionH>
                <wp:positionV relativeFrom="paragraph">
                  <wp:posOffset>81792</wp:posOffset>
                </wp:positionV>
                <wp:extent cx="538480" cy="184245"/>
                <wp:effectExtent l="0" t="0" r="0" b="6350"/>
                <wp:wrapNone/>
                <wp:docPr id="1802799362" name="Text Box 1802799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18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55F0C" w14:textId="77777777" w:rsidR="00157555" w:rsidRDefault="00157555" w:rsidP="00157555">
                            <w:pPr>
                              <w:jc w:val="left"/>
                            </w:pPr>
                            <w:r>
                              <w:t>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1F80" id="Text Box 1802799362" o:spid="_x0000_s1044" type="#_x0000_t202" style="position:absolute;margin-left:454.05pt;margin-top:6.45pt;width:42.4pt;height:14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" fillcolor="white [3201]" stroked="f" strokeweight=".5pt">
                <v:textbox inset="0,0,0,0">
                  <w:txbxContent>
                    <w:p w14:paraId="00B55F0C" w14:textId="77777777" w:rsidR="00157555" w:rsidRDefault="00157555" w:rsidP="00157555">
                      <w:pPr>
                        <w:jc w:val="left"/>
                      </w:pPr>
                      <w:r>
                        <w:t>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02664B20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869FE9" wp14:editId="35B19100">
                <wp:simplePos x="0" y="0"/>
                <wp:positionH relativeFrom="column">
                  <wp:posOffset>-162586</wp:posOffset>
                </wp:positionH>
                <wp:positionV relativeFrom="paragraph">
                  <wp:posOffset>179705</wp:posOffset>
                </wp:positionV>
                <wp:extent cx="489528" cy="166313"/>
                <wp:effectExtent l="0" t="0" r="6350" b="5715"/>
                <wp:wrapNone/>
                <wp:docPr id="1391519107" name="Text Box 1391519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8" cy="16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CE2D8" w14:textId="77777777" w:rsidR="00157555" w:rsidRDefault="00157555" w:rsidP="00157555">
                            <w:pPr>
                              <w:jc w:val="right"/>
                            </w:pPr>
                            <w:proofErr w:type="spellStart"/>
                            <w:r>
                              <w:t>Ovary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9FE9" id="Text Box 1391519107" o:spid="_x0000_s1045" type="#_x0000_t202" style="position:absolute;margin-left:-12.8pt;margin-top:14.15pt;width:38.55pt;height:1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" fillcolor="white [3201]" stroked="f" strokeweight=".5pt">
                <v:textbox inset="0,0,0,0">
                  <w:txbxContent>
                    <w:p w14:paraId="6C5CE2D8" w14:textId="77777777" w:rsidR="00157555" w:rsidRDefault="00157555" w:rsidP="00157555">
                      <w:pPr>
                        <w:jc w:val="right"/>
                      </w:pPr>
                      <w:r>
                        <w:t>Ovary</w:t>
                      </w:r>
                    </w:p>
                  </w:txbxContent>
                </v:textbox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4814B" wp14:editId="45B10159">
                <wp:simplePos x="0" y="0"/>
                <wp:positionH relativeFrom="column">
                  <wp:posOffset>785178</wp:posOffset>
                </wp:positionH>
                <wp:positionV relativeFrom="paragraph">
                  <wp:posOffset>8572</wp:posOffset>
                </wp:positionV>
                <wp:extent cx="1281429" cy="1854835"/>
                <wp:effectExtent l="0" t="1270" r="13335" b="13335"/>
                <wp:wrapNone/>
                <wp:docPr id="428271072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1429" cy="185483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BC88" id="左大かっこ 19" o:spid="_x0000_s1026" type="#_x0000_t85" style="position:absolute;margin-left:61.85pt;margin-top:.65pt;width:100.9pt;height:146.0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" adj="0" strokecolor="black [3213]" strokeweight="1pt"/>
            </w:pict>
          </mc:Fallback>
        </mc:AlternateContent>
      </w:r>
    </w:p>
    <w:p w14:paraId="295CA9A6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62E50BEC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8073A49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8D8AC6" wp14:editId="7B11A6CB">
                <wp:simplePos x="0" y="0"/>
                <wp:positionH relativeFrom="margin">
                  <wp:posOffset>1149653</wp:posOffset>
                </wp:positionH>
                <wp:positionV relativeFrom="paragraph">
                  <wp:posOffset>82806</wp:posOffset>
                </wp:positionV>
                <wp:extent cx="721056" cy="1404620"/>
                <wp:effectExtent l="0" t="0" r="3175" b="0"/>
                <wp:wrapNone/>
                <wp:docPr id="255601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1D79" w14:textId="77777777" w:rsidR="00157555" w:rsidRPr="009326AE" w:rsidRDefault="00157555" w:rsidP="00157555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</w:t>
                            </w:r>
                            <w:proofErr w:type="spellEnd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D8AC6" id="_x0000_s1046" type="#_x0000_t202" style="position:absolute;margin-left:90.5pt;margin-top:6.5pt;width:56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iyEQIAAP4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" stroked="f">
                <v:textbox style="mso-fit-shape-to-text:t">
                  <w:txbxContent>
                    <w:p w14:paraId="7B351D79" w14:textId="77777777" w:rsidR="00157555" w:rsidRPr="009326AE" w:rsidRDefault="00157555" w:rsidP="00157555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3C0B6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38A3EB" wp14:editId="6AF5570B">
                <wp:simplePos x="0" y="0"/>
                <wp:positionH relativeFrom="margin">
                  <wp:posOffset>4855210</wp:posOffset>
                </wp:positionH>
                <wp:positionV relativeFrom="paragraph">
                  <wp:posOffset>14605</wp:posOffset>
                </wp:positionV>
                <wp:extent cx="768350" cy="1404620"/>
                <wp:effectExtent l="0" t="0" r="0" b="0"/>
                <wp:wrapNone/>
                <wp:docPr id="8257097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B23A" w14:textId="77777777" w:rsidR="00157555" w:rsidRPr="00E6135A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</w:t>
                            </w:r>
                            <w:proofErr w:type="spellEnd"/>
                            <w:r w:rsidRPr="00E6135A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8A3EB" id="_x0000_s1047" type="#_x0000_t202" style="position:absolute;margin-left:382.3pt;margin-top:1.15pt;width:60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dIEg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" stroked="f">
                <v:textbox style="mso-fit-shape-to-text:t">
                  <w:txbxContent>
                    <w:p w14:paraId="2AD8B23A" w14:textId="77777777" w:rsidR="00157555" w:rsidRPr="00E6135A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E6135A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1937C1" wp14:editId="1F7CE392">
                <wp:simplePos x="0" y="0"/>
                <wp:positionH relativeFrom="margin">
                  <wp:posOffset>3832860</wp:posOffset>
                </wp:positionH>
                <wp:positionV relativeFrom="paragraph">
                  <wp:posOffset>8255</wp:posOffset>
                </wp:positionV>
                <wp:extent cx="774700" cy="1404620"/>
                <wp:effectExtent l="0" t="0" r="6350" b="0"/>
                <wp:wrapNone/>
                <wp:docPr id="15246211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E4A9" w14:textId="77777777" w:rsidR="00157555" w:rsidRPr="009326AE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</w:t>
                            </w:r>
                            <w:proofErr w:type="spellEnd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937C1" id="_x0000_s1048" type="#_x0000_t202" style="position:absolute;margin-left:301.8pt;margin-top:.65pt;width:6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" stroked="f">
                <v:textbox style="mso-fit-shape-to-text:t">
                  <w:txbxContent>
                    <w:p w14:paraId="0EE4E4A9" w14:textId="77777777" w:rsidR="00157555" w:rsidRPr="009326AE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332691" wp14:editId="665B49F0">
                <wp:simplePos x="0" y="0"/>
                <wp:positionH relativeFrom="margin">
                  <wp:posOffset>2778760</wp:posOffset>
                </wp:positionH>
                <wp:positionV relativeFrom="paragraph">
                  <wp:posOffset>8255</wp:posOffset>
                </wp:positionV>
                <wp:extent cx="736600" cy="1404620"/>
                <wp:effectExtent l="0" t="0" r="6350" b="0"/>
                <wp:wrapNone/>
                <wp:docPr id="187986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432C" w14:textId="77777777" w:rsidR="00157555" w:rsidRPr="009326AE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>Type</w:t>
                            </w:r>
                            <w:proofErr w:type="spellEnd"/>
                            <w:r w:rsidRPr="009326AE">
                              <w:rPr>
                                <w:rFonts w:cs="Arial"/>
                                <w:u w:val="single"/>
                                <w:shd w:val="pct15" w:color="auto" w:fill="FFFFFF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32691" id="_x0000_s1049" type="#_x0000_t202" style="position:absolute;margin-left:218.8pt;margin-top:.65pt;width:5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sWEw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" stroked="f">
                <v:textbox style="mso-fit-shape-to-text:t">
                  <w:txbxContent>
                    <w:p w14:paraId="67ED432C" w14:textId="77777777" w:rsidR="00157555" w:rsidRPr="009326AE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</w:rPr>
                      </w:pPr>
                      <w:r w:rsidRPr="009326AE">
                        <w:rPr>
                          <w:rFonts w:cs="Arial"/>
                          <w:u w:val="single"/>
                          <w:shd w:val="pct15" w:color="auto" w:fill="FFFFFF"/>
                        </w:rPr>
                        <w:t>Type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4D6D0" w14:textId="77777777" w:rsidR="00157555" w:rsidRPr="004874F0" w:rsidRDefault="00157555" w:rsidP="00157555">
      <w:pPr>
        <w:jc w:val="left"/>
        <w:rPr>
          <w:rFonts w:cs="Arial"/>
          <w:lang w:val="en-US"/>
        </w:rPr>
      </w:pP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305E0B" wp14:editId="7594AE60">
                <wp:simplePos x="0" y="0"/>
                <wp:positionH relativeFrom="margin">
                  <wp:posOffset>2842260</wp:posOffset>
                </wp:positionH>
                <wp:positionV relativeFrom="paragraph">
                  <wp:posOffset>128905</wp:posOffset>
                </wp:positionV>
                <wp:extent cx="2813050" cy="641350"/>
                <wp:effectExtent l="0" t="0" r="6350" b="6350"/>
                <wp:wrapNone/>
                <wp:docPr id="1554203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7BE0" w14:textId="77777777" w:rsidR="00157555" w:rsidRPr="004874F0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 xml:space="preserve">Note 3: plants with male flower with style rudiments (including </w:t>
                            </w:r>
                            <w:proofErr w:type="spellStart"/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>androhermaphrodite</w:t>
                            </w:r>
                            <w:proofErr w:type="spellEnd"/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 xml:space="preserve"> flowers)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5E0B" id="_x0000_s1050" type="#_x0000_t202" style="position:absolute;margin-left:223.8pt;margin-top:10.15pt;width:221.5pt;height:5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" stroked="f">
                <v:textbox>
                  <w:txbxContent>
                    <w:p w14:paraId="173B7BE0" w14:textId="77777777" w:rsidR="00157555" w:rsidRPr="004874F0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4874F0"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  <w:t>Note 3: plants with male flower with style rudiments (including androhermaphrodite flowers)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6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F285AB" wp14:editId="69FEE76E">
                <wp:simplePos x="0" y="0"/>
                <wp:positionH relativeFrom="column">
                  <wp:posOffset>524510</wp:posOffset>
                </wp:positionH>
                <wp:positionV relativeFrom="paragraph">
                  <wp:posOffset>109855</wp:posOffset>
                </wp:positionV>
                <wp:extent cx="1778000" cy="1404620"/>
                <wp:effectExtent l="0" t="0" r="0" b="6350"/>
                <wp:wrapNone/>
                <wp:docPr id="1867366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EC54" w14:textId="77777777" w:rsidR="00157555" w:rsidRPr="004874F0" w:rsidRDefault="00157555" w:rsidP="00157555">
                            <w:pPr>
                              <w:jc w:val="center"/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4874F0">
                              <w:rPr>
                                <w:rFonts w:cs="Arial"/>
                                <w:u w:val="single"/>
                                <w:shd w:val="pct15" w:color="auto" w:fill="FFFFFF"/>
                                <w:lang w:val="en-US"/>
                              </w:rPr>
                              <w:t>Note 1: plants with male flowers without style rudiment)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285AB" id="_x0000_s1051" type="#_x0000_t202" style="position:absolute;margin-left:41.3pt;margin-top:8.65pt;width:14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" stroked="f">
                <v:textbox style="mso-fit-shape-to-text:t">
                  <w:txbxContent>
                    <w:p w14:paraId="47A1EC54" w14:textId="77777777" w:rsidR="00157555" w:rsidRPr="004874F0" w:rsidRDefault="00157555" w:rsidP="00157555">
                      <w:pPr>
                        <w:jc w:val="center"/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4874F0">
                        <w:rPr>
                          <w:rFonts w:cs="Arial"/>
                          <w:u w:val="single"/>
                          <w:shd w:val="pct15" w:color="auto" w:fill="FFFFFF"/>
                          <w:lang w:val="en-US"/>
                        </w:rPr>
                        <w:t>Note 1: plants with male flowers without style rudiment)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1A81DB75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2CCCE95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61DCAA7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3FF415B4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11F16B3B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75AB809C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4F71DA21" w14:textId="77777777" w:rsidR="00157555" w:rsidRPr="004874F0" w:rsidRDefault="00157555" w:rsidP="00157555">
      <w:pPr>
        <w:tabs>
          <w:tab w:val="left" w:pos="709"/>
          <w:tab w:val="left" w:pos="1418"/>
        </w:tabs>
        <w:rPr>
          <w:rFonts w:eastAsia="Yu Mincho" w:cs="Arial"/>
          <w:lang w:val="en-US" w:eastAsia="nl-NL"/>
        </w:rPr>
      </w:pPr>
      <w:r w:rsidRPr="004874F0">
        <w:rPr>
          <w:rFonts w:eastAsia="Yu Mincho" w:cs="Arial"/>
          <w:lang w:val="en-US" w:eastAsia="nl-NL"/>
        </w:rPr>
        <w:t>Type of male flowers:  the flowers always have fully developed anthers; the style can be from absent to fully developed</w:t>
      </w:r>
      <w:r w:rsidRPr="004874F0">
        <w:rPr>
          <w:rFonts w:eastAsia="Yu Mincho" w:cs="Arial"/>
          <w:u w:val="single"/>
          <w:shd w:val="pct15" w:color="auto" w:fill="FFFFFF"/>
          <w:lang w:val="en-US" w:eastAsia="nl-NL"/>
        </w:rPr>
        <w:t xml:space="preserve"> (Type I to IV)</w:t>
      </w:r>
      <w:r w:rsidRPr="004874F0">
        <w:rPr>
          <w:rFonts w:eastAsia="Yu Mincho" w:cs="Arial"/>
          <w:lang w:val="en-US" w:eastAsia="nl-NL"/>
        </w:rPr>
        <w:t xml:space="preserve">, but the stigmas are always rudimentary or absent.  Even when two of the three stigmas are present, the flower </w:t>
      </w:r>
      <w:proofErr w:type="gramStart"/>
      <w:r w:rsidRPr="004874F0">
        <w:rPr>
          <w:rFonts w:eastAsia="Yu Mincho" w:cs="Arial"/>
          <w:lang w:val="en-US" w:eastAsia="nl-NL"/>
        </w:rPr>
        <w:t>is considered to be</w:t>
      </w:r>
      <w:proofErr w:type="gramEnd"/>
      <w:r w:rsidRPr="004874F0">
        <w:rPr>
          <w:rFonts w:eastAsia="Yu Mincho" w:cs="Arial"/>
          <w:lang w:val="en-US" w:eastAsia="nl-NL"/>
        </w:rPr>
        <w:t xml:space="preserve"> male.  The male flower will not produce seeds. </w:t>
      </w:r>
    </w:p>
    <w:p w14:paraId="5DCA0EC2" w14:textId="77777777" w:rsidR="00157555" w:rsidRPr="004874F0" w:rsidRDefault="00157555" w:rsidP="00157555">
      <w:pPr>
        <w:tabs>
          <w:tab w:val="left" w:pos="709"/>
          <w:tab w:val="left" w:pos="1418"/>
        </w:tabs>
        <w:rPr>
          <w:rFonts w:eastAsia="Yu Mincho" w:cs="Arial"/>
          <w:lang w:val="en-US" w:eastAsia="nl-NL"/>
        </w:rPr>
      </w:pPr>
    </w:p>
    <w:p w14:paraId="2BA52276" w14:textId="77777777" w:rsidR="00157555" w:rsidRPr="004874F0" w:rsidRDefault="00157555" w:rsidP="00157555">
      <w:pPr>
        <w:tabs>
          <w:tab w:val="left" w:pos="709"/>
          <w:tab w:val="left" w:pos="1418"/>
        </w:tabs>
        <w:rPr>
          <w:rFonts w:eastAsia="Yu Mincho" w:cs="Arial"/>
          <w:lang w:val="en-US" w:eastAsia="nl-NL"/>
        </w:rPr>
      </w:pPr>
      <w:r w:rsidRPr="004874F0">
        <w:rPr>
          <w:rFonts w:eastAsia="Yu Mincho" w:cs="Arial"/>
          <w:lang w:val="en-US" w:eastAsia="nl-NL"/>
        </w:rPr>
        <w:t xml:space="preserve">The </w:t>
      </w:r>
      <w:proofErr w:type="spellStart"/>
      <w:r w:rsidRPr="004874F0">
        <w:rPr>
          <w:rFonts w:eastAsia="Yu Mincho" w:cs="Arial"/>
          <w:lang w:val="en-US" w:eastAsia="nl-NL"/>
        </w:rPr>
        <w:t>androhermaphrodite</w:t>
      </w:r>
      <w:proofErr w:type="spellEnd"/>
      <w:r w:rsidRPr="004874F0">
        <w:rPr>
          <w:rFonts w:eastAsia="Yu Mincho" w:cs="Arial"/>
          <w:lang w:val="en-US" w:eastAsia="nl-NL"/>
        </w:rPr>
        <w:t xml:space="preserve"> flower</w:t>
      </w:r>
      <w:r w:rsidRPr="004874F0">
        <w:rPr>
          <w:rFonts w:eastAsia="Yu Mincho" w:cs="Arial"/>
          <w:u w:val="single"/>
          <w:shd w:val="pct15" w:color="auto" w:fill="FFFFFF"/>
          <w:lang w:val="en-US" w:eastAsia="nl-NL"/>
        </w:rPr>
        <w:t xml:space="preserve"> (Type IV)</w:t>
      </w:r>
      <w:r w:rsidRPr="004874F0">
        <w:rPr>
          <w:rFonts w:eastAsia="Yu Mincho" w:cs="Arial"/>
          <w:lang w:val="en-US" w:eastAsia="nl-NL"/>
        </w:rPr>
        <w:t xml:space="preserve"> has three stigmas and anthers which produce pollen.  The flower has the possibility, when self-pollinated, to produce a berry with some seeds.</w:t>
      </w:r>
      <w:r w:rsidRPr="004874F0">
        <w:rPr>
          <w:rFonts w:cs="Arial"/>
          <w:lang w:val="en-US"/>
        </w:rPr>
        <w:t xml:space="preserve"> </w:t>
      </w:r>
      <w:r w:rsidRPr="004874F0">
        <w:rPr>
          <w:rFonts w:eastAsia="Yu Mincho" w:cs="Arial"/>
          <w:u w:val="single"/>
          <w:shd w:val="pct15" w:color="auto" w:fill="FFFFFF"/>
          <w:lang w:val="en-US" w:eastAsia="nl-NL"/>
        </w:rPr>
        <w:t>These berries are always smaller and with less seeds than on female plants and in much smaller quantities.</w:t>
      </w:r>
    </w:p>
    <w:p w14:paraId="7927D79D" w14:textId="77777777" w:rsidR="00157555" w:rsidRPr="004874F0" w:rsidRDefault="00157555" w:rsidP="00157555">
      <w:pPr>
        <w:jc w:val="left"/>
        <w:rPr>
          <w:rFonts w:cs="Arial"/>
          <w:lang w:val="en-US"/>
        </w:rPr>
      </w:pPr>
    </w:p>
    <w:p w14:paraId="08879E92" w14:textId="77777777" w:rsidR="00157555" w:rsidRPr="004874F0" w:rsidRDefault="00157555" w:rsidP="00157555">
      <w:pPr>
        <w:rPr>
          <w:lang w:val="en-US"/>
        </w:rPr>
      </w:pPr>
      <w:r w:rsidRPr="004874F0">
        <w:rPr>
          <w:rFonts w:cs="Arial"/>
          <w:u w:val="single"/>
          <w:shd w:val="pct15" w:color="auto" w:fill="FFFFFF"/>
          <w:lang w:val="en-US"/>
        </w:rPr>
        <w:t xml:space="preserve">Varieties with note 3 (plants with male flower with style rudiments) can also have plants with </w:t>
      </w:r>
      <w:proofErr w:type="spellStart"/>
      <w:r w:rsidRPr="004874F0">
        <w:rPr>
          <w:rFonts w:cs="Arial"/>
          <w:u w:val="single"/>
          <w:shd w:val="pct15" w:color="auto" w:fill="FFFFFF"/>
          <w:lang w:val="en-US"/>
        </w:rPr>
        <w:t>androhermaphrodite</w:t>
      </w:r>
      <w:proofErr w:type="spellEnd"/>
      <w:r w:rsidRPr="004874F0">
        <w:rPr>
          <w:rFonts w:cs="Arial"/>
          <w:u w:val="single"/>
          <w:shd w:val="pct15" w:color="auto" w:fill="FFFFFF"/>
          <w:lang w:val="en-US"/>
        </w:rPr>
        <w:t xml:space="preserve"> flowers. Within these varieties the ratio between male flowers with style rudiments (type II and III) and </w:t>
      </w:r>
      <w:proofErr w:type="spellStart"/>
      <w:r w:rsidRPr="004874F0">
        <w:rPr>
          <w:rFonts w:cs="Arial"/>
          <w:u w:val="single"/>
          <w:shd w:val="pct15" w:color="auto" w:fill="FFFFFF"/>
          <w:lang w:val="en-US"/>
        </w:rPr>
        <w:t>androhermaphrodite</w:t>
      </w:r>
      <w:proofErr w:type="spellEnd"/>
      <w:r w:rsidRPr="004874F0">
        <w:rPr>
          <w:rFonts w:cs="Arial"/>
          <w:u w:val="single"/>
          <w:shd w:val="pct15" w:color="auto" w:fill="FFFFFF"/>
          <w:lang w:val="en-US"/>
        </w:rPr>
        <w:t xml:space="preserve"> flowers (type IV) can vary, leading to a smaller or larger percentage of male plants with small berries.</w:t>
      </w:r>
    </w:p>
    <w:p w14:paraId="55DAF651" w14:textId="77777777" w:rsidR="00157555" w:rsidRPr="004874F0" w:rsidRDefault="00157555" w:rsidP="00157555">
      <w:pPr>
        <w:jc w:val="left"/>
        <w:rPr>
          <w:lang w:val="en-US"/>
        </w:rPr>
      </w:pPr>
    </w:p>
    <w:bookmarkEnd w:id="2"/>
    <w:p w14:paraId="503AA5C7" w14:textId="77777777" w:rsidR="00A533D1" w:rsidRPr="004874F0" w:rsidRDefault="00A533D1" w:rsidP="007C4FD9">
      <w:pPr>
        <w:jc w:val="left"/>
        <w:rPr>
          <w:lang w:val="en-US"/>
        </w:rPr>
      </w:pPr>
    </w:p>
    <w:p w14:paraId="25977DD5" w14:textId="77777777" w:rsidR="00157555" w:rsidRPr="004874F0" w:rsidRDefault="00157555" w:rsidP="007C4FD9">
      <w:pPr>
        <w:jc w:val="left"/>
        <w:rPr>
          <w:lang w:val="en-US"/>
        </w:rPr>
      </w:pPr>
    </w:p>
    <w:p w14:paraId="64EE6471" w14:textId="55663E18" w:rsidR="00050E16" w:rsidRPr="008C2934" w:rsidRDefault="00050E16" w:rsidP="0012042C">
      <w:pPr>
        <w:jc w:val="right"/>
        <w:rPr>
          <w:lang w:val="es-ES"/>
        </w:rPr>
      </w:pPr>
      <w:r w:rsidRPr="008C2934">
        <w:rPr>
          <w:lang w:val="es-ES"/>
        </w:rPr>
        <w:t>[</w:t>
      </w:r>
      <w:r w:rsidR="000638A9" w:rsidRPr="008C2934">
        <w:rPr>
          <w:lang w:val="es-ES"/>
        </w:rPr>
        <w:t xml:space="preserve">Fin del </w:t>
      </w:r>
      <w:r w:rsidR="00A533D1">
        <w:rPr>
          <w:lang w:val="es-ES"/>
        </w:rPr>
        <w:t xml:space="preserve">Anexo y del </w:t>
      </w:r>
      <w:r w:rsidR="000638A9" w:rsidRPr="008C2934">
        <w:rPr>
          <w:lang w:val="es-ES"/>
        </w:rPr>
        <w:t>documento</w:t>
      </w:r>
      <w:r w:rsidRPr="008C2934">
        <w:rPr>
          <w:lang w:val="es-ES"/>
        </w:rPr>
        <w:t>]</w:t>
      </w:r>
    </w:p>
    <w:sectPr w:rsidR="00050E16" w:rsidRPr="008C2934" w:rsidSect="007C4FD9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A34C" w14:textId="77777777" w:rsidR="00FB6952" w:rsidRDefault="00FB6952" w:rsidP="006655D3">
      <w:r>
        <w:separator/>
      </w:r>
    </w:p>
    <w:p w14:paraId="4FE9986A" w14:textId="77777777" w:rsidR="00FB6952" w:rsidRDefault="00FB6952" w:rsidP="006655D3"/>
    <w:p w14:paraId="4F88F372" w14:textId="77777777" w:rsidR="00FB6952" w:rsidRDefault="00FB6952" w:rsidP="006655D3"/>
  </w:endnote>
  <w:endnote w:type="continuationSeparator" w:id="0">
    <w:p w14:paraId="44DC2511" w14:textId="77777777" w:rsidR="00FB6952" w:rsidRDefault="00FB6952" w:rsidP="006655D3">
      <w:r>
        <w:separator/>
      </w:r>
    </w:p>
    <w:p w14:paraId="4C86C6E8" w14:textId="77777777" w:rsidR="00FB6952" w:rsidRPr="00294751" w:rsidRDefault="00FB69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98981EE" w14:textId="77777777" w:rsidR="00FB6952" w:rsidRPr="00294751" w:rsidRDefault="00FB6952" w:rsidP="006655D3">
      <w:pPr>
        <w:rPr>
          <w:lang w:val="fr-FR"/>
        </w:rPr>
      </w:pPr>
    </w:p>
    <w:p w14:paraId="5B4A6485" w14:textId="77777777" w:rsidR="00FB6952" w:rsidRPr="00294751" w:rsidRDefault="00FB6952" w:rsidP="006655D3">
      <w:pPr>
        <w:rPr>
          <w:lang w:val="fr-FR"/>
        </w:rPr>
      </w:pPr>
    </w:p>
  </w:endnote>
  <w:endnote w:type="continuationNotice" w:id="1">
    <w:p w14:paraId="0C5794A2" w14:textId="77777777" w:rsidR="00FB6952" w:rsidRPr="00294751" w:rsidRDefault="00FB69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6EDC2D3" w14:textId="77777777" w:rsidR="00FB6952" w:rsidRPr="00294751" w:rsidRDefault="00FB6952" w:rsidP="006655D3">
      <w:pPr>
        <w:rPr>
          <w:lang w:val="fr-FR"/>
        </w:rPr>
      </w:pPr>
    </w:p>
    <w:p w14:paraId="3A57E66E" w14:textId="77777777" w:rsidR="00FB6952" w:rsidRPr="00294751" w:rsidRDefault="00FB69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A5EB" w14:textId="77777777" w:rsidR="00FB6952" w:rsidRDefault="00FB6952" w:rsidP="006655D3">
      <w:r>
        <w:separator/>
      </w:r>
    </w:p>
  </w:footnote>
  <w:footnote w:type="continuationSeparator" w:id="0">
    <w:p w14:paraId="2CD0693D" w14:textId="77777777" w:rsidR="00FB6952" w:rsidRDefault="00FB6952" w:rsidP="006655D3">
      <w:r>
        <w:separator/>
      </w:r>
    </w:p>
  </w:footnote>
  <w:footnote w:type="continuationNotice" w:id="1">
    <w:p w14:paraId="197E0D55" w14:textId="77777777" w:rsidR="00FB6952" w:rsidRPr="00AB530F" w:rsidRDefault="00FB6952" w:rsidP="00AB530F">
      <w:pPr>
        <w:pStyle w:val="Footer"/>
      </w:pPr>
    </w:p>
  </w:footnote>
  <w:footnote w:id="2">
    <w:p w14:paraId="52A39F2F" w14:textId="02B1DBB8" w:rsidR="005C70BF" w:rsidRPr="00043B50" w:rsidRDefault="005C70BF" w:rsidP="005C7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7790" w:rsidRPr="00657DE0">
        <w:rPr>
          <w:lang w:val="es-ES"/>
        </w:rPr>
        <w:t>celebrado por medios electrónicos, del 22 al 25 de abril de 2024</w:t>
      </w:r>
      <w:r w:rsidRPr="008B76C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5F69" w14:textId="5DE4CDBF" w:rsidR="00182B99" w:rsidRPr="000A23DC" w:rsidRDefault="004874F0" w:rsidP="000A23DC">
    <w:pPr>
      <w:pStyle w:val="Header"/>
      <w:rPr>
        <w:rStyle w:val="PageNumber"/>
      </w:rPr>
    </w:pPr>
    <w:r>
      <w:rPr>
        <w:rStyle w:val="PageNumber"/>
      </w:rPr>
      <w:t>TC-EDC/Jan25/2</w:t>
    </w:r>
  </w:p>
  <w:p w14:paraId="6232F76A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079B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584A8728" w14:textId="77777777" w:rsidR="00182B99" w:rsidRPr="00202E38" w:rsidRDefault="00182B99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CFC5" w14:textId="4EDE588F" w:rsidR="007C4FD9" w:rsidRPr="000A23DC" w:rsidRDefault="004874F0" w:rsidP="000A23DC">
    <w:pPr>
      <w:pStyle w:val="Header"/>
      <w:rPr>
        <w:rStyle w:val="PageNumber"/>
      </w:rPr>
    </w:pPr>
    <w:r>
      <w:rPr>
        <w:rStyle w:val="PageNumber"/>
      </w:rPr>
      <w:t>TC-EDC/Jan25/2</w:t>
    </w:r>
  </w:p>
  <w:p w14:paraId="466FC12A" w14:textId="42221925" w:rsidR="007C4FD9" w:rsidRPr="00202E38" w:rsidRDefault="007C4FD9" w:rsidP="008B3D8D">
    <w:pPr>
      <w:pStyle w:val="Header"/>
      <w:rPr>
        <w:lang w:val="de-DE"/>
      </w:rPr>
    </w:pPr>
    <w:r>
      <w:t xml:space="preserve">Anexo, </w:t>
    </w: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14:paraId="485237C2" w14:textId="77777777" w:rsidR="007C4FD9" w:rsidRPr="00202E38" w:rsidRDefault="007C4FD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E0FE" w14:textId="621CF95D" w:rsidR="007C4FD9" w:rsidRDefault="004874F0">
    <w:pPr>
      <w:pStyle w:val="Header"/>
    </w:pPr>
    <w:r>
      <w:rPr>
        <w:rStyle w:val="PageNumber"/>
      </w:rPr>
      <w:t>TC-EDC/Jan25/2</w:t>
    </w:r>
  </w:p>
  <w:p w14:paraId="65304ED5" w14:textId="7A9D8635" w:rsidR="007C4FD9" w:rsidRDefault="007C4FD9">
    <w:pPr>
      <w:pStyle w:val="Header"/>
    </w:pPr>
  </w:p>
  <w:p w14:paraId="08329EDC" w14:textId="0C23563C" w:rsidR="007C4FD9" w:rsidRDefault="007C4FD9">
    <w:pPr>
      <w:pStyle w:val="Header"/>
    </w:pPr>
    <w:r>
      <w:t>ANEXO</w:t>
    </w:r>
  </w:p>
  <w:p w14:paraId="42B0060D" w14:textId="77777777" w:rsidR="007C4FD9" w:rsidRDefault="007C4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445ED"/>
    <w:multiLevelType w:val="hybridMultilevel"/>
    <w:tmpl w:val="CD280178"/>
    <w:lvl w:ilvl="0" w:tplc="FFFFFFFF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60039253">
    <w:abstractNumId w:val="1"/>
  </w:num>
  <w:num w:numId="2" w16cid:durableId="154517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2"/>
    <w:rsid w:val="00010CF3"/>
    <w:rsid w:val="00011E27"/>
    <w:rsid w:val="000148BC"/>
    <w:rsid w:val="00024AB8"/>
    <w:rsid w:val="00030854"/>
    <w:rsid w:val="00036028"/>
    <w:rsid w:val="00036E7B"/>
    <w:rsid w:val="00044642"/>
    <w:rsid w:val="000446B9"/>
    <w:rsid w:val="00047592"/>
    <w:rsid w:val="00047E21"/>
    <w:rsid w:val="00050E16"/>
    <w:rsid w:val="00055649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2042C"/>
    <w:rsid w:val="00141DB8"/>
    <w:rsid w:val="00157555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94B00"/>
    <w:rsid w:val="002A6E50"/>
    <w:rsid w:val="002B4298"/>
    <w:rsid w:val="002C256A"/>
    <w:rsid w:val="002C3D98"/>
    <w:rsid w:val="002E21F3"/>
    <w:rsid w:val="002E5944"/>
    <w:rsid w:val="00305A7F"/>
    <w:rsid w:val="00307687"/>
    <w:rsid w:val="003152FE"/>
    <w:rsid w:val="00320E1D"/>
    <w:rsid w:val="00324098"/>
    <w:rsid w:val="00327436"/>
    <w:rsid w:val="00340D6C"/>
    <w:rsid w:val="00344BD6"/>
    <w:rsid w:val="00345D0A"/>
    <w:rsid w:val="0035528D"/>
    <w:rsid w:val="00361821"/>
    <w:rsid w:val="00361E9E"/>
    <w:rsid w:val="00396A83"/>
    <w:rsid w:val="003B031A"/>
    <w:rsid w:val="003C7FBE"/>
    <w:rsid w:val="003D227C"/>
    <w:rsid w:val="003D2B4D"/>
    <w:rsid w:val="0040557F"/>
    <w:rsid w:val="004079BC"/>
    <w:rsid w:val="00444A88"/>
    <w:rsid w:val="00467B42"/>
    <w:rsid w:val="00472E30"/>
    <w:rsid w:val="00474DA4"/>
    <w:rsid w:val="00476B4D"/>
    <w:rsid w:val="004805FA"/>
    <w:rsid w:val="004874F0"/>
    <w:rsid w:val="004935D2"/>
    <w:rsid w:val="004B1215"/>
    <w:rsid w:val="004C3302"/>
    <w:rsid w:val="004D047D"/>
    <w:rsid w:val="004D2E44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941"/>
    <w:rsid w:val="00576BE4"/>
    <w:rsid w:val="005A1EC1"/>
    <w:rsid w:val="005A400A"/>
    <w:rsid w:val="005C70BF"/>
    <w:rsid w:val="005F28EB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0018"/>
    <w:rsid w:val="006A5CDE"/>
    <w:rsid w:val="006A644A"/>
    <w:rsid w:val="006B17D2"/>
    <w:rsid w:val="006C224E"/>
    <w:rsid w:val="006D7790"/>
    <w:rsid w:val="006D780A"/>
    <w:rsid w:val="0071271E"/>
    <w:rsid w:val="00732DEC"/>
    <w:rsid w:val="00735BD5"/>
    <w:rsid w:val="00736E1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C4FD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4930"/>
    <w:rsid w:val="00864C55"/>
    <w:rsid w:val="00867AC1"/>
    <w:rsid w:val="00886331"/>
    <w:rsid w:val="00890DF8"/>
    <w:rsid w:val="008A743F"/>
    <w:rsid w:val="008B3D8D"/>
    <w:rsid w:val="008C0970"/>
    <w:rsid w:val="008C2934"/>
    <w:rsid w:val="008C7224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438B"/>
    <w:rsid w:val="00997029"/>
    <w:rsid w:val="009A7339"/>
    <w:rsid w:val="009B440E"/>
    <w:rsid w:val="009D690D"/>
    <w:rsid w:val="009E65B6"/>
    <w:rsid w:val="00A24C10"/>
    <w:rsid w:val="00A42AC3"/>
    <w:rsid w:val="00A430CF"/>
    <w:rsid w:val="00A51F5F"/>
    <w:rsid w:val="00A533D1"/>
    <w:rsid w:val="00A54309"/>
    <w:rsid w:val="00A706D3"/>
    <w:rsid w:val="00AB2B93"/>
    <w:rsid w:val="00AB530F"/>
    <w:rsid w:val="00AB7E5B"/>
    <w:rsid w:val="00AC2883"/>
    <w:rsid w:val="00AC56DC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E29A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5EEA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0B17"/>
    <w:rsid w:val="00F9725F"/>
    <w:rsid w:val="00FA49AB"/>
    <w:rsid w:val="00FB695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6E2045"/>
  <w15:docId w15:val="{A9C2261E-EA31-461C-BB4E-022B31F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D779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aliases w:val="Voetnootmarkering Naktuinbouw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70BF"/>
    <w:rPr>
      <w:rFonts w:ascii="Arial" w:hAnsi="Arial"/>
      <w:sz w:val="16"/>
      <w:lang w:val="es-ES_tradnl"/>
    </w:rPr>
  </w:style>
  <w:style w:type="paragraph" w:customStyle="1" w:styleId="Default">
    <w:name w:val="Default"/>
    <w:rsid w:val="005C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7C4FD9"/>
    <w:rPr>
      <w:rFonts w:ascii="Arial" w:hAnsi="Arial"/>
      <w:lang w:val="es-ES_tradnl"/>
    </w:rPr>
  </w:style>
  <w:style w:type="paragraph" w:styleId="ListParagraph">
    <w:name w:val="List Paragraph"/>
    <w:basedOn w:val="Normal"/>
    <w:uiPriority w:val="34"/>
    <w:qFormat/>
    <w:rsid w:val="008C2934"/>
    <w:pPr>
      <w:ind w:left="720"/>
      <w:contextualSpacing/>
    </w:pPr>
    <w:rPr>
      <w:rFonts w:eastAsia="MS Mincho"/>
      <w:lang w:val="en-US"/>
    </w:rPr>
  </w:style>
  <w:style w:type="character" w:customStyle="1" w:styleId="Heading2Char">
    <w:name w:val="Heading 2 Char"/>
    <w:basedOn w:val="DefaultParagraphFont"/>
    <w:link w:val="Heading2"/>
    <w:rsid w:val="006D7790"/>
    <w:rPr>
      <w:rFonts w:ascii="Arial" w:hAnsi="Arial"/>
      <w:u w:val="single"/>
    </w:rPr>
  </w:style>
  <w:style w:type="paragraph" w:styleId="NormalWeb">
    <w:name w:val="Normal (Web)"/>
    <w:basedOn w:val="Normal"/>
    <w:uiPriority w:val="99"/>
    <w:unhideWhenUsed/>
    <w:rsid w:val="008C29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Normalt">
    <w:name w:val="Normalt"/>
    <w:basedOn w:val="Normal"/>
    <w:rsid w:val="008C2934"/>
    <w:pPr>
      <w:spacing w:before="120" w:after="120"/>
      <w:jc w:val="left"/>
    </w:pPr>
    <w:rPr>
      <w:rFonts w:ascii="Times New Roman" w:hAnsi="Times New Roman"/>
      <w:lang w:val="en-US" w:eastAsia="ja-JP"/>
    </w:rPr>
  </w:style>
  <w:style w:type="paragraph" w:customStyle="1" w:styleId="Normaltb">
    <w:name w:val="Normaltb"/>
    <w:basedOn w:val="Normalt"/>
    <w:rsid w:val="008C2934"/>
    <w:pPr>
      <w:keepNext/>
    </w:pPr>
    <w:rPr>
      <w:b/>
    </w:rPr>
  </w:style>
  <w:style w:type="table" w:styleId="TableGrid">
    <w:name w:val="Table Grid"/>
    <w:basedOn w:val="TableNormal"/>
    <w:rsid w:val="006D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TC_59_ES.dotx</Template>
  <TotalTime>18</TotalTime>
  <Pages>4</Pages>
  <Words>1007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TC-EDC/Jan25</vt:lpstr>
    </vt:vector>
  </TitlesOfParts>
  <Company>UPOV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TC-EDC/Jan25</dc:title>
  <dc:creator>OERTEL Romy</dc:creator>
  <cp:keywords>TC-EDC/Jan25</cp:keywords>
  <cp:lastModifiedBy>OERTEL Romy</cp:lastModifiedBy>
  <cp:revision>10</cp:revision>
  <cp:lastPrinted>2016-11-22T15:41:00Z</cp:lastPrinted>
  <dcterms:created xsi:type="dcterms:W3CDTF">2024-10-29T14:23:00Z</dcterms:created>
  <dcterms:modified xsi:type="dcterms:W3CDTF">2024-11-13T11:35:00Z</dcterms:modified>
</cp:coreProperties>
</file>