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0EF2FBC" w14:textId="77777777" w:rsidTr="00EB4E9C">
        <w:tc>
          <w:tcPr>
            <w:tcW w:w="6522" w:type="dxa"/>
          </w:tcPr>
          <w:p w14:paraId="60594B8E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030ED182" wp14:editId="6A88259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CB46E0F" w14:textId="77777777"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14DBFFD9" w14:textId="77777777" w:rsidTr="00645CA8">
        <w:trPr>
          <w:trHeight w:val="219"/>
        </w:trPr>
        <w:tc>
          <w:tcPr>
            <w:tcW w:w="6522" w:type="dxa"/>
          </w:tcPr>
          <w:p w14:paraId="4307038F" w14:textId="77777777"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7F204AA1" w14:textId="77777777" w:rsidR="00DC3802" w:rsidRPr="00DA4973" w:rsidRDefault="00DC3802" w:rsidP="00DA4973"/>
        </w:tc>
      </w:tr>
    </w:tbl>
    <w:p w14:paraId="56F2D6F6" w14:textId="77777777" w:rsidR="00DC3802" w:rsidRDefault="00DC3802" w:rsidP="00DC3802"/>
    <w:p w14:paraId="3D2D7EDF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5388991C" w14:textId="77777777" w:rsidTr="00EB4E9C">
        <w:tc>
          <w:tcPr>
            <w:tcW w:w="6512" w:type="dxa"/>
          </w:tcPr>
          <w:p w14:paraId="1569133F" w14:textId="77777777" w:rsidR="00EB4E9C" w:rsidRPr="004C5106" w:rsidRDefault="002E5944" w:rsidP="00AC2883">
            <w:pPr>
              <w:pStyle w:val="Sessiontc"/>
              <w:spacing w:line="240" w:lineRule="auto"/>
            </w:pPr>
            <w:r w:rsidRPr="004C5106">
              <w:t>Comité Técnico</w:t>
            </w:r>
          </w:p>
          <w:p w14:paraId="7B141061" w14:textId="77777777" w:rsidR="002458C3" w:rsidRPr="004C5106" w:rsidRDefault="003F6F21" w:rsidP="00324098">
            <w:pPr>
              <w:pStyle w:val="Sessiontcplacedate"/>
            </w:pPr>
            <w:r w:rsidRPr="004C5106">
              <w:t xml:space="preserve">Sexagésima </w:t>
            </w:r>
            <w:r w:rsidR="002E5944" w:rsidRPr="004C5106">
              <w:t>sesión</w:t>
            </w:r>
          </w:p>
          <w:p w14:paraId="4BC557CB" w14:textId="77777777" w:rsidR="00EB4E9C" w:rsidRPr="004C5106" w:rsidRDefault="002E5944" w:rsidP="00576941">
            <w:pPr>
              <w:pStyle w:val="Sessiontcplacedate"/>
              <w:rPr>
                <w:sz w:val="22"/>
              </w:rPr>
            </w:pPr>
            <w:r w:rsidRPr="004C5106">
              <w:t>Ginebra</w:t>
            </w:r>
            <w:r w:rsidR="00EB4E9C" w:rsidRPr="004C5106">
              <w:t xml:space="preserve">, </w:t>
            </w:r>
            <w:r w:rsidR="002458C3" w:rsidRPr="004C5106">
              <w:t>2</w:t>
            </w:r>
            <w:r w:rsidR="003F6F21" w:rsidRPr="004C5106">
              <w:t>1</w:t>
            </w:r>
            <w:r w:rsidR="005A1EC1" w:rsidRPr="004C5106">
              <w:t xml:space="preserve"> y </w:t>
            </w:r>
            <w:r w:rsidR="002458C3" w:rsidRPr="004C5106">
              <w:t>2</w:t>
            </w:r>
            <w:r w:rsidR="003F6F21" w:rsidRPr="004C5106">
              <w:t>2</w:t>
            </w:r>
            <w:r w:rsidR="005A1EC1" w:rsidRPr="004C5106">
              <w:t xml:space="preserve"> de octubre </w:t>
            </w:r>
            <w:r w:rsidRPr="004C5106">
              <w:t>de</w:t>
            </w:r>
            <w:r w:rsidR="00A706D3" w:rsidRPr="004C5106">
              <w:t xml:space="preserve"> </w:t>
            </w:r>
            <w:r w:rsidR="00576941" w:rsidRPr="004C5106">
              <w:t>202</w:t>
            </w:r>
            <w:r w:rsidR="003F6F21" w:rsidRPr="004C5106">
              <w:t>4</w:t>
            </w:r>
          </w:p>
        </w:tc>
        <w:tc>
          <w:tcPr>
            <w:tcW w:w="3127" w:type="dxa"/>
          </w:tcPr>
          <w:p w14:paraId="6CC5D8A4" w14:textId="535F22A9" w:rsidR="00EB4E9C" w:rsidRPr="004C5106" w:rsidRDefault="00576941" w:rsidP="003C7FBE">
            <w:pPr>
              <w:pStyle w:val="Doccode"/>
              <w:rPr>
                <w:lang w:val="es-ES"/>
              </w:rPr>
            </w:pPr>
            <w:r w:rsidRPr="004C5106">
              <w:rPr>
                <w:lang w:val="es-ES"/>
              </w:rPr>
              <w:t>TC/</w:t>
            </w:r>
            <w:r w:rsidR="003F6F21" w:rsidRPr="004C5106">
              <w:rPr>
                <w:lang w:val="es-ES"/>
              </w:rPr>
              <w:t>60/</w:t>
            </w:r>
            <w:r w:rsidR="004C5106" w:rsidRPr="004C5106">
              <w:rPr>
                <w:lang w:val="es-ES"/>
              </w:rPr>
              <w:t>1</w:t>
            </w:r>
          </w:p>
          <w:p w14:paraId="7D14F9DF" w14:textId="77777777" w:rsidR="00EB4E9C" w:rsidRPr="004C5106" w:rsidRDefault="00EB4E9C" w:rsidP="003C7FBE">
            <w:pPr>
              <w:pStyle w:val="Docoriginal"/>
            </w:pPr>
            <w:r w:rsidRPr="004C5106">
              <w:t>Original:</w:t>
            </w:r>
            <w:r w:rsidRPr="004C5106">
              <w:rPr>
                <w:b w:val="0"/>
                <w:spacing w:val="0"/>
              </w:rPr>
              <w:t xml:space="preserve">  </w:t>
            </w:r>
            <w:r w:rsidR="002E5944" w:rsidRPr="004C5106">
              <w:rPr>
                <w:b w:val="0"/>
                <w:spacing w:val="0"/>
              </w:rPr>
              <w:t>Inglés</w:t>
            </w:r>
          </w:p>
          <w:p w14:paraId="28C2C83D" w14:textId="654A1AE9" w:rsidR="00EB4E9C" w:rsidRPr="007C1D92" w:rsidRDefault="002E5944" w:rsidP="00324098">
            <w:pPr>
              <w:pStyle w:val="Docoriginal"/>
            </w:pPr>
            <w:r w:rsidRPr="004C5106">
              <w:t>Fecha</w:t>
            </w:r>
            <w:r w:rsidR="00EB4E9C" w:rsidRPr="004C5106">
              <w:t>:</w:t>
            </w:r>
            <w:r w:rsidR="00EB4E9C" w:rsidRPr="004C5106">
              <w:rPr>
                <w:b w:val="0"/>
                <w:spacing w:val="0"/>
              </w:rPr>
              <w:t xml:space="preserve">  </w:t>
            </w:r>
            <w:r w:rsidR="004C5106" w:rsidRPr="004C5106">
              <w:rPr>
                <w:b w:val="0"/>
                <w:spacing w:val="0"/>
              </w:rPr>
              <w:t xml:space="preserve">12 de junio </w:t>
            </w:r>
            <w:r w:rsidRPr="004C5106">
              <w:rPr>
                <w:b w:val="0"/>
                <w:spacing w:val="0"/>
              </w:rPr>
              <w:t xml:space="preserve">de </w:t>
            </w:r>
            <w:r w:rsidR="00576941" w:rsidRPr="004C5106">
              <w:rPr>
                <w:b w:val="0"/>
                <w:spacing w:val="0"/>
              </w:rPr>
              <w:t>202</w:t>
            </w:r>
            <w:r w:rsidR="003F6F21" w:rsidRPr="004C5106">
              <w:rPr>
                <w:b w:val="0"/>
                <w:spacing w:val="0"/>
              </w:rPr>
              <w:t>4</w:t>
            </w:r>
          </w:p>
        </w:tc>
      </w:tr>
    </w:tbl>
    <w:p w14:paraId="3E0D17F7" w14:textId="77777777" w:rsidR="00F77A6A" w:rsidRPr="00BF7849" w:rsidRDefault="00F77A6A" w:rsidP="00F77A6A">
      <w:pPr>
        <w:pStyle w:val="Titleofdoc0"/>
      </w:pPr>
      <w:r w:rsidRPr="00BF7849">
        <w:t>PROYECTO DE ORDEN DEL DÍA</w:t>
      </w:r>
    </w:p>
    <w:p w14:paraId="175D236F" w14:textId="77777777" w:rsidR="00F77A6A" w:rsidRPr="00BF7849" w:rsidRDefault="00F77A6A" w:rsidP="00F77A6A">
      <w:pPr>
        <w:pStyle w:val="preparedby1"/>
        <w:jc w:val="left"/>
      </w:pPr>
      <w:r w:rsidRPr="00BF7849">
        <w:t>preparado por la Oficina de la Unión</w:t>
      </w:r>
    </w:p>
    <w:p w14:paraId="6B25132B" w14:textId="77777777" w:rsidR="00F77A6A" w:rsidRPr="00BF7849" w:rsidRDefault="00F77A6A" w:rsidP="00F77A6A">
      <w:pPr>
        <w:pStyle w:val="Disclaimer"/>
        <w:spacing w:after="480"/>
      </w:pPr>
      <w:r w:rsidRPr="00BF7849">
        <w:t>Descargo de responsabilidad: el presente documento no constituye un documento de política u orientación de la UPOV</w:t>
      </w:r>
    </w:p>
    <w:p w14:paraId="085D3B28" w14:textId="77777777" w:rsidR="00F77A6A" w:rsidRPr="00BF7849" w:rsidRDefault="00F77A6A" w:rsidP="00F77A6A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Apertura de la sesión</w:t>
      </w:r>
    </w:p>
    <w:p w14:paraId="7BB31B9C" w14:textId="77777777" w:rsidR="00F77A6A" w:rsidRPr="00BF7849" w:rsidRDefault="00F77A6A" w:rsidP="00F77A6A">
      <w:pPr>
        <w:jc w:val="left"/>
      </w:pPr>
    </w:p>
    <w:p w14:paraId="213724B6" w14:textId="77777777" w:rsidR="00F77A6A" w:rsidRPr="00BF7849" w:rsidRDefault="00F77A6A" w:rsidP="00F77A6A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Aprobación del orden del día</w:t>
      </w:r>
    </w:p>
    <w:p w14:paraId="5B882977" w14:textId="77777777" w:rsidR="00F77A6A" w:rsidRPr="00BF7849" w:rsidRDefault="00F77A6A" w:rsidP="00F77A6A">
      <w:pPr>
        <w:ind w:left="567" w:hanging="567"/>
        <w:jc w:val="left"/>
        <w:rPr>
          <w:rFonts w:cs="Arial"/>
          <w:snapToGrid w:val="0"/>
        </w:rPr>
      </w:pPr>
    </w:p>
    <w:p w14:paraId="11ABA1C9" w14:textId="64DEBC20" w:rsidR="00F77A6A" w:rsidRDefault="00F77A6A" w:rsidP="00F77A6A">
      <w:pPr>
        <w:ind w:left="567" w:hanging="567"/>
        <w:jc w:val="left"/>
        <w:rPr>
          <w:rFonts w:cs="Arial"/>
          <w:snapToGrid w:val="0"/>
        </w:rPr>
      </w:pPr>
      <w:r w:rsidRPr="00BF7849">
        <w:rPr>
          <w:rFonts w:cs="Arial"/>
          <w:snapToGrid w:val="0"/>
        </w:rPr>
        <w:fldChar w:fldCharType="begin"/>
      </w:r>
      <w:r w:rsidRPr="00BF7849">
        <w:rPr>
          <w:rFonts w:cs="Arial"/>
          <w:snapToGrid w:val="0"/>
        </w:rPr>
        <w:instrText xml:space="preserve"> AUTONUM  </w:instrText>
      </w:r>
      <w:r w:rsidRPr="00BF7849">
        <w:rPr>
          <w:rFonts w:cs="Arial"/>
          <w:snapToGrid w:val="0"/>
        </w:rPr>
        <w:fldChar w:fldCharType="end"/>
      </w:r>
      <w:r w:rsidRPr="00BF7849">
        <w:rPr>
          <w:rFonts w:cs="Arial"/>
          <w:snapToGrid w:val="0"/>
        </w:rPr>
        <w:tab/>
        <w:t xml:space="preserve">Informe de la Secretaria </w:t>
      </w:r>
      <w:r w:rsidR="0012560D" w:rsidRPr="00BF7849">
        <w:rPr>
          <w:rFonts w:cs="Arial"/>
          <w:snapToGrid w:val="0"/>
        </w:rPr>
        <w:t xml:space="preserve">general adjunta </w:t>
      </w:r>
      <w:r w:rsidRPr="00BF7849">
        <w:rPr>
          <w:rFonts w:cs="Arial"/>
          <w:snapToGrid w:val="0"/>
        </w:rPr>
        <w:t>sobre las novedades acaecidas en la UPOV (documento SESSIONS</w:t>
      </w:r>
      <w:r w:rsidR="00F6090A">
        <w:rPr>
          <w:rFonts w:cs="Arial"/>
          <w:snapToGrid w:val="0"/>
        </w:rPr>
        <w:t>/2024/</w:t>
      </w:r>
      <w:r w:rsidRPr="00BF7849">
        <w:rPr>
          <w:rFonts w:cs="Arial"/>
          <w:snapToGrid w:val="0"/>
        </w:rPr>
        <w:t>1)</w:t>
      </w:r>
    </w:p>
    <w:p w14:paraId="351F268F" w14:textId="77777777" w:rsidR="008C1B35" w:rsidRDefault="008C1B35" w:rsidP="00F77A6A">
      <w:pPr>
        <w:ind w:left="567" w:hanging="567"/>
        <w:jc w:val="left"/>
        <w:rPr>
          <w:rFonts w:cs="Arial"/>
          <w:snapToGrid w:val="0"/>
        </w:rPr>
      </w:pPr>
    </w:p>
    <w:p w14:paraId="1CA8ACAD" w14:textId="48C1CFA6" w:rsidR="008C1B35" w:rsidRPr="008C1B35" w:rsidRDefault="008C1B35" w:rsidP="00F77A6A">
      <w:pPr>
        <w:ind w:left="567" w:hanging="567"/>
        <w:jc w:val="left"/>
        <w:rPr>
          <w:rFonts w:cs="Arial"/>
          <w:snapToGrid w:val="0"/>
        </w:rPr>
      </w:pPr>
      <w:r>
        <w:rPr>
          <w:rFonts w:cs="Arial"/>
          <w:snapToGrid w:val="0"/>
          <w:u w:val="single"/>
        </w:rPr>
        <w:t>Cuestiones para examen</w:t>
      </w:r>
      <w:r>
        <w:rPr>
          <w:rFonts w:cs="Arial"/>
          <w:snapToGrid w:val="0"/>
        </w:rPr>
        <w:t>:</w:t>
      </w:r>
    </w:p>
    <w:p w14:paraId="006A508C" w14:textId="77777777" w:rsidR="00F77A6A" w:rsidRPr="00BF7849" w:rsidRDefault="00F77A6A" w:rsidP="00F77A6A">
      <w:pPr>
        <w:jc w:val="left"/>
      </w:pPr>
    </w:p>
    <w:p w14:paraId="09A0CB00" w14:textId="401BA55C" w:rsidR="00F77A6A" w:rsidRPr="00BF7849" w:rsidRDefault="00F77A6A" w:rsidP="00F77A6A">
      <w:pPr>
        <w:ind w:left="567" w:hanging="567"/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 xml:space="preserve">Informes sobre la labor de los Grupos de Trabajo Técnico </w:t>
      </w:r>
      <w:r w:rsidRPr="00BF7849">
        <w:rPr>
          <w:rFonts w:cs="Arial"/>
          <w:spacing w:val="-2"/>
        </w:rPr>
        <w:t xml:space="preserve">(documentos </w:t>
      </w:r>
      <w:bookmarkStart w:id="0" w:name="_Hlk168502249"/>
      <w:r w:rsidR="008C1B35" w:rsidRPr="003474AD">
        <w:rPr>
          <w:rFonts w:cs="Arial"/>
          <w:spacing w:val="-2"/>
        </w:rPr>
        <w:t>TC/60/5, TWA/53/</w:t>
      </w:r>
      <w:r w:rsidR="0012560D">
        <w:rPr>
          <w:rFonts w:cs="Arial"/>
          <w:spacing w:val="-2"/>
        </w:rPr>
        <w:t>9</w:t>
      </w:r>
      <w:r w:rsidR="008C1B35" w:rsidRPr="003474AD">
        <w:rPr>
          <w:rFonts w:cs="Arial"/>
          <w:spacing w:val="-2"/>
        </w:rPr>
        <w:t>, TWF/55/</w:t>
      </w:r>
      <w:r w:rsidR="0012560D">
        <w:rPr>
          <w:rFonts w:cs="Arial"/>
          <w:spacing w:val="-2"/>
        </w:rPr>
        <w:t>9</w:t>
      </w:r>
      <w:r w:rsidR="008C1B35" w:rsidRPr="003474AD">
        <w:rPr>
          <w:rFonts w:cs="Arial"/>
          <w:spacing w:val="-2"/>
        </w:rPr>
        <w:t>, TWM/2/21, TWO/56/9, TWV/58/11</w:t>
      </w:r>
      <w:bookmarkEnd w:id="0"/>
      <w:r w:rsidRPr="00BF7849">
        <w:t>)</w:t>
      </w:r>
    </w:p>
    <w:p w14:paraId="7898850E" w14:textId="77777777" w:rsidR="00F77A6A" w:rsidRPr="00BF7849" w:rsidRDefault="00F77A6A" w:rsidP="00F77A6A">
      <w:pPr>
        <w:jc w:val="left"/>
      </w:pPr>
    </w:p>
    <w:p w14:paraId="0E356F6D" w14:textId="160EDC43" w:rsidR="00F77A6A" w:rsidRPr="00BF7849" w:rsidRDefault="00F77A6A" w:rsidP="00F77A6A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Cuestiones planteadas por los Grupos de Trabajo Técnico (documento TC/</w:t>
      </w:r>
      <w:r w:rsidR="00F6090A">
        <w:t>60/</w:t>
      </w:r>
      <w:r w:rsidRPr="00BF7849">
        <w:t>3)</w:t>
      </w:r>
    </w:p>
    <w:p w14:paraId="330051BC" w14:textId="77777777" w:rsidR="00F77A6A" w:rsidRPr="00BF7849" w:rsidRDefault="00F77A6A" w:rsidP="00F77A6A">
      <w:pPr>
        <w:jc w:val="left"/>
      </w:pPr>
    </w:p>
    <w:p w14:paraId="396538F0" w14:textId="77777777" w:rsidR="00570F69" w:rsidRPr="00B4337F" w:rsidRDefault="00570F69" w:rsidP="00570F69">
      <w:pPr>
        <w:ind w:left="567" w:hanging="567"/>
        <w:jc w:val="left"/>
      </w:pPr>
      <w:r w:rsidRPr="00B4337F">
        <w:fldChar w:fldCharType="begin"/>
      </w:r>
      <w:r w:rsidRPr="00B4337F">
        <w:instrText xml:space="preserve"> AUTONUM  </w:instrText>
      </w:r>
      <w:r w:rsidRPr="00B4337F">
        <w:fldChar w:fldCharType="end"/>
      </w:r>
      <w:r w:rsidRPr="00B4337F">
        <w:tab/>
        <w:t>Elaboración de orientaciones y documentos propuestos para aprobación por el Consejo (documento SESSIONS/2024/2)</w:t>
      </w:r>
    </w:p>
    <w:p w14:paraId="7B4620EE" w14:textId="77777777" w:rsidR="00570F69" w:rsidRPr="00B4337F" w:rsidRDefault="00570F69" w:rsidP="00570F69">
      <w:pPr>
        <w:jc w:val="left"/>
      </w:pPr>
    </w:p>
    <w:p w14:paraId="4C6A512E" w14:textId="77777777" w:rsidR="00570F69" w:rsidRPr="00B4337F" w:rsidRDefault="00570F69" w:rsidP="00570F69">
      <w:pPr>
        <w:ind w:left="993" w:hanging="426"/>
      </w:pPr>
      <w:r w:rsidRPr="00B4337F">
        <w:t>a)</w:t>
      </w:r>
      <w:r w:rsidRPr="00B4337F">
        <w:tab/>
        <w:t>Documentos de información:</w:t>
      </w:r>
    </w:p>
    <w:p w14:paraId="25B94255" w14:textId="77777777" w:rsidR="00570F69" w:rsidRPr="00B70621" w:rsidRDefault="00570F69" w:rsidP="00570F69">
      <w:pPr>
        <w:ind w:left="567"/>
        <w:jc w:val="left"/>
        <w:rPr>
          <w:sz w:val="16"/>
          <w:szCs w:val="16"/>
        </w:rPr>
      </w:pPr>
    </w:p>
    <w:p w14:paraId="4F326A94" w14:textId="77777777" w:rsidR="00570F69" w:rsidRDefault="00570F69" w:rsidP="00DC3267">
      <w:pPr>
        <w:spacing w:after="120"/>
        <w:ind w:left="2835" w:right="-426" w:hanging="1701"/>
        <w:jc w:val="left"/>
        <w:rPr>
          <w:snapToGrid w:val="0"/>
        </w:rPr>
      </w:pPr>
      <w:r w:rsidRPr="00B4337F">
        <w:t>UPOV/INF/16</w:t>
      </w:r>
      <w:r w:rsidRPr="00B4337F">
        <w:tab/>
        <w:t>Programas informáticos para intercambio (revisión) (</w:t>
      </w:r>
      <w:r w:rsidRPr="00B4337F">
        <w:rPr>
          <w:snapToGrid w:val="0"/>
        </w:rPr>
        <w:t>documento UPOV/INF/16/1</w:t>
      </w:r>
      <w:r>
        <w:rPr>
          <w:snapToGrid w:val="0"/>
        </w:rPr>
        <w:t>3</w:t>
      </w:r>
      <w:r w:rsidRPr="00B4337F">
        <w:rPr>
          <w:snapToGrid w:val="0"/>
        </w:rPr>
        <w:t> Draft 1)</w:t>
      </w:r>
    </w:p>
    <w:p w14:paraId="5C2F9657" w14:textId="77777777" w:rsidR="00570F69" w:rsidRPr="00B4337F" w:rsidRDefault="00570F69" w:rsidP="00DC3267">
      <w:pPr>
        <w:spacing w:after="120"/>
        <w:ind w:left="2835" w:hanging="1701"/>
        <w:jc w:val="left"/>
      </w:pPr>
      <w:r w:rsidRPr="00B4337F">
        <w:t>UPOV/INF/22</w:t>
      </w:r>
      <w:r w:rsidRPr="00B4337F">
        <w:tab/>
        <w:t>Programas informáticos y equipos utilizados por los miembros de la Unión (revisión) (documento UPOV/INF/22/1</w:t>
      </w:r>
      <w:r>
        <w:t>1</w:t>
      </w:r>
      <w:r w:rsidRPr="00B4337F">
        <w:t xml:space="preserve"> Draft 1)</w:t>
      </w:r>
    </w:p>
    <w:p w14:paraId="28A77AFF" w14:textId="4AE99037" w:rsidR="00570F69" w:rsidRPr="00B4337F" w:rsidRDefault="00570F69" w:rsidP="00570F69">
      <w:pPr>
        <w:pStyle w:val="ListParagraph"/>
        <w:ind w:left="2835" w:hanging="1701"/>
        <w:contextualSpacing w:val="0"/>
        <w:jc w:val="left"/>
        <w:rPr>
          <w:lang w:val="es-ES_tradnl"/>
        </w:rPr>
      </w:pPr>
      <w:r w:rsidRPr="00B4337F">
        <w:rPr>
          <w:lang w:val="es-ES_tradnl"/>
        </w:rPr>
        <w:t>UPOV/INF-EXN</w:t>
      </w:r>
      <w:r w:rsidRPr="00B4337F">
        <w:rPr>
          <w:lang w:val="es-ES_tradnl"/>
        </w:rPr>
        <w:tab/>
        <w:t>Lista de documentos UPOV/INF-EXN y fechas de última publicación (revisión) (documento UPOV/INF-EXN/1</w:t>
      </w:r>
      <w:r>
        <w:rPr>
          <w:lang w:val="es-ES_tradnl"/>
        </w:rPr>
        <w:t>8</w:t>
      </w:r>
      <w:r w:rsidRPr="00B4337F">
        <w:rPr>
          <w:lang w:val="es-ES_tradnl"/>
        </w:rPr>
        <w:t xml:space="preserve"> Draft 1)</w:t>
      </w:r>
    </w:p>
    <w:p w14:paraId="3C2657FD" w14:textId="77777777" w:rsidR="00570F69" w:rsidRPr="00B70621" w:rsidRDefault="00570F69" w:rsidP="00570F69">
      <w:pPr>
        <w:pStyle w:val="ListParagraph"/>
        <w:ind w:left="2835" w:hanging="1701"/>
        <w:contextualSpacing w:val="0"/>
        <w:jc w:val="left"/>
        <w:rPr>
          <w:sz w:val="16"/>
          <w:szCs w:val="16"/>
          <w:lang w:val="es-ES_tradnl"/>
        </w:rPr>
      </w:pPr>
    </w:p>
    <w:p w14:paraId="260A461A" w14:textId="77777777" w:rsidR="00570F69" w:rsidRPr="00B4337F" w:rsidRDefault="00570F69" w:rsidP="00570F69">
      <w:pPr>
        <w:ind w:left="993" w:hanging="426"/>
        <w:jc w:val="left"/>
      </w:pPr>
      <w:r w:rsidRPr="00B4337F">
        <w:t>b)</w:t>
      </w:r>
      <w:r w:rsidRPr="00B4337F">
        <w:tab/>
        <w:t>Notas explicativas:</w:t>
      </w:r>
    </w:p>
    <w:p w14:paraId="733007F8" w14:textId="77777777" w:rsidR="00570F69" w:rsidRPr="00B70621" w:rsidRDefault="00570F69" w:rsidP="00570F69">
      <w:pPr>
        <w:ind w:left="567"/>
        <w:jc w:val="left"/>
        <w:rPr>
          <w:sz w:val="16"/>
          <w:szCs w:val="16"/>
        </w:rPr>
      </w:pPr>
    </w:p>
    <w:p w14:paraId="3672B40A" w14:textId="28C100E3" w:rsidR="00F77A6A" w:rsidRDefault="00F77A6A" w:rsidP="00570F69">
      <w:pPr>
        <w:keepNext/>
        <w:spacing w:after="120"/>
        <w:ind w:left="2835" w:right="-142" w:hanging="1701"/>
        <w:jc w:val="left"/>
      </w:pPr>
      <w:r w:rsidRPr="00BF7849">
        <w:t xml:space="preserve">UPOV/EXN/DEN </w:t>
      </w:r>
      <w:r w:rsidRPr="00BF7849">
        <w:rPr>
          <w:b/>
        </w:rPr>
        <w:tab/>
      </w:r>
      <w:r w:rsidRPr="00BF7849">
        <w:t xml:space="preserve">Notas explicativas sobre las denominaciones de variedades con arreglo al Convenio de la UPOV (revisión) </w:t>
      </w:r>
      <w:r w:rsidR="00EE2E3F" w:rsidRPr="00B4337F">
        <w:t>(documento SESSIONS/2024/2)</w:t>
      </w:r>
    </w:p>
    <w:p w14:paraId="1139010D" w14:textId="205E87C0" w:rsidR="00570F69" w:rsidRPr="00282CFF" w:rsidRDefault="00570F69" w:rsidP="00570F69">
      <w:pPr>
        <w:ind w:left="3119" w:hanging="284"/>
        <w:jc w:val="left"/>
        <w:rPr>
          <w:i/>
          <w:iCs/>
        </w:rPr>
      </w:pPr>
      <w:bookmarkStart w:id="1" w:name="_Hlk168505572"/>
      <w:r w:rsidRPr="00282CFF">
        <w:rPr>
          <w:i/>
          <w:iCs/>
        </w:rPr>
        <w:t>–</w:t>
      </w:r>
      <w:r w:rsidRPr="00282CFF">
        <w:rPr>
          <w:i/>
          <w:iCs/>
        </w:rPr>
        <w:tab/>
      </w:r>
      <w:r w:rsidRPr="00570F69">
        <w:rPr>
          <w:i/>
          <w:iCs/>
        </w:rPr>
        <w:t xml:space="preserve">Nuevas clases de denominación varietal para </w:t>
      </w:r>
      <w:proofErr w:type="spellStart"/>
      <w:r w:rsidRPr="00570F69">
        <w:t>Prunus</w:t>
      </w:r>
      <w:proofErr w:type="spellEnd"/>
      <w:r w:rsidRPr="00570F69">
        <w:rPr>
          <w:i/>
          <w:iCs/>
        </w:rPr>
        <w:t xml:space="preserve"> </w:t>
      </w:r>
      <w:r>
        <w:rPr>
          <w:i/>
          <w:iCs/>
        </w:rPr>
        <w:t>y</w:t>
      </w:r>
      <w:r w:rsidRPr="00282CFF">
        <w:rPr>
          <w:i/>
          <w:iCs/>
        </w:rPr>
        <w:t xml:space="preserve"> </w:t>
      </w:r>
      <w:r w:rsidRPr="00570F69">
        <w:rPr>
          <w:i/>
          <w:iCs/>
        </w:rPr>
        <w:t>situaciones en las que una denominación deba compararse con denominaciones de otras clases dentro de un género</w:t>
      </w:r>
    </w:p>
    <w:bookmarkEnd w:id="1"/>
    <w:p w14:paraId="6BEEAD4B" w14:textId="77777777" w:rsidR="00570F69" w:rsidRPr="00B70621" w:rsidRDefault="00570F69" w:rsidP="00570F69">
      <w:pPr>
        <w:keepNext/>
        <w:ind w:left="2835" w:right="-142" w:hanging="1701"/>
        <w:jc w:val="left"/>
        <w:rPr>
          <w:sz w:val="16"/>
          <w:szCs w:val="16"/>
        </w:rPr>
      </w:pPr>
    </w:p>
    <w:p w14:paraId="6971C5A3" w14:textId="77777777" w:rsidR="00F77A6A" w:rsidRPr="00BF7849" w:rsidRDefault="00F77A6A" w:rsidP="00570F69">
      <w:pPr>
        <w:ind w:left="993" w:hanging="426"/>
        <w:jc w:val="left"/>
      </w:pPr>
      <w:r w:rsidRPr="00BF7849">
        <w:t>c)</w:t>
      </w:r>
      <w:r w:rsidRPr="00BF7849">
        <w:tab/>
        <w:t>Documentos TGP:</w:t>
      </w:r>
    </w:p>
    <w:p w14:paraId="4CB7EE88" w14:textId="77777777" w:rsidR="00F77A6A" w:rsidRPr="00B70621" w:rsidRDefault="00F77A6A" w:rsidP="00570F69">
      <w:pPr>
        <w:keepNext/>
        <w:ind w:left="567"/>
        <w:jc w:val="left"/>
        <w:rPr>
          <w:sz w:val="16"/>
          <w:szCs w:val="16"/>
        </w:rPr>
      </w:pPr>
    </w:p>
    <w:p w14:paraId="02843F41" w14:textId="6ACD5CD4" w:rsidR="00570F69" w:rsidRPr="00282CFF" w:rsidRDefault="00570F69" w:rsidP="00570F69">
      <w:pPr>
        <w:spacing w:after="120"/>
        <w:ind w:left="1985" w:hanging="851"/>
        <w:jc w:val="left"/>
      </w:pPr>
      <w:bookmarkStart w:id="2" w:name="_Hlk168502564"/>
      <w:r w:rsidRPr="00282CFF">
        <w:t xml:space="preserve">TGP/5 </w:t>
      </w:r>
      <w:r w:rsidRPr="00282CFF">
        <w:tab/>
      </w:r>
      <w:r w:rsidRPr="00570F69">
        <w:rPr>
          <w:rFonts w:cs="Arial"/>
          <w:color w:val="333333"/>
          <w:shd w:val="clear" w:color="auto" w:fill="FFFFFF"/>
        </w:rPr>
        <w:t>Experiencia y cooperación en el examen DHE</w:t>
      </w:r>
      <w:r w:rsidRPr="00282CFF">
        <w:rPr>
          <w:rFonts w:cs="Arial"/>
          <w:color w:val="333333"/>
          <w:shd w:val="clear" w:color="auto" w:fill="FFFFFF"/>
        </w:rPr>
        <w:t xml:space="preserve">, </w:t>
      </w:r>
      <w:r>
        <w:t>Sección</w:t>
      </w:r>
      <w:r w:rsidRPr="00282CFF">
        <w:t xml:space="preserve"> 6 “</w:t>
      </w:r>
      <w:r w:rsidRPr="00570F69">
        <w:t>Informe de la UPOV sobre el examen técnico y Formulario UPOV para la descripción de variedades</w:t>
      </w:r>
      <w:r w:rsidRPr="00282CFF">
        <w:t>” (</w:t>
      </w:r>
      <w:r w:rsidRPr="00BF7849">
        <w:t>revisión</w:t>
      </w:r>
      <w:r w:rsidRPr="00282CFF">
        <w:t>)</w:t>
      </w:r>
      <w:r w:rsidR="00EE2E3F">
        <w:t xml:space="preserve"> </w:t>
      </w:r>
      <w:r w:rsidR="00EE2E3F" w:rsidRPr="00B4337F">
        <w:t>(documento SESSIONS/2024/2)</w:t>
      </w:r>
    </w:p>
    <w:p w14:paraId="267B6300" w14:textId="22E9C88C" w:rsidR="00570F69" w:rsidRPr="00282CFF" w:rsidRDefault="00570F69" w:rsidP="00570F69">
      <w:pPr>
        <w:spacing w:after="120"/>
        <w:ind w:left="2269" w:hanging="284"/>
        <w:jc w:val="left"/>
        <w:rPr>
          <w:i/>
          <w:iCs/>
        </w:rPr>
      </w:pPr>
      <w:r w:rsidRPr="00282CFF">
        <w:rPr>
          <w:i/>
          <w:iCs/>
        </w:rPr>
        <w:t>–</w:t>
      </w:r>
      <w:r w:rsidRPr="00282CFF">
        <w:rPr>
          <w:i/>
          <w:iCs/>
        </w:rPr>
        <w:tab/>
        <w:t>Subsec</w:t>
      </w:r>
      <w:r>
        <w:rPr>
          <w:i/>
          <w:iCs/>
        </w:rPr>
        <w:t>ció</w:t>
      </w:r>
      <w:r w:rsidRPr="00282CFF">
        <w:rPr>
          <w:i/>
          <w:iCs/>
        </w:rPr>
        <w:t>n “</w:t>
      </w:r>
      <w:r w:rsidRPr="00570F69">
        <w:rPr>
          <w:i/>
          <w:iCs/>
        </w:rPr>
        <w:t>Formulario UPOV para la descripción de variedades</w:t>
      </w:r>
      <w:r w:rsidRPr="00282CFF">
        <w:rPr>
          <w:i/>
          <w:iCs/>
        </w:rPr>
        <w:t xml:space="preserve">”, </w:t>
      </w:r>
      <w:r>
        <w:rPr>
          <w:i/>
          <w:iCs/>
        </w:rPr>
        <w:t>punto</w:t>
      </w:r>
      <w:r w:rsidRPr="00282CFF">
        <w:rPr>
          <w:i/>
          <w:iCs/>
        </w:rPr>
        <w:t xml:space="preserve"> 16 “</w:t>
      </w:r>
      <w:r w:rsidRPr="00570F69">
        <w:rPr>
          <w:i/>
          <w:iCs/>
        </w:rPr>
        <w:t>Variedades similares y diferencias en relación con esas variedades</w:t>
      </w:r>
      <w:r w:rsidRPr="00282CFF">
        <w:rPr>
          <w:i/>
          <w:iCs/>
        </w:rPr>
        <w:t>”</w:t>
      </w:r>
    </w:p>
    <w:p w14:paraId="6691CE4B" w14:textId="55686D0A" w:rsidR="00570F69" w:rsidRPr="00282CFF" w:rsidRDefault="00570F69" w:rsidP="00570F69">
      <w:pPr>
        <w:ind w:left="2269" w:hanging="284"/>
        <w:jc w:val="left"/>
        <w:rPr>
          <w:i/>
          <w:iCs/>
        </w:rPr>
      </w:pPr>
      <w:r w:rsidRPr="00282CFF">
        <w:rPr>
          <w:i/>
          <w:iCs/>
        </w:rPr>
        <w:t>–</w:t>
      </w:r>
      <w:r w:rsidRPr="00282CFF">
        <w:rPr>
          <w:i/>
          <w:iCs/>
        </w:rPr>
        <w:tab/>
        <w:t>Subsec</w:t>
      </w:r>
      <w:r>
        <w:rPr>
          <w:i/>
          <w:iCs/>
        </w:rPr>
        <w:t>ció</w:t>
      </w:r>
      <w:r w:rsidRPr="00282CFF">
        <w:rPr>
          <w:i/>
          <w:iCs/>
        </w:rPr>
        <w:t>n “</w:t>
      </w:r>
      <w:r w:rsidRPr="00570F69">
        <w:rPr>
          <w:i/>
          <w:iCs/>
        </w:rPr>
        <w:t>Formulario UPOV para la descripción de variedades</w:t>
      </w:r>
      <w:r w:rsidRPr="00282CFF">
        <w:rPr>
          <w:i/>
          <w:iCs/>
        </w:rPr>
        <w:t xml:space="preserve">”, </w:t>
      </w:r>
      <w:r>
        <w:rPr>
          <w:i/>
          <w:iCs/>
        </w:rPr>
        <w:t>punto</w:t>
      </w:r>
      <w:r w:rsidRPr="00282CFF">
        <w:rPr>
          <w:i/>
          <w:iCs/>
        </w:rPr>
        <w:t xml:space="preserve"> 17 “</w:t>
      </w:r>
      <w:r w:rsidRPr="00570F69">
        <w:rPr>
          <w:i/>
          <w:iCs/>
        </w:rPr>
        <w:t>Información adicional</w:t>
      </w:r>
      <w:r w:rsidRPr="00282CFF">
        <w:rPr>
          <w:i/>
          <w:iCs/>
        </w:rPr>
        <w:t>”</w:t>
      </w:r>
    </w:p>
    <w:bookmarkEnd w:id="2"/>
    <w:p w14:paraId="4746BBF6" w14:textId="7A5E6E3B" w:rsidR="00F77A6A" w:rsidRPr="00BF7849" w:rsidRDefault="00F77A6A" w:rsidP="00202DEC">
      <w:pPr>
        <w:keepNext/>
        <w:tabs>
          <w:tab w:val="left" w:pos="1134"/>
        </w:tabs>
        <w:spacing w:after="120"/>
        <w:ind w:left="1985" w:hanging="851"/>
        <w:jc w:val="left"/>
      </w:pPr>
      <w:r w:rsidRPr="00BF7849">
        <w:lastRenderedPageBreak/>
        <w:t>TGP/7</w:t>
      </w:r>
      <w:r w:rsidRPr="00BF7849">
        <w:tab/>
        <w:t>Elaboración de las directrices de examen (revisión)</w:t>
      </w:r>
      <w:r w:rsidR="006562FB">
        <w:t xml:space="preserve"> </w:t>
      </w:r>
      <w:r w:rsidR="006562FB" w:rsidRPr="00B4337F">
        <w:t>(documento SESSIONS/2024/2)</w:t>
      </w:r>
    </w:p>
    <w:p w14:paraId="7FA59D10" w14:textId="2B06B8E4" w:rsidR="00F77A6A" w:rsidRPr="00BF7849" w:rsidRDefault="00F77A6A" w:rsidP="00F77A6A">
      <w:pPr>
        <w:spacing w:after="120"/>
        <w:ind w:left="2410" w:right="-284" w:hanging="425"/>
        <w:jc w:val="left"/>
      </w:pPr>
      <w:r w:rsidRPr="00BF7849">
        <w:t>–</w:t>
      </w:r>
      <w:r w:rsidRPr="00BF7849">
        <w:tab/>
      </w:r>
      <w:r w:rsidR="006E7A57" w:rsidRPr="006E7A57">
        <w:rPr>
          <w:i/>
        </w:rPr>
        <w:t>Texto estándar adicional</w:t>
      </w:r>
      <w:r w:rsidR="006E7A57">
        <w:rPr>
          <w:i/>
        </w:rPr>
        <w:t xml:space="preserve"> (ASW) 3 “</w:t>
      </w:r>
      <w:r w:rsidR="006E7A57" w:rsidRPr="006E7A57">
        <w:rPr>
          <w:i/>
        </w:rPr>
        <w:t>Explicación del ciclo de cultivo</w:t>
      </w:r>
      <w:r w:rsidR="006E7A57">
        <w:rPr>
          <w:i/>
        </w:rPr>
        <w:t>”</w:t>
      </w:r>
    </w:p>
    <w:p w14:paraId="0F8760B5" w14:textId="22C4F046" w:rsidR="00F77A6A" w:rsidRPr="00BF7849" w:rsidRDefault="00F77A6A" w:rsidP="00F77A6A">
      <w:pPr>
        <w:spacing w:after="120"/>
        <w:ind w:left="2410" w:right="-284" w:hanging="425"/>
        <w:jc w:val="left"/>
      </w:pPr>
      <w:r w:rsidRPr="00BF7849">
        <w:t>–</w:t>
      </w:r>
      <w:r w:rsidRPr="00BF7849">
        <w:tab/>
      </w:r>
      <w:r w:rsidR="006E7A57" w:rsidRPr="006E7A57">
        <w:rPr>
          <w:i/>
        </w:rPr>
        <w:t>Texto estándar adicional (ASW)</w:t>
      </w:r>
      <w:r w:rsidR="006E7A57">
        <w:rPr>
          <w:i/>
        </w:rPr>
        <w:t xml:space="preserve"> 7(b) “</w:t>
      </w:r>
      <w:r w:rsidR="006E7A57" w:rsidRPr="006E7A57">
        <w:rPr>
          <w:i/>
        </w:rPr>
        <w:t>Número de plantas / partes de plantas que se ha de examinar</w:t>
      </w:r>
      <w:r w:rsidR="006E7A57">
        <w:rPr>
          <w:i/>
        </w:rPr>
        <w:t>”</w:t>
      </w:r>
    </w:p>
    <w:p w14:paraId="5795B6D3" w14:textId="5B33DBBB" w:rsidR="00F77A6A" w:rsidRPr="00BF7849" w:rsidRDefault="00F77A6A" w:rsidP="00F77A6A">
      <w:pPr>
        <w:ind w:left="2410" w:hanging="425"/>
        <w:jc w:val="left"/>
      </w:pPr>
      <w:r w:rsidRPr="00BF7849">
        <w:t>–</w:t>
      </w:r>
      <w:r w:rsidRPr="00BF7849">
        <w:tab/>
      </w:r>
      <w:r w:rsidR="006E7A57">
        <w:rPr>
          <w:i/>
        </w:rPr>
        <w:t>Notas orientativas (GN) 28 “</w:t>
      </w:r>
      <w:r w:rsidR="006E7A57" w:rsidRPr="006E7A57">
        <w:rPr>
          <w:i/>
        </w:rPr>
        <w:t>Variedades ejemplo</w:t>
      </w:r>
      <w:r w:rsidR="006E7A57">
        <w:rPr>
          <w:i/>
        </w:rPr>
        <w:t xml:space="preserve">” – </w:t>
      </w:r>
      <w:r w:rsidR="006E7A57" w:rsidRPr="006E7A57">
        <w:rPr>
          <w:i/>
        </w:rPr>
        <w:t>Variedades</w:t>
      </w:r>
      <w:r w:rsidR="006E7A57">
        <w:rPr>
          <w:i/>
        </w:rPr>
        <w:t xml:space="preserve"> </w:t>
      </w:r>
      <w:r w:rsidR="006E7A57" w:rsidRPr="006E7A57">
        <w:rPr>
          <w:i/>
        </w:rPr>
        <w:t>ejemplo para caracteres cuantitativos señalados con asterisco cuando se proporcionan ilustraciones</w:t>
      </w:r>
    </w:p>
    <w:p w14:paraId="2593A9E6" w14:textId="77777777" w:rsidR="00F77A6A" w:rsidRPr="00BF7849" w:rsidRDefault="00F77A6A" w:rsidP="00F77A6A">
      <w:pPr>
        <w:tabs>
          <w:tab w:val="left" w:pos="1701"/>
          <w:tab w:val="left" w:pos="2694"/>
        </w:tabs>
        <w:ind w:left="1134"/>
        <w:jc w:val="left"/>
      </w:pPr>
    </w:p>
    <w:p w14:paraId="2CE9AFF4" w14:textId="0EEB25DC" w:rsidR="00F77A6A" w:rsidRPr="00BF7849" w:rsidRDefault="00F77A6A" w:rsidP="00F77A6A">
      <w:pPr>
        <w:keepNext/>
        <w:tabs>
          <w:tab w:val="left" w:pos="1134"/>
        </w:tabs>
        <w:spacing w:after="120"/>
        <w:ind w:left="1985" w:hanging="851"/>
        <w:jc w:val="left"/>
      </w:pPr>
      <w:bookmarkStart w:id="3" w:name="_Hlk169012767"/>
      <w:r w:rsidRPr="00BF7849">
        <w:t>TGP/12</w:t>
      </w:r>
      <w:r w:rsidRPr="00BF7849">
        <w:tab/>
        <w:t>Orientación sobre ciertos caracteres fisiológicos (revisión)</w:t>
      </w:r>
      <w:r w:rsidR="006562FB">
        <w:t xml:space="preserve"> </w:t>
      </w:r>
      <w:r w:rsidR="006562FB" w:rsidRPr="00B4337F">
        <w:t>(documento SESSIONS/2024/2)</w:t>
      </w:r>
    </w:p>
    <w:p w14:paraId="1C0FDD7D" w14:textId="6C7D2064" w:rsidR="00F77A6A" w:rsidRPr="00BF7849" w:rsidRDefault="00F77A6A" w:rsidP="00F77A6A">
      <w:pPr>
        <w:ind w:left="2410" w:right="-284" w:hanging="425"/>
        <w:jc w:val="left"/>
      </w:pPr>
      <w:r w:rsidRPr="00BF7849">
        <w:t>–</w:t>
      </w:r>
      <w:r w:rsidRPr="00BF7849">
        <w:tab/>
      </w:r>
      <w:r w:rsidR="006E7A57">
        <w:t>C</w:t>
      </w:r>
      <w:r w:rsidR="006E7A57" w:rsidRPr="006E7A57">
        <w:rPr>
          <w:i/>
        </w:rPr>
        <w:t>uadro de equivalencia de los niveles de expresión de los caracteres cuantitativos de resistencia a las enfermedades en las directrices de examen</w:t>
      </w:r>
    </w:p>
    <w:p w14:paraId="27B0C094" w14:textId="77777777" w:rsidR="00F77A6A" w:rsidRPr="00BF7849" w:rsidRDefault="00F77A6A" w:rsidP="00F77A6A">
      <w:pPr>
        <w:keepNext/>
        <w:tabs>
          <w:tab w:val="left" w:pos="1701"/>
          <w:tab w:val="left" w:pos="2694"/>
        </w:tabs>
        <w:ind w:left="1134"/>
        <w:jc w:val="left"/>
      </w:pPr>
    </w:p>
    <w:p w14:paraId="58326498" w14:textId="0776F0E1" w:rsidR="009D14BC" w:rsidRPr="00B4337F" w:rsidRDefault="009D14BC" w:rsidP="009D14BC">
      <w:pPr>
        <w:ind w:left="1985" w:hanging="851"/>
        <w:jc w:val="left"/>
        <w:rPr>
          <w:bCs/>
          <w:snapToGrid w:val="0"/>
        </w:rPr>
      </w:pPr>
      <w:r w:rsidRPr="00FC789D">
        <w:t>TGP</w:t>
      </w:r>
      <w:r w:rsidRPr="00FC789D">
        <w:rPr>
          <w:bCs/>
          <w:snapToGrid w:val="0"/>
        </w:rPr>
        <w:t>/0</w:t>
      </w:r>
      <w:r w:rsidRPr="00FC789D">
        <w:rPr>
          <w:bCs/>
          <w:snapToGrid w:val="0"/>
        </w:rPr>
        <w:tab/>
        <w:t>Lista de documentos TGP y fechas de última publicación (</w:t>
      </w:r>
      <w:r w:rsidRPr="00FC789D">
        <w:t>revisión</w:t>
      </w:r>
      <w:r w:rsidRPr="00FC789D">
        <w:rPr>
          <w:bCs/>
          <w:snapToGrid w:val="0"/>
        </w:rPr>
        <w:t>) (documento TGP/0/16 Draft 1)</w:t>
      </w:r>
    </w:p>
    <w:bookmarkEnd w:id="3"/>
    <w:p w14:paraId="58585AD3" w14:textId="77777777" w:rsidR="00F77A6A" w:rsidRPr="00BF7849" w:rsidRDefault="00F77A6A" w:rsidP="00F77A6A">
      <w:pPr>
        <w:ind w:left="1985" w:hanging="851"/>
        <w:jc w:val="left"/>
        <w:rPr>
          <w:bCs/>
          <w:snapToGrid w:val="0"/>
          <w:szCs w:val="24"/>
        </w:rPr>
      </w:pPr>
    </w:p>
    <w:p w14:paraId="12709C71" w14:textId="6F5C3A80" w:rsidR="00443D56" w:rsidRPr="00BF7849" w:rsidRDefault="00443D56" w:rsidP="00443D56">
      <w:pPr>
        <w:ind w:left="993" w:hanging="426"/>
        <w:jc w:val="left"/>
      </w:pPr>
      <w:r>
        <w:t>d</w:t>
      </w:r>
      <w:r w:rsidRPr="00BF7849">
        <w:t>)</w:t>
      </w:r>
      <w:r w:rsidRPr="00BF7849">
        <w:tab/>
      </w:r>
      <w:r w:rsidRPr="00443D56">
        <w:t>Acceso al material vegetal a los fines de la gestión de las colecciones de variedades y del examen DHE</w:t>
      </w:r>
    </w:p>
    <w:p w14:paraId="74C72E8F" w14:textId="77777777" w:rsidR="00443D56" w:rsidRDefault="00443D56" w:rsidP="00F77A6A">
      <w:pPr>
        <w:ind w:left="567" w:hanging="567"/>
        <w:jc w:val="left"/>
      </w:pPr>
    </w:p>
    <w:p w14:paraId="03E5D4F6" w14:textId="77777777" w:rsidR="00713492" w:rsidRPr="00BF7849" w:rsidRDefault="00713492" w:rsidP="00713492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Medidas para mejorar la cooperación en materia de examen (</w:t>
      </w:r>
      <w:r w:rsidRPr="00BF7849">
        <w:rPr>
          <w:rFonts w:cs="Arial"/>
          <w:snapToGrid w:val="0"/>
        </w:rPr>
        <w:t>documento SESSIONS</w:t>
      </w:r>
      <w:r>
        <w:rPr>
          <w:rFonts w:cs="Arial"/>
          <w:snapToGrid w:val="0"/>
        </w:rPr>
        <w:t>/2024/</w:t>
      </w:r>
      <w:r w:rsidRPr="00BF7849">
        <w:rPr>
          <w:rFonts w:cs="Arial"/>
          <w:snapToGrid w:val="0"/>
        </w:rPr>
        <w:t>4</w:t>
      </w:r>
      <w:r w:rsidRPr="00BF7849">
        <w:t>)</w:t>
      </w:r>
    </w:p>
    <w:p w14:paraId="23279465" w14:textId="77777777" w:rsidR="00713492" w:rsidRDefault="00713492" w:rsidP="00713492">
      <w:pPr>
        <w:jc w:val="left"/>
      </w:pPr>
    </w:p>
    <w:p w14:paraId="6BF076AA" w14:textId="371D8A33" w:rsidR="00713492" w:rsidRDefault="00713492" w:rsidP="00713492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Pr="00713492">
        <w:t>Medidas para mejorar el apoyo prestado al examen DHE</w:t>
      </w:r>
      <w:r>
        <w:t xml:space="preserve"> </w:t>
      </w:r>
      <w:r w:rsidRPr="00BF7849">
        <w:rPr>
          <w:rFonts w:cs="Arial"/>
          <w:snapToGrid w:val="0"/>
        </w:rPr>
        <w:t>(documento TC/</w:t>
      </w:r>
      <w:r>
        <w:rPr>
          <w:rFonts w:cs="Arial"/>
          <w:snapToGrid w:val="0"/>
        </w:rPr>
        <w:t>60/6</w:t>
      </w:r>
      <w:r w:rsidRPr="00BF7849">
        <w:rPr>
          <w:rFonts w:cs="Arial"/>
          <w:snapToGrid w:val="0"/>
        </w:rPr>
        <w:t>)</w:t>
      </w:r>
    </w:p>
    <w:p w14:paraId="7BE1AE95" w14:textId="77777777" w:rsidR="00713492" w:rsidRPr="00BF7849" w:rsidRDefault="00713492" w:rsidP="00713492">
      <w:pPr>
        <w:jc w:val="left"/>
      </w:pPr>
    </w:p>
    <w:p w14:paraId="6092694B" w14:textId="2D0CE61B" w:rsidR="00713492" w:rsidRPr="00BF7849" w:rsidRDefault="00713492" w:rsidP="00713492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Pr="00BF7849">
        <w:rPr>
          <w:rFonts w:cs="Arial"/>
          <w:snapToGrid w:val="0"/>
        </w:rPr>
        <w:t>Técnicas moleculares (documento SESSIONS</w:t>
      </w:r>
      <w:r>
        <w:rPr>
          <w:rFonts w:cs="Arial"/>
          <w:snapToGrid w:val="0"/>
        </w:rPr>
        <w:t>/2024/6</w:t>
      </w:r>
      <w:r w:rsidRPr="00BF7849">
        <w:rPr>
          <w:rFonts w:cs="Arial"/>
        </w:rPr>
        <w:t>)</w:t>
      </w:r>
    </w:p>
    <w:p w14:paraId="6BDE5A9E" w14:textId="77777777" w:rsidR="00713492" w:rsidRPr="00BF7849" w:rsidRDefault="00713492" w:rsidP="00713492">
      <w:pPr>
        <w:jc w:val="left"/>
      </w:pPr>
    </w:p>
    <w:p w14:paraId="50A1374E" w14:textId="6D306746" w:rsidR="00F77A6A" w:rsidRPr="00BF7849" w:rsidRDefault="00F77A6A" w:rsidP="00F77A6A">
      <w:pPr>
        <w:ind w:left="567" w:hanging="567"/>
        <w:jc w:val="left"/>
        <w:rPr>
          <w:rFonts w:cs="Arial"/>
          <w:snapToGrid w:val="0"/>
        </w:rPr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Pr="00D32E3C">
        <w:rPr>
          <w:rFonts w:cs="Arial"/>
          <w:snapToGrid w:val="0"/>
        </w:rPr>
        <w:t xml:space="preserve">Bases de datos de información de la UPOV </w:t>
      </w:r>
      <w:r w:rsidRPr="00BF7849">
        <w:rPr>
          <w:rFonts w:cs="Arial"/>
          <w:snapToGrid w:val="0"/>
        </w:rPr>
        <w:t>(documento SESSIONS</w:t>
      </w:r>
      <w:r w:rsidR="00F6090A">
        <w:rPr>
          <w:rFonts w:cs="Arial"/>
          <w:snapToGrid w:val="0"/>
        </w:rPr>
        <w:t>/2024/</w:t>
      </w:r>
      <w:r w:rsidR="00713492">
        <w:rPr>
          <w:rFonts w:cs="Arial"/>
          <w:snapToGrid w:val="0"/>
        </w:rPr>
        <w:t>5</w:t>
      </w:r>
      <w:r w:rsidRPr="00BF7849">
        <w:rPr>
          <w:rFonts w:cs="Arial"/>
          <w:snapToGrid w:val="0"/>
        </w:rPr>
        <w:t>)</w:t>
      </w:r>
    </w:p>
    <w:p w14:paraId="53D37F54" w14:textId="77777777" w:rsidR="00F77A6A" w:rsidRPr="00BF7849" w:rsidRDefault="00F77A6A" w:rsidP="00F77A6A">
      <w:pPr>
        <w:jc w:val="left"/>
      </w:pPr>
    </w:p>
    <w:p w14:paraId="1EB232BA" w14:textId="6FA7F8C5" w:rsidR="00F77A6A" w:rsidRDefault="00F77A6A" w:rsidP="00F77A6A">
      <w:pPr>
        <w:jc w:val="left"/>
        <w:rPr>
          <w:rFonts w:cs="Arial"/>
          <w:snapToGrid w:val="0"/>
        </w:rPr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="00713492" w:rsidRPr="00713492">
        <w:t xml:space="preserve">Talleres y seminarios web </w:t>
      </w:r>
      <w:r w:rsidR="00713492">
        <w:t xml:space="preserve">de los </w:t>
      </w:r>
      <w:r w:rsidR="00713492" w:rsidRPr="00713492">
        <w:t xml:space="preserve">TWP </w:t>
      </w:r>
      <w:r w:rsidRPr="00BF7849">
        <w:rPr>
          <w:rFonts w:cs="Arial"/>
          <w:snapToGrid w:val="0"/>
        </w:rPr>
        <w:t>(documento TC/</w:t>
      </w:r>
      <w:r w:rsidR="00F6090A">
        <w:rPr>
          <w:rFonts w:cs="Arial"/>
          <w:snapToGrid w:val="0"/>
        </w:rPr>
        <w:t>60/</w:t>
      </w:r>
      <w:r w:rsidR="00713492">
        <w:rPr>
          <w:rFonts w:cs="Arial"/>
          <w:snapToGrid w:val="0"/>
        </w:rPr>
        <w:t>7</w:t>
      </w:r>
      <w:r w:rsidRPr="00BF7849">
        <w:rPr>
          <w:rFonts w:cs="Arial"/>
          <w:snapToGrid w:val="0"/>
        </w:rPr>
        <w:t>)</w:t>
      </w:r>
    </w:p>
    <w:p w14:paraId="7A2CD029" w14:textId="77777777" w:rsidR="00713492" w:rsidRDefault="00713492" w:rsidP="00F77A6A">
      <w:pPr>
        <w:jc w:val="left"/>
        <w:rPr>
          <w:rFonts w:cs="Arial"/>
          <w:snapToGrid w:val="0"/>
        </w:rPr>
      </w:pPr>
    </w:p>
    <w:p w14:paraId="29AAC9B4" w14:textId="27ECFA5F" w:rsidR="00F77A6A" w:rsidRPr="001C2F71" w:rsidRDefault="00713492" w:rsidP="00713492">
      <w:pPr>
        <w:ind w:left="567" w:hanging="567"/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="00F77A6A" w:rsidRPr="001C2F71">
        <w:t xml:space="preserve">Debate sobre </w:t>
      </w:r>
      <w:r>
        <w:t xml:space="preserve">los caracteres </w:t>
      </w:r>
      <w:r w:rsidRPr="00713492">
        <w:t>de resistencia a las enfermedades en el examen DHE</w:t>
      </w:r>
      <w:r w:rsidR="00F77A6A">
        <w:t xml:space="preserve"> </w:t>
      </w:r>
      <w:r w:rsidR="00F77A6A" w:rsidRPr="001C2F71">
        <w:t>(ponencias de los</w:t>
      </w:r>
      <w:r w:rsidR="00415FE2">
        <w:t> </w:t>
      </w:r>
      <w:r w:rsidR="00F77A6A" w:rsidRPr="001C2F71">
        <w:t>miembros)</w:t>
      </w:r>
    </w:p>
    <w:p w14:paraId="1808CFC4" w14:textId="77777777" w:rsidR="00F77A6A" w:rsidRPr="00BF7849" w:rsidRDefault="00F77A6A" w:rsidP="00F77A6A">
      <w:pPr>
        <w:jc w:val="left"/>
      </w:pPr>
    </w:p>
    <w:p w14:paraId="25174FB9" w14:textId="77777777" w:rsidR="00F77A6A" w:rsidRPr="00BF7849" w:rsidRDefault="00F77A6A" w:rsidP="00F77A6A">
      <w:pPr>
        <w:ind w:left="567" w:hanging="567"/>
        <w:jc w:val="left"/>
        <w:rPr>
          <w:rFonts w:cs="Arial"/>
          <w:snapToGrid w:val="0"/>
        </w:rPr>
      </w:pPr>
      <w:r w:rsidRPr="00BF7849">
        <w:rPr>
          <w:rFonts w:cs="Arial"/>
          <w:snapToGrid w:val="0"/>
        </w:rPr>
        <w:fldChar w:fldCharType="begin"/>
      </w:r>
      <w:r w:rsidRPr="00BF7849">
        <w:rPr>
          <w:rFonts w:cs="Arial"/>
          <w:snapToGrid w:val="0"/>
        </w:rPr>
        <w:instrText xml:space="preserve"> AUTONUM  </w:instrText>
      </w:r>
      <w:r w:rsidRPr="00BF7849">
        <w:rPr>
          <w:rFonts w:cs="Arial"/>
          <w:snapToGrid w:val="0"/>
        </w:rPr>
        <w:fldChar w:fldCharType="end"/>
      </w:r>
      <w:r w:rsidRPr="00BF7849">
        <w:rPr>
          <w:rFonts w:cs="Arial"/>
          <w:snapToGrid w:val="0"/>
        </w:rPr>
        <w:tab/>
      </w:r>
      <w:r w:rsidRPr="00BF7849">
        <w:rPr>
          <w:rFonts w:cs="Arial"/>
          <w:snapToGrid w:val="0"/>
          <w:u w:val="single"/>
        </w:rPr>
        <w:t>Cuestiones para información</w:t>
      </w:r>
      <w:r w:rsidRPr="00BF7849">
        <w:rPr>
          <w:rFonts w:cs="Arial"/>
          <w:snapToGrid w:val="0"/>
        </w:rPr>
        <w:t>:</w:t>
      </w:r>
      <w:r w:rsidRPr="00BF7849">
        <w:rPr>
          <w:rStyle w:val="FootnoteReference"/>
          <w:rFonts w:cs="Arial"/>
          <w:snapToGrid w:val="0"/>
        </w:rPr>
        <w:footnoteReference w:id="2"/>
      </w:r>
      <w:r w:rsidRPr="00BF7849">
        <w:rPr>
          <w:rFonts w:cs="Arial"/>
          <w:snapToGrid w:val="0"/>
        </w:rPr>
        <w:t xml:space="preserve"> </w:t>
      </w:r>
    </w:p>
    <w:p w14:paraId="0A5A248F" w14:textId="77777777" w:rsidR="00F77A6A" w:rsidRPr="00BF7849" w:rsidRDefault="00F77A6A" w:rsidP="00F77A6A">
      <w:pPr>
        <w:ind w:left="567" w:hanging="567"/>
        <w:jc w:val="left"/>
        <w:rPr>
          <w:rFonts w:cs="Arial"/>
          <w:snapToGrid w:val="0"/>
        </w:rPr>
      </w:pPr>
    </w:p>
    <w:p w14:paraId="3F3925D7" w14:textId="50DD2D4E" w:rsidR="00F77A6A" w:rsidRPr="00BF7849" w:rsidRDefault="00F77A6A" w:rsidP="00F77A6A">
      <w:pPr>
        <w:ind w:left="1134" w:hanging="567"/>
        <w:jc w:val="left"/>
      </w:pPr>
      <w:r w:rsidRPr="00BF7849">
        <w:rPr>
          <w:rFonts w:cs="Arial"/>
          <w:snapToGrid w:val="0"/>
        </w:rPr>
        <w:t>a)</w:t>
      </w:r>
      <w:r w:rsidRPr="00BF7849">
        <w:rPr>
          <w:rFonts w:cs="Arial"/>
          <w:snapToGrid w:val="0"/>
        </w:rPr>
        <w:tab/>
        <w:t xml:space="preserve">Lista de géneros y especies respecto de los cuales las autoridades poseen experiencia práctica en el examen de la distinción, la homogeneidad y la estabilidad (documento </w:t>
      </w:r>
      <w:r w:rsidRPr="00BF7849">
        <w:rPr>
          <w:rFonts w:cs="Arial"/>
        </w:rPr>
        <w:t>TC/</w:t>
      </w:r>
      <w:r w:rsidR="00F6090A">
        <w:rPr>
          <w:rFonts w:cs="Arial"/>
        </w:rPr>
        <w:t>60/</w:t>
      </w:r>
      <w:r w:rsidRPr="00BF7849">
        <w:rPr>
          <w:rFonts w:cs="Arial"/>
        </w:rPr>
        <w:t>4)</w:t>
      </w:r>
    </w:p>
    <w:p w14:paraId="0E6D832C" w14:textId="77777777" w:rsidR="00F77A6A" w:rsidRPr="00BF7849" w:rsidRDefault="00F77A6A" w:rsidP="00F77A6A">
      <w:pPr>
        <w:ind w:left="567"/>
        <w:jc w:val="left"/>
        <w:rPr>
          <w:rFonts w:cs="Arial"/>
          <w:snapToGrid w:val="0"/>
        </w:rPr>
      </w:pPr>
    </w:p>
    <w:p w14:paraId="1A4DEF33" w14:textId="260EC616" w:rsidR="00F77A6A" w:rsidRPr="00BF7849" w:rsidRDefault="00F77A6A" w:rsidP="00F77A6A">
      <w:pPr>
        <w:ind w:left="567"/>
        <w:jc w:val="left"/>
        <w:rPr>
          <w:rFonts w:cs="Arial"/>
          <w:snapToGrid w:val="0"/>
        </w:rPr>
      </w:pPr>
      <w:r w:rsidRPr="00BF7849">
        <w:rPr>
          <w:rFonts w:cs="Arial"/>
          <w:snapToGrid w:val="0"/>
        </w:rPr>
        <w:t>b)</w:t>
      </w:r>
      <w:r w:rsidRPr="00BF7849">
        <w:rPr>
          <w:rFonts w:cs="Arial"/>
          <w:snapToGrid w:val="0"/>
        </w:rPr>
        <w:tab/>
        <w:t>Reuniones sobre solicitudes electrónicas (EAM) (documento SESSIONS</w:t>
      </w:r>
      <w:r w:rsidR="00F6090A">
        <w:rPr>
          <w:rFonts w:cs="Arial"/>
          <w:snapToGrid w:val="0"/>
        </w:rPr>
        <w:t>/2024/</w:t>
      </w:r>
      <w:r w:rsidR="00713492">
        <w:rPr>
          <w:rFonts w:cs="Arial"/>
          <w:snapToGrid w:val="0"/>
        </w:rPr>
        <w:t>4</w:t>
      </w:r>
      <w:r w:rsidRPr="00BF7849">
        <w:rPr>
          <w:rFonts w:cs="Arial"/>
          <w:snapToGrid w:val="0"/>
        </w:rPr>
        <w:t>)</w:t>
      </w:r>
    </w:p>
    <w:p w14:paraId="3ADE448E" w14:textId="77777777" w:rsidR="00F77A6A" w:rsidRPr="00BF7849" w:rsidRDefault="00F77A6A" w:rsidP="00F77A6A">
      <w:pPr>
        <w:ind w:left="567"/>
        <w:jc w:val="left"/>
        <w:rPr>
          <w:rFonts w:cs="Arial"/>
          <w:snapToGrid w:val="0"/>
        </w:rPr>
      </w:pPr>
    </w:p>
    <w:p w14:paraId="4D1073F5" w14:textId="4E9ACF8B" w:rsidR="00F77A6A" w:rsidRPr="00BF7849" w:rsidRDefault="00F77A6A" w:rsidP="00F77A6A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Directrices de examen (documentos TC/</w:t>
      </w:r>
      <w:r w:rsidR="00F6090A">
        <w:t>60/</w:t>
      </w:r>
      <w:r w:rsidRPr="00BF7849">
        <w:t>2, TC/</w:t>
      </w:r>
      <w:r w:rsidR="00F6090A">
        <w:t>60/</w:t>
      </w:r>
      <w:r w:rsidRPr="00BF7849">
        <w:t>[</w:t>
      </w:r>
      <w:proofErr w:type="spellStart"/>
      <w:r w:rsidRPr="00BF7849">
        <w:t>xx</w:t>
      </w:r>
      <w:proofErr w:type="spellEnd"/>
      <w:r w:rsidRPr="00BF7849">
        <w:t>])</w:t>
      </w:r>
    </w:p>
    <w:p w14:paraId="0B3D602A" w14:textId="77777777" w:rsidR="00F77A6A" w:rsidRPr="00BF7849" w:rsidRDefault="00F77A6A" w:rsidP="00F77A6A">
      <w:pPr>
        <w:jc w:val="left"/>
      </w:pPr>
    </w:p>
    <w:p w14:paraId="4C9EDCC9" w14:textId="054240E0" w:rsidR="00F77A6A" w:rsidRPr="00BF7849" w:rsidRDefault="00F77A6A" w:rsidP="00F77A6A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 xml:space="preserve">Programa de la sexagésima </w:t>
      </w:r>
      <w:r w:rsidR="00713492">
        <w:t xml:space="preserve">primera </w:t>
      </w:r>
      <w:r w:rsidRPr="00BF7849">
        <w:t>sesión</w:t>
      </w:r>
    </w:p>
    <w:p w14:paraId="0588E756" w14:textId="77777777" w:rsidR="00F77A6A" w:rsidRPr="00BF7849" w:rsidRDefault="00F77A6A" w:rsidP="00F77A6A">
      <w:pPr>
        <w:jc w:val="left"/>
      </w:pPr>
    </w:p>
    <w:p w14:paraId="701F7953" w14:textId="77777777" w:rsidR="00F77A6A" w:rsidRPr="00BF7849" w:rsidRDefault="00F77A6A" w:rsidP="00F77A6A"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Aprobación del informe (si se dispone de tiempo suficiente)</w:t>
      </w:r>
    </w:p>
    <w:p w14:paraId="027E5001" w14:textId="77777777" w:rsidR="00F77A6A" w:rsidRPr="00BF7849" w:rsidRDefault="00F77A6A" w:rsidP="00F77A6A"/>
    <w:p w14:paraId="42CFEABD" w14:textId="77777777" w:rsidR="00F77A6A" w:rsidRPr="00BF7849" w:rsidRDefault="00F77A6A" w:rsidP="00F77A6A"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Clausura de la sesión</w:t>
      </w:r>
    </w:p>
    <w:p w14:paraId="3D6D2D3A" w14:textId="77777777" w:rsidR="00F77A6A" w:rsidRPr="00BF7849" w:rsidRDefault="00F77A6A" w:rsidP="00F77A6A">
      <w:pPr>
        <w:jc w:val="left"/>
      </w:pPr>
    </w:p>
    <w:p w14:paraId="206CEF60" w14:textId="77777777" w:rsidR="00F77A6A" w:rsidRPr="00BF7849" w:rsidRDefault="00F77A6A" w:rsidP="00F77A6A">
      <w:pPr>
        <w:jc w:val="left"/>
      </w:pPr>
    </w:p>
    <w:p w14:paraId="0E27FF88" w14:textId="77777777" w:rsidR="00F77A6A" w:rsidRPr="00BF7849" w:rsidRDefault="00F77A6A" w:rsidP="00F77A6A"/>
    <w:p w14:paraId="2F82CD17" w14:textId="77777777" w:rsidR="00F77A6A" w:rsidRPr="00BF7849" w:rsidRDefault="00F77A6A" w:rsidP="00F77A6A">
      <w:pPr>
        <w:jc w:val="right"/>
      </w:pPr>
      <w:r w:rsidRPr="00BF7849">
        <w:t>[Fin del documento]</w:t>
      </w:r>
    </w:p>
    <w:p w14:paraId="4802A62D" w14:textId="77777777" w:rsidR="00F77A6A" w:rsidRPr="00BF7849" w:rsidRDefault="00F77A6A" w:rsidP="00F77A6A">
      <w:pPr>
        <w:jc w:val="left"/>
      </w:pPr>
    </w:p>
    <w:sectPr w:rsidR="00F77A6A" w:rsidRPr="00BF7849" w:rsidSect="00EE2E3F">
      <w:headerReference w:type="default" r:id="rId8"/>
      <w:footerReference w:type="first" r:id="rId9"/>
      <w:pgSz w:w="11907" w:h="16840" w:code="9"/>
      <w:pgMar w:top="510" w:right="1134" w:bottom="851" w:left="1134" w:header="510" w:footer="3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61BC" w14:textId="77777777" w:rsidR="00A0469B" w:rsidRDefault="00A0469B" w:rsidP="006655D3">
      <w:r>
        <w:separator/>
      </w:r>
    </w:p>
    <w:p w14:paraId="50E52BC2" w14:textId="77777777" w:rsidR="00A0469B" w:rsidRDefault="00A0469B" w:rsidP="006655D3"/>
    <w:p w14:paraId="02CC8FBE" w14:textId="77777777" w:rsidR="00A0469B" w:rsidRDefault="00A0469B" w:rsidP="006655D3"/>
  </w:endnote>
  <w:endnote w:type="continuationSeparator" w:id="0">
    <w:p w14:paraId="7BF22405" w14:textId="77777777" w:rsidR="00A0469B" w:rsidRDefault="00A0469B" w:rsidP="006655D3">
      <w:r>
        <w:separator/>
      </w:r>
    </w:p>
    <w:p w14:paraId="135CCF3A" w14:textId="77777777" w:rsidR="00A0469B" w:rsidRPr="00294751" w:rsidRDefault="00A0469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A869DD6" w14:textId="77777777" w:rsidR="00A0469B" w:rsidRPr="00294751" w:rsidRDefault="00A0469B" w:rsidP="006655D3">
      <w:pPr>
        <w:rPr>
          <w:lang w:val="fr-FR"/>
        </w:rPr>
      </w:pPr>
    </w:p>
    <w:p w14:paraId="49621CAB" w14:textId="77777777" w:rsidR="00A0469B" w:rsidRPr="00294751" w:rsidRDefault="00A0469B" w:rsidP="006655D3">
      <w:pPr>
        <w:rPr>
          <w:lang w:val="fr-FR"/>
        </w:rPr>
      </w:pPr>
    </w:p>
  </w:endnote>
  <w:endnote w:type="continuationNotice" w:id="1">
    <w:p w14:paraId="1EA1E25F" w14:textId="77777777" w:rsidR="00A0469B" w:rsidRPr="00294751" w:rsidRDefault="00A0469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37606FE" w14:textId="77777777" w:rsidR="00A0469B" w:rsidRPr="00294751" w:rsidRDefault="00A0469B" w:rsidP="006655D3">
      <w:pPr>
        <w:rPr>
          <w:lang w:val="fr-FR"/>
        </w:rPr>
      </w:pPr>
    </w:p>
    <w:p w14:paraId="21F705C2" w14:textId="77777777" w:rsidR="00A0469B" w:rsidRPr="00294751" w:rsidRDefault="00A0469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3CE8" w14:textId="77777777" w:rsidR="00F77A6A" w:rsidRPr="00EE2E3F" w:rsidRDefault="00F77A6A" w:rsidP="00B70621">
    <w:pPr>
      <w:tabs>
        <w:tab w:val="left" w:pos="2835"/>
      </w:tabs>
      <w:rPr>
        <w:sz w:val="18"/>
        <w:szCs w:val="22"/>
        <w:u w:val="single"/>
      </w:rPr>
    </w:pPr>
    <w:r w:rsidRPr="00EE2E3F">
      <w:rPr>
        <w:sz w:val="18"/>
        <w:szCs w:val="22"/>
        <w:u w:val="single"/>
      </w:rPr>
      <w:tab/>
    </w:r>
  </w:p>
  <w:p w14:paraId="353EA809" w14:textId="2CE19821" w:rsidR="00F77A6A" w:rsidRPr="00EE2E3F" w:rsidRDefault="00F77A6A" w:rsidP="00F77A6A">
    <w:pPr>
      <w:spacing w:before="60"/>
      <w:rPr>
        <w:sz w:val="16"/>
        <w:szCs w:val="16"/>
        <w:lang w:val="es-ES"/>
      </w:rPr>
    </w:pPr>
    <w:r w:rsidRPr="00EE2E3F">
      <w:rPr>
        <w:rFonts w:cs="Arial"/>
        <w:sz w:val="16"/>
        <w:szCs w:val="16"/>
      </w:rPr>
      <w:t xml:space="preserve">La sesión tendrá lugar en la sede de la UPOV (34, </w:t>
    </w:r>
    <w:proofErr w:type="spellStart"/>
    <w:r w:rsidRPr="00EE2E3F">
      <w:rPr>
        <w:rFonts w:cs="Arial"/>
        <w:sz w:val="16"/>
        <w:szCs w:val="16"/>
        <w:lang w:val="es-ES"/>
      </w:rPr>
      <w:t>chemin</w:t>
    </w:r>
    <w:proofErr w:type="spellEnd"/>
    <w:r w:rsidRPr="00EE2E3F">
      <w:rPr>
        <w:rFonts w:cs="Arial"/>
        <w:sz w:val="16"/>
        <w:szCs w:val="16"/>
        <w:lang w:val="es-ES"/>
      </w:rPr>
      <w:t xml:space="preserve"> des </w:t>
    </w:r>
    <w:proofErr w:type="spellStart"/>
    <w:r w:rsidRPr="00EE2E3F">
      <w:rPr>
        <w:rFonts w:cs="Arial"/>
        <w:sz w:val="16"/>
        <w:szCs w:val="16"/>
        <w:lang w:val="es-ES"/>
      </w:rPr>
      <w:t>Colombettes</w:t>
    </w:r>
    <w:proofErr w:type="spellEnd"/>
    <w:r w:rsidRPr="00EE2E3F">
      <w:rPr>
        <w:rFonts w:cs="Arial"/>
        <w:sz w:val="16"/>
        <w:szCs w:val="16"/>
      </w:rPr>
      <w:t>, Ginebra (Suiza)) los días 21 y 22 de octubre de 2024.  La sesión empezará el lunes a las 9.30 de la mañana y finalizará el martes a las 3.30 de la tarde (hora de Ginebra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08FF" w14:textId="77777777" w:rsidR="00A0469B" w:rsidRDefault="00A0469B" w:rsidP="006655D3">
      <w:r>
        <w:separator/>
      </w:r>
    </w:p>
  </w:footnote>
  <w:footnote w:type="continuationSeparator" w:id="0">
    <w:p w14:paraId="3CA2392E" w14:textId="77777777" w:rsidR="00A0469B" w:rsidRDefault="00A0469B" w:rsidP="006655D3">
      <w:r>
        <w:separator/>
      </w:r>
    </w:p>
  </w:footnote>
  <w:footnote w:type="continuationNotice" w:id="1">
    <w:p w14:paraId="434C8F8C" w14:textId="77777777" w:rsidR="00A0469B" w:rsidRPr="00AB530F" w:rsidRDefault="00A0469B" w:rsidP="00AB530F">
      <w:pPr>
        <w:pStyle w:val="Footer"/>
      </w:pPr>
    </w:p>
  </w:footnote>
  <w:footnote w:id="2">
    <w:p w14:paraId="30060C66" w14:textId="6986920B" w:rsidR="00F77A6A" w:rsidRPr="00FE6669" w:rsidRDefault="00F77A6A" w:rsidP="00C40BE6">
      <w:pPr>
        <w:pStyle w:val="FootnoteText"/>
      </w:pPr>
      <w:r w:rsidRPr="00E625C7">
        <w:rPr>
          <w:rStyle w:val="FootnoteReference"/>
        </w:rPr>
        <w:footnoteRef/>
      </w:r>
      <w:r w:rsidRPr="00FE6669">
        <w:tab/>
        <w:t>En el documento TC/</w:t>
      </w:r>
      <w:r w:rsidR="00F6090A">
        <w:t>60/</w:t>
      </w:r>
      <w:r w:rsidRPr="00FE6669">
        <w:t>INF/1 se facilitará la lista de personas inscritas con antelación en la sesión. 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8D6E" w14:textId="708FFE92" w:rsidR="00182B99" w:rsidRPr="000A23DC" w:rsidRDefault="00576941" w:rsidP="000A23DC">
    <w:pPr>
      <w:pStyle w:val="Header"/>
      <w:rPr>
        <w:rStyle w:val="PageNumber"/>
      </w:rPr>
    </w:pPr>
    <w:r>
      <w:rPr>
        <w:rStyle w:val="PageNumber"/>
      </w:rPr>
      <w:t>TC/</w:t>
    </w:r>
    <w:r w:rsidR="003F6F21">
      <w:rPr>
        <w:rStyle w:val="PageNumber"/>
      </w:rPr>
      <w:t>60/</w:t>
    </w:r>
    <w:r w:rsidR="004C5106">
      <w:rPr>
        <w:rStyle w:val="PageNumber"/>
      </w:rPr>
      <w:t>1</w:t>
    </w:r>
  </w:p>
  <w:p w14:paraId="1EB59A7E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4079BC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37F48C0C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9C0"/>
    <w:multiLevelType w:val="hybridMultilevel"/>
    <w:tmpl w:val="7E3C69C4"/>
    <w:lvl w:ilvl="0" w:tplc="94145918">
      <w:start w:val="4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93077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9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2560D"/>
    <w:rsid w:val="00141DB8"/>
    <w:rsid w:val="00172084"/>
    <w:rsid w:val="0017474A"/>
    <w:rsid w:val="001758C6"/>
    <w:rsid w:val="00182B99"/>
    <w:rsid w:val="001F64BF"/>
    <w:rsid w:val="00202DEC"/>
    <w:rsid w:val="00202E38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0E1D"/>
    <w:rsid w:val="00324098"/>
    <w:rsid w:val="00327436"/>
    <w:rsid w:val="00333160"/>
    <w:rsid w:val="00340D6C"/>
    <w:rsid w:val="00344BD6"/>
    <w:rsid w:val="0035528D"/>
    <w:rsid w:val="00361821"/>
    <w:rsid w:val="00361E9E"/>
    <w:rsid w:val="003B031A"/>
    <w:rsid w:val="003C7FBE"/>
    <w:rsid w:val="003D227C"/>
    <w:rsid w:val="003D2B4D"/>
    <w:rsid w:val="003F6F21"/>
    <w:rsid w:val="0040557F"/>
    <w:rsid w:val="004079BC"/>
    <w:rsid w:val="00415FE2"/>
    <w:rsid w:val="00443D56"/>
    <w:rsid w:val="00444A88"/>
    <w:rsid w:val="00467B42"/>
    <w:rsid w:val="00474DA4"/>
    <w:rsid w:val="00476B4D"/>
    <w:rsid w:val="004805FA"/>
    <w:rsid w:val="004935D2"/>
    <w:rsid w:val="004B1215"/>
    <w:rsid w:val="004C5106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0F69"/>
    <w:rsid w:val="00576941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562FB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7A57"/>
    <w:rsid w:val="0071271E"/>
    <w:rsid w:val="00713492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C1B35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14BC"/>
    <w:rsid w:val="009D690D"/>
    <w:rsid w:val="009E65B6"/>
    <w:rsid w:val="00A0469B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C56DC"/>
    <w:rsid w:val="00AE0EF1"/>
    <w:rsid w:val="00AE2937"/>
    <w:rsid w:val="00B07301"/>
    <w:rsid w:val="00B11F3E"/>
    <w:rsid w:val="00B224DE"/>
    <w:rsid w:val="00B324D4"/>
    <w:rsid w:val="00B46575"/>
    <w:rsid w:val="00B61777"/>
    <w:rsid w:val="00B70621"/>
    <w:rsid w:val="00B84BBD"/>
    <w:rsid w:val="00BA43FB"/>
    <w:rsid w:val="00BC0BD4"/>
    <w:rsid w:val="00BC127D"/>
    <w:rsid w:val="00BC1FE6"/>
    <w:rsid w:val="00C061B6"/>
    <w:rsid w:val="00C2446C"/>
    <w:rsid w:val="00C36AE5"/>
    <w:rsid w:val="00C40BE6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267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2E3F"/>
    <w:rsid w:val="00EE34DF"/>
    <w:rsid w:val="00EF2F89"/>
    <w:rsid w:val="00F03E98"/>
    <w:rsid w:val="00F1237A"/>
    <w:rsid w:val="00F22CBD"/>
    <w:rsid w:val="00F272F1"/>
    <w:rsid w:val="00F45372"/>
    <w:rsid w:val="00F560F7"/>
    <w:rsid w:val="00F6090A"/>
    <w:rsid w:val="00F6334D"/>
    <w:rsid w:val="00F77A6A"/>
    <w:rsid w:val="00FA49AB"/>
    <w:rsid w:val="00FC789D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84761"/>
  <w15:docId w15:val="{DA5471E5-0E3B-4546-839D-B11DB0B4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D56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570F69"/>
    <w:pPr>
      <w:keepNext/>
      <w:ind w:left="2835" w:hanging="1701"/>
      <w:jc w:val="left"/>
      <w:outlineLvl w:val="5"/>
    </w:pPr>
    <w:rPr>
      <w:lang w:val="en-US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40BE6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C40BE6"/>
    <w:rPr>
      <w:rFonts w:ascii="Arial" w:hAnsi="Arial"/>
      <w:sz w:val="16"/>
      <w:lang w:val="es-ES_tradnl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F77A6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F77A6A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rsid w:val="00570F6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60%20(2024)\templates\TC_60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TC_60_ES.dotx</Template>
  <TotalTime>65</TotalTime>
  <Pages>2</Pages>
  <Words>549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TC/60/1</vt:lpstr>
    </vt:vector>
  </TitlesOfParts>
  <Company>UPOV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TC/60/1</dc:title>
  <dc:creator>SANCHEZ VIZCAINO GOMEZ Rosa Maria</dc:creator>
  <cp:lastModifiedBy>SANCHEZ VIZCAINO GOMEZ Rosa Maria</cp:lastModifiedBy>
  <cp:revision>18</cp:revision>
  <cp:lastPrinted>2016-11-22T15:41:00Z</cp:lastPrinted>
  <dcterms:created xsi:type="dcterms:W3CDTF">2024-06-05T17:05:00Z</dcterms:created>
  <dcterms:modified xsi:type="dcterms:W3CDTF">2024-06-11T16:16:00Z</dcterms:modified>
</cp:coreProperties>
</file>