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FA73BBD" w14:textId="77777777" w:rsidTr="00EB4E9C">
        <w:tc>
          <w:tcPr>
            <w:tcW w:w="6522" w:type="dxa"/>
          </w:tcPr>
          <w:p w14:paraId="7C4A0885" w14:textId="1FF0D0B3" w:rsidR="00DC3802" w:rsidRPr="00AC2883" w:rsidRDefault="00083E37" w:rsidP="00AC2883">
            <w:r>
              <w:rPr>
                <w:noProof/>
                <w:sz w:val="16"/>
              </w:rPr>
              <w:drawing>
                <wp:inline distT="0" distB="0" distL="0" distR="0" wp14:anchorId="74831A3F" wp14:editId="6492DE1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F35D7D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A53691F" w14:textId="77777777" w:rsidTr="00645CA8">
        <w:trPr>
          <w:trHeight w:val="219"/>
        </w:trPr>
        <w:tc>
          <w:tcPr>
            <w:tcW w:w="6522" w:type="dxa"/>
          </w:tcPr>
          <w:p w14:paraId="1DAB7E34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71561BD" w14:textId="77777777" w:rsidR="00DC3802" w:rsidRPr="00DA4973" w:rsidRDefault="00DC3802" w:rsidP="00DA4973"/>
        </w:tc>
      </w:tr>
    </w:tbl>
    <w:p w14:paraId="1CF4C5D2" w14:textId="77777777" w:rsidR="00DC3802" w:rsidRDefault="00DC3802" w:rsidP="00DC3802"/>
    <w:p w14:paraId="7555D0EB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49785671" w14:textId="77777777" w:rsidTr="00EB56DD">
        <w:tc>
          <w:tcPr>
            <w:tcW w:w="6512" w:type="dxa"/>
          </w:tcPr>
          <w:p w14:paraId="783CBA15" w14:textId="77777777" w:rsidR="0004297B" w:rsidRPr="00AC2883" w:rsidRDefault="00B46AEE" w:rsidP="00EB56DD">
            <w:pPr>
              <w:pStyle w:val="Sessiontc"/>
              <w:spacing w:line="240" w:lineRule="auto"/>
            </w:pPr>
            <w:r w:rsidRPr="00B46AEE">
              <w:t xml:space="preserve">Working </w:t>
            </w:r>
            <w:r w:rsidR="00260EA2" w:rsidRPr="00B46AEE">
              <w:t>Group on Harvested Material and Unauthorized Use of Propagating Material</w:t>
            </w:r>
          </w:p>
          <w:p w14:paraId="4CBBBB6D" w14:textId="77777777" w:rsidR="00A73882" w:rsidRDefault="00F55A83" w:rsidP="00A73882">
            <w:pPr>
              <w:pStyle w:val="Sessiontcplacedate"/>
            </w:pPr>
            <w:r>
              <w:t>Eigh</w:t>
            </w:r>
            <w:r w:rsidR="00CD680A">
              <w:t xml:space="preserve">th </w:t>
            </w:r>
            <w:r w:rsidR="00A73882">
              <w:t>Meeting</w:t>
            </w:r>
          </w:p>
          <w:p w14:paraId="591231EB" w14:textId="77777777" w:rsidR="0004297B" w:rsidRPr="00DC3802" w:rsidRDefault="00A73882" w:rsidP="00644B33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CD680A">
              <w:t>October 22</w:t>
            </w:r>
            <w:r w:rsidR="00644B33" w:rsidRPr="00644B33">
              <w:t>, 202</w:t>
            </w:r>
            <w:r w:rsidR="00F55A83">
              <w:t>5</w:t>
            </w:r>
          </w:p>
        </w:tc>
        <w:tc>
          <w:tcPr>
            <w:tcW w:w="3127" w:type="dxa"/>
          </w:tcPr>
          <w:p w14:paraId="2A11DEBC" w14:textId="3958A0C3" w:rsidR="0004297B" w:rsidRDefault="00B46AEE" w:rsidP="00EB56DD">
            <w:pPr>
              <w:pStyle w:val="Doccode"/>
            </w:pPr>
            <w:r>
              <w:t>WG-</w:t>
            </w:r>
            <w:r w:rsidR="00CD680A">
              <w:t>HRV</w:t>
            </w:r>
            <w:r w:rsidR="00F55A83">
              <w:t>/8/</w:t>
            </w:r>
            <w:r w:rsidR="00A554EC">
              <w:t>3</w:t>
            </w:r>
          </w:p>
          <w:p w14:paraId="0A9AAE63" w14:textId="77777777" w:rsidR="0004297B" w:rsidRPr="003C7FBE" w:rsidRDefault="0004297B" w:rsidP="00EB56DD">
            <w:pPr>
              <w:pStyle w:val="Doccode"/>
            </w:pPr>
          </w:p>
          <w:p w14:paraId="6B20C881" w14:textId="77777777" w:rsidR="0004297B" w:rsidRPr="003C7FBE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63B8F413" w14:textId="53EEDEB0" w:rsidR="0004297B" w:rsidRPr="007C1D92" w:rsidRDefault="0004297B" w:rsidP="00644B33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964CA" w:rsidRPr="00146191">
              <w:rPr>
                <w:b w:val="0"/>
                <w:spacing w:val="0"/>
              </w:rPr>
              <w:t>September</w:t>
            </w:r>
            <w:proofErr w:type="gramEnd"/>
            <w:r w:rsidR="001964CA" w:rsidRPr="00146191">
              <w:rPr>
                <w:b w:val="0"/>
                <w:spacing w:val="0"/>
              </w:rPr>
              <w:t xml:space="preserve"> </w:t>
            </w:r>
            <w:r w:rsidR="000C3414" w:rsidRPr="00146191">
              <w:rPr>
                <w:b w:val="0"/>
                <w:spacing w:val="0"/>
              </w:rPr>
              <w:t>2</w:t>
            </w:r>
            <w:r w:rsidR="00146191" w:rsidRPr="00146191">
              <w:rPr>
                <w:b w:val="0"/>
                <w:spacing w:val="0"/>
              </w:rPr>
              <w:t>4</w:t>
            </w:r>
            <w:r w:rsidR="00A554EC" w:rsidRPr="00146191">
              <w:rPr>
                <w:b w:val="0"/>
                <w:spacing w:val="0"/>
              </w:rPr>
              <w:t>, 2025</w:t>
            </w:r>
          </w:p>
        </w:tc>
      </w:tr>
    </w:tbl>
    <w:p w14:paraId="28990937" w14:textId="01C18A4C" w:rsidR="0004297B" w:rsidRPr="006A644A" w:rsidRDefault="00A554EC" w:rsidP="0004297B">
      <w:pPr>
        <w:pStyle w:val="Titleofdoc0"/>
      </w:pPr>
      <w:bookmarkStart w:id="0" w:name="_Hlk204248135"/>
      <w:r w:rsidRPr="00A554EC">
        <w:t>Possible next steps of the work of the WG-HRV on the “Explanatory Notes on Acts in Respect of Harvested Material under the 1991 Act of the UPOV Convention”</w:t>
      </w:r>
    </w:p>
    <w:bookmarkEnd w:id="0"/>
    <w:p w14:paraId="1203467E" w14:textId="77777777" w:rsidR="0004297B" w:rsidRPr="006A644A" w:rsidRDefault="0004297B" w:rsidP="0004297B">
      <w:pPr>
        <w:pStyle w:val="preparedby1"/>
        <w:jc w:val="left"/>
      </w:pPr>
      <w:r w:rsidRPr="000C4E25">
        <w:t>Document prepared by the Office of the Union</w:t>
      </w:r>
    </w:p>
    <w:p w14:paraId="22B41C81" w14:textId="77777777" w:rsidR="0004297B" w:rsidRPr="006A644A" w:rsidRDefault="0004297B" w:rsidP="0004297B">
      <w:pPr>
        <w:pStyle w:val="Disclaimer"/>
      </w:pPr>
      <w:r w:rsidRPr="006A644A">
        <w:t>Disclaimer</w:t>
      </w:r>
      <w:proofErr w:type="gramStart"/>
      <w:r w:rsidRPr="006A644A">
        <w:t>:  this</w:t>
      </w:r>
      <w:proofErr w:type="gramEnd"/>
      <w:r w:rsidRPr="006A644A">
        <w:t xml:space="preserve"> document does not represent UPOV policies or guidance</w:t>
      </w:r>
    </w:p>
    <w:p w14:paraId="6AD4A9DD" w14:textId="2B2C18DD" w:rsidR="00697B8B" w:rsidRDefault="005A0E04" w:rsidP="00697B8B">
      <w:pPr>
        <w:pStyle w:val="Heading1"/>
        <w:rPr>
          <w:snapToGrid w:val="0"/>
        </w:rPr>
      </w:pPr>
      <w:r>
        <w:rPr>
          <w:snapToGrid w:val="0"/>
        </w:rPr>
        <w:t>BACKGROUND</w:t>
      </w:r>
    </w:p>
    <w:p w14:paraId="68CD1E63" w14:textId="77777777" w:rsidR="008218F1" w:rsidRPr="008218F1" w:rsidRDefault="008218F1" w:rsidP="008218F1"/>
    <w:p w14:paraId="0D6C49FF" w14:textId="7FF3D6BA" w:rsidR="008218F1" w:rsidRDefault="008218F1" w:rsidP="008218F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A0E04">
        <w:rPr>
          <w:snapToGrid w:val="0"/>
        </w:rPr>
        <w:t xml:space="preserve">In </w:t>
      </w:r>
      <w:r w:rsidR="0063768D">
        <w:rPr>
          <w:snapToGrid w:val="0"/>
        </w:rPr>
        <w:t>paragraph 8 of d</w:t>
      </w:r>
      <w:r w:rsidR="005A0E04">
        <w:rPr>
          <w:snapToGrid w:val="0"/>
        </w:rPr>
        <w:t>ocument HRV/8/</w:t>
      </w:r>
      <w:r w:rsidR="0063768D">
        <w:rPr>
          <w:snapToGrid w:val="0"/>
        </w:rPr>
        <w:t>2</w:t>
      </w:r>
      <w:r w:rsidR="005A0E04">
        <w:rPr>
          <w:snapToGrid w:val="0"/>
        </w:rPr>
        <w:t xml:space="preserve">, </w:t>
      </w:r>
      <w:r w:rsidR="0063768D">
        <w:rPr>
          <w:snapToGrid w:val="0"/>
        </w:rPr>
        <w:t>t</w:t>
      </w:r>
      <w:r w:rsidRPr="008218F1">
        <w:rPr>
          <w:snapToGrid w:val="0"/>
        </w:rPr>
        <w:t xml:space="preserve">he Working Group on Harvested Material and Unauthorized Use of Propagating Material (WG-HRV) </w:t>
      </w:r>
      <w:r w:rsidR="0063768D">
        <w:rPr>
          <w:snapToGrid w:val="0"/>
        </w:rPr>
        <w:t xml:space="preserve">was invited to note the draft study presented by the authors. </w:t>
      </w:r>
    </w:p>
    <w:p w14:paraId="50B1C0AF" w14:textId="77777777" w:rsidR="008218F1" w:rsidRPr="008218F1" w:rsidRDefault="008218F1" w:rsidP="008218F1"/>
    <w:p w14:paraId="4D3E83FE" w14:textId="77777777" w:rsidR="00B951D2" w:rsidRDefault="008218F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8218F1">
        <w:rPr>
          <w:snapToGrid w:val="0"/>
        </w:rPr>
        <w:t>The WG-HRV</w:t>
      </w:r>
      <w:r>
        <w:rPr>
          <w:snapToGrid w:val="0"/>
        </w:rPr>
        <w:t>/8</w:t>
      </w:r>
      <w:r w:rsidRPr="008218F1">
        <w:rPr>
          <w:snapToGrid w:val="0"/>
        </w:rPr>
        <w:t xml:space="preserve"> will include the presentation</w:t>
      </w:r>
      <w:r w:rsidR="00A439BE">
        <w:rPr>
          <w:snapToGrid w:val="0"/>
        </w:rPr>
        <w:t xml:space="preserve"> of the draft </w:t>
      </w:r>
      <w:r w:rsidR="0063768D">
        <w:rPr>
          <w:snapToGrid w:val="0"/>
        </w:rPr>
        <w:t>study</w:t>
      </w:r>
      <w:r w:rsidR="0063768D" w:rsidRPr="008218F1">
        <w:rPr>
          <w:snapToGrid w:val="0"/>
        </w:rPr>
        <w:t xml:space="preserve"> </w:t>
      </w:r>
      <w:r w:rsidRPr="008218F1">
        <w:rPr>
          <w:snapToGrid w:val="0"/>
        </w:rPr>
        <w:t>of the “Study on the Scope of the Breeder’s Right and the Relationship with the Exhaustion of the Breeder’s Right”</w:t>
      </w:r>
      <w:r w:rsidR="00BF1BF2">
        <w:rPr>
          <w:snapToGrid w:val="0"/>
        </w:rPr>
        <w:t xml:space="preserve"> in the report.</w:t>
      </w:r>
    </w:p>
    <w:p w14:paraId="160C5C38" w14:textId="77777777" w:rsidR="00B951D2" w:rsidRDefault="00B951D2" w:rsidP="00B951D2">
      <w:pPr>
        <w:rPr>
          <w:snapToGrid w:val="0"/>
        </w:rPr>
      </w:pPr>
    </w:p>
    <w:p w14:paraId="02360D0B" w14:textId="70AEB17D" w:rsidR="005A0E04" w:rsidRPr="005A0E04" w:rsidRDefault="00B951D2" w:rsidP="00B951D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5A0E04" w:rsidRPr="005A0E04">
        <w:rPr>
          <w:snapToGrid w:val="0"/>
        </w:rPr>
        <w:t xml:space="preserve">On September 9, 2025, the authors informed the UPOV Office </w:t>
      </w:r>
      <w:r w:rsidR="0063768D">
        <w:rPr>
          <w:snapToGrid w:val="0"/>
        </w:rPr>
        <w:t xml:space="preserve">that they </w:t>
      </w:r>
      <w:r w:rsidR="005A0E04" w:rsidRPr="005A0E04">
        <w:rPr>
          <w:snapToGrid w:val="0"/>
        </w:rPr>
        <w:t xml:space="preserve">will deliver </w:t>
      </w:r>
      <w:r w:rsidR="0063768D">
        <w:rPr>
          <w:snapToGrid w:val="0"/>
        </w:rPr>
        <w:t xml:space="preserve">the final study </w:t>
      </w:r>
      <w:r w:rsidR="00BF1BF2">
        <w:rPr>
          <w:snapToGrid w:val="0"/>
        </w:rPr>
        <w:t xml:space="preserve">on </w:t>
      </w:r>
      <w:r w:rsidR="005A0E04" w:rsidRPr="005A0E04">
        <w:rPr>
          <w:snapToGrid w:val="0"/>
        </w:rPr>
        <w:t xml:space="preserve">December 15, 2025. </w:t>
      </w:r>
      <w:r>
        <w:rPr>
          <w:snapToGrid w:val="0"/>
        </w:rPr>
        <w:t xml:space="preserve"> </w:t>
      </w:r>
      <w:r w:rsidR="005A0E04" w:rsidRPr="005A0E04">
        <w:rPr>
          <w:snapToGrid w:val="0"/>
        </w:rPr>
        <w:t>The study will be made available to the WG-HRV in January 2026, giving the WG-HRV sufficient time to consider the study before the ninth meeting of the WG-HRV, foreseen to take place in March</w:t>
      </w:r>
      <w:r>
        <w:rPr>
          <w:snapToGrid w:val="0"/>
        </w:rPr>
        <w:t> </w:t>
      </w:r>
      <w:r w:rsidR="005A0E04" w:rsidRPr="005A0E04">
        <w:rPr>
          <w:snapToGrid w:val="0"/>
        </w:rPr>
        <w:t xml:space="preserve">2026 (date to be confirmed). </w:t>
      </w:r>
    </w:p>
    <w:p w14:paraId="1A650736" w14:textId="77777777" w:rsidR="008218F1" w:rsidRPr="008218F1" w:rsidRDefault="008218F1" w:rsidP="008218F1">
      <w:pPr>
        <w:rPr>
          <w:snapToGrid w:val="0"/>
        </w:rPr>
      </w:pPr>
    </w:p>
    <w:p w14:paraId="2F7D2D82" w14:textId="77777777" w:rsidR="008218F1" w:rsidRDefault="008218F1" w:rsidP="00EE52CF">
      <w:pPr>
        <w:rPr>
          <w:snapToGrid w:val="0"/>
        </w:rPr>
      </w:pPr>
    </w:p>
    <w:p w14:paraId="088058C4" w14:textId="790DAAEE" w:rsidR="008218F1" w:rsidRDefault="008218F1" w:rsidP="008218F1">
      <w:pPr>
        <w:pStyle w:val="Heading1"/>
        <w:rPr>
          <w:snapToGrid w:val="0"/>
        </w:rPr>
      </w:pPr>
      <w:r>
        <w:rPr>
          <w:snapToGrid w:val="0"/>
        </w:rPr>
        <w:t>Possible next steps</w:t>
      </w:r>
    </w:p>
    <w:p w14:paraId="18C94D85" w14:textId="77777777" w:rsidR="00A439BE" w:rsidRDefault="00A439BE" w:rsidP="00EE52CF">
      <w:pPr>
        <w:rPr>
          <w:snapToGrid w:val="0"/>
        </w:rPr>
      </w:pPr>
    </w:p>
    <w:p w14:paraId="161C6863" w14:textId="202314BE" w:rsidR="00BF1BF2" w:rsidRDefault="00697B8B" w:rsidP="00EE52CF">
      <w:pPr>
        <w:rPr>
          <w:snapToGrid w:val="0"/>
        </w:rPr>
      </w:pPr>
      <w:r w:rsidRPr="00FE0459">
        <w:rPr>
          <w:snapToGrid w:val="0"/>
        </w:rPr>
        <w:fldChar w:fldCharType="begin"/>
      </w:r>
      <w:r w:rsidRPr="00FE0459">
        <w:rPr>
          <w:snapToGrid w:val="0"/>
        </w:rPr>
        <w:instrText xml:space="preserve"> AUTONUM  </w:instrText>
      </w:r>
      <w:r w:rsidRPr="00FE0459">
        <w:rPr>
          <w:snapToGrid w:val="0"/>
        </w:rPr>
        <w:fldChar w:fldCharType="end"/>
      </w:r>
      <w:r w:rsidRPr="00FE0459">
        <w:rPr>
          <w:snapToGrid w:val="0"/>
        </w:rPr>
        <w:tab/>
        <w:t>The WG-HRV will be invited</w:t>
      </w:r>
      <w:r w:rsidR="00FE0459">
        <w:rPr>
          <w:snapToGrid w:val="0"/>
        </w:rPr>
        <w:t>, during the WG-HRV/8 meeting,</w:t>
      </w:r>
      <w:r w:rsidRPr="00FE0459">
        <w:rPr>
          <w:snapToGrid w:val="0"/>
        </w:rPr>
        <w:t xml:space="preserve"> to consider the</w:t>
      </w:r>
      <w:r w:rsidR="00FE0459">
        <w:rPr>
          <w:snapToGrid w:val="0"/>
        </w:rPr>
        <w:t xml:space="preserve"> preliminary</w:t>
      </w:r>
      <w:r w:rsidRPr="00FE0459">
        <w:rPr>
          <w:snapToGrid w:val="0"/>
        </w:rPr>
        <w:t xml:space="preserve"> findings of the study and to provide comments</w:t>
      </w:r>
      <w:r w:rsidR="00FE0459">
        <w:rPr>
          <w:snapToGrid w:val="0"/>
        </w:rPr>
        <w:t xml:space="preserve">, based on the </w:t>
      </w:r>
      <w:r w:rsidR="00BF1BF2">
        <w:rPr>
          <w:snapToGrid w:val="0"/>
        </w:rPr>
        <w:t xml:space="preserve">draft study </w:t>
      </w:r>
      <w:r w:rsidR="00FE0459">
        <w:rPr>
          <w:snapToGrid w:val="0"/>
        </w:rPr>
        <w:t xml:space="preserve">from the authors presented in document </w:t>
      </w:r>
      <w:r w:rsidR="00FE0459">
        <w:rPr>
          <w:snapToGrid w:val="0"/>
        </w:rPr>
        <w:br/>
        <w:t>WG-HRV/8/2, Annex I</w:t>
      </w:r>
      <w:r w:rsidRPr="00FE0459">
        <w:rPr>
          <w:snapToGrid w:val="0"/>
        </w:rPr>
        <w:t>.</w:t>
      </w:r>
      <w:r w:rsidR="00FE0459">
        <w:rPr>
          <w:snapToGrid w:val="0"/>
        </w:rPr>
        <w:t xml:space="preserve"> </w:t>
      </w:r>
      <w:r w:rsidR="000D0073">
        <w:rPr>
          <w:snapToGrid w:val="0"/>
        </w:rPr>
        <w:t xml:space="preserve"> </w:t>
      </w:r>
      <w:r w:rsidR="00FE0459">
        <w:rPr>
          <w:snapToGrid w:val="0"/>
        </w:rPr>
        <w:t xml:space="preserve">The WG-HRV will then be invited to consider </w:t>
      </w:r>
      <w:r w:rsidR="00B023B1">
        <w:rPr>
          <w:snapToGrid w:val="0"/>
        </w:rPr>
        <w:t xml:space="preserve">and discuss </w:t>
      </w:r>
      <w:r w:rsidR="00FE0459">
        <w:rPr>
          <w:snapToGrid w:val="0"/>
        </w:rPr>
        <w:t xml:space="preserve">the final </w:t>
      </w:r>
      <w:r w:rsidR="000C3414">
        <w:rPr>
          <w:snapToGrid w:val="0"/>
        </w:rPr>
        <w:t>study</w:t>
      </w:r>
      <w:r w:rsidR="00B023B1">
        <w:rPr>
          <w:snapToGrid w:val="0"/>
        </w:rPr>
        <w:t xml:space="preserve"> at the </w:t>
      </w:r>
      <w:r w:rsidR="000D0073">
        <w:rPr>
          <w:snapToGrid w:val="0"/>
        </w:rPr>
        <w:br/>
      </w:r>
      <w:r w:rsidR="00B023B1">
        <w:rPr>
          <w:snapToGrid w:val="0"/>
        </w:rPr>
        <w:t>WG-HRV/9 meeting.</w:t>
      </w:r>
    </w:p>
    <w:p w14:paraId="3B28327A" w14:textId="77777777" w:rsidR="00BF1BF2" w:rsidRDefault="00BF1BF2" w:rsidP="00EE52CF">
      <w:pPr>
        <w:rPr>
          <w:snapToGrid w:val="0"/>
        </w:rPr>
      </w:pPr>
    </w:p>
    <w:p w14:paraId="3E20C7A2" w14:textId="1BE4D74B" w:rsidR="000D0073" w:rsidRDefault="000D0073" w:rsidP="00050E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0C3414" w:rsidRPr="000C3414">
        <w:rPr>
          <w:snapToGrid w:val="0"/>
        </w:rPr>
        <w:t xml:space="preserve">Based on the study and the discussions </w:t>
      </w:r>
      <w:r w:rsidR="000C3414" w:rsidRPr="00FE0459">
        <w:rPr>
          <w:snapToGrid w:val="0"/>
        </w:rPr>
        <w:t>at the WG-HRV/8 and WG-HRV/9 meetings</w:t>
      </w:r>
      <w:r w:rsidR="000C3414">
        <w:rPr>
          <w:snapToGrid w:val="0"/>
        </w:rPr>
        <w:t xml:space="preserve">, </w:t>
      </w:r>
      <w:r w:rsidR="000C3414" w:rsidRPr="000C3414">
        <w:rPr>
          <w:snapToGrid w:val="0"/>
        </w:rPr>
        <w:t xml:space="preserve">the WG-HRV may consider whether the study provides a sufficient basis to initiate a review of the “Explanatory Notes on Acts in Respect of Harvested Material under the 1991 Act of the UPOV Convention.” </w:t>
      </w:r>
      <w:r w:rsidR="000C3414">
        <w:rPr>
          <w:snapToGrid w:val="0"/>
        </w:rPr>
        <w:t xml:space="preserve"> </w:t>
      </w:r>
      <w:r w:rsidR="000C3414" w:rsidRPr="000C3414">
        <w:rPr>
          <w:snapToGrid w:val="0"/>
        </w:rPr>
        <w:t xml:space="preserve">Such a review could include clarifications or updates to the understanding of the </w:t>
      </w:r>
      <w:r w:rsidR="00D00D9E">
        <w:rPr>
          <w:snapToGrid w:val="0"/>
        </w:rPr>
        <w:t xml:space="preserve">scope of the </w:t>
      </w:r>
      <w:r w:rsidR="000C3414" w:rsidRPr="000C3414">
        <w:rPr>
          <w:snapToGrid w:val="0"/>
        </w:rPr>
        <w:t xml:space="preserve">breeder’s right with respect to harvested material, particularly in relation to the principle of exhaustion, or could lead to the identification of other possible </w:t>
      </w:r>
      <w:r w:rsidR="00D00D9E">
        <w:rPr>
          <w:snapToGrid w:val="0"/>
        </w:rPr>
        <w:t>ways forward</w:t>
      </w:r>
      <w:r w:rsidR="00D00D9E" w:rsidRPr="000C3414">
        <w:rPr>
          <w:snapToGrid w:val="0"/>
        </w:rPr>
        <w:t xml:space="preserve"> </w:t>
      </w:r>
      <w:r w:rsidR="000C3414" w:rsidRPr="000C3414">
        <w:rPr>
          <w:snapToGrid w:val="0"/>
        </w:rPr>
        <w:t>for the WG-HRV’s future work</w:t>
      </w:r>
      <w:r w:rsidR="00D00D9E">
        <w:rPr>
          <w:snapToGrid w:val="0"/>
        </w:rPr>
        <w:t xml:space="preserve"> in accordance with its </w:t>
      </w:r>
      <w:proofErr w:type="spellStart"/>
      <w:r w:rsidR="00D00D9E">
        <w:rPr>
          <w:snapToGrid w:val="0"/>
        </w:rPr>
        <w:t>ToRs</w:t>
      </w:r>
      <w:proofErr w:type="spellEnd"/>
      <w:r w:rsidR="000C3414" w:rsidRPr="000C3414">
        <w:rPr>
          <w:snapToGrid w:val="0"/>
        </w:rPr>
        <w:t>.</w:t>
      </w:r>
    </w:p>
    <w:p w14:paraId="6CB2467D" w14:textId="77777777" w:rsidR="000D0073" w:rsidRDefault="000D0073" w:rsidP="00050E16"/>
    <w:p w14:paraId="42DD94ED" w14:textId="77777777" w:rsidR="000C3414" w:rsidRDefault="000C3414" w:rsidP="00050E16"/>
    <w:p w14:paraId="2A01DA8E" w14:textId="77777777" w:rsidR="000C3414" w:rsidRPr="00C651CE" w:rsidRDefault="000C3414" w:rsidP="00050E16"/>
    <w:p w14:paraId="56098E75" w14:textId="47AB07EE" w:rsidR="00A807CE" w:rsidRPr="00C5280D" w:rsidRDefault="00050E16" w:rsidP="00A807CE">
      <w:pPr>
        <w:jc w:val="right"/>
      </w:pPr>
      <w:r w:rsidRPr="00C5280D">
        <w:t>[End of document]</w:t>
      </w:r>
    </w:p>
    <w:sectPr w:rsidR="00A807CE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E61F" w14:textId="77777777" w:rsidR="0046411B" w:rsidRDefault="0046411B" w:rsidP="006655D3">
      <w:r>
        <w:separator/>
      </w:r>
    </w:p>
    <w:p w14:paraId="46A61352" w14:textId="77777777" w:rsidR="0046411B" w:rsidRDefault="0046411B" w:rsidP="006655D3"/>
    <w:p w14:paraId="6C400561" w14:textId="77777777" w:rsidR="0046411B" w:rsidRDefault="0046411B" w:rsidP="006655D3"/>
  </w:endnote>
  <w:endnote w:type="continuationSeparator" w:id="0">
    <w:p w14:paraId="07D3CDF1" w14:textId="77777777" w:rsidR="0046411B" w:rsidRDefault="0046411B" w:rsidP="006655D3">
      <w:r>
        <w:separator/>
      </w:r>
    </w:p>
    <w:p w14:paraId="63904AA0" w14:textId="77777777" w:rsidR="0046411B" w:rsidRPr="00294751" w:rsidRDefault="0046411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8BBF2E" w14:textId="77777777" w:rsidR="0046411B" w:rsidRPr="00294751" w:rsidRDefault="0046411B" w:rsidP="006655D3">
      <w:pPr>
        <w:rPr>
          <w:lang w:val="fr-FR"/>
        </w:rPr>
      </w:pPr>
    </w:p>
    <w:p w14:paraId="5932267E" w14:textId="77777777" w:rsidR="0046411B" w:rsidRPr="00294751" w:rsidRDefault="0046411B" w:rsidP="006655D3">
      <w:pPr>
        <w:rPr>
          <w:lang w:val="fr-FR"/>
        </w:rPr>
      </w:pPr>
    </w:p>
  </w:endnote>
  <w:endnote w:type="continuationNotice" w:id="1">
    <w:p w14:paraId="18504A5E" w14:textId="77777777" w:rsidR="0046411B" w:rsidRPr="00294751" w:rsidRDefault="0046411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B41B8CF" w14:textId="77777777" w:rsidR="0046411B" w:rsidRPr="00294751" w:rsidRDefault="0046411B" w:rsidP="006655D3">
      <w:pPr>
        <w:rPr>
          <w:lang w:val="fr-FR"/>
        </w:rPr>
      </w:pPr>
    </w:p>
    <w:p w14:paraId="035BD40A" w14:textId="77777777" w:rsidR="0046411B" w:rsidRPr="00294751" w:rsidRDefault="0046411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6529" w14:textId="77777777" w:rsidR="0046411B" w:rsidRDefault="0046411B" w:rsidP="006655D3">
      <w:r>
        <w:separator/>
      </w:r>
    </w:p>
  </w:footnote>
  <w:footnote w:type="continuationSeparator" w:id="0">
    <w:p w14:paraId="5BAEE42B" w14:textId="77777777" w:rsidR="0046411B" w:rsidRDefault="0046411B" w:rsidP="006655D3">
      <w:r>
        <w:separator/>
      </w:r>
    </w:p>
  </w:footnote>
  <w:footnote w:type="continuationNotice" w:id="1">
    <w:p w14:paraId="0768C6B4" w14:textId="77777777" w:rsidR="0046411B" w:rsidRPr="00AB530F" w:rsidRDefault="0046411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B96A" w14:textId="5741BFF3" w:rsidR="0004198B" w:rsidRPr="00C5280D" w:rsidRDefault="00F44BF1" w:rsidP="00EB048E">
    <w:pPr>
      <w:pStyle w:val="Header"/>
      <w:rPr>
        <w:rStyle w:val="PageNumber"/>
        <w:lang w:val="en-US"/>
      </w:rPr>
    </w:pPr>
    <w:r w:rsidRPr="00F44BF1">
      <w:rPr>
        <w:rStyle w:val="PageNumber"/>
        <w:lang w:val="en-US"/>
      </w:rPr>
      <w:t>WG-</w:t>
    </w:r>
    <w:r w:rsidR="00CD680A">
      <w:rPr>
        <w:rStyle w:val="PageNumber"/>
        <w:lang w:val="en-US"/>
      </w:rPr>
      <w:t>HRV</w:t>
    </w:r>
    <w:r w:rsidR="00F55A83">
      <w:rPr>
        <w:rStyle w:val="PageNumber"/>
        <w:lang w:val="en-US"/>
      </w:rPr>
      <w:t>/8/</w:t>
    </w:r>
    <w:r w:rsidR="00986A05">
      <w:rPr>
        <w:rStyle w:val="PageNumber"/>
        <w:lang w:val="en-US"/>
      </w:rPr>
      <w:t>3</w:t>
    </w:r>
  </w:p>
  <w:p w14:paraId="5F92DD44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03F57AA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1A9F"/>
    <w:multiLevelType w:val="multilevel"/>
    <w:tmpl w:val="FAA2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F4584"/>
    <w:multiLevelType w:val="multilevel"/>
    <w:tmpl w:val="28BCF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45C82"/>
    <w:multiLevelType w:val="hybridMultilevel"/>
    <w:tmpl w:val="04B05452"/>
    <w:lvl w:ilvl="0" w:tplc="254AD864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53631313">
    <w:abstractNumId w:val="0"/>
  </w:num>
  <w:num w:numId="2" w16cid:durableId="918905129">
    <w:abstractNumId w:val="1"/>
  </w:num>
  <w:num w:numId="3" w16cid:durableId="1209608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1B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3E37"/>
    <w:rsid w:val="00085505"/>
    <w:rsid w:val="000C3414"/>
    <w:rsid w:val="000C4E25"/>
    <w:rsid w:val="000C7021"/>
    <w:rsid w:val="000D0073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6191"/>
    <w:rsid w:val="00172084"/>
    <w:rsid w:val="0017474A"/>
    <w:rsid w:val="001758C6"/>
    <w:rsid w:val="00182B99"/>
    <w:rsid w:val="001964CA"/>
    <w:rsid w:val="001C1525"/>
    <w:rsid w:val="0021332C"/>
    <w:rsid w:val="00213982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55DA6"/>
    <w:rsid w:val="0046411B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0E04"/>
    <w:rsid w:val="005A2A67"/>
    <w:rsid w:val="005A400A"/>
    <w:rsid w:val="005B269D"/>
    <w:rsid w:val="005D13A6"/>
    <w:rsid w:val="005E27B8"/>
    <w:rsid w:val="005F7B92"/>
    <w:rsid w:val="00612379"/>
    <w:rsid w:val="006153B6"/>
    <w:rsid w:val="0061555F"/>
    <w:rsid w:val="006245ED"/>
    <w:rsid w:val="0062468E"/>
    <w:rsid w:val="00636CA6"/>
    <w:rsid w:val="0063768D"/>
    <w:rsid w:val="00641200"/>
    <w:rsid w:val="00644B33"/>
    <w:rsid w:val="00645CA8"/>
    <w:rsid w:val="006655D3"/>
    <w:rsid w:val="00667404"/>
    <w:rsid w:val="00670E0C"/>
    <w:rsid w:val="00687EB4"/>
    <w:rsid w:val="00695C56"/>
    <w:rsid w:val="00697B8B"/>
    <w:rsid w:val="006A5CDE"/>
    <w:rsid w:val="006A644A"/>
    <w:rsid w:val="006B17D2"/>
    <w:rsid w:val="006C224E"/>
    <w:rsid w:val="006D753E"/>
    <w:rsid w:val="006D780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18F1"/>
    <w:rsid w:val="0082296E"/>
    <w:rsid w:val="00824099"/>
    <w:rsid w:val="008442AE"/>
    <w:rsid w:val="00846D7C"/>
    <w:rsid w:val="00867AC1"/>
    <w:rsid w:val="008751DE"/>
    <w:rsid w:val="00881BC3"/>
    <w:rsid w:val="00890DF8"/>
    <w:rsid w:val="008A0ADE"/>
    <w:rsid w:val="008A743F"/>
    <w:rsid w:val="008C0970"/>
    <w:rsid w:val="008D0BC5"/>
    <w:rsid w:val="008D0F14"/>
    <w:rsid w:val="008D2CF7"/>
    <w:rsid w:val="008E1AE5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6A05"/>
    <w:rsid w:val="00992D82"/>
    <w:rsid w:val="00997029"/>
    <w:rsid w:val="009A7339"/>
    <w:rsid w:val="009B440E"/>
    <w:rsid w:val="009C20EA"/>
    <w:rsid w:val="009C536A"/>
    <w:rsid w:val="009D690D"/>
    <w:rsid w:val="009E65B6"/>
    <w:rsid w:val="009E7203"/>
    <w:rsid w:val="009F0A51"/>
    <w:rsid w:val="009F77CF"/>
    <w:rsid w:val="00A24C10"/>
    <w:rsid w:val="00A42AC3"/>
    <w:rsid w:val="00A430CF"/>
    <w:rsid w:val="00A439BE"/>
    <w:rsid w:val="00A54309"/>
    <w:rsid w:val="00A554EC"/>
    <w:rsid w:val="00A610A9"/>
    <w:rsid w:val="00A73882"/>
    <w:rsid w:val="00A807CE"/>
    <w:rsid w:val="00A80F2A"/>
    <w:rsid w:val="00A96C33"/>
    <w:rsid w:val="00AB2B93"/>
    <w:rsid w:val="00AB530F"/>
    <w:rsid w:val="00AB7E5B"/>
    <w:rsid w:val="00AC2883"/>
    <w:rsid w:val="00AE0EF1"/>
    <w:rsid w:val="00AE2937"/>
    <w:rsid w:val="00B023B1"/>
    <w:rsid w:val="00B07301"/>
    <w:rsid w:val="00B11F3E"/>
    <w:rsid w:val="00B224DE"/>
    <w:rsid w:val="00B324D4"/>
    <w:rsid w:val="00B3607C"/>
    <w:rsid w:val="00B46575"/>
    <w:rsid w:val="00B46AEE"/>
    <w:rsid w:val="00B61777"/>
    <w:rsid w:val="00B622E6"/>
    <w:rsid w:val="00B83E82"/>
    <w:rsid w:val="00B84BBD"/>
    <w:rsid w:val="00B951D2"/>
    <w:rsid w:val="00BA43FB"/>
    <w:rsid w:val="00BC127D"/>
    <w:rsid w:val="00BC1FE6"/>
    <w:rsid w:val="00BF1BF2"/>
    <w:rsid w:val="00C061B6"/>
    <w:rsid w:val="00C2446C"/>
    <w:rsid w:val="00C349C4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304C"/>
    <w:rsid w:val="00CA774A"/>
    <w:rsid w:val="00CB4921"/>
    <w:rsid w:val="00CC11B0"/>
    <w:rsid w:val="00CC2841"/>
    <w:rsid w:val="00CD680A"/>
    <w:rsid w:val="00CF1330"/>
    <w:rsid w:val="00CF7E36"/>
    <w:rsid w:val="00D00D9E"/>
    <w:rsid w:val="00D3708D"/>
    <w:rsid w:val="00D40426"/>
    <w:rsid w:val="00D57C96"/>
    <w:rsid w:val="00D57D18"/>
    <w:rsid w:val="00D70E65"/>
    <w:rsid w:val="00D91203"/>
    <w:rsid w:val="00D95145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4A3C"/>
    <w:rsid w:val="00E249C8"/>
    <w:rsid w:val="00E32F7E"/>
    <w:rsid w:val="00E5267B"/>
    <w:rsid w:val="00E559F0"/>
    <w:rsid w:val="00E63C0E"/>
    <w:rsid w:val="00E717AA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2CF"/>
    <w:rsid w:val="00EF2F89"/>
    <w:rsid w:val="00F03E98"/>
    <w:rsid w:val="00F1237A"/>
    <w:rsid w:val="00F22CBD"/>
    <w:rsid w:val="00F272F1"/>
    <w:rsid w:val="00F31412"/>
    <w:rsid w:val="00F44BF1"/>
    <w:rsid w:val="00F45372"/>
    <w:rsid w:val="00F55A83"/>
    <w:rsid w:val="00F560F7"/>
    <w:rsid w:val="00F61A34"/>
    <w:rsid w:val="00F6334D"/>
    <w:rsid w:val="00F63599"/>
    <w:rsid w:val="00F64B8D"/>
    <w:rsid w:val="00F71781"/>
    <w:rsid w:val="00FA49AB"/>
    <w:rsid w:val="00FC5FD0"/>
    <w:rsid w:val="00FD2D1A"/>
    <w:rsid w:val="00FD5B2B"/>
    <w:rsid w:val="00FE045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F6950"/>
  <w15:docId w15:val="{E530F0BB-465E-4182-AC01-B4AB533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CommentReference">
    <w:name w:val="annotation reference"/>
    <w:basedOn w:val="DefaultParagraphFont"/>
    <w:semiHidden/>
    <w:unhideWhenUsed/>
    <w:rsid w:val="00FE04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459"/>
  </w:style>
  <w:style w:type="character" w:customStyle="1" w:styleId="CommentTextChar">
    <w:name w:val="Comment Text Char"/>
    <w:basedOn w:val="DefaultParagraphFont"/>
    <w:link w:val="CommentText"/>
    <w:rsid w:val="00FE045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45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A0E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8_October_22_2025\templates\wg_hrv_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wg_hrv_8_EN.dotx</Template>
  <TotalTime>342</TotalTime>
  <Pages>1</Pages>
  <Words>367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</vt:lpstr>
    </vt:vector>
  </TitlesOfParts>
  <Company>UPOV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WG-HRV/8</dc:title>
  <dc:creator>NICOLO Laurianne</dc:creator>
  <cp:lastModifiedBy>NICOLO Laurianne</cp:lastModifiedBy>
  <cp:revision>17</cp:revision>
  <cp:lastPrinted>2016-11-22T15:41:00Z</cp:lastPrinted>
  <dcterms:created xsi:type="dcterms:W3CDTF">2025-06-19T08:41:00Z</dcterms:created>
  <dcterms:modified xsi:type="dcterms:W3CDTF">2025-09-25T13:40:00Z</dcterms:modified>
</cp:coreProperties>
</file>