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C0195EB" w14:textId="77777777" w:rsidTr="00EB4E9C">
        <w:tc>
          <w:tcPr>
            <w:tcW w:w="6522" w:type="dxa"/>
          </w:tcPr>
          <w:p w14:paraId="25673E72" w14:textId="1B084DEC" w:rsidR="00DC3802" w:rsidRPr="00AC2883" w:rsidRDefault="00874DAC" w:rsidP="00AC2883">
            <w:r>
              <w:rPr>
                <w:noProof/>
                <w:sz w:val="16"/>
              </w:rPr>
              <w:drawing>
                <wp:inline distT="0" distB="0" distL="0" distR="0" wp14:anchorId="28A20DF5" wp14:editId="6BFE44D2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4D35F7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CEF5F62" w14:textId="77777777" w:rsidTr="00645CA8">
        <w:trPr>
          <w:trHeight w:val="219"/>
        </w:trPr>
        <w:tc>
          <w:tcPr>
            <w:tcW w:w="6522" w:type="dxa"/>
          </w:tcPr>
          <w:p w14:paraId="23E13BB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2BD22DE" w14:textId="77777777" w:rsidR="00DC3802" w:rsidRPr="00DA4973" w:rsidRDefault="00DC3802" w:rsidP="00DA4973"/>
        </w:tc>
      </w:tr>
    </w:tbl>
    <w:p w14:paraId="062B3069" w14:textId="77777777" w:rsidR="00DC3802" w:rsidRDefault="00DC3802" w:rsidP="00DC3802"/>
    <w:p w14:paraId="41ECDEB9" w14:textId="77777777"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14:paraId="1B9DC9D9" w14:textId="77777777" w:rsidTr="00EB56DD">
        <w:tc>
          <w:tcPr>
            <w:tcW w:w="6512" w:type="dxa"/>
          </w:tcPr>
          <w:p w14:paraId="372929FD" w14:textId="77777777" w:rsidR="0004297B" w:rsidRPr="00CD6A39" w:rsidRDefault="00B46AEE" w:rsidP="00EB56DD">
            <w:pPr>
              <w:pStyle w:val="Sessiontc"/>
              <w:spacing w:line="240" w:lineRule="auto"/>
            </w:pPr>
            <w:r w:rsidRPr="00CD6A39">
              <w:t xml:space="preserve">Working </w:t>
            </w:r>
            <w:r w:rsidR="00260EA2" w:rsidRPr="00CD6A39">
              <w:t>Group on Harvested Material and Unauthorized Use of Propagating Material</w:t>
            </w:r>
          </w:p>
          <w:p w14:paraId="75A3DC69" w14:textId="77777777" w:rsidR="0025788B" w:rsidRPr="00CD6A39" w:rsidRDefault="0025788B" w:rsidP="0025788B">
            <w:pPr>
              <w:pStyle w:val="Sessiontcplacedate"/>
            </w:pPr>
            <w:r w:rsidRPr="00CD6A39">
              <w:t>Eighth Meeting</w:t>
            </w:r>
          </w:p>
          <w:p w14:paraId="4AFB0F46" w14:textId="2A4B90F9" w:rsidR="0004297B" w:rsidRPr="00CD6A39" w:rsidRDefault="0025788B" w:rsidP="0025788B">
            <w:pPr>
              <w:pStyle w:val="Sessiontcplacedate"/>
              <w:rPr>
                <w:sz w:val="22"/>
              </w:rPr>
            </w:pPr>
            <w:r w:rsidRPr="00CD6A39">
              <w:t>Geneva, October 22, 2025</w:t>
            </w:r>
          </w:p>
        </w:tc>
        <w:tc>
          <w:tcPr>
            <w:tcW w:w="3127" w:type="dxa"/>
          </w:tcPr>
          <w:p w14:paraId="1C85C015" w14:textId="30069A21" w:rsidR="0004297B" w:rsidRPr="00CD6A39" w:rsidRDefault="00B46AEE" w:rsidP="00EB56DD">
            <w:pPr>
              <w:pStyle w:val="Doccode"/>
            </w:pPr>
            <w:r w:rsidRPr="00CD6A39">
              <w:t>WG-</w:t>
            </w:r>
            <w:r w:rsidR="00CD680A" w:rsidRPr="00CD6A39">
              <w:t>HRV/</w:t>
            </w:r>
            <w:r w:rsidR="00892D34" w:rsidRPr="00CD6A39">
              <w:t>8</w:t>
            </w:r>
            <w:r w:rsidR="009E7203" w:rsidRPr="00CD6A39">
              <w:t>/</w:t>
            </w:r>
            <w:r w:rsidR="00220DC0" w:rsidRPr="00CD6A39">
              <w:t>1</w:t>
            </w:r>
          </w:p>
          <w:p w14:paraId="52269C53" w14:textId="77777777" w:rsidR="0004297B" w:rsidRPr="00CD6A39" w:rsidRDefault="0004297B" w:rsidP="00EB56DD">
            <w:pPr>
              <w:pStyle w:val="Doccode"/>
            </w:pPr>
          </w:p>
          <w:p w14:paraId="2E480CEC" w14:textId="77777777" w:rsidR="0004297B" w:rsidRPr="00CD6A39" w:rsidRDefault="0004297B" w:rsidP="00EB56DD">
            <w:pPr>
              <w:pStyle w:val="Docoriginal"/>
            </w:pPr>
            <w:r w:rsidRPr="00CD6A39">
              <w:t>Original:</w:t>
            </w:r>
            <w:r w:rsidRPr="00CD6A39">
              <w:rPr>
                <w:b w:val="0"/>
                <w:spacing w:val="0"/>
              </w:rPr>
              <w:t xml:space="preserve">  English</w:t>
            </w:r>
          </w:p>
          <w:p w14:paraId="1D247B60" w14:textId="1F8E7BBB" w:rsidR="0004297B" w:rsidRPr="007C1D92" w:rsidRDefault="0004297B" w:rsidP="00644B33">
            <w:pPr>
              <w:pStyle w:val="Docoriginal"/>
            </w:pPr>
            <w:r w:rsidRPr="00CD6A39">
              <w:t>Date:</w:t>
            </w:r>
            <w:r w:rsidRPr="00CD6A39">
              <w:rPr>
                <w:b w:val="0"/>
                <w:spacing w:val="0"/>
              </w:rPr>
              <w:t xml:space="preserve">  </w:t>
            </w:r>
            <w:r w:rsidR="00676CCB" w:rsidRPr="00CD6A39">
              <w:rPr>
                <w:b w:val="0"/>
                <w:spacing w:val="0"/>
              </w:rPr>
              <w:t>June</w:t>
            </w:r>
            <w:r w:rsidR="008A1BDD" w:rsidRPr="00CD6A39">
              <w:rPr>
                <w:b w:val="0"/>
                <w:spacing w:val="0"/>
              </w:rPr>
              <w:t xml:space="preserve"> </w:t>
            </w:r>
            <w:r w:rsidR="0031733F" w:rsidRPr="00CD6A39">
              <w:rPr>
                <w:b w:val="0"/>
                <w:spacing w:val="0"/>
              </w:rPr>
              <w:t>1</w:t>
            </w:r>
            <w:r w:rsidR="005C6573">
              <w:rPr>
                <w:b w:val="0"/>
                <w:spacing w:val="0"/>
              </w:rPr>
              <w:t>9</w:t>
            </w:r>
            <w:r w:rsidR="0023616B" w:rsidRPr="00CD6A39">
              <w:rPr>
                <w:b w:val="0"/>
                <w:spacing w:val="0"/>
              </w:rPr>
              <w:t>, 2025</w:t>
            </w:r>
          </w:p>
        </w:tc>
      </w:tr>
    </w:tbl>
    <w:p w14:paraId="0F55579C" w14:textId="189536D3" w:rsidR="0004297B" w:rsidRPr="006A644A" w:rsidRDefault="00220DC0" w:rsidP="0004297B">
      <w:pPr>
        <w:pStyle w:val="Titleofdoc0"/>
      </w:pPr>
      <w:r>
        <w:t>DRAFT AGENDA</w:t>
      </w:r>
    </w:p>
    <w:p w14:paraId="580EC3FA" w14:textId="4BA03317" w:rsidR="0004297B" w:rsidRPr="006A644A" w:rsidRDefault="0004297B" w:rsidP="0004297B">
      <w:pPr>
        <w:pStyle w:val="preparedby1"/>
        <w:jc w:val="left"/>
      </w:pPr>
      <w:r w:rsidRPr="000C4E25">
        <w:t>prepared by the Office of the Union</w:t>
      </w:r>
    </w:p>
    <w:p w14:paraId="49813286" w14:textId="77777777" w:rsidR="0004297B" w:rsidRPr="006A644A" w:rsidRDefault="0004297B" w:rsidP="0004297B">
      <w:pPr>
        <w:pStyle w:val="Disclaimer"/>
      </w:pPr>
      <w:r w:rsidRPr="006A644A">
        <w:t>Disclaimer:  this document does not represent UPOV policies or guidance</w:t>
      </w:r>
    </w:p>
    <w:p w14:paraId="4431F4BB" w14:textId="796A6AA9" w:rsidR="00220DC0" w:rsidRPr="00B40E6B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 xml:space="preserve">Opening of the meeting </w:t>
      </w:r>
    </w:p>
    <w:p w14:paraId="4B868EDD" w14:textId="77777777" w:rsidR="00220DC0" w:rsidRPr="00B40E6B" w:rsidRDefault="00220DC0" w:rsidP="00220DC0">
      <w:pPr>
        <w:jc w:val="left"/>
      </w:pPr>
    </w:p>
    <w:p w14:paraId="04238177" w14:textId="301443D6" w:rsidR="00220DC0" w:rsidRPr="00B40E6B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>Adoption of the agenda</w:t>
      </w:r>
    </w:p>
    <w:p w14:paraId="612A6927" w14:textId="77777777" w:rsidR="00220DC0" w:rsidRPr="00B40E6B" w:rsidRDefault="00220DC0" w:rsidP="00220DC0">
      <w:pPr>
        <w:jc w:val="left"/>
      </w:pPr>
    </w:p>
    <w:p w14:paraId="3310DC7A" w14:textId="0710DB11" w:rsidR="00220DC0" w:rsidRDefault="005171D2" w:rsidP="00220DC0">
      <w:pPr>
        <w:ind w:left="567" w:hanging="567"/>
        <w:jc w:val="left"/>
        <w:rPr>
          <w:rFonts w:cs="Arial"/>
          <w:color w:val="000000"/>
        </w:rPr>
      </w:pPr>
      <w:r>
        <w:rPr>
          <w:iCs/>
        </w:rPr>
        <w:fldChar w:fldCharType="begin"/>
      </w:r>
      <w:r>
        <w:rPr>
          <w:iCs/>
        </w:rPr>
        <w:instrText xml:space="preserve"> AUTONUM  </w:instrText>
      </w:r>
      <w:r>
        <w:rPr>
          <w:iCs/>
        </w:rPr>
        <w:fldChar w:fldCharType="end"/>
      </w:r>
      <w:r>
        <w:rPr>
          <w:iCs/>
        </w:rPr>
        <w:tab/>
      </w:r>
      <w:r w:rsidR="00987471">
        <w:rPr>
          <w:iCs/>
        </w:rPr>
        <w:t>S</w:t>
      </w:r>
      <w:r w:rsidR="00987471" w:rsidRPr="005C3BF7">
        <w:rPr>
          <w:iCs/>
        </w:rPr>
        <w:t>tudy on the “Scope of the Breeder’s Right” and the relationship with the “Exhaustion of the Breeder’s Right</w:t>
      </w:r>
      <w:r w:rsidR="00987471">
        <w:rPr>
          <w:iCs/>
        </w:rPr>
        <w:t>”</w:t>
      </w:r>
      <w:r w:rsidR="00220DC0" w:rsidRPr="005C3BF7">
        <w:rPr>
          <w:iCs/>
        </w:rPr>
        <w:t xml:space="preserve"> </w:t>
      </w:r>
      <w:r w:rsidR="00220DC0" w:rsidRPr="005C3BF7">
        <w:rPr>
          <w:rFonts w:cs="Arial"/>
          <w:color w:val="000000"/>
        </w:rPr>
        <w:t>(document WG-HRV/</w:t>
      </w:r>
      <w:r w:rsidR="00561892">
        <w:rPr>
          <w:rFonts w:cs="Arial"/>
          <w:color w:val="000000"/>
        </w:rPr>
        <w:t>8</w:t>
      </w:r>
      <w:r w:rsidR="00220DC0" w:rsidRPr="005C3BF7">
        <w:rPr>
          <w:rFonts w:cs="Arial"/>
          <w:color w:val="000000"/>
        </w:rPr>
        <w:t>/2)</w:t>
      </w:r>
    </w:p>
    <w:p w14:paraId="43D261F0" w14:textId="77777777" w:rsidR="00676CCB" w:rsidRDefault="00676CCB" w:rsidP="00220DC0">
      <w:pPr>
        <w:ind w:left="567" w:hanging="567"/>
        <w:jc w:val="left"/>
        <w:rPr>
          <w:rFonts w:cs="Arial"/>
          <w:color w:val="000000"/>
        </w:rPr>
      </w:pPr>
    </w:p>
    <w:p w14:paraId="11148486" w14:textId="115129FF" w:rsidR="00676CCB" w:rsidRPr="003A3E87" w:rsidRDefault="00676CCB" w:rsidP="00676CCB">
      <w:pPr>
        <w:ind w:left="567" w:hanging="567"/>
        <w:jc w:val="left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  <w:t>Possible next steps of the</w:t>
      </w:r>
      <w:r w:rsidRPr="00676CCB">
        <w:rPr>
          <w:rFonts w:cs="Arial"/>
          <w:color w:val="000000"/>
        </w:rPr>
        <w:t xml:space="preserve"> work of the WG-HRV on </w:t>
      </w:r>
      <w:r>
        <w:rPr>
          <w:rFonts w:cs="Arial"/>
          <w:color w:val="000000"/>
        </w:rPr>
        <w:t>the “</w:t>
      </w:r>
      <w:r w:rsidRPr="00676CCB">
        <w:rPr>
          <w:rFonts w:cs="Arial"/>
          <w:color w:val="000000"/>
        </w:rPr>
        <w:t>Explanatory Notes on Acts in Respect of Harvested Material under the 1991 Act of the UPOV Convention</w:t>
      </w:r>
      <w:r>
        <w:rPr>
          <w:rFonts w:cs="Arial"/>
          <w:color w:val="000000"/>
        </w:rPr>
        <w:t xml:space="preserve">” </w:t>
      </w:r>
      <w:r w:rsidRPr="005C3BF7">
        <w:rPr>
          <w:rFonts w:cs="Arial"/>
          <w:color w:val="000000"/>
        </w:rPr>
        <w:t>(document WG-HRV/</w:t>
      </w:r>
      <w:r>
        <w:rPr>
          <w:rFonts w:cs="Arial"/>
          <w:color w:val="000000"/>
        </w:rPr>
        <w:t>8</w:t>
      </w:r>
      <w:r w:rsidRPr="005C3BF7">
        <w:rPr>
          <w:rFonts w:cs="Arial"/>
          <w:color w:val="000000"/>
        </w:rPr>
        <w:t>/</w:t>
      </w:r>
      <w:r>
        <w:rPr>
          <w:rFonts w:cs="Arial"/>
          <w:color w:val="000000"/>
        </w:rPr>
        <w:t>3</w:t>
      </w:r>
      <w:r w:rsidRPr="005C3BF7">
        <w:rPr>
          <w:rFonts w:cs="Arial"/>
          <w:color w:val="000000"/>
        </w:rPr>
        <w:t>)</w:t>
      </w:r>
    </w:p>
    <w:p w14:paraId="28E70FF6" w14:textId="77777777" w:rsidR="00220DC0" w:rsidRPr="005C3BF7" w:rsidRDefault="00220DC0" w:rsidP="00220DC0">
      <w:pPr>
        <w:jc w:val="left"/>
        <w:rPr>
          <w:rFonts w:cs="Arial"/>
        </w:rPr>
      </w:pPr>
    </w:p>
    <w:p w14:paraId="0CB30F45" w14:textId="4FF5D9C6" w:rsidR="00220DC0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 xml:space="preserve">Date and program of the </w:t>
      </w:r>
      <w:r w:rsidR="00561892">
        <w:t>ninth</w:t>
      </w:r>
      <w:r w:rsidR="00220DC0" w:rsidRPr="00B40E6B">
        <w:t xml:space="preserve"> meeting</w:t>
      </w:r>
    </w:p>
    <w:p w14:paraId="7F6481AC" w14:textId="77777777" w:rsidR="00544581" w:rsidRDefault="00544581">
      <w:pPr>
        <w:jc w:val="left"/>
      </w:pPr>
    </w:p>
    <w:p w14:paraId="4DCFAEA0" w14:textId="77777777" w:rsidR="00050E16" w:rsidRDefault="00050E16" w:rsidP="00050E16"/>
    <w:p w14:paraId="1E3D4775" w14:textId="77777777" w:rsidR="00220DC0" w:rsidRDefault="00220DC0" w:rsidP="00050E16"/>
    <w:p w14:paraId="336B15CE" w14:textId="77777777" w:rsidR="009B440E" w:rsidRDefault="00050E16" w:rsidP="00050E16">
      <w:pPr>
        <w:jc w:val="right"/>
      </w:pPr>
      <w:r w:rsidRPr="00C5280D">
        <w:t>[End of document]</w:t>
      </w:r>
    </w:p>
    <w:p w14:paraId="2E3045F8" w14:textId="77777777" w:rsidR="00903264" w:rsidRDefault="00903264">
      <w:pPr>
        <w:jc w:val="left"/>
      </w:pPr>
    </w:p>
    <w:p w14:paraId="0CF91589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22F1" w14:textId="77777777" w:rsidR="001903A6" w:rsidRDefault="001903A6" w:rsidP="006655D3">
      <w:r>
        <w:separator/>
      </w:r>
    </w:p>
    <w:p w14:paraId="0FC14002" w14:textId="77777777" w:rsidR="001903A6" w:rsidRDefault="001903A6" w:rsidP="006655D3"/>
    <w:p w14:paraId="03C15902" w14:textId="77777777" w:rsidR="001903A6" w:rsidRDefault="001903A6" w:rsidP="006655D3"/>
  </w:endnote>
  <w:endnote w:type="continuationSeparator" w:id="0">
    <w:p w14:paraId="74CD4382" w14:textId="77777777" w:rsidR="001903A6" w:rsidRDefault="001903A6" w:rsidP="006655D3">
      <w:r>
        <w:separator/>
      </w:r>
    </w:p>
    <w:p w14:paraId="01A3CFBC" w14:textId="77777777" w:rsidR="001903A6" w:rsidRPr="00294751" w:rsidRDefault="001903A6" w:rsidP="00871C26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04651C5E" w14:textId="77777777" w:rsidR="001903A6" w:rsidRPr="00294751" w:rsidRDefault="001903A6" w:rsidP="006655D3">
      <w:pPr>
        <w:rPr>
          <w:lang w:val="fr-FR"/>
        </w:rPr>
      </w:pPr>
    </w:p>
    <w:p w14:paraId="35FDF70D" w14:textId="77777777" w:rsidR="001903A6" w:rsidRPr="00294751" w:rsidRDefault="001903A6" w:rsidP="006655D3">
      <w:pPr>
        <w:rPr>
          <w:lang w:val="fr-FR"/>
        </w:rPr>
      </w:pPr>
    </w:p>
  </w:endnote>
  <w:endnote w:type="continuationNotice" w:id="1">
    <w:p w14:paraId="4BE4719A" w14:textId="77777777" w:rsidR="001903A6" w:rsidRPr="00294751" w:rsidRDefault="001903A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5E6F94A" w14:textId="77777777" w:rsidR="001903A6" w:rsidRPr="00294751" w:rsidRDefault="001903A6" w:rsidP="006655D3">
      <w:pPr>
        <w:rPr>
          <w:lang w:val="fr-FR"/>
        </w:rPr>
      </w:pPr>
    </w:p>
    <w:p w14:paraId="58F64547" w14:textId="77777777" w:rsidR="001903A6" w:rsidRPr="00294751" w:rsidRDefault="001903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B737" w14:textId="77777777" w:rsidR="000F2E0D" w:rsidRPr="00CD6A39" w:rsidRDefault="000F2E0D" w:rsidP="000F2E0D">
    <w:pPr>
      <w:tabs>
        <w:tab w:val="left" w:pos="2268"/>
      </w:tabs>
      <w:spacing w:after="60"/>
      <w:rPr>
        <w:sz w:val="14"/>
        <w:szCs w:val="14"/>
        <w:u w:val="single"/>
      </w:rPr>
    </w:pPr>
    <w:r w:rsidRPr="00CD6A39">
      <w:rPr>
        <w:sz w:val="14"/>
        <w:szCs w:val="14"/>
        <w:u w:val="single"/>
      </w:rPr>
      <w:tab/>
    </w:r>
  </w:p>
  <w:p w14:paraId="4B4CC475" w14:textId="3E1C5325" w:rsidR="00FB43CA" w:rsidRPr="00CD6A39" w:rsidRDefault="000F2E0D" w:rsidP="000F2E0D">
    <w:pPr>
      <w:spacing w:before="120"/>
      <w:rPr>
        <w:sz w:val="14"/>
        <w:szCs w:val="14"/>
      </w:rPr>
    </w:pPr>
    <w:r w:rsidRPr="00CD6A39">
      <w:rPr>
        <w:sz w:val="14"/>
        <w:szCs w:val="14"/>
      </w:rPr>
      <w:t>The meeting will</w:t>
    </w:r>
    <w:r w:rsidR="00892D34" w:rsidRPr="00CD6A39">
      <w:rPr>
        <w:sz w:val="14"/>
        <w:szCs w:val="14"/>
      </w:rPr>
      <w:t xml:space="preserve"> take place in Room A at the headquarters of UPOV (34, chemin des Colombettes, Geneva, Switzerland) on Wednesday, October 22, 2025, from </w:t>
    </w:r>
    <w:r w:rsidR="0031733F" w:rsidRPr="00CD6A39">
      <w:rPr>
        <w:sz w:val="14"/>
        <w:szCs w:val="14"/>
      </w:rPr>
      <w:t>6.00 p.m.</w:t>
    </w:r>
    <w:r w:rsidR="00892D34" w:rsidRPr="00CD6A39">
      <w:rPr>
        <w:sz w:val="14"/>
        <w:szCs w:val="14"/>
      </w:rPr>
      <w:t xml:space="preserve"> to </w:t>
    </w:r>
    <w:r w:rsidR="0031733F" w:rsidRPr="00CD6A39">
      <w:rPr>
        <w:sz w:val="14"/>
        <w:szCs w:val="14"/>
      </w:rPr>
      <w:t>8.00</w:t>
    </w:r>
    <w:r w:rsidR="00892D34" w:rsidRPr="00CD6A39">
      <w:rPr>
        <w:sz w:val="14"/>
        <w:szCs w:val="14"/>
      </w:rPr>
      <w:t xml:space="preserve"> p.m.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DDE4" w14:textId="77777777" w:rsidR="001903A6" w:rsidRDefault="001903A6" w:rsidP="006655D3">
      <w:r>
        <w:separator/>
      </w:r>
    </w:p>
  </w:footnote>
  <w:footnote w:type="continuationSeparator" w:id="0">
    <w:p w14:paraId="77F7F184" w14:textId="77777777" w:rsidR="001903A6" w:rsidRDefault="001903A6" w:rsidP="006655D3">
      <w:r>
        <w:separator/>
      </w:r>
    </w:p>
  </w:footnote>
  <w:footnote w:type="continuationNotice" w:id="1">
    <w:p w14:paraId="5ED20D78" w14:textId="77777777" w:rsidR="001903A6" w:rsidRPr="00AB530F" w:rsidRDefault="001903A6" w:rsidP="00871C2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E579" w14:textId="76940C62" w:rsidR="0004198B" w:rsidRPr="00C5280D" w:rsidRDefault="00F44BF1" w:rsidP="00EB048E">
    <w:pPr>
      <w:pStyle w:val="Header"/>
      <w:rPr>
        <w:rStyle w:val="PageNumber"/>
        <w:lang w:val="en-US"/>
      </w:rPr>
    </w:pPr>
    <w:r w:rsidRPr="00F44BF1">
      <w:rPr>
        <w:rStyle w:val="PageNumber"/>
        <w:lang w:val="en-US"/>
      </w:rPr>
      <w:t>WG-</w:t>
    </w:r>
    <w:r w:rsidR="00CD680A">
      <w:rPr>
        <w:rStyle w:val="PageNumber"/>
        <w:lang w:val="en-US"/>
      </w:rPr>
      <w:t>HRV</w:t>
    </w:r>
    <w:r w:rsidR="000F2E0D">
      <w:rPr>
        <w:rStyle w:val="PageNumber"/>
        <w:lang w:val="en-US"/>
      </w:rPr>
      <w:t>/7/</w:t>
    </w:r>
  </w:p>
  <w:p w14:paraId="01DD186B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4BF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9FE82F6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6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92728"/>
    <w:rsid w:val="000C4E25"/>
    <w:rsid w:val="000C7021"/>
    <w:rsid w:val="000D6BBC"/>
    <w:rsid w:val="000D7780"/>
    <w:rsid w:val="000D7E3A"/>
    <w:rsid w:val="000E1CF8"/>
    <w:rsid w:val="000E636A"/>
    <w:rsid w:val="000F2E0D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03A6"/>
    <w:rsid w:val="001B6B97"/>
    <w:rsid w:val="001C1525"/>
    <w:rsid w:val="001D5DC3"/>
    <w:rsid w:val="00212FB5"/>
    <w:rsid w:val="0021332C"/>
    <w:rsid w:val="00213982"/>
    <w:rsid w:val="00220DC0"/>
    <w:rsid w:val="0023616B"/>
    <w:rsid w:val="0024416D"/>
    <w:rsid w:val="0025788B"/>
    <w:rsid w:val="00260EA2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4CB5"/>
    <w:rsid w:val="00305A7F"/>
    <w:rsid w:val="00306639"/>
    <w:rsid w:val="003152FE"/>
    <w:rsid w:val="0031733F"/>
    <w:rsid w:val="00327436"/>
    <w:rsid w:val="00344BD6"/>
    <w:rsid w:val="0035528D"/>
    <w:rsid w:val="00361821"/>
    <w:rsid w:val="00361E9E"/>
    <w:rsid w:val="003753EE"/>
    <w:rsid w:val="00375BEB"/>
    <w:rsid w:val="003A0835"/>
    <w:rsid w:val="003A3E87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95081"/>
    <w:rsid w:val="004B1215"/>
    <w:rsid w:val="004D047D"/>
    <w:rsid w:val="004F087F"/>
    <w:rsid w:val="004F1E9E"/>
    <w:rsid w:val="004F305A"/>
    <w:rsid w:val="00512164"/>
    <w:rsid w:val="005171D2"/>
    <w:rsid w:val="00520297"/>
    <w:rsid w:val="00532395"/>
    <w:rsid w:val="005338F9"/>
    <w:rsid w:val="0054281C"/>
    <w:rsid w:val="00544581"/>
    <w:rsid w:val="0055268D"/>
    <w:rsid w:val="00561892"/>
    <w:rsid w:val="00575DE2"/>
    <w:rsid w:val="00576BE4"/>
    <w:rsid w:val="005779DB"/>
    <w:rsid w:val="005A2A67"/>
    <w:rsid w:val="005A400A"/>
    <w:rsid w:val="005B269D"/>
    <w:rsid w:val="005C6573"/>
    <w:rsid w:val="005D13A6"/>
    <w:rsid w:val="005F7936"/>
    <w:rsid w:val="005F7B92"/>
    <w:rsid w:val="00612379"/>
    <w:rsid w:val="006153B6"/>
    <w:rsid w:val="0061555F"/>
    <w:rsid w:val="006245ED"/>
    <w:rsid w:val="0062468E"/>
    <w:rsid w:val="00636CA6"/>
    <w:rsid w:val="00641200"/>
    <w:rsid w:val="00644B33"/>
    <w:rsid w:val="00645CA8"/>
    <w:rsid w:val="00655F59"/>
    <w:rsid w:val="006655D3"/>
    <w:rsid w:val="00667404"/>
    <w:rsid w:val="00676CCB"/>
    <w:rsid w:val="00677055"/>
    <w:rsid w:val="00687EB4"/>
    <w:rsid w:val="006936BE"/>
    <w:rsid w:val="00695C56"/>
    <w:rsid w:val="006A5CDE"/>
    <w:rsid w:val="006A644A"/>
    <w:rsid w:val="006B17D2"/>
    <w:rsid w:val="006B3EF0"/>
    <w:rsid w:val="006C224E"/>
    <w:rsid w:val="006C37A8"/>
    <w:rsid w:val="006D780A"/>
    <w:rsid w:val="006F0A27"/>
    <w:rsid w:val="00704CCA"/>
    <w:rsid w:val="0071271E"/>
    <w:rsid w:val="00732DEC"/>
    <w:rsid w:val="0073565F"/>
    <w:rsid w:val="00735BD5"/>
    <w:rsid w:val="00741AEC"/>
    <w:rsid w:val="007451EC"/>
    <w:rsid w:val="00751613"/>
    <w:rsid w:val="00753EE9"/>
    <w:rsid w:val="007556F6"/>
    <w:rsid w:val="00760EEF"/>
    <w:rsid w:val="00777EE5"/>
    <w:rsid w:val="00784836"/>
    <w:rsid w:val="0079023E"/>
    <w:rsid w:val="00791EA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591F"/>
    <w:rsid w:val="008211B5"/>
    <w:rsid w:val="0082296E"/>
    <w:rsid w:val="00824099"/>
    <w:rsid w:val="00846D7C"/>
    <w:rsid w:val="00867AC1"/>
    <w:rsid w:val="00871C26"/>
    <w:rsid w:val="00874DAC"/>
    <w:rsid w:val="008751DE"/>
    <w:rsid w:val="00890DF8"/>
    <w:rsid w:val="00892D34"/>
    <w:rsid w:val="008A0ADE"/>
    <w:rsid w:val="008A1BDD"/>
    <w:rsid w:val="008A743F"/>
    <w:rsid w:val="008C0970"/>
    <w:rsid w:val="008D0BC5"/>
    <w:rsid w:val="008D0F14"/>
    <w:rsid w:val="008D2CF7"/>
    <w:rsid w:val="008E2F5D"/>
    <w:rsid w:val="008F4F76"/>
    <w:rsid w:val="00900C26"/>
    <w:rsid w:val="0090197F"/>
    <w:rsid w:val="00903264"/>
    <w:rsid w:val="00906DDC"/>
    <w:rsid w:val="00927AC0"/>
    <w:rsid w:val="00934E09"/>
    <w:rsid w:val="00936253"/>
    <w:rsid w:val="009365DA"/>
    <w:rsid w:val="00940D46"/>
    <w:rsid w:val="009413F1"/>
    <w:rsid w:val="00952DD4"/>
    <w:rsid w:val="009561F4"/>
    <w:rsid w:val="00965AE7"/>
    <w:rsid w:val="00970FED"/>
    <w:rsid w:val="00987471"/>
    <w:rsid w:val="00992D82"/>
    <w:rsid w:val="00997029"/>
    <w:rsid w:val="009A7339"/>
    <w:rsid w:val="009B440E"/>
    <w:rsid w:val="009C536A"/>
    <w:rsid w:val="009D690D"/>
    <w:rsid w:val="009E65B6"/>
    <w:rsid w:val="009E7203"/>
    <w:rsid w:val="009F0A51"/>
    <w:rsid w:val="009F77CF"/>
    <w:rsid w:val="00A140BB"/>
    <w:rsid w:val="00A23463"/>
    <w:rsid w:val="00A24C10"/>
    <w:rsid w:val="00A417E7"/>
    <w:rsid w:val="00A42AC3"/>
    <w:rsid w:val="00A430CF"/>
    <w:rsid w:val="00A54309"/>
    <w:rsid w:val="00A610A9"/>
    <w:rsid w:val="00A73882"/>
    <w:rsid w:val="00A80F2A"/>
    <w:rsid w:val="00A96C33"/>
    <w:rsid w:val="00AB2B93"/>
    <w:rsid w:val="00AB3E3D"/>
    <w:rsid w:val="00AB530F"/>
    <w:rsid w:val="00AB7E5B"/>
    <w:rsid w:val="00AC2883"/>
    <w:rsid w:val="00AD0E66"/>
    <w:rsid w:val="00AE0EF1"/>
    <w:rsid w:val="00AE2937"/>
    <w:rsid w:val="00B07301"/>
    <w:rsid w:val="00B11F3E"/>
    <w:rsid w:val="00B224DE"/>
    <w:rsid w:val="00B324D4"/>
    <w:rsid w:val="00B46575"/>
    <w:rsid w:val="00B46AEE"/>
    <w:rsid w:val="00B47606"/>
    <w:rsid w:val="00B61777"/>
    <w:rsid w:val="00B622E6"/>
    <w:rsid w:val="00B809C3"/>
    <w:rsid w:val="00B83E82"/>
    <w:rsid w:val="00B84BBD"/>
    <w:rsid w:val="00BA402C"/>
    <w:rsid w:val="00BA43FB"/>
    <w:rsid w:val="00BA540D"/>
    <w:rsid w:val="00BC127D"/>
    <w:rsid w:val="00BC1FE6"/>
    <w:rsid w:val="00BD37E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934"/>
    <w:rsid w:val="00CB4921"/>
    <w:rsid w:val="00CC11B0"/>
    <w:rsid w:val="00CC2841"/>
    <w:rsid w:val="00CD680A"/>
    <w:rsid w:val="00CD6A39"/>
    <w:rsid w:val="00CF1330"/>
    <w:rsid w:val="00CF4BFF"/>
    <w:rsid w:val="00CF7E36"/>
    <w:rsid w:val="00D26339"/>
    <w:rsid w:val="00D3708D"/>
    <w:rsid w:val="00D40426"/>
    <w:rsid w:val="00D57C96"/>
    <w:rsid w:val="00D57D18"/>
    <w:rsid w:val="00D662E4"/>
    <w:rsid w:val="00D70E65"/>
    <w:rsid w:val="00D7375B"/>
    <w:rsid w:val="00D75A09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830"/>
    <w:rsid w:val="00E7593C"/>
    <w:rsid w:val="00E7678A"/>
    <w:rsid w:val="00E848B5"/>
    <w:rsid w:val="00E935F1"/>
    <w:rsid w:val="00E94A81"/>
    <w:rsid w:val="00EA1FFB"/>
    <w:rsid w:val="00EA2A25"/>
    <w:rsid w:val="00EA5F73"/>
    <w:rsid w:val="00EB048E"/>
    <w:rsid w:val="00EB4E9C"/>
    <w:rsid w:val="00EB5C4B"/>
    <w:rsid w:val="00EE34DF"/>
    <w:rsid w:val="00EF2F89"/>
    <w:rsid w:val="00F03E98"/>
    <w:rsid w:val="00F1237A"/>
    <w:rsid w:val="00F22CBD"/>
    <w:rsid w:val="00F272F1"/>
    <w:rsid w:val="00F31412"/>
    <w:rsid w:val="00F44BF1"/>
    <w:rsid w:val="00F45372"/>
    <w:rsid w:val="00F560F7"/>
    <w:rsid w:val="00F5748F"/>
    <w:rsid w:val="00F6334D"/>
    <w:rsid w:val="00F63599"/>
    <w:rsid w:val="00F71781"/>
    <w:rsid w:val="00FA49AB"/>
    <w:rsid w:val="00FB43CA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25957"/>
  <w15:docId w15:val="{D293F7CD-E5AD-4419-85CF-23FAE65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71C26"/>
    <w:pPr>
      <w:tabs>
        <w:tab w:val="left" w:leader="underscore" w:pos="2835"/>
      </w:tabs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Revision">
    <w:name w:val="Revision"/>
    <w:hidden/>
    <w:uiPriority w:val="99"/>
    <w:semiHidden/>
    <w:rsid w:val="00220DC0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871C2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HRV\WG-HRV_6_October_22_2024\templates\wg_hrv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79D-C0CD-49A8-938E-8CAB423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wg_hrv_6_EN.dotx</Template>
  <TotalTime>37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WG-HRV/8/1</vt:lpstr>
    </vt:vector>
  </TitlesOfParts>
  <Company>UPOV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WG-HRV/8/1</dc:title>
  <dc:creator>NICOLO Laurianne</dc:creator>
  <cp:lastModifiedBy>SANCHEZ VIZCAINO GOMEZ Rosa Maria</cp:lastModifiedBy>
  <cp:revision>30</cp:revision>
  <cp:lastPrinted>2016-11-22T15:41:00Z</cp:lastPrinted>
  <dcterms:created xsi:type="dcterms:W3CDTF">2024-06-06T15:17:00Z</dcterms:created>
  <dcterms:modified xsi:type="dcterms:W3CDTF">2025-06-18T16:18:00Z</dcterms:modified>
</cp:coreProperties>
</file>