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0E4BD3" w:rsidRPr="00365DC1" w:rsidRDefault="000E4BD3" w:rsidP="000E4BD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E4BD3" w:rsidRPr="00C5280D" w:rsidTr="00882148">
        <w:tc>
          <w:tcPr>
            <w:tcW w:w="6512" w:type="dxa"/>
          </w:tcPr>
          <w:p w:rsidR="000E4BD3" w:rsidRPr="00AC2883" w:rsidRDefault="000E4BD3" w:rsidP="00882148">
            <w:pPr>
              <w:pStyle w:val="Sessiontc"/>
              <w:spacing w:line="240" w:lineRule="auto"/>
            </w:pPr>
            <w:r w:rsidRPr="00213822">
              <w:t>Working Group on DUS Support</w:t>
            </w:r>
          </w:p>
          <w:p w:rsidR="000E4BD3" w:rsidRDefault="00F33ED5" w:rsidP="00882148">
            <w:pPr>
              <w:pStyle w:val="Sessiontcplacedate"/>
            </w:pPr>
            <w:r>
              <w:t>Fourth</w:t>
            </w:r>
            <w:r w:rsidR="000E4BD3">
              <w:t xml:space="preserve"> Meeting</w:t>
            </w:r>
          </w:p>
          <w:p w:rsidR="000E4BD3" w:rsidRPr="00DC3802" w:rsidRDefault="000E4BD3" w:rsidP="00F33ED5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F33ED5">
              <w:t>September</w:t>
            </w:r>
            <w:r>
              <w:t xml:space="preserve"> </w:t>
            </w:r>
            <w:r w:rsidR="00F33ED5">
              <w:t>5</w:t>
            </w:r>
            <w:r>
              <w:t>, 2023</w:t>
            </w:r>
          </w:p>
        </w:tc>
        <w:tc>
          <w:tcPr>
            <w:tcW w:w="3127" w:type="dxa"/>
          </w:tcPr>
          <w:p w:rsidR="000E4BD3" w:rsidRPr="003C7FBE" w:rsidRDefault="000E4BD3" w:rsidP="00882148">
            <w:pPr>
              <w:pStyle w:val="Doccode"/>
            </w:pPr>
            <w:r>
              <w:t>UPOV/WG-DUS/</w:t>
            </w:r>
            <w:r w:rsidR="00F33ED5">
              <w:t>4</w:t>
            </w:r>
            <w:r>
              <w:t>/</w:t>
            </w:r>
            <w:r w:rsidR="00F33ED5">
              <w:t>1</w:t>
            </w:r>
          </w:p>
          <w:p w:rsidR="000E4BD3" w:rsidRPr="003C7FBE" w:rsidRDefault="000E4BD3" w:rsidP="00882148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0E4BD3" w:rsidRPr="007C1D92" w:rsidRDefault="000E4BD3" w:rsidP="0004521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33ED5" w:rsidRPr="0004521F">
              <w:rPr>
                <w:b w:val="0"/>
                <w:spacing w:val="0"/>
              </w:rPr>
              <w:t xml:space="preserve">July </w:t>
            </w:r>
            <w:r w:rsidR="005A21A0" w:rsidRPr="0004521F">
              <w:rPr>
                <w:b w:val="0"/>
                <w:spacing w:val="0"/>
              </w:rPr>
              <w:t>2</w:t>
            </w:r>
            <w:r w:rsidR="0004521F" w:rsidRPr="0004521F">
              <w:rPr>
                <w:b w:val="0"/>
                <w:spacing w:val="0"/>
              </w:rPr>
              <w:t>2</w:t>
            </w:r>
            <w:r w:rsidRPr="0004521F">
              <w:rPr>
                <w:b w:val="0"/>
                <w:spacing w:val="0"/>
              </w:rPr>
              <w:t>, 202</w:t>
            </w:r>
            <w:r w:rsidR="00F33ED5" w:rsidRPr="0004521F">
              <w:rPr>
                <w:b w:val="0"/>
                <w:spacing w:val="0"/>
              </w:rPr>
              <w:t>3</w:t>
            </w:r>
          </w:p>
        </w:tc>
      </w:tr>
    </w:tbl>
    <w:p w:rsidR="000E4BD3" w:rsidRPr="006A644A" w:rsidRDefault="00F33ED5" w:rsidP="000E4BD3">
      <w:pPr>
        <w:pStyle w:val="Titleofdoc0"/>
      </w:pPr>
      <w:r>
        <w:t>DRAFT AGENDA</w:t>
      </w:r>
    </w:p>
    <w:p w:rsidR="000E4BD3" w:rsidRPr="006A644A" w:rsidRDefault="000E4BD3" w:rsidP="000E4BD3">
      <w:pPr>
        <w:pStyle w:val="preparedby1"/>
        <w:jc w:val="left"/>
      </w:pPr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0E4BD3" w:rsidRPr="006A644A" w:rsidRDefault="000E4BD3" w:rsidP="000E4BD3">
      <w:pPr>
        <w:pStyle w:val="Disclaimer"/>
      </w:pPr>
      <w:r w:rsidRPr="006A644A">
        <w:t>Disclaimer:  this document does not represent UPOV policies or guidance</w:t>
      </w:r>
    </w:p>
    <w:p w:rsidR="00196DE1" w:rsidRPr="00D3750D" w:rsidRDefault="00196DE1" w:rsidP="00196DE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F32E58">
        <w:rPr>
          <w:szCs w:val="24"/>
        </w:rPr>
        <w:t>Opening of the session</w:t>
      </w:r>
    </w:p>
    <w:p w:rsidR="00196DE1" w:rsidRPr="00D3750D" w:rsidRDefault="00196DE1" w:rsidP="00196DE1"/>
    <w:p w:rsidR="00196DE1" w:rsidRPr="00D3750D" w:rsidRDefault="00196DE1" w:rsidP="00196DE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3750D">
        <w:rPr>
          <w:szCs w:val="24"/>
        </w:rPr>
        <w:t>Adoption of the agenda</w:t>
      </w:r>
    </w:p>
    <w:p w:rsidR="00196DE1" w:rsidRDefault="00196DE1" w:rsidP="00196DE1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196DE1" w:rsidRPr="00D3750D" w:rsidRDefault="00196DE1" w:rsidP="00196DE1">
      <w:pPr>
        <w:autoSpaceDE w:val="0"/>
        <w:autoSpaceDN w:val="0"/>
        <w:adjustRightInd w:val="0"/>
        <w:ind w:left="567" w:hanging="567"/>
        <w:jc w:val="left"/>
        <w:rPr>
          <w:szCs w:val="24"/>
          <w:lang w:eastAsia="ja-JP"/>
        </w:rPr>
      </w:pPr>
      <w:r w:rsidRPr="00414F8E">
        <w:rPr>
          <w:szCs w:val="24"/>
          <w:lang w:eastAsia="ja-JP"/>
        </w:rPr>
        <w:t>3.</w:t>
      </w:r>
      <w:r w:rsidRPr="00414F8E">
        <w:rPr>
          <w:szCs w:val="24"/>
          <w:lang w:eastAsia="ja-JP"/>
        </w:rPr>
        <w:tab/>
        <w:t xml:space="preserve">Recommendations on the proposals presented in </w:t>
      </w:r>
      <w:r w:rsidRPr="0024759C">
        <w:rPr>
          <w:szCs w:val="24"/>
          <w:lang w:eastAsia="ja-JP"/>
        </w:rPr>
        <w:t>document TC/58/18 “Sur</w:t>
      </w:r>
      <w:r w:rsidRPr="00414F8E">
        <w:rPr>
          <w:szCs w:val="24"/>
          <w:lang w:eastAsia="ja-JP"/>
        </w:rPr>
        <w:t>vey on the needs of members and observers in relation to TWPs” (document UPOV/WG-DUS/</w:t>
      </w:r>
      <w:r>
        <w:rPr>
          <w:szCs w:val="24"/>
          <w:lang w:eastAsia="ja-JP"/>
        </w:rPr>
        <w:t>4</w:t>
      </w:r>
      <w:r w:rsidRPr="00414F8E">
        <w:rPr>
          <w:szCs w:val="24"/>
          <w:lang w:eastAsia="ja-JP"/>
        </w:rPr>
        <w:t>/2)</w:t>
      </w:r>
      <w:r>
        <w:rPr>
          <w:szCs w:val="24"/>
          <w:lang w:eastAsia="ja-JP"/>
        </w:rPr>
        <w:t xml:space="preserve"> </w:t>
      </w:r>
    </w:p>
    <w:p w:rsidR="00196DE1" w:rsidRPr="00D3750D" w:rsidRDefault="00196DE1" w:rsidP="00196DE1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196DE1" w:rsidRPr="00D3750D" w:rsidRDefault="00196DE1" w:rsidP="00196DE1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t>4.</w:t>
      </w:r>
      <w:r>
        <w:tab/>
      </w:r>
      <w:r w:rsidRPr="00090E2C">
        <w:t xml:space="preserve">Date </w:t>
      </w:r>
      <w:r>
        <w:rPr>
          <w:rFonts w:hint="eastAsia"/>
          <w:lang w:eastAsia="ja-JP"/>
        </w:rPr>
        <w:t xml:space="preserve">and program </w:t>
      </w:r>
      <w:r w:rsidRPr="00090E2C">
        <w:t xml:space="preserve">of the next </w:t>
      </w:r>
      <w:r>
        <w:t>meeting</w:t>
      </w:r>
    </w:p>
    <w:p w:rsidR="00196DE1" w:rsidRDefault="00196DE1" w:rsidP="00196DE1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0E4BD3" w:rsidRDefault="000E4BD3" w:rsidP="000E4BD3"/>
    <w:p w:rsidR="000E4BD3" w:rsidRDefault="000E4BD3" w:rsidP="000E4BD3">
      <w:pPr>
        <w:jc w:val="left"/>
      </w:pPr>
    </w:p>
    <w:p w:rsidR="000E4BD3" w:rsidRPr="00C651CE" w:rsidRDefault="000E4BD3" w:rsidP="000E4BD3"/>
    <w:p w:rsidR="009B440E" w:rsidRDefault="00744DD9" w:rsidP="00744DD9">
      <w:pPr>
        <w:jc w:val="right"/>
      </w:pPr>
      <w:r w:rsidRPr="00C5280D">
        <w:t xml:space="preserve"> </w:t>
      </w:r>
      <w:r w:rsidR="00050E16"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43" w:rsidRDefault="00CF7C43" w:rsidP="006655D3">
      <w:r>
        <w:separator/>
      </w:r>
    </w:p>
    <w:p w:rsidR="00CF7C43" w:rsidRDefault="00CF7C43" w:rsidP="006655D3"/>
    <w:p w:rsidR="00CF7C43" w:rsidRDefault="00CF7C43" w:rsidP="006655D3"/>
  </w:endnote>
  <w:endnote w:type="continuationSeparator" w:id="0">
    <w:p w:rsidR="00CF7C43" w:rsidRDefault="00CF7C43" w:rsidP="006655D3">
      <w:r>
        <w:separator/>
      </w:r>
    </w:p>
    <w:p w:rsidR="00CF7C43" w:rsidRPr="00294751" w:rsidRDefault="00CF7C4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F7C43" w:rsidRPr="00294751" w:rsidRDefault="00CF7C43" w:rsidP="006655D3">
      <w:pPr>
        <w:rPr>
          <w:lang w:val="fr-FR"/>
        </w:rPr>
      </w:pPr>
    </w:p>
    <w:p w:rsidR="00CF7C43" w:rsidRPr="00294751" w:rsidRDefault="00CF7C43" w:rsidP="006655D3">
      <w:pPr>
        <w:rPr>
          <w:lang w:val="fr-FR"/>
        </w:rPr>
      </w:pPr>
    </w:p>
  </w:endnote>
  <w:endnote w:type="continuationNotice" w:id="1">
    <w:p w:rsidR="00CF7C43" w:rsidRPr="00294751" w:rsidRDefault="00CF7C4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F7C43" w:rsidRPr="00294751" w:rsidRDefault="00CF7C43" w:rsidP="006655D3">
      <w:pPr>
        <w:rPr>
          <w:lang w:val="fr-FR"/>
        </w:rPr>
      </w:pPr>
    </w:p>
    <w:p w:rsidR="00CF7C43" w:rsidRPr="00294751" w:rsidRDefault="00CF7C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43" w:rsidRDefault="00CF7C43" w:rsidP="006655D3">
      <w:r>
        <w:separator/>
      </w:r>
    </w:p>
  </w:footnote>
  <w:footnote w:type="continuationSeparator" w:id="0">
    <w:p w:rsidR="00CF7C43" w:rsidRDefault="00CF7C43" w:rsidP="006655D3">
      <w:r>
        <w:separator/>
      </w:r>
    </w:p>
  </w:footnote>
  <w:footnote w:type="continuationNotice" w:id="1">
    <w:p w:rsidR="00CF7C43" w:rsidRPr="00AB530F" w:rsidRDefault="00CF7C4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527DC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UPOV/WG-DUS/3</w:t>
    </w:r>
    <w:r w:rsidR="0004198B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27DC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43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521F"/>
    <w:rsid w:val="00047E21"/>
    <w:rsid w:val="00050E16"/>
    <w:rsid w:val="000732A5"/>
    <w:rsid w:val="00085505"/>
    <w:rsid w:val="000C4E25"/>
    <w:rsid w:val="000C7021"/>
    <w:rsid w:val="000D6BBC"/>
    <w:rsid w:val="000D7780"/>
    <w:rsid w:val="000E4BD3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96DE1"/>
    <w:rsid w:val="001C1525"/>
    <w:rsid w:val="002040BA"/>
    <w:rsid w:val="0021332C"/>
    <w:rsid w:val="00213982"/>
    <w:rsid w:val="0024416D"/>
    <w:rsid w:val="0024759C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E719B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7DC2"/>
    <w:rsid w:val="00532395"/>
    <w:rsid w:val="005338F9"/>
    <w:rsid w:val="0054281C"/>
    <w:rsid w:val="00544581"/>
    <w:rsid w:val="0055268D"/>
    <w:rsid w:val="00575DE2"/>
    <w:rsid w:val="00576BE4"/>
    <w:rsid w:val="005779DB"/>
    <w:rsid w:val="005A21A0"/>
    <w:rsid w:val="005A2A67"/>
    <w:rsid w:val="005A400A"/>
    <w:rsid w:val="005B269D"/>
    <w:rsid w:val="005F30C9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2516"/>
    <w:rsid w:val="006C224E"/>
    <w:rsid w:val="006D780A"/>
    <w:rsid w:val="006F4A9F"/>
    <w:rsid w:val="0071271E"/>
    <w:rsid w:val="00732DEC"/>
    <w:rsid w:val="0073565F"/>
    <w:rsid w:val="00735BD5"/>
    <w:rsid w:val="00744DD9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5C26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73882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06AB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C43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33ED5"/>
    <w:rsid w:val="00F45372"/>
    <w:rsid w:val="00F54273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DA52963-75C1-4BE3-9F34-8B3189AB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96DE1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DUS\wg_dus_4\template\routing_slip_with_doc_upov_wg_dus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B063-CE48-4F8D-9E3D-883A7937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routing_slip_with_doc_upov_wg_dus_4</Template>
  <TotalTime>0</TotalTime>
  <Pages>1</Pages>
  <Words>92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UPOV/WG-DUS/4/1</vt:lpstr>
    </vt:vector>
  </TitlesOfParts>
  <Company>UPOV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UPOV/WG-DUS/4/1</dc:title>
  <dc:creator>MAY Jessica</dc:creator>
  <cp:lastModifiedBy>MAY Jessica</cp:lastModifiedBy>
  <cp:revision>3</cp:revision>
  <cp:lastPrinted>2023-07-24T09:58:00Z</cp:lastPrinted>
  <dcterms:created xsi:type="dcterms:W3CDTF">2023-07-24T09:59:00Z</dcterms:created>
  <dcterms:modified xsi:type="dcterms:W3CDTF">2023-07-24T09:59:00Z</dcterms:modified>
</cp:coreProperties>
</file>