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398E4B3" w14:textId="77777777" w:rsidTr="00EB4E9C">
        <w:tc>
          <w:tcPr>
            <w:tcW w:w="6522" w:type="dxa"/>
          </w:tcPr>
          <w:p w14:paraId="6305B60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51672D4" wp14:editId="193FE6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D265BB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61F551" w14:textId="77777777" w:rsidTr="00645CA8">
        <w:trPr>
          <w:trHeight w:val="219"/>
        </w:trPr>
        <w:tc>
          <w:tcPr>
            <w:tcW w:w="6522" w:type="dxa"/>
          </w:tcPr>
          <w:p w14:paraId="4B8A9E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FFC62AB" w14:textId="77777777" w:rsidR="00DC3802" w:rsidRPr="00DA4973" w:rsidRDefault="00DC3802" w:rsidP="00DA4973"/>
        </w:tc>
      </w:tr>
    </w:tbl>
    <w:p w14:paraId="390CEAEF" w14:textId="77777777" w:rsidR="00DC3802" w:rsidRDefault="00DC3802" w:rsidP="00DC3802"/>
    <w:p w14:paraId="3F9DA9BE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6AABBED2" w14:textId="77777777" w:rsidTr="004226CC">
        <w:tc>
          <w:tcPr>
            <w:tcW w:w="6512" w:type="dxa"/>
          </w:tcPr>
          <w:p w14:paraId="1E85AC7A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09367E9E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0AA43304" w14:textId="17351163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5D0B85">
              <w:t>6</w:t>
            </w:r>
          </w:p>
          <w:p w14:paraId="5845DC18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19750A" w14:textId="0DF66E44" w:rsidR="007A3EE1" w:rsidRPr="007C1D92" w:rsidRDefault="007A3EE1" w:rsidP="0003641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D0B85">
              <w:rPr>
                <w:b w:val="0"/>
                <w:spacing w:val="0"/>
              </w:rPr>
              <w:t xml:space="preserve">March </w:t>
            </w:r>
            <w:r w:rsidR="00584950">
              <w:rPr>
                <w:b w:val="0"/>
                <w:spacing w:val="0"/>
              </w:rPr>
              <w:t>31</w:t>
            </w:r>
            <w:r w:rsidR="005D0B85">
              <w:rPr>
                <w:b w:val="0"/>
                <w:spacing w:val="0"/>
              </w:rPr>
              <w:t>, 2025</w:t>
            </w:r>
          </w:p>
        </w:tc>
      </w:tr>
    </w:tbl>
    <w:p w14:paraId="13A272DD" w14:textId="52CD10D6" w:rsidR="00186AFA" w:rsidRDefault="00532422" w:rsidP="00186AFA">
      <w:pPr>
        <w:pStyle w:val="Titleofdoc0"/>
      </w:pPr>
      <w:bookmarkStart w:id="0" w:name="TitleOfDoc"/>
      <w:bookmarkEnd w:id="0"/>
      <w:r w:rsidRPr="00F668E5">
        <w:t xml:space="preserve">Partial revision of the Test Guidelines for </w:t>
      </w:r>
      <w:r w:rsidR="00186AFA">
        <w:t>LETTUCE</w:t>
      </w:r>
    </w:p>
    <w:p w14:paraId="5F2B119E" w14:textId="513DC965" w:rsidR="00186AFA" w:rsidRDefault="00532422" w:rsidP="005D0B85">
      <w:pPr>
        <w:pStyle w:val="preparedby1"/>
      </w:pPr>
      <w:r w:rsidRPr="000C4E25">
        <w:t xml:space="preserve">Document prepared by </w:t>
      </w:r>
      <w:r>
        <w:t xml:space="preserve">an expert from </w:t>
      </w:r>
      <w:r w:rsidR="005D0B85">
        <w:t>France</w:t>
      </w:r>
    </w:p>
    <w:p w14:paraId="2AF26D25" w14:textId="0CBA390B" w:rsidR="007A3EE1" w:rsidRPr="006A644A" w:rsidRDefault="007A3EE1" w:rsidP="005D0B85">
      <w:pPr>
        <w:pStyle w:val="Disclaimer"/>
      </w:pPr>
      <w:r w:rsidRPr="006A644A">
        <w:t>Disclaimer:  this document does not represent UPOV policies or guidance</w:t>
      </w:r>
    </w:p>
    <w:p w14:paraId="6FD82262" w14:textId="1505866D" w:rsidR="00532422" w:rsidRPr="00F668E5" w:rsidRDefault="00532422" w:rsidP="0053242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186AFA">
        <w:t>lettuce</w:t>
      </w:r>
      <w:r w:rsidRPr="0065323A">
        <w:t xml:space="preserve"> (</w:t>
      </w:r>
      <w:r w:rsidRPr="00C342EE">
        <w:t>document TG/</w:t>
      </w:r>
      <w:r w:rsidR="00186AFA" w:rsidRPr="00C342EE">
        <w:t>13/11 Rev.</w:t>
      </w:r>
      <w:r w:rsidR="005D0B85">
        <w:t xml:space="preserve"> 3</w:t>
      </w:r>
      <w:r w:rsidRPr="00C342EE">
        <w:t>).</w:t>
      </w:r>
    </w:p>
    <w:p w14:paraId="51ABF666" w14:textId="77777777" w:rsidR="00532422" w:rsidRPr="00F668E5" w:rsidRDefault="00532422" w:rsidP="00532422">
      <w:pPr>
        <w:tabs>
          <w:tab w:val="left" w:pos="567"/>
        </w:tabs>
        <w:rPr>
          <w:rFonts w:cs="Arial"/>
        </w:rPr>
      </w:pPr>
    </w:p>
    <w:p w14:paraId="4D187701" w14:textId="5D6DFB83" w:rsidR="00532422" w:rsidRPr="0065323A" w:rsidRDefault="00532422" w:rsidP="0053242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fifty-eighth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 xml:space="preserve">Test Guidelines for </w:t>
      </w:r>
      <w:r w:rsidR="00186AFA">
        <w:t>lettuce</w:t>
      </w:r>
      <w:r w:rsidRPr="00F668E5">
        <w:t xml:space="preserve"> (</w:t>
      </w:r>
      <w:r w:rsidR="00186AFA" w:rsidRPr="00186AFA">
        <w:rPr>
          <w:i/>
          <w:iCs/>
        </w:rPr>
        <w:t>Lactuca sativa L.</w:t>
      </w:r>
      <w:r w:rsidR="00186AFA">
        <w:t>)</w:t>
      </w:r>
      <w:r w:rsidRPr="00F668E5">
        <w:t xml:space="preserve">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58</w:t>
      </w:r>
      <w:r w:rsidRPr="0065323A">
        <w:rPr>
          <w:rFonts w:cs="Arial"/>
        </w:rPr>
        <w:t>/</w:t>
      </w:r>
      <w:r>
        <w:rPr>
          <w:rFonts w:cs="Arial"/>
        </w:rPr>
        <w:t>11 “Report”, Annex II</w:t>
      </w:r>
      <w:r w:rsidRPr="0065323A">
        <w:rPr>
          <w:rFonts w:cs="Arial"/>
        </w:rPr>
        <w:t>).</w:t>
      </w:r>
    </w:p>
    <w:p w14:paraId="3E9A33EF" w14:textId="77777777" w:rsidR="00532422" w:rsidRPr="0065323A" w:rsidRDefault="00532422" w:rsidP="00532422">
      <w:pPr>
        <w:rPr>
          <w:rFonts w:cs="Arial"/>
        </w:rPr>
      </w:pPr>
    </w:p>
    <w:p w14:paraId="3CC7381C" w14:textId="77777777" w:rsidR="00532422" w:rsidRDefault="00532422" w:rsidP="0053242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41C04D4F" w14:textId="77777777" w:rsidR="00532422" w:rsidRDefault="00532422" w:rsidP="00532422"/>
    <w:p w14:paraId="09629FF3" w14:textId="1951A5B7" w:rsidR="00532422" w:rsidRPr="005D0B85" w:rsidRDefault="00541074" w:rsidP="00532422">
      <w:pPr>
        <w:pStyle w:val="ListParagraph"/>
        <w:numPr>
          <w:ilvl w:val="0"/>
          <w:numId w:val="2"/>
        </w:numPr>
        <w:ind w:left="1134" w:hanging="567"/>
      </w:pPr>
      <w:r w:rsidRPr="005D0B85">
        <w:rPr>
          <w:rFonts w:cs="Arial"/>
        </w:rPr>
        <w:t xml:space="preserve">Addition of </w:t>
      </w:r>
      <w:r w:rsidR="005D0B85" w:rsidRPr="005D0B85">
        <w:rPr>
          <w:rFonts w:cs="Arial"/>
        </w:rPr>
        <w:t xml:space="preserve">new characteristics </w:t>
      </w:r>
      <w:r w:rsidR="005D0B85">
        <w:rPr>
          <w:rFonts w:cs="Arial"/>
        </w:rPr>
        <w:t xml:space="preserve">“Resistance to </w:t>
      </w:r>
      <w:r w:rsidRPr="005D0B85">
        <w:rPr>
          <w:rFonts w:cs="Arial"/>
          <w:i/>
        </w:rPr>
        <w:t>Bremia lactucae</w:t>
      </w:r>
      <w:r w:rsidRPr="005D0B85">
        <w:rPr>
          <w:rFonts w:cs="Arial"/>
        </w:rPr>
        <w:t xml:space="preserve"> </w:t>
      </w:r>
      <w:r w:rsidR="005D0B85">
        <w:rPr>
          <w:rFonts w:cs="Arial"/>
        </w:rPr>
        <w:t xml:space="preserve">(Bl) - </w:t>
      </w:r>
      <w:r w:rsidRPr="005D0B85">
        <w:rPr>
          <w:rFonts w:cs="Arial"/>
        </w:rPr>
        <w:t>Isolates Bl: 38EU, Bl: 39EU, Bl: 40EU</w:t>
      </w:r>
      <w:r w:rsidR="005D0B85">
        <w:rPr>
          <w:rFonts w:cs="Arial"/>
        </w:rPr>
        <w:t>” after “</w:t>
      </w:r>
      <w:r w:rsidR="005D0B85" w:rsidRPr="005D0B85">
        <w:rPr>
          <w:rFonts w:cs="Arial"/>
        </w:rPr>
        <w:t xml:space="preserve">Resistance to Bremia lactucae (Bl) </w:t>
      </w:r>
      <w:r w:rsidR="005D0B85">
        <w:rPr>
          <w:rFonts w:cs="Arial"/>
        </w:rPr>
        <w:t>-</w:t>
      </w:r>
      <w:r w:rsidR="005D0B85" w:rsidRPr="005D0B85">
        <w:rPr>
          <w:rFonts w:cs="Arial"/>
        </w:rPr>
        <w:t xml:space="preserve"> Isolate Bl: 36EU</w:t>
      </w:r>
      <w:r w:rsidR="005D0B85">
        <w:rPr>
          <w:rFonts w:cs="Arial"/>
        </w:rPr>
        <w:t>”</w:t>
      </w:r>
    </w:p>
    <w:p w14:paraId="6EE72889" w14:textId="523D7ECF" w:rsidR="005D0B85" w:rsidRPr="005D0B85" w:rsidRDefault="005D0B85" w:rsidP="00532422">
      <w:pPr>
        <w:pStyle w:val="ListParagraph"/>
        <w:numPr>
          <w:ilvl w:val="0"/>
          <w:numId w:val="2"/>
        </w:numPr>
        <w:ind w:left="1134" w:hanging="567"/>
      </w:pPr>
      <w:r>
        <w:rPr>
          <w:rFonts w:cs="Arial"/>
        </w:rPr>
        <w:t>Revision of explanation “</w:t>
      </w:r>
      <w:r w:rsidRPr="005D0B85">
        <w:rPr>
          <w:rFonts w:cs="Arial"/>
        </w:rPr>
        <w:t xml:space="preserve">Resistance to </w:t>
      </w:r>
      <w:r w:rsidRPr="005D0B85">
        <w:rPr>
          <w:rFonts w:cs="Arial"/>
          <w:i/>
          <w:iCs/>
        </w:rPr>
        <w:t>Bremia lactucae</w:t>
      </w:r>
      <w:r w:rsidRPr="005D0B85">
        <w:rPr>
          <w:rFonts w:cs="Arial"/>
        </w:rPr>
        <w:t xml:space="preserve"> (Bl), several isolates</w:t>
      </w:r>
      <w:r>
        <w:rPr>
          <w:rFonts w:cs="Arial"/>
        </w:rPr>
        <w:t>”</w:t>
      </w:r>
    </w:p>
    <w:p w14:paraId="279EF55C" w14:textId="2AE7CA89" w:rsidR="00532422" w:rsidRPr="005D0B85" w:rsidRDefault="00532422" w:rsidP="00541074">
      <w:pPr>
        <w:ind w:left="567"/>
      </w:pPr>
    </w:p>
    <w:p w14:paraId="18379A39" w14:textId="77777777" w:rsidR="00532422" w:rsidRPr="00780A4E" w:rsidRDefault="00532422" w:rsidP="005D0B85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11EB8F22" w14:textId="77777777" w:rsidR="00532422" w:rsidRDefault="00532422" w:rsidP="00532422"/>
    <w:p w14:paraId="7DEB8C01" w14:textId="77777777" w:rsidR="00513AC2" w:rsidRPr="004B1215" w:rsidRDefault="00513AC2" w:rsidP="00532422"/>
    <w:p w14:paraId="78DE8A95" w14:textId="4D78F54A" w:rsidR="005D0B85" w:rsidRPr="005D0B85" w:rsidRDefault="00532422" w:rsidP="005D0B85">
      <w:pPr>
        <w:rPr>
          <w:u w:val="single"/>
        </w:rPr>
      </w:pPr>
      <w:r w:rsidRPr="005D0B85">
        <w:rPr>
          <w:u w:val="single"/>
        </w:rPr>
        <w:t xml:space="preserve">Proposed </w:t>
      </w:r>
      <w:r w:rsidR="005D0B85" w:rsidRPr="005D0B85">
        <w:rPr>
          <w:rFonts w:cs="Arial"/>
          <w:u w:val="single"/>
        </w:rPr>
        <w:t xml:space="preserve">addition of new characteristics “Resistance to </w:t>
      </w:r>
      <w:r w:rsidR="005D0B85" w:rsidRPr="005D0B85">
        <w:rPr>
          <w:rFonts w:cs="Arial"/>
          <w:i/>
          <w:u w:val="single"/>
        </w:rPr>
        <w:t>Bremia lactucae</w:t>
      </w:r>
      <w:r w:rsidR="005D0B85" w:rsidRPr="005D0B85">
        <w:rPr>
          <w:rFonts w:cs="Arial"/>
          <w:u w:val="single"/>
        </w:rPr>
        <w:t xml:space="preserve"> (Bl) - Isolates Bl: 38EU, Bl: 39EU, Bl: 40EU” after “Resistance to </w:t>
      </w:r>
      <w:r w:rsidR="005D0B85" w:rsidRPr="005D0B85">
        <w:rPr>
          <w:rFonts w:cs="Arial"/>
          <w:i/>
          <w:iCs/>
          <w:u w:val="single"/>
        </w:rPr>
        <w:t>Bremia lactucae</w:t>
      </w:r>
      <w:r w:rsidR="005D0B85" w:rsidRPr="005D0B85">
        <w:rPr>
          <w:rFonts w:cs="Arial"/>
          <w:u w:val="single"/>
        </w:rPr>
        <w:t xml:space="preserve"> (Bl) - Isolate Bl: 36EU”</w:t>
      </w:r>
    </w:p>
    <w:p w14:paraId="14DECDBE" w14:textId="0C776C5F" w:rsidR="00532422" w:rsidRPr="005D0B85" w:rsidRDefault="00532422" w:rsidP="00532422"/>
    <w:tbl>
      <w:tblPr>
        <w:tblOverlap w:val="never"/>
        <w:tblW w:w="10638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10"/>
        <w:gridCol w:w="283"/>
        <w:gridCol w:w="572"/>
        <w:gridCol w:w="1307"/>
        <w:gridCol w:w="567"/>
        <w:gridCol w:w="1304"/>
        <w:gridCol w:w="1871"/>
        <w:gridCol w:w="1871"/>
        <w:gridCol w:w="1985"/>
        <w:gridCol w:w="551"/>
        <w:gridCol w:w="17"/>
      </w:tblGrid>
      <w:tr w:rsidR="00541074" w:rsidRPr="00124011" w14:paraId="41F57D26" w14:textId="77777777" w:rsidTr="005D0B85">
        <w:tc>
          <w:tcPr>
            <w:tcW w:w="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2891" w14:textId="77777777" w:rsidR="00541074" w:rsidRPr="00124011" w:rsidRDefault="00541074" w:rsidP="001368C5">
            <w:pPr>
              <w:keepNext/>
              <w:rPr>
                <w:rFonts w:cs="Arial"/>
                <w:vanish/>
                <w:sz w:val="16"/>
                <w:szCs w:val="16"/>
              </w:rPr>
            </w:pPr>
            <w:r w:rsidRPr="00124011">
              <w:rPr>
                <w:rFonts w:cs="Arial"/>
                <w:sz w:val="16"/>
                <w:szCs w:val="16"/>
              </w:rPr>
              <w:fldChar w:fldCharType="begin"/>
            </w:r>
            <w:r w:rsidRPr="00124011">
              <w:rPr>
                <w:rFonts w:cs="Arial"/>
                <w:sz w:val="16"/>
                <w:szCs w:val="16"/>
              </w:rPr>
              <w:instrText xml:space="preserve"> TC "50" \f C \l "1"</w:instrText>
            </w:r>
            <w:r w:rsidRPr="00124011">
              <w:rPr>
                <w:rFonts w:cs="Arial"/>
                <w:sz w:val="16"/>
                <w:szCs w:val="16"/>
              </w:rPr>
              <w:fldChar w:fldCharType="end"/>
            </w:r>
          </w:p>
          <w:p w14:paraId="29E7FF5F" w14:textId="6C4F1CF1" w:rsidR="00541074" w:rsidRPr="00124011" w:rsidRDefault="00541074" w:rsidP="001368C5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97EF" w14:textId="77777777" w:rsidR="00541074" w:rsidRPr="00124011" w:rsidRDefault="00541074" w:rsidP="001368C5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D7D0B" w14:textId="77777777" w:rsidR="00541074" w:rsidRPr="00124011" w:rsidRDefault="00541074" w:rsidP="001368C5">
            <w:pPr>
              <w:keepNext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QL</w:t>
            </w:r>
          </w:p>
        </w:tc>
        <w:tc>
          <w:tcPr>
            <w:tcW w:w="1307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30B4E" w14:textId="77777777" w:rsidR="00541074" w:rsidRPr="00124011" w:rsidRDefault="00541074" w:rsidP="001368C5">
            <w:pPr>
              <w:keepNext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6FEC" w14:textId="77777777" w:rsidR="00541074" w:rsidRPr="00124011" w:rsidRDefault="00541074" w:rsidP="001368C5">
            <w:pPr>
              <w:keepNext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4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A09B" w14:textId="77777777" w:rsidR="00541074" w:rsidRPr="00124011" w:rsidRDefault="00541074" w:rsidP="001368C5">
            <w:pPr>
              <w:keepNext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95" w:type="dxa"/>
            <w:gridSpan w:val="5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150D" w14:textId="77777777" w:rsidR="00541074" w:rsidRPr="00124011" w:rsidRDefault="00541074" w:rsidP="001368C5">
            <w:pPr>
              <w:keepNext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541074" w:rsidRPr="00584950" w14:paraId="18BFAB31" w14:textId="77777777" w:rsidTr="005D0B85"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CEEF8D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C8B867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1074" w:rsidRPr="00584950" w14:paraId="0E12B40B" w14:textId="77777777" w:rsidTr="001368C5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5752DE" w14:textId="3D611921" w:rsidR="00541074" w:rsidRPr="00124011" w:rsidRDefault="00541074" w:rsidP="001368C5">
                  <w:pPr>
                    <w:keepNext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Resistance to </w:t>
                  </w:r>
                  <w:r w:rsidRPr="00124011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Bremia lactucae 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(Bl) 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br/>
                    <w:t>Isolate Bl: 3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8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EU</w:t>
                  </w:r>
                </w:p>
              </w:tc>
            </w:tr>
          </w:tbl>
          <w:p w14:paraId="7E91AF9C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71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9BC02D" w14:textId="77777777" w:rsidR="00541074" w:rsidRPr="00584950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94F881" w14:textId="77777777" w:rsidR="00541074" w:rsidRPr="00584950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1BD709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153695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BDBC273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541074" w:rsidRPr="00124011" w14:paraId="0BE3547F" w14:textId="77777777" w:rsidTr="005D0B85"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427B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E2DB1" w14:textId="77777777" w:rsidR="00541074" w:rsidRPr="00124011" w:rsidRDefault="00541074" w:rsidP="001368C5">
            <w:pPr>
              <w:keepNext/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7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0BC44D" w14:textId="77777777" w:rsidR="00541074" w:rsidRPr="00124011" w:rsidRDefault="00541074" w:rsidP="001368C5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absent</w:t>
            </w:r>
          </w:p>
        </w:tc>
        <w:tc>
          <w:tcPr>
            <w:tcW w:w="1871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76B87C" w14:textId="12946517" w:rsidR="00541074" w:rsidRPr="00124011" w:rsidRDefault="00541074" w:rsidP="001368C5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901FEC" w14:textId="70B2B346" w:rsidR="00541074" w:rsidRPr="00124011" w:rsidRDefault="00541074" w:rsidP="001368C5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258764" w14:textId="34C124EF" w:rsidR="00541074" w:rsidRPr="00124011" w:rsidRDefault="00541074" w:rsidP="001368C5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C7C06C" w14:textId="08F61D86" w:rsidR="00541074" w:rsidRPr="00124011" w:rsidRDefault="00541074" w:rsidP="001368C5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Design, Kibrille</w:t>
            </w:r>
          </w:p>
        </w:tc>
        <w:tc>
          <w:tcPr>
            <w:tcW w:w="568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2DD8CF" w14:textId="77777777" w:rsidR="00541074" w:rsidRPr="00124011" w:rsidRDefault="00541074" w:rsidP="001368C5">
            <w:pPr>
              <w:keepNext/>
              <w:jc w:val="center"/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541074" w:rsidRPr="00124011" w14:paraId="0AF7F995" w14:textId="77777777" w:rsidTr="005D0B85"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30B4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3570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B917E6" w14:textId="77777777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present</w:t>
            </w:r>
          </w:p>
        </w:tc>
        <w:tc>
          <w:tcPr>
            <w:tcW w:w="1871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D6C977" w14:textId="1445512F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FBBE42" w14:textId="5773E5D7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BED69F" w14:textId="61F6E31E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3C7A24" w14:textId="50616E66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Bartoli</w:t>
            </w:r>
          </w:p>
        </w:tc>
        <w:tc>
          <w:tcPr>
            <w:tcW w:w="568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266B88" w14:textId="77777777" w:rsidR="00541074" w:rsidRPr="00124011" w:rsidRDefault="00541074" w:rsidP="001368C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541074" w:rsidRPr="00124011" w14:paraId="4974E1F9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6CF1" w14:textId="321643FC" w:rsidR="00541074" w:rsidRPr="00124011" w:rsidRDefault="00541074" w:rsidP="001368C5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5303" w14:textId="77777777" w:rsidR="00541074" w:rsidRPr="00124011" w:rsidRDefault="00541074" w:rsidP="001368C5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B5E6C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QL</w:t>
            </w:r>
          </w:p>
        </w:tc>
        <w:tc>
          <w:tcPr>
            <w:tcW w:w="130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483F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56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921F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8535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8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02D8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541074" w:rsidRPr="00584950" w14:paraId="722F0918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0DEE91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85F3BD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1074" w:rsidRPr="00584950" w14:paraId="5AB483C0" w14:textId="77777777" w:rsidTr="001368C5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E462F1" w14:textId="1DCD074D" w:rsidR="00541074" w:rsidRPr="00124011" w:rsidRDefault="00541074" w:rsidP="001368C5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Resistance to </w:t>
                  </w:r>
                  <w:r w:rsidRPr="00124011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Bremia lactucae 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(Bl) 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br/>
                    <w:t>Isolate Bl: 3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9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EU</w:t>
                  </w:r>
                </w:p>
              </w:tc>
            </w:tr>
          </w:tbl>
          <w:p w14:paraId="5A2F5289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71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906D9D" w14:textId="77777777" w:rsidR="00541074" w:rsidRPr="00584950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AB13B9" w14:textId="77777777" w:rsidR="00541074" w:rsidRPr="00584950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5F2647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F4C4364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BC225C0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541074" w:rsidRPr="00124011" w14:paraId="3B06806A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CF77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B183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7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B9F203" w14:textId="77777777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absent</w:t>
            </w:r>
          </w:p>
        </w:tc>
        <w:tc>
          <w:tcPr>
            <w:tcW w:w="1871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864E02" w14:textId="4FEE20DA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6B724C" w14:textId="67735E1B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0CCA10" w14:textId="42483704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B0BCC6" w14:textId="565484E8" w:rsidR="00541074" w:rsidRPr="00124011" w:rsidRDefault="00415A8D" w:rsidP="001368C5">
            <w:pPr>
              <w:rPr>
                <w:rFonts w:eastAsia="Arial" w:cs="Arial"/>
                <w:sz w:val="16"/>
                <w:szCs w:val="16"/>
              </w:rPr>
            </w:pPr>
            <w:r w:rsidRPr="00415A8D">
              <w:rPr>
                <w:rFonts w:eastAsia="Arial" w:cs="Arial"/>
                <w:sz w:val="16"/>
                <w:szCs w:val="16"/>
              </w:rPr>
              <w:t>Bartoli, Dandie</w:t>
            </w:r>
            <w:r>
              <w:rPr>
                <w:rFonts w:eastAsia="Arial" w:cs="Arial"/>
                <w:sz w:val="16"/>
                <w:szCs w:val="16"/>
              </w:rPr>
              <w:t>,</w:t>
            </w:r>
            <w:r w:rsidRPr="00415A8D">
              <w:rPr>
                <w:rFonts w:eastAsia="Arial" w:cs="Arial"/>
                <w:sz w:val="16"/>
                <w:szCs w:val="16"/>
              </w:rPr>
              <w:t xml:space="preserve"> RYZ2164 </w:t>
            </w:r>
          </w:p>
        </w:tc>
        <w:tc>
          <w:tcPr>
            <w:tcW w:w="551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46E687" w14:textId="77777777" w:rsidR="00541074" w:rsidRPr="00124011" w:rsidRDefault="00541074" w:rsidP="001368C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541074" w:rsidRPr="00124011" w14:paraId="49165393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4545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1300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DCC3EA" w14:textId="77777777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present</w:t>
            </w:r>
          </w:p>
        </w:tc>
        <w:tc>
          <w:tcPr>
            <w:tcW w:w="1871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54A47A" w14:textId="661BCF39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36A633" w14:textId="2D064F45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92D01D" w14:textId="7D6F2C60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46BD5A" w14:textId="4BFB1CC1" w:rsidR="00541074" w:rsidRPr="00124011" w:rsidRDefault="00415A8D" w:rsidP="001368C5">
            <w:pPr>
              <w:rPr>
                <w:rFonts w:eastAsia="Arial" w:cs="Arial"/>
                <w:sz w:val="16"/>
                <w:szCs w:val="16"/>
              </w:rPr>
            </w:pPr>
            <w:r w:rsidRPr="00415A8D">
              <w:rPr>
                <w:rFonts w:eastAsia="Arial" w:cs="Arial"/>
                <w:sz w:val="16"/>
                <w:szCs w:val="16"/>
              </w:rPr>
              <w:t>Design, Kibrille</w:t>
            </w:r>
          </w:p>
        </w:tc>
        <w:tc>
          <w:tcPr>
            <w:tcW w:w="551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DB1737" w14:textId="77777777" w:rsidR="00541074" w:rsidRPr="00124011" w:rsidRDefault="00541074" w:rsidP="001368C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9</w:t>
            </w:r>
          </w:p>
        </w:tc>
      </w:tr>
      <w:tr w:rsidR="00541074" w:rsidRPr="00124011" w14:paraId="5507300B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9109E3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354159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18E525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1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1BB958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A25D4D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E24862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FFFC9B8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2EA63E5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541074" w:rsidRPr="00124011" w14:paraId="0B829F06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E666" w14:textId="1B3AECE5" w:rsidR="00541074" w:rsidRPr="00124011" w:rsidRDefault="00541074" w:rsidP="001368C5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86B5" w14:textId="77777777" w:rsidR="00541074" w:rsidRPr="00124011" w:rsidRDefault="00541074" w:rsidP="001368C5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BBAC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QL</w:t>
            </w:r>
          </w:p>
        </w:tc>
        <w:tc>
          <w:tcPr>
            <w:tcW w:w="130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5A14E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56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A15C9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124011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A1CD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78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10E3" w14:textId="77777777" w:rsidR="00541074" w:rsidRPr="00124011" w:rsidRDefault="00541074" w:rsidP="001368C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541074" w:rsidRPr="00584950" w14:paraId="3EB68DA1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D1B5264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349C6D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1074" w:rsidRPr="00584950" w14:paraId="12BA5F1B" w14:textId="77777777" w:rsidTr="001368C5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61A9C2" w14:textId="63F1E323" w:rsidR="00541074" w:rsidRPr="00124011" w:rsidRDefault="00541074" w:rsidP="001368C5">
                  <w:pPr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Resistance to </w:t>
                  </w:r>
                  <w:r w:rsidRPr="00124011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Bremia lactucae 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(Bl) 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br/>
                    <w:t xml:space="preserve">Isolate Bl: </w:t>
                  </w:r>
                  <w:r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40</w:t>
                  </w:r>
                  <w:r w:rsidRPr="00124011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EU</w:t>
                  </w:r>
                </w:p>
              </w:tc>
            </w:tr>
          </w:tbl>
          <w:p w14:paraId="12DF4A4E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71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1ECFDA" w14:textId="77777777" w:rsidR="00541074" w:rsidRPr="00584950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36F012" w14:textId="77777777" w:rsidR="00541074" w:rsidRPr="00584950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1871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37F661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7F3C7E6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51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E48822A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541074" w:rsidRPr="00124011" w14:paraId="01CD1F93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2370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8A9B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87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C22D29" w14:textId="77777777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absent</w:t>
            </w:r>
          </w:p>
        </w:tc>
        <w:tc>
          <w:tcPr>
            <w:tcW w:w="1871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4B3100" w14:textId="48B7772B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A37BD4" w14:textId="472A9C35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D26202" w14:textId="53E9B0A5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06D970" w14:textId="6F149A31" w:rsidR="00541074" w:rsidRPr="00124011" w:rsidRDefault="00415A8D" w:rsidP="001368C5">
            <w:pPr>
              <w:rPr>
                <w:rFonts w:eastAsia="Arial" w:cs="Arial"/>
                <w:sz w:val="16"/>
                <w:szCs w:val="16"/>
              </w:rPr>
            </w:pPr>
            <w:r w:rsidRPr="00415A8D">
              <w:rPr>
                <w:rFonts w:eastAsia="Arial" w:cs="Arial"/>
                <w:sz w:val="16"/>
                <w:szCs w:val="16"/>
              </w:rPr>
              <w:t>Bartoli, RYZ2164</w:t>
            </w:r>
          </w:p>
        </w:tc>
        <w:tc>
          <w:tcPr>
            <w:tcW w:w="551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D0A168" w14:textId="77777777" w:rsidR="00541074" w:rsidRPr="00124011" w:rsidRDefault="00541074" w:rsidP="001368C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541074" w:rsidRPr="00124011" w14:paraId="3D705F37" w14:textId="77777777" w:rsidTr="005D0B85">
        <w:trPr>
          <w:gridAfter w:val="1"/>
          <w:wAfter w:w="17" w:type="dxa"/>
        </w:trPr>
        <w:tc>
          <w:tcPr>
            <w:tcW w:w="310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0991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8DE3D" w14:textId="77777777" w:rsidR="00541074" w:rsidRPr="00124011" w:rsidRDefault="00541074" w:rsidP="001368C5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4129D7C" w14:textId="77777777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present</w:t>
            </w:r>
          </w:p>
        </w:tc>
        <w:tc>
          <w:tcPr>
            <w:tcW w:w="1871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3050EC" w14:textId="62E19F45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9D5463" w14:textId="21FC309C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BB2E1C" w14:textId="41638543" w:rsidR="00541074" w:rsidRPr="00124011" w:rsidRDefault="00541074" w:rsidP="001368C5">
            <w:pPr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E4C156" w14:textId="15AAD906" w:rsidR="00541074" w:rsidRPr="00124011" w:rsidRDefault="00415A8D" w:rsidP="001368C5">
            <w:pPr>
              <w:rPr>
                <w:rFonts w:eastAsia="Arial" w:cs="Arial"/>
                <w:sz w:val="16"/>
                <w:szCs w:val="16"/>
              </w:rPr>
            </w:pPr>
            <w:r w:rsidRPr="00415A8D">
              <w:rPr>
                <w:rFonts w:eastAsia="Arial" w:cs="Arial"/>
                <w:sz w:val="16"/>
                <w:szCs w:val="16"/>
              </w:rPr>
              <w:t>Kibrille</w:t>
            </w:r>
          </w:p>
        </w:tc>
        <w:tc>
          <w:tcPr>
            <w:tcW w:w="551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D9DFED" w14:textId="77777777" w:rsidR="00541074" w:rsidRPr="00124011" w:rsidRDefault="00541074" w:rsidP="001368C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124011"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14:paraId="3158213B" w14:textId="0ECE2026" w:rsidR="007E5B09" w:rsidRPr="002C3797" w:rsidRDefault="005D0B85" w:rsidP="00513AC2">
      <w:pPr>
        <w:keepNext/>
        <w:jc w:val="left"/>
        <w:rPr>
          <w:u w:val="single"/>
        </w:rPr>
      </w:pPr>
      <w:r w:rsidRPr="002C3797">
        <w:rPr>
          <w:u w:val="single"/>
        </w:rPr>
        <w:t>Proposed r</w:t>
      </w:r>
      <w:r w:rsidRPr="002C3797">
        <w:rPr>
          <w:rFonts w:cs="Arial"/>
          <w:u w:val="single"/>
        </w:rPr>
        <w:t xml:space="preserve">evision of explanation “Resistance to </w:t>
      </w:r>
      <w:r w:rsidRPr="002C3797">
        <w:rPr>
          <w:rFonts w:cs="Arial"/>
          <w:i/>
          <w:iCs/>
          <w:u w:val="single"/>
        </w:rPr>
        <w:t>Bremia lactucae</w:t>
      </w:r>
      <w:r w:rsidRPr="002C3797">
        <w:rPr>
          <w:rFonts w:cs="Arial"/>
          <w:u w:val="single"/>
        </w:rPr>
        <w:t xml:space="preserve"> (Bl), several isolates”</w:t>
      </w:r>
    </w:p>
    <w:p w14:paraId="18D03977" w14:textId="77777777" w:rsidR="007E5B09" w:rsidRDefault="007E5B09" w:rsidP="00513AC2">
      <w:pPr>
        <w:keepNext/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7E5B09" w:rsidRPr="00124011" w14:paraId="27DE16A5" w14:textId="77777777" w:rsidTr="001368C5">
        <w:trPr>
          <w:cantSplit/>
        </w:trPr>
        <w:tc>
          <w:tcPr>
            <w:tcW w:w="675" w:type="dxa"/>
          </w:tcPr>
          <w:p w14:paraId="4A86A3FB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124011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2A4DA256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124011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14:paraId="7F598206" w14:textId="77777777" w:rsidR="007E5B09" w:rsidRPr="00124011" w:rsidRDefault="007E5B09" w:rsidP="00513AC2">
            <w:pPr>
              <w:keepNext/>
              <w:spacing w:before="20" w:after="20"/>
              <w:rPr>
                <w:rFonts w:cs="Arial"/>
                <w:i/>
                <w:color w:val="000000"/>
                <w:lang w:val="es-ES"/>
              </w:rPr>
            </w:pPr>
            <w:r w:rsidRPr="00124011">
              <w:rPr>
                <w:rFonts w:cs="Arial"/>
                <w:i/>
              </w:rPr>
              <w:t>Bremia lactucae</w:t>
            </w:r>
          </w:p>
        </w:tc>
      </w:tr>
      <w:tr w:rsidR="007E5B09" w:rsidRPr="00124011" w14:paraId="1E931EF1" w14:textId="77777777" w:rsidTr="001368C5">
        <w:trPr>
          <w:cantSplit/>
        </w:trPr>
        <w:tc>
          <w:tcPr>
            <w:tcW w:w="675" w:type="dxa"/>
          </w:tcPr>
          <w:p w14:paraId="0E17722A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124011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34836DE8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124011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14:paraId="311C1D0C" w14:textId="77777777" w:rsidR="007E5B09" w:rsidRPr="00124011" w:rsidRDefault="007E5B09" w:rsidP="00513AC2">
            <w:pPr>
              <w:keepNext/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no</w:t>
            </w:r>
          </w:p>
        </w:tc>
      </w:tr>
      <w:tr w:rsidR="007E5B09" w:rsidRPr="00124011" w14:paraId="7804CD42" w14:textId="77777777" w:rsidTr="001368C5">
        <w:trPr>
          <w:cantSplit/>
        </w:trPr>
        <w:tc>
          <w:tcPr>
            <w:tcW w:w="675" w:type="dxa"/>
          </w:tcPr>
          <w:p w14:paraId="0D16C544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3D9A80A5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14:paraId="6B460398" w14:textId="77777777" w:rsidR="007E5B09" w:rsidRPr="00124011" w:rsidRDefault="007E5B09" w:rsidP="00513AC2">
            <w:pPr>
              <w:keepNext/>
              <w:spacing w:before="20" w:after="20"/>
              <w:rPr>
                <w:rFonts w:cs="Arial"/>
                <w:i/>
                <w:color w:val="000000"/>
              </w:rPr>
            </w:pPr>
            <w:r w:rsidRPr="00124011">
              <w:rPr>
                <w:rFonts w:cs="Arial"/>
              </w:rPr>
              <w:t xml:space="preserve">lettuce - </w:t>
            </w:r>
            <w:r w:rsidRPr="00124011">
              <w:rPr>
                <w:rFonts w:cs="Arial"/>
                <w:i/>
              </w:rPr>
              <w:t>Lactuca sativa</w:t>
            </w:r>
            <w:r w:rsidRPr="00124011">
              <w:rPr>
                <w:rFonts w:cs="Arial"/>
              </w:rPr>
              <w:t xml:space="preserve"> L.</w:t>
            </w:r>
          </w:p>
        </w:tc>
      </w:tr>
      <w:tr w:rsidR="007E5B09" w:rsidRPr="00124011" w14:paraId="3C4C9B89" w14:textId="77777777" w:rsidTr="001368C5">
        <w:trPr>
          <w:cantSplit/>
        </w:trPr>
        <w:tc>
          <w:tcPr>
            <w:tcW w:w="675" w:type="dxa"/>
          </w:tcPr>
          <w:p w14:paraId="6B4364AB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1379F287" w14:textId="77777777" w:rsidR="007E5B09" w:rsidRPr="00124011" w:rsidRDefault="007E5B09" w:rsidP="00513AC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14:paraId="4859E901" w14:textId="77777777" w:rsidR="007E5B09" w:rsidRPr="00124011" w:rsidRDefault="007E5B09" w:rsidP="00513AC2">
            <w:pPr>
              <w:keepNext/>
              <w:spacing w:before="20" w:after="20"/>
              <w:rPr>
                <w:rFonts w:cs="Arial"/>
                <w:color w:val="000000"/>
              </w:rPr>
            </w:pPr>
            <w:r w:rsidRPr="00124011">
              <w:rPr>
                <w:rFonts w:cs="Arial"/>
                <w:lang w:val="nl-NL"/>
              </w:rPr>
              <w:t>GEVES</w:t>
            </w:r>
            <w:r w:rsidRPr="00124011">
              <w:rPr>
                <w:rStyle w:val="FootnoteReference"/>
                <w:rFonts w:cs="Arial"/>
              </w:rPr>
              <w:footnoteReference w:id="3"/>
            </w:r>
            <w:r w:rsidRPr="00124011">
              <w:rPr>
                <w:rFonts w:cs="Arial"/>
                <w:lang w:val="nl-NL"/>
              </w:rPr>
              <w:t xml:space="preserve"> (FR) or Naktuinbouw</w:t>
            </w:r>
            <w:r w:rsidRPr="00124011">
              <w:rPr>
                <w:rStyle w:val="FootnoteReference"/>
                <w:rFonts w:cs="Arial"/>
              </w:rPr>
              <w:footnoteReference w:id="4"/>
            </w:r>
            <w:r w:rsidRPr="00124011">
              <w:rPr>
                <w:rFonts w:cs="Arial"/>
                <w:lang w:val="nl-NL"/>
              </w:rPr>
              <w:t xml:space="preserve"> (NL)</w:t>
            </w:r>
          </w:p>
        </w:tc>
      </w:tr>
      <w:tr w:rsidR="007E5B09" w:rsidRPr="00584950" w14:paraId="7AD2939F" w14:textId="77777777" w:rsidTr="001368C5">
        <w:trPr>
          <w:cantSplit/>
        </w:trPr>
        <w:tc>
          <w:tcPr>
            <w:tcW w:w="675" w:type="dxa"/>
          </w:tcPr>
          <w:p w14:paraId="61F7BE3E" w14:textId="77777777" w:rsidR="007E5B09" w:rsidRPr="00124011" w:rsidRDefault="007E5B09" w:rsidP="001368C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784A4ACE" w14:textId="77777777" w:rsidR="007E5B09" w:rsidRPr="00124011" w:rsidRDefault="007E5B09" w:rsidP="001368C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14:paraId="5524AB75" w14:textId="69FAFC1B" w:rsidR="007E5B09" w:rsidRPr="00434245" w:rsidRDefault="007E5B09" w:rsidP="001368C5">
            <w:pPr>
              <w:spacing w:before="20" w:after="20"/>
              <w:rPr>
                <w:rFonts w:cs="Arial"/>
                <w:color w:val="000000"/>
                <w:lang w:val="pt-BR"/>
              </w:rPr>
            </w:pPr>
            <w:r w:rsidRPr="007E5B09">
              <w:rPr>
                <w:rFonts w:cs="Arial"/>
                <w:lang w:val="pt-BR"/>
              </w:rPr>
              <w:t>Bl: 29-31EU, 33EU, 35EU, 36EU</w:t>
            </w:r>
            <w:r>
              <w:rPr>
                <w:rFonts w:cs="Arial"/>
                <w:lang w:val="pt-BR"/>
              </w:rPr>
              <w:t xml:space="preserve">, </w:t>
            </w:r>
            <w:r w:rsidRPr="007E5B09">
              <w:rPr>
                <w:rFonts w:cs="Arial"/>
                <w:highlight w:val="lightGray"/>
                <w:lang w:val="pt-BR"/>
              </w:rPr>
              <w:t>38-40EU</w:t>
            </w:r>
          </w:p>
        </w:tc>
      </w:tr>
      <w:tr w:rsidR="007E5B09" w:rsidRPr="00124011" w14:paraId="5D17493B" w14:textId="77777777" w:rsidTr="001368C5">
        <w:trPr>
          <w:cantSplit/>
        </w:trPr>
        <w:tc>
          <w:tcPr>
            <w:tcW w:w="675" w:type="dxa"/>
          </w:tcPr>
          <w:p w14:paraId="7B763F15" w14:textId="77777777" w:rsidR="007E5B09" w:rsidRPr="00124011" w:rsidRDefault="007E5B09" w:rsidP="001368C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025F0071" w14:textId="77777777" w:rsidR="007E5B09" w:rsidRPr="00124011" w:rsidRDefault="007E5B09" w:rsidP="001368C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124011">
              <w:t>Establishment isolate identity</w:t>
            </w:r>
          </w:p>
        </w:tc>
        <w:tc>
          <w:tcPr>
            <w:tcW w:w="5908" w:type="dxa"/>
          </w:tcPr>
          <w:p w14:paraId="11A0B39D" w14:textId="77777777" w:rsidR="007E5B09" w:rsidRPr="00124011" w:rsidRDefault="007E5B09" w:rsidP="001368C5">
            <w:pPr>
              <w:rPr>
                <w:rFonts w:cs="Arial"/>
              </w:rPr>
            </w:pPr>
            <w:r w:rsidRPr="00124011">
              <w:rPr>
                <w:rFonts w:cs="Arial"/>
              </w:rPr>
              <w:t>test on differentials (see table below)</w:t>
            </w:r>
          </w:p>
        </w:tc>
      </w:tr>
    </w:tbl>
    <w:p w14:paraId="27933964" w14:textId="77777777" w:rsidR="007E5B09" w:rsidRDefault="007E5B09" w:rsidP="00532422">
      <w:pPr>
        <w:jc w:val="left"/>
      </w:pPr>
    </w:p>
    <w:p w14:paraId="5E33DE3A" w14:textId="62EB6047" w:rsidR="007E5B09" w:rsidRDefault="00536A0E" w:rsidP="00532422">
      <w:pPr>
        <w:jc w:val="left"/>
      </w:pPr>
      <w:r>
        <w:t>(…)</w:t>
      </w:r>
    </w:p>
    <w:p w14:paraId="5C9DC848" w14:textId="77777777" w:rsidR="00536A0E" w:rsidRDefault="00536A0E" w:rsidP="00532422">
      <w:pPr>
        <w:jc w:val="left"/>
      </w:pPr>
    </w:p>
    <w:p w14:paraId="62657D38" w14:textId="74FB7B1F" w:rsidR="00536A0E" w:rsidRDefault="0063070D" w:rsidP="00532422">
      <w:pPr>
        <w:jc w:val="left"/>
      </w:pPr>
      <w:r w:rsidRPr="0063070D">
        <w:t>For reference: The International Bremia Evaluation Board (IBEB) produces regular updates of the host differential reaction table. The most recent table is available through ISF at http://www.worldseed.org/our-work/plant-health/other-initiatives/ibeb/. Pictures for the observation scale are also provided.</w:t>
      </w:r>
    </w:p>
    <w:p w14:paraId="0E785F66" w14:textId="77777777" w:rsidR="00536A0E" w:rsidRDefault="00536A0E" w:rsidP="00532422">
      <w:pPr>
        <w:jc w:val="left"/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383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536A0E" w:rsidRPr="00536A0E" w14:paraId="2D784F2B" w14:textId="77777777" w:rsidTr="00536A0E">
        <w:trPr>
          <w:trHeight w:val="1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390D" w14:textId="77777777" w:rsidR="00536A0E" w:rsidRPr="00536A0E" w:rsidRDefault="00536A0E" w:rsidP="00536A0E">
            <w:pPr>
              <w:jc w:val="left"/>
              <w:rPr>
                <w:rFonts w:cs="Arial"/>
                <w:b/>
                <w:bCs/>
                <w:color w:val="000000"/>
                <w:lang w:val="fr-FR" w:eastAsia="fr-FR"/>
              </w:rPr>
            </w:pPr>
            <w:r w:rsidRPr="00536A0E">
              <w:rPr>
                <w:rFonts w:cs="Arial"/>
                <w:b/>
                <w:bCs/>
                <w:color w:val="000000"/>
                <w:lang w:val="fr-FR" w:eastAsia="fr-FR"/>
              </w:rPr>
              <w:t>Isolates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59A8D1A" w14:textId="77777777" w:rsidR="00536A0E" w:rsidRPr="00536A0E" w:rsidRDefault="00536A0E" w:rsidP="0063070D">
            <w:pPr>
              <w:jc w:val="left"/>
              <w:rPr>
                <w:rFonts w:cs="Arial"/>
                <w:b/>
                <w:bCs/>
                <w:color w:val="000000"/>
                <w:lang w:val="fr-FR" w:eastAsia="fr-FR"/>
              </w:rPr>
            </w:pPr>
            <w:r w:rsidRPr="00536A0E">
              <w:rPr>
                <w:rFonts w:cs="Arial"/>
                <w:b/>
                <w:bCs/>
                <w:color w:val="000000"/>
                <w:lang w:val="fr-FR" w:eastAsia="fr-FR"/>
              </w:rPr>
              <w:t>Differentials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5523EF11" w14:textId="3AF326AF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Green</w:t>
            </w:r>
            <w:r w:rsidR="0063070D">
              <w:rPr>
                <w:rFonts w:cs="Arial"/>
                <w:lang w:val="fr-FR" w:eastAsia="fr-FR"/>
              </w:rPr>
              <w:t xml:space="preserve"> </w:t>
            </w:r>
            <w:r w:rsidRPr="00536A0E">
              <w:rPr>
                <w:rFonts w:cs="Arial"/>
                <w:lang w:val="fr-FR" w:eastAsia="fr-FR"/>
              </w:rPr>
              <w:t>Towers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5E974A19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Dandie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6D0282A3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R4T57D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45A941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UC Dm14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71EFE6F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NunDm15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B7D26F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CGDm16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B4CAE4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Colorado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37C64D0E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FrRsal-1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4D86F09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Argelès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4CC7ECC0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RYZ 2164 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CD2682E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RYZ910457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EF36BCE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Bedford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7B7B6F0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Balesta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49609F9D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Bartoli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1AD82BF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Design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721B8C1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Kibrille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5D9C3F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highlight w:val="lightGray"/>
                <w:lang w:val="fr-FR" w:eastAsia="fr-FR"/>
              </w:rPr>
              <w:t>Fenston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2E3EC4F3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highlight w:val="lightGray"/>
                <w:lang w:val="fr-FR" w:eastAsia="fr-FR"/>
              </w:rPr>
              <w:t>Bataille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14:paraId="3916744C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highlight w:val="lightGray"/>
                <w:lang w:val="fr-FR" w:eastAsia="fr-FR"/>
              </w:rPr>
              <w:t>RYZ20007</w:t>
            </w:r>
          </w:p>
        </w:tc>
      </w:tr>
      <w:tr w:rsidR="00536A0E" w:rsidRPr="00536A0E" w14:paraId="17176CB6" w14:textId="77777777" w:rsidTr="00536A0E">
        <w:trPr>
          <w:trHeight w:val="30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81EA00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29EU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1FB09D8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5897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D66BC6C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957453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40626F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B12AEF8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6CF51FB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A890DFC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6EA4381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42C863B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63B2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8506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A98A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C63C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7C0FE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97E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76BA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9033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14E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46BEA24D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B23B96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30EU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8A4CF8B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AF0A0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FADD788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B325919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590BBA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7F2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8CB0A89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0092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F4BFFC7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1A02A44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25CA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9468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2F33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A81B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60E39EC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0C550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E58D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3149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9884C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0562BDFE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543E2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31EU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9E9FBC2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06C2654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0075117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3BE9A67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619FD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FDE1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A47263E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2D9DC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CB5B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4953EA6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C912D1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C7DF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2AB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D0D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F42E02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2106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2B4A0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48F9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530C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48AEFD12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F6974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32EU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81D591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8F07C7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CE2926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5336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F3D22E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76FA05A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7604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7DD9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E9E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F880E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356F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BAE9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FDC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8F7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4EA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4A7546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CB133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6F8EC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8584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5CB007A9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2F899B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33EU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6BEF8FE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018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C3DE53E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D904F8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4476C8B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31BF86B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3161EAE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2A3ABC9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C022F29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AD81C6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558AE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7E1D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F5AF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33C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D8C6423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DEA5C84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30F0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E19C3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F3EF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6F70AB87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2CE7C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34EU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A58611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05983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BC6C0FE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2E6B847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833C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F26B3FA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AD36C7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BF5DC1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20A232C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9F4124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36DBF41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EE07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592B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DD94DE4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098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(-)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865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251DC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B47F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5209A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0E4F6AA3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715659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35EU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70A7B5C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B48E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F98562E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22EE62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C40059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F22434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07BA5BA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291AD8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9BC0A63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DE73DBA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B37D72C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7B3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1CAB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AB13D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C6E3412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AD0783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1DD5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D48D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B1AC9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0A91C6A4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7BAABFC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Bl: 36EU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F64A1E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2A5414B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8C68A47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3B389D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782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7FD972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69DBB32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C232DD3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CA1EE7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B470E6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000227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018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F9C7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941735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1C33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AF84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EFA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137F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D6F4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  <w:tr w:rsidR="00536A0E" w:rsidRPr="00536A0E" w14:paraId="6BA39DB7" w14:textId="77777777" w:rsidTr="00536A0E">
        <w:trPr>
          <w:trHeight w:val="30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7E33A2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highlight w:val="lightGray"/>
                <w:lang w:val="fr-FR" w:eastAsia="fr-FR"/>
              </w:rPr>
              <w:t>Bl: 38EU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58F8E38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FAEF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EF74104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E86451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01663B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D53C0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282E3E3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26D4DF6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654AFA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9E493D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108224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6E33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79975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70D99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181763C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EA1927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DC8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28223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3C730A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</w:tr>
      <w:tr w:rsidR="00536A0E" w:rsidRPr="00536A0E" w14:paraId="3AAA2D48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E654C9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highlight w:val="lightGray"/>
                <w:lang w:val="fr-FR" w:eastAsia="fr-FR"/>
              </w:rPr>
              <w:t>Bl: 39EU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54FA50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B7A905A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80096DF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9A8E278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5004A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DE909E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02D8F6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EE41E63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06EBB59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0315F0B8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BC07CD6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0E37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810B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D575524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A1354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461C6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9DC2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D121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522949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</w:tr>
      <w:tr w:rsidR="00536A0E" w:rsidRPr="00536A0E" w14:paraId="08EFD7B4" w14:textId="77777777" w:rsidTr="00536A0E">
        <w:trPr>
          <w:trHeight w:val="280"/>
        </w:trPr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97FC3F" w14:textId="77777777" w:rsidR="00536A0E" w:rsidRPr="00536A0E" w:rsidRDefault="00536A0E" w:rsidP="00536A0E">
            <w:pPr>
              <w:jc w:val="left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highlight w:val="lightGray"/>
                <w:lang w:val="fr-FR" w:eastAsia="fr-FR"/>
              </w:rPr>
              <w:t>Bl: 40EU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AB4D59A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512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50FE428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54C0A31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12FD405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2E56B9A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665DDE17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3A1E0EF8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E31082D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2A137626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47A8547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1FBC3537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2415F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noWrap/>
            <w:vAlign w:val="bottom"/>
            <w:hideMark/>
          </w:tcPr>
          <w:p w14:paraId="78A28A70" w14:textId="77777777" w:rsidR="00536A0E" w:rsidRPr="00536A0E" w:rsidRDefault="00536A0E" w:rsidP="00536A0E">
            <w:pPr>
              <w:jc w:val="center"/>
              <w:rPr>
                <w:rFonts w:cs="Arial"/>
                <w:color w:val="FFFFFF"/>
                <w:lang w:val="fr-FR" w:eastAsia="fr-FR"/>
              </w:rPr>
            </w:pPr>
            <w:r w:rsidRPr="00536A0E">
              <w:rPr>
                <w:rFonts w:cs="Arial"/>
                <w:color w:val="FFFFFF"/>
                <w:lang w:val="fr-FR" w:eastAsia="fr-FR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DBFB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(-)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F83D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FDA6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699B3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36468" w14:textId="77777777" w:rsidR="00536A0E" w:rsidRPr="00536A0E" w:rsidRDefault="00536A0E" w:rsidP="00536A0E">
            <w:pPr>
              <w:jc w:val="center"/>
              <w:rPr>
                <w:rFonts w:cs="Arial"/>
                <w:lang w:val="fr-FR" w:eastAsia="fr-FR"/>
              </w:rPr>
            </w:pPr>
            <w:r w:rsidRPr="00536A0E">
              <w:rPr>
                <w:rFonts w:cs="Arial"/>
                <w:lang w:val="fr-FR" w:eastAsia="fr-FR"/>
              </w:rPr>
              <w:t>-</w:t>
            </w:r>
          </w:p>
        </w:tc>
      </w:tr>
    </w:tbl>
    <w:p w14:paraId="3A10F6C8" w14:textId="77777777" w:rsidR="00536A0E" w:rsidRDefault="00536A0E" w:rsidP="00532422">
      <w:pPr>
        <w:jc w:val="left"/>
      </w:pPr>
    </w:p>
    <w:p w14:paraId="00629C19" w14:textId="32A426EE" w:rsidR="00536A0E" w:rsidRPr="0063070D" w:rsidRDefault="00536A0E" w:rsidP="00532422">
      <w:pPr>
        <w:jc w:val="left"/>
        <w:rPr>
          <w:sz w:val="18"/>
          <w:szCs w:val="18"/>
        </w:rPr>
      </w:pPr>
      <w:r w:rsidRPr="0063070D">
        <w:rPr>
          <w:sz w:val="18"/>
          <w:szCs w:val="18"/>
        </w:rPr>
        <w:t>Legend: (+) indicates slightly reduced sporulation, (-) indicates no sporulation with necrosis or very weak sporulation, as defined in the harmonized scale given in Fig. 1. on https://worldseed.org/our-work/disease-resistance/other-initiatives/ibeb/</w:t>
      </w:r>
    </w:p>
    <w:p w14:paraId="0937DFA5" w14:textId="77777777" w:rsidR="007E5B09" w:rsidRDefault="007E5B09" w:rsidP="00532422">
      <w:pPr>
        <w:jc w:val="left"/>
      </w:pPr>
    </w:p>
    <w:p w14:paraId="58415814" w14:textId="77777777" w:rsidR="005D0B85" w:rsidRDefault="005D0B85" w:rsidP="00532422">
      <w:pPr>
        <w:jc w:val="left"/>
      </w:pPr>
    </w:p>
    <w:p w14:paraId="6CF08917" w14:textId="77777777" w:rsidR="00532422" w:rsidRPr="00C651CE" w:rsidRDefault="00532422" w:rsidP="00532422"/>
    <w:p w14:paraId="62C82E0A" w14:textId="77777777" w:rsidR="00532422" w:rsidRDefault="00532422" w:rsidP="00532422">
      <w:pPr>
        <w:jc w:val="right"/>
      </w:pPr>
      <w:r w:rsidRPr="00C5280D">
        <w:t>[End of document]</w:t>
      </w:r>
    </w:p>
    <w:sectPr w:rsidR="00532422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75D0" w14:textId="77777777" w:rsidR="003D0464" w:rsidRDefault="003D0464" w:rsidP="006655D3">
      <w:r>
        <w:separator/>
      </w:r>
    </w:p>
    <w:p w14:paraId="26C7852B" w14:textId="77777777" w:rsidR="003D0464" w:rsidRDefault="003D0464" w:rsidP="006655D3"/>
    <w:p w14:paraId="4F4C8143" w14:textId="77777777" w:rsidR="003D0464" w:rsidRDefault="003D0464" w:rsidP="006655D3"/>
  </w:endnote>
  <w:endnote w:type="continuationSeparator" w:id="0">
    <w:p w14:paraId="54B05D36" w14:textId="77777777" w:rsidR="003D0464" w:rsidRDefault="003D0464" w:rsidP="006655D3">
      <w:r>
        <w:separator/>
      </w:r>
    </w:p>
    <w:p w14:paraId="0CF4C04E" w14:textId="77777777" w:rsidR="003D0464" w:rsidRPr="00294751" w:rsidRDefault="003D046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4822217" w14:textId="77777777" w:rsidR="003D0464" w:rsidRPr="00294751" w:rsidRDefault="003D0464" w:rsidP="006655D3">
      <w:pPr>
        <w:rPr>
          <w:lang w:val="fr-FR"/>
        </w:rPr>
      </w:pPr>
    </w:p>
    <w:p w14:paraId="2F629736" w14:textId="77777777" w:rsidR="003D0464" w:rsidRPr="00294751" w:rsidRDefault="003D0464" w:rsidP="006655D3">
      <w:pPr>
        <w:rPr>
          <w:lang w:val="fr-FR"/>
        </w:rPr>
      </w:pPr>
    </w:p>
  </w:endnote>
  <w:endnote w:type="continuationNotice" w:id="1">
    <w:p w14:paraId="31473A00" w14:textId="77777777" w:rsidR="003D0464" w:rsidRPr="00294751" w:rsidRDefault="003D04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488E21A" w14:textId="77777777" w:rsidR="003D0464" w:rsidRPr="00294751" w:rsidRDefault="003D0464" w:rsidP="006655D3">
      <w:pPr>
        <w:rPr>
          <w:lang w:val="fr-FR"/>
        </w:rPr>
      </w:pPr>
    </w:p>
    <w:p w14:paraId="6256B997" w14:textId="77777777" w:rsidR="003D0464" w:rsidRPr="00294751" w:rsidRDefault="003D04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6576" w14:textId="77777777" w:rsidR="003D0464" w:rsidRDefault="003D0464" w:rsidP="006655D3">
      <w:r>
        <w:separator/>
      </w:r>
    </w:p>
  </w:footnote>
  <w:footnote w:type="continuationSeparator" w:id="0">
    <w:p w14:paraId="50CDB4F7" w14:textId="77777777" w:rsidR="003D0464" w:rsidRDefault="003D0464" w:rsidP="006655D3">
      <w:r>
        <w:separator/>
      </w:r>
    </w:p>
  </w:footnote>
  <w:footnote w:type="continuationNotice" w:id="1">
    <w:p w14:paraId="01400F83" w14:textId="77777777" w:rsidR="003D0464" w:rsidRPr="00AB530F" w:rsidRDefault="003D0464" w:rsidP="00AB530F">
      <w:pPr>
        <w:pStyle w:val="Footer"/>
      </w:pPr>
    </w:p>
  </w:footnote>
  <w:footnote w:id="2">
    <w:p w14:paraId="0B7F3FA5" w14:textId="11C0D839" w:rsidR="00532422" w:rsidRDefault="00532422" w:rsidP="00532422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April 22 to 25, 2024.</w:t>
      </w:r>
    </w:p>
  </w:footnote>
  <w:footnote w:id="3">
    <w:p w14:paraId="2E6A67DF" w14:textId="77777777" w:rsidR="007E5B09" w:rsidRPr="00FC0A89" w:rsidRDefault="007E5B09" w:rsidP="007E5B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018">
        <w:t>matref@geves.fr</w:t>
      </w:r>
    </w:p>
  </w:footnote>
  <w:footnote w:id="4">
    <w:p w14:paraId="431FA67C" w14:textId="77777777" w:rsidR="007E5B09" w:rsidRPr="00FC0A89" w:rsidRDefault="007E5B09" w:rsidP="007E5B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C0A89">
        <w:t>resistentie@naktuinbouw.nl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78ED" w14:textId="7C34F20F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513AC2">
      <w:rPr>
        <w:rStyle w:val="PageNumber"/>
        <w:lang w:val="en-US"/>
      </w:rPr>
      <w:t>6</w:t>
    </w:r>
  </w:p>
  <w:p w14:paraId="0A031D2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481265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7F11740C"/>
    <w:multiLevelType w:val="hybridMultilevel"/>
    <w:tmpl w:val="CD280178"/>
    <w:lvl w:ilvl="0" w:tplc="FFFFFFFF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FFFFFFFF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0"/>
  </w:num>
  <w:num w:numId="2" w16cid:durableId="1200243221">
    <w:abstractNumId w:val="1"/>
  </w:num>
  <w:num w:numId="3" w16cid:durableId="1292519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4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85505"/>
    <w:rsid w:val="000C4401"/>
    <w:rsid w:val="000C4E25"/>
    <w:rsid w:val="000C7021"/>
    <w:rsid w:val="000D6BBC"/>
    <w:rsid w:val="000D7780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41DB8"/>
    <w:rsid w:val="00142BED"/>
    <w:rsid w:val="00150295"/>
    <w:rsid w:val="00172084"/>
    <w:rsid w:val="0017474A"/>
    <w:rsid w:val="001758C6"/>
    <w:rsid w:val="00182B99"/>
    <w:rsid w:val="00186AFA"/>
    <w:rsid w:val="001C1525"/>
    <w:rsid w:val="001E1CDB"/>
    <w:rsid w:val="0021332C"/>
    <w:rsid w:val="00213982"/>
    <w:rsid w:val="002172DA"/>
    <w:rsid w:val="0024416D"/>
    <w:rsid w:val="00271911"/>
    <w:rsid w:val="00273187"/>
    <w:rsid w:val="002775D5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C3797"/>
    <w:rsid w:val="002D5226"/>
    <w:rsid w:val="00301C90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0464"/>
    <w:rsid w:val="003D227C"/>
    <w:rsid w:val="003D2B4D"/>
    <w:rsid w:val="003E6156"/>
    <w:rsid w:val="003F37F5"/>
    <w:rsid w:val="00415A8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3AC2"/>
    <w:rsid w:val="00520297"/>
    <w:rsid w:val="00532422"/>
    <w:rsid w:val="005338F9"/>
    <w:rsid w:val="00536A0E"/>
    <w:rsid w:val="00541074"/>
    <w:rsid w:val="0054281C"/>
    <w:rsid w:val="00544581"/>
    <w:rsid w:val="0055268D"/>
    <w:rsid w:val="00557F06"/>
    <w:rsid w:val="00575DE2"/>
    <w:rsid w:val="00576BE4"/>
    <w:rsid w:val="005779DB"/>
    <w:rsid w:val="00584950"/>
    <w:rsid w:val="00585A6C"/>
    <w:rsid w:val="005A2A67"/>
    <w:rsid w:val="005A400A"/>
    <w:rsid w:val="005B269D"/>
    <w:rsid w:val="005D0B85"/>
    <w:rsid w:val="005E7466"/>
    <w:rsid w:val="005F7B92"/>
    <w:rsid w:val="00612379"/>
    <w:rsid w:val="006153B6"/>
    <w:rsid w:val="0061555F"/>
    <w:rsid w:val="00615E37"/>
    <w:rsid w:val="006245ED"/>
    <w:rsid w:val="0063070D"/>
    <w:rsid w:val="00636CA6"/>
    <w:rsid w:val="00641200"/>
    <w:rsid w:val="00645CA8"/>
    <w:rsid w:val="006655D3"/>
    <w:rsid w:val="00667404"/>
    <w:rsid w:val="00687EB4"/>
    <w:rsid w:val="0069016D"/>
    <w:rsid w:val="00695C56"/>
    <w:rsid w:val="006A5CDE"/>
    <w:rsid w:val="006A644A"/>
    <w:rsid w:val="006B17D2"/>
    <w:rsid w:val="006C224E"/>
    <w:rsid w:val="006C23AB"/>
    <w:rsid w:val="006D1397"/>
    <w:rsid w:val="006D780A"/>
    <w:rsid w:val="00704ECF"/>
    <w:rsid w:val="0071271E"/>
    <w:rsid w:val="00732DEC"/>
    <w:rsid w:val="00735BD5"/>
    <w:rsid w:val="00742EB7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E5B09"/>
    <w:rsid w:val="007F498F"/>
    <w:rsid w:val="00804640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C1925"/>
    <w:rsid w:val="008C7B33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455C4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E277E"/>
    <w:rsid w:val="00C061B6"/>
    <w:rsid w:val="00C1096C"/>
    <w:rsid w:val="00C17105"/>
    <w:rsid w:val="00C2446C"/>
    <w:rsid w:val="00C342EE"/>
    <w:rsid w:val="00C36AE5"/>
    <w:rsid w:val="00C41F17"/>
    <w:rsid w:val="00C4361E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87347"/>
    <w:rsid w:val="00E935F1"/>
    <w:rsid w:val="00E94A81"/>
    <w:rsid w:val="00EA1FFB"/>
    <w:rsid w:val="00EB048E"/>
    <w:rsid w:val="00EB4E9C"/>
    <w:rsid w:val="00EB6AD4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65D6A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B7319"/>
  <w15:docId w15:val="{FF11F444-B7D1-4780-981F-93DE7BE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532422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3242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32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9\template\routing_slip_with_doc_twv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routing_slip_with_doc_twv_59</Template>
  <TotalTime>10</TotalTime>
  <Pages>2</Pages>
  <Words>671</Words>
  <Characters>2827</Characters>
  <Application>Microsoft Office Word</Application>
  <DocSecurity>0</DocSecurity>
  <Lines>471</Lines>
  <Paragraphs>388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TWV/59/</vt:lpstr>
      <vt:lpstr>TWV/58/</vt:lpstr>
    </vt:vector>
  </TitlesOfParts>
  <Company>UPOV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TWV/59/6</dc:title>
  <dc:creator>OERTEL Romy</dc:creator>
  <cp:lastModifiedBy>MAY Jessica</cp:lastModifiedBy>
  <cp:revision>7</cp:revision>
  <cp:lastPrinted>2016-11-22T15:41:00Z</cp:lastPrinted>
  <dcterms:created xsi:type="dcterms:W3CDTF">2025-03-28T13:24:00Z</dcterms:created>
  <dcterms:modified xsi:type="dcterms:W3CDTF">2025-03-31T10:49:00Z</dcterms:modified>
</cp:coreProperties>
</file>