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7A3EE1" w:rsidRPr="00365DC1" w:rsidRDefault="007A3EE1" w:rsidP="007A3EE1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A3EE1" w:rsidRPr="00C5280D" w:rsidTr="006415C5">
        <w:tc>
          <w:tcPr>
            <w:tcW w:w="6512" w:type="dxa"/>
          </w:tcPr>
          <w:p w:rsidR="007A3EE1" w:rsidRPr="00AC2883" w:rsidRDefault="007A3EE1" w:rsidP="006415C5">
            <w:pPr>
              <w:pStyle w:val="Sessiontc"/>
            </w:pPr>
            <w:r w:rsidRPr="00E70039">
              <w:t xml:space="preserve">Technical Working Party for </w:t>
            </w:r>
            <w:r>
              <w:t>Vegetables</w:t>
            </w:r>
          </w:p>
          <w:p w:rsidR="007A3EE1" w:rsidRPr="00DC3802" w:rsidRDefault="007A3EE1" w:rsidP="00036412">
            <w:pPr>
              <w:pStyle w:val="Sessiontcplacedate"/>
              <w:rPr>
                <w:sz w:val="22"/>
              </w:rPr>
            </w:pPr>
            <w:r>
              <w:t>Fifty-</w:t>
            </w:r>
            <w:r w:rsidR="00036412">
              <w:t>Seventh</w:t>
            </w:r>
            <w:r w:rsidRPr="00DA4973">
              <w:t xml:space="preserve"> </w:t>
            </w:r>
            <w:r w:rsidRPr="00935D04">
              <w:t>Session</w:t>
            </w:r>
            <w:r w:rsidRPr="00935D04">
              <w:br/>
            </w:r>
            <w:r w:rsidR="00036412">
              <w:rPr>
                <w:rFonts w:cs="Arial"/>
              </w:rPr>
              <w:t xml:space="preserve">Antalya, </w:t>
            </w:r>
            <w:proofErr w:type="spellStart"/>
            <w:r w:rsidR="00036412">
              <w:rPr>
                <w:rFonts w:cs="Arial"/>
              </w:rPr>
              <w:t>Türkiye</w:t>
            </w:r>
            <w:proofErr w:type="spellEnd"/>
            <w:r w:rsidRPr="00935D04">
              <w:t xml:space="preserve">, </w:t>
            </w:r>
            <w:r w:rsidR="00036412">
              <w:t>May 1 to 5</w:t>
            </w:r>
            <w:r w:rsidRPr="00935D04">
              <w:t>, 202</w:t>
            </w:r>
            <w:r w:rsidR="00036412">
              <w:t>3</w:t>
            </w:r>
          </w:p>
        </w:tc>
        <w:tc>
          <w:tcPr>
            <w:tcW w:w="3127" w:type="dxa"/>
          </w:tcPr>
          <w:p w:rsidR="007A3EE1" w:rsidRPr="0017046B" w:rsidRDefault="007A3EE1" w:rsidP="006415C5">
            <w:pPr>
              <w:pStyle w:val="Doccode"/>
            </w:pPr>
            <w:r w:rsidRPr="0017046B">
              <w:t>TWV/5</w:t>
            </w:r>
            <w:r w:rsidR="00036412" w:rsidRPr="0017046B">
              <w:t>7</w:t>
            </w:r>
            <w:r w:rsidRPr="0017046B">
              <w:t>/</w:t>
            </w:r>
            <w:r w:rsidR="005C31A6" w:rsidRPr="0017046B">
              <w:t>5</w:t>
            </w:r>
          </w:p>
          <w:p w:rsidR="007A3EE1" w:rsidRPr="0017046B" w:rsidRDefault="007A3EE1" w:rsidP="006415C5">
            <w:pPr>
              <w:pStyle w:val="Docoriginal"/>
            </w:pPr>
            <w:r w:rsidRPr="0017046B">
              <w:t>Original:</w:t>
            </w:r>
            <w:r w:rsidRPr="0017046B">
              <w:rPr>
                <w:b w:val="0"/>
                <w:spacing w:val="0"/>
              </w:rPr>
              <w:t xml:space="preserve">  English</w:t>
            </w:r>
          </w:p>
          <w:p w:rsidR="007A3EE1" w:rsidRPr="007C1D92" w:rsidRDefault="007A3EE1" w:rsidP="005C31A6">
            <w:pPr>
              <w:pStyle w:val="Docoriginal"/>
            </w:pPr>
            <w:r w:rsidRPr="0017046B">
              <w:t>Date:</w:t>
            </w:r>
            <w:r w:rsidRPr="0017046B">
              <w:rPr>
                <w:b w:val="0"/>
                <w:spacing w:val="0"/>
              </w:rPr>
              <w:t xml:space="preserve">  </w:t>
            </w:r>
            <w:r w:rsidR="005C31A6" w:rsidRPr="0017046B">
              <w:rPr>
                <w:b w:val="0"/>
                <w:spacing w:val="0"/>
              </w:rPr>
              <w:t>March 8, 2023</w:t>
            </w:r>
          </w:p>
        </w:tc>
      </w:tr>
    </w:tbl>
    <w:p w:rsidR="007A3EE1" w:rsidRPr="006A644A" w:rsidRDefault="00582BAC" w:rsidP="007A3EE1">
      <w:pPr>
        <w:pStyle w:val="Titleofdoc0"/>
      </w:pPr>
      <w:bookmarkStart w:id="0" w:name="TitleOfDoc"/>
      <w:bookmarkEnd w:id="0"/>
      <w:r>
        <w:t xml:space="preserve">Partial revision of the Test Guidelines for </w:t>
      </w:r>
      <w:r w:rsidR="005C31A6" w:rsidRPr="00A41FF2">
        <w:rPr>
          <w:rFonts w:cs="Arial"/>
          <w:lang w:val="en-GB"/>
        </w:rPr>
        <w:t>Cucumber, Gherkin</w:t>
      </w:r>
    </w:p>
    <w:p w:rsidR="007A3EE1" w:rsidRPr="006A644A" w:rsidRDefault="007A3EE1" w:rsidP="007A3EE1">
      <w:pPr>
        <w:pStyle w:val="preparedby1"/>
      </w:pPr>
      <w:bookmarkStart w:id="1" w:name="Prepared"/>
      <w:bookmarkEnd w:id="1"/>
      <w:r w:rsidRPr="000C4E25">
        <w:t>Document prepared by the Office of the Union</w:t>
      </w:r>
    </w:p>
    <w:p w:rsidR="007A3EE1" w:rsidRPr="006A644A" w:rsidRDefault="007A3EE1" w:rsidP="007A3EE1">
      <w:pPr>
        <w:pStyle w:val="Disclaimer"/>
      </w:pPr>
      <w:r w:rsidRPr="006A644A">
        <w:t>Disclaimer:  this document does not represent UPOV policies or guidance</w:t>
      </w:r>
    </w:p>
    <w:p w:rsidR="006415C5" w:rsidRDefault="006415C5" w:rsidP="006415C5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 xml:space="preserve">Test Guidelines for </w:t>
      </w:r>
      <w:r w:rsidR="005C31A6" w:rsidRPr="00A41FF2">
        <w:rPr>
          <w:rFonts w:cs="Arial"/>
          <w:lang w:val="en-GB"/>
        </w:rPr>
        <w:t>Cucumber, Gherkin</w:t>
      </w:r>
      <w:r>
        <w:t xml:space="preserve"> </w:t>
      </w:r>
      <w:r w:rsidRPr="0065323A">
        <w:t>(</w:t>
      </w:r>
      <w:r w:rsidRPr="00FC734B">
        <w:t>document </w:t>
      </w:r>
      <w:r w:rsidR="005C31A6">
        <w:t>TG/61/7 Rev. 2 Corr. 2</w:t>
      </w:r>
      <w:r w:rsidRPr="00FC734B">
        <w:t>)</w:t>
      </w:r>
      <w:r w:rsidR="000424EA">
        <w:t xml:space="preserve"> for inclusion of characteristics from the Table of Characteristics in the Technical Questionnaire</w:t>
      </w:r>
      <w:r w:rsidR="000424EA" w:rsidRPr="00FC734B">
        <w:t>.</w:t>
      </w:r>
    </w:p>
    <w:p w:rsidR="006415C5" w:rsidRDefault="006415C5" w:rsidP="006415C5"/>
    <w:p w:rsidR="006415C5" w:rsidRDefault="006415C5" w:rsidP="006415C5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background to the proposed partial revision of the Test Guidelines for </w:t>
      </w:r>
      <w:r w:rsidR="005C31A6" w:rsidRPr="00A41FF2">
        <w:rPr>
          <w:rFonts w:cs="Arial"/>
          <w:lang w:val="en-GB"/>
        </w:rPr>
        <w:t>Cucumber, Gherkin</w:t>
      </w:r>
      <w:r w:rsidR="003E71E1">
        <w:t xml:space="preserve"> (</w:t>
      </w:r>
      <w:proofErr w:type="spellStart"/>
      <w:r w:rsidR="005C31A6">
        <w:rPr>
          <w:i/>
        </w:rPr>
        <w:t>Cucumis</w:t>
      </w:r>
      <w:proofErr w:type="spellEnd"/>
      <w:r w:rsidR="005C31A6">
        <w:rPr>
          <w:i/>
        </w:rPr>
        <w:t> </w:t>
      </w:r>
      <w:proofErr w:type="spellStart"/>
      <w:r w:rsidR="005C31A6" w:rsidRPr="005C31A6">
        <w:rPr>
          <w:i/>
        </w:rPr>
        <w:t>sativus</w:t>
      </w:r>
      <w:proofErr w:type="spellEnd"/>
      <w:r w:rsidR="005C31A6" w:rsidRPr="005C31A6">
        <w:rPr>
          <w:i/>
        </w:rPr>
        <w:t xml:space="preserve"> </w:t>
      </w:r>
      <w:r w:rsidR="005C31A6" w:rsidRPr="005C31A6">
        <w:t>L.</w:t>
      </w:r>
      <w:r w:rsidR="003E71E1" w:rsidRPr="005C31A6">
        <w:t>)</w:t>
      </w:r>
      <w:r>
        <w:t xml:space="preserve"> </w:t>
      </w:r>
      <w:proofErr w:type="gramStart"/>
      <w:r>
        <w:t>is presented</w:t>
      </w:r>
      <w:proofErr w:type="gramEnd"/>
      <w:r>
        <w:t xml:space="preserve"> </w:t>
      </w:r>
      <w:bookmarkStart w:id="2" w:name="_GoBack"/>
      <w:bookmarkEnd w:id="2"/>
      <w:r>
        <w:t xml:space="preserve">in </w:t>
      </w:r>
      <w:r w:rsidRPr="0017046B">
        <w:t>document TWP/7/</w:t>
      </w:r>
      <w:r w:rsidR="000424EA" w:rsidRPr="0017046B">
        <w:t>6</w:t>
      </w:r>
      <w:r w:rsidRPr="0017046B">
        <w:t xml:space="preserve"> “Revision of Test</w:t>
      </w:r>
      <w:r w:rsidRPr="004D20B9">
        <w:t xml:space="preserve"> Guidelines”.</w:t>
      </w:r>
    </w:p>
    <w:p w:rsidR="006415C5" w:rsidRDefault="006415C5" w:rsidP="006415C5"/>
    <w:p w:rsidR="006415C5" w:rsidRDefault="006415C5" w:rsidP="006415C5">
      <w:pPr>
        <w:rPr>
          <w:rFonts w:eastAsia="Calibri" w:cs="Arial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4D20B9">
        <w:rPr>
          <w:rFonts w:eastAsia="Calibri" w:cs="Arial"/>
        </w:rPr>
        <w:t>The</w:t>
      </w:r>
      <w:r>
        <w:rPr>
          <w:rFonts w:eastAsia="Calibri" w:cs="Arial"/>
        </w:rPr>
        <w:t> TWV</w:t>
      </w:r>
      <w:r>
        <w:t xml:space="preserve"> </w:t>
      </w:r>
      <w:proofErr w:type="gramStart"/>
      <w:r>
        <w:rPr>
          <w:rFonts w:eastAsia="Calibri" w:cs="Arial"/>
        </w:rPr>
        <w:t>is invited</w:t>
      </w:r>
      <w:proofErr w:type="gramEnd"/>
      <w:r>
        <w:rPr>
          <w:rFonts w:eastAsia="Calibri" w:cs="Arial"/>
        </w:rPr>
        <w:t xml:space="preserve"> to consider the inclusion of the following characteristics in the TQ (</w:t>
      </w:r>
      <w:r w:rsidRPr="00D56C29">
        <w:rPr>
          <w:rFonts w:eastAsia="Calibri" w:cs="Arial"/>
        </w:rPr>
        <w:t>characteristics for inclusion indicated</w:t>
      </w:r>
      <w:r>
        <w:rPr>
          <w:rFonts w:eastAsia="Calibri" w:cs="Arial"/>
        </w:rPr>
        <w:t xml:space="preserve"> in</w:t>
      </w:r>
      <w:r w:rsidRPr="00D56C29">
        <w:rPr>
          <w:rFonts w:eastAsia="Calibri" w:cs="Arial"/>
        </w:rPr>
        <w:t xml:space="preserve"> </w:t>
      </w:r>
      <w:r w:rsidRPr="00780A4E">
        <w:t xml:space="preserve">highlight and </w:t>
      </w:r>
      <w:r w:rsidRPr="00780A4E">
        <w:rPr>
          <w:highlight w:val="lightGray"/>
          <w:u w:val="single"/>
        </w:rPr>
        <w:t>underline</w:t>
      </w:r>
      <w:r w:rsidRPr="006942BB">
        <w:rPr>
          <w:rFonts w:eastAsia="Calibri" w:cs="Arial"/>
        </w:rPr>
        <w:t>)</w:t>
      </w:r>
      <w:r>
        <w:rPr>
          <w:rFonts w:eastAsia="Calibri" w:cs="Arial"/>
        </w:rPr>
        <w:t>:</w:t>
      </w:r>
    </w:p>
    <w:p w:rsidR="006415C5" w:rsidRDefault="006415C5" w:rsidP="006415C5">
      <w:pPr>
        <w:rPr>
          <w:rFonts w:eastAsia="Calibri" w:cs="Arial"/>
        </w:rPr>
      </w:pPr>
    </w:p>
    <w:tbl>
      <w:tblPr>
        <w:tblW w:w="9832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96"/>
        <w:gridCol w:w="495"/>
        <w:gridCol w:w="6099"/>
        <w:gridCol w:w="2542"/>
      </w:tblGrid>
      <w:tr w:rsidR="002D2C4D" w:rsidRPr="002D2C4D" w:rsidTr="002D2C4D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C4D" w:rsidRPr="002D2C4D" w:rsidRDefault="002D2C4D" w:rsidP="00F96A11">
            <w:pPr>
              <w:spacing w:before="40" w:after="40"/>
              <w:jc w:val="center"/>
              <w:rPr>
                <w:rFonts w:cs="Arial"/>
                <w:b/>
                <w:color w:val="000000"/>
              </w:rPr>
            </w:pPr>
            <w:r w:rsidRPr="002D2C4D">
              <w:rPr>
                <w:rFonts w:cs="Arial"/>
                <w:b/>
                <w:color w:val="000000"/>
              </w:rPr>
              <w:t>Char. No.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D2C4D" w:rsidRPr="002D2C4D" w:rsidRDefault="002D2C4D" w:rsidP="002D2C4D">
            <w:pPr>
              <w:spacing w:before="40" w:after="40"/>
              <w:jc w:val="center"/>
              <w:rPr>
                <w:rFonts w:cs="Arial"/>
                <w:b/>
                <w:color w:val="000000"/>
              </w:rPr>
            </w:pPr>
            <w:r w:rsidRPr="002D2C4D">
              <w:rPr>
                <w:rFonts w:cs="Arial"/>
                <w:b/>
                <w:color w:val="000000"/>
              </w:rPr>
              <w:t>(*)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b/>
                <w:color w:val="000000"/>
              </w:rPr>
            </w:pPr>
            <w:r w:rsidRPr="002D2C4D">
              <w:rPr>
                <w:rFonts w:cs="Arial"/>
                <w:b/>
                <w:color w:val="000000"/>
              </w:rPr>
              <w:t>Characteristic Name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b/>
                <w:color w:val="000000"/>
              </w:rPr>
            </w:pPr>
            <w:r w:rsidRPr="002D2C4D">
              <w:rPr>
                <w:rFonts w:cs="Arial"/>
                <w:b/>
                <w:color w:val="000000"/>
              </w:rPr>
              <w:t>Comments</w:t>
            </w:r>
          </w:p>
        </w:tc>
      </w:tr>
      <w:tr w:rsidR="002D2C4D" w:rsidRPr="002D2C4D" w:rsidTr="002D2C4D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C4D" w:rsidRPr="002D2C4D" w:rsidRDefault="002D2C4D" w:rsidP="00F96A1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D2C4D" w:rsidRPr="002D2C4D" w:rsidRDefault="002D2C4D" w:rsidP="002D2C4D">
            <w:pPr>
              <w:jc w:val="center"/>
              <w:rPr>
                <w:rFonts w:cs="Arial"/>
              </w:rPr>
            </w:pPr>
            <w:r w:rsidRPr="002D2C4D">
              <w:rPr>
                <w:rFonts w:cs="Arial"/>
                <w:color w:val="000000"/>
              </w:rPr>
              <w:t>(*)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Cotyledon: bitterness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</w:p>
        </w:tc>
      </w:tr>
      <w:tr w:rsidR="002D2C4D" w:rsidRPr="002D2C4D" w:rsidTr="002D2C4D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C4D" w:rsidRPr="002D2C4D" w:rsidRDefault="002D2C4D" w:rsidP="00F96A1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D2C4D" w:rsidRPr="002D2C4D" w:rsidRDefault="002D2C4D" w:rsidP="002D2C4D">
            <w:pPr>
              <w:jc w:val="center"/>
              <w:rPr>
                <w:rFonts w:cs="Arial"/>
              </w:rPr>
            </w:pPr>
            <w:r w:rsidRPr="002D2C4D">
              <w:rPr>
                <w:rFonts w:cs="Arial"/>
                <w:color w:val="000000"/>
              </w:rPr>
              <w:t>(*)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  <w:u w:val="single"/>
              </w:rPr>
            </w:pPr>
            <w:r w:rsidRPr="002D2C4D">
              <w:rPr>
                <w:rFonts w:cs="Arial"/>
                <w:color w:val="000000"/>
                <w:highlight w:val="lightGray"/>
                <w:u w:val="single"/>
              </w:rPr>
              <w:t>Plant: growth type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  <w:highlight w:val="lightGray"/>
                <w:u w:val="single"/>
              </w:rPr>
            </w:pPr>
          </w:p>
        </w:tc>
      </w:tr>
      <w:tr w:rsidR="002D2C4D" w:rsidRPr="002D2C4D" w:rsidTr="002D2C4D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2C4D" w:rsidRPr="002D2C4D" w:rsidRDefault="002D2C4D" w:rsidP="00F96A1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D2C4D" w:rsidRPr="002D2C4D" w:rsidRDefault="002D2C4D" w:rsidP="002D2C4D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  <w:highlight w:val="lightGray"/>
                <w:u w:val="single"/>
              </w:rPr>
            </w:pPr>
            <w:r w:rsidRPr="002D2C4D">
              <w:rPr>
                <w:rFonts w:cs="Arial"/>
                <w:color w:val="000000"/>
                <w:highlight w:val="lightGray"/>
                <w:u w:val="single"/>
              </w:rPr>
              <w:t>Leaf blade: length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D2C4D" w:rsidRPr="002D2C4D" w:rsidRDefault="002D2C4D" w:rsidP="002D2C4D">
            <w:pPr>
              <w:spacing w:before="40" w:after="40"/>
              <w:ind w:left="-90" w:right="-106"/>
              <w:jc w:val="left"/>
              <w:rPr>
                <w:rFonts w:cs="Arial"/>
                <w:color w:val="000000"/>
                <w:highlight w:val="lightGray"/>
                <w:u w:val="single"/>
              </w:rPr>
            </w:pPr>
          </w:p>
        </w:tc>
      </w:tr>
      <w:tr w:rsidR="002D2C4D" w:rsidRPr="002D2C4D" w:rsidTr="002D2C4D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2C4D" w:rsidRPr="002D2C4D" w:rsidRDefault="002D2C4D" w:rsidP="00F96A1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D2C4D" w:rsidRPr="002D2C4D" w:rsidRDefault="002D2C4D" w:rsidP="002D2C4D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  <w:highlight w:val="lightGray"/>
                <w:u w:val="single"/>
              </w:rPr>
            </w:pPr>
            <w:r w:rsidRPr="002D2C4D">
              <w:rPr>
                <w:rFonts w:cs="Arial"/>
                <w:color w:val="000000"/>
                <w:highlight w:val="lightGray"/>
                <w:u w:val="single"/>
              </w:rPr>
              <w:t>Leaf blade: intensity of green color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  <w:highlight w:val="lightGray"/>
                <w:u w:val="single"/>
              </w:rPr>
            </w:pPr>
          </w:p>
        </w:tc>
      </w:tr>
      <w:tr w:rsidR="002D2C4D" w:rsidRPr="002D2C4D" w:rsidTr="002D2C4D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C4D" w:rsidRPr="002D2C4D" w:rsidRDefault="002D2C4D" w:rsidP="00F96A1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13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2C4D" w:rsidRPr="002D2C4D" w:rsidRDefault="002D2C4D" w:rsidP="002D2C4D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(*)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Plant: sex expression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</w:p>
        </w:tc>
      </w:tr>
      <w:tr w:rsidR="002D2C4D" w:rsidRPr="002D2C4D" w:rsidTr="002D2C4D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2C4D" w:rsidRPr="002D2C4D" w:rsidRDefault="002D2C4D" w:rsidP="00F96A1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14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2C4D" w:rsidRPr="002D2C4D" w:rsidRDefault="002D2C4D" w:rsidP="002D2C4D">
            <w:pPr>
              <w:spacing w:before="40" w:after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  <w:highlight w:val="lightGray"/>
                <w:u w:val="single"/>
              </w:rPr>
              <w:t>Plant: number of female flowers per node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  <w:highlight w:val="lightGray"/>
                <w:u w:val="single"/>
              </w:rPr>
            </w:pPr>
          </w:p>
        </w:tc>
      </w:tr>
      <w:tr w:rsidR="002D2C4D" w:rsidRPr="002D2C4D" w:rsidTr="002D2C4D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C4D" w:rsidRPr="002D2C4D" w:rsidRDefault="002D2C4D" w:rsidP="00F96A1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15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D2C4D" w:rsidRPr="002D2C4D" w:rsidRDefault="002D2C4D" w:rsidP="002D2C4D">
            <w:pPr>
              <w:jc w:val="center"/>
              <w:rPr>
                <w:rFonts w:cs="Arial"/>
              </w:rPr>
            </w:pPr>
            <w:r w:rsidRPr="002D2C4D">
              <w:rPr>
                <w:rFonts w:cs="Arial"/>
                <w:color w:val="000000"/>
              </w:rPr>
              <w:t>(*)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 xml:space="preserve">Ovary: color of </w:t>
            </w:r>
            <w:proofErr w:type="spellStart"/>
            <w:r w:rsidRPr="002D2C4D">
              <w:rPr>
                <w:rFonts w:cs="Arial"/>
                <w:color w:val="000000"/>
              </w:rPr>
              <w:t>vestiture</w:t>
            </w:r>
            <w:proofErr w:type="spellEnd"/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</w:p>
        </w:tc>
      </w:tr>
      <w:tr w:rsidR="002D2C4D" w:rsidRPr="002D2C4D" w:rsidTr="002D2C4D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C4D" w:rsidRPr="002D2C4D" w:rsidRDefault="002D2C4D" w:rsidP="00F96A1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16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D2C4D" w:rsidRPr="002D2C4D" w:rsidRDefault="002D2C4D" w:rsidP="002D2C4D">
            <w:pPr>
              <w:jc w:val="center"/>
              <w:rPr>
                <w:rFonts w:cs="Arial"/>
              </w:rPr>
            </w:pPr>
            <w:r w:rsidRPr="002D2C4D">
              <w:rPr>
                <w:rFonts w:cs="Arial"/>
                <w:color w:val="000000"/>
              </w:rPr>
              <w:t>(*)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  <w:proofErr w:type="spellStart"/>
            <w:r w:rsidRPr="002D2C4D">
              <w:rPr>
                <w:rFonts w:cs="Arial"/>
                <w:color w:val="000000"/>
              </w:rPr>
              <w:t>Parthenocarpy</w:t>
            </w:r>
            <w:proofErr w:type="spellEnd"/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</w:p>
        </w:tc>
      </w:tr>
      <w:tr w:rsidR="002D2C4D" w:rsidRPr="002D2C4D" w:rsidTr="002D2C4D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C4D" w:rsidRPr="002D2C4D" w:rsidRDefault="002D2C4D" w:rsidP="00F96A1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17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2D2C4D" w:rsidRPr="002D2C4D" w:rsidRDefault="002D2C4D" w:rsidP="002D2C4D">
            <w:pPr>
              <w:jc w:val="center"/>
              <w:rPr>
                <w:rFonts w:cs="Arial"/>
              </w:rPr>
            </w:pPr>
            <w:r w:rsidRPr="002D2C4D">
              <w:rPr>
                <w:rFonts w:cs="Arial"/>
                <w:color w:val="000000"/>
              </w:rPr>
              <w:t>(*)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Fruit: length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</w:p>
        </w:tc>
      </w:tr>
      <w:tr w:rsidR="002D2C4D" w:rsidRPr="002D2C4D" w:rsidTr="002D2C4D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C4D" w:rsidRPr="002D2C4D" w:rsidRDefault="002D2C4D" w:rsidP="00F96A1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18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2C4D" w:rsidRPr="002D2C4D" w:rsidRDefault="002D2C4D" w:rsidP="002D2C4D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  <w:highlight w:val="lightGray"/>
                <w:u w:val="single"/>
              </w:rPr>
              <w:t>Fruit: diameter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  <w:highlight w:val="lightGray"/>
                <w:u w:val="single"/>
              </w:rPr>
            </w:pPr>
          </w:p>
        </w:tc>
      </w:tr>
      <w:tr w:rsidR="002D2C4D" w:rsidRPr="002D2C4D" w:rsidTr="002D2C4D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C4D" w:rsidRPr="002D2C4D" w:rsidRDefault="002D2C4D" w:rsidP="00F96A1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22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2C4D" w:rsidRPr="002D2C4D" w:rsidRDefault="002D2C4D" w:rsidP="002D2C4D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(*)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Fruit: shape of stem end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</w:p>
        </w:tc>
      </w:tr>
      <w:tr w:rsidR="002D2C4D" w:rsidRPr="002D2C4D" w:rsidTr="002D2C4D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2C4D" w:rsidRPr="002D2C4D" w:rsidRDefault="002D2C4D" w:rsidP="00F96A1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23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2C4D" w:rsidRPr="002D2C4D" w:rsidRDefault="002D2C4D" w:rsidP="002D2C4D">
            <w:pPr>
              <w:spacing w:before="40" w:after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  <w:highlight w:val="lightGray"/>
                <w:u w:val="single"/>
              </w:rPr>
              <w:t>Only necked varieties: Fruit: length of neck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Option “not applicable” added</w:t>
            </w:r>
          </w:p>
        </w:tc>
      </w:tr>
      <w:tr w:rsidR="002D2C4D" w:rsidRPr="002D2C4D" w:rsidTr="002D2C4D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C4D" w:rsidRPr="002D2C4D" w:rsidRDefault="002D2C4D" w:rsidP="00F96A1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25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2C4D" w:rsidRPr="002D2C4D" w:rsidRDefault="002D2C4D" w:rsidP="002D2C4D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(*)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Fruit: ground color of skin at market stage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</w:p>
        </w:tc>
      </w:tr>
      <w:tr w:rsidR="002D2C4D" w:rsidRPr="002D2C4D" w:rsidTr="002D2C4D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2C4D" w:rsidRPr="002D2C4D" w:rsidRDefault="002D2C4D" w:rsidP="00F96A1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26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2C4D" w:rsidRPr="002D2C4D" w:rsidRDefault="002D2C4D" w:rsidP="002D2C4D">
            <w:pPr>
              <w:spacing w:before="40" w:after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  <w:highlight w:val="lightGray"/>
                <w:u w:val="single"/>
              </w:rPr>
              <w:t>Excluding white varieties: Fruit: intensity of ground color of skin (as for 25)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Option “not applicable” added</w:t>
            </w:r>
          </w:p>
        </w:tc>
      </w:tr>
      <w:tr w:rsidR="002D2C4D" w:rsidRPr="002D2C4D" w:rsidTr="002D2C4D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2C4D" w:rsidRPr="002D2C4D" w:rsidRDefault="002D2C4D" w:rsidP="00F96A1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27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2C4D" w:rsidRPr="002D2C4D" w:rsidRDefault="002D2C4D" w:rsidP="002D2C4D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(*)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  <w:highlight w:val="lightGray"/>
                <w:u w:val="single"/>
              </w:rPr>
              <w:t>Fruit: ribs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</w:p>
        </w:tc>
      </w:tr>
      <w:tr w:rsidR="002D2C4D" w:rsidRPr="002D2C4D" w:rsidTr="002D2C4D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2C4D" w:rsidRPr="002D2C4D" w:rsidRDefault="002D2C4D" w:rsidP="00F96A1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29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2C4D" w:rsidRPr="002D2C4D" w:rsidRDefault="002D2C4D" w:rsidP="002D2C4D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(*)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  <w:highlight w:val="lightGray"/>
                <w:u w:val="single"/>
              </w:rPr>
              <w:t>Fruit: creasing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</w:p>
        </w:tc>
      </w:tr>
      <w:tr w:rsidR="002D2C4D" w:rsidRPr="002D2C4D" w:rsidTr="002D2C4D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2C4D" w:rsidRPr="002D2C4D" w:rsidRDefault="002D2C4D" w:rsidP="00F96A1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2C4D" w:rsidRPr="002D2C4D" w:rsidRDefault="002D2C4D" w:rsidP="002D2C4D">
            <w:pPr>
              <w:spacing w:before="40" w:after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  <w:highlight w:val="lightGray"/>
                <w:u w:val="single"/>
              </w:rPr>
              <w:t>Fruit: degree of creasing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Option “not applicable” added</w:t>
            </w:r>
          </w:p>
        </w:tc>
      </w:tr>
      <w:tr w:rsidR="002D2C4D" w:rsidRPr="002D2C4D" w:rsidTr="002D2C4D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C4D" w:rsidRPr="002D2C4D" w:rsidRDefault="002D2C4D" w:rsidP="00F96A1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31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2C4D" w:rsidRPr="002D2C4D" w:rsidRDefault="002D2C4D" w:rsidP="002D2C4D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(*)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 xml:space="preserve">Fruit: type of </w:t>
            </w:r>
            <w:proofErr w:type="spellStart"/>
            <w:r w:rsidRPr="002D2C4D">
              <w:rPr>
                <w:rFonts w:cs="Arial"/>
                <w:color w:val="000000"/>
              </w:rPr>
              <w:t>vestiture</w:t>
            </w:r>
            <w:proofErr w:type="spellEnd"/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</w:p>
        </w:tc>
      </w:tr>
      <w:tr w:rsidR="002D2C4D" w:rsidRPr="002D2C4D" w:rsidTr="002D2C4D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2C4D" w:rsidRPr="002D2C4D" w:rsidRDefault="002D2C4D" w:rsidP="00F96A1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32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2C4D" w:rsidRPr="002D2C4D" w:rsidRDefault="002D2C4D" w:rsidP="002D2C4D">
            <w:pPr>
              <w:spacing w:before="40" w:after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  <w:highlight w:val="lightGray"/>
                <w:u w:val="single"/>
              </w:rPr>
              <w:t xml:space="preserve">Fruit: density of </w:t>
            </w:r>
            <w:proofErr w:type="spellStart"/>
            <w:r w:rsidRPr="002D2C4D">
              <w:rPr>
                <w:rFonts w:cs="Arial"/>
                <w:color w:val="000000"/>
                <w:highlight w:val="lightGray"/>
                <w:u w:val="single"/>
              </w:rPr>
              <w:t>vestiture</w:t>
            </w:r>
            <w:proofErr w:type="spellEnd"/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</w:p>
        </w:tc>
      </w:tr>
      <w:tr w:rsidR="002D2C4D" w:rsidRPr="002D2C4D" w:rsidTr="002D2C4D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C4D" w:rsidRPr="002D2C4D" w:rsidRDefault="002D2C4D" w:rsidP="00F96A1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35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2C4D" w:rsidRPr="002D2C4D" w:rsidRDefault="002D2C4D" w:rsidP="002D2C4D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  <w:highlight w:val="lightGray"/>
                <w:u w:val="single"/>
              </w:rPr>
              <w:t>Fruit: size of warts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  <w:highlight w:val="lightGray"/>
                <w:u w:val="single"/>
              </w:rPr>
            </w:pPr>
          </w:p>
        </w:tc>
      </w:tr>
      <w:tr w:rsidR="002D2C4D" w:rsidRPr="002D2C4D" w:rsidTr="002D2C4D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2C4D" w:rsidRPr="002D2C4D" w:rsidRDefault="002D2C4D" w:rsidP="00F96A1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36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2C4D" w:rsidRPr="002D2C4D" w:rsidRDefault="002D2C4D" w:rsidP="002D2C4D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  <w:highlight w:val="lightGray"/>
                <w:u w:val="single"/>
              </w:rPr>
            </w:pPr>
            <w:r w:rsidRPr="002D2C4D">
              <w:rPr>
                <w:rFonts w:cs="Arial"/>
                <w:color w:val="000000"/>
                <w:highlight w:val="lightGray"/>
                <w:u w:val="single"/>
              </w:rPr>
              <w:t>Fruit: length of stripes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  <w:highlight w:val="lightGray"/>
                <w:u w:val="single"/>
              </w:rPr>
            </w:pPr>
          </w:p>
        </w:tc>
      </w:tr>
      <w:tr w:rsidR="002D2C4D" w:rsidRPr="002D2C4D" w:rsidTr="002D2C4D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2C4D" w:rsidRPr="002D2C4D" w:rsidRDefault="002D2C4D" w:rsidP="00F96A1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37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2C4D" w:rsidRPr="002D2C4D" w:rsidRDefault="002D2C4D" w:rsidP="002D2C4D">
            <w:pPr>
              <w:spacing w:before="40" w:after="40"/>
              <w:jc w:val="center"/>
              <w:rPr>
                <w:rFonts w:cs="Arial"/>
              </w:rPr>
            </w:pPr>
            <w:r w:rsidRPr="002D2C4D">
              <w:rPr>
                <w:rFonts w:cs="Arial"/>
              </w:rPr>
              <w:t>(*)</w:t>
            </w: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  <w:highlight w:val="lightGray"/>
                <w:u w:val="single"/>
              </w:rPr>
            </w:pPr>
            <w:r w:rsidRPr="002D2C4D">
              <w:rPr>
                <w:rFonts w:cs="Arial"/>
                <w:color w:val="000000"/>
                <w:highlight w:val="lightGray"/>
                <w:u w:val="single"/>
              </w:rPr>
              <w:t>Fruit: dots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  <w:highlight w:val="lightGray"/>
                <w:u w:val="single"/>
              </w:rPr>
            </w:pPr>
          </w:p>
        </w:tc>
      </w:tr>
      <w:tr w:rsidR="002D2C4D" w:rsidRPr="002D2C4D" w:rsidTr="002D2C4D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C4D" w:rsidRPr="002D2C4D" w:rsidRDefault="002D2C4D" w:rsidP="00F96A1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lastRenderedPageBreak/>
              <w:t>44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2C4D" w:rsidRPr="002D2C4D" w:rsidRDefault="002D2C4D" w:rsidP="002D2C4D">
            <w:pPr>
              <w:spacing w:before="40" w:after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 xml:space="preserve">Resistance to </w:t>
            </w:r>
            <w:proofErr w:type="spellStart"/>
            <w:r w:rsidRPr="002D2C4D">
              <w:rPr>
                <w:rFonts w:cs="Arial"/>
                <w:i/>
                <w:iCs/>
                <w:color w:val="000000"/>
              </w:rPr>
              <w:t>Cladosporium</w:t>
            </w:r>
            <w:proofErr w:type="spellEnd"/>
            <w:r w:rsidRPr="002D2C4D">
              <w:rPr>
                <w:rFonts w:cs="Arial"/>
                <w:i/>
                <w:iCs/>
                <w:color w:val="000000"/>
              </w:rPr>
              <w:t xml:space="preserve"> </w:t>
            </w:r>
            <w:proofErr w:type="spellStart"/>
            <w:r w:rsidRPr="002D2C4D">
              <w:rPr>
                <w:rFonts w:cs="Arial"/>
                <w:i/>
                <w:iCs/>
                <w:color w:val="000000"/>
              </w:rPr>
              <w:t>cucumerinum</w:t>
            </w:r>
            <w:proofErr w:type="spellEnd"/>
            <w:r w:rsidRPr="002D2C4D">
              <w:rPr>
                <w:rFonts w:cs="Arial"/>
                <w:color w:val="000000"/>
              </w:rPr>
              <w:t xml:space="preserve"> (</w:t>
            </w:r>
            <w:proofErr w:type="spellStart"/>
            <w:r w:rsidRPr="002D2C4D">
              <w:rPr>
                <w:rFonts w:cs="Arial"/>
                <w:color w:val="000000"/>
              </w:rPr>
              <w:t>Ccu</w:t>
            </w:r>
            <w:proofErr w:type="spellEnd"/>
            <w:r w:rsidRPr="002D2C4D">
              <w:rPr>
                <w:rFonts w:cs="Arial"/>
                <w:color w:val="000000"/>
              </w:rPr>
              <w:t>)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</w:p>
        </w:tc>
      </w:tr>
      <w:tr w:rsidR="002D2C4D" w:rsidRPr="002D2C4D" w:rsidTr="002D2C4D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C4D" w:rsidRPr="002D2C4D" w:rsidRDefault="002D2C4D" w:rsidP="00F96A1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45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2C4D" w:rsidRPr="002D2C4D" w:rsidRDefault="002D2C4D" w:rsidP="002D2C4D">
            <w:pPr>
              <w:spacing w:before="40" w:after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 xml:space="preserve">Resistance to </w:t>
            </w:r>
            <w:r w:rsidRPr="002D2C4D">
              <w:rPr>
                <w:rFonts w:cs="Arial"/>
                <w:i/>
                <w:iCs/>
                <w:color w:val="000000"/>
              </w:rPr>
              <w:t xml:space="preserve">Cucumber mosaic virus </w:t>
            </w:r>
            <w:r w:rsidRPr="002D2C4D">
              <w:rPr>
                <w:rFonts w:cs="Arial"/>
                <w:color w:val="000000"/>
              </w:rPr>
              <w:t>(CMV)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</w:p>
        </w:tc>
      </w:tr>
      <w:tr w:rsidR="002D2C4D" w:rsidRPr="002D2C4D" w:rsidTr="002D2C4D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C4D" w:rsidRPr="002D2C4D" w:rsidRDefault="002D2C4D" w:rsidP="00F96A1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46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2C4D" w:rsidRPr="002D2C4D" w:rsidRDefault="002D2C4D" w:rsidP="002D2C4D">
            <w:pPr>
              <w:spacing w:before="40" w:after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Resistance to Powdery mildew (</w:t>
            </w:r>
            <w:proofErr w:type="spellStart"/>
            <w:r w:rsidRPr="002D2C4D">
              <w:rPr>
                <w:rFonts w:cs="Arial"/>
                <w:i/>
                <w:iCs/>
                <w:color w:val="000000"/>
              </w:rPr>
              <w:t>Podosphaera</w:t>
            </w:r>
            <w:proofErr w:type="spellEnd"/>
            <w:r w:rsidRPr="002D2C4D">
              <w:rPr>
                <w:rFonts w:cs="Arial"/>
                <w:i/>
                <w:iCs/>
                <w:color w:val="000000"/>
              </w:rPr>
              <w:t xml:space="preserve"> </w:t>
            </w:r>
            <w:proofErr w:type="spellStart"/>
            <w:r w:rsidRPr="002D2C4D">
              <w:rPr>
                <w:rFonts w:cs="Arial"/>
                <w:i/>
                <w:iCs/>
                <w:color w:val="000000"/>
              </w:rPr>
              <w:t>xanthii</w:t>
            </w:r>
            <w:proofErr w:type="spellEnd"/>
            <w:r w:rsidRPr="002D2C4D">
              <w:rPr>
                <w:rFonts w:cs="Arial"/>
                <w:color w:val="000000"/>
              </w:rPr>
              <w:t>) (</w:t>
            </w:r>
            <w:proofErr w:type="spellStart"/>
            <w:r w:rsidRPr="002D2C4D">
              <w:rPr>
                <w:rFonts w:cs="Arial"/>
                <w:color w:val="000000"/>
              </w:rPr>
              <w:t>Px</w:t>
            </w:r>
            <w:proofErr w:type="spellEnd"/>
            <w:r w:rsidRPr="002D2C4D">
              <w:rPr>
                <w:rFonts w:cs="Arial"/>
                <w:color w:val="000000"/>
              </w:rPr>
              <w:t>)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</w:p>
        </w:tc>
      </w:tr>
      <w:tr w:rsidR="002D2C4D" w:rsidRPr="002D2C4D" w:rsidTr="002D2C4D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2C4D" w:rsidRPr="002D2C4D" w:rsidRDefault="002D2C4D" w:rsidP="00F96A1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47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2C4D" w:rsidRPr="002D2C4D" w:rsidRDefault="002D2C4D" w:rsidP="002D2C4D">
            <w:pPr>
              <w:spacing w:before="40" w:after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  <w:highlight w:val="lightGray"/>
                <w:u w:val="single"/>
              </w:rPr>
              <w:t>Resistance to Downy mildew (</w:t>
            </w:r>
            <w:proofErr w:type="spellStart"/>
            <w:r w:rsidRPr="002D2C4D">
              <w:rPr>
                <w:rFonts w:cs="Arial"/>
                <w:i/>
                <w:color w:val="000000"/>
                <w:highlight w:val="lightGray"/>
                <w:u w:val="single"/>
              </w:rPr>
              <w:t>Pseudoperonospora</w:t>
            </w:r>
            <w:proofErr w:type="spellEnd"/>
            <w:r w:rsidRPr="002D2C4D">
              <w:rPr>
                <w:rFonts w:cs="Arial"/>
                <w:i/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 w:rsidRPr="002D2C4D">
              <w:rPr>
                <w:rFonts w:cs="Arial"/>
                <w:i/>
                <w:color w:val="000000"/>
                <w:highlight w:val="lightGray"/>
                <w:u w:val="single"/>
              </w:rPr>
              <w:t>cubensis</w:t>
            </w:r>
            <w:proofErr w:type="spellEnd"/>
            <w:r w:rsidRPr="002D2C4D">
              <w:rPr>
                <w:rFonts w:cs="Arial"/>
                <w:color w:val="000000"/>
                <w:highlight w:val="lightGray"/>
                <w:u w:val="single"/>
              </w:rPr>
              <w:t>) (</w:t>
            </w:r>
            <w:proofErr w:type="spellStart"/>
            <w:r w:rsidRPr="002D2C4D">
              <w:rPr>
                <w:rFonts w:cs="Arial"/>
                <w:color w:val="000000"/>
                <w:highlight w:val="lightGray"/>
                <w:u w:val="single"/>
              </w:rPr>
              <w:t>Pcu</w:t>
            </w:r>
            <w:proofErr w:type="spellEnd"/>
            <w:r w:rsidRPr="002D2C4D">
              <w:rPr>
                <w:rFonts w:cs="Arial"/>
                <w:color w:val="000000"/>
                <w:highlight w:val="lightGray"/>
                <w:u w:val="single"/>
              </w:rPr>
              <w:t>)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Option “not tested “ added</w:t>
            </w:r>
          </w:p>
        </w:tc>
      </w:tr>
      <w:tr w:rsidR="002D2C4D" w:rsidRPr="002D2C4D" w:rsidTr="002D2C4D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C4D" w:rsidRPr="002D2C4D" w:rsidRDefault="002D2C4D" w:rsidP="00F96A1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48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2C4D" w:rsidRPr="002D2C4D" w:rsidRDefault="002D2C4D" w:rsidP="002D2C4D">
            <w:pPr>
              <w:spacing w:before="40" w:after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 xml:space="preserve">Resistance to </w:t>
            </w:r>
            <w:proofErr w:type="spellStart"/>
            <w:r w:rsidRPr="002D2C4D">
              <w:rPr>
                <w:rFonts w:cs="Arial"/>
                <w:color w:val="000000"/>
              </w:rPr>
              <w:t>Corynespora</w:t>
            </w:r>
            <w:proofErr w:type="spellEnd"/>
            <w:r w:rsidRPr="002D2C4D">
              <w:rPr>
                <w:rFonts w:cs="Arial"/>
                <w:color w:val="000000"/>
              </w:rPr>
              <w:t xml:space="preserve"> blight and target leaf spot (</w:t>
            </w:r>
            <w:proofErr w:type="spellStart"/>
            <w:r w:rsidRPr="002D2C4D">
              <w:rPr>
                <w:rFonts w:cs="Arial"/>
                <w:i/>
                <w:iCs/>
                <w:color w:val="000000"/>
              </w:rPr>
              <w:t>Corynespora</w:t>
            </w:r>
            <w:proofErr w:type="spellEnd"/>
            <w:r w:rsidRPr="002D2C4D">
              <w:rPr>
                <w:rFonts w:cs="Arial"/>
                <w:i/>
                <w:iCs/>
                <w:color w:val="000000"/>
              </w:rPr>
              <w:t xml:space="preserve"> </w:t>
            </w:r>
            <w:proofErr w:type="spellStart"/>
            <w:r w:rsidRPr="002D2C4D">
              <w:rPr>
                <w:rFonts w:cs="Arial"/>
                <w:i/>
                <w:iCs/>
                <w:color w:val="000000"/>
              </w:rPr>
              <w:t>cassiicola</w:t>
            </w:r>
            <w:proofErr w:type="spellEnd"/>
            <w:r w:rsidRPr="002D2C4D">
              <w:rPr>
                <w:rFonts w:cs="Arial"/>
                <w:color w:val="000000"/>
              </w:rPr>
              <w:t>) (</w:t>
            </w:r>
            <w:proofErr w:type="spellStart"/>
            <w:r w:rsidRPr="002D2C4D">
              <w:rPr>
                <w:rFonts w:cs="Arial"/>
                <w:color w:val="000000"/>
              </w:rPr>
              <w:t>Cca</w:t>
            </w:r>
            <w:proofErr w:type="spellEnd"/>
            <w:r w:rsidRPr="002D2C4D">
              <w:rPr>
                <w:rFonts w:cs="Arial"/>
                <w:color w:val="000000"/>
              </w:rPr>
              <w:t>)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</w:p>
        </w:tc>
      </w:tr>
      <w:tr w:rsidR="002D2C4D" w:rsidRPr="002D2C4D" w:rsidTr="002D2C4D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2C4D" w:rsidRPr="002D2C4D" w:rsidRDefault="002D2C4D" w:rsidP="00F96A1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49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2C4D" w:rsidRPr="002D2C4D" w:rsidRDefault="002D2C4D" w:rsidP="002D2C4D">
            <w:pPr>
              <w:spacing w:before="40" w:after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 xml:space="preserve">Resistance to </w:t>
            </w:r>
            <w:r w:rsidRPr="002D2C4D">
              <w:rPr>
                <w:rFonts w:cs="Arial"/>
                <w:i/>
                <w:iCs/>
                <w:color w:val="000000"/>
              </w:rPr>
              <w:t>Cucumber vein yellowing virus</w:t>
            </w:r>
            <w:r w:rsidRPr="002D2C4D">
              <w:rPr>
                <w:rFonts w:cs="Arial"/>
                <w:color w:val="000000"/>
              </w:rPr>
              <w:t xml:space="preserve"> (CVYV)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</w:rPr>
            </w:pPr>
          </w:p>
        </w:tc>
      </w:tr>
      <w:tr w:rsidR="002D2C4D" w:rsidRPr="002D2C4D" w:rsidTr="002D2C4D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2C4D" w:rsidRPr="002D2C4D" w:rsidRDefault="002D2C4D" w:rsidP="00F96A1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50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2C4D" w:rsidRPr="002D2C4D" w:rsidRDefault="002D2C4D" w:rsidP="002D2C4D">
            <w:pPr>
              <w:spacing w:before="40" w:after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  <w:highlight w:val="lightGray"/>
                <w:u w:val="single"/>
              </w:rPr>
            </w:pPr>
            <w:r w:rsidRPr="002D2C4D">
              <w:rPr>
                <w:rFonts w:cs="Arial"/>
                <w:highlight w:val="lightGray"/>
                <w:u w:val="single"/>
              </w:rPr>
              <w:t xml:space="preserve">Resistance to </w:t>
            </w:r>
            <w:r w:rsidRPr="002D2C4D">
              <w:rPr>
                <w:rFonts w:cs="Arial"/>
                <w:i/>
                <w:highlight w:val="lightGray"/>
                <w:u w:val="single"/>
              </w:rPr>
              <w:t>Zucchini yellow mosaic virus</w:t>
            </w:r>
            <w:r w:rsidRPr="002D2C4D">
              <w:rPr>
                <w:rFonts w:cs="Arial"/>
                <w:highlight w:val="lightGray"/>
                <w:u w:val="single"/>
              </w:rPr>
              <w:t xml:space="preserve"> (ZYMV)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D2C4D" w:rsidRPr="002D2C4D" w:rsidRDefault="002D2C4D" w:rsidP="00F96A11">
            <w:pPr>
              <w:rPr>
                <w:rFonts w:cs="Arial"/>
              </w:rPr>
            </w:pPr>
            <w:r w:rsidRPr="002D2C4D">
              <w:rPr>
                <w:rFonts w:cs="Arial"/>
                <w:color w:val="000000"/>
              </w:rPr>
              <w:t>Option “not tested “ added</w:t>
            </w:r>
          </w:p>
        </w:tc>
      </w:tr>
      <w:tr w:rsidR="002D2C4D" w:rsidRPr="002D2C4D" w:rsidTr="002D2C4D">
        <w:trPr>
          <w:trHeight w:val="24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2C4D" w:rsidRPr="002D2C4D" w:rsidRDefault="002D2C4D" w:rsidP="00F96A11">
            <w:pPr>
              <w:spacing w:before="40" w:after="40"/>
              <w:jc w:val="center"/>
              <w:rPr>
                <w:rFonts w:cs="Arial"/>
                <w:color w:val="000000"/>
              </w:rPr>
            </w:pPr>
            <w:r w:rsidRPr="002D2C4D">
              <w:rPr>
                <w:rFonts w:cs="Arial"/>
                <w:color w:val="000000"/>
              </w:rPr>
              <w:t>51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2C4D" w:rsidRPr="002D2C4D" w:rsidRDefault="002D2C4D" w:rsidP="002D2C4D">
            <w:pPr>
              <w:spacing w:before="40" w:after="4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2C4D" w:rsidRPr="002D2C4D" w:rsidRDefault="002D2C4D" w:rsidP="00F96A11">
            <w:pPr>
              <w:spacing w:before="40" w:after="40"/>
              <w:jc w:val="left"/>
              <w:rPr>
                <w:rFonts w:cs="Arial"/>
                <w:color w:val="000000"/>
                <w:highlight w:val="lightGray"/>
                <w:u w:val="single"/>
              </w:rPr>
            </w:pPr>
            <w:r w:rsidRPr="002D2C4D">
              <w:rPr>
                <w:rFonts w:cs="Arial"/>
                <w:highlight w:val="lightGray"/>
                <w:u w:val="single"/>
              </w:rPr>
              <w:t xml:space="preserve">Resistance to </w:t>
            </w:r>
            <w:r w:rsidRPr="002D2C4D">
              <w:rPr>
                <w:rFonts w:cs="Arial"/>
                <w:i/>
                <w:highlight w:val="lightGray"/>
                <w:u w:val="single"/>
              </w:rPr>
              <w:t>Cucurbit yellow stunting disorder virus</w:t>
            </w:r>
            <w:r w:rsidRPr="002D2C4D">
              <w:rPr>
                <w:rFonts w:cs="Arial"/>
                <w:highlight w:val="lightGray"/>
                <w:u w:val="single"/>
              </w:rPr>
              <w:t xml:space="preserve"> (CYSDV)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</w:tcPr>
          <w:p w:rsidR="002D2C4D" w:rsidRPr="002D2C4D" w:rsidRDefault="002D2C4D" w:rsidP="00F96A11">
            <w:pPr>
              <w:rPr>
                <w:rFonts w:cs="Arial"/>
              </w:rPr>
            </w:pPr>
            <w:r w:rsidRPr="002D2C4D">
              <w:rPr>
                <w:rFonts w:cs="Arial"/>
                <w:color w:val="000000"/>
              </w:rPr>
              <w:t>Option “not tested “ added</w:t>
            </w:r>
          </w:p>
        </w:tc>
      </w:tr>
    </w:tbl>
    <w:p w:rsidR="006415C5" w:rsidRPr="004D20B9" w:rsidRDefault="006415C5" w:rsidP="006415C5"/>
    <w:p w:rsidR="003E71E1" w:rsidRDefault="003E71E1" w:rsidP="003E71E1"/>
    <w:p w:rsidR="003E71E1" w:rsidRDefault="003E71E1">
      <w:pPr>
        <w:jc w:val="left"/>
      </w:pPr>
      <w:r>
        <w:br w:type="page"/>
      </w:r>
    </w:p>
    <w:p w:rsidR="003E71E1" w:rsidRDefault="003E71E1" w:rsidP="003E71E1">
      <w:pPr>
        <w:rPr>
          <w:u w:val="single"/>
        </w:rPr>
      </w:pPr>
      <w:r>
        <w:lastRenderedPageBreak/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proposed additions to TQ 5 </w:t>
      </w:r>
      <w:proofErr w:type="gramStart"/>
      <w:r>
        <w:t>are presented</w:t>
      </w:r>
      <w:proofErr w:type="gramEnd"/>
      <w:r>
        <w:t xml:space="preserve"> in highlight and </w:t>
      </w:r>
      <w:r w:rsidRPr="005801EC">
        <w:rPr>
          <w:highlight w:val="lightGray"/>
          <w:u w:val="single"/>
        </w:rPr>
        <w:t>underline</w:t>
      </w:r>
      <w:r w:rsidRPr="004B27BC">
        <w:t>.</w:t>
      </w:r>
    </w:p>
    <w:p w:rsidR="003E71E1" w:rsidRDefault="003E71E1">
      <w:pPr>
        <w:jc w:val="left"/>
      </w:pPr>
    </w:p>
    <w:tbl>
      <w:tblPr>
        <w:tblW w:w="9214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127"/>
        <w:gridCol w:w="708"/>
        <w:gridCol w:w="2126"/>
        <w:gridCol w:w="567"/>
      </w:tblGrid>
      <w:tr w:rsidR="005C31A6" w:rsidRPr="00BD31F6" w:rsidTr="00F96A11">
        <w:trPr>
          <w:cantSplit/>
          <w:tblHeader/>
        </w:trPr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A6" w:rsidRPr="00BD31F6" w:rsidRDefault="005C31A6" w:rsidP="00F96A1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5C31A6" w:rsidRPr="00BD31F6" w:rsidRDefault="005C31A6" w:rsidP="00F96A1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fr-FR"/>
              </w:rPr>
            </w:pPr>
            <w:r w:rsidRPr="00BD31F6">
              <w:rPr>
                <w:lang w:val="fr-FR"/>
              </w:rPr>
              <w:t>TECHNICAL QUESTIONNAIRE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5C31A6" w:rsidRPr="00BD31F6" w:rsidRDefault="005C31A6" w:rsidP="00F96A1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fr-FR"/>
              </w:rPr>
            </w:pPr>
          </w:p>
          <w:p w:rsidR="005C31A6" w:rsidRPr="00BD31F6" w:rsidRDefault="005C31A6" w:rsidP="00F96A1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en-GB"/>
              </w:rPr>
            </w:pPr>
            <w:r w:rsidRPr="00BD31F6">
              <w:rPr>
                <w:lang w:val="en-GB"/>
              </w:rPr>
              <w:t>Page {x} of {y}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5C31A6" w:rsidRPr="00BD31F6" w:rsidRDefault="005C31A6" w:rsidP="00F96A1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en-GB"/>
              </w:rPr>
            </w:pPr>
          </w:p>
          <w:p w:rsidR="005C31A6" w:rsidRPr="00BD31F6" w:rsidRDefault="005C31A6" w:rsidP="00F96A1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Reference Number:</w:t>
            </w:r>
          </w:p>
        </w:tc>
      </w:tr>
      <w:tr w:rsidR="005C31A6" w:rsidRPr="00BD31F6" w:rsidTr="00F96A11">
        <w:trPr>
          <w:cantSplit/>
          <w:tblHeader/>
        </w:trPr>
        <w:tc>
          <w:tcPr>
            <w:tcW w:w="36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31A6" w:rsidRPr="00BD31F6" w:rsidRDefault="005C31A6" w:rsidP="00F96A1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31A6" w:rsidRPr="00BD31F6" w:rsidRDefault="005C31A6" w:rsidP="00F96A1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31A6" w:rsidRPr="00BD31F6" w:rsidRDefault="005C31A6" w:rsidP="00F96A11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1A6" w:rsidRPr="00BD31F6" w:rsidRDefault="005C31A6" w:rsidP="00F96A11">
            <w:pPr>
              <w:rPr>
                <w:rFonts w:cs="Arial"/>
              </w:rPr>
            </w:pPr>
            <w:r w:rsidRPr="00BD31F6">
              <w:rPr>
                <w:rFonts w:cs="Arial"/>
                <w:sz w:val="16"/>
                <w:szCs w:val="16"/>
              </w:rPr>
              <w:br w:type="page"/>
            </w:r>
            <w:r w:rsidRPr="00BD31F6">
              <w:rPr>
                <w:rFonts w:cs="Arial"/>
                <w:sz w:val="16"/>
                <w:szCs w:val="16"/>
              </w:rPr>
              <w:br w:type="page"/>
            </w:r>
          </w:p>
          <w:p w:rsidR="005C31A6" w:rsidRPr="00BD31F6" w:rsidRDefault="005C31A6" w:rsidP="00F96A11">
            <w:pPr>
              <w:rPr>
                <w:rFonts w:cs="Arial"/>
                <w:sz w:val="18"/>
              </w:rPr>
            </w:pPr>
            <w:r w:rsidRPr="00BD31F6">
              <w:rPr>
                <w:rFonts w:cs="Arial"/>
                <w:sz w:val="18"/>
              </w:rPr>
              <w:t>5.</w:t>
            </w:r>
            <w:r w:rsidRPr="00BD31F6">
              <w:rPr>
                <w:rFonts w:cs="Arial"/>
                <w:sz w:val="18"/>
              </w:rPr>
              <w:tab/>
              <w:t>Characteristics of the variety to be indicated (the number in brackets refers to the corresponding characteristic in Test Guidelines</w:t>
            </w:r>
            <w:proofErr w:type="gramStart"/>
            <w:r w:rsidRPr="00BD31F6">
              <w:rPr>
                <w:rFonts w:cs="Arial"/>
                <w:sz w:val="18"/>
              </w:rPr>
              <w:t>;  please</w:t>
            </w:r>
            <w:proofErr w:type="gramEnd"/>
            <w:r w:rsidRPr="00BD31F6">
              <w:rPr>
                <w:rFonts w:cs="Arial"/>
                <w:sz w:val="18"/>
              </w:rPr>
              <w:t xml:space="preserve"> mark the note which best corresponds).</w:t>
            </w:r>
          </w:p>
          <w:p w:rsidR="005C31A6" w:rsidRPr="00BD31F6" w:rsidRDefault="005C31A6" w:rsidP="00F96A11">
            <w:pPr>
              <w:rPr>
                <w:rFonts w:cs="Arial"/>
                <w:sz w:val="16"/>
                <w:szCs w:val="16"/>
              </w:rPr>
            </w:pPr>
          </w:p>
        </w:tc>
      </w:tr>
      <w:tr w:rsidR="005C31A6" w:rsidRPr="00BD31F6" w:rsidTr="00F96A11">
        <w:tblPrEx>
          <w:tblCellMar>
            <w:left w:w="28" w:type="dxa"/>
            <w:right w:w="28" w:type="dxa"/>
          </w:tblCellMar>
        </w:tblPrEx>
        <w:trPr>
          <w:cantSplit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  <w:vAlign w:val="center"/>
          </w:tcPr>
          <w:p w:rsidR="005C31A6" w:rsidRPr="00BD31F6" w:rsidRDefault="005C31A6" w:rsidP="00F96A11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nil"/>
            </w:tcBorders>
            <w:shd w:val="pct5" w:color="auto" w:fill="auto"/>
            <w:vAlign w:val="center"/>
          </w:tcPr>
          <w:p w:rsidR="005C31A6" w:rsidRPr="00BD31F6" w:rsidRDefault="005C31A6" w:rsidP="00F96A11">
            <w:pPr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pct5" w:color="auto" w:fill="auto"/>
            <w:vAlign w:val="center"/>
          </w:tcPr>
          <w:p w:rsidR="005C31A6" w:rsidRPr="00BD31F6" w:rsidRDefault="005C31A6" w:rsidP="00F96A11">
            <w:pPr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5C31A6" w:rsidRPr="00BD31F6" w:rsidRDefault="005C31A6" w:rsidP="00F96A11">
            <w:pPr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>5.1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(1)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Cotyledon: bitterness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00"/>
              <w:rPr>
                <w:rFonts w:cs="Arial"/>
                <w:sz w:val="16"/>
                <w:szCs w:val="16"/>
              </w:rPr>
            </w:pP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Rocket GS, Sandra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Farbio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Plant: growth type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determinate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Bush Crop, Shachal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indeterminate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smartTag w:uri="urn:schemas-microsoft-com:office:smarttags" w:element="place">
              <w:smartTag w:uri="urn:schemas-microsoft-com:office:smarttags" w:element="City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Corona</w:t>
                </w:r>
              </w:smartTag>
            </w:smartTag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, Levina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 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(5)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Leaf blade: length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00"/>
              <w:rPr>
                <w:rFonts w:cs="Arial"/>
                <w:sz w:val="16"/>
                <w:szCs w:val="16"/>
              </w:rPr>
            </w:pP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very short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1[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Adam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3[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Briljant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smartTag w:uri="urn:schemas-microsoft-com:office:smarttags" w:element="place">
              <w:smartTag w:uri="urn:schemas-microsoft-com:office:smarttags" w:element="City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Corona</w:t>
                </w:r>
              </w:smartTag>
            </w:smartTag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7[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9[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5.4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(8)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Leaf blade: intensity of green color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1[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 to light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De Russie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3[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 to 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Rocket GS, Stereo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dark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Marketmore, Sandra, 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br/>
              <w:t xml:space="preserve">Tokyo Slicer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7[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 to very dark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5C31A6" w:rsidRPr="00BD31F6" w:rsidRDefault="005C31A6" w:rsidP="00F96A11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4" w:space="0" w:color="auto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dark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5C31A6" w:rsidRPr="00BD31F6" w:rsidRDefault="005C31A6" w:rsidP="00F96A11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Akito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9[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31A6" w:rsidRPr="00BD31F6" w:rsidRDefault="005C31A6" w:rsidP="005C31A6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31A6" w:rsidRPr="00BD31F6" w:rsidRDefault="005C31A6" w:rsidP="005C31A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31A6" w:rsidRPr="00BD31F6" w:rsidRDefault="005C31A6" w:rsidP="005C31A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31A6" w:rsidRPr="00BD31F6" w:rsidRDefault="005C31A6" w:rsidP="005C31A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5C31A6" w:rsidRPr="00BD31F6" w:rsidRDefault="005C31A6" w:rsidP="005C31A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2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(13)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nil"/>
            </w:tcBorders>
          </w:tcPr>
          <w:p w:rsidR="005C31A6" w:rsidRPr="00BD31F6" w:rsidRDefault="005C31A6" w:rsidP="005C31A6">
            <w:pPr>
              <w:keepNext/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Plant: sex expression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5C31A6" w:rsidRPr="00BD31F6" w:rsidRDefault="005C31A6" w:rsidP="005C31A6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5C31A6" w:rsidRPr="00BD31F6" w:rsidRDefault="005C31A6" w:rsidP="005C31A6">
            <w:pPr>
              <w:keepNext/>
              <w:rPr>
                <w:rFonts w:cs="Arial"/>
                <w:sz w:val="16"/>
                <w:szCs w:val="16"/>
              </w:rPr>
            </w:pP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monoecoius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Hokus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subgynoecious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Toska 70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gynoecious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Farbio, Sandra, Wilma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hermaphrodytic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Sunsweet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4 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5.6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(14)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Plant: number of female flowers per node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predominantly one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Dasher, Faraón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1[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predominantly one or two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Brunex, Marumba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predominantly two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Corona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3[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predominantly two or three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Tempo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predominantly three or four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Tornac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predominantly four or five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Melody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predominantly more than five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Olympos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7[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3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(15)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Ovary: color of vestiture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white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Jazzer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black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Vert petit de Paris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(16)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Parthenocarpy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rPr>
                <w:rFonts w:cs="Arial"/>
                <w:sz w:val="16"/>
                <w:szCs w:val="16"/>
              </w:rPr>
            </w:pP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Toska 70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Farbio, Rocket GS, Sandra, Wilma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56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5C31A6" w:rsidRPr="00BD31F6" w:rsidRDefault="005C31A6" w:rsidP="00F96A11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</w:rPr>
              <w:t xml:space="preserve">5.4 </w:t>
            </w: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9</w:t>
            </w:r>
            <w:r w:rsidRPr="00BD31F6">
              <w:rPr>
                <w:rFonts w:eastAsia="Arial" w:cs="Arial"/>
                <w:b/>
                <w:bCs/>
                <w:sz w:val="16"/>
                <w:szCs w:val="16"/>
              </w:rPr>
              <w:br/>
              <w:t>(17)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  <w:vAlign w:val="center"/>
          </w:tcPr>
          <w:p w:rsidR="005C31A6" w:rsidRPr="00BD31F6" w:rsidRDefault="005C31A6" w:rsidP="00F96A11">
            <w:pPr>
              <w:keepNext/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Fruit: length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rPr>
                <w:rFonts w:cs="Arial"/>
                <w:sz w:val="16"/>
                <w:szCs w:val="16"/>
              </w:rPr>
            </w:pP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De Russie, Sunsweet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Gemini, Jazzer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Corona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5C31A6" w:rsidRPr="00BD31F6" w:rsidTr="005C31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5C31A6" w:rsidRPr="00BD31F6" w:rsidTr="005C31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5C31A6" w:rsidRPr="00BD31F6" w:rsidRDefault="005C31A6" w:rsidP="00F96A1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4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long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 ]</w:t>
            </w:r>
          </w:p>
        </w:tc>
      </w:tr>
      <w:tr w:rsidR="005C31A6" w:rsidRPr="00BD31F6" w:rsidTr="005C31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31A6" w:rsidRPr="00BD31F6" w:rsidRDefault="005C31A6" w:rsidP="00F96A11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31A6" w:rsidRPr="00BD31F6" w:rsidRDefault="005C31A6" w:rsidP="00F96A1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31A6" w:rsidRPr="00BD31F6" w:rsidRDefault="005C31A6" w:rsidP="00F96A1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31A6" w:rsidRPr="00BD31F6" w:rsidRDefault="005C31A6" w:rsidP="00F96A1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5C31A6" w:rsidRPr="00BD31F6" w:rsidTr="005C31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5.10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spacing w:before="10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diameter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 to small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Picobello, Wilma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 to 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medium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smartTag w:uri="urn:schemas-microsoft-com:office:smarttags" w:element="place">
              <w:smartTag w:uri="urn:schemas-microsoft-com:office:smarttags" w:element="City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Corona</w:t>
                </w:r>
              </w:smartTag>
            </w:smartTag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, Diamant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Delikatess, Riesenschäl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 to very 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6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11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(22)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Fruit: shape of stem end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rPr>
                <w:rFonts w:cs="Arial"/>
                <w:sz w:val="16"/>
                <w:szCs w:val="16"/>
              </w:rPr>
            </w:pP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necked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Sandra, Tasty Green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acute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De Massy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obtuse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Maram, Score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5.12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(23)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Only necked varieties: Fruit: length of neck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Saskia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Corona, Telepathy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Kamaron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Tasty Green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not applicable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7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13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(25)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Fruit: ground color of skin at market stage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rPr>
                <w:rFonts w:cs="Arial"/>
                <w:sz w:val="16"/>
                <w:szCs w:val="16"/>
              </w:rPr>
            </w:pP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white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Bonneuil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yellow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Gele Tros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5C31A6" w:rsidRPr="00BD31F6" w:rsidRDefault="005C31A6" w:rsidP="00F96A1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4" w:space="0" w:color="auto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green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Corona 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2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31A6" w:rsidRPr="00BD31F6" w:rsidRDefault="005C31A6" w:rsidP="00F96A11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31A6" w:rsidRPr="00BD31F6" w:rsidRDefault="005C31A6" w:rsidP="00F96A1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31A6" w:rsidRPr="00BD31F6" w:rsidRDefault="005C31A6" w:rsidP="00F96A1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C31A6" w:rsidRPr="00BD31F6" w:rsidRDefault="005C31A6" w:rsidP="00F96A1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5.14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(26)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Excluding white varieties: Fruit: intensity of ground color of skin (as for 25)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rPr>
                <w:rFonts w:cs="Arial"/>
                <w:sz w:val="16"/>
                <w:szCs w:val="16"/>
              </w:rPr>
            </w:pP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 to light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 to 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dark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 to very dark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dark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not applicable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rPr>
                <w:rFonts w:cs="Arial"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5.15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(27)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ribs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rPr>
                <w:rFonts w:cs="Arial"/>
                <w:sz w:val="16"/>
                <w:szCs w:val="16"/>
              </w:rPr>
            </w:pP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 or weak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Darius, Diana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Sprint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Vert petit de Paris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5.16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(29)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creasing</w:t>
            </w:r>
            <w:r w:rsidRPr="00BD31F6"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rPr>
                <w:rFonts w:cs="Arial"/>
                <w:sz w:val="16"/>
                <w:szCs w:val="16"/>
              </w:rPr>
            </w:pP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Jazzer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smartTag w:uri="urn:schemas-microsoft-com:office:smarttags" w:element="place">
              <w:smartTag w:uri="urn:schemas-microsoft-com:office:smarttags" w:element="City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Corona</w:t>
                </w:r>
              </w:smartTag>
            </w:smartTag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, Nabil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5.17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(30)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Fruit: degree of creasing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Silor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Nabil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Corona, Galileo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Grizzly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strong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Suyo Long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5C31A6" w:rsidRPr="00BD31F6" w:rsidRDefault="005C31A6" w:rsidP="00F96A1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4" w:space="0" w:color="auto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not applicable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5C31A6" w:rsidRPr="00BD31F6" w:rsidRDefault="005C31A6" w:rsidP="00F96A11">
            <w:pPr>
              <w:rPr>
                <w:rFonts w:cs="Arial"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5C31A6" w:rsidRPr="00BD31F6" w:rsidRDefault="005C31A6" w:rsidP="00F96A1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5C31A6" w:rsidRPr="00BD31F6" w:rsidRDefault="005C31A6" w:rsidP="00F96A1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C31A6" w:rsidRPr="00BD31F6" w:rsidRDefault="005C31A6" w:rsidP="00F96A1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8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18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(31)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nil"/>
            </w:tcBorders>
          </w:tcPr>
          <w:p w:rsidR="005C31A6" w:rsidRPr="00BD31F6" w:rsidRDefault="005C31A6" w:rsidP="00F96A11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Fruit: type of vestiture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5C31A6" w:rsidRPr="00BD31F6" w:rsidRDefault="005C31A6" w:rsidP="00F96A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rPr>
                <w:rFonts w:cs="Arial"/>
                <w:sz w:val="16"/>
                <w:szCs w:val="16"/>
              </w:rPr>
            </w:pP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hairs only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Silor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hairs and prickles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De Bourbonne, De Massy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prickles only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Corona, Jazzer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5.19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(32)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density of vestiture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sparse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Vert petit de Paris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sparse to sparse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sparse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tabs>
                <w:tab w:val="left" w:pos="5103"/>
              </w:tabs>
              <w:ind w:left="5760" w:hanging="504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sparse to 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tabs>
                <w:tab w:val="left" w:pos="5103"/>
              </w:tabs>
              <w:ind w:left="5760" w:hanging="504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Tasty Green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dense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dense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Silor, Suyo Long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dense to very dense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dense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Moneta, Parmel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5.20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(35)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Fruit: size of warts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Parmel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 to small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Jazzer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 to 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medium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Regal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Chinese Slangen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 to very 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5C31A6" w:rsidRPr="00BD31F6" w:rsidRDefault="005C31A6" w:rsidP="00F96A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4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large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Tasty Green 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31A6" w:rsidRPr="00BD31F6" w:rsidRDefault="005C31A6" w:rsidP="00F96A1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31A6" w:rsidRPr="00BD31F6" w:rsidRDefault="005C31A6" w:rsidP="00F96A1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31A6" w:rsidRPr="00BD31F6" w:rsidRDefault="005C31A6" w:rsidP="00F96A1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5.21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(36)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length of stripes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 or very 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Astrea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Breso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Pioneer, Tokyo Slicer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Suyo Long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5.22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(37)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dots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Sensation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Delicatesse, Hanpaku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noBreakHyphen/>
              <w:t>Fushinari, Sagami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noBreakHyphen/>
              <w:t xml:space="preserve">Fanpaku, 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br/>
              <w:t xml:space="preserve">White Sun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9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23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(44)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 xml:space="preserve">Resistance to </w:t>
            </w:r>
            <w:r w:rsidRPr="00BD31F6">
              <w:rPr>
                <w:rFonts w:cs="Arial"/>
                <w:b/>
                <w:bCs/>
                <w:i/>
                <w:noProof/>
                <w:color w:val="000000"/>
                <w:sz w:val="16"/>
                <w:szCs w:val="16"/>
                <w:lang w:eastAsia="fr-FR"/>
              </w:rPr>
              <w:t>Cladosporium cucumerinum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 xml:space="preserve"> (Ccu)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rPr>
                <w:rFonts w:cs="Arial"/>
                <w:sz w:val="16"/>
                <w:szCs w:val="16"/>
              </w:rPr>
            </w:pP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Cherubino, Frontera, Pepinex 69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Corona, Marketmore 76, Sheila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9[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not tested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10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24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(45)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 xml:space="preserve">Resistance to </w:t>
            </w:r>
            <w:r w:rsidRPr="00BD31F6">
              <w:rPr>
                <w:rFonts w:cs="Arial"/>
                <w:b/>
                <w:bCs/>
                <w:i/>
                <w:noProof/>
                <w:color w:val="000000"/>
                <w:sz w:val="16"/>
                <w:szCs w:val="16"/>
                <w:lang w:eastAsia="fr-FR"/>
              </w:rPr>
              <w:t>Cucumber mosaic virus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 xml:space="preserve"> (CMV)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rPr>
                <w:rFonts w:cs="Arial"/>
                <w:sz w:val="16"/>
                <w:szCs w:val="16"/>
              </w:rPr>
            </w:pP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susceptible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Bosporus, Corona, Ventura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moderately resistant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Capra, Gardon, Verdon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highly resistant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Naf, Picolino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3[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not tested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11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25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(46)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Resistance to Powdery mildew (</w:t>
            </w:r>
            <w:r w:rsidRPr="00BD31F6">
              <w:rPr>
                <w:rFonts w:cs="Arial"/>
                <w:b/>
                <w:bCs/>
                <w:i/>
                <w:noProof/>
                <w:color w:val="000000"/>
                <w:sz w:val="16"/>
                <w:szCs w:val="16"/>
                <w:lang w:eastAsia="fr-FR"/>
              </w:rPr>
              <w:t>Podosphaera xanthii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) (Px)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5C31A6" w:rsidRPr="00BD31F6" w:rsidRDefault="005C31A6" w:rsidP="00F96A11">
            <w:pPr>
              <w:rPr>
                <w:rFonts w:cs="Arial"/>
                <w:sz w:val="16"/>
                <w:szCs w:val="16"/>
              </w:rPr>
            </w:pP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susceptible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Corona, Ventura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moderately resistant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Flamingo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highly resistant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Aramon, Bella, Cordoba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3[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5C31A6" w:rsidRPr="00BD31F6" w:rsidRDefault="005C31A6" w:rsidP="00F96A11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4" w:space="0" w:color="auto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not tested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74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31A6" w:rsidRPr="00BD31F6" w:rsidRDefault="005C31A6" w:rsidP="00F96A11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31A6" w:rsidRPr="00BD31F6" w:rsidRDefault="005C31A6" w:rsidP="00F96A1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31A6" w:rsidRPr="00BD31F6" w:rsidRDefault="005C31A6" w:rsidP="00F96A1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5C31A6" w:rsidRPr="00BD31F6" w:rsidRDefault="005C31A6" w:rsidP="00F96A11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5.26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(47)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Resistance to Downy mildew (</w:t>
            </w:r>
            <w:r w:rsidRPr="00BD31F6">
              <w:rPr>
                <w:rFonts w:cs="Arial"/>
                <w:b/>
                <w:bCs/>
                <w:i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Pseudoperonospora cubensis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) (Pcu)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5C31A6" w:rsidRPr="00BD31F6" w:rsidRDefault="005C31A6" w:rsidP="00F96A11">
            <w:pPr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Pepinex 69, Wisconsin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Poinsett 76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not tested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12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27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(48)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 xml:space="preserve">Resistance to Corynespora blight and target leaf pot 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(</w:t>
            </w:r>
            <w:r w:rsidRPr="00BD31F6">
              <w:rPr>
                <w:rFonts w:cs="Arial"/>
                <w:b/>
                <w:bCs/>
                <w:i/>
                <w:noProof/>
                <w:color w:val="000000"/>
                <w:sz w:val="16"/>
                <w:szCs w:val="16"/>
                <w:lang w:eastAsia="fr-FR"/>
              </w:rPr>
              <w:t>Corynespora cassiicola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) (Cca)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rPr>
                <w:rFonts w:cs="Arial"/>
                <w:sz w:val="16"/>
                <w:szCs w:val="16"/>
              </w:rPr>
            </w:pP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Bodega, Pepinova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Corona, Cumlaude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not tested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13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28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(49)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 xml:space="preserve">Resistance to </w:t>
            </w:r>
            <w:r w:rsidRPr="00BD31F6">
              <w:rPr>
                <w:rFonts w:cs="Arial"/>
                <w:b/>
                <w:bCs/>
                <w:i/>
                <w:noProof/>
                <w:color w:val="000000"/>
                <w:sz w:val="16"/>
                <w:szCs w:val="16"/>
                <w:lang w:eastAsia="fr-FR"/>
              </w:rPr>
              <w:t>Cucumber vein yellowing virus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 xml:space="preserve"> (CVYV)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Corinda, Corona, Ventura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Dina, Summerstar, Tornac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not tested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5.29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(50)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Resistance to </w:t>
            </w:r>
            <w:r w:rsidRPr="00BD31F6">
              <w:rPr>
                <w:rFonts w:cs="Arial"/>
                <w:b/>
                <w:bCs/>
                <w:i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Zucchini yellow mosaic virus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 (ZYMV)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Corona, Hilton, Ventura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Dina, Summerstar, Thunder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not tested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5.30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(51)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Resistance to </w:t>
            </w:r>
            <w:r w:rsidRPr="00BD31F6">
              <w:rPr>
                <w:rFonts w:cs="Arial"/>
                <w:b/>
                <w:bCs/>
                <w:i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Cucurbit yellow stunting disorder virus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 (CYSDV)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Burgos, Castro, Corona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Atalaya, Fortyca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   ]</w:t>
            </w:r>
          </w:p>
        </w:tc>
      </w:tr>
      <w:tr w:rsidR="005C31A6" w:rsidRPr="00BD31F6" w:rsidTr="00F96A1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5C31A6" w:rsidRPr="00BD31F6" w:rsidRDefault="005C31A6" w:rsidP="00F96A11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6" w:space="0" w:color="auto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not tested</w:t>
            </w:r>
          </w:p>
        </w:tc>
        <w:tc>
          <w:tcPr>
            <w:tcW w:w="2126" w:type="dxa"/>
            <w:tcBorders>
              <w:top w:val="nil"/>
              <w:bottom w:val="single" w:sz="6" w:space="0" w:color="auto"/>
            </w:tcBorders>
          </w:tcPr>
          <w:p w:rsidR="005C31A6" w:rsidRPr="00BD31F6" w:rsidRDefault="005C31A6" w:rsidP="00F96A11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5C31A6" w:rsidRPr="00BD31F6" w:rsidRDefault="005C31A6" w:rsidP="00F96A11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   ]</w:t>
            </w:r>
          </w:p>
        </w:tc>
      </w:tr>
    </w:tbl>
    <w:p w:rsidR="00050E16" w:rsidRPr="00C651CE" w:rsidRDefault="00050E16" w:rsidP="00050E16"/>
    <w:p w:rsidR="006415C5" w:rsidRDefault="006415C5" w:rsidP="00050E16">
      <w:pPr>
        <w:jc w:val="right"/>
      </w:pPr>
    </w:p>
    <w:p w:rsidR="006415C5" w:rsidRDefault="006415C5" w:rsidP="00050E16">
      <w:pPr>
        <w:jc w:val="right"/>
      </w:pPr>
    </w:p>
    <w:p w:rsidR="009B440E" w:rsidRDefault="00050E16" w:rsidP="00050E16">
      <w:pPr>
        <w:jc w:val="right"/>
      </w:pPr>
      <w:r w:rsidRPr="00C5280D">
        <w:t>[End of document]</w:t>
      </w:r>
    </w:p>
    <w:p w:rsidR="00903264" w:rsidRDefault="00903264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5E7466">
      <w:headerReference w:type="defaul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5C5" w:rsidRDefault="006415C5" w:rsidP="006655D3">
      <w:r>
        <w:separator/>
      </w:r>
    </w:p>
    <w:p w:rsidR="006415C5" w:rsidRDefault="006415C5" w:rsidP="006655D3"/>
    <w:p w:rsidR="006415C5" w:rsidRDefault="006415C5" w:rsidP="006655D3"/>
  </w:endnote>
  <w:endnote w:type="continuationSeparator" w:id="0">
    <w:p w:rsidR="006415C5" w:rsidRDefault="006415C5" w:rsidP="006655D3">
      <w:r>
        <w:separator/>
      </w:r>
    </w:p>
    <w:p w:rsidR="006415C5" w:rsidRPr="00294751" w:rsidRDefault="006415C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415C5" w:rsidRPr="00294751" w:rsidRDefault="006415C5" w:rsidP="006655D3">
      <w:pPr>
        <w:rPr>
          <w:lang w:val="fr-FR"/>
        </w:rPr>
      </w:pPr>
    </w:p>
    <w:p w:rsidR="006415C5" w:rsidRPr="00294751" w:rsidRDefault="006415C5" w:rsidP="006655D3">
      <w:pPr>
        <w:rPr>
          <w:lang w:val="fr-FR"/>
        </w:rPr>
      </w:pPr>
    </w:p>
  </w:endnote>
  <w:endnote w:type="continuationNotice" w:id="1">
    <w:p w:rsidR="006415C5" w:rsidRPr="00294751" w:rsidRDefault="006415C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415C5" w:rsidRPr="00294751" w:rsidRDefault="006415C5" w:rsidP="006655D3">
      <w:pPr>
        <w:rPr>
          <w:lang w:val="fr-FR"/>
        </w:rPr>
      </w:pPr>
    </w:p>
    <w:p w:rsidR="006415C5" w:rsidRPr="00294751" w:rsidRDefault="006415C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5C5" w:rsidRDefault="006415C5" w:rsidP="006655D3">
      <w:r>
        <w:separator/>
      </w:r>
    </w:p>
  </w:footnote>
  <w:footnote w:type="continuationSeparator" w:id="0">
    <w:p w:rsidR="006415C5" w:rsidRDefault="006415C5" w:rsidP="006655D3">
      <w:r>
        <w:separator/>
      </w:r>
    </w:p>
  </w:footnote>
  <w:footnote w:type="continuationNotice" w:id="1">
    <w:p w:rsidR="006415C5" w:rsidRPr="00AB530F" w:rsidRDefault="006415C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5C5" w:rsidRPr="00C5280D" w:rsidRDefault="006415C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TWV/57/</w:t>
    </w:r>
    <w:r w:rsidR="00A704CC">
      <w:rPr>
        <w:rStyle w:val="PageNumber"/>
        <w:lang w:val="en-US"/>
      </w:rPr>
      <w:t>4</w:t>
    </w:r>
  </w:p>
  <w:p w:rsidR="006415C5" w:rsidRPr="00C5280D" w:rsidRDefault="006415C5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61190">
      <w:rPr>
        <w:rStyle w:val="PageNumber"/>
        <w:noProof/>
        <w:lang w:val="en-US"/>
      </w:rPr>
      <w:t>9</w:t>
    </w:r>
    <w:r w:rsidRPr="00C5280D">
      <w:rPr>
        <w:rStyle w:val="PageNumber"/>
        <w:lang w:val="en-US"/>
      </w:rPr>
      <w:fldChar w:fldCharType="end"/>
    </w:r>
  </w:p>
  <w:p w:rsidR="006415C5" w:rsidRPr="00C5280D" w:rsidRDefault="006415C5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5324"/>
    <w:multiLevelType w:val="hybridMultilevel"/>
    <w:tmpl w:val="84D0B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4D53"/>
    <w:multiLevelType w:val="hybridMultilevel"/>
    <w:tmpl w:val="16C61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561D5"/>
    <w:multiLevelType w:val="hybridMultilevel"/>
    <w:tmpl w:val="F8A4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51FB3"/>
    <w:multiLevelType w:val="multilevel"/>
    <w:tmpl w:val="973A2D1E"/>
    <w:lvl w:ilvl="0"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" w15:restartNumberingAfterBreak="0">
    <w:nsid w:val="439B5B47"/>
    <w:multiLevelType w:val="hybridMultilevel"/>
    <w:tmpl w:val="FDCA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 w15:restartNumberingAfterBreak="0">
    <w:nsid w:val="497716B8"/>
    <w:multiLevelType w:val="hybridMultilevel"/>
    <w:tmpl w:val="36C45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94E91"/>
    <w:multiLevelType w:val="multilevel"/>
    <w:tmpl w:val="9A205AF8"/>
    <w:lvl w:ilvl="0">
      <w:start w:val="1"/>
      <w:numFmt w:val="decimal"/>
      <w:lvlText w:val="%1."/>
      <w:lvlJc w:val="left"/>
      <w:pPr>
        <w:ind w:left="1127" w:hanging="5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7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7" w:hanging="5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8" w15:restartNumberingAfterBreak="0">
    <w:nsid w:val="4DEB0476"/>
    <w:multiLevelType w:val="hybridMultilevel"/>
    <w:tmpl w:val="1160FDDE"/>
    <w:lvl w:ilvl="0" w:tplc="38C4116E">
      <w:start w:val="1"/>
      <w:numFmt w:val="lowerLetter"/>
      <w:lvlText w:val="(%1)"/>
      <w:lvlJc w:val="left"/>
      <w:pPr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4F2A32AC"/>
    <w:multiLevelType w:val="hybridMultilevel"/>
    <w:tmpl w:val="7E7E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A5259"/>
    <w:multiLevelType w:val="hybridMultilevel"/>
    <w:tmpl w:val="4D809DA6"/>
    <w:lvl w:ilvl="0" w:tplc="ADA4EA8A">
      <w:start w:val="1"/>
      <w:numFmt w:val="lowerLetter"/>
      <w:lvlText w:val="(%1)"/>
      <w:lvlJc w:val="left"/>
      <w:pPr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5A1C1A58"/>
    <w:multiLevelType w:val="hybridMultilevel"/>
    <w:tmpl w:val="96D4E2F4"/>
    <w:lvl w:ilvl="0" w:tplc="38C411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F3D0B"/>
    <w:multiLevelType w:val="hybridMultilevel"/>
    <w:tmpl w:val="0A4202AA"/>
    <w:lvl w:ilvl="0" w:tplc="38C411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225E9"/>
    <w:multiLevelType w:val="hybridMultilevel"/>
    <w:tmpl w:val="29D0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A5082"/>
    <w:multiLevelType w:val="hybridMultilevel"/>
    <w:tmpl w:val="A226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B768C"/>
    <w:multiLevelType w:val="hybridMultilevel"/>
    <w:tmpl w:val="80C0CEF2"/>
    <w:lvl w:ilvl="0" w:tplc="F6DE5AB0">
      <w:start w:val="1"/>
      <w:numFmt w:val="lowerLetter"/>
      <w:lvlText w:val="(%1)"/>
      <w:lvlJc w:val="left"/>
      <w:pPr>
        <w:tabs>
          <w:tab w:val="num" w:pos="6303"/>
        </w:tabs>
        <w:ind w:left="6303" w:hanging="120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83"/>
        </w:tabs>
        <w:ind w:left="61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343"/>
        </w:tabs>
        <w:ind w:left="83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63"/>
        </w:tabs>
        <w:ind w:left="90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03"/>
        </w:tabs>
        <w:ind w:left="105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23"/>
        </w:tabs>
        <w:ind w:left="11223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4"/>
  </w:num>
  <w:num w:numId="5">
    <w:abstractNumId w:val="7"/>
  </w:num>
  <w:num w:numId="6">
    <w:abstractNumId w:val="13"/>
  </w:num>
  <w:num w:numId="7">
    <w:abstractNumId w:val="4"/>
  </w:num>
  <w:num w:numId="8">
    <w:abstractNumId w:val="15"/>
  </w:num>
  <w:num w:numId="9">
    <w:abstractNumId w:val="0"/>
  </w:num>
  <w:num w:numId="10">
    <w:abstractNumId w:val="9"/>
  </w:num>
  <w:num w:numId="11">
    <w:abstractNumId w:val="3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AC"/>
    <w:rsid w:val="00010CF3"/>
    <w:rsid w:val="00011E27"/>
    <w:rsid w:val="000148BC"/>
    <w:rsid w:val="00024AB8"/>
    <w:rsid w:val="00030854"/>
    <w:rsid w:val="00036028"/>
    <w:rsid w:val="00036412"/>
    <w:rsid w:val="0004198B"/>
    <w:rsid w:val="000424EA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42BED"/>
    <w:rsid w:val="00150295"/>
    <w:rsid w:val="00155B6A"/>
    <w:rsid w:val="0017046B"/>
    <w:rsid w:val="00172084"/>
    <w:rsid w:val="0017474A"/>
    <w:rsid w:val="001758C6"/>
    <w:rsid w:val="00182B99"/>
    <w:rsid w:val="001C1525"/>
    <w:rsid w:val="0021332C"/>
    <w:rsid w:val="00213982"/>
    <w:rsid w:val="002172DA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2C4D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E71E1"/>
    <w:rsid w:val="003F37F5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82BAC"/>
    <w:rsid w:val="00585A6C"/>
    <w:rsid w:val="005A2A67"/>
    <w:rsid w:val="005A400A"/>
    <w:rsid w:val="005B269D"/>
    <w:rsid w:val="005C31A6"/>
    <w:rsid w:val="005E7466"/>
    <w:rsid w:val="005F7B92"/>
    <w:rsid w:val="00612379"/>
    <w:rsid w:val="006153B6"/>
    <w:rsid w:val="0061555F"/>
    <w:rsid w:val="00615E37"/>
    <w:rsid w:val="006245ED"/>
    <w:rsid w:val="00636CA6"/>
    <w:rsid w:val="00641200"/>
    <w:rsid w:val="006415C5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C23AB"/>
    <w:rsid w:val="006D780A"/>
    <w:rsid w:val="00704ECF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A3EE1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46ECA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146D4"/>
    <w:rsid w:val="00934E09"/>
    <w:rsid w:val="00936253"/>
    <w:rsid w:val="00940D46"/>
    <w:rsid w:val="009413F1"/>
    <w:rsid w:val="00951234"/>
    <w:rsid w:val="00952DD4"/>
    <w:rsid w:val="009561F4"/>
    <w:rsid w:val="00961190"/>
    <w:rsid w:val="00965AE7"/>
    <w:rsid w:val="00970FED"/>
    <w:rsid w:val="00992D82"/>
    <w:rsid w:val="0099325A"/>
    <w:rsid w:val="00997029"/>
    <w:rsid w:val="009A7339"/>
    <w:rsid w:val="009B440E"/>
    <w:rsid w:val="009C2E2A"/>
    <w:rsid w:val="009D690D"/>
    <w:rsid w:val="009E65B6"/>
    <w:rsid w:val="009F0A51"/>
    <w:rsid w:val="009F77CF"/>
    <w:rsid w:val="00A140C9"/>
    <w:rsid w:val="00A24C10"/>
    <w:rsid w:val="00A42AC3"/>
    <w:rsid w:val="00A430CF"/>
    <w:rsid w:val="00A54309"/>
    <w:rsid w:val="00A610A9"/>
    <w:rsid w:val="00A704CC"/>
    <w:rsid w:val="00A80F2A"/>
    <w:rsid w:val="00A96C33"/>
    <w:rsid w:val="00AB2B93"/>
    <w:rsid w:val="00AB530F"/>
    <w:rsid w:val="00AB7E3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C061B6"/>
    <w:rsid w:val="00C17105"/>
    <w:rsid w:val="00C2446C"/>
    <w:rsid w:val="00C36AE5"/>
    <w:rsid w:val="00C41F17"/>
    <w:rsid w:val="00C437A3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E1A15"/>
    <w:rsid w:val="00CF1330"/>
    <w:rsid w:val="00CF7E36"/>
    <w:rsid w:val="00D0106A"/>
    <w:rsid w:val="00D3708D"/>
    <w:rsid w:val="00D40426"/>
    <w:rsid w:val="00D57C96"/>
    <w:rsid w:val="00D57D18"/>
    <w:rsid w:val="00D70E65"/>
    <w:rsid w:val="00D91203"/>
    <w:rsid w:val="00D95174"/>
    <w:rsid w:val="00DA422F"/>
    <w:rsid w:val="00DA4973"/>
    <w:rsid w:val="00DA6F36"/>
    <w:rsid w:val="00DB596E"/>
    <w:rsid w:val="00DB7773"/>
    <w:rsid w:val="00DC00EA"/>
    <w:rsid w:val="00DC0603"/>
    <w:rsid w:val="00DC3802"/>
    <w:rsid w:val="00DD6208"/>
    <w:rsid w:val="00DF7E99"/>
    <w:rsid w:val="00E07D87"/>
    <w:rsid w:val="00E249C8"/>
    <w:rsid w:val="00E32F7E"/>
    <w:rsid w:val="00E34A63"/>
    <w:rsid w:val="00E5267B"/>
    <w:rsid w:val="00E559F0"/>
    <w:rsid w:val="00E63C0E"/>
    <w:rsid w:val="00E63FE4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EF7F1D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B3890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5:docId w15:val="{E13FCF18-40D9-4038-AF47-9F9A397B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uiPriority w:val="39"/>
    <w:qFormat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character" w:customStyle="1" w:styleId="FootnoteTextChar">
    <w:name w:val="Footnote Text Char"/>
    <w:basedOn w:val="DefaultParagraphFont"/>
    <w:link w:val="FootnoteText"/>
    <w:rsid w:val="006415C5"/>
    <w:rPr>
      <w:rFonts w:ascii="Arial" w:hAnsi="Arial"/>
      <w:sz w:val="16"/>
    </w:rPr>
  </w:style>
  <w:style w:type="paragraph" w:customStyle="1" w:styleId="Normalt">
    <w:name w:val="Normalt"/>
    <w:basedOn w:val="Normal"/>
    <w:link w:val="NormaltChar"/>
    <w:rsid w:val="006415C5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paragraph" w:customStyle="1" w:styleId="Normaltb">
    <w:name w:val="Normaltb"/>
    <w:basedOn w:val="Normalt"/>
    <w:rsid w:val="006415C5"/>
    <w:rPr>
      <w:b/>
      <w:bCs/>
      <w:color w:val="000000"/>
    </w:rPr>
  </w:style>
  <w:style w:type="paragraph" w:styleId="BlockText">
    <w:name w:val="Block Text"/>
    <w:basedOn w:val="Normal"/>
    <w:rsid w:val="006415C5"/>
    <w:pPr>
      <w:keepNext/>
      <w:keepLines/>
      <w:pageBreakBefore/>
      <w:tabs>
        <w:tab w:val="left" w:pos="681"/>
        <w:tab w:val="left" w:pos="1248"/>
      </w:tabs>
      <w:ind w:left="113" w:right="113"/>
    </w:pPr>
    <w:rPr>
      <w:rFonts w:ascii="Times New Roman" w:hAnsi="Times New Roman"/>
      <w:sz w:val="24"/>
    </w:rPr>
  </w:style>
  <w:style w:type="character" w:customStyle="1" w:styleId="NormaltChar">
    <w:name w:val="Normalt Char"/>
    <w:link w:val="Normalt"/>
    <w:rsid w:val="006415C5"/>
    <w:rPr>
      <w:noProof/>
      <w:lang w:eastAsia="fr-FR"/>
    </w:rPr>
  </w:style>
  <w:style w:type="character" w:customStyle="1" w:styleId="Heading3Char">
    <w:name w:val="Heading 3 Char"/>
    <w:basedOn w:val="DefaultParagraphFont"/>
    <w:link w:val="Heading3"/>
    <w:rsid w:val="005C31A6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5C31A6"/>
    <w:rPr>
      <w:rFonts w:ascii="Arial" w:hAnsi="Arial"/>
      <w:u w:val="single"/>
      <w:lang w:val="fr-FR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5C31A6"/>
    <w:pPr>
      <w:ind w:left="720"/>
      <w:contextualSpacing/>
    </w:p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5C31A6"/>
    <w:rPr>
      <w:rFonts w:ascii="Arial" w:hAnsi="Arial"/>
    </w:rPr>
  </w:style>
  <w:style w:type="table" w:styleId="TableGrid">
    <w:name w:val="Table Grid"/>
    <w:basedOn w:val="TableNormal"/>
    <w:rsid w:val="005C3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字元 字元"/>
    <w:basedOn w:val="Normal"/>
    <w:rsid w:val="005C31A6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Standardowy">
    <w:name w:val="Standardowy"/>
    <w:rsid w:val="005C31A6"/>
    <w:rPr>
      <w:sz w:val="24"/>
      <w:lang w:val="pl-PL"/>
    </w:rPr>
  </w:style>
  <w:style w:type="paragraph" w:styleId="BodyTextIndent3">
    <w:name w:val="Body Text Indent 3"/>
    <w:basedOn w:val="Normal"/>
    <w:link w:val="BodyTextIndent3Char"/>
    <w:rsid w:val="005C31A6"/>
    <w:pPr>
      <w:tabs>
        <w:tab w:val="left" w:pos="5103"/>
      </w:tabs>
      <w:ind w:left="5760" w:hanging="5040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5C31A6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C31A6"/>
    <w:rPr>
      <w:rFonts w:ascii="Arial" w:hAnsi="Arial"/>
      <w:lang w:val="fr-FR"/>
    </w:rPr>
  </w:style>
  <w:style w:type="character" w:styleId="Emphasis">
    <w:name w:val="Emphasis"/>
    <w:basedOn w:val="DefaultParagraphFont"/>
    <w:uiPriority w:val="20"/>
    <w:qFormat/>
    <w:rsid w:val="005C31A6"/>
    <w:rPr>
      <w:i/>
      <w:iCs/>
    </w:rPr>
  </w:style>
  <w:style w:type="character" w:customStyle="1" w:styleId="BodyTextChar">
    <w:name w:val="Body Text Char"/>
    <w:link w:val="BodyText"/>
    <w:rsid w:val="005C31A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7\template\routing_slip_with_doc_twv_5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F1405-FD5E-4B93-98F8-2A394A2C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routing_slip_with_doc_twv_57.dotm</Template>
  <TotalTime>7</TotalTime>
  <Pages>9</Pages>
  <Words>1510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TWV/57/4</vt:lpstr>
    </vt:vector>
  </TitlesOfParts>
  <Company>UPOV</Company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TWV/57/5</dc:title>
  <dc:creator>OERTEL Romy</dc:creator>
  <cp:keywords>TWV/57/5</cp:keywords>
  <cp:lastModifiedBy>OERTEL Romy</cp:lastModifiedBy>
  <cp:revision>6</cp:revision>
  <cp:lastPrinted>2016-11-22T15:41:00Z</cp:lastPrinted>
  <dcterms:created xsi:type="dcterms:W3CDTF">2023-03-08T10:58:00Z</dcterms:created>
  <dcterms:modified xsi:type="dcterms:W3CDTF">2023-03-28T09:31:00Z</dcterms:modified>
</cp:coreProperties>
</file>