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bookmarkStart w:id="0" w:name="_GoBack"/>
            <w:bookmarkEnd w:id="0"/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7A3EE1" w:rsidRPr="00365DC1" w:rsidRDefault="007A3EE1" w:rsidP="007A3EE1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A3EE1" w:rsidRPr="00C5280D" w:rsidTr="00427D5F">
        <w:tc>
          <w:tcPr>
            <w:tcW w:w="6512" w:type="dxa"/>
          </w:tcPr>
          <w:p w:rsidR="007A3EE1" w:rsidRPr="00AC2883" w:rsidRDefault="007A3EE1" w:rsidP="00427D5F">
            <w:pPr>
              <w:pStyle w:val="Sessiontc"/>
            </w:pPr>
            <w:r w:rsidRPr="00E70039">
              <w:t xml:space="preserve">Technical Working Party for </w:t>
            </w:r>
            <w:r>
              <w:t>Vegetables</w:t>
            </w:r>
          </w:p>
          <w:p w:rsidR="007A3EE1" w:rsidRPr="00DC3802" w:rsidRDefault="007A3EE1" w:rsidP="00142BED">
            <w:pPr>
              <w:pStyle w:val="Sessiontcplacedate"/>
              <w:rPr>
                <w:sz w:val="22"/>
              </w:rPr>
            </w:pPr>
            <w:r>
              <w:t>Fifty-</w:t>
            </w:r>
            <w:r w:rsidR="00C17105">
              <w:t>Six</w:t>
            </w:r>
            <w:r>
              <w:t>th</w:t>
            </w:r>
            <w:r w:rsidRPr="00DA4973">
              <w:t xml:space="preserve"> </w:t>
            </w:r>
            <w:r w:rsidRPr="00935D04">
              <w:t>Session</w:t>
            </w:r>
            <w:r w:rsidRPr="00935D04">
              <w:br/>
            </w:r>
            <w:r w:rsidR="00142BED">
              <w:rPr>
                <w:rFonts w:cs="Arial"/>
              </w:rPr>
              <w:t>Virtual meeting</w:t>
            </w:r>
            <w:r w:rsidRPr="00935D04">
              <w:t xml:space="preserve">, </w:t>
            </w:r>
            <w:r w:rsidR="00C17105">
              <w:t>April 18 to 22</w:t>
            </w:r>
            <w:r w:rsidRPr="00935D04">
              <w:t>, 202</w:t>
            </w:r>
            <w:r w:rsidR="00C17105">
              <w:t>2</w:t>
            </w:r>
          </w:p>
        </w:tc>
        <w:tc>
          <w:tcPr>
            <w:tcW w:w="3127" w:type="dxa"/>
          </w:tcPr>
          <w:p w:rsidR="007A3EE1" w:rsidRPr="003C7FBE" w:rsidRDefault="007A3EE1" w:rsidP="00427D5F">
            <w:pPr>
              <w:pStyle w:val="Doccode"/>
            </w:pPr>
            <w:r>
              <w:t>TWV/5</w:t>
            </w:r>
            <w:r w:rsidR="00C17105">
              <w:t>6</w:t>
            </w:r>
            <w:r w:rsidRPr="00AC2883">
              <w:t>/</w:t>
            </w:r>
            <w:r w:rsidR="00427D5F">
              <w:t>9</w:t>
            </w:r>
          </w:p>
          <w:p w:rsidR="007A3EE1" w:rsidRPr="003C7FBE" w:rsidRDefault="007A3EE1" w:rsidP="00427D5F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7A3EE1" w:rsidRPr="007C1D92" w:rsidRDefault="007A3EE1" w:rsidP="007D7902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427D5F" w:rsidRPr="007D7902">
              <w:rPr>
                <w:b w:val="0"/>
                <w:spacing w:val="0"/>
              </w:rPr>
              <w:t xml:space="preserve">March </w:t>
            </w:r>
            <w:r w:rsidR="007D7902" w:rsidRPr="007D7902">
              <w:rPr>
                <w:b w:val="0"/>
                <w:spacing w:val="0"/>
              </w:rPr>
              <w:t>3</w:t>
            </w:r>
            <w:r w:rsidRPr="007D7902">
              <w:rPr>
                <w:b w:val="0"/>
                <w:spacing w:val="0"/>
              </w:rPr>
              <w:t>, 202</w:t>
            </w:r>
            <w:r w:rsidR="00A140C9" w:rsidRPr="007D7902">
              <w:rPr>
                <w:b w:val="0"/>
                <w:spacing w:val="0"/>
              </w:rPr>
              <w:t>2</w:t>
            </w:r>
          </w:p>
        </w:tc>
      </w:tr>
    </w:tbl>
    <w:p w:rsidR="007A3EE1" w:rsidRPr="006A644A" w:rsidRDefault="00427D5F" w:rsidP="007A3EE1">
      <w:pPr>
        <w:pStyle w:val="Titleofdoc0"/>
      </w:pPr>
      <w:bookmarkStart w:id="1" w:name="TitleOfDoc"/>
      <w:bookmarkEnd w:id="1"/>
      <w:r w:rsidRPr="00872649">
        <w:t>Partial revision of the Test Guidelines for Garden Roc</w:t>
      </w:r>
      <w:r>
        <w:t>ket</w:t>
      </w:r>
    </w:p>
    <w:p w:rsidR="007A3EE1" w:rsidRPr="006A644A" w:rsidRDefault="007A3EE1" w:rsidP="007A3EE1">
      <w:pPr>
        <w:pStyle w:val="preparedby1"/>
      </w:pPr>
      <w:bookmarkStart w:id="2" w:name="Prepared"/>
      <w:bookmarkEnd w:id="2"/>
      <w:r w:rsidRPr="000C4E25">
        <w:t xml:space="preserve">Document prepared by </w:t>
      </w:r>
      <w:r w:rsidR="00427D5F">
        <w:t>an expert from the Netherlands</w:t>
      </w:r>
    </w:p>
    <w:p w:rsidR="007A3EE1" w:rsidRPr="006A644A" w:rsidRDefault="007A3EE1" w:rsidP="007A3EE1">
      <w:pPr>
        <w:pStyle w:val="Disclaimer"/>
      </w:pPr>
      <w:r w:rsidRPr="006A644A">
        <w:t>Disclaimer:  this document does not represent UPOV policies or guidance</w:t>
      </w:r>
    </w:p>
    <w:p w:rsidR="00427D5F" w:rsidRDefault="00427D5F" w:rsidP="00427D5F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>Test Guidelines for Garden Rocket</w:t>
      </w:r>
      <w:r w:rsidRPr="0065323A">
        <w:t xml:space="preserve"> (</w:t>
      </w:r>
      <w:r w:rsidRPr="00FC734B">
        <w:t>document TG/</w:t>
      </w:r>
      <w:r>
        <w:t>2</w:t>
      </w:r>
      <w:r w:rsidRPr="00FC734B">
        <w:t>45/1</w:t>
      </w:r>
      <w:r>
        <w:t xml:space="preserve"> Rev.</w:t>
      </w:r>
      <w:r w:rsidRPr="00FC734B">
        <w:t>).</w:t>
      </w:r>
    </w:p>
    <w:p w:rsidR="00427D5F" w:rsidRDefault="00427D5F" w:rsidP="00427D5F">
      <w:pPr>
        <w:tabs>
          <w:tab w:val="left" w:pos="567"/>
        </w:tabs>
        <w:rPr>
          <w:rFonts w:cs="Arial"/>
        </w:rPr>
      </w:pPr>
    </w:p>
    <w:p w:rsidR="00427D5F" w:rsidRPr="0065323A" w:rsidRDefault="00427D5F" w:rsidP="00427D5F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rFonts w:cs="Arial"/>
          <w:snapToGrid w:val="0"/>
        </w:rPr>
        <w:tab/>
      </w:r>
      <w:r w:rsidRPr="0065323A">
        <w:rPr>
          <w:rFonts w:cs="Arial"/>
          <w:snapToGrid w:val="0"/>
        </w:rPr>
        <w:t xml:space="preserve">The </w:t>
      </w:r>
      <w:r w:rsidRPr="0065323A">
        <w:rPr>
          <w:rFonts w:cs="Arial"/>
        </w:rPr>
        <w:t xml:space="preserve">Technical Working Party for Vegetables (TWV), at its </w:t>
      </w:r>
      <w:r>
        <w:rPr>
          <w:rFonts w:cs="Arial"/>
        </w:rPr>
        <w:t xml:space="preserve">fifty-fifth </w:t>
      </w:r>
      <w:r w:rsidRPr="0065323A">
        <w:rPr>
          <w:rFonts w:cs="Arial"/>
        </w:rPr>
        <w:t>session</w:t>
      </w:r>
      <w:r w:rsidRPr="00BC53C2">
        <w:t xml:space="preserve"> </w:t>
      </w:r>
      <w:r w:rsidRPr="000812D1">
        <w:t xml:space="preserve">hosted by </w:t>
      </w:r>
      <w:r>
        <w:t>Turkey</w:t>
      </w:r>
      <w:r w:rsidRPr="000812D1">
        <w:t xml:space="preserve"> and organized by electronic means, from May </w:t>
      </w:r>
      <w:r>
        <w:t>3</w:t>
      </w:r>
      <w:r w:rsidRPr="000812D1">
        <w:t xml:space="preserve"> to</w:t>
      </w:r>
      <w:r>
        <w:t xml:space="preserve"> 7</w:t>
      </w:r>
      <w:r w:rsidRPr="000812D1">
        <w:t>, 202</w:t>
      </w:r>
      <w:r>
        <w:t>1</w:t>
      </w:r>
      <w:r w:rsidRPr="0065323A">
        <w:rPr>
          <w:rFonts w:cs="Arial"/>
        </w:rPr>
        <w:t xml:space="preserve">, agreed that the </w:t>
      </w:r>
      <w:r w:rsidRPr="0065323A">
        <w:t xml:space="preserve">Test Guidelines </w:t>
      </w:r>
      <w:r w:rsidRPr="00E415FA">
        <w:t xml:space="preserve">for Garden Rocket </w:t>
      </w:r>
      <w:r>
        <w:t>(</w:t>
      </w:r>
      <w:proofErr w:type="spellStart"/>
      <w:r w:rsidRPr="00FC734B">
        <w:rPr>
          <w:i/>
          <w:iCs/>
        </w:rPr>
        <w:t>Eruca</w:t>
      </w:r>
      <w:proofErr w:type="spellEnd"/>
      <w:r w:rsidRPr="00FC734B">
        <w:rPr>
          <w:i/>
          <w:iCs/>
        </w:rPr>
        <w:t xml:space="preserve"> sativa</w:t>
      </w:r>
      <w:r>
        <w:t xml:space="preserve"> Mill.) </w:t>
      </w:r>
      <w:r w:rsidRPr="00FC734B">
        <w:t>(</w:t>
      </w:r>
      <w:proofErr w:type="gramStart"/>
      <w:r w:rsidRPr="00FC734B">
        <w:t>document</w:t>
      </w:r>
      <w:proofErr w:type="gramEnd"/>
      <w:r w:rsidRPr="00FC734B">
        <w:t> TG/</w:t>
      </w:r>
      <w:r>
        <w:t>2</w:t>
      </w:r>
      <w:r w:rsidRPr="00FC734B">
        <w:t>45/1</w:t>
      </w:r>
      <w:r>
        <w:t xml:space="preserve"> Rev.</w:t>
      </w:r>
      <w:r w:rsidRPr="00FC734B">
        <w:t>)</w:t>
      </w:r>
      <w:r w:rsidRPr="0065323A">
        <w:t xml:space="preserve"> </w:t>
      </w:r>
      <w:r w:rsidRPr="0065323A">
        <w:rPr>
          <w:rFonts w:cs="Arial"/>
        </w:rPr>
        <w:t xml:space="preserve">be partially revised for </w:t>
      </w:r>
      <w:r>
        <w:t xml:space="preserve">the </w:t>
      </w:r>
      <w:r>
        <w:rPr>
          <w:rFonts w:cs="Arial"/>
        </w:rPr>
        <w:t xml:space="preserve">update of example varieties for several characteristics </w:t>
      </w:r>
      <w:r w:rsidRPr="0065323A">
        <w:rPr>
          <w:rFonts w:cs="Arial"/>
        </w:rPr>
        <w:t>(see document TWV/</w:t>
      </w:r>
      <w:r>
        <w:rPr>
          <w:rFonts w:cs="Arial"/>
        </w:rPr>
        <w:t>55</w:t>
      </w:r>
      <w:r w:rsidRPr="0065323A">
        <w:rPr>
          <w:rFonts w:cs="Arial"/>
        </w:rPr>
        <w:t>/</w:t>
      </w:r>
      <w:r>
        <w:rPr>
          <w:rFonts w:cs="Arial"/>
        </w:rPr>
        <w:t>16 “Report”, Annex III</w:t>
      </w:r>
      <w:r w:rsidRPr="0065323A">
        <w:rPr>
          <w:rFonts w:cs="Arial"/>
        </w:rPr>
        <w:t>).</w:t>
      </w:r>
    </w:p>
    <w:p w:rsidR="00427D5F" w:rsidRDefault="00427D5F" w:rsidP="00427D5F"/>
    <w:p w:rsidR="00427D5F" w:rsidRPr="00780A4E" w:rsidRDefault="00427D5F" w:rsidP="00010B42">
      <w:pPr>
        <w:pStyle w:val="Default"/>
        <w:jc w:val="both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</w:t>
      </w:r>
      <w:proofErr w:type="gramStart"/>
      <w:r w:rsidRPr="00780A4E">
        <w:rPr>
          <w:sz w:val="20"/>
          <w:szCs w:val="20"/>
        </w:rPr>
        <w:t>are presented</w:t>
      </w:r>
      <w:proofErr w:type="gramEnd"/>
      <w:r w:rsidRPr="00780A4E">
        <w:rPr>
          <w:sz w:val="20"/>
          <w:szCs w:val="20"/>
        </w:rPr>
        <w:t xml:space="preserve"> below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:rsidR="00427D5F" w:rsidRDefault="00427D5F" w:rsidP="00427D5F"/>
    <w:p w:rsidR="001A3C30" w:rsidRDefault="001A3C30" w:rsidP="00427D5F"/>
    <w:p w:rsidR="001A3C30" w:rsidRPr="001A3C30" w:rsidRDefault="001A3C30" w:rsidP="001A3C30">
      <w:pPr>
        <w:pStyle w:val="Heading2"/>
      </w:pPr>
      <w:r w:rsidRPr="001A3C30">
        <w:t>Proposed changes to example varieties in Chapter 7 “Table of Characteristics”</w:t>
      </w:r>
    </w:p>
    <w:p w:rsidR="00427D5F" w:rsidRPr="004B1215" w:rsidRDefault="00427D5F" w:rsidP="00427D5F"/>
    <w:tbl>
      <w:tblPr>
        <w:tblW w:w="10995" w:type="dxa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540"/>
        <w:gridCol w:w="1981"/>
        <w:gridCol w:w="1981"/>
        <w:gridCol w:w="1801"/>
        <w:gridCol w:w="1801"/>
        <w:gridCol w:w="1758"/>
        <w:gridCol w:w="567"/>
      </w:tblGrid>
      <w:tr w:rsidR="00427D5F" w:rsidRPr="00427D5F" w:rsidTr="00427D5F">
        <w:trPr>
          <w:cantSplit/>
          <w:tblHeader/>
          <w:jc w:val="center"/>
        </w:trPr>
        <w:tc>
          <w:tcPr>
            <w:tcW w:w="56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br/>
              <w:t>English</w:t>
            </w:r>
          </w:p>
        </w:tc>
        <w:tc>
          <w:tcPr>
            <w:tcW w:w="198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br/>
              <w:t>français</w:t>
            </w:r>
          </w:p>
        </w:tc>
        <w:tc>
          <w:tcPr>
            <w:tcW w:w="180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br/>
              <w:t>Deutsch</w:t>
            </w:r>
          </w:p>
        </w:tc>
        <w:tc>
          <w:tcPr>
            <w:tcW w:w="180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br/>
              <w:t>español</w:t>
            </w: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Example Varieties/</w:t>
            </w:r>
            <w:r w:rsidRPr="00427D5F">
              <w:rPr>
                <w:rFonts w:ascii="Arial" w:hAnsi="Arial" w:cs="Arial"/>
                <w:sz w:val="16"/>
                <w:szCs w:val="16"/>
              </w:rPr>
              <w:br/>
              <w:t>Exemples/</w:t>
            </w:r>
            <w:r w:rsidRPr="00427D5F">
              <w:rPr>
                <w:rFonts w:ascii="Arial" w:hAnsi="Arial" w:cs="Arial"/>
                <w:sz w:val="16"/>
                <w:szCs w:val="16"/>
              </w:rPr>
              <w:br/>
              <w:t>Beispielssorten/</w:t>
            </w:r>
            <w:r w:rsidRPr="00427D5F">
              <w:rPr>
                <w:rFonts w:ascii="Arial" w:hAnsi="Arial" w:cs="Arial"/>
                <w:sz w:val="16"/>
                <w:szCs w:val="16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br/>
              <w:t>Note/</w:t>
            </w:r>
            <w:r w:rsidRPr="00427D5F">
              <w:rPr>
                <w:rFonts w:ascii="Arial" w:hAnsi="Arial" w:cs="Arial"/>
                <w:sz w:val="16"/>
                <w:szCs w:val="16"/>
              </w:rPr>
              <w:br/>
              <w:t>Nota</w:t>
            </w:r>
          </w:p>
        </w:tc>
      </w:tr>
      <w:tr w:rsidR="00427D5F" w:rsidTr="00427D5F">
        <w:trPr>
          <w:cantSplit/>
          <w:jc w:val="center"/>
        </w:trPr>
        <w:tc>
          <w:tcPr>
            <w:tcW w:w="56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Leaf: attitude</w:t>
            </w:r>
          </w:p>
        </w:tc>
        <w:tc>
          <w:tcPr>
            <w:tcW w:w="198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Feuille : port</w:t>
            </w:r>
          </w:p>
        </w:tc>
        <w:tc>
          <w:tcPr>
            <w:tcW w:w="180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Blatt: Haltung</w:t>
            </w:r>
          </w:p>
        </w:tc>
        <w:tc>
          <w:tcPr>
            <w:tcW w:w="180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Hoja:  porte</w:t>
            </w: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7D5F" w:rsidTr="00427D5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erect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dressé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aufrecht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erecto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Runway</w:t>
            </w: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, Sky Rocket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27D5F" w:rsidTr="00427D5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semi erect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demi dressé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halbaufrecht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semi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erecto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Myway</w:t>
            </w:r>
            <w:r w:rsidRPr="00427D5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7D5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Apollo, Astro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427D5F" w:rsidTr="00427D5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horizontal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  <w:t>horizontal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  <w:t>waagerecht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  <w:t>horizontal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trike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Highway</w:t>
            </w:r>
            <w:r w:rsidRPr="00427D5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7D5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Fireworks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427D5F" w:rsidTr="00427D5F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Leaf: color of blade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Feuille : couleur du limbe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Blatt: Farbe der Spreite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Hoja:  color del limbo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7D5F" w:rsidTr="00427D5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yellow green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vert jaune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gelbgrün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verde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amarillento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Highway</w:t>
            </w:r>
            <w:r w:rsidRPr="00427D5F">
              <w:rPr>
                <w:rFonts w:ascii="Arial" w:hAnsi="Arial" w:cs="Arial"/>
                <w:sz w:val="16"/>
                <w:szCs w:val="16"/>
                <w:highlight w:val="lightGray"/>
              </w:rPr>
              <w:t>,</w:t>
            </w:r>
            <w:r w:rsidRPr="00427D5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7D5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Apollo, Rococo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427D5F">
              <w:rPr>
                <w:rFonts w:ascii="Arial" w:hAnsi="Arial" w:cs="Arial"/>
                <w:sz w:val="16"/>
                <w:szCs w:val="16"/>
              </w:rPr>
              <w:t xml:space="preserve"> Runway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27D5F" w:rsidTr="00427D5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green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 xml:space="preserve">vert 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  <w:t>grün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  <w:t>verde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trike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Myway</w:t>
            </w:r>
            <w:r w:rsidRPr="00427D5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7D5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Astro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427D5F" w:rsidTr="00427D5F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Leaf: intensity of color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7D5F" w:rsidRPr="00AA13DA" w:rsidRDefault="00427D5F" w:rsidP="00427D5F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CH" w:eastAsia="zh-CN"/>
              </w:rPr>
            </w:pPr>
            <w:r w:rsidRPr="00AA13DA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Feuile: intensité de la couleur 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Blatt: Intensität der Farbe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Hoja:  intensidad del color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7D5F" w:rsidTr="00427D5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light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claire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hell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claro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427D5F" w:rsidTr="00427D5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medio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27D5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Astro, Flash, Rococo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427D5F" w:rsidTr="00427D5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dark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foncée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dunkel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oscuro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27D5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Esmee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427D5F" w:rsidTr="00427D5F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5.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VG/MS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Leaf: length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Feuille: longueur 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Blatt: Länge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Hoja:  longitud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7D5F" w:rsidTr="00427D5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short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courte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kurz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corta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Rococo</w:t>
            </w:r>
            <w:r w:rsidRPr="007C38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8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Sparkle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427D5F" w:rsidTr="00427D5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Myway</w:t>
            </w:r>
            <w:r w:rsidRPr="00427D5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8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Rococo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427D5F" w:rsidTr="00427D5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long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longue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lang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larga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 xml:space="preserve">Runway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427D5F" w:rsidTr="00427D5F">
        <w:trPr>
          <w:cantSplit/>
          <w:jc w:val="center"/>
        </w:trPr>
        <w:tc>
          <w:tcPr>
            <w:tcW w:w="56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6.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VG/MS</w:t>
            </w:r>
          </w:p>
        </w:tc>
        <w:tc>
          <w:tcPr>
            <w:tcW w:w="198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Leaf: width</w:t>
            </w:r>
          </w:p>
        </w:tc>
        <w:tc>
          <w:tcPr>
            <w:tcW w:w="198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Feuille: largeur </w:t>
            </w:r>
          </w:p>
        </w:tc>
        <w:tc>
          <w:tcPr>
            <w:tcW w:w="180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Blatt: Breite</w:t>
            </w:r>
          </w:p>
        </w:tc>
        <w:tc>
          <w:tcPr>
            <w:tcW w:w="180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Hoja:  anchura</w:t>
            </w: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7D5F" w:rsidTr="00427D5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narrow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étroit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schmal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estrecha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427D5F" w:rsidTr="00427D5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7C3803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Myway</w:t>
            </w:r>
            <w:r w:rsidRPr="007C38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8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Runway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427D5F" w:rsidTr="00427D5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broad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large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breit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ancha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Highway</w:t>
            </w:r>
            <w:r w:rsidRPr="007C38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8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Apollo, Rococo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427D5F" w:rsidTr="00427D5F">
        <w:trPr>
          <w:cantSplit/>
          <w:jc w:val="center"/>
        </w:trPr>
        <w:tc>
          <w:tcPr>
            <w:tcW w:w="56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7.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tabs>
                <w:tab w:val="right" w:pos="1924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Leaf: division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98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Feuille: découpure </w:t>
            </w:r>
          </w:p>
        </w:tc>
        <w:tc>
          <w:tcPr>
            <w:tcW w:w="180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Blatt: Fiederung</w:t>
            </w:r>
          </w:p>
        </w:tc>
        <w:tc>
          <w:tcPr>
            <w:tcW w:w="180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Hoja:  división</w:t>
            </w: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7D5F" w:rsidTr="00427D5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absent or very weak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absente ou très faible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fehlend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oder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sehr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gering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ausente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o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muy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débil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 xml:space="preserve">Apollo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27D5F" w:rsidTr="00427D5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weak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faible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gering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débil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Aladin</w:t>
            </w:r>
            <w:r w:rsidRPr="00427D5F">
              <w:rPr>
                <w:rFonts w:ascii="Arial" w:hAnsi="Arial" w:cs="Arial"/>
                <w:strike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427D5F" w:rsidTr="00427D5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mediana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 xml:space="preserve">Rococo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427D5F" w:rsidTr="00427D5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forte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stark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fuerte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Myway</w:t>
            </w:r>
            <w:r w:rsidRPr="007C38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8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Flash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427D5F" w:rsidTr="00427D5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very strong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très forte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sehr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stark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muy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fuerte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Runway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427D5F" w:rsidRPr="007D7902" w:rsidTr="00427D5F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 xml:space="preserve">8. 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Leaf: width of primary lobes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Feuille: largeur des lobes primaires 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  <w:lang w:val="de-CH"/>
              </w:rPr>
              <w:t>Blatt: Breite der Lappen erster Ordnung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  <w:lang w:val="es-ES"/>
              </w:rPr>
              <w:t>Hoja:  anchura de los lóbulos principales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427D5F" w:rsidTr="00427D5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narrow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étroits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schmal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estrecha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Runway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427D5F" w:rsidTr="00427D5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moyens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Highway</w:t>
            </w:r>
            <w:r w:rsidRPr="007C38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8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Astro, Flash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427D5F" w:rsidTr="00427D5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broad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larges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breit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ancha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 xml:space="preserve">Rococo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427D5F" w:rsidTr="00427D5F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7C3803">
            <w:pPr>
              <w:pStyle w:val="Normalt"/>
              <w:keepNext/>
              <w:tabs>
                <w:tab w:val="left" w:pos="22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9.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7C3803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7C3803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Leaf: secondary lobing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7C3803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Feuille: découpure secondaire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7C3803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Blatt: Lappung zweiter Ordnung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7C3803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Hoja:  lobulado secundario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D5F" w:rsidRPr="00427D5F" w:rsidRDefault="00427D5F" w:rsidP="007C3803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D5F" w:rsidRPr="00427D5F" w:rsidRDefault="00427D5F" w:rsidP="007C3803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7D5F" w:rsidTr="00427D5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7C3803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7C3803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7C3803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absent or very weak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7C3803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absente ou très faible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7C3803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fehlend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oder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sehr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gering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7C3803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ausente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o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muy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débil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7C3803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Aladin</w:t>
            </w:r>
            <w:r w:rsidRPr="007C38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8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Apollo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7C380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27D5F" w:rsidTr="00427D5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27D5F" w:rsidRPr="00427D5F" w:rsidRDefault="00427D5F" w:rsidP="007C3803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27D5F" w:rsidRPr="00427D5F" w:rsidRDefault="00427D5F" w:rsidP="007C3803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7C3803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weak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7C3803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faible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7C3803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gering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7C3803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débil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427D5F" w:rsidRPr="007C3803" w:rsidRDefault="00427D5F" w:rsidP="007C3803">
            <w:pPr>
              <w:pStyle w:val="Normalt"/>
              <w:keepNext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C38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Tosca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7C380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427D5F" w:rsidTr="00427D5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27D5F" w:rsidRPr="00427D5F" w:rsidRDefault="00427D5F" w:rsidP="007C3803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27D5F" w:rsidRPr="00427D5F" w:rsidRDefault="00427D5F" w:rsidP="007C3803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7C3803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7C3803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7C3803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7C3803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medio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7C3803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Rococo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7C380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427D5F" w:rsidTr="00427D5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27D5F" w:rsidRPr="00427D5F" w:rsidRDefault="00427D5F" w:rsidP="007C3803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27D5F" w:rsidRPr="00427D5F" w:rsidRDefault="00427D5F" w:rsidP="007C3803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7C3803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7C3803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forte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7C3803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stark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7C3803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fuerte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7C3803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Myway</w:t>
            </w:r>
            <w:r w:rsidRPr="007C38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8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Esmee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7C3803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427D5F" w:rsidTr="00427D5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very strong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très forte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sehr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stark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muy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fuerte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Highway</w:t>
            </w:r>
            <w:r w:rsidRPr="007C3803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,</w:t>
            </w:r>
            <w:r w:rsidRPr="00427D5F">
              <w:rPr>
                <w:rFonts w:ascii="Arial" w:hAnsi="Arial" w:cs="Arial"/>
                <w:sz w:val="16"/>
                <w:szCs w:val="16"/>
              </w:rPr>
              <w:t xml:space="preserve"> Runway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427D5F" w:rsidTr="00427D5F">
        <w:trPr>
          <w:cantSplit/>
          <w:jc w:val="center"/>
        </w:trPr>
        <w:tc>
          <w:tcPr>
            <w:tcW w:w="56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7D790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10.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7D790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7D7902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Leaf: undulation of margin</w:t>
            </w:r>
          </w:p>
        </w:tc>
        <w:tc>
          <w:tcPr>
            <w:tcW w:w="198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7D7902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zh-CN"/>
              </w:rPr>
            </w:pPr>
            <w:proofErr w:type="spellStart"/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zh-CN"/>
              </w:rPr>
              <w:t>Feuille</w:t>
            </w:r>
            <w:proofErr w:type="spellEnd"/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zh-CN"/>
              </w:rPr>
              <w:t xml:space="preserve">: </w:t>
            </w:r>
            <w:proofErr w:type="spellStart"/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zh-CN"/>
              </w:rPr>
              <w:t>ondulation</w:t>
            </w:r>
            <w:proofErr w:type="spellEnd"/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zh-CN"/>
              </w:rPr>
              <w:t xml:space="preserve"> du </w:t>
            </w:r>
            <w:proofErr w:type="spellStart"/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zh-CN"/>
              </w:rPr>
              <w:t>bord</w:t>
            </w:r>
            <w:proofErr w:type="spellEnd"/>
          </w:p>
        </w:tc>
        <w:tc>
          <w:tcPr>
            <w:tcW w:w="180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7D790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Blatt: Randwellung</w:t>
            </w:r>
          </w:p>
        </w:tc>
        <w:tc>
          <w:tcPr>
            <w:tcW w:w="180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7D790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Hoja:  ondulación del borde</w:t>
            </w: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7D5F" w:rsidRPr="00427D5F" w:rsidRDefault="00427D5F" w:rsidP="007D7902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27D5F" w:rsidRPr="00427D5F" w:rsidRDefault="00427D5F" w:rsidP="007D790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7D5F" w:rsidTr="00427D5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7D790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7D7902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7D790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weak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7D7902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  <w:t>faible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7D7902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gering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7D7902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débil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7D7902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Highway</w:t>
            </w:r>
            <w:r w:rsidRPr="004752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528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Flash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7D7902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427D5F" w:rsidTr="00427D5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  <w:t>moyenne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 xml:space="preserve">Rococo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427D5F" w:rsidTr="00427D5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  <w:t>forte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stark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fuerte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trike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Myway</w:t>
            </w:r>
            <w:r w:rsidRPr="00427D5F">
              <w:rPr>
                <w:rFonts w:ascii="Arial" w:hAnsi="Arial" w:cs="Arial"/>
                <w:strike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427D5F" w:rsidTr="00427D5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11.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Leaf: hairiness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Feuille: pilosité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Blatt: Behaarung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Hoja:  vellosidad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7D5F" w:rsidTr="00427D5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weak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faible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gering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débil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Highway</w:t>
            </w:r>
            <w:r w:rsidRPr="004752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528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Flash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427D5F" w:rsidTr="00427D5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Sky Rocket</w:t>
            </w:r>
            <w:r w:rsidRPr="004752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528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Apollo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427D5F" w:rsidTr="00427D5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forte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stark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fuerte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427D5F" w:rsidTr="00427D5F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br w:type="page"/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t>12.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MG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 xml:space="preserve">Time of flowering 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 xml:space="preserve">Epoque de floraison 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Zeitpunkt der Blüte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Época de floración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7D5F" w:rsidTr="00427D5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early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précoce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früh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temprana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Astro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427D5F" w:rsidTr="00427D5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Highway</w:t>
            </w:r>
            <w:r w:rsidRPr="004752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528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Flash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427D5F" w:rsidTr="00427D5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late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tardive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spät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tardía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 xml:space="preserve">Runway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427D5F" w:rsidTr="00427D5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very late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très tardive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sehr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spät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muy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tardía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trike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Sky Rocket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427D5F" w:rsidTr="00427D5F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13.</w:t>
            </w:r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Plant: height at flowering stage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Plante: hauteur au stade floraison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Pflanze: Höhe im Blühstadium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Planta:  altura en floración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7D5F" w:rsidTr="00427D5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short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courte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niedrig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baja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427D5F" w:rsidTr="00427D5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 xml:space="preserve">Rococo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427D5F" w:rsidTr="00427D5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long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longue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hoch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alta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Highway</w:t>
            </w:r>
            <w:r w:rsidRPr="004752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528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Flash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427D5F" w:rsidRPr="007D7902" w:rsidTr="00427D5F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14.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Flower: color of petals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Fleur: couleur des pétales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Blüte: Farbe der Blütenblätter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  <w:lang w:val="es-ES"/>
              </w:rPr>
              <w:t>Flor:  color de los pétalos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427D5F" w:rsidTr="00427D5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PQ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whitish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blanchâtre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weißlich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blanquecino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 xml:space="preserve">Rococo, </w:t>
            </w:r>
            <w:r w:rsidRPr="0047528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Tosca</w:t>
            </w:r>
            <w:r w:rsidRPr="00475282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27D5F" w:rsidTr="002A078A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cream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crème  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cremefarben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crema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Myway</w:t>
            </w:r>
            <w:r w:rsidRPr="004752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528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Astro, Fireworks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427D5F" w:rsidTr="00427D5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light yellow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jaune pâle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hellgelb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amarillo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claro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Highway</w:t>
            </w:r>
            <w:r w:rsidRPr="004752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528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Flash, Runway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427D5F" w:rsidRPr="007D7902" w:rsidTr="00427D5F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15.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Flower: anthocyanin coloration of veins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Fleur: coloration anthocyanique des nervures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Blüte: Anthocyanfärbung der Adern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  <w:lang w:val="es-ES"/>
              </w:rPr>
              <w:t>Flor:  coloración antoaciánica de los nervios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427D5F" w:rsidTr="00427D5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absent or weak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  <w:t>absente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  <w:t xml:space="preserve"> à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  <w:t>faible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fehlend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oder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gering</w:t>
            </w:r>
            <w:proofErr w:type="spellEnd"/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ausente</w:t>
            </w:r>
            <w:proofErr w:type="spellEnd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o </w:t>
            </w: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débil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Flash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27D5F" w:rsidTr="00427D5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  <w:t>moyenne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Highway</w:t>
            </w:r>
            <w:r w:rsidRPr="004752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528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Astro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427D5F" w:rsidTr="00427D5F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  <w:t>forte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stark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fuerte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 xml:space="preserve">Rococo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27D5F" w:rsidRPr="00427D5F" w:rsidRDefault="00427D5F" w:rsidP="00427D5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427D5F" w:rsidRDefault="00427D5F" w:rsidP="00427D5F">
      <w:pPr>
        <w:jc w:val="left"/>
      </w:pPr>
    </w:p>
    <w:p w:rsidR="00CD7A9B" w:rsidRDefault="004D27F7" w:rsidP="007D7902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AA13DA">
        <w:t xml:space="preserve">Changes agreed to characteristics in the table of characteristics </w:t>
      </w:r>
      <w:proofErr w:type="gramStart"/>
      <w:r w:rsidR="00AA13DA">
        <w:t>would also be reflected</w:t>
      </w:r>
      <w:proofErr w:type="gramEnd"/>
      <w:r w:rsidR="00AA13DA">
        <w:t xml:space="preserve"> in </w:t>
      </w:r>
      <w:r>
        <w:t xml:space="preserve">Chapter 10 “Technical Questionnaire”, Section 5 “Characteristics </w:t>
      </w:r>
      <w:r w:rsidR="00AA13DA">
        <w:t>of the variety to be indicated”</w:t>
      </w:r>
      <w:r>
        <w:t>.</w:t>
      </w:r>
    </w:p>
    <w:p w:rsidR="00050E16" w:rsidRPr="00C651CE" w:rsidRDefault="00050E16" w:rsidP="00050E16"/>
    <w:p w:rsidR="00050E16" w:rsidRPr="00C5280D" w:rsidRDefault="00050E16" w:rsidP="007D7902">
      <w:pPr>
        <w:jc w:val="right"/>
      </w:pPr>
      <w:r w:rsidRPr="00C5280D">
        <w:t>[End of document]</w:t>
      </w:r>
    </w:p>
    <w:sectPr w:rsidR="00050E16" w:rsidRPr="00C5280D" w:rsidSect="005E7466">
      <w:headerReference w:type="default" r:id="rId9"/>
      <w:headerReference w:type="firs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D5F" w:rsidRDefault="00427D5F" w:rsidP="006655D3">
      <w:r>
        <w:separator/>
      </w:r>
    </w:p>
    <w:p w:rsidR="00427D5F" w:rsidRDefault="00427D5F" w:rsidP="006655D3"/>
    <w:p w:rsidR="00427D5F" w:rsidRDefault="00427D5F" w:rsidP="006655D3"/>
  </w:endnote>
  <w:endnote w:type="continuationSeparator" w:id="0">
    <w:p w:rsidR="00427D5F" w:rsidRDefault="00427D5F" w:rsidP="006655D3">
      <w:r>
        <w:separator/>
      </w:r>
    </w:p>
    <w:p w:rsidR="00427D5F" w:rsidRPr="00294751" w:rsidRDefault="00427D5F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427D5F" w:rsidRPr="00294751" w:rsidRDefault="00427D5F" w:rsidP="006655D3">
      <w:pPr>
        <w:rPr>
          <w:lang w:val="fr-FR"/>
        </w:rPr>
      </w:pPr>
    </w:p>
    <w:p w:rsidR="00427D5F" w:rsidRPr="00294751" w:rsidRDefault="00427D5F" w:rsidP="006655D3">
      <w:pPr>
        <w:rPr>
          <w:lang w:val="fr-FR"/>
        </w:rPr>
      </w:pPr>
    </w:p>
  </w:endnote>
  <w:endnote w:type="continuationNotice" w:id="1">
    <w:p w:rsidR="00427D5F" w:rsidRPr="00294751" w:rsidRDefault="00427D5F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427D5F" w:rsidRPr="00294751" w:rsidRDefault="00427D5F" w:rsidP="006655D3">
      <w:pPr>
        <w:rPr>
          <w:lang w:val="fr-FR"/>
        </w:rPr>
      </w:pPr>
    </w:p>
    <w:p w:rsidR="00427D5F" w:rsidRPr="00294751" w:rsidRDefault="00427D5F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D5F" w:rsidRDefault="00427D5F" w:rsidP="006655D3">
      <w:r>
        <w:separator/>
      </w:r>
    </w:p>
  </w:footnote>
  <w:footnote w:type="continuationSeparator" w:id="0">
    <w:p w:rsidR="00427D5F" w:rsidRDefault="00427D5F" w:rsidP="006655D3">
      <w:r>
        <w:separator/>
      </w:r>
    </w:p>
  </w:footnote>
  <w:footnote w:type="continuationNotice" w:id="1">
    <w:p w:rsidR="00427D5F" w:rsidRPr="00AB530F" w:rsidRDefault="00427D5F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D5F" w:rsidRPr="00C5280D" w:rsidRDefault="00427D5F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TWV/56/</w:t>
    </w:r>
    <w:r w:rsidR="00475282">
      <w:rPr>
        <w:rStyle w:val="PageNumber"/>
        <w:lang w:val="en-US"/>
      </w:rPr>
      <w:t>9</w:t>
    </w:r>
  </w:p>
  <w:p w:rsidR="00427D5F" w:rsidRPr="00C5280D" w:rsidRDefault="00427D5F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279EE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427D5F" w:rsidRPr="00C5280D" w:rsidRDefault="00427D5F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D5F" w:rsidRPr="0004198B" w:rsidRDefault="00427D5F" w:rsidP="0004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CA"/>
    <w:rsid w:val="00010B42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52374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279EE"/>
    <w:rsid w:val="00141DB8"/>
    <w:rsid w:val="00142BED"/>
    <w:rsid w:val="00150295"/>
    <w:rsid w:val="00172084"/>
    <w:rsid w:val="0017474A"/>
    <w:rsid w:val="001758C6"/>
    <w:rsid w:val="00182B99"/>
    <w:rsid w:val="001A3C30"/>
    <w:rsid w:val="001C1525"/>
    <w:rsid w:val="0021332C"/>
    <w:rsid w:val="00213982"/>
    <w:rsid w:val="002172DA"/>
    <w:rsid w:val="0024416D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078A"/>
    <w:rsid w:val="002A6E50"/>
    <w:rsid w:val="002B4298"/>
    <w:rsid w:val="002B7A36"/>
    <w:rsid w:val="002C256A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27D5F"/>
    <w:rsid w:val="00444A88"/>
    <w:rsid w:val="00474DA4"/>
    <w:rsid w:val="00475282"/>
    <w:rsid w:val="00476B4D"/>
    <w:rsid w:val="004805FA"/>
    <w:rsid w:val="004935D2"/>
    <w:rsid w:val="004B1215"/>
    <w:rsid w:val="004D047D"/>
    <w:rsid w:val="004D27F7"/>
    <w:rsid w:val="004F1E9E"/>
    <w:rsid w:val="004F305A"/>
    <w:rsid w:val="00512164"/>
    <w:rsid w:val="00520297"/>
    <w:rsid w:val="005338F9"/>
    <w:rsid w:val="0054281C"/>
    <w:rsid w:val="00544581"/>
    <w:rsid w:val="005517BB"/>
    <w:rsid w:val="0055268D"/>
    <w:rsid w:val="00575DE2"/>
    <w:rsid w:val="00576BE4"/>
    <w:rsid w:val="005779DB"/>
    <w:rsid w:val="00585A6C"/>
    <w:rsid w:val="005A2A67"/>
    <w:rsid w:val="005A400A"/>
    <w:rsid w:val="005B269D"/>
    <w:rsid w:val="005E7466"/>
    <w:rsid w:val="005F7B92"/>
    <w:rsid w:val="00612379"/>
    <w:rsid w:val="006153B6"/>
    <w:rsid w:val="0061555F"/>
    <w:rsid w:val="00615E37"/>
    <w:rsid w:val="006245ED"/>
    <w:rsid w:val="00636CA6"/>
    <w:rsid w:val="00641200"/>
    <w:rsid w:val="00645CA8"/>
    <w:rsid w:val="006655D3"/>
    <w:rsid w:val="00667404"/>
    <w:rsid w:val="00687EB4"/>
    <w:rsid w:val="00695C56"/>
    <w:rsid w:val="006A4A52"/>
    <w:rsid w:val="006A5CDE"/>
    <w:rsid w:val="006A644A"/>
    <w:rsid w:val="006B17D2"/>
    <w:rsid w:val="006C224E"/>
    <w:rsid w:val="006D780A"/>
    <w:rsid w:val="00704ECF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A3EE1"/>
    <w:rsid w:val="007B5EAE"/>
    <w:rsid w:val="007C1D92"/>
    <w:rsid w:val="007C3803"/>
    <w:rsid w:val="007C4CB9"/>
    <w:rsid w:val="007D0B9D"/>
    <w:rsid w:val="007D19B0"/>
    <w:rsid w:val="007D7902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46ECA"/>
    <w:rsid w:val="00867AC1"/>
    <w:rsid w:val="008751DE"/>
    <w:rsid w:val="00890DF8"/>
    <w:rsid w:val="008A0ADE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1234"/>
    <w:rsid w:val="00952DD4"/>
    <w:rsid w:val="009561F4"/>
    <w:rsid w:val="00965AE7"/>
    <w:rsid w:val="00970FED"/>
    <w:rsid w:val="00992D82"/>
    <w:rsid w:val="0099325A"/>
    <w:rsid w:val="00997029"/>
    <w:rsid w:val="009A7339"/>
    <w:rsid w:val="009B440E"/>
    <w:rsid w:val="009C2E2A"/>
    <w:rsid w:val="009D690D"/>
    <w:rsid w:val="009E65B6"/>
    <w:rsid w:val="009F0A51"/>
    <w:rsid w:val="009F77CF"/>
    <w:rsid w:val="009F7DCA"/>
    <w:rsid w:val="00A140C9"/>
    <w:rsid w:val="00A24C10"/>
    <w:rsid w:val="00A42AC3"/>
    <w:rsid w:val="00A430CF"/>
    <w:rsid w:val="00A54309"/>
    <w:rsid w:val="00A610A9"/>
    <w:rsid w:val="00A80F2A"/>
    <w:rsid w:val="00A96C33"/>
    <w:rsid w:val="00AA13DA"/>
    <w:rsid w:val="00AB2B93"/>
    <w:rsid w:val="00AB530F"/>
    <w:rsid w:val="00AB7E3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3E82"/>
    <w:rsid w:val="00B84BBD"/>
    <w:rsid w:val="00BA43FB"/>
    <w:rsid w:val="00BC127D"/>
    <w:rsid w:val="00BC1FE6"/>
    <w:rsid w:val="00C061B6"/>
    <w:rsid w:val="00C17105"/>
    <w:rsid w:val="00C2446C"/>
    <w:rsid w:val="00C36AE5"/>
    <w:rsid w:val="00C41F17"/>
    <w:rsid w:val="00C437A3"/>
    <w:rsid w:val="00C46AAA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2A97"/>
    <w:rsid w:val="00CB4921"/>
    <w:rsid w:val="00CC11B0"/>
    <w:rsid w:val="00CC2841"/>
    <w:rsid w:val="00CD7A9B"/>
    <w:rsid w:val="00CE1A15"/>
    <w:rsid w:val="00CF1330"/>
    <w:rsid w:val="00CF7E36"/>
    <w:rsid w:val="00D0106A"/>
    <w:rsid w:val="00D3708D"/>
    <w:rsid w:val="00D40426"/>
    <w:rsid w:val="00D57C96"/>
    <w:rsid w:val="00D57D18"/>
    <w:rsid w:val="00D70E65"/>
    <w:rsid w:val="00D91203"/>
    <w:rsid w:val="00D95174"/>
    <w:rsid w:val="00D95CDB"/>
    <w:rsid w:val="00DA422F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163E9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EF7F1D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B3890"/>
    <w:rsid w:val="00FC5FD0"/>
    <w:rsid w:val="00FD352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4738113"/>
  <w15:docId w15:val="{533CC60B-0B98-4E96-904D-B6EB9BA4F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EC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46EC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46EC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46EC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46EC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846EC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46EC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46ECA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46ECA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46ECA"/>
    <w:rPr>
      <w:rFonts w:ascii="Arial" w:hAnsi="Arial"/>
      <w:sz w:val="20"/>
    </w:rPr>
  </w:style>
  <w:style w:type="paragraph" w:styleId="Title">
    <w:name w:val="Title"/>
    <w:basedOn w:val="Normal"/>
    <w:qFormat/>
    <w:rsid w:val="00846EC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846ECA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846ECA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846EC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46EC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46ECA"/>
    <w:rPr>
      <w:vertAlign w:val="superscript"/>
    </w:rPr>
  </w:style>
  <w:style w:type="paragraph" w:styleId="Closing">
    <w:name w:val="Closing"/>
    <w:basedOn w:val="Normal"/>
    <w:rsid w:val="00846EC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46EC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46EC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46EC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46E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46ECA"/>
    <w:pPr>
      <w:ind w:left="4536"/>
      <w:jc w:val="center"/>
    </w:pPr>
  </w:style>
  <w:style w:type="character" w:customStyle="1" w:styleId="Doclang">
    <w:name w:val="Doc_lang"/>
    <w:basedOn w:val="DefaultParagraphFont"/>
    <w:rsid w:val="00846EC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46EC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46EC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46ECA"/>
  </w:style>
  <w:style w:type="paragraph" w:customStyle="1" w:styleId="Disclaimer">
    <w:name w:val="Disclaimer"/>
    <w:next w:val="Normal"/>
    <w:qFormat/>
    <w:rsid w:val="00846EC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846ECA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846ECA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846ECA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46ECA"/>
  </w:style>
  <w:style w:type="paragraph" w:styleId="EndnoteText">
    <w:name w:val="endnote text"/>
    <w:basedOn w:val="Normal"/>
    <w:semiHidden/>
    <w:rsid w:val="00846ECA"/>
  </w:style>
  <w:style w:type="character" w:styleId="EndnoteReference">
    <w:name w:val="endnote reference"/>
    <w:basedOn w:val="DefaultParagraphFont"/>
    <w:semiHidden/>
    <w:rsid w:val="00846EC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46EC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46EC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46EC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846ECA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46ECA"/>
    <w:pPr>
      <w:spacing w:before="60" w:after="480"/>
      <w:jc w:val="center"/>
    </w:pPr>
  </w:style>
  <w:style w:type="paragraph" w:customStyle="1" w:styleId="Lettrine">
    <w:name w:val="Lettrine"/>
    <w:basedOn w:val="Normal"/>
    <w:rsid w:val="00846ECA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46ECA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846ECA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846ECA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46EC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46EC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46EC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46EC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46ECA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846EC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9C2E2A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846ECA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846EC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846ECA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rsid w:val="00846ECA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846ECA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846EC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46ECA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846ECA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846EC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84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6ECA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846ECA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paragraph" w:customStyle="1" w:styleId="Default">
    <w:name w:val="Default"/>
    <w:rsid w:val="00427D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427D5F"/>
    <w:pPr>
      <w:spacing w:before="120" w:after="120"/>
      <w:jc w:val="left"/>
    </w:pPr>
    <w:rPr>
      <w:rFonts w:ascii="Times New Roman" w:hAnsi="Times New Roman"/>
      <w:noProof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56\Template\routing_slip_with_doc_twv_5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3B9CB-8648-40A4-9FAE-05A6A422A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routing_slip_with_doc_twv_56.dotm</Template>
  <TotalTime>0</TotalTime>
  <Pages>3</Pages>
  <Words>827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TWV/56/9</vt:lpstr>
    </vt:vector>
  </TitlesOfParts>
  <Company>UPOV</Company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TWV/56/9</dc:title>
  <dc:creator>OERTEL Romy</dc:creator>
  <cp:lastModifiedBy>OERTEL Romy</cp:lastModifiedBy>
  <cp:revision>3</cp:revision>
  <cp:lastPrinted>2016-11-22T15:41:00Z</cp:lastPrinted>
  <dcterms:created xsi:type="dcterms:W3CDTF">2022-03-04T12:18:00Z</dcterms:created>
  <dcterms:modified xsi:type="dcterms:W3CDTF">2022-03-04T12:18:00Z</dcterms:modified>
</cp:coreProperties>
</file>