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31134C" w:rsidTr="00EA6FF3">
        <w:tc>
          <w:tcPr>
            <w:tcW w:w="6512" w:type="dxa"/>
          </w:tcPr>
          <w:p w:rsidR="007A3EE1" w:rsidRPr="0031134C" w:rsidRDefault="007A3EE1" w:rsidP="00EA6FF3">
            <w:pPr>
              <w:pStyle w:val="Sessiontc"/>
            </w:pPr>
            <w:r w:rsidRPr="0031134C">
              <w:t>Technical Working Party for Vegetables</w:t>
            </w:r>
          </w:p>
          <w:p w:rsidR="007A3EE1" w:rsidRPr="0031134C" w:rsidRDefault="007A3EE1" w:rsidP="00EA6FF3">
            <w:pPr>
              <w:pStyle w:val="Sessiontcplacedate"/>
              <w:rPr>
                <w:sz w:val="22"/>
              </w:rPr>
            </w:pPr>
            <w:r w:rsidRPr="0031134C">
              <w:t>Fifty-Fifth Session</w:t>
            </w:r>
            <w:r w:rsidRPr="0031134C">
              <w:br/>
            </w:r>
            <w:r w:rsidRPr="0031134C">
              <w:rPr>
                <w:rFonts w:cs="Arial"/>
              </w:rPr>
              <w:t>Antalya, Turkey</w:t>
            </w:r>
            <w:r w:rsidRPr="0031134C">
              <w:t>, May 3 to 7, 2021</w:t>
            </w:r>
          </w:p>
        </w:tc>
        <w:tc>
          <w:tcPr>
            <w:tcW w:w="3127" w:type="dxa"/>
          </w:tcPr>
          <w:p w:rsidR="007A3EE1" w:rsidRPr="0031134C" w:rsidRDefault="007A3EE1" w:rsidP="00EA6FF3">
            <w:pPr>
              <w:pStyle w:val="Doccode"/>
            </w:pPr>
            <w:r w:rsidRPr="0031134C">
              <w:t>TWV/55/</w:t>
            </w:r>
            <w:r w:rsidR="00A1100E" w:rsidRPr="0031134C">
              <w:t>16</w:t>
            </w:r>
          </w:p>
          <w:p w:rsidR="007A3EE1" w:rsidRPr="0031134C" w:rsidRDefault="007A3EE1" w:rsidP="00EA6FF3">
            <w:pPr>
              <w:pStyle w:val="Docoriginal"/>
            </w:pPr>
            <w:r w:rsidRPr="0031134C">
              <w:t>Original:</w:t>
            </w:r>
            <w:r w:rsidRPr="0031134C">
              <w:rPr>
                <w:b w:val="0"/>
                <w:spacing w:val="0"/>
              </w:rPr>
              <w:t xml:space="preserve">  English</w:t>
            </w:r>
          </w:p>
          <w:p w:rsidR="007A3EE1" w:rsidRPr="0031134C" w:rsidRDefault="007A3EE1" w:rsidP="00A1100E">
            <w:pPr>
              <w:pStyle w:val="Docoriginal"/>
            </w:pPr>
            <w:r w:rsidRPr="0031134C">
              <w:t>Date:</w:t>
            </w:r>
            <w:r w:rsidRPr="0031134C">
              <w:rPr>
                <w:b w:val="0"/>
                <w:spacing w:val="0"/>
              </w:rPr>
              <w:t xml:space="preserve">  </w:t>
            </w:r>
            <w:r w:rsidR="00A1100E" w:rsidRPr="0031134C">
              <w:rPr>
                <w:b w:val="0"/>
                <w:spacing w:val="0"/>
              </w:rPr>
              <w:t>May 7</w:t>
            </w:r>
            <w:r w:rsidRPr="0031134C">
              <w:rPr>
                <w:b w:val="0"/>
                <w:spacing w:val="0"/>
              </w:rPr>
              <w:t>, 2021</w:t>
            </w:r>
          </w:p>
        </w:tc>
      </w:tr>
    </w:tbl>
    <w:p w:rsidR="007A3EE1" w:rsidRPr="0031134C" w:rsidRDefault="00A1100E" w:rsidP="007A3EE1">
      <w:pPr>
        <w:pStyle w:val="Titleofdoc0"/>
      </w:pPr>
      <w:bookmarkStart w:id="1" w:name="TitleOfDoc"/>
      <w:bookmarkEnd w:id="1"/>
      <w:r w:rsidRPr="0031134C">
        <w:t>report</w:t>
      </w:r>
    </w:p>
    <w:p w:rsidR="007A3EE1" w:rsidRPr="006A644A" w:rsidRDefault="00804148" w:rsidP="007A3EE1">
      <w:pPr>
        <w:pStyle w:val="preparedby1"/>
      </w:pPr>
      <w:bookmarkStart w:id="2" w:name="Prepared"/>
      <w:bookmarkEnd w:id="2"/>
      <w:r w:rsidRPr="0031134C">
        <w:t>Adopted by the Technical Working Party for Vegetables (TWV)</w:t>
      </w:r>
    </w:p>
    <w:p w:rsidR="007A3EE1" w:rsidRPr="006A644A" w:rsidRDefault="007A3EE1" w:rsidP="007A3EE1">
      <w:pPr>
        <w:pStyle w:val="Disclaimer"/>
      </w:pPr>
      <w:r w:rsidRPr="006A644A">
        <w:t>Disclaimer:  this document does not represent UPOV policies or guidance</w:t>
      </w:r>
    </w:p>
    <w:p w:rsidR="00A1100E" w:rsidRPr="00377E6F" w:rsidRDefault="00A1100E" w:rsidP="00A1100E">
      <w:pPr>
        <w:rPr>
          <w:rFonts w:cs="Arial"/>
          <w:u w:val="single"/>
        </w:rPr>
      </w:pPr>
      <w:r w:rsidRPr="00377E6F">
        <w:rPr>
          <w:rFonts w:cs="Arial"/>
          <w:u w:val="single"/>
        </w:rPr>
        <w:t>Opening of the session</w:t>
      </w:r>
    </w:p>
    <w:p w:rsidR="00A1100E" w:rsidRPr="00377E6F" w:rsidRDefault="00A1100E" w:rsidP="00A1100E">
      <w:pPr>
        <w:rPr>
          <w:rFonts w:cs="Arial"/>
        </w:rPr>
      </w:pPr>
    </w:p>
    <w:p w:rsidR="00A1100E" w:rsidRPr="00377E6F" w:rsidRDefault="00A1100E" w:rsidP="00A1100E">
      <w:r w:rsidRPr="00377E6F">
        <w:fldChar w:fldCharType="begin"/>
      </w:r>
      <w:r w:rsidRPr="00377E6F">
        <w:instrText xml:space="preserve"> AUTONUM  </w:instrText>
      </w:r>
      <w:r w:rsidRPr="00377E6F">
        <w:fldChar w:fldCharType="end"/>
      </w:r>
      <w:r w:rsidRPr="00377E6F">
        <w:tab/>
        <w:t>The Technical Working Party for Vegetables (TWV) held its fifty-fifth session, hosted by Turkey and organized by electronic means, from May 3 to 7, 2021.  The list of participants is reproduced in Annex I to this report.</w:t>
      </w:r>
    </w:p>
    <w:p w:rsidR="00A1100E" w:rsidRPr="00377E6F" w:rsidRDefault="00A1100E" w:rsidP="00A1100E"/>
    <w:p w:rsidR="00A1100E" w:rsidRPr="00377E6F" w:rsidRDefault="00A1100E" w:rsidP="00A1100E">
      <w:r w:rsidRPr="00377E6F">
        <w:fldChar w:fldCharType="begin"/>
      </w:r>
      <w:r w:rsidRPr="00377E6F">
        <w:instrText xml:space="preserve"> AUTONUM  </w:instrText>
      </w:r>
      <w:r w:rsidRPr="00377E6F">
        <w:fldChar w:fldCharType="end"/>
      </w:r>
      <w:r w:rsidRPr="00377E6F">
        <w:tab/>
        <w:t>The se</w:t>
      </w:r>
      <w:r w:rsidR="00284EF5">
        <w:t>ssion was opened by Ms. Marian v</w:t>
      </w:r>
      <w:r w:rsidRPr="00377E6F">
        <w:t>an Leeuwen (Netherlands), Chairperson of the TWV, who welcomed the participants and thanked Turkey for hosting the TWV session.</w:t>
      </w:r>
    </w:p>
    <w:p w:rsidR="00A1100E" w:rsidRPr="00377E6F" w:rsidRDefault="00A1100E" w:rsidP="00A1100E"/>
    <w:p w:rsidR="00A1100E" w:rsidRPr="00377E6F" w:rsidRDefault="00A1100E" w:rsidP="00A1100E">
      <w:r w:rsidRPr="00377E6F">
        <w:fldChar w:fldCharType="begin"/>
      </w:r>
      <w:r w:rsidRPr="00377E6F">
        <w:instrText xml:space="preserve"> AUTONUM  </w:instrText>
      </w:r>
      <w:r w:rsidRPr="00377E6F">
        <w:fldChar w:fldCharType="end"/>
      </w:r>
      <w:r w:rsidRPr="00377E6F">
        <w:tab/>
        <w:t xml:space="preserve">The TWV was welcomed </w:t>
      </w:r>
      <w:r w:rsidR="004A71E7">
        <w:t>in</w:t>
      </w:r>
      <w:r w:rsidR="004A71E7" w:rsidRPr="00377E6F">
        <w:t xml:space="preserve"> </w:t>
      </w:r>
      <w:r w:rsidR="004A71E7">
        <w:t xml:space="preserve">a </w:t>
      </w:r>
      <w:r w:rsidR="00A734B5" w:rsidRPr="00377E6F">
        <w:t xml:space="preserve">video message </w:t>
      </w:r>
      <w:r w:rsidRPr="00377E6F">
        <w:t>by M</w:t>
      </w:r>
      <w:r w:rsidR="00A734B5" w:rsidRPr="00377E6F">
        <w:t>s</w:t>
      </w:r>
      <w:r w:rsidRPr="00377E6F">
        <w:t xml:space="preserve">. </w:t>
      </w:r>
      <w:r w:rsidR="00A734B5" w:rsidRPr="00377E6F">
        <w:t xml:space="preserve">Ayse Aysin Isikgece, Deputy Minister, Minister of Agriculture and Forestry. </w:t>
      </w:r>
      <w:r w:rsidRPr="00377E6F">
        <w:t xml:space="preserve"> </w:t>
      </w:r>
      <w:r w:rsidR="00374EC0" w:rsidRPr="00377E6F">
        <w:t>A copy of the welcoming remarks is provided in Annex II to this report.</w:t>
      </w:r>
    </w:p>
    <w:p w:rsidR="00A1100E" w:rsidRPr="00377E6F" w:rsidRDefault="00A1100E" w:rsidP="00A1100E">
      <w:pPr>
        <w:rPr>
          <w:lang w:val="en-GB"/>
        </w:rPr>
      </w:pPr>
    </w:p>
    <w:p w:rsidR="00A1100E" w:rsidRPr="00377E6F" w:rsidRDefault="00A1100E" w:rsidP="00A1100E">
      <w:r w:rsidRPr="00377E6F">
        <w:fldChar w:fldCharType="begin"/>
      </w:r>
      <w:r w:rsidRPr="00377E6F">
        <w:instrText xml:space="preserve"> AUTONUM  </w:instrText>
      </w:r>
      <w:r w:rsidRPr="00377E6F">
        <w:fldChar w:fldCharType="end"/>
      </w:r>
      <w:r w:rsidRPr="00377E6F">
        <w:tab/>
        <w:t xml:space="preserve">The TWV received a </w:t>
      </w:r>
      <w:r w:rsidR="00374EC0" w:rsidRPr="00377E6F">
        <w:t xml:space="preserve">video </w:t>
      </w:r>
      <w:r w:rsidRPr="00377E6F">
        <w:t xml:space="preserve">presentation on plant variety protection in Turkey. </w:t>
      </w:r>
    </w:p>
    <w:p w:rsidR="007A3EE1" w:rsidRPr="00377E6F" w:rsidRDefault="007A3EE1" w:rsidP="007A3EE1">
      <w:pPr>
        <w:rPr>
          <w:snapToGrid w:val="0"/>
        </w:rPr>
      </w:pPr>
    </w:p>
    <w:p w:rsidR="007A3EE1" w:rsidRPr="00377E6F" w:rsidRDefault="007A3EE1" w:rsidP="007A3EE1"/>
    <w:p w:rsidR="006367D3" w:rsidRPr="00377E6F" w:rsidRDefault="006367D3" w:rsidP="00694E3B">
      <w:pPr>
        <w:pStyle w:val="Heading2"/>
        <w:rPr>
          <w:snapToGrid w:val="0"/>
        </w:rPr>
      </w:pPr>
      <w:r w:rsidRPr="00377E6F">
        <w:rPr>
          <w:snapToGrid w:val="0"/>
        </w:rPr>
        <w:t>Adoption of the agenda</w:t>
      </w:r>
    </w:p>
    <w:p w:rsidR="006367D3" w:rsidRPr="00377E6F" w:rsidRDefault="006367D3" w:rsidP="006367D3">
      <w:pPr>
        <w:rPr>
          <w:snapToGrid w:val="0"/>
        </w:rPr>
      </w:pPr>
    </w:p>
    <w:p w:rsidR="006367D3" w:rsidRPr="00377E6F" w:rsidRDefault="006367D3" w:rsidP="006367D3">
      <w:pPr>
        <w:rPr>
          <w:rFonts w:cs="Arial"/>
        </w:rPr>
      </w:pPr>
      <w:r w:rsidRPr="00377E6F">
        <w:rPr>
          <w:rFonts w:cs="Arial"/>
        </w:rPr>
        <w:fldChar w:fldCharType="begin"/>
      </w:r>
      <w:r w:rsidRPr="00377E6F">
        <w:rPr>
          <w:rFonts w:cs="Arial"/>
        </w:rPr>
        <w:instrText xml:space="preserve"> AUTONUM  </w:instrText>
      </w:r>
      <w:r w:rsidRPr="00377E6F">
        <w:rPr>
          <w:rFonts w:cs="Arial"/>
        </w:rPr>
        <w:fldChar w:fldCharType="end"/>
      </w:r>
      <w:r w:rsidRPr="00377E6F">
        <w:rPr>
          <w:rFonts w:cs="Arial"/>
        </w:rPr>
        <w:tab/>
        <w:t>The TWV adopted the agenda as presented in document TWV/55/1 Rev.</w:t>
      </w:r>
      <w:r w:rsidR="00711F14">
        <w:rPr>
          <w:rFonts w:cs="Arial"/>
        </w:rPr>
        <w:t>.</w:t>
      </w:r>
      <w:r w:rsidR="00674B04" w:rsidRPr="00377E6F">
        <w:rPr>
          <w:rFonts w:cs="Arial"/>
        </w:rPr>
        <w:t xml:space="preserve"> </w:t>
      </w:r>
    </w:p>
    <w:p w:rsidR="006367D3" w:rsidRDefault="006367D3" w:rsidP="006367D3"/>
    <w:p w:rsidR="00B30B58" w:rsidRPr="00377E6F" w:rsidRDefault="00B30B58" w:rsidP="006367D3"/>
    <w:p w:rsidR="006367D3" w:rsidRPr="00377E6F" w:rsidRDefault="006367D3" w:rsidP="006367D3">
      <w:pPr>
        <w:keepNext/>
        <w:rPr>
          <w:u w:val="single"/>
        </w:rPr>
      </w:pPr>
      <w:r w:rsidRPr="00377E6F">
        <w:rPr>
          <w:u w:val="single"/>
        </w:rPr>
        <w:t>Short Reports on Developments in Plant Variety Protection</w:t>
      </w:r>
    </w:p>
    <w:p w:rsidR="006367D3" w:rsidRPr="00377E6F" w:rsidRDefault="006367D3" w:rsidP="006367D3">
      <w:pPr>
        <w:keepNext/>
        <w:rPr>
          <w:u w:val="single"/>
        </w:rPr>
      </w:pPr>
    </w:p>
    <w:p w:rsidR="006367D3" w:rsidRPr="00377E6F" w:rsidRDefault="006367D3" w:rsidP="006D0E7E">
      <w:pPr>
        <w:pStyle w:val="Heading3"/>
      </w:pPr>
      <w:r w:rsidRPr="00377E6F">
        <w:t>(a)</w:t>
      </w:r>
      <w:r w:rsidRPr="00377E6F">
        <w:tab/>
        <w:t xml:space="preserve">Reports on developments in plant variety protection from members and observers </w:t>
      </w:r>
    </w:p>
    <w:p w:rsidR="006367D3" w:rsidRPr="00377E6F" w:rsidRDefault="006367D3" w:rsidP="006367D3">
      <w:pPr>
        <w:keepNext/>
        <w:rPr>
          <w:u w:val="single"/>
        </w:rPr>
      </w:pPr>
    </w:p>
    <w:p w:rsidR="006367D3" w:rsidRPr="00377E6F" w:rsidRDefault="006367D3" w:rsidP="006367D3">
      <w:pPr>
        <w:pStyle w:val="style1"/>
        <w:jc w:val="both"/>
        <w:rPr>
          <w:sz w:val="20"/>
          <w:szCs w:val="20"/>
        </w:rPr>
      </w:pPr>
      <w:r w:rsidRPr="00377E6F">
        <w:rPr>
          <w:sz w:val="20"/>
          <w:szCs w:val="20"/>
        </w:rPr>
        <w:fldChar w:fldCharType="begin"/>
      </w:r>
      <w:r w:rsidRPr="00377E6F">
        <w:rPr>
          <w:sz w:val="20"/>
          <w:szCs w:val="20"/>
        </w:rPr>
        <w:instrText xml:space="preserve"> AUTONUM  </w:instrText>
      </w:r>
      <w:r w:rsidRPr="00377E6F">
        <w:rPr>
          <w:sz w:val="20"/>
          <w:szCs w:val="20"/>
        </w:rPr>
        <w:fldChar w:fldCharType="end"/>
      </w:r>
      <w:r w:rsidRPr="00377E6F">
        <w:tab/>
      </w:r>
      <w:r w:rsidRPr="00377E6F">
        <w:rPr>
          <w:sz w:val="20"/>
          <w:szCs w:val="20"/>
        </w:rPr>
        <w:t>The TWV noted the information on developments in plant variety protection from members and observers, provided in document TWV/55/3 Prov.  The TWV noted that reports submitted to the Office of the Union after April 23, 2021</w:t>
      </w:r>
      <w:r w:rsidR="00674B04" w:rsidRPr="00377E6F">
        <w:rPr>
          <w:sz w:val="20"/>
          <w:szCs w:val="20"/>
        </w:rPr>
        <w:t xml:space="preserve"> and until May 7, 2021</w:t>
      </w:r>
      <w:r w:rsidRPr="00377E6F">
        <w:rPr>
          <w:sz w:val="20"/>
          <w:szCs w:val="20"/>
        </w:rPr>
        <w:t>, would be included in the finalized version of document</w:t>
      </w:r>
      <w:r w:rsidR="00B30B58">
        <w:rPr>
          <w:sz w:val="20"/>
          <w:szCs w:val="20"/>
        </w:rPr>
        <w:t> </w:t>
      </w:r>
      <w:r w:rsidRPr="00377E6F">
        <w:rPr>
          <w:sz w:val="20"/>
          <w:szCs w:val="20"/>
        </w:rPr>
        <w:t>TWV/55/3.</w:t>
      </w:r>
    </w:p>
    <w:p w:rsidR="006367D3" w:rsidRPr="00377E6F" w:rsidRDefault="006367D3" w:rsidP="006367D3">
      <w:pPr>
        <w:pStyle w:val="style1"/>
        <w:jc w:val="both"/>
        <w:rPr>
          <w:sz w:val="20"/>
          <w:szCs w:val="20"/>
        </w:rPr>
      </w:pPr>
    </w:p>
    <w:p w:rsidR="006367D3" w:rsidRPr="00377E6F" w:rsidRDefault="006367D3" w:rsidP="006D0E7E">
      <w:pPr>
        <w:pStyle w:val="Heading3"/>
      </w:pPr>
      <w:r w:rsidRPr="00377E6F">
        <w:t>(b)</w:t>
      </w:r>
      <w:r w:rsidRPr="00377E6F">
        <w:tab/>
        <w:t xml:space="preserve">Reports on developments within UPOV </w:t>
      </w:r>
    </w:p>
    <w:p w:rsidR="006367D3" w:rsidRPr="00377E6F" w:rsidRDefault="006367D3" w:rsidP="006367D3">
      <w:pPr>
        <w:pStyle w:val="style1"/>
        <w:keepNext/>
        <w:jc w:val="both"/>
        <w:rPr>
          <w:sz w:val="20"/>
          <w:szCs w:val="20"/>
        </w:rPr>
      </w:pPr>
    </w:p>
    <w:p w:rsidR="006367D3" w:rsidRPr="00377E6F" w:rsidRDefault="006367D3" w:rsidP="006367D3">
      <w:r w:rsidRPr="00377E6F">
        <w:fldChar w:fldCharType="begin"/>
      </w:r>
      <w:r w:rsidRPr="00377E6F">
        <w:instrText xml:space="preserve"> AUTONUM  </w:instrText>
      </w:r>
      <w:r w:rsidRPr="00377E6F">
        <w:fldChar w:fldCharType="end"/>
      </w:r>
      <w:r w:rsidRPr="00377E6F">
        <w:tab/>
        <w:t>The TWV received a presentation by the Office of the Union on latest developments within UPOV, a copy of which is provided in document TWV/55/2.</w:t>
      </w:r>
    </w:p>
    <w:p w:rsidR="0004198B" w:rsidRPr="00377E6F" w:rsidRDefault="0004198B">
      <w:pPr>
        <w:jc w:val="left"/>
      </w:pPr>
    </w:p>
    <w:p w:rsidR="006367D3" w:rsidRPr="00377E6F" w:rsidRDefault="006367D3">
      <w:pPr>
        <w:jc w:val="left"/>
      </w:pPr>
    </w:p>
    <w:p w:rsidR="00AE03FF" w:rsidRPr="00377E6F" w:rsidRDefault="00AE03FF" w:rsidP="00694E3B">
      <w:pPr>
        <w:pStyle w:val="Heading2"/>
      </w:pPr>
      <w:r w:rsidRPr="00377E6F">
        <w:t>Development of guidance and information materials</w:t>
      </w:r>
    </w:p>
    <w:p w:rsidR="00AE03FF" w:rsidRPr="00377E6F" w:rsidRDefault="00AE03FF" w:rsidP="00AE03FF">
      <w:pPr>
        <w:ind w:left="567" w:hanging="567"/>
      </w:pPr>
    </w:p>
    <w:p w:rsidR="00AE03FF" w:rsidRPr="00377E6F" w:rsidRDefault="00AE03FF" w:rsidP="00AE03FF">
      <w:pPr>
        <w:ind w:left="567" w:hanging="567"/>
        <w:rPr>
          <w:snapToGrid w:val="0"/>
        </w:rPr>
      </w:pPr>
      <w:r w:rsidRPr="00377E6F">
        <w:fldChar w:fldCharType="begin"/>
      </w:r>
      <w:r w:rsidRPr="00377E6F">
        <w:instrText xml:space="preserve"> AUTONUM  </w:instrText>
      </w:r>
      <w:r w:rsidRPr="00377E6F">
        <w:fldChar w:fldCharType="end"/>
      </w:r>
      <w:r w:rsidRPr="00377E6F">
        <w:tab/>
        <w:t xml:space="preserve">The TWV considered </w:t>
      </w:r>
      <w:r w:rsidRPr="00377E6F">
        <w:rPr>
          <w:snapToGrid w:val="0"/>
        </w:rPr>
        <w:t>document TWP/5/1.</w:t>
      </w:r>
    </w:p>
    <w:p w:rsidR="00AE03FF" w:rsidRPr="00377E6F" w:rsidRDefault="00AE03FF" w:rsidP="00AE03FF">
      <w:pPr>
        <w:ind w:left="567" w:hanging="567"/>
        <w:rPr>
          <w:snapToGrid w:val="0"/>
        </w:rPr>
      </w:pPr>
    </w:p>
    <w:p w:rsidR="00AE03FF" w:rsidRPr="00377E6F" w:rsidRDefault="00AE03FF" w:rsidP="006D0E7E">
      <w:pPr>
        <w:pStyle w:val="Heading3"/>
        <w:rPr>
          <w:snapToGrid w:val="0"/>
        </w:rPr>
      </w:pPr>
      <w:bookmarkStart w:id="3" w:name="_Toc65839436"/>
      <w:r w:rsidRPr="00377E6F">
        <w:t>Program for the development of relevant guidance and information materials</w:t>
      </w:r>
      <w:bookmarkEnd w:id="3"/>
    </w:p>
    <w:p w:rsidR="00AE03FF" w:rsidRPr="00377E6F" w:rsidRDefault="00AE03FF" w:rsidP="00AE03FF">
      <w:pPr>
        <w:ind w:left="567" w:hanging="567"/>
        <w:rPr>
          <w:snapToGrid w:val="0"/>
        </w:rPr>
      </w:pPr>
    </w:p>
    <w:p w:rsidR="00AE03FF" w:rsidRDefault="00AE03FF" w:rsidP="00B30B58">
      <w:r w:rsidRPr="00377E6F">
        <w:fldChar w:fldCharType="begin"/>
      </w:r>
      <w:r w:rsidRPr="00377E6F">
        <w:instrText xml:space="preserve"> AUTONUM  </w:instrText>
      </w:r>
      <w:r w:rsidRPr="00377E6F">
        <w:fldChar w:fldCharType="end"/>
      </w:r>
      <w:r w:rsidRPr="00377E6F">
        <w:tab/>
        <w:t>The TWV noted the program for the development of relevant guidance and information materials, as set</w:t>
      </w:r>
      <w:r w:rsidR="00B30B58">
        <w:t> </w:t>
      </w:r>
      <w:r w:rsidRPr="00377E6F">
        <w:t xml:space="preserve">out in </w:t>
      </w:r>
      <w:r w:rsidRPr="00377E6F">
        <w:rPr>
          <w:snapToGrid w:val="0"/>
        </w:rPr>
        <w:t>document TWP/5/1,</w:t>
      </w:r>
      <w:r w:rsidRPr="00377E6F">
        <w:t xml:space="preserve"> Annexes I and II.</w:t>
      </w:r>
    </w:p>
    <w:p w:rsidR="00AE03FF" w:rsidRDefault="00AE03FF" w:rsidP="00AE03FF">
      <w:pPr>
        <w:ind w:left="567" w:hanging="567"/>
        <w:rPr>
          <w:snapToGrid w:val="0"/>
        </w:rPr>
      </w:pPr>
    </w:p>
    <w:p w:rsidR="00AE03FF" w:rsidRPr="00AE03FF" w:rsidRDefault="00AE03FF" w:rsidP="006D0E7E">
      <w:pPr>
        <w:pStyle w:val="Heading3"/>
        <w:rPr>
          <w:snapToGrid w:val="0"/>
        </w:rPr>
      </w:pPr>
      <w:r w:rsidRPr="00AE03FF">
        <w:rPr>
          <w:snapToGrid w:val="0"/>
        </w:rPr>
        <w:t>(a)</w:t>
      </w:r>
      <w:r w:rsidRPr="00AE03FF">
        <w:rPr>
          <w:snapToGrid w:val="0"/>
        </w:rPr>
        <w:tab/>
        <w:t xml:space="preserve">Information documents </w:t>
      </w:r>
    </w:p>
    <w:p w:rsidR="00AE03FF" w:rsidRPr="00AE03FF" w:rsidRDefault="00AE03FF" w:rsidP="00AE03FF"/>
    <w:p w:rsidR="00AE03FF" w:rsidRPr="00377E6F" w:rsidRDefault="00AE03FF" w:rsidP="006D0E7E">
      <w:pPr>
        <w:pStyle w:val="Heading4"/>
        <w:rPr>
          <w:lang w:val="en-US"/>
        </w:rPr>
      </w:pPr>
      <w:r w:rsidRPr="00377E6F">
        <w:rPr>
          <w:lang w:val="en-US"/>
        </w:rPr>
        <w:t>Exchange and use of software and equipment</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The TWV considered document TWP/5/5.</w:t>
      </w:r>
    </w:p>
    <w:p w:rsidR="00AE03FF" w:rsidRPr="00377E6F" w:rsidRDefault="00AE03FF" w:rsidP="00AE03FF"/>
    <w:p w:rsidR="00AE03FF" w:rsidRPr="00377E6F" w:rsidRDefault="00AE03FF" w:rsidP="00E953D0">
      <w:pPr>
        <w:pStyle w:val="Heading5"/>
        <w:rPr>
          <w:snapToGrid w:val="0"/>
        </w:rPr>
      </w:pPr>
      <w:bookmarkStart w:id="4" w:name="_Toc68801559"/>
      <w:r w:rsidRPr="00377E6F">
        <w:rPr>
          <w:snapToGrid w:val="0"/>
        </w:rPr>
        <w:t>Document UPOV/INF/16 “Exchangeable Software”</w:t>
      </w:r>
      <w:bookmarkEnd w:id="4"/>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 xml:space="preserve">The TWV noted that </w:t>
      </w:r>
      <w:r w:rsidRPr="00377E6F">
        <w:rPr>
          <w:snapToGrid w:val="0"/>
          <w:lang w:eastAsia="ja-JP"/>
        </w:rPr>
        <w:t>t</w:t>
      </w:r>
      <w:r w:rsidRPr="00377E6F">
        <w:t>he Council</w:t>
      </w:r>
      <w:r w:rsidRPr="00377E6F">
        <w:rPr>
          <w:lang w:eastAsia="ja-JP"/>
        </w:rPr>
        <w:t xml:space="preserve">, at its fifty-fourth ordinary session, had </w:t>
      </w:r>
      <w:r w:rsidRPr="00377E6F">
        <w:t>adopted</w:t>
      </w:r>
      <w:r w:rsidR="004A71E7" w:rsidRPr="004A71E7">
        <w:t xml:space="preserve"> </w:t>
      </w:r>
      <w:r w:rsidR="00297F23">
        <w:t>document </w:t>
      </w:r>
      <w:r w:rsidR="004A71E7" w:rsidRPr="00377E6F">
        <w:t>UPOV/INF/16/9 “Exchangeable software”</w:t>
      </w:r>
      <w:r w:rsidRPr="00377E6F">
        <w:t xml:space="preserve"> </w:t>
      </w:r>
      <w:r w:rsidR="004A71E7" w:rsidRPr="00377E6F">
        <w:t>on October 25, 2020</w:t>
      </w:r>
      <w:r w:rsidR="004A71E7">
        <w:t xml:space="preserve"> </w:t>
      </w:r>
      <w:r w:rsidRPr="00377E6F">
        <w:t xml:space="preserve">in </w:t>
      </w:r>
      <w:r w:rsidR="004A71E7">
        <w:t>a</w:t>
      </w:r>
      <w:r w:rsidR="004A71E7" w:rsidRPr="00377E6F">
        <w:t xml:space="preserve"> </w:t>
      </w:r>
      <w:r w:rsidR="008F30C2">
        <w:t>procedure by correspondence</w:t>
      </w:r>
      <w:r w:rsidRPr="00377E6F">
        <w:t>.</w:t>
      </w:r>
    </w:p>
    <w:p w:rsidR="00AE03FF" w:rsidRPr="00377E6F" w:rsidRDefault="00AE03FF" w:rsidP="00AE03FF">
      <w:pPr>
        <w:ind w:left="567" w:hanging="567"/>
        <w:rPr>
          <w:snapToGrid w:val="0"/>
        </w:rPr>
      </w:pPr>
    </w:p>
    <w:p w:rsidR="00AE03FF" w:rsidRPr="00377E6F" w:rsidRDefault="00AE03FF" w:rsidP="00AE03FF">
      <w:r w:rsidRPr="00377E6F">
        <w:fldChar w:fldCharType="begin"/>
      </w:r>
      <w:r w:rsidRPr="00377E6F">
        <w:instrText xml:space="preserve"> AUTONUM  </w:instrText>
      </w:r>
      <w:r w:rsidRPr="00377E6F">
        <w:fldChar w:fldCharType="end"/>
      </w:r>
      <w:r w:rsidRPr="00377E6F">
        <w:tab/>
        <w:t xml:space="preserve">The TWV noted that </w:t>
      </w:r>
      <w:r w:rsidRPr="00377E6F">
        <w:rPr>
          <w:snapToGrid w:val="0"/>
          <w:lang w:eastAsia="ja-JP"/>
        </w:rPr>
        <w:t xml:space="preserve">the Office of the Union had </w:t>
      </w:r>
      <w:r w:rsidRPr="00377E6F">
        <w:t xml:space="preserve">issued on April 8, 2021, Circular E-21/030 </w:t>
      </w:r>
      <w:r w:rsidRPr="00377E6F">
        <w:rPr>
          <w:snapToGrid w:val="0"/>
          <w:lang w:eastAsia="ja-JP"/>
        </w:rPr>
        <w:t xml:space="preserve">inviting </w:t>
      </w:r>
      <w:r w:rsidRPr="00377E6F">
        <w:t>the designated persons of the members of the Union in the TC</w:t>
      </w:r>
      <w:r w:rsidRPr="00377E6F">
        <w:rPr>
          <w:snapToGrid w:val="0"/>
          <w:lang w:eastAsia="ja-JP"/>
        </w:rPr>
        <w:t xml:space="preserve"> to provide or update information regarding the use of the software included in document UPOV/INF/16/10 </w:t>
      </w:r>
      <w:r w:rsidRPr="00377E6F">
        <w:t>Draft 1 “Exchangeable software” to the Office of the Union by May 7, 2021.</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The TWV noted that the Office of the Union had received a proposal from China to include in document UPOV/INF/16 software “DUS Excel 2.0 - Data Analysis System for DUS Testing of Plant Varieties”</w:t>
      </w:r>
      <w:r w:rsidR="00711F14">
        <w:t>.</w:t>
      </w:r>
      <w:r w:rsidR="00584001" w:rsidRPr="00377E6F">
        <w:t xml:space="preserve"> </w:t>
      </w:r>
      <w:r w:rsidR="004A71E7">
        <w:t>A</w:t>
      </w:r>
      <w:r w:rsidR="004A71E7" w:rsidRPr="00377E6F">
        <w:t xml:space="preserve"> </w:t>
      </w:r>
      <w:r w:rsidR="00584001" w:rsidRPr="00377E6F">
        <w:t xml:space="preserve">copy of the user manual </w:t>
      </w:r>
      <w:r w:rsidR="00B30B58">
        <w:t>was</w:t>
      </w:r>
      <w:r w:rsidR="00B30B58" w:rsidRPr="00377E6F">
        <w:t xml:space="preserve"> </w:t>
      </w:r>
      <w:r w:rsidR="00584001" w:rsidRPr="00377E6F">
        <w:t>provided in the Annex to document TWP5/5</w:t>
      </w:r>
      <w:r w:rsidRPr="00377E6F">
        <w:t>.</w:t>
      </w:r>
      <w:r w:rsidR="00D07746" w:rsidRPr="00377E6F">
        <w:t xml:space="preserve"> </w:t>
      </w:r>
    </w:p>
    <w:p w:rsidR="00011A37" w:rsidRPr="00377E6F" w:rsidRDefault="00011A37" w:rsidP="00E953D0">
      <w:pPr>
        <w:pStyle w:val="Heading5"/>
      </w:pPr>
      <w:bookmarkStart w:id="5" w:name="_Toc68801565"/>
    </w:p>
    <w:p w:rsidR="00AE03FF" w:rsidRPr="00377E6F" w:rsidRDefault="00AE03FF">
      <w:pPr>
        <w:pStyle w:val="Heading5"/>
      </w:pPr>
      <w:r w:rsidRPr="00377E6F">
        <w:t>Document</w:t>
      </w:r>
      <w:r w:rsidRPr="00377E6F">
        <w:rPr>
          <w:lang w:eastAsia="ja-JP"/>
        </w:rPr>
        <w:t xml:space="preserve"> </w:t>
      </w:r>
      <w:r w:rsidRPr="00377E6F">
        <w:rPr>
          <w:snapToGrid w:val="0"/>
        </w:rPr>
        <w:t>UPOV/INF/22 “Software and equipment used by members of the Union”</w:t>
      </w:r>
      <w:bookmarkEnd w:id="5"/>
    </w:p>
    <w:p w:rsidR="00AE03FF" w:rsidRPr="00377E6F" w:rsidRDefault="00AE03FF" w:rsidP="00AE03FF"/>
    <w:p w:rsidR="00AE03FF" w:rsidRPr="00377E6F" w:rsidRDefault="00AE03FF" w:rsidP="00AE03FF">
      <w:pPr>
        <w:keepNext/>
        <w:rPr>
          <w:rFonts w:cs="Arial"/>
          <w:snapToGrid w:val="0"/>
        </w:rPr>
      </w:pPr>
      <w:r w:rsidRPr="00377E6F">
        <w:fldChar w:fldCharType="begin"/>
      </w:r>
      <w:r w:rsidRPr="00377E6F">
        <w:instrText xml:space="preserve"> AUTONUM  </w:instrText>
      </w:r>
      <w:r w:rsidRPr="00377E6F">
        <w:fldChar w:fldCharType="end"/>
      </w:r>
      <w:r w:rsidRPr="00377E6F">
        <w:tab/>
        <w:t>The TWV noted that the Council, at its fifty-fourth ordinary session, had adopted</w:t>
      </w:r>
      <w:r w:rsidR="004A71E7" w:rsidRPr="004A71E7">
        <w:t xml:space="preserve"> </w:t>
      </w:r>
      <w:r w:rsidR="00C24AEE">
        <w:t>document </w:t>
      </w:r>
      <w:r w:rsidR="004A71E7" w:rsidRPr="00377E6F">
        <w:t>UPOV/INF/22/7 “Software and equipment used by members of the Union”</w:t>
      </w:r>
      <w:r w:rsidRPr="00377E6F">
        <w:t xml:space="preserve"> on October 25, 2020</w:t>
      </w:r>
      <w:r w:rsidR="004A71E7">
        <w:t xml:space="preserve">, </w:t>
      </w:r>
      <w:r w:rsidR="004A71E7" w:rsidRPr="00377E6F">
        <w:t xml:space="preserve">in </w:t>
      </w:r>
      <w:r w:rsidR="004A71E7">
        <w:t>a</w:t>
      </w:r>
      <w:r w:rsidR="004A71E7" w:rsidRPr="00377E6F">
        <w:t xml:space="preserve"> procedure by correspondence</w:t>
      </w:r>
      <w:r w:rsidR="00924846" w:rsidRPr="00377E6F">
        <w:t>.</w:t>
      </w:r>
    </w:p>
    <w:p w:rsidR="00AE03FF" w:rsidRPr="00377E6F" w:rsidRDefault="00AE03FF" w:rsidP="00AE03FF">
      <w:pPr>
        <w:keepNext/>
        <w:tabs>
          <w:tab w:val="left" w:pos="1134"/>
        </w:tabs>
        <w:ind w:left="1134" w:hanging="567"/>
        <w:jc w:val="left"/>
        <w:rPr>
          <w:rFonts w:cs="Arial"/>
          <w:snapToGrid w:val="0"/>
        </w:rPr>
      </w:pPr>
    </w:p>
    <w:p w:rsidR="00AE03FF" w:rsidRPr="00377E6F" w:rsidRDefault="00AE03FF" w:rsidP="00AE03FF">
      <w:pPr>
        <w:keepNext/>
        <w:rPr>
          <w:rFonts w:cs="Arial"/>
          <w:snapToGrid w:val="0"/>
        </w:rPr>
      </w:pPr>
      <w:r w:rsidRPr="00377E6F">
        <w:fldChar w:fldCharType="begin"/>
      </w:r>
      <w:r w:rsidRPr="00377E6F">
        <w:instrText xml:space="preserve"> AUTONUM  </w:instrText>
      </w:r>
      <w:r w:rsidRPr="00377E6F">
        <w:fldChar w:fldCharType="end"/>
      </w:r>
      <w:r w:rsidRPr="00377E6F">
        <w:tab/>
        <w:t>The TWV noted that the Office of the Union had issued on April 8, 2021, Circular E-21/030 inviting the designated persons of members of the Union in the TC to provide or update information in document UPOV/INF/22/8 Draft 1 “Use of software and equipment” to the Office of the Union by May 7, 2021.</w:t>
      </w:r>
    </w:p>
    <w:p w:rsidR="00AE03FF" w:rsidRPr="00377E6F" w:rsidRDefault="00AE03FF" w:rsidP="00AE03FF">
      <w:pPr>
        <w:keepNext/>
        <w:tabs>
          <w:tab w:val="left" w:pos="1134"/>
        </w:tabs>
        <w:ind w:left="1134" w:hanging="567"/>
        <w:jc w:val="left"/>
        <w:rPr>
          <w:rFonts w:cs="Arial"/>
          <w:snapToGrid w:val="0"/>
        </w:rPr>
      </w:pPr>
    </w:p>
    <w:p w:rsidR="00AE03FF" w:rsidRPr="00377E6F" w:rsidRDefault="00AE03FF" w:rsidP="00AE03FF">
      <w:pPr>
        <w:keepNext/>
      </w:pPr>
      <w:r w:rsidRPr="00377E6F">
        <w:fldChar w:fldCharType="begin"/>
      </w:r>
      <w:r w:rsidRPr="00377E6F">
        <w:instrText xml:space="preserve"> AUTONUM  </w:instrText>
      </w:r>
      <w:r w:rsidRPr="00377E6F">
        <w:fldChar w:fldCharType="end"/>
      </w:r>
      <w:r w:rsidRPr="00377E6F">
        <w:tab/>
        <w:t>The TWV noted that the TC, at its fifty-seventh session, would be invited to consider whether to include any proposed software or equipment in document UPOV/INF/22/8 Draft 1, or whether to request further guidance from other relevant bodies.</w:t>
      </w:r>
    </w:p>
    <w:p w:rsidR="00AE03FF" w:rsidRPr="00377E6F" w:rsidRDefault="00AE03FF" w:rsidP="00AE03FF">
      <w:pPr>
        <w:keepNext/>
        <w:tabs>
          <w:tab w:val="left" w:pos="1134"/>
        </w:tabs>
        <w:jc w:val="left"/>
      </w:pPr>
    </w:p>
    <w:p w:rsidR="00AE03FF" w:rsidRPr="00377E6F" w:rsidRDefault="00AE03FF" w:rsidP="00377E6F">
      <w:pPr>
        <w:pStyle w:val="Heading5"/>
      </w:pPr>
      <w:bookmarkStart w:id="6" w:name="_Toc14686113"/>
      <w:bookmarkStart w:id="7" w:name="_Toc68801568"/>
      <w:r w:rsidRPr="00377E6F">
        <w:rPr>
          <w:lang w:eastAsia="ja-JP"/>
        </w:rPr>
        <w:t>Availability of documents UPOV/INF/16 “Exchangeable software” and UPOV/INF/22 “Software and equipment used by members of the Union” in a searchable form</w:t>
      </w:r>
      <w:bookmarkEnd w:id="6"/>
      <w:bookmarkEnd w:id="7"/>
      <w:r w:rsidRPr="00377E6F">
        <w:rPr>
          <w:lang w:eastAsia="ja-JP"/>
        </w:rPr>
        <w:t xml:space="preserve"> </w:t>
      </w:r>
    </w:p>
    <w:p w:rsidR="00AE03FF" w:rsidRPr="00377E6F" w:rsidRDefault="00AE03FF" w:rsidP="00AE03FF">
      <w:pPr>
        <w:keepNext/>
        <w:tabs>
          <w:tab w:val="left" w:pos="1134"/>
        </w:tabs>
        <w:jc w:val="left"/>
      </w:pPr>
    </w:p>
    <w:p w:rsidR="00AE03FF" w:rsidRPr="00377E6F" w:rsidRDefault="00AE03FF" w:rsidP="00AE03FF">
      <w:pPr>
        <w:keepNext/>
        <w:jc w:val="left"/>
      </w:pPr>
      <w:r w:rsidRPr="00377E6F">
        <w:fldChar w:fldCharType="begin"/>
      </w:r>
      <w:r w:rsidRPr="00377E6F">
        <w:instrText xml:space="preserve"> AUTONUM  </w:instrText>
      </w:r>
      <w:r w:rsidRPr="00377E6F">
        <w:fldChar w:fldCharType="end"/>
      </w:r>
      <w:r w:rsidRPr="00377E6F">
        <w:tab/>
        <w:t xml:space="preserve">The TWV noted that the information in documents UPOV/INF/16 and UPOV/INF/22 </w:t>
      </w:r>
      <w:r w:rsidR="00C5754E" w:rsidRPr="00377E6F">
        <w:t>was</w:t>
      </w:r>
      <w:r w:rsidRPr="00377E6F">
        <w:t xml:space="preserve"> available in a searchable format on the UPOV website</w:t>
      </w:r>
      <w:r w:rsidR="00B30B58">
        <w:t xml:space="preserve"> (see:</w:t>
      </w:r>
      <w:r w:rsidR="00711F14">
        <w:t xml:space="preserve"> </w:t>
      </w:r>
      <w:hyperlink r:id="rId9" w:history="1">
        <w:r w:rsidR="00711F14" w:rsidRPr="004602D1">
          <w:rPr>
            <w:rStyle w:val="Hyperlink"/>
          </w:rPr>
          <w:t>https://www.upov.int/it_resources/en/exchangeable_software.html</w:t>
        </w:r>
      </w:hyperlink>
      <w:r w:rsidR="004A71E7">
        <w:t>)</w:t>
      </w:r>
      <w:r w:rsidRPr="00377E6F">
        <w:t>.</w:t>
      </w:r>
    </w:p>
    <w:p w:rsidR="00AE03FF" w:rsidRPr="00377E6F" w:rsidRDefault="00AE03FF" w:rsidP="00AE03FF">
      <w:pPr>
        <w:ind w:left="567" w:hanging="567"/>
        <w:rPr>
          <w:snapToGrid w:val="0"/>
        </w:rPr>
      </w:pPr>
    </w:p>
    <w:p w:rsidR="00AE03FF" w:rsidRPr="00377E6F" w:rsidRDefault="00AE03FF" w:rsidP="006D0E7E">
      <w:pPr>
        <w:pStyle w:val="Heading3"/>
        <w:rPr>
          <w:snapToGrid w:val="0"/>
        </w:rPr>
      </w:pPr>
      <w:r w:rsidRPr="00377E6F">
        <w:rPr>
          <w:snapToGrid w:val="0"/>
        </w:rPr>
        <w:t>(b)</w:t>
      </w:r>
      <w:r w:rsidRPr="00377E6F">
        <w:rPr>
          <w:snapToGrid w:val="0"/>
        </w:rPr>
        <w:tab/>
        <w:t xml:space="preserve">TGP documents </w:t>
      </w:r>
    </w:p>
    <w:p w:rsidR="00AE03FF" w:rsidRPr="00377E6F" w:rsidRDefault="00AE03FF" w:rsidP="00AE03FF"/>
    <w:p w:rsidR="00AE03FF" w:rsidRPr="00377E6F" w:rsidRDefault="00AE03FF" w:rsidP="006D0E7E">
      <w:pPr>
        <w:pStyle w:val="Heading4"/>
        <w:rPr>
          <w:lang w:val="en-US"/>
        </w:rPr>
      </w:pPr>
      <w:r w:rsidRPr="00377E6F">
        <w:rPr>
          <w:lang w:val="en-US"/>
        </w:rPr>
        <w:t>Revision of document TGP/5 “Experience and cooperation in DUS testing”, Section 6 “UPOV Report on Technical Examination and UPOV Variety Description”</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The TWV considered document TWP/</w:t>
      </w:r>
      <w:r w:rsidR="00EA6FF3" w:rsidRPr="00377E6F">
        <w:t>5/</w:t>
      </w:r>
      <w:r w:rsidRPr="00377E6F">
        <w:t>14.</w:t>
      </w:r>
    </w:p>
    <w:p w:rsidR="00AE03FF" w:rsidRPr="00377E6F" w:rsidRDefault="00AE03FF" w:rsidP="00AE03FF"/>
    <w:p w:rsidR="00AE03FF" w:rsidRDefault="00AE03FF" w:rsidP="00297F23">
      <w:pPr>
        <w:pStyle w:val="Heading5"/>
      </w:pPr>
      <w:bookmarkStart w:id="8" w:name="_Toc64558674"/>
      <w:bookmarkStart w:id="9" w:name="_Toc69828443"/>
      <w:r w:rsidRPr="00377E6F">
        <w:t xml:space="preserve">Testing facility and </w:t>
      </w:r>
      <w:r w:rsidRPr="00297F23">
        <w:t>location</w:t>
      </w:r>
      <w:bookmarkEnd w:id="8"/>
      <w:bookmarkEnd w:id="9"/>
    </w:p>
    <w:p w:rsidR="00AE03FF" w:rsidRDefault="00AE03FF" w:rsidP="00AE03FF"/>
    <w:p w:rsidR="00AE03FF" w:rsidRDefault="00AE03FF" w:rsidP="00AE03FF">
      <w:r>
        <w:fldChar w:fldCharType="begin"/>
      </w:r>
      <w:r>
        <w:instrText xml:space="preserve"> AUTONUM  </w:instrText>
      </w:r>
      <w:r>
        <w:fldChar w:fldCharType="end"/>
      </w:r>
      <w:r>
        <w:tab/>
        <w:t xml:space="preserve">The </w:t>
      </w:r>
      <w:r w:rsidRPr="00011A37">
        <w:t>TWV</w:t>
      </w:r>
      <w:r>
        <w:t xml:space="preserve"> </w:t>
      </w:r>
      <w:r w:rsidR="009E02F0">
        <w:t>agreed</w:t>
      </w:r>
      <w:r w:rsidRPr="00132DE3">
        <w:t xml:space="preserve"> </w:t>
      </w:r>
      <w:r w:rsidR="009E02F0">
        <w:t xml:space="preserve">with the proposal </w:t>
      </w:r>
      <w:r w:rsidRPr="00132DE3">
        <w:t xml:space="preserve">to amend document TGP/5 Section 6, chapters “UPOV Report on Technical Examination” and “UPOV Variety Description”, as </w:t>
      </w:r>
      <w:r w:rsidR="009E02F0">
        <w:t>follows:</w:t>
      </w:r>
    </w:p>
    <w:p w:rsidR="009E02F0" w:rsidRDefault="009E02F0" w:rsidP="00AE03FF"/>
    <w:p w:rsidR="009E02F0" w:rsidRPr="008D0013" w:rsidRDefault="009E02F0" w:rsidP="009E02F0">
      <w:pPr>
        <w:ind w:left="1134" w:hanging="567"/>
      </w:pPr>
      <w:r w:rsidRPr="008D0013">
        <w:t>Chapter: UPOV Report on Technical Examination</w:t>
      </w:r>
    </w:p>
    <w:p w:rsidR="009E02F0" w:rsidRPr="004D5B22" w:rsidRDefault="009E02F0" w:rsidP="00377E6F">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r w:rsidRPr="009A0A30">
        <w:rPr>
          <w:rFonts w:eastAsiaTheme="minorEastAsia" w:cs="Arial"/>
          <w:szCs w:val="22"/>
          <w:highlight w:val="lightGray"/>
          <w:u w:val="single"/>
        </w:rPr>
        <w:t>facility</w:t>
      </w:r>
      <w:r w:rsidRPr="008D0013">
        <w:rPr>
          <w:rFonts w:eastAsiaTheme="minorEastAsia" w:cs="Arial"/>
          <w:szCs w:val="22"/>
        </w:rPr>
        <w:t>(</w:t>
      </w:r>
      <w:r w:rsidRPr="00993D2D">
        <w:rPr>
          <w:rFonts w:eastAsiaTheme="minorEastAsia" w:cs="Arial"/>
          <w:szCs w:val="22"/>
          <w:highlight w:val="lightGray"/>
          <w:u w:val="single"/>
        </w:rPr>
        <w:t>ie</w:t>
      </w:r>
      <w:r w:rsidRPr="008D0013">
        <w:rPr>
          <w:rFonts w:eastAsiaTheme="minorEastAsia" w:cs="Arial"/>
          <w:szCs w:val="22"/>
        </w:rPr>
        <w:t xml:space="preserve">s)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rsidR="009E02F0" w:rsidRPr="004D5B22" w:rsidRDefault="009E02F0" w:rsidP="00377E6F">
      <w:pPr>
        <w:tabs>
          <w:tab w:val="left" w:pos="567"/>
          <w:tab w:val="left" w:pos="1134"/>
          <w:tab w:val="left" w:pos="5103"/>
          <w:tab w:val="left" w:leader="dot" w:pos="9639"/>
        </w:tabs>
        <w:ind w:left="567"/>
        <w:rPr>
          <w:rFonts w:cs="Arial"/>
        </w:rPr>
      </w:pPr>
      <w:r>
        <w:rPr>
          <w:rFonts w:cs="Arial"/>
        </w:rPr>
        <w:t>[…]</w:t>
      </w:r>
    </w:p>
    <w:p w:rsidR="009E02F0" w:rsidRPr="00BB5637" w:rsidRDefault="009E02F0" w:rsidP="00377E6F">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rsidR="009E02F0" w:rsidRPr="00BB5637" w:rsidRDefault="009E02F0" w:rsidP="00377E6F">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rsidR="0088494D" w:rsidRDefault="0088494D" w:rsidP="00AE03FF"/>
    <w:p w:rsidR="00AE03FF" w:rsidRPr="008D0013" w:rsidRDefault="00AE03FF" w:rsidP="00AE03FF">
      <w:pPr>
        <w:ind w:left="1134" w:hanging="567"/>
      </w:pPr>
      <w:r w:rsidRPr="008D0013">
        <w:t>Chapter: UPOV Variety Description</w:t>
      </w:r>
    </w:p>
    <w:p w:rsidR="00AE03FF" w:rsidRPr="008D0013" w:rsidRDefault="00AE03FF" w:rsidP="0088494D">
      <w:pPr>
        <w:spacing w:after="200" w:line="276" w:lineRule="auto"/>
        <w:ind w:firstLine="567"/>
        <w:contextualSpacing/>
        <w:jc w:val="left"/>
        <w:rPr>
          <w:rFonts w:eastAsiaTheme="minorEastAsia" w:cstheme="minorBidi"/>
          <w:szCs w:val="22"/>
        </w:rPr>
      </w:pPr>
      <w:r w:rsidRPr="008D0013">
        <w:rPr>
          <w:rFonts w:eastAsiaTheme="minorEastAsia" w:cs="Arial"/>
          <w:szCs w:val="22"/>
        </w:rPr>
        <w:t>Item 11 to read “</w:t>
      </w:r>
      <w:r w:rsidR="009E02F0" w:rsidRPr="008D0013">
        <w:rPr>
          <w:rFonts w:eastAsiaTheme="minorEastAsia" w:cs="Arial"/>
          <w:szCs w:val="22"/>
        </w:rPr>
        <w:t xml:space="preserve">Testing </w:t>
      </w:r>
      <w:r w:rsidR="009E02F0" w:rsidRPr="008D0013">
        <w:rPr>
          <w:rFonts w:eastAsiaTheme="minorEastAsia" w:cs="Arial"/>
          <w:strike/>
          <w:szCs w:val="22"/>
          <w:highlight w:val="lightGray"/>
        </w:rPr>
        <w:t>station</w:t>
      </w:r>
      <w:r w:rsidR="009E02F0" w:rsidRPr="008D0013">
        <w:rPr>
          <w:rFonts w:eastAsiaTheme="minorEastAsia" w:cs="Arial"/>
          <w:szCs w:val="22"/>
        </w:rPr>
        <w:t xml:space="preserve"> </w:t>
      </w:r>
      <w:r w:rsidR="009E02F0" w:rsidRPr="009A0A30">
        <w:rPr>
          <w:rFonts w:eastAsiaTheme="minorEastAsia" w:cs="Arial"/>
          <w:szCs w:val="22"/>
          <w:highlight w:val="lightGray"/>
          <w:u w:val="single"/>
        </w:rPr>
        <w:t>facility</w:t>
      </w:r>
      <w:r w:rsidR="009E02F0" w:rsidRPr="008D0013">
        <w:rPr>
          <w:rFonts w:eastAsiaTheme="minorEastAsia" w:cs="Arial"/>
          <w:szCs w:val="22"/>
        </w:rPr>
        <w:t>(</w:t>
      </w:r>
      <w:r w:rsidR="009E02F0" w:rsidRPr="00993D2D">
        <w:rPr>
          <w:rFonts w:eastAsiaTheme="minorEastAsia" w:cs="Arial"/>
          <w:szCs w:val="22"/>
          <w:highlight w:val="lightGray"/>
          <w:u w:val="single"/>
        </w:rPr>
        <w:t>ie</w:t>
      </w:r>
      <w:r w:rsidR="009E02F0" w:rsidRPr="008D0013">
        <w:rPr>
          <w:rFonts w:eastAsiaTheme="minorEastAsia" w:cs="Arial"/>
          <w:szCs w:val="22"/>
        </w:rPr>
        <w:t xml:space="preserve">s) and </w:t>
      </w:r>
      <w:r w:rsidR="009E02F0" w:rsidRPr="009A0A30">
        <w:rPr>
          <w:rFonts w:eastAsiaTheme="minorEastAsia" w:cs="Arial"/>
          <w:strike/>
          <w:szCs w:val="22"/>
          <w:highlight w:val="lightGray"/>
        </w:rPr>
        <w:t>place</w:t>
      </w:r>
      <w:r w:rsidR="009E02F0" w:rsidRPr="009A0A30">
        <w:rPr>
          <w:rFonts w:eastAsiaTheme="minorEastAsia" w:cs="Arial"/>
          <w:szCs w:val="22"/>
          <w:highlight w:val="lightGray"/>
        </w:rPr>
        <w:t xml:space="preserve"> </w:t>
      </w:r>
      <w:r w:rsidR="009E02F0" w:rsidRPr="009A0A30">
        <w:rPr>
          <w:rFonts w:eastAsiaTheme="minorEastAsia" w:cs="Arial"/>
          <w:szCs w:val="22"/>
          <w:highlight w:val="lightGray"/>
          <w:u w:val="single"/>
        </w:rPr>
        <w:t>location</w:t>
      </w:r>
      <w:r w:rsidR="009E02F0" w:rsidRPr="008D0013">
        <w:rPr>
          <w:rFonts w:eastAsiaTheme="minorEastAsia" w:cs="Arial"/>
          <w:szCs w:val="22"/>
        </w:rPr>
        <w:t>(s)</w:t>
      </w:r>
      <w:r w:rsidRPr="008D0013">
        <w:rPr>
          <w:rFonts w:eastAsiaTheme="minorEastAsia" w:cs="Arial"/>
          <w:szCs w:val="22"/>
        </w:rPr>
        <w:t>”</w:t>
      </w:r>
    </w:p>
    <w:p w:rsidR="00EA6FF3" w:rsidRDefault="00EA6FF3" w:rsidP="00AE03FF"/>
    <w:p w:rsidR="00AE03FF" w:rsidRPr="00377E6F" w:rsidRDefault="00AE03FF" w:rsidP="00E953D0">
      <w:pPr>
        <w:pStyle w:val="Heading5"/>
      </w:pPr>
      <w:bookmarkStart w:id="10" w:name="_Toc64558673"/>
      <w:bookmarkStart w:id="11" w:name="_Toc69828444"/>
      <w:r w:rsidRPr="00377E6F">
        <w:t>Additional information to be included in DUS test reports</w:t>
      </w:r>
      <w:bookmarkEnd w:id="10"/>
      <w:bookmarkEnd w:id="11"/>
    </w:p>
    <w:p w:rsidR="00AE03FF" w:rsidRPr="00377E6F" w:rsidRDefault="00AE03FF" w:rsidP="00AE03FF"/>
    <w:p w:rsidR="004A71E7" w:rsidRDefault="00AE03FF" w:rsidP="00940951">
      <w:pPr>
        <w:keepLines/>
      </w:pPr>
      <w:r w:rsidRPr="00377E6F">
        <w:fldChar w:fldCharType="begin"/>
      </w:r>
      <w:r w:rsidRPr="00377E6F">
        <w:instrText xml:space="preserve"> AUTONUM  </w:instrText>
      </w:r>
      <w:r w:rsidRPr="00377E6F">
        <w:fldChar w:fldCharType="end"/>
      </w:r>
      <w:r w:rsidRPr="00377E6F">
        <w:tab/>
        <w:t xml:space="preserve">The TWV </w:t>
      </w:r>
      <w:r w:rsidR="00940951" w:rsidRPr="00377E6F">
        <w:t xml:space="preserve">considered </w:t>
      </w:r>
      <w:r w:rsidRPr="00377E6F">
        <w:t>the proposal to revise document TGP/5, Sect</w:t>
      </w:r>
      <w:r w:rsidR="00C24AEE">
        <w:t>ion 6 “UPOV Report on Technical </w:t>
      </w:r>
      <w:r w:rsidRPr="00377E6F">
        <w:t>Examination and UPOV Variety Description” to include additional information in DUS test reports</w:t>
      </w:r>
      <w:r w:rsidR="00940951" w:rsidRPr="00377E6F">
        <w:t xml:space="preserve">.  The TWV agreed that the proposed additional information was not useful for individual DUS test reports and </w:t>
      </w:r>
      <w:r w:rsidR="00152B26">
        <w:t>presented</w:t>
      </w:r>
      <w:r w:rsidR="00152B26" w:rsidRPr="00377E6F">
        <w:t xml:space="preserve"> </w:t>
      </w:r>
      <w:r w:rsidR="00940951" w:rsidRPr="00377E6F">
        <w:t xml:space="preserve">practical difficulties for reporting authorities.  The TWV agreed that the </w:t>
      </w:r>
      <w:r w:rsidR="00152B26">
        <w:t xml:space="preserve">proposed additional </w:t>
      </w:r>
      <w:r w:rsidR="00940951" w:rsidRPr="00377E6F">
        <w:t xml:space="preserve">information should be provided through other </w:t>
      </w:r>
      <w:r w:rsidR="004A71E7">
        <w:t>means</w:t>
      </w:r>
      <w:r w:rsidR="00940951" w:rsidRPr="00377E6F">
        <w:t>, such dedicated information platforms</w:t>
      </w:r>
      <w:r w:rsidR="004A71E7">
        <w:t xml:space="preserve"> and specified in </w:t>
      </w:r>
      <w:r w:rsidR="004A71E7" w:rsidRPr="00377E6F">
        <w:t>cooperation agreements</w:t>
      </w:r>
      <w:r w:rsidR="004A71E7">
        <w:t>, where appropriate</w:t>
      </w:r>
      <w:r w:rsidR="00940951" w:rsidRPr="00377E6F">
        <w:t xml:space="preserve">. </w:t>
      </w:r>
    </w:p>
    <w:p w:rsidR="00AE03FF" w:rsidRPr="00377E6F" w:rsidRDefault="00AE03FF" w:rsidP="00AE03FF"/>
    <w:p w:rsidR="00AE03FF" w:rsidRPr="00377E6F" w:rsidRDefault="00AE03FF" w:rsidP="006D0E7E">
      <w:pPr>
        <w:pStyle w:val="Heading3"/>
      </w:pPr>
      <w:r w:rsidRPr="00377E6F">
        <w:t>TGP/8</w:t>
      </w:r>
      <w:r w:rsidRPr="00377E6F">
        <w:tab/>
        <w:t>Trial Design and Techniques Used in the Examination of Distinctness, Uniformity and Stability (Revision)</w:t>
      </w:r>
    </w:p>
    <w:p w:rsidR="00AE03FF" w:rsidRPr="00377E6F" w:rsidRDefault="00AE03FF" w:rsidP="00AE03FF"/>
    <w:p w:rsidR="00AE03FF" w:rsidRPr="00377E6F" w:rsidRDefault="00AE03FF" w:rsidP="006D0E7E">
      <w:pPr>
        <w:pStyle w:val="Heading4"/>
        <w:rPr>
          <w:snapToGrid w:val="0"/>
          <w:lang w:val="en-US"/>
        </w:rPr>
      </w:pPr>
      <w:r w:rsidRPr="00377E6F">
        <w:rPr>
          <w:lang w:val="en-US"/>
        </w:rPr>
        <w:t>(i)</w:t>
      </w:r>
      <w:r w:rsidRPr="00377E6F">
        <w:rPr>
          <w:lang w:val="en-US"/>
        </w:rPr>
        <w:tab/>
        <w:t xml:space="preserve">Data Processing for the Production of Variety Descriptions for Measured Quantitative Characteristics </w:t>
      </w:r>
    </w:p>
    <w:p w:rsidR="00AE03FF" w:rsidRPr="00377E6F" w:rsidRDefault="00AE03FF" w:rsidP="00AE03FF"/>
    <w:p w:rsidR="00AE03FF" w:rsidRPr="00377E6F" w:rsidRDefault="00AE03FF" w:rsidP="00AE03FF">
      <w:pPr>
        <w:rPr>
          <w:snapToGrid w:val="0"/>
        </w:rPr>
      </w:pPr>
      <w:r w:rsidRPr="00377E6F">
        <w:rPr>
          <w:lang w:val="fr-FR"/>
        </w:rPr>
        <w:fldChar w:fldCharType="begin"/>
      </w:r>
      <w:r w:rsidRPr="00377E6F">
        <w:instrText xml:space="preserve"> AUTONUM  </w:instrText>
      </w:r>
      <w:r w:rsidRPr="00377E6F">
        <w:rPr>
          <w:lang w:val="fr-FR"/>
        </w:rPr>
        <w:fldChar w:fldCharType="end"/>
      </w:r>
      <w:r w:rsidRPr="00377E6F">
        <w:tab/>
        <w:t xml:space="preserve"> The TWV considered </w:t>
      </w:r>
      <w:r w:rsidRPr="00377E6F">
        <w:rPr>
          <w:snapToGrid w:val="0"/>
        </w:rPr>
        <w:t>document TWP/5/10.</w:t>
      </w:r>
    </w:p>
    <w:p w:rsidR="00EA6FF3" w:rsidRPr="00377E6F" w:rsidRDefault="00EA6FF3" w:rsidP="00AE03FF">
      <w:pPr>
        <w:rPr>
          <w:snapToGrid w:val="0"/>
        </w:rPr>
      </w:pPr>
    </w:p>
    <w:p w:rsidR="00AE03FF" w:rsidRPr="00377E6F" w:rsidRDefault="00AE03FF" w:rsidP="00AE03FF">
      <w:r w:rsidRPr="00377E6F">
        <w:fldChar w:fldCharType="begin"/>
      </w:r>
      <w:r w:rsidRPr="00377E6F">
        <w:instrText xml:space="preserve"> AUTONUM  </w:instrText>
      </w:r>
      <w:r w:rsidRPr="00377E6F">
        <w:fldChar w:fldCharType="end"/>
      </w:r>
      <w:r w:rsidRPr="00377E6F">
        <w:tab/>
        <w:t>The TWV noted that the TC had agreed to invite the TC Chairperson</w:t>
      </w:r>
      <w:r w:rsidR="00F46AC7">
        <w:t>,</w:t>
      </w:r>
      <w:r w:rsidRPr="00377E6F">
        <w:t xml:space="preserve"> in conjunction with the Office of the Union</w:t>
      </w:r>
      <w:r w:rsidR="00F46AC7">
        <w:t>,</w:t>
      </w:r>
      <w:r w:rsidRPr="00377E6F">
        <w:t xml:space="preserve"> to develop proposals on next steps for developing guidance, to be presented to the TWPs and the TC at their sessions in 2021.</w:t>
      </w:r>
      <w:r w:rsidR="00F46AC7">
        <w:t xml:space="preserve"> </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 xml:space="preserve">The TWV </w:t>
      </w:r>
      <w:r w:rsidR="00711EF0" w:rsidRPr="00377E6F">
        <w:t xml:space="preserve">agreed with </w:t>
      </w:r>
      <w:r w:rsidRPr="00377E6F">
        <w:t>the inclusion of the guidance on “Different forms that variety descriptions could take and the relevance of scale levels” in document TGP/8 Part I Section 2 “Data to be recorded” as new Section 2.5.</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 xml:space="preserve">The TWV </w:t>
      </w:r>
      <w:r w:rsidR="00711EF0" w:rsidRPr="00377E6F">
        <w:t xml:space="preserve">agreed </w:t>
      </w:r>
      <w:r w:rsidRPr="00377E6F">
        <w:t>to invite members of the Union to propose the inclusion of software incorporating their methods for converting observations into notes in document UPOV/INF/16 or document UPOV/INF/22, as appropriate, with a reference to the availability of such methods in document TGP/8 Part I, new Section 2.5</w:t>
      </w:r>
    </w:p>
    <w:p w:rsidR="00711EF0" w:rsidRPr="00377E6F" w:rsidRDefault="00711EF0" w:rsidP="00AE03FF"/>
    <w:p w:rsidR="00AE03FF" w:rsidRPr="00377E6F" w:rsidRDefault="00AE03FF" w:rsidP="006D0E7E">
      <w:pPr>
        <w:pStyle w:val="Heading4"/>
        <w:rPr>
          <w:lang w:val="en-US"/>
        </w:rPr>
      </w:pPr>
      <w:r w:rsidRPr="00377E6F">
        <w:rPr>
          <w:lang w:val="en-US"/>
        </w:rPr>
        <w:t>(ii)</w:t>
      </w:r>
      <w:r w:rsidRPr="00377E6F">
        <w:rPr>
          <w:lang w:val="en-US"/>
        </w:rPr>
        <w:tab/>
        <w:t>The Combined-Over-Years Uniformity Criterion (COYU)</w:t>
      </w:r>
      <w:r w:rsidRPr="00377E6F">
        <w:rPr>
          <w:snapToGrid w:val="0"/>
          <w:lang w:val="en-US"/>
        </w:rPr>
        <w:t xml:space="preserve"> </w:t>
      </w:r>
    </w:p>
    <w:p w:rsidR="00AE03FF" w:rsidRPr="00377E6F" w:rsidRDefault="00AE03FF" w:rsidP="00AE03FF">
      <w:pPr>
        <w:jc w:val="left"/>
      </w:pPr>
    </w:p>
    <w:p w:rsidR="00EA6FF3" w:rsidRPr="00377E6F" w:rsidRDefault="00AE03FF" w:rsidP="00AE03FF">
      <w:pPr>
        <w:rPr>
          <w:snapToGrid w:val="0"/>
        </w:rPr>
      </w:pPr>
      <w:r w:rsidRPr="00377E6F">
        <w:rPr>
          <w:lang w:val="fr-FR"/>
        </w:rPr>
        <w:fldChar w:fldCharType="begin"/>
      </w:r>
      <w:r w:rsidRPr="00377E6F">
        <w:instrText xml:space="preserve"> AUTONUM  </w:instrText>
      </w:r>
      <w:r w:rsidRPr="00377E6F">
        <w:rPr>
          <w:lang w:val="fr-FR"/>
        </w:rPr>
        <w:fldChar w:fldCharType="end"/>
      </w:r>
      <w:r w:rsidRPr="00377E6F">
        <w:tab/>
        <w:t xml:space="preserve"> The TWV considered </w:t>
      </w:r>
      <w:r w:rsidRPr="00377E6F">
        <w:rPr>
          <w:snapToGrid w:val="0"/>
        </w:rPr>
        <w:t>document TWP/5/11.</w:t>
      </w:r>
    </w:p>
    <w:p w:rsidR="00AE03FF" w:rsidRPr="00377E6F" w:rsidRDefault="00AE03FF" w:rsidP="00AE03FF">
      <w:pPr>
        <w:rPr>
          <w:snapToGrid w:val="0"/>
        </w:rPr>
      </w:pPr>
    </w:p>
    <w:p w:rsidR="00AE03FF" w:rsidRPr="00377E6F" w:rsidRDefault="00AE03FF" w:rsidP="00AE03FF">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r>
      <w:r w:rsidRPr="00377E6F">
        <w:t xml:space="preserve">The TWV considered the proposed revision of document TGP/8, Section 9 “The Combined-Over-Years Uniformity Criterion (COYU);” on the basis of the draft presented in the Annexes to </w:t>
      </w:r>
      <w:r w:rsidRPr="00377E6F">
        <w:rPr>
          <w:snapToGrid w:val="0"/>
        </w:rPr>
        <w:t>document TWP/5/11</w:t>
      </w:r>
      <w:r w:rsidRPr="00377E6F">
        <w:t>.</w:t>
      </w:r>
    </w:p>
    <w:p w:rsidR="00C30BA5" w:rsidRPr="00377E6F" w:rsidRDefault="00C30BA5" w:rsidP="00AE03FF"/>
    <w:p w:rsidR="00C30BA5" w:rsidRPr="00377E6F" w:rsidRDefault="00C30BA5" w:rsidP="00C30BA5">
      <w:r w:rsidRPr="00377E6F">
        <w:fldChar w:fldCharType="begin"/>
      </w:r>
      <w:r w:rsidRPr="00377E6F">
        <w:instrText xml:space="preserve"> AUTONUM  </w:instrText>
      </w:r>
      <w:r w:rsidRPr="00377E6F">
        <w:fldChar w:fldCharType="end"/>
      </w:r>
      <w:r w:rsidRPr="00377E6F">
        <w:tab/>
        <w:t xml:space="preserve">The TWV noted the report from the expert from the United Kingdom that DUS Centers in that country </w:t>
      </w:r>
      <w:r w:rsidR="004E4866" w:rsidRPr="00377E6F">
        <w:t>would</w:t>
      </w:r>
      <w:r w:rsidRPr="00377E6F">
        <w:t xml:space="preserve"> </w:t>
      </w:r>
      <w:r w:rsidR="00522F04">
        <w:t>evaluate</w:t>
      </w:r>
      <w:r w:rsidRPr="00377E6F">
        <w:t xml:space="preserve"> the COYU Splines software on a range of crops in 2021 and that the COYU Splines method </w:t>
      </w:r>
      <w:r w:rsidR="00E03718">
        <w:t xml:space="preserve">likely to </w:t>
      </w:r>
      <w:r w:rsidRPr="00377E6F">
        <w:t xml:space="preserve">be implemented from 2022.  The TWV agreed to invite the United Kingdom to make a presentation at its fifty-sixth session to report </w:t>
      </w:r>
      <w:r w:rsidR="00522F04">
        <w:t xml:space="preserve">on the evaluation </w:t>
      </w:r>
      <w:r w:rsidR="00EF70C2">
        <w:t xml:space="preserve">of </w:t>
      </w:r>
      <w:r w:rsidR="00EF70C2" w:rsidRPr="00377E6F">
        <w:t>COYU</w:t>
      </w:r>
      <w:r w:rsidRPr="00377E6F">
        <w:t xml:space="preserve"> Splines for any vegetable crops.</w:t>
      </w:r>
    </w:p>
    <w:p w:rsidR="00AE03FF" w:rsidRPr="00377E6F" w:rsidRDefault="00AE03FF" w:rsidP="00AE03FF"/>
    <w:p w:rsidR="00AE03FF" w:rsidRPr="00377E6F" w:rsidRDefault="00AE03FF" w:rsidP="00AE03FF">
      <w:r w:rsidRPr="00377E6F">
        <w:fldChar w:fldCharType="begin"/>
      </w:r>
      <w:r w:rsidRPr="00377E6F">
        <w:instrText xml:space="preserve"> AUTONUM  </w:instrText>
      </w:r>
      <w:r w:rsidRPr="00377E6F">
        <w:fldChar w:fldCharType="end"/>
      </w:r>
      <w:r w:rsidRPr="00377E6F">
        <w:tab/>
        <w:t xml:space="preserve">The TWV noted that evaluation versions of software for COYU Splines in both “R” and </w:t>
      </w:r>
      <w:r w:rsidR="00522F04">
        <w:t>“</w:t>
      </w:r>
      <w:r w:rsidRPr="00377E6F">
        <w:t>DUSTNT</w:t>
      </w:r>
      <w:r w:rsidR="00522F04">
        <w:t>” </w:t>
      </w:r>
      <w:r w:rsidRPr="00377E6F">
        <w:t>software would be released in 2021.</w:t>
      </w:r>
    </w:p>
    <w:p w:rsidR="00AE03FF" w:rsidRPr="00377E6F" w:rsidRDefault="00AE03FF" w:rsidP="00AE03FF">
      <w:pPr>
        <w:jc w:val="left"/>
      </w:pPr>
    </w:p>
    <w:p w:rsidR="00AE03FF" w:rsidRPr="00377E6F" w:rsidRDefault="00AE03FF" w:rsidP="00AE03FF">
      <w:r w:rsidRPr="00377E6F">
        <w:fldChar w:fldCharType="begin"/>
      </w:r>
      <w:r w:rsidRPr="00377E6F">
        <w:instrText xml:space="preserve"> AUTONUM  </w:instrText>
      </w:r>
      <w:r w:rsidRPr="00377E6F">
        <w:fldChar w:fldCharType="end"/>
      </w:r>
      <w:r w:rsidRPr="00377E6F">
        <w:tab/>
        <w:t>The TWV noted the expression of interest by experts from China, Finland, France and the United</w:t>
      </w:r>
      <w:r w:rsidR="00C30BA5" w:rsidRPr="00377E6F">
        <w:t> </w:t>
      </w:r>
      <w:r w:rsidRPr="00377E6F">
        <w:t>Kingdom to review the COYU Splines software.</w:t>
      </w:r>
    </w:p>
    <w:p w:rsidR="00AE03FF" w:rsidRPr="00377E6F" w:rsidRDefault="00AE03FF" w:rsidP="00AE03FF">
      <w:pPr>
        <w:jc w:val="left"/>
      </w:pPr>
    </w:p>
    <w:p w:rsidR="00AE03FF" w:rsidRPr="00377E6F" w:rsidRDefault="00AE03FF" w:rsidP="00AE03FF">
      <w:r w:rsidRPr="00377E6F">
        <w:fldChar w:fldCharType="begin"/>
      </w:r>
      <w:r w:rsidRPr="00377E6F">
        <w:instrText xml:space="preserve"> AUTONUM  </w:instrText>
      </w:r>
      <w:r w:rsidRPr="00377E6F">
        <w:fldChar w:fldCharType="end"/>
      </w:r>
      <w:r w:rsidRPr="00377E6F">
        <w:tab/>
        <w:t>The TWV noted the invitation for members to participate in a test campaign of the COYU Splines software in 2021.</w:t>
      </w:r>
    </w:p>
    <w:p w:rsidR="00AE03FF" w:rsidRPr="00377E6F" w:rsidRDefault="00AE03FF" w:rsidP="00AE03FF">
      <w:pPr>
        <w:jc w:val="left"/>
      </w:pPr>
    </w:p>
    <w:p w:rsidR="00AE03FF" w:rsidRPr="00DE4290" w:rsidRDefault="00AE03FF" w:rsidP="00C24AEE">
      <w:r w:rsidRPr="00377E6F">
        <w:fldChar w:fldCharType="begin"/>
      </w:r>
      <w:r w:rsidRPr="00377E6F">
        <w:instrText xml:space="preserve"> AUTONUM  </w:instrText>
      </w:r>
      <w:r w:rsidRPr="00377E6F">
        <w:fldChar w:fldCharType="end"/>
      </w:r>
      <w:r w:rsidRPr="00377E6F">
        <w:tab/>
        <w:t>The TWV noted the request that the TWC would prepare a report of the results of the test campaign of the COYU Splines software for consideration by the TC, at its fifty-seventh session, in conjunction with the revision of document TGP/8.</w:t>
      </w:r>
    </w:p>
    <w:p w:rsidR="006367D3" w:rsidRDefault="006367D3">
      <w:pPr>
        <w:jc w:val="left"/>
      </w:pPr>
    </w:p>
    <w:p w:rsidR="00173D9A" w:rsidRDefault="00173D9A" w:rsidP="00694E3B">
      <w:pPr>
        <w:pStyle w:val="Heading2"/>
      </w:pPr>
    </w:p>
    <w:p w:rsidR="001168B0" w:rsidRPr="00377E6F" w:rsidRDefault="001168B0" w:rsidP="00694E3B">
      <w:pPr>
        <w:pStyle w:val="Heading2"/>
      </w:pPr>
      <w:r w:rsidRPr="00377E6F">
        <w:t>Variety denominations</w:t>
      </w:r>
    </w:p>
    <w:p w:rsidR="001168B0" w:rsidRPr="00377E6F" w:rsidRDefault="001168B0" w:rsidP="001168B0"/>
    <w:p w:rsidR="001168B0" w:rsidRPr="00377E6F" w:rsidRDefault="001168B0" w:rsidP="001168B0">
      <w:r w:rsidRPr="00377E6F">
        <w:rPr>
          <w:lang w:val="fr-CH"/>
        </w:rPr>
        <w:fldChar w:fldCharType="begin"/>
      </w:r>
      <w:r w:rsidRPr="00377E6F">
        <w:instrText xml:space="preserve"> AUTONUM  </w:instrText>
      </w:r>
      <w:r w:rsidRPr="00377E6F">
        <w:rPr>
          <w:lang w:val="fr-CH"/>
        </w:rPr>
        <w:fldChar w:fldCharType="end"/>
      </w:r>
      <w:r w:rsidRPr="00377E6F">
        <w:tab/>
        <w:t>The TWV considered document TWP/5/6.</w:t>
      </w:r>
    </w:p>
    <w:p w:rsidR="001168B0" w:rsidRPr="00377E6F" w:rsidRDefault="001168B0" w:rsidP="001168B0"/>
    <w:p w:rsidR="001168B0" w:rsidRPr="00377E6F" w:rsidRDefault="001168B0" w:rsidP="00297F23">
      <w:pPr>
        <w:pStyle w:val="Heading3"/>
      </w:pPr>
      <w:bookmarkStart w:id="12" w:name="_Toc477358703"/>
      <w:bookmarkStart w:id="13" w:name="_Toc68863746"/>
      <w:r w:rsidRPr="00377E6F">
        <w:t>Possible revision of document UPOV/INF/12 “Explanatory Notes on Variety Denominations under the UPOV Convention”</w:t>
      </w:r>
      <w:bookmarkEnd w:id="12"/>
      <w:bookmarkEnd w:id="13"/>
    </w:p>
    <w:p w:rsidR="001168B0" w:rsidRPr="00377E6F" w:rsidRDefault="001168B0" w:rsidP="00297F23">
      <w:pPr>
        <w:keepNext/>
      </w:pPr>
    </w:p>
    <w:p w:rsidR="001168B0" w:rsidRPr="00377E6F" w:rsidRDefault="001168B0" w:rsidP="001168B0">
      <w:pPr>
        <w:rPr>
          <w:snapToGrid w:val="0"/>
          <w:lang w:eastAsia="ja-JP"/>
        </w:rPr>
      </w:pPr>
      <w:r w:rsidRPr="00377E6F">
        <w:fldChar w:fldCharType="begin"/>
      </w:r>
      <w:r w:rsidRPr="00377E6F">
        <w:instrText xml:space="preserve"> AUTONUM  </w:instrText>
      </w:r>
      <w:r w:rsidRPr="00377E6F">
        <w:fldChar w:fldCharType="end"/>
      </w:r>
      <w:r w:rsidRPr="00377E6F">
        <w:tab/>
        <w:t>The TWV noted</w:t>
      </w:r>
      <w:r w:rsidRPr="00377E6F">
        <w:rPr>
          <w:snapToGrid w:val="0"/>
          <w:lang w:eastAsia="ja-JP"/>
        </w:rPr>
        <w:t xml:space="preserve"> the developments concerning a possible revision of document UPOV/INF/12 “Explanatory Notes on Variety Denominations under the UPOV Convention” at the CAJ, </w:t>
      </w:r>
      <w:r w:rsidRPr="00377E6F">
        <w:rPr>
          <w:spacing w:val="-2"/>
        </w:rPr>
        <w:t xml:space="preserve">at its seventy-sixth session, </w:t>
      </w:r>
      <w:r w:rsidRPr="00377E6F">
        <w:rPr>
          <w:spacing w:val="2"/>
          <w:lang w:val="en-GB"/>
        </w:rPr>
        <w:t>by correspondence</w:t>
      </w:r>
      <w:r w:rsidRPr="00377E6F">
        <w:rPr>
          <w:snapToGrid w:val="0"/>
          <w:lang w:eastAsia="ja-JP"/>
        </w:rPr>
        <w:t xml:space="preserve">, and at its seventy-seventh session, as set out in </w:t>
      </w:r>
      <w:r w:rsidRPr="00377E6F">
        <w:t xml:space="preserve">document TWP/5/6, </w:t>
      </w:r>
      <w:r w:rsidRPr="00377E6F">
        <w:rPr>
          <w:snapToGrid w:val="0"/>
          <w:lang w:eastAsia="ja-JP"/>
        </w:rPr>
        <w:t>paragraphs 9 to 22.</w:t>
      </w:r>
    </w:p>
    <w:p w:rsidR="001168B0" w:rsidRPr="00377E6F" w:rsidRDefault="001168B0">
      <w:pPr>
        <w:jc w:val="left"/>
      </w:pPr>
    </w:p>
    <w:p w:rsidR="001168B0" w:rsidRPr="00377E6F" w:rsidRDefault="001168B0" w:rsidP="006D0E7E">
      <w:pPr>
        <w:pStyle w:val="Heading3"/>
      </w:pPr>
      <w:bookmarkStart w:id="14" w:name="_Toc68863750"/>
      <w:r w:rsidRPr="00377E6F">
        <w:t>Possible development of a UPOV similarity search tool for variety denomination purposes</w:t>
      </w:r>
      <w:bookmarkEnd w:id="14"/>
    </w:p>
    <w:p w:rsidR="001168B0" w:rsidRPr="00377E6F" w:rsidRDefault="001168B0" w:rsidP="001168B0"/>
    <w:p w:rsidR="001168B0" w:rsidRPr="00042B7B" w:rsidRDefault="001168B0" w:rsidP="001168B0">
      <w:r w:rsidRPr="00377E6F">
        <w:fldChar w:fldCharType="begin"/>
      </w:r>
      <w:r w:rsidRPr="00377E6F">
        <w:instrText xml:space="preserve"> AUTONUM  </w:instrText>
      </w:r>
      <w:r w:rsidRPr="00377E6F">
        <w:fldChar w:fldCharType="end"/>
      </w:r>
      <w:r w:rsidRPr="00377E6F">
        <w:tab/>
        <w:t>The TWV noted the developments concerning a possible UPOV similarity search tool for variety denomination purposes, as set out in document TWP/5/6, paragraphs 28 to 36.</w:t>
      </w:r>
      <w:r w:rsidRPr="00042B7B">
        <w:t xml:space="preserve"> </w:t>
      </w:r>
    </w:p>
    <w:p w:rsidR="00EA6FF3" w:rsidRDefault="00EA6FF3" w:rsidP="001168B0"/>
    <w:p w:rsidR="001168B0" w:rsidRDefault="001168B0" w:rsidP="001168B0"/>
    <w:p w:rsidR="001168B0" w:rsidRPr="00377E6F" w:rsidRDefault="001168B0" w:rsidP="00694E3B">
      <w:pPr>
        <w:pStyle w:val="Heading2"/>
      </w:pPr>
      <w:r w:rsidRPr="00377E6F">
        <w:rPr>
          <w:snapToGrid w:val="0"/>
        </w:rPr>
        <w:t>Indication of grouping characteristics in UPOV Test Guidelines (Table of characteristics and TQ 5)</w:t>
      </w:r>
    </w:p>
    <w:p w:rsidR="001168B0" w:rsidRPr="00377E6F" w:rsidRDefault="001168B0" w:rsidP="001168B0"/>
    <w:p w:rsidR="001168B0" w:rsidRPr="00377E6F" w:rsidRDefault="001168B0" w:rsidP="001168B0">
      <w:r w:rsidRPr="00377E6F">
        <w:fldChar w:fldCharType="begin"/>
      </w:r>
      <w:r w:rsidRPr="00377E6F">
        <w:instrText xml:space="preserve"> AUTONUM  </w:instrText>
      </w:r>
      <w:r w:rsidRPr="00377E6F">
        <w:fldChar w:fldCharType="end"/>
      </w:r>
      <w:r w:rsidRPr="00377E6F">
        <w:tab/>
        <w:t>The TWV received a presentation on “Grouping characteristics - Addition of the grouping information (G) in the table of characteristic and the technical questionnaire” by an expert from the European Union.  A copy of the presentation is provided in document TWV/55/5.</w:t>
      </w:r>
    </w:p>
    <w:p w:rsidR="00674B04" w:rsidRPr="00377E6F" w:rsidRDefault="00674B04" w:rsidP="00EA6FF3">
      <w:pPr>
        <w:rPr>
          <w:rFonts w:cs="Arial"/>
          <w:snapToGrid w:val="0"/>
        </w:rPr>
      </w:pPr>
    </w:p>
    <w:p w:rsidR="00674B04" w:rsidRDefault="00674B04" w:rsidP="00EA6FF3">
      <w:r w:rsidRPr="00377E6F">
        <w:fldChar w:fldCharType="begin"/>
      </w:r>
      <w:r w:rsidRPr="00377E6F">
        <w:instrText xml:space="preserve"> AUTONUM  </w:instrText>
      </w:r>
      <w:r w:rsidRPr="00377E6F">
        <w:fldChar w:fldCharType="end"/>
      </w:r>
      <w:r w:rsidRPr="00377E6F">
        <w:tab/>
        <w:t xml:space="preserve">The TWV agreed that the proposal to add the indication of grouping characteristics in the Test Guidelines (Table of characteristics and Technical Questionnaire) should be </w:t>
      </w:r>
      <w:r w:rsidR="00522F04">
        <w:t>proposed to the Technical Committee for a possible</w:t>
      </w:r>
      <w:r w:rsidRPr="00377E6F">
        <w:t xml:space="preserve"> future revision of </w:t>
      </w:r>
      <w:r w:rsidR="00522F04">
        <w:t xml:space="preserve">document </w:t>
      </w:r>
      <w:r w:rsidRPr="00377E6F">
        <w:t xml:space="preserve">TGP/7 and </w:t>
      </w:r>
      <w:r w:rsidR="00BD294F">
        <w:t>inclusion</w:t>
      </w:r>
      <w:r w:rsidRPr="00377E6F">
        <w:t xml:space="preserve"> in the Web based TG template</w:t>
      </w:r>
      <w:r w:rsidR="00BD294F">
        <w:t>.</w:t>
      </w:r>
    </w:p>
    <w:p w:rsidR="001168B0" w:rsidRDefault="001168B0" w:rsidP="001168B0"/>
    <w:p w:rsidR="00297F23" w:rsidRDefault="00297F23" w:rsidP="001168B0"/>
    <w:p w:rsidR="0081651D" w:rsidRPr="00113E52" w:rsidRDefault="0081651D" w:rsidP="0081651D">
      <w:pPr>
        <w:pStyle w:val="Heading2"/>
        <w:rPr>
          <w:snapToGrid w:val="0"/>
        </w:rPr>
      </w:pPr>
      <w:r w:rsidRPr="00113E52">
        <w:rPr>
          <w:snapToGrid w:val="0"/>
        </w:rPr>
        <w:t>Use of disease resistance characteristics</w:t>
      </w:r>
    </w:p>
    <w:p w:rsidR="0081651D" w:rsidRPr="00113E52" w:rsidRDefault="0081651D" w:rsidP="0081651D"/>
    <w:p w:rsidR="0081651D" w:rsidRPr="00113E52" w:rsidRDefault="0081651D" w:rsidP="0081651D">
      <w:pPr>
        <w:rPr>
          <w:rFonts w:cs="Arial"/>
          <w:snapToGrid w:val="0"/>
        </w:rPr>
      </w:pPr>
      <w:r w:rsidRPr="00113E52">
        <w:fldChar w:fldCharType="begin"/>
      </w:r>
      <w:r w:rsidRPr="00113E52">
        <w:instrText xml:space="preserve"> AUTONUM  </w:instrText>
      </w:r>
      <w:r w:rsidRPr="00113E52">
        <w:fldChar w:fldCharType="end"/>
      </w:r>
      <w:r w:rsidRPr="00113E52">
        <w:tab/>
      </w:r>
      <w:r w:rsidRPr="00113E52">
        <w:rPr>
          <w:rFonts w:cs="Arial"/>
          <w:snapToGrid w:val="0"/>
        </w:rPr>
        <w:t>The TWV recalled discussion</w:t>
      </w:r>
      <w:r w:rsidR="004E398E" w:rsidRPr="00113E52">
        <w:rPr>
          <w:rFonts w:cs="Arial"/>
          <w:snapToGrid w:val="0"/>
        </w:rPr>
        <w:t>s</w:t>
      </w:r>
      <w:r w:rsidRPr="00113E52">
        <w:rPr>
          <w:rFonts w:cs="Arial"/>
          <w:snapToGrid w:val="0"/>
        </w:rPr>
        <w:t xml:space="preserve"> at its fifty-fourth session on the naming of the intermediate state of expression in disease resistance characteristics (see document TWV/54/9</w:t>
      </w:r>
      <w:r w:rsidR="00EF70C2" w:rsidRPr="00113E52">
        <w:rPr>
          <w:rFonts w:cs="Arial"/>
          <w:snapToGrid w:val="0"/>
        </w:rPr>
        <w:t>, paragraphs</w:t>
      </w:r>
      <w:r w:rsidRPr="00113E52">
        <w:rPr>
          <w:rFonts w:cs="Arial"/>
          <w:snapToGrid w:val="0"/>
        </w:rPr>
        <w:t xml:space="preserve"> 81 to 83) and the conclusion from the group, as reproduced below:</w:t>
      </w:r>
    </w:p>
    <w:p w:rsidR="0081651D" w:rsidRPr="00113E52" w:rsidRDefault="0081651D" w:rsidP="0081651D">
      <w:pPr>
        <w:rPr>
          <w:rFonts w:cs="Arial"/>
          <w:snapToGrid w:val="0"/>
        </w:rPr>
      </w:pPr>
    </w:p>
    <w:p w:rsidR="0081651D" w:rsidRPr="00113E52" w:rsidRDefault="0081651D" w:rsidP="0081651D">
      <w:pPr>
        <w:ind w:left="1134" w:right="708"/>
        <w:rPr>
          <w:rFonts w:cs="Arial"/>
          <w:i/>
          <w:snapToGrid w:val="0"/>
          <w:sz w:val="18"/>
        </w:rPr>
      </w:pPr>
      <w:r w:rsidRPr="00113E52">
        <w:rPr>
          <w:rFonts w:cs="Arial"/>
          <w:i/>
          <w:snapToGrid w:val="0"/>
          <w:sz w:val="18"/>
        </w:rPr>
        <w:t xml:space="preserve">“The TWV noted that guidance in document TGP/12 “Guidance on certain physiological characteristics” provided an example of quantitative disease resistance characteristic with intermediate state of expression “moderately”.  </w:t>
      </w:r>
    </w:p>
    <w:p w:rsidR="0081651D" w:rsidRPr="00113E52" w:rsidRDefault="0081651D" w:rsidP="0081651D">
      <w:pPr>
        <w:ind w:left="1134" w:right="708"/>
        <w:rPr>
          <w:rFonts w:cs="Arial"/>
          <w:i/>
          <w:snapToGrid w:val="0"/>
          <w:sz w:val="18"/>
        </w:rPr>
      </w:pPr>
    </w:p>
    <w:p w:rsidR="0081651D" w:rsidRPr="00113E52" w:rsidRDefault="0081651D" w:rsidP="0081651D">
      <w:pPr>
        <w:ind w:left="1134" w:right="708"/>
        <w:rPr>
          <w:rFonts w:cs="Arial"/>
          <w:i/>
          <w:snapToGrid w:val="0"/>
          <w:sz w:val="18"/>
        </w:rPr>
      </w:pPr>
      <w:r w:rsidRPr="00113E52">
        <w:rPr>
          <w:rFonts w:cs="Arial"/>
          <w:i/>
          <w:snapToGrid w:val="0"/>
          <w:sz w:val="18"/>
        </w:rPr>
        <w:t>The TWV agreed that the term “intermediate” was commonly used among experts and agreed to propose amending the example for quantitative disease resistance characteristics with “1–3” scale in document TGP/12 to replace state of expression “moderately” by “intermediate”.  The TWV agreed that, in general, this should be the term used in Test Guidelines for disease resistance characteristics.”</w:t>
      </w:r>
    </w:p>
    <w:p w:rsidR="0081651D" w:rsidRPr="00113E52" w:rsidRDefault="0081651D" w:rsidP="0081651D">
      <w:pPr>
        <w:rPr>
          <w:rFonts w:cs="Arial"/>
          <w:snapToGrid w:val="0"/>
        </w:rPr>
      </w:pPr>
    </w:p>
    <w:p w:rsidR="0081651D" w:rsidRPr="00113E52" w:rsidRDefault="0081651D" w:rsidP="0081651D">
      <w:r w:rsidRPr="00113E52">
        <w:fldChar w:fldCharType="begin"/>
      </w:r>
      <w:r w:rsidRPr="00113E52">
        <w:instrText xml:space="preserve"> AUTONUM  </w:instrText>
      </w:r>
      <w:r w:rsidRPr="00113E52">
        <w:fldChar w:fldCharType="end"/>
      </w:r>
      <w:r w:rsidRPr="00113E52">
        <w:tab/>
        <w:t xml:space="preserve">The TWV </w:t>
      </w:r>
      <w:r w:rsidR="004E398E" w:rsidRPr="00113E52">
        <w:t xml:space="preserve">recalled the invitation for the experts from </w:t>
      </w:r>
      <w:r w:rsidRPr="00113E52">
        <w:t xml:space="preserve">France and the Netherlands to present their current practice </w:t>
      </w:r>
      <w:r w:rsidR="004E398E" w:rsidRPr="00113E52">
        <w:t>on using quantitative</w:t>
      </w:r>
      <w:r w:rsidRPr="00113E52">
        <w:t xml:space="preserve"> disease resistance characteristics</w:t>
      </w:r>
      <w:r w:rsidR="004E398E" w:rsidRPr="00113E52">
        <w:t xml:space="preserve"> (with intermediate state of expression) at its </w:t>
      </w:r>
      <w:r w:rsidRPr="00113E52">
        <w:t xml:space="preserve">fifty-sixth session. </w:t>
      </w:r>
      <w:r w:rsidR="004E398E" w:rsidRPr="00113E52">
        <w:t xml:space="preserve"> The TWV noted</w:t>
      </w:r>
      <w:r w:rsidRPr="00113E52">
        <w:t xml:space="preserve"> the offer made </w:t>
      </w:r>
      <w:r w:rsidR="004E398E" w:rsidRPr="00113E52">
        <w:t>by</w:t>
      </w:r>
      <w:r w:rsidRPr="00113E52">
        <w:t xml:space="preserve"> ISF to present the view</w:t>
      </w:r>
      <w:r w:rsidR="00D17DF3" w:rsidRPr="00113E52">
        <w:t>s</w:t>
      </w:r>
      <w:r w:rsidRPr="00113E52">
        <w:t xml:space="preserve"> of the vegetable seed </w:t>
      </w:r>
      <w:r w:rsidR="004E398E" w:rsidRPr="00113E52">
        <w:t xml:space="preserve">breeding </w:t>
      </w:r>
      <w:r w:rsidRPr="00113E52">
        <w:t>industry on the terminology used for disease resistance</w:t>
      </w:r>
      <w:r w:rsidR="004E398E" w:rsidRPr="00113E52">
        <w:t xml:space="preserve"> characteristics</w:t>
      </w:r>
      <w:r w:rsidRPr="00113E52">
        <w:t>, at its fifty-sixth session.</w:t>
      </w:r>
    </w:p>
    <w:p w:rsidR="0081651D" w:rsidRPr="00113E52" w:rsidRDefault="0081651D" w:rsidP="0081651D"/>
    <w:p w:rsidR="008F30C2" w:rsidRPr="00113E52" w:rsidRDefault="008F30C2" w:rsidP="0081651D">
      <w:r w:rsidRPr="00113E52">
        <w:fldChar w:fldCharType="begin"/>
      </w:r>
      <w:r w:rsidRPr="00113E52">
        <w:instrText xml:space="preserve"> AUTONUM  </w:instrText>
      </w:r>
      <w:r w:rsidRPr="00113E52">
        <w:fldChar w:fldCharType="end"/>
      </w:r>
      <w:r w:rsidRPr="00113E52">
        <w:tab/>
        <w:t xml:space="preserve">The TWV agreed to propose that disease resistance characteristics should </w:t>
      </w:r>
      <w:r w:rsidR="001A6E5B" w:rsidRPr="00113E52">
        <w:t xml:space="preserve">be </w:t>
      </w:r>
      <w:r w:rsidRPr="00113E52">
        <w:t xml:space="preserve">presented in </w:t>
      </w:r>
      <w:r w:rsidR="00456B55" w:rsidRPr="00113E52">
        <w:t>Section 5 of Technical Questionnaires</w:t>
      </w:r>
      <w:r w:rsidRPr="00113E52">
        <w:t xml:space="preserve"> with the addition of a state of expression “not tested”, when </w:t>
      </w:r>
      <w:r w:rsidR="00456B55" w:rsidRPr="00113E52">
        <w:t>a</w:t>
      </w:r>
      <w:r w:rsidRPr="00113E52">
        <w:t xml:space="preserve"> characteristic </w:t>
      </w:r>
      <w:r w:rsidR="00456B55" w:rsidRPr="00113E52">
        <w:t>was</w:t>
      </w:r>
      <w:r w:rsidRPr="00113E52">
        <w:t xml:space="preserve"> not indicated with an asterisk at the table of characteristics. </w:t>
      </w:r>
    </w:p>
    <w:p w:rsidR="008F30C2" w:rsidRPr="00113E52" w:rsidRDefault="008F30C2" w:rsidP="0081651D"/>
    <w:p w:rsidR="0081651D" w:rsidRPr="00113E52" w:rsidRDefault="0081651D" w:rsidP="0081651D">
      <w:r w:rsidRPr="00113E52">
        <w:fldChar w:fldCharType="begin"/>
      </w:r>
      <w:r w:rsidRPr="00113E52">
        <w:instrText xml:space="preserve"> AUTONUM  </w:instrText>
      </w:r>
      <w:r w:rsidRPr="00113E52">
        <w:fldChar w:fldCharType="end"/>
      </w:r>
      <w:r w:rsidRPr="00113E52">
        <w:tab/>
        <w:t xml:space="preserve">The TWV received a presentation on “Harmorescoll - Towards a European, harmonized collection of reference material for DUS resistance tests” by an expert from France.  A copy of the presentation is provided in document TWV/55/6. </w:t>
      </w:r>
      <w:r w:rsidR="00E43A89" w:rsidRPr="00113E52">
        <w:t xml:space="preserve"> </w:t>
      </w:r>
      <w:r w:rsidRPr="00113E52">
        <w:t xml:space="preserve">The TWV agreed to invite the expert from France to report on </w:t>
      </w:r>
      <w:r w:rsidR="00D17DF3" w:rsidRPr="00113E52">
        <w:t xml:space="preserve">further </w:t>
      </w:r>
      <w:r w:rsidRPr="00113E52">
        <w:t xml:space="preserve">progress on the Harmorescoll </w:t>
      </w:r>
      <w:r w:rsidR="00E43A89" w:rsidRPr="00113E52">
        <w:t xml:space="preserve">project </w:t>
      </w:r>
      <w:r w:rsidRPr="00113E52">
        <w:t>at its fifty-sixth session.</w:t>
      </w:r>
      <w:r w:rsidR="001F2B70">
        <w:t xml:space="preserve"> The TW</w:t>
      </w:r>
      <w:r w:rsidR="00F26F6C">
        <w:t>V</w:t>
      </w:r>
      <w:r w:rsidR="001F2B70">
        <w:t xml:space="preserve"> noted the interest of members outside the Europe</w:t>
      </w:r>
      <w:r w:rsidR="00F26F6C">
        <w:t>an Union and agreed that further consideration should be given to accessing material from Harmorescoll.</w:t>
      </w:r>
    </w:p>
    <w:p w:rsidR="0081651D" w:rsidRPr="00113E52" w:rsidRDefault="0081651D" w:rsidP="0081651D"/>
    <w:p w:rsidR="0081651D" w:rsidRDefault="0081651D" w:rsidP="0081651D">
      <w:r w:rsidRPr="00113E52">
        <w:fldChar w:fldCharType="begin"/>
      </w:r>
      <w:r w:rsidRPr="00113E52">
        <w:instrText xml:space="preserve"> AUTONUM  </w:instrText>
      </w:r>
      <w:r w:rsidRPr="00113E52">
        <w:fldChar w:fldCharType="end"/>
      </w:r>
      <w:r w:rsidRPr="00113E52">
        <w:tab/>
        <w:t>The TWV agreed that access to reference material</w:t>
      </w:r>
      <w:r w:rsidR="00BD27EC" w:rsidRPr="00113E52">
        <w:t>s</w:t>
      </w:r>
      <w:r w:rsidRPr="00113E52">
        <w:t xml:space="preserve"> and availability of control varieties </w:t>
      </w:r>
      <w:r w:rsidR="00BD27EC" w:rsidRPr="00113E52">
        <w:t>was</w:t>
      </w:r>
      <w:r w:rsidRPr="00113E52">
        <w:t xml:space="preserve"> key when performing DUS tests </w:t>
      </w:r>
      <w:r w:rsidR="00BD27EC" w:rsidRPr="00113E52">
        <w:t>of</w:t>
      </w:r>
      <w:r w:rsidRPr="00113E52">
        <w:t xml:space="preserve"> disease resistance</w:t>
      </w:r>
      <w:r w:rsidR="00BD27EC" w:rsidRPr="00113E52">
        <w:t xml:space="preserve"> characteristics</w:t>
      </w:r>
      <w:r w:rsidRPr="00113E52">
        <w:t>.  It further agreed that, when revising or drafting Test Guidelines, the availability of inoculum</w:t>
      </w:r>
      <w:r w:rsidR="0040344A" w:rsidRPr="00113E52">
        <w:t>, example varieties</w:t>
      </w:r>
      <w:r w:rsidRPr="00113E52">
        <w:t xml:space="preserve"> and control varieties</w:t>
      </w:r>
      <w:r w:rsidR="001A6E5B" w:rsidRPr="00113E52">
        <w:t xml:space="preserve"> for disease resistance</w:t>
      </w:r>
      <w:r w:rsidRPr="00113E52">
        <w:t xml:space="preserve"> </w:t>
      </w:r>
      <w:r w:rsidR="00BD27EC" w:rsidRPr="00113E52">
        <w:t xml:space="preserve">characteristics </w:t>
      </w:r>
      <w:r w:rsidRPr="00113E52">
        <w:t>should be checked and updated</w:t>
      </w:r>
      <w:r w:rsidR="00BD27EC" w:rsidRPr="00113E52">
        <w:t>.</w:t>
      </w:r>
    </w:p>
    <w:p w:rsidR="0081651D" w:rsidRDefault="0081651D" w:rsidP="001168B0"/>
    <w:p w:rsidR="00936531" w:rsidRDefault="00936531" w:rsidP="001168B0"/>
    <w:p w:rsidR="00936531" w:rsidRPr="00377E6F" w:rsidRDefault="00936531" w:rsidP="00297F23">
      <w:pPr>
        <w:pStyle w:val="Heading2"/>
        <w:rPr>
          <w:snapToGrid w:val="0"/>
        </w:rPr>
      </w:pPr>
      <w:r w:rsidRPr="00377E6F">
        <w:rPr>
          <w:snapToGrid w:val="0"/>
        </w:rPr>
        <w:t>Molecular Techniques</w:t>
      </w:r>
    </w:p>
    <w:p w:rsidR="00936531" w:rsidRPr="00377E6F" w:rsidRDefault="00936531" w:rsidP="00297F23">
      <w:pPr>
        <w:keepNext/>
        <w:ind w:left="567" w:hanging="567"/>
        <w:rPr>
          <w:snapToGrid w:val="0"/>
        </w:rPr>
      </w:pPr>
    </w:p>
    <w:p w:rsidR="00936531" w:rsidRPr="00377E6F" w:rsidRDefault="00936531" w:rsidP="006D0E7E">
      <w:pPr>
        <w:pStyle w:val="Heading3"/>
        <w:rPr>
          <w:snapToGrid w:val="0"/>
        </w:rPr>
      </w:pPr>
      <w:r w:rsidRPr="00377E6F">
        <w:rPr>
          <w:snapToGrid w:val="0"/>
        </w:rPr>
        <w:t>(a)</w:t>
      </w:r>
      <w:r w:rsidRPr="00377E6F">
        <w:rPr>
          <w:snapToGrid w:val="0"/>
        </w:rPr>
        <w:tab/>
        <w:t xml:space="preserve">Developments in UPOV </w:t>
      </w:r>
    </w:p>
    <w:p w:rsidR="00936531" w:rsidRPr="00377E6F" w:rsidRDefault="00936531" w:rsidP="00936531">
      <w:pPr>
        <w:rPr>
          <w:snapToGrid w:val="0"/>
        </w:rPr>
      </w:pPr>
    </w:p>
    <w:p w:rsidR="00936531" w:rsidRPr="00377E6F" w:rsidRDefault="00936531" w:rsidP="00936531">
      <w:r w:rsidRPr="00377E6F">
        <w:rPr>
          <w:lang w:val="fr-CH"/>
        </w:rPr>
        <w:fldChar w:fldCharType="begin"/>
      </w:r>
      <w:r w:rsidRPr="00377E6F">
        <w:instrText xml:space="preserve"> AUTONUM  </w:instrText>
      </w:r>
      <w:r w:rsidRPr="00377E6F">
        <w:rPr>
          <w:lang w:val="fr-CH"/>
        </w:rPr>
        <w:fldChar w:fldCharType="end"/>
      </w:r>
      <w:r w:rsidRPr="00377E6F">
        <w:tab/>
        <w:t>The TWV considered document TWP/5/7.</w:t>
      </w:r>
    </w:p>
    <w:p w:rsidR="00936531" w:rsidRPr="00377E6F" w:rsidRDefault="00936531" w:rsidP="00936531"/>
    <w:p w:rsidR="00936531" w:rsidRPr="00377E6F" w:rsidRDefault="00936531" w:rsidP="006D0E7E">
      <w:pPr>
        <w:pStyle w:val="Heading3"/>
      </w:pPr>
      <w:r w:rsidRPr="00377E6F">
        <w:t>Developments at the nineteenth session of the Working Group on Biochemical and Molecular Techniques, and DNA-Profiling in Particular</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the papers presented at the nineteenth session of the BMT, held in 2020, as set out in document TWP/5/7, paragraph 12.</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noted that the BMT would hold its twentieth session jointly with the TWC, during the week of September 20, 2021. </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the draft agenda for the BMT at its twentieth session, to be held in 2021, as set out in document TWP/5/7, paragraph 14.</w:t>
      </w:r>
    </w:p>
    <w:p w:rsidR="00936531" w:rsidRPr="00377E6F" w:rsidRDefault="00936531" w:rsidP="00936531"/>
    <w:p w:rsidR="00936531" w:rsidRPr="00377E6F" w:rsidRDefault="00936531" w:rsidP="006D0E7E">
      <w:pPr>
        <w:pStyle w:val="Heading3"/>
      </w:pPr>
      <w:bookmarkStart w:id="15" w:name="_Toc69722869"/>
      <w:r w:rsidRPr="00377E6F">
        <w:t>Merger of the Working Group on Biochemical and Molecular Techniques and DNA</w:t>
      </w:r>
      <w:r w:rsidRPr="00377E6F">
        <w:noBreakHyphen/>
        <w:t>profiling in Particular (BMT) and the Technical Working Party on Automation and Computer Programs (TWC)</w:t>
      </w:r>
      <w:bookmarkEnd w:id="15"/>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that the Council had established the Technical Working Party on Testing Methods and Techniques (TWM) encompassing the work of the TWC and BMT, to take effect from 2022.</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the terms of reference for the TWM, as reproduced in document TWP/5/7, paragraph 17.</w:t>
      </w:r>
    </w:p>
    <w:p w:rsidR="00D05B9B" w:rsidRPr="00377E6F" w:rsidRDefault="00D05B9B" w:rsidP="00936531"/>
    <w:p w:rsidR="00936531" w:rsidRPr="00377E6F" w:rsidRDefault="00936531" w:rsidP="006D0E7E">
      <w:pPr>
        <w:pStyle w:val="Heading3"/>
      </w:pPr>
      <w:bookmarkStart w:id="16" w:name="_Toc69722870"/>
      <w:r w:rsidRPr="00377E6F">
        <w:rPr>
          <w:snapToGrid w:val="0"/>
        </w:rPr>
        <w:t>Session to facilitate cooperation in relation to the use of molecular techniques</w:t>
      </w:r>
      <w:bookmarkEnd w:id="16"/>
    </w:p>
    <w:p w:rsidR="00936531" w:rsidRPr="00377E6F" w:rsidRDefault="00936531" w:rsidP="00936531">
      <w:pPr>
        <w:keepNext/>
      </w:pPr>
    </w:p>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noted the information provided by participants at the nineteenth session of the BMT on their work on biochemical and molecular techniques and areas for cooperation, as reproduced in </w:t>
      </w:r>
      <w:r w:rsidR="00D65D39" w:rsidRPr="00377E6F">
        <w:t xml:space="preserve">Annex I to </w:t>
      </w:r>
      <w:r w:rsidRPr="00377E6F">
        <w:t>document TWP/5/7.</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formed </w:t>
      </w:r>
      <w:r w:rsidR="009446E4">
        <w:t xml:space="preserve">a </w:t>
      </w:r>
      <w:r w:rsidRPr="00377E6F">
        <w:t>discussion group to allow participants to exchange information on their work on biochemical and molecular techniques and explore areas for cooperation.</w:t>
      </w:r>
      <w:r w:rsidR="003050A7" w:rsidRPr="00377E6F">
        <w:t xml:space="preserve"> </w:t>
      </w:r>
      <w:r w:rsidR="009446E4">
        <w:t xml:space="preserve"> </w:t>
      </w:r>
      <w:r w:rsidR="003050A7" w:rsidRPr="00377E6F">
        <w:t>Tomato, lettuce and pepper were discus</w:t>
      </w:r>
      <w:r w:rsidR="008F30C2">
        <w:t>sed during the discussion group</w:t>
      </w:r>
      <w:r w:rsidR="003050A7" w:rsidRPr="00377E6F">
        <w:t>.</w:t>
      </w:r>
    </w:p>
    <w:p w:rsidR="00936531" w:rsidRPr="00377E6F" w:rsidRDefault="00936531" w:rsidP="00936531"/>
    <w:p w:rsidR="00936531" w:rsidRPr="00377E6F" w:rsidRDefault="00936531" w:rsidP="006D0E7E">
      <w:pPr>
        <w:pStyle w:val="Heading3"/>
      </w:pPr>
      <w:bookmarkStart w:id="17" w:name="_Toc69722874"/>
      <w:r w:rsidRPr="00377E6F">
        <w:t>Review of document UPOV/INF/17 “Guidelines for DNA-Profiling: Molecular Marker Selection and Database Construction (‘BMT Guidelines’)”</w:t>
      </w:r>
      <w:bookmarkEnd w:id="17"/>
    </w:p>
    <w:p w:rsidR="00936531" w:rsidRPr="00377E6F" w:rsidRDefault="00936531" w:rsidP="00936531"/>
    <w:p w:rsidR="00936531" w:rsidRDefault="00936531" w:rsidP="00936531">
      <w:r w:rsidRPr="00377E6F">
        <w:fldChar w:fldCharType="begin"/>
      </w:r>
      <w:r w:rsidRPr="00377E6F">
        <w:instrText xml:space="preserve"> AUTONUM  </w:instrText>
      </w:r>
      <w:r w:rsidRPr="00377E6F">
        <w:fldChar w:fldCharType="end"/>
      </w:r>
      <w:r w:rsidRPr="00377E6F">
        <w:tab/>
        <w:t xml:space="preserve">The TWV </w:t>
      </w:r>
      <w:r w:rsidR="00B95485" w:rsidRPr="00377E6F">
        <w:t>agreed with</w:t>
      </w:r>
      <w:r w:rsidRPr="00377E6F">
        <w:t xml:space="preserve"> </w:t>
      </w:r>
      <w:r w:rsidR="002D2318">
        <w:t>the</w:t>
      </w:r>
      <w:r w:rsidR="002D2318" w:rsidRPr="00377E6F">
        <w:t xml:space="preserve"> revision</w:t>
      </w:r>
      <w:r w:rsidRPr="00377E6F">
        <w:t xml:space="preserve"> of document UPOV/INF/17/1 on the basis of document UPOV/INF/17/2 Draft 5 and document TWP/5/7, Annex II.</w:t>
      </w:r>
    </w:p>
    <w:p w:rsidR="00936531" w:rsidRDefault="00936531" w:rsidP="00936531"/>
    <w:p w:rsidR="00936531" w:rsidRPr="00377E6F" w:rsidRDefault="00936531" w:rsidP="006D0E7E">
      <w:pPr>
        <w:pStyle w:val="Heading3"/>
        <w:rPr>
          <w:lang w:eastAsia="ja-JP"/>
        </w:rPr>
      </w:pPr>
      <w:bookmarkStart w:id="18" w:name="_Toc525647214"/>
      <w:bookmarkStart w:id="19" w:name="_Toc526175654"/>
      <w:bookmarkStart w:id="20" w:name="_Toc69722875"/>
      <w:r w:rsidRPr="00377E6F">
        <w:rPr>
          <w:lang w:eastAsia="ja-JP"/>
        </w:rPr>
        <w:t>Cooperation between international organizations</w:t>
      </w:r>
      <w:bookmarkEnd w:id="18"/>
      <w:bookmarkEnd w:id="19"/>
      <w:bookmarkEnd w:id="20"/>
    </w:p>
    <w:p w:rsidR="00936531" w:rsidRPr="00377E6F" w:rsidRDefault="00936531" w:rsidP="00936531">
      <w:pPr>
        <w:keepNext/>
      </w:pPr>
    </w:p>
    <w:p w:rsidR="00936531" w:rsidRPr="00377E6F" w:rsidRDefault="00936531" w:rsidP="006D0E7E">
      <w:pPr>
        <w:pStyle w:val="Heading4"/>
        <w:rPr>
          <w:lang w:val="en-US"/>
        </w:rPr>
      </w:pPr>
      <w:bookmarkStart w:id="21" w:name="_Toc14980928"/>
      <w:bookmarkStart w:id="22" w:name="_Toc15059498"/>
      <w:bookmarkStart w:id="23" w:name="_Toc15295343"/>
      <w:bookmarkStart w:id="24" w:name="_Toc22564623"/>
      <w:bookmarkStart w:id="25" w:name="_Toc27663377"/>
      <w:bookmarkStart w:id="26" w:name="_Toc69722877"/>
      <w:r w:rsidRPr="00377E6F">
        <w:rPr>
          <w:lang w:val="en-US"/>
        </w:rPr>
        <w:t>Inventory on the use of molecular marker techniques, by crop</w:t>
      </w:r>
      <w:bookmarkEnd w:id="21"/>
      <w:bookmarkEnd w:id="22"/>
      <w:bookmarkEnd w:id="23"/>
      <w:bookmarkEnd w:id="24"/>
      <w:bookmarkEnd w:id="25"/>
      <w:bookmarkEnd w:id="26"/>
    </w:p>
    <w:p w:rsidR="00936531" w:rsidRPr="00377E6F" w:rsidRDefault="00936531" w:rsidP="00936531">
      <w:pPr>
        <w:keepNext/>
      </w:pPr>
    </w:p>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noted that, on October 16, 2020, the Office of the Union </w:t>
      </w:r>
      <w:r w:rsidR="00F46AC7">
        <w:t xml:space="preserve">had </w:t>
      </w:r>
      <w:r w:rsidRPr="00377E6F">
        <w:t>issued Circular E-20/189</w:t>
      </w:r>
      <w:r w:rsidR="00F46AC7">
        <w:t>,</w:t>
      </w:r>
      <w:r w:rsidRPr="00377E6F">
        <w:t xml:space="preserve"> inviting members to complete the survey on the use of molecular marker techniques, by December 15, 2020.</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that the results of the survey would be presented to the Technical Committee, at its fifty</w:t>
      </w:r>
      <w:r w:rsidRPr="00377E6F">
        <w:noBreakHyphen/>
        <w:t>seventh session, to be held in 2021.</w:t>
      </w:r>
    </w:p>
    <w:p w:rsidR="00936531" w:rsidRPr="00377E6F" w:rsidRDefault="00936531" w:rsidP="00936531"/>
    <w:p w:rsidR="00936531" w:rsidRPr="00377E6F" w:rsidRDefault="00936531" w:rsidP="006D0E7E">
      <w:pPr>
        <w:pStyle w:val="Heading4"/>
        <w:rPr>
          <w:lang w:val="en-US"/>
        </w:rPr>
      </w:pPr>
      <w:bookmarkStart w:id="27" w:name="_Toc14980929"/>
      <w:bookmarkStart w:id="28" w:name="_Toc15059500"/>
      <w:bookmarkStart w:id="29" w:name="_Toc15295345"/>
      <w:bookmarkStart w:id="30" w:name="_Toc22564624"/>
      <w:bookmarkStart w:id="31" w:name="_Toc27663378"/>
      <w:bookmarkStart w:id="32" w:name="_Toc69722878"/>
      <w:r w:rsidRPr="00377E6F">
        <w:rPr>
          <w:lang w:val="en-US"/>
        </w:rPr>
        <w:t>Lists of possible joint initiatives with OECD and ISTA in relation to molecular techniques</w:t>
      </w:r>
      <w:bookmarkEnd w:id="27"/>
      <w:bookmarkEnd w:id="28"/>
      <w:bookmarkEnd w:id="29"/>
      <w:bookmarkEnd w:id="30"/>
      <w:bookmarkEnd w:id="31"/>
      <w:bookmarkEnd w:id="32"/>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noted that the TC, at its fifty-sixth session, had agreed that another joint OECD, UPOV, ISTA workshop on molecular techniques should be organized in the near future. </w:t>
      </w:r>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The TWV noted that the TC had agreed that a joint OECD, UPOV, ISTA workshop on molecular techniques would be an opportunity to discuss the definitions used in molecular techniques with a view to their harmonization.</w:t>
      </w:r>
    </w:p>
    <w:p w:rsidR="00936531" w:rsidRPr="00377E6F" w:rsidRDefault="00936531" w:rsidP="00936531"/>
    <w:p w:rsidR="00936531" w:rsidRPr="00377E6F" w:rsidRDefault="00936531" w:rsidP="006D0E7E">
      <w:pPr>
        <w:pStyle w:val="Heading4"/>
        <w:rPr>
          <w:lang w:val="en-US"/>
        </w:rPr>
      </w:pPr>
      <w:bookmarkStart w:id="33" w:name="_Toc69722881"/>
      <w:r w:rsidRPr="00377E6F">
        <w:rPr>
          <w:lang w:val="en-US"/>
        </w:rPr>
        <w:t>Joint document explaining the principal features of the systems of OECD, UPOV and ISTA</w:t>
      </w:r>
      <w:bookmarkEnd w:id="33"/>
    </w:p>
    <w:p w:rsidR="00936531" w:rsidRPr="00377E6F" w:rsidRDefault="00936531" w:rsidP="00936531"/>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noted that a draft joint document explaining the principal features of the systems of OECD, UPOV and ISTA </w:t>
      </w:r>
      <w:r w:rsidR="006D0E7E" w:rsidRPr="00377E6F">
        <w:t xml:space="preserve">would </w:t>
      </w:r>
      <w:r w:rsidRPr="00377E6F">
        <w:t>be presented for consideration by the TC at its fifty-seventh session.</w:t>
      </w:r>
    </w:p>
    <w:p w:rsidR="00936531" w:rsidRDefault="00936531" w:rsidP="001168B0"/>
    <w:p w:rsidR="001168B0" w:rsidRPr="00377E6F" w:rsidRDefault="00936531" w:rsidP="006D0E7E">
      <w:pPr>
        <w:pStyle w:val="Heading3"/>
        <w:rPr>
          <w:snapToGrid w:val="0"/>
        </w:rPr>
      </w:pPr>
      <w:r w:rsidRPr="00377E6F">
        <w:rPr>
          <w:snapToGrid w:val="0"/>
        </w:rPr>
        <w:t>(b)</w:t>
      </w:r>
      <w:r w:rsidRPr="00377E6F">
        <w:rPr>
          <w:snapToGrid w:val="0"/>
        </w:rPr>
        <w:tab/>
        <w:t>Presentation on the use of molecular techniques in DUS examination</w:t>
      </w:r>
    </w:p>
    <w:p w:rsidR="00936531" w:rsidRPr="00377E6F" w:rsidRDefault="00936531" w:rsidP="001168B0">
      <w:pPr>
        <w:rPr>
          <w:snapToGrid w:val="0"/>
        </w:rPr>
      </w:pPr>
    </w:p>
    <w:p w:rsidR="00936531" w:rsidRPr="00377E6F" w:rsidRDefault="00936531" w:rsidP="00936531">
      <w:r w:rsidRPr="00377E6F">
        <w:fldChar w:fldCharType="begin"/>
      </w:r>
      <w:r w:rsidRPr="00377E6F">
        <w:instrText xml:space="preserve"> AUTONUM  </w:instrText>
      </w:r>
      <w:r w:rsidRPr="00377E6F">
        <w:fldChar w:fldCharType="end"/>
      </w:r>
      <w:r w:rsidRPr="00377E6F">
        <w:tab/>
        <w:t xml:space="preserve">The TWV received a presentation on “Confidentiality &amp; Ownership of Molecular Information” by </w:t>
      </w:r>
      <w:r w:rsidR="009446E4">
        <w:t xml:space="preserve">an expert on behalf of </w:t>
      </w:r>
      <w:r w:rsidRPr="00377E6F">
        <w:t>the African Seed Trade Association (AFSTA), the Asia and Pacific Seed Association (APSA), the International Community of Breeders of Asexually Reproduced Horticultural Plants (CIOPORA), CropLife International, Euroseeds, the International Seed Federation (ISF) and the Seed Association of the Americas (SAA).  A copy of the presentation is provided in document TWV/55/4.</w:t>
      </w:r>
    </w:p>
    <w:p w:rsidR="006D0E7E" w:rsidRDefault="006D0E7E" w:rsidP="00936531"/>
    <w:p w:rsidR="00BC6BFC" w:rsidRPr="00113E52" w:rsidRDefault="00BC6BFC" w:rsidP="00BC6BFC">
      <w:pPr>
        <w:rPr>
          <w:rFonts w:cs="Arial"/>
          <w:snapToGrid w:val="0"/>
        </w:rPr>
      </w:pPr>
      <w:r w:rsidRPr="00113E52">
        <w:fldChar w:fldCharType="begin"/>
      </w:r>
      <w:r w:rsidRPr="00113E52">
        <w:instrText xml:space="preserve"> AUTONUM  </w:instrText>
      </w:r>
      <w:r w:rsidRPr="00113E52">
        <w:fldChar w:fldCharType="end"/>
      </w:r>
      <w:r w:rsidRPr="00113E52">
        <w:tab/>
        <w:t xml:space="preserve">The TWV considered the proposal to revise document </w:t>
      </w:r>
      <w:r w:rsidRPr="00113E52">
        <w:rPr>
          <w:rFonts w:cs="Arial"/>
          <w:snapToGrid w:val="0"/>
        </w:rPr>
        <w:t>TGP/5, Section 3: Model Application Form, to include a request for confidentiality of molecular information of candidate varieties as follows:</w:t>
      </w:r>
    </w:p>
    <w:p w:rsidR="00BC6BFC" w:rsidRPr="00113E52" w:rsidRDefault="00BC6BFC" w:rsidP="00BC6BFC">
      <w:pPr>
        <w:rPr>
          <w:rFonts w:cs="Arial"/>
          <w:snapToGrid w:val="0"/>
        </w:rPr>
      </w:pPr>
    </w:p>
    <w:p w:rsidR="00BC6BFC" w:rsidRPr="00113E52" w:rsidRDefault="00BC6BFC" w:rsidP="00BC6BFC">
      <w:pPr>
        <w:ind w:left="567" w:right="568"/>
        <w:rPr>
          <w:rFonts w:cs="Arial"/>
          <w:i/>
          <w:snapToGrid w:val="0"/>
        </w:rPr>
      </w:pPr>
      <w:r w:rsidRPr="00113E52">
        <w:rPr>
          <w:rFonts w:cs="Arial"/>
          <w:i/>
          <w:snapToGrid w:val="0"/>
        </w:rPr>
        <w:t>“I/We request that molecular information pertaining to the variety remains confidential and exchange to another UPOV member or examination office is subject to approval by the applicant.”</w:t>
      </w:r>
    </w:p>
    <w:p w:rsidR="00BC6BFC" w:rsidRPr="00113E52" w:rsidRDefault="00BC6BFC" w:rsidP="00BC6BFC"/>
    <w:p w:rsidR="00BC6BFC" w:rsidRPr="00113E52" w:rsidRDefault="00BC6BFC" w:rsidP="00BC6BFC">
      <w:r w:rsidRPr="00113E52">
        <w:fldChar w:fldCharType="begin"/>
      </w:r>
      <w:r w:rsidRPr="00113E52">
        <w:instrText xml:space="preserve"> AUTONUM  </w:instrText>
      </w:r>
      <w:r w:rsidRPr="00113E52">
        <w:fldChar w:fldCharType="end"/>
      </w:r>
      <w:r w:rsidRPr="00113E52">
        <w:tab/>
        <w:t xml:space="preserve">The TWV noted that some authorities were creating databases with molecular information and using this information for selecting similar varieties and organizing the growing trial. </w:t>
      </w:r>
    </w:p>
    <w:p w:rsidR="00BC6BFC" w:rsidRPr="00113E52" w:rsidRDefault="00BC6BFC" w:rsidP="00BC6BFC">
      <w:pPr>
        <w:rPr>
          <w:rFonts w:cs="Arial"/>
          <w:snapToGrid w:val="0"/>
        </w:rPr>
      </w:pPr>
    </w:p>
    <w:p w:rsidR="00BC6BFC" w:rsidRPr="0031134C" w:rsidRDefault="00BC6BFC" w:rsidP="00BC6BFC">
      <w:r w:rsidRPr="0031134C">
        <w:rPr>
          <w:rFonts w:cs="Arial"/>
          <w:snapToGrid w:val="0"/>
        </w:rPr>
        <w:fldChar w:fldCharType="begin"/>
      </w:r>
      <w:r w:rsidRPr="0031134C">
        <w:rPr>
          <w:rFonts w:cs="Arial"/>
          <w:snapToGrid w:val="0"/>
        </w:rPr>
        <w:instrText xml:space="preserve"> AUTONUM  </w:instrText>
      </w:r>
      <w:r w:rsidRPr="0031134C">
        <w:rPr>
          <w:rFonts w:cs="Arial"/>
          <w:snapToGrid w:val="0"/>
        </w:rPr>
        <w:fldChar w:fldCharType="end"/>
      </w:r>
      <w:r w:rsidRPr="0031134C">
        <w:rPr>
          <w:rFonts w:cs="Arial"/>
          <w:snapToGrid w:val="0"/>
        </w:rPr>
        <w:tab/>
        <w:t xml:space="preserve">The TWV </w:t>
      </w:r>
      <w:r w:rsidRPr="0031134C">
        <w:t xml:space="preserve">agreed </w:t>
      </w:r>
      <w:r w:rsidR="003D71CF" w:rsidRPr="0031134C">
        <w:t xml:space="preserve">to request information on </w:t>
      </w:r>
      <w:r w:rsidRPr="0031134C">
        <w:t xml:space="preserve">whether the proposal could prevent the authority receiving an application </w:t>
      </w:r>
      <w:r w:rsidR="00D17DF3" w:rsidRPr="0031134C">
        <w:t>from</w:t>
      </w:r>
      <w:r w:rsidRPr="0031134C">
        <w:t xml:space="preserve"> obtain</w:t>
      </w:r>
      <w:r w:rsidR="00D17DF3" w:rsidRPr="0031134C">
        <w:t>ing</w:t>
      </w:r>
      <w:r w:rsidRPr="0031134C">
        <w:t xml:space="preserve"> molecular information fro</w:t>
      </w:r>
      <w:r w:rsidR="0040344A" w:rsidRPr="0031134C">
        <w:t>m the candidate variety for DUS </w:t>
      </w:r>
      <w:r w:rsidRPr="0031134C">
        <w:t>purposes</w:t>
      </w:r>
      <w:r w:rsidR="00804148" w:rsidRPr="0031134C">
        <w:t xml:space="preserve"> </w:t>
      </w:r>
      <w:r w:rsidR="00322090" w:rsidRPr="0031134C">
        <w:t xml:space="preserve">and </w:t>
      </w:r>
      <w:r w:rsidRPr="0031134C">
        <w:t>whether the proposal was only aimed at preventing the receiving authority from passing on molecular information of the variety to other</w:t>
      </w:r>
      <w:r w:rsidR="00D17DF3" w:rsidRPr="0031134C">
        <w:t xml:space="preserve"> authoritie</w:t>
      </w:r>
      <w:r w:rsidRPr="0031134C">
        <w:t>s without approval by the applicant.</w:t>
      </w:r>
    </w:p>
    <w:p w:rsidR="00E03718" w:rsidRPr="0031134C" w:rsidRDefault="00E03718" w:rsidP="00BC6BFC"/>
    <w:p w:rsidR="00BC6BFC" w:rsidRDefault="00804148" w:rsidP="00BC6BFC">
      <w:r w:rsidRPr="0031134C">
        <w:fldChar w:fldCharType="begin"/>
      </w:r>
      <w:r w:rsidRPr="0031134C">
        <w:instrText xml:space="preserve"> AUTONUM  </w:instrText>
      </w:r>
      <w:r w:rsidRPr="0031134C">
        <w:fldChar w:fldCharType="end"/>
      </w:r>
      <w:r w:rsidRPr="0031134C">
        <w:tab/>
      </w:r>
      <w:r w:rsidR="00E03718" w:rsidRPr="0031134C">
        <w:t>The TWV noted that a further discussion with breeders will be needed to find a pragmatic solution to address the concerns of the breeders but to prevent unnecessary administrative burden for authorities.</w:t>
      </w:r>
    </w:p>
    <w:p w:rsidR="00E03718" w:rsidRPr="00113E52" w:rsidRDefault="00E03718" w:rsidP="00BC6BFC"/>
    <w:p w:rsidR="00BC6BFC" w:rsidRDefault="00BC6BFC" w:rsidP="00BC6BFC">
      <w:r w:rsidRPr="00113E52">
        <w:fldChar w:fldCharType="begin"/>
      </w:r>
      <w:r w:rsidRPr="00113E52">
        <w:instrText xml:space="preserve"> AUTONUM  </w:instrText>
      </w:r>
      <w:r w:rsidRPr="00113E52">
        <w:fldChar w:fldCharType="end"/>
      </w:r>
      <w:r w:rsidRPr="00113E52">
        <w:tab/>
        <w:t>The TWV noted that the same presentation would be scheduled for other TWPs at their sessions in 2021</w:t>
      </w:r>
      <w:r w:rsidR="00D17DF3" w:rsidRPr="00113E52">
        <w:t>,</w:t>
      </w:r>
      <w:r w:rsidRPr="00113E52">
        <w:t xml:space="preserve"> which would allow further consideration of the proposal.</w:t>
      </w:r>
    </w:p>
    <w:p w:rsidR="00936531" w:rsidRDefault="00936531" w:rsidP="001168B0"/>
    <w:p w:rsidR="00804148" w:rsidRPr="00377E6F" w:rsidRDefault="00804148" w:rsidP="001168B0">
      <w:pPr>
        <w:rPr>
          <w:snapToGrid w:val="0"/>
        </w:rPr>
      </w:pPr>
    </w:p>
    <w:p w:rsidR="00936531" w:rsidRPr="00377E6F" w:rsidRDefault="00355C69" w:rsidP="00694E3B">
      <w:pPr>
        <w:pStyle w:val="Heading2"/>
        <w:rPr>
          <w:snapToGrid w:val="0"/>
        </w:rPr>
      </w:pPr>
      <w:r w:rsidRPr="00377E6F">
        <w:rPr>
          <w:snapToGrid w:val="0"/>
        </w:rPr>
        <w:t>Cooperation in examination</w:t>
      </w:r>
    </w:p>
    <w:p w:rsidR="00936531" w:rsidRPr="00377E6F" w:rsidRDefault="00936531" w:rsidP="001168B0">
      <w:pPr>
        <w:rPr>
          <w:snapToGrid w:val="0"/>
        </w:rPr>
      </w:pPr>
    </w:p>
    <w:p w:rsidR="00355C69" w:rsidRPr="00377E6F" w:rsidRDefault="00355C69" w:rsidP="00355C69">
      <w:pPr>
        <w:rPr>
          <w:snapToGrid w:val="0"/>
        </w:rPr>
      </w:pPr>
      <w:r w:rsidRPr="00377E6F">
        <w:fldChar w:fldCharType="begin"/>
      </w:r>
      <w:r w:rsidRPr="00377E6F">
        <w:instrText xml:space="preserve"> AUTONUM  </w:instrText>
      </w:r>
      <w:r w:rsidRPr="00377E6F">
        <w:fldChar w:fldCharType="end"/>
      </w:r>
      <w:r w:rsidRPr="00377E6F">
        <w:tab/>
        <w:t xml:space="preserve">The TWV considered document </w:t>
      </w:r>
      <w:r w:rsidRPr="00377E6F">
        <w:rPr>
          <w:snapToGrid w:val="0"/>
        </w:rPr>
        <w:t>TWP/5/9.</w:t>
      </w:r>
    </w:p>
    <w:p w:rsidR="00355C69" w:rsidRPr="00377E6F" w:rsidRDefault="00355C69" w:rsidP="00355C69">
      <w:pPr>
        <w:rPr>
          <w:snapToGrid w:val="0"/>
        </w:rPr>
      </w:pPr>
    </w:p>
    <w:p w:rsidR="00355C69" w:rsidRPr="00377E6F" w:rsidRDefault="00355C69" w:rsidP="00355C69">
      <w:r w:rsidRPr="00377E6F">
        <w:fldChar w:fldCharType="begin"/>
      </w:r>
      <w:r w:rsidRPr="00377E6F">
        <w:instrText xml:space="preserve"> AUTONUM  </w:instrText>
      </w:r>
      <w:r w:rsidRPr="00377E6F">
        <w:fldChar w:fldCharType="end"/>
      </w:r>
      <w:r w:rsidRPr="00377E6F">
        <w:tab/>
        <w:t>The TWV noted that members of the Union have the possibility to update information on a person(s) to be contacted for matters concerning international cooperation in DUS examination by:</w:t>
      </w:r>
    </w:p>
    <w:p w:rsidR="00355C69" w:rsidRPr="00377E6F" w:rsidRDefault="00355C69" w:rsidP="00355C69">
      <w:pPr>
        <w:tabs>
          <w:tab w:val="left" w:pos="5954"/>
        </w:tabs>
        <w:ind w:left="4820"/>
        <w:rPr>
          <w:i/>
        </w:rPr>
      </w:pPr>
    </w:p>
    <w:p w:rsidR="00355C69" w:rsidRPr="00377E6F" w:rsidRDefault="00355C69" w:rsidP="00355C69">
      <w:r w:rsidRPr="00377E6F">
        <w:tab/>
        <w:t>(i)</w:t>
      </w:r>
      <w:r w:rsidRPr="00377E6F">
        <w:tab/>
        <w:t>updating information when invited to provide information for document TC/[xx]/4 “List of genera and species for which authorities have practical experience in the examination of distinctness, uniformity and stability”; and/or</w:t>
      </w:r>
    </w:p>
    <w:p w:rsidR="00355C69" w:rsidRPr="00377E6F" w:rsidRDefault="00355C69" w:rsidP="00355C69"/>
    <w:p w:rsidR="00355C69" w:rsidRPr="00377E6F" w:rsidRDefault="00355C69" w:rsidP="00355C69">
      <w:r w:rsidRPr="00377E6F">
        <w:tab/>
        <w:t>(ii)</w:t>
      </w:r>
      <w:r w:rsidRPr="00377E6F">
        <w:tab/>
        <w:t xml:space="preserve">notifying the Office of the Union by sending an e-mail to </w:t>
      </w:r>
      <w:hyperlink r:id="rId10" w:history="1">
        <w:r w:rsidR="00554A18" w:rsidRPr="004602D1">
          <w:rPr>
            <w:rStyle w:val="Hyperlink"/>
          </w:rPr>
          <w:t>upov.mail@upov.int</w:t>
        </w:r>
      </w:hyperlink>
      <w:r w:rsidRPr="00377E6F">
        <w:t>;</w:t>
      </w:r>
    </w:p>
    <w:p w:rsidR="00355C69" w:rsidRPr="00377E6F" w:rsidRDefault="00355C69" w:rsidP="00355C69">
      <w:pPr>
        <w:tabs>
          <w:tab w:val="left" w:pos="5954"/>
        </w:tabs>
        <w:ind w:left="4820"/>
        <w:rPr>
          <w:i/>
        </w:rPr>
      </w:pPr>
    </w:p>
    <w:p w:rsidR="00355C69" w:rsidRPr="00377E6F" w:rsidRDefault="00355C69" w:rsidP="00355C69">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the </w:t>
      </w:r>
      <w:r w:rsidRPr="00377E6F">
        <w:t xml:space="preserve">development of a package of compatible IT tools </w:t>
      </w:r>
      <w:r w:rsidRPr="00377E6F">
        <w:rPr>
          <w:snapToGrid w:val="0"/>
        </w:rPr>
        <w:t xml:space="preserve">to address the technical and related administrative concerns that prevent cooperation in DUS examination, as reported in </w:t>
      </w:r>
      <w:r w:rsidRPr="00377E6F">
        <w:t>document </w:t>
      </w:r>
      <w:r w:rsidRPr="00377E6F">
        <w:rPr>
          <w:snapToGrid w:val="0"/>
        </w:rPr>
        <w:t>TWP/5/9, paragraphs 7 to 12.</w:t>
      </w:r>
    </w:p>
    <w:p w:rsidR="00355C69" w:rsidRPr="00377E6F" w:rsidRDefault="00355C69" w:rsidP="00355C69">
      <w:pPr>
        <w:rPr>
          <w:snapToGrid w:val="0"/>
        </w:rPr>
      </w:pPr>
    </w:p>
    <w:p w:rsidR="00355C69" w:rsidRPr="00377E6F" w:rsidRDefault="00355C69" w:rsidP="00355C69">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w:t>
      </w:r>
      <w:r w:rsidR="008B1D03">
        <w:rPr>
          <w:snapToGrid w:val="0"/>
        </w:rPr>
        <w:t>the</w:t>
      </w:r>
      <w:r w:rsidRPr="00377E6F">
        <w:rPr>
          <w:snapToGrid w:val="0"/>
        </w:rPr>
        <w:t xml:space="preserve"> presentation </w:t>
      </w:r>
      <w:r w:rsidR="008B1D03">
        <w:rPr>
          <w:snapToGrid w:val="0"/>
        </w:rPr>
        <w:t xml:space="preserve">made by the Office of the Union </w:t>
      </w:r>
      <w:r w:rsidRPr="00377E6F">
        <w:rPr>
          <w:snapToGrid w:val="0"/>
        </w:rPr>
        <w:t xml:space="preserve">on </w:t>
      </w:r>
      <w:r w:rsidR="00C95D2E">
        <w:rPr>
          <w:snapToGrid w:val="0"/>
        </w:rPr>
        <w:t>the development of the “DUS </w:t>
      </w:r>
      <w:r w:rsidRPr="00377E6F">
        <w:rPr>
          <w:snapToGrid w:val="0"/>
        </w:rPr>
        <w:t>Exchange Platform” and the “DUS Arrangement Tool</w:t>
      </w:r>
      <w:r w:rsidR="00F46AC7">
        <w:rPr>
          <w:snapToGrid w:val="0"/>
        </w:rPr>
        <w:t>”</w:t>
      </w:r>
      <w:r w:rsidR="00173D9A">
        <w:rPr>
          <w:snapToGrid w:val="0"/>
        </w:rPr>
        <w:t xml:space="preserve">, that </w:t>
      </w:r>
      <w:r w:rsidR="008B1D03">
        <w:rPr>
          <w:snapToGrid w:val="0"/>
        </w:rPr>
        <w:t xml:space="preserve">would be made available as </w:t>
      </w:r>
      <w:r w:rsidR="00173D9A">
        <w:rPr>
          <w:snapToGrid w:val="0"/>
        </w:rPr>
        <w:t xml:space="preserve">an </w:t>
      </w:r>
      <w:r w:rsidR="00F95FBC">
        <w:rPr>
          <w:snapToGrid w:val="0"/>
        </w:rPr>
        <w:t xml:space="preserve">Addendum </w:t>
      </w:r>
      <w:r w:rsidR="00EF70C2">
        <w:rPr>
          <w:snapToGrid w:val="0"/>
        </w:rPr>
        <w:t>to</w:t>
      </w:r>
      <w:r w:rsidR="00F95FBC">
        <w:rPr>
          <w:snapToGrid w:val="0"/>
        </w:rPr>
        <w:t xml:space="preserve"> </w:t>
      </w:r>
      <w:r w:rsidR="008B1D03">
        <w:rPr>
          <w:snapToGrid w:val="0"/>
        </w:rPr>
        <w:t xml:space="preserve">document </w:t>
      </w:r>
      <w:r w:rsidR="00F95FBC" w:rsidRPr="00377E6F">
        <w:rPr>
          <w:snapToGrid w:val="0"/>
        </w:rPr>
        <w:t>TWP/5/9</w:t>
      </w:r>
      <w:r w:rsidR="00F95FBC">
        <w:rPr>
          <w:snapToGrid w:val="0"/>
        </w:rPr>
        <w:t>.</w:t>
      </w:r>
    </w:p>
    <w:p w:rsidR="00355C69" w:rsidRPr="00377E6F" w:rsidRDefault="00355C69" w:rsidP="00355C69">
      <w:pPr>
        <w:rPr>
          <w:snapToGrid w:val="0"/>
        </w:rPr>
      </w:pPr>
    </w:p>
    <w:p w:rsidR="00355C69" w:rsidRPr="00377E6F" w:rsidRDefault="00355C69" w:rsidP="00355C69">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the developments concerning the web-based TG template to enable the </w:t>
      </w:r>
      <w:r w:rsidRPr="00377E6F">
        <w:t>drafting individual authorities’ test guidelines (IATG) in different languages, as set out in document </w:t>
      </w:r>
      <w:r w:rsidRPr="00377E6F">
        <w:rPr>
          <w:snapToGrid w:val="0"/>
        </w:rPr>
        <w:t xml:space="preserve">TWP/5/9, </w:t>
      </w:r>
      <w:r w:rsidRPr="00377E6F">
        <w:t>paragraph 13.</w:t>
      </w:r>
    </w:p>
    <w:p w:rsidR="00355C69" w:rsidRPr="00377E6F" w:rsidRDefault="00355C69" w:rsidP="00355C69"/>
    <w:p w:rsidR="00355C69" w:rsidRPr="00377E6F" w:rsidRDefault="00355C69" w:rsidP="00355C69">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w:t>
      </w:r>
      <w:r w:rsidRPr="00377E6F">
        <w:t>that the development of a platform for UPOV member databases containing variety description information would depend on UPOV members indicating which databases they would wish to share.</w:t>
      </w:r>
    </w:p>
    <w:p w:rsidR="00355C69" w:rsidRPr="00377E6F" w:rsidRDefault="00355C69" w:rsidP="00355C69"/>
    <w:p w:rsidR="00355C69" w:rsidRPr="00377E6F" w:rsidRDefault="00355C69" w:rsidP="00355C69">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 noted</w:t>
      </w:r>
      <w:r w:rsidRPr="00377E6F">
        <w:t xml:space="preserve"> that machine translation technology opportunities would be pursued as a matter of priority to reduce translation costs for UPOV documents in UPOV languages and to make UPOV materials available in a wider range of languages, within available resources.</w:t>
      </w:r>
    </w:p>
    <w:p w:rsidR="00355C69" w:rsidRPr="00377E6F" w:rsidRDefault="00355C69" w:rsidP="00355C69"/>
    <w:p w:rsidR="00355C69" w:rsidRPr="00377E6F" w:rsidRDefault="00355C69" w:rsidP="00355C69">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 noted</w:t>
      </w:r>
      <w:r w:rsidRPr="00377E6F">
        <w:t xml:space="preserve"> that the CAJ, at its seventy-eighth session would consider:</w:t>
      </w:r>
    </w:p>
    <w:p w:rsidR="00355C69" w:rsidRPr="00377E6F" w:rsidRDefault="00355C69" w:rsidP="00355C69"/>
    <w:p w:rsidR="00355C69" w:rsidRPr="00377E6F" w:rsidRDefault="00355C69" w:rsidP="00355C69">
      <w:r w:rsidRPr="00377E6F">
        <w:tab/>
        <w:t>(i)</w:t>
      </w:r>
      <w:r w:rsidRPr="00377E6F">
        <w:tab/>
        <w:t>the policy or legal barriers identified by the TC as preventing international cooperation in DUS examination and possible measures to address those barriers; and</w:t>
      </w:r>
    </w:p>
    <w:p w:rsidR="00355C69" w:rsidRPr="00377E6F" w:rsidRDefault="00355C69" w:rsidP="00355C69"/>
    <w:p w:rsidR="00355C69" w:rsidRPr="00377E6F" w:rsidRDefault="00355C69" w:rsidP="00355C69">
      <w:pPr>
        <w:rPr>
          <w:snapToGrid w:val="0"/>
        </w:rPr>
      </w:pPr>
      <w:r w:rsidRPr="00377E6F">
        <w:tab/>
        <w:t>(ii)</w:t>
      </w:r>
      <w:r w:rsidRPr="00377E6F">
        <w:tab/>
        <w:t>proposals for developing guidance to encourage members of the Union, on a voluntary basis, to take-over DUS test reports when the applicants could not submit plant material due to phytosanitary or other related issues.</w:t>
      </w:r>
    </w:p>
    <w:p w:rsidR="00355C69" w:rsidRPr="00377E6F" w:rsidRDefault="00355C69" w:rsidP="00355C69">
      <w:pPr>
        <w:rPr>
          <w:snapToGrid w:val="0"/>
        </w:rPr>
      </w:pPr>
    </w:p>
    <w:p w:rsidR="00355C69" w:rsidRPr="00377E6F" w:rsidRDefault="00355C69" w:rsidP="00355C69">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 noted that the impact of the proposed plan would be assessed on the basis of the number of cooperation agreements reported by members of the Union, as presented in document C/[xx]/INF/5 “Cooperation in examination”.</w:t>
      </w:r>
    </w:p>
    <w:p w:rsidR="00355C69" w:rsidRDefault="00355C69" w:rsidP="001168B0">
      <w:pPr>
        <w:rPr>
          <w:snapToGrid w:val="0"/>
        </w:rPr>
      </w:pPr>
    </w:p>
    <w:p w:rsidR="00D12B65" w:rsidRPr="00377E6F" w:rsidRDefault="00D12B65" w:rsidP="00694E3B">
      <w:pPr>
        <w:pStyle w:val="Heading2"/>
      </w:pPr>
      <w:r w:rsidRPr="00377E6F">
        <w:rPr>
          <w:snapToGrid w:val="0"/>
        </w:rPr>
        <w:t>Information and databases</w:t>
      </w:r>
    </w:p>
    <w:p w:rsidR="00D12B65" w:rsidRPr="00377E6F" w:rsidRDefault="00D12B65" w:rsidP="00D12B65"/>
    <w:p w:rsidR="00D12B65" w:rsidRPr="00377E6F" w:rsidRDefault="00D12B65" w:rsidP="006D0E7E">
      <w:pPr>
        <w:pStyle w:val="Heading3"/>
        <w:rPr>
          <w:snapToGrid w:val="0"/>
        </w:rPr>
      </w:pPr>
      <w:r w:rsidRPr="00377E6F">
        <w:rPr>
          <w:snapToGrid w:val="0"/>
        </w:rPr>
        <w:t xml:space="preserve">(a) </w:t>
      </w:r>
      <w:r w:rsidRPr="00377E6F">
        <w:rPr>
          <w:snapToGrid w:val="0"/>
        </w:rPr>
        <w:tab/>
        <w:t xml:space="preserve">UPOV information databases </w:t>
      </w:r>
    </w:p>
    <w:p w:rsidR="00D12B65" w:rsidRPr="00377E6F" w:rsidRDefault="00D12B65" w:rsidP="00D12B65">
      <w:pPr>
        <w:rPr>
          <w:snapToGrid w:val="0"/>
        </w:rPr>
      </w:pPr>
    </w:p>
    <w:p w:rsidR="00D12B65" w:rsidRPr="00377E6F" w:rsidRDefault="00D12B65" w:rsidP="00D12B65">
      <w:pPr>
        <w:rPr>
          <w:snapToGrid w:val="0"/>
        </w:rPr>
      </w:pPr>
      <w:r w:rsidRPr="00377E6F">
        <w:rPr>
          <w:snapToGrid w:val="0"/>
          <w:lang w:val="fr-CH"/>
        </w:rPr>
        <w:fldChar w:fldCharType="begin"/>
      </w:r>
      <w:r w:rsidRPr="00377E6F">
        <w:rPr>
          <w:snapToGrid w:val="0"/>
        </w:rPr>
        <w:instrText xml:space="preserve"> AUTONUM  </w:instrText>
      </w:r>
      <w:r w:rsidRPr="00377E6F">
        <w:rPr>
          <w:snapToGrid w:val="0"/>
          <w:lang w:val="fr-CH"/>
        </w:rPr>
        <w:fldChar w:fldCharType="end"/>
      </w:r>
      <w:r w:rsidRPr="00377E6F">
        <w:rPr>
          <w:snapToGrid w:val="0"/>
        </w:rPr>
        <w:tab/>
        <w:t>The TWV considered document TWP/5/4.</w:t>
      </w:r>
    </w:p>
    <w:p w:rsidR="00D12B65" w:rsidRPr="00377E6F" w:rsidRDefault="00D12B65" w:rsidP="00D12B65">
      <w:pPr>
        <w:rPr>
          <w:snapToGrid w:val="0"/>
        </w:rPr>
      </w:pPr>
    </w:p>
    <w:p w:rsidR="00D12B65" w:rsidRPr="00377E6F" w:rsidRDefault="00D12B65" w:rsidP="006D0E7E">
      <w:pPr>
        <w:pStyle w:val="Heading4"/>
        <w:rPr>
          <w:snapToGrid w:val="0"/>
          <w:lang w:val="en-US"/>
        </w:rPr>
      </w:pPr>
      <w:bookmarkStart w:id="34" w:name="_Toc477797636"/>
      <w:bookmarkStart w:id="35" w:name="_Toc38109178"/>
      <w:bookmarkStart w:id="36" w:name="_Toc68852028"/>
      <w:r w:rsidRPr="00377E6F">
        <w:rPr>
          <w:lang w:val="en-US"/>
        </w:rPr>
        <w:t>GENIE database</w:t>
      </w:r>
      <w:bookmarkEnd w:id="34"/>
      <w:bookmarkEnd w:id="35"/>
      <w:bookmarkEnd w:id="36"/>
      <w:r w:rsidRPr="00377E6F">
        <w:rPr>
          <w:lang w:val="en-US"/>
        </w:rPr>
        <w:t xml:space="preserve"> and UPOV code system</w:t>
      </w:r>
    </w:p>
    <w:p w:rsidR="00D12B65" w:rsidRPr="006B33E0" w:rsidRDefault="00D12B65" w:rsidP="00D12B65">
      <w:pPr>
        <w:rPr>
          <w:snapToGrid w:val="0"/>
          <w:sz w:val="14"/>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that 177 new UPOV codes had been created in 2020 and a total of 9,213 UPOV codes </w:t>
      </w:r>
      <w:r w:rsidR="0052020B">
        <w:rPr>
          <w:snapToGrid w:val="0"/>
        </w:rPr>
        <w:t>were</w:t>
      </w:r>
      <w:r w:rsidR="0052020B" w:rsidRPr="00377E6F">
        <w:rPr>
          <w:snapToGrid w:val="0"/>
        </w:rPr>
        <w:t xml:space="preserve"> </w:t>
      </w:r>
      <w:r w:rsidRPr="00377E6F">
        <w:rPr>
          <w:snapToGrid w:val="0"/>
        </w:rPr>
        <w:t>included in the GENIE database.</w:t>
      </w:r>
    </w:p>
    <w:p w:rsidR="00D12B65" w:rsidRPr="00377E6F" w:rsidRDefault="00D12B65" w:rsidP="00D12B65">
      <w:pPr>
        <w:rPr>
          <w:snapToGrid w:val="0"/>
        </w:rPr>
      </w:pPr>
    </w:p>
    <w:p w:rsidR="00D12B65" w:rsidRPr="00377E6F" w:rsidRDefault="00D12B65" w:rsidP="006D0E7E">
      <w:pPr>
        <w:pStyle w:val="Heading4"/>
        <w:rPr>
          <w:snapToGrid w:val="0"/>
          <w:lang w:val="en-US"/>
        </w:rPr>
      </w:pPr>
      <w:r w:rsidRPr="00377E6F">
        <w:rPr>
          <w:snapToGrid w:val="0"/>
          <w:lang w:val="en-US"/>
        </w:rPr>
        <w:t>Amending the UPOV code system to provide information on variety groups or types</w:t>
      </w:r>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B09B0" w:rsidRPr="00377E6F">
        <w:rPr>
          <w:snapToGrid w:val="0"/>
        </w:rPr>
        <w:t xml:space="preserve">agreed with </w:t>
      </w:r>
      <w:r w:rsidRPr="00377E6F">
        <w:rPr>
          <w:snapToGrid w:val="0"/>
        </w:rPr>
        <w:t>the proposal for amending the UPOV code system to provide information on variety types, groups and denomination class, as set out in document UPOV/INF/23/1 Draft 2.</w:t>
      </w:r>
    </w:p>
    <w:p w:rsidR="00D12B65" w:rsidRPr="006B33E0" w:rsidRDefault="00D12B65" w:rsidP="00D12B65">
      <w:pPr>
        <w:rPr>
          <w:snapToGrid w:val="0"/>
          <w:sz w:val="12"/>
        </w:rPr>
      </w:pPr>
    </w:p>
    <w:p w:rsidR="00D12B65" w:rsidRPr="00377E6F" w:rsidRDefault="00D12B65" w:rsidP="006D0E7E">
      <w:pPr>
        <w:pStyle w:val="Heading4"/>
        <w:rPr>
          <w:snapToGrid w:val="0"/>
          <w:lang w:val="en-US"/>
        </w:rPr>
      </w:pPr>
      <w:bookmarkStart w:id="37" w:name="_Toc68852041"/>
      <w:r w:rsidRPr="00377E6F">
        <w:rPr>
          <w:lang w:val="en-US" w:eastAsia="ja-JP"/>
        </w:rPr>
        <w:t>Proposals for amending UPOV codes</w:t>
      </w:r>
      <w:bookmarkEnd w:id="37"/>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that the proposals for amending UPOV codes in document </w:t>
      </w:r>
      <w:r w:rsidR="006B09B0" w:rsidRPr="00377E6F">
        <w:rPr>
          <w:snapToGrid w:val="0"/>
        </w:rPr>
        <w:t xml:space="preserve">TWP/5/4 </w:t>
      </w:r>
      <w:r w:rsidRPr="00377E6F">
        <w:rPr>
          <w:snapToGrid w:val="0"/>
        </w:rPr>
        <w:t>had been made on the basis that they would be made in conjunction with the adoption of document UPOV/INF/23/1.</w:t>
      </w:r>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 noted that a timetable for implementing the proposed changes would be presented to the TC for approval at its fifty-seventh session.</w:t>
      </w:r>
    </w:p>
    <w:p w:rsidR="00D12B65" w:rsidRPr="006B33E0" w:rsidRDefault="00D12B65" w:rsidP="00D12B65">
      <w:pPr>
        <w:rPr>
          <w:snapToGrid w:val="0"/>
          <w:sz w:val="14"/>
        </w:rPr>
      </w:pPr>
    </w:p>
    <w:p w:rsidR="00D12B65" w:rsidRPr="00377E6F" w:rsidRDefault="00D12B65" w:rsidP="00E953D0">
      <w:pPr>
        <w:pStyle w:val="Heading5"/>
        <w:rPr>
          <w:snapToGrid w:val="0"/>
        </w:rPr>
      </w:pPr>
      <w:bookmarkStart w:id="38" w:name="_Toc68852042"/>
      <w:r w:rsidRPr="00377E6F">
        <w:t>UPOV codes for Beta vulgaris</w:t>
      </w:r>
      <w:bookmarkEnd w:id="38"/>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B09B0" w:rsidRPr="00377E6F">
        <w:rPr>
          <w:snapToGrid w:val="0"/>
        </w:rPr>
        <w:t xml:space="preserve">agreed with </w:t>
      </w:r>
      <w:r w:rsidRPr="00377E6F">
        <w:rPr>
          <w:snapToGrid w:val="0"/>
        </w:rPr>
        <w:t xml:space="preserve">the proposal to amend the UPOV codes for </w:t>
      </w:r>
      <w:r w:rsidRPr="00377E6F">
        <w:rPr>
          <w:i/>
          <w:snapToGrid w:val="0"/>
        </w:rPr>
        <w:t>Beta vulgaris</w:t>
      </w:r>
      <w:r w:rsidRPr="00377E6F">
        <w:rPr>
          <w:snapToGrid w:val="0"/>
        </w:rPr>
        <w:t>, as reproduced in document TWP/5/4, Annex I.</w:t>
      </w:r>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B09B0" w:rsidRPr="00377E6F">
        <w:rPr>
          <w:snapToGrid w:val="0"/>
        </w:rPr>
        <w:t>agreed to append</w:t>
      </w:r>
      <w:r w:rsidRPr="00377E6F">
        <w:rPr>
          <w:snapToGrid w:val="0"/>
        </w:rPr>
        <w:t xml:space="preserve"> information on denomination classes to UPOV codes for </w:t>
      </w:r>
      <w:r w:rsidRPr="00377E6F">
        <w:rPr>
          <w:i/>
          <w:snapToGrid w:val="0"/>
        </w:rPr>
        <w:t>Beta vulgaris</w:t>
      </w:r>
      <w:r w:rsidR="006B09B0" w:rsidRPr="00377E6F">
        <w:rPr>
          <w:i/>
          <w:snapToGrid w:val="0"/>
        </w:rPr>
        <w:t xml:space="preserve"> </w:t>
      </w:r>
      <w:r w:rsidR="006B09B0" w:rsidRPr="00377E6F">
        <w:rPr>
          <w:snapToGrid w:val="0"/>
        </w:rPr>
        <w:t xml:space="preserve">subsp. </w:t>
      </w:r>
      <w:r w:rsidR="006B09B0" w:rsidRPr="00377E6F">
        <w:rPr>
          <w:i/>
          <w:snapToGrid w:val="0"/>
        </w:rPr>
        <w:t>vulgaris</w:t>
      </w:r>
      <w:r w:rsidRPr="00377E6F">
        <w:rPr>
          <w:snapToGrid w:val="0"/>
        </w:rPr>
        <w:t xml:space="preserve"> to establish the following groups: </w:t>
      </w:r>
    </w:p>
    <w:p w:rsidR="00D12B65" w:rsidRPr="00377E6F" w:rsidRDefault="00D12B65" w:rsidP="00D12B65">
      <w:pPr>
        <w:rPr>
          <w:snapToGrid w:val="0"/>
          <w:highlight w:val="green"/>
        </w:rPr>
      </w:pPr>
    </w:p>
    <w:p w:rsidR="00D12B65" w:rsidRPr="00377E6F" w:rsidRDefault="00D12B65" w:rsidP="00D12B65">
      <w:pPr>
        <w:ind w:left="567"/>
        <w:rPr>
          <w:snapToGrid w:val="0"/>
        </w:rPr>
      </w:pPr>
      <w:r w:rsidRPr="00377E6F">
        <w:rPr>
          <w:snapToGrid w:val="0"/>
        </w:rPr>
        <w:t>(i)</w:t>
      </w:r>
      <w:r w:rsidRPr="00377E6F">
        <w:rPr>
          <w:snapToGrid w:val="0"/>
        </w:rPr>
        <w:tab/>
        <w:t>Fodder beet</w:t>
      </w:r>
      <w:r w:rsidR="006B09B0" w:rsidRPr="00377E6F">
        <w:rPr>
          <w:snapToGrid w:val="0"/>
        </w:rPr>
        <w:t xml:space="preserve"> group</w:t>
      </w:r>
      <w:r w:rsidRPr="00377E6F">
        <w:rPr>
          <w:snapToGrid w:val="0"/>
        </w:rPr>
        <w:t>: Class 2.1 (“21F</w:t>
      </w:r>
      <w:r w:rsidR="0028700D">
        <w:rPr>
          <w:snapToGrid w:val="0"/>
        </w:rPr>
        <w:t>B</w:t>
      </w:r>
      <w:r w:rsidRPr="00377E6F">
        <w:rPr>
          <w:snapToGrid w:val="0"/>
        </w:rPr>
        <w:t xml:space="preserve">”),  </w:t>
      </w:r>
    </w:p>
    <w:p w:rsidR="00D12B65" w:rsidRPr="00377E6F" w:rsidRDefault="00D12B65" w:rsidP="00D12B65">
      <w:pPr>
        <w:ind w:left="567"/>
        <w:rPr>
          <w:snapToGrid w:val="0"/>
        </w:rPr>
      </w:pPr>
      <w:r w:rsidRPr="00377E6F">
        <w:rPr>
          <w:snapToGrid w:val="0"/>
        </w:rPr>
        <w:t>(ii)</w:t>
      </w:r>
      <w:r w:rsidRPr="00377E6F">
        <w:rPr>
          <w:snapToGrid w:val="0"/>
        </w:rPr>
        <w:tab/>
        <w:t>Sugar beet group: Class 2.1 (“21S</w:t>
      </w:r>
      <w:r w:rsidR="0028700D">
        <w:rPr>
          <w:snapToGrid w:val="0"/>
        </w:rPr>
        <w:t>B</w:t>
      </w:r>
      <w:r w:rsidRPr="00377E6F">
        <w:rPr>
          <w:snapToGrid w:val="0"/>
        </w:rPr>
        <w:t xml:space="preserve">”),  </w:t>
      </w:r>
    </w:p>
    <w:p w:rsidR="00D12B65" w:rsidRPr="00377E6F" w:rsidRDefault="00D12B65" w:rsidP="00D12B65">
      <w:pPr>
        <w:ind w:left="567"/>
        <w:rPr>
          <w:snapToGrid w:val="0"/>
        </w:rPr>
      </w:pPr>
      <w:r w:rsidRPr="00377E6F">
        <w:rPr>
          <w:snapToGrid w:val="0"/>
        </w:rPr>
        <w:t>(iii)</w:t>
      </w:r>
      <w:r w:rsidRPr="00377E6F">
        <w:rPr>
          <w:snapToGrid w:val="0"/>
        </w:rPr>
        <w:tab/>
        <w:t>Beetroot</w:t>
      </w:r>
      <w:r w:rsidR="006B09B0" w:rsidRPr="00377E6F">
        <w:rPr>
          <w:snapToGrid w:val="0"/>
        </w:rPr>
        <w:t xml:space="preserve"> group</w:t>
      </w:r>
      <w:r w:rsidRPr="00377E6F">
        <w:rPr>
          <w:snapToGrid w:val="0"/>
        </w:rPr>
        <w:t>: Class 2.2 (“22</w:t>
      </w:r>
      <w:r w:rsidR="0028700D">
        <w:rPr>
          <w:snapToGrid w:val="0"/>
        </w:rPr>
        <w:t>B</w:t>
      </w:r>
      <w:r w:rsidRPr="00377E6F">
        <w:rPr>
          <w:snapToGrid w:val="0"/>
        </w:rPr>
        <w:t xml:space="preserve">R”),  </w:t>
      </w:r>
    </w:p>
    <w:p w:rsidR="00D12B65" w:rsidRPr="00377E6F" w:rsidRDefault="00D12B65" w:rsidP="00D12B65">
      <w:pPr>
        <w:ind w:left="567"/>
        <w:rPr>
          <w:snapToGrid w:val="0"/>
        </w:rPr>
      </w:pPr>
      <w:r w:rsidRPr="00377E6F">
        <w:rPr>
          <w:snapToGrid w:val="0"/>
        </w:rPr>
        <w:t>(iv)</w:t>
      </w:r>
      <w:r w:rsidRPr="00377E6F">
        <w:rPr>
          <w:snapToGrid w:val="0"/>
        </w:rPr>
        <w:tab/>
        <w:t>Leaf beet</w:t>
      </w:r>
      <w:r w:rsidR="006B09B0" w:rsidRPr="00377E6F">
        <w:rPr>
          <w:snapToGrid w:val="0"/>
        </w:rPr>
        <w:t xml:space="preserve"> group</w:t>
      </w:r>
      <w:r w:rsidRPr="00377E6F">
        <w:rPr>
          <w:snapToGrid w:val="0"/>
        </w:rPr>
        <w:t>: Class 2.2 (“22L</w:t>
      </w:r>
      <w:r w:rsidR="0028700D">
        <w:rPr>
          <w:snapToGrid w:val="0"/>
        </w:rPr>
        <w:t>B</w:t>
      </w:r>
      <w:r w:rsidRPr="00377E6F">
        <w:rPr>
          <w:snapToGrid w:val="0"/>
        </w:rPr>
        <w:t>”).</w:t>
      </w:r>
    </w:p>
    <w:p w:rsidR="00D12B65" w:rsidRPr="00377E6F" w:rsidRDefault="00D12B65" w:rsidP="00D12B65">
      <w:pPr>
        <w:rPr>
          <w:snapToGrid w:val="0"/>
        </w:rPr>
      </w:pPr>
    </w:p>
    <w:p w:rsidR="00D12B65" w:rsidRPr="00377E6F" w:rsidRDefault="00D12B65" w:rsidP="00E953D0">
      <w:pPr>
        <w:pStyle w:val="Heading5"/>
        <w:rPr>
          <w:snapToGrid w:val="0"/>
        </w:rPr>
      </w:pPr>
      <w:bookmarkStart w:id="39" w:name="_Toc513813515"/>
      <w:bookmarkStart w:id="40" w:name="_Toc68852044"/>
      <w:r w:rsidRPr="00377E6F">
        <w:t>UPOV codes for Brassica oleracea</w:t>
      </w:r>
      <w:bookmarkEnd w:id="39"/>
      <w:bookmarkEnd w:id="40"/>
      <w:r w:rsidRPr="00377E6F">
        <w:t xml:space="preserve"> </w:t>
      </w:r>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26D78" w:rsidRPr="00377E6F">
        <w:rPr>
          <w:snapToGrid w:val="0"/>
        </w:rPr>
        <w:t xml:space="preserve">agreed </w:t>
      </w:r>
      <w:r w:rsidR="0052020B">
        <w:rPr>
          <w:snapToGrid w:val="0"/>
        </w:rPr>
        <w:t xml:space="preserve">to </w:t>
      </w:r>
      <w:r w:rsidRPr="00377E6F">
        <w:rPr>
          <w:snapToGrid w:val="0"/>
        </w:rPr>
        <w:t xml:space="preserve">amend the botanical names for </w:t>
      </w:r>
      <w:r w:rsidRPr="00377E6F">
        <w:rPr>
          <w:i/>
          <w:snapToGrid w:val="0"/>
        </w:rPr>
        <w:t>Brassica oleracea</w:t>
      </w:r>
      <w:r w:rsidRPr="00377E6F">
        <w:rPr>
          <w:snapToGrid w:val="0"/>
        </w:rPr>
        <w:t xml:space="preserve"> in accordance with GRIN</w:t>
      </w:r>
      <w:r w:rsidR="00554A18" w:rsidRPr="00377E6F">
        <w:rPr>
          <w:snapToGrid w:val="0"/>
        </w:rPr>
        <w:t>, as</w:t>
      </w:r>
      <w:r w:rsidRPr="00377E6F">
        <w:rPr>
          <w:snapToGrid w:val="0"/>
        </w:rPr>
        <w:t xml:space="preserve"> provided in document TWP/5/4, Appendix to Annex III.</w:t>
      </w:r>
    </w:p>
    <w:p w:rsidR="00D12B65" w:rsidRPr="00377E6F" w:rsidRDefault="00D12B65" w:rsidP="00D12B65">
      <w:pPr>
        <w:rPr>
          <w:snapToGrid w:val="0"/>
        </w:rPr>
      </w:pPr>
    </w:p>
    <w:p w:rsidR="00D05B9B" w:rsidRPr="00377E6F" w:rsidRDefault="00D12B65" w:rsidP="00626D78">
      <w:pPr>
        <w:jc w:val="left"/>
        <w:rPr>
          <w:rFonts w:eastAsiaTheme="minorEastAsia"/>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26D78" w:rsidRPr="00377E6F">
        <w:rPr>
          <w:snapToGrid w:val="0"/>
        </w:rPr>
        <w:t xml:space="preserve">agreed </w:t>
      </w:r>
      <w:r w:rsidR="0052020B">
        <w:rPr>
          <w:snapToGrid w:val="0"/>
        </w:rPr>
        <w:t xml:space="preserve">to </w:t>
      </w:r>
      <w:r w:rsidRPr="00377E6F">
        <w:rPr>
          <w:snapToGrid w:val="0"/>
        </w:rPr>
        <w:t xml:space="preserve">append information to the UPOV code for </w:t>
      </w:r>
      <w:r w:rsidRPr="00377E6F">
        <w:rPr>
          <w:i/>
          <w:snapToGrid w:val="0"/>
        </w:rPr>
        <w:t>Brassica oleracea</w:t>
      </w:r>
      <w:r w:rsidRPr="00377E6F">
        <w:rPr>
          <w:snapToGrid w:val="0"/>
        </w:rPr>
        <w:t xml:space="preserve"> L. var. </w:t>
      </w:r>
      <w:r w:rsidRPr="00377E6F">
        <w:rPr>
          <w:i/>
          <w:snapToGrid w:val="0"/>
        </w:rPr>
        <w:t>capitata</w:t>
      </w:r>
      <w:r w:rsidRPr="00377E6F">
        <w:rPr>
          <w:snapToGrid w:val="0"/>
        </w:rPr>
        <w:t xml:space="preserve"> L. (BRASS_OLE_GC) to create variety groups or types for White and Red Cabbage, as </w:t>
      </w:r>
      <w:r w:rsidR="00D05B9B" w:rsidRPr="00377E6F">
        <w:rPr>
          <w:rFonts w:eastAsiaTheme="minorEastAsia"/>
        </w:rPr>
        <w:t>follows:</w:t>
      </w:r>
    </w:p>
    <w:p w:rsidR="00D05B9B" w:rsidRPr="006B33E0" w:rsidRDefault="00D05B9B" w:rsidP="00D05B9B">
      <w:pPr>
        <w:jc w:val="left"/>
        <w:rPr>
          <w:rFonts w:eastAsiaTheme="minorEastAsia"/>
          <w:sz w:val="14"/>
        </w:rPr>
      </w:pPr>
    </w:p>
    <w:p w:rsidR="00D05B9B" w:rsidRPr="00377E6F" w:rsidRDefault="00D05B9B" w:rsidP="00D05B9B">
      <w:pPr>
        <w:pStyle w:val="ListParagraph"/>
        <w:numPr>
          <w:ilvl w:val="0"/>
          <w:numId w:val="6"/>
        </w:numPr>
        <w:jc w:val="left"/>
        <w:rPr>
          <w:rFonts w:eastAsiaTheme="minorEastAsia"/>
        </w:rPr>
      </w:pPr>
      <w:r w:rsidRPr="00377E6F">
        <w:rPr>
          <w:rFonts w:eastAsiaTheme="minorEastAsia"/>
        </w:rPr>
        <w:t>White Cabbage:  1W (e.g. BRASS_OLE_GC_1W)</w:t>
      </w:r>
    </w:p>
    <w:p w:rsidR="003D71CF" w:rsidRPr="00EA206C" w:rsidRDefault="00D05B9B" w:rsidP="00EA206C">
      <w:pPr>
        <w:pStyle w:val="ListParagraph"/>
        <w:numPr>
          <w:ilvl w:val="0"/>
          <w:numId w:val="6"/>
        </w:numPr>
        <w:jc w:val="left"/>
      </w:pPr>
      <w:r w:rsidRPr="00377E6F">
        <w:rPr>
          <w:rFonts w:eastAsiaTheme="minorEastAsia"/>
        </w:rPr>
        <w:t>Red Cabbage:  2R (e.g. BRASS_OLE_GC_2R)</w:t>
      </w:r>
    </w:p>
    <w:p w:rsidR="00EA206C" w:rsidRDefault="00EA206C" w:rsidP="00DE3B4C">
      <w:pPr>
        <w:rPr>
          <w:snapToGrid w:val="0"/>
        </w:rPr>
      </w:pPr>
    </w:p>
    <w:p w:rsidR="00DE3B4C" w:rsidRPr="00377E6F" w:rsidRDefault="00D45B9C" w:rsidP="00DE3B4C">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considered the proposal from the Netherlands to replace </w:t>
      </w:r>
      <w:r w:rsidR="00DE3B4C" w:rsidRPr="00377E6F">
        <w:rPr>
          <w:snapToGrid w:val="0"/>
        </w:rPr>
        <w:t xml:space="preserve">mentions to the botanical nomenclature of </w:t>
      </w:r>
      <w:r w:rsidR="00DE3B4C" w:rsidRPr="00377E6F">
        <w:rPr>
          <w:i/>
          <w:snapToGrid w:val="0"/>
        </w:rPr>
        <w:t>Brassica oleracea</w:t>
      </w:r>
      <w:r w:rsidR="00DE3B4C" w:rsidRPr="00377E6F">
        <w:rPr>
          <w:snapToGrid w:val="0"/>
        </w:rPr>
        <w:t xml:space="preserve"> by the respective group</w:t>
      </w:r>
      <w:r w:rsidR="003F5F72">
        <w:rPr>
          <w:snapToGrid w:val="0"/>
        </w:rPr>
        <w:t xml:space="preserve"> type</w:t>
      </w:r>
      <w:r w:rsidR="00DE3B4C" w:rsidRPr="00377E6F">
        <w:rPr>
          <w:snapToGrid w:val="0"/>
        </w:rPr>
        <w:t xml:space="preserve">.  For example, reference would be made to </w:t>
      </w:r>
      <w:r w:rsidR="00DE3B4C" w:rsidRPr="00377E6F">
        <w:rPr>
          <w:i/>
          <w:snapToGrid w:val="0"/>
        </w:rPr>
        <w:t>Brassica oleracea</w:t>
      </w:r>
      <w:r w:rsidR="00DE3B4C" w:rsidRPr="00377E6F">
        <w:rPr>
          <w:snapToGrid w:val="0"/>
        </w:rPr>
        <w:t xml:space="preserve"> Curly kale Group instead of </w:t>
      </w:r>
      <w:r w:rsidR="00DE3B4C" w:rsidRPr="00377E6F">
        <w:rPr>
          <w:i/>
          <w:snapToGrid w:val="0"/>
        </w:rPr>
        <w:t>B. vulgaris</w:t>
      </w:r>
      <w:r w:rsidR="00DE3B4C" w:rsidRPr="00377E6F">
        <w:rPr>
          <w:snapToGrid w:val="0"/>
        </w:rPr>
        <w:t xml:space="preserve"> L. var. </w:t>
      </w:r>
      <w:r w:rsidR="00DE3B4C" w:rsidRPr="00377E6F">
        <w:rPr>
          <w:i/>
          <w:snapToGrid w:val="0"/>
        </w:rPr>
        <w:t>sabellica</w:t>
      </w:r>
      <w:r w:rsidR="00DE3B4C" w:rsidRPr="00377E6F">
        <w:rPr>
          <w:snapToGrid w:val="0"/>
        </w:rPr>
        <w:t xml:space="preserve"> (synonym </w:t>
      </w:r>
      <w:r w:rsidR="0052020B">
        <w:rPr>
          <w:snapToGrid w:val="0"/>
        </w:rPr>
        <w:t>of</w:t>
      </w:r>
      <w:r w:rsidR="0052020B" w:rsidRPr="00377E6F">
        <w:rPr>
          <w:snapToGrid w:val="0"/>
        </w:rPr>
        <w:t xml:space="preserve"> </w:t>
      </w:r>
      <w:r w:rsidR="00DE3B4C" w:rsidRPr="00377E6F">
        <w:rPr>
          <w:i/>
          <w:snapToGrid w:val="0"/>
        </w:rPr>
        <w:t>B. vulgaris</w:t>
      </w:r>
      <w:r w:rsidR="00DE3B4C" w:rsidRPr="00377E6F">
        <w:rPr>
          <w:snapToGrid w:val="0"/>
        </w:rPr>
        <w:t xml:space="preserve"> L. convar. </w:t>
      </w:r>
      <w:r w:rsidR="00DE3B4C" w:rsidRPr="00377E6F">
        <w:rPr>
          <w:i/>
          <w:snapToGrid w:val="0"/>
        </w:rPr>
        <w:t>acephala</w:t>
      </w:r>
      <w:r w:rsidR="00DE3B4C" w:rsidRPr="00377E6F">
        <w:rPr>
          <w:snapToGrid w:val="0"/>
        </w:rPr>
        <w:t xml:space="preserve"> (DC.) Alef. var. </w:t>
      </w:r>
      <w:r w:rsidR="00DE3B4C" w:rsidRPr="00377E6F">
        <w:rPr>
          <w:i/>
          <w:snapToGrid w:val="0"/>
        </w:rPr>
        <w:t>sabellica</w:t>
      </w:r>
      <w:r w:rsidR="00DE3B4C" w:rsidRPr="00377E6F">
        <w:rPr>
          <w:snapToGrid w:val="0"/>
        </w:rPr>
        <w:t xml:space="preserve"> L.).  The TWV agreed to invite the Netherlands to make a presentation at its fifty-sixth session to </w:t>
      </w:r>
      <w:r w:rsidR="003F5F72">
        <w:rPr>
          <w:snapToGrid w:val="0"/>
        </w:rPr>
        <w:t>consider</w:t>
      </w:r>
      <w:r w:rsidR="003F5F72" w:rsidRPr="00377E6F">
        <w:rPr>
          <w:snapToGrid w:val="0"/>
        </w:rPr>
        <w:t xml:space="preserve"> </w:t>
      </w:r>
      <w:r w:rsidR="00DE3B4C" w:rsidRPr="00377E6F">
        <w:rPr>
          <w:snapToGrid w:val="0"/>
        </w:rPr>
        <w:t>the proposal</w:t>
      </w:r>
      <w:r w:rsidR="0052020B" w:rsidRPr="0052020B">
        <w:rPr>
          <w:snapToGrid w:val="0"/>
        </w:rPr>
        <w:t xml:space="preserve"> </w:t>
      </w:r>
      <w:r w:rsidR="0052020B" w:rsidRPr="00377E6F">
        <w:rPr>
          <w:snapToGrid w:val="0"/>
        </w:rPr>
        <w:t>further</w:t>
      </w:r>
      <w:r w:rsidR="00DE3B4C" w:rsidRPr="00377E6F">
        <w:rPr>
          <w:snapToGrid w:val="0"/>
        </w:rPr>
        <w:t>.</w:t>
      </w:r>
    </w:p>
    <w:p w:rsidR="00626D78" w:rsidRPr="00377E6F" w:rsidRDefault="00626D78" w:rsidP="00D12B65">
      <w:pPr>
        <w:rPr>
          <w:snapToGrid w:val="0"/>
        </w:rPr>
      </w:pPr>
    </w:p>
    <w:p w:rsidR="00D12B65" w:rsidRPr="00377E6F" w:rsidRDefault="00D12B65" w:rsidP="00E953D0">
      <w:pPr>
        <w:pStyle w:val="Heading5"/>
        <w:rPr>
          <w:snapToGrid w:val="0"/>
        </w:rPr>
      </w:pPr>
      <w:bookmarkStart w:id="41" w:name="_Toc513813512"/>
      <w:bookmarkStart w:id="42" w:name="_Toc68852046"/>
      <w:r w:rsidRPr="00377E6F">
        <w:t>UPOV codes “ZEAAA_MAY_SAC”, “ZEAAA_MAY_EVE” and “ZEAAA_MAY_MIC”</w:t>
      </w:r>
      <w:bookmarkEnd w:id="41"/>
      <w:bookmarkEnd w:id="42"/>
    </w:p>
    <w:p w:rsidR="00D12B65" w:rsidRPr="00377E6F" w:rsidRDefault="00D12B65" w:rsidP="00D12B65">
      <w:pPr>
        <w:rPr>
          <w:snapToGrid w:val="0"/>
        </w:rPr>
      </w:pPr>
    </w:p>
    <w:p w:rsidR="00D12B65" w:rsidRPr="00377E6F" w:rsidRDefault="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626D78" w:rsidRPr="00377E6F">
        <w:rPr>
          <w:snapToGrid w:val="0"/>
        </w:rPr>
        <w:t xml:space="preserve">agreed with the proposal to delete the </w:t>
      </w:r>
      <w:r w:rsidR="00626D78" w:rsidRPr="00377E6F">
        <w:t>UPOV Codes ZEAAA_MAY_SAC, ZEAAA_MAY_EVE and ZEAAA_MAY_MIC, that</w:t>
      </w:r>
      <w:r w:rsidR="00626D78" w:rsidRPr="00377E6F">
        <w:rPr>
          <w:rFonts w:cs="Arial"/>
        </w:rPr>
        <w:t xml:space="preserve"> would be covered by the UPOV code ZEAAA_MAY_MAY, </w:t>
      </w:r>
      <w:r w:rsidRPr="00377E6F">
        <w:rPr>
          <w:snapToGrid w:val="0"/>
        </w:rPr>
        <w:t>as presented in document TWP/5/4, paragraph 71.</w:t>
      </w:r>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D45B9C" w:rsidRPr="00377E6F">
        <w:rPr>
          <w:snapToGrid w:val="0"/>
        </w:rPr>
        <w:t>agreed to append</w:t>
      </w:r>
      <w:r w:rsidRPr="00377E6F">
        <w:rPr>
          <w:snapToGrid w:val="0"/>
        </w:rPr>
        <w:t xml:space="preserve"> information on variety types or groups to the UPOV code ZEAAA_MAY_MAY to establish the following variety types or groups: </w:t>
      </w:r>
    </w:p>
    <w:p w:rsidR="00D05B9B" w:rsidRPr="00377E6F" w:rsidRDefault="00D05B9B" w:rsidP="00D05B9B"/>
    <w:p w:rsidR="00D05B9B" w:rsidRPr="00377E6F" w:rsidRDefault="00D05B9B" w:rsidP="00D05B9B">
      <w:pPr>
        <w:ind w:firstLine="567"/>
      </w:pPr>
      <w:r w:rsidRPr="00377E6F">
        <w:t>(a)</w:t>
      </w:r>
      <w:r w:rsidRPr="00377E6F">
        <w:tab/>
        <w:t>Corn; Maize:</w:t>
      </w:r>
      <w:r w:rsidRPr="00377E6F">
        <w:tab/>
        <w:t xml:space="preserve">  “1MA” (e.g. ZEAAA_MAY_MAY_1MA);  </w:t>
      </w:r>
    </w:p>
    <w:p w:rsidR="00D05B9B" w:rsidRPr="00377E6F" w:rsidRDefault="00D05B9B" w:rsidP="00D05B9B">
      <w:pPr>
        <w:ind w:firstLine="567"/>
      </w:pPr>
      <w:r w:rsidRPr="00377E6F">
        <w:t>(b)</w:t>
      </w:r>
      <w:r w:rsidRPr="00377E6F">
        <w:tab/>
        <w:t xml:space="preserve">Sweet Corn:  “2SW” (e.g. ZEAAA_MAY_MAY_2SW);  </w:t>
      </w:r>
    </w:p>
    <w:p w:rsidR="00D05B9B" w:rsidRPr="00377E6F" w:rsidRDefault="00D05B9B" w:rsidP="00D05B9B">
      <w:pPr>
        <w:ind w:firstLine="567"/>
      </w:pPr>
      <w:r w:rsidRPr="00377E6F">
        <w:t>(c)</w:t>
      </w:r>
      <w:r w:rsidRPr="00377E6F">
        <w:tab/>
        <w:t>Popcorn:  “3PO” (e.g. ZEAAA_MAY_MAY_3PO)</w:t>
      </w:r>
      <w:r w:rsidR="003F5F72">
        <w:t>.</w:t>
      </w:r>
      <w:r w:rsidRPr="00377E6F">
        <w:t xml:space="preserve">  </w:t>
      </w:r>
    </w:p>
    <w:p w:rsidR="00D45B9C" w:rsidRPr="00377E6F" w:rsidRDefault="00D45B9C" w:rsidP="00D05B9B">
      <w:pPr>
        <w:ind w:firstLine="567"/>
      </w:pPr>
    </w:p>
    <w:p w:rsidR="00D05B9B" w:rsidRDefault="00D45B9C" w:rsidP="00377E6F">
      <w:r w:rsidRPr="00377E6F">
        <w:fldChar w:fldCharType="begin"/>
      </w:r>
      <w:r w:rsidRPr="00377E6F">
        <w:instrText xml:space="preserve"> AUTONUM  </w:instrText>
      </w:r>
      <w:r w:rsidRPr="00377E6F">
        <w:fldChar w:fldCharType="end"/>
      </w:r>
      <w:r w:rsidRPr="00377E6F">
        <w:tab/>
        <w:t xml:space="preserve">The TWV agreed that the UPOV code for </w:t>
      </w:r>
      <w:r w:rsidR="00D05B9B" w:rsidRPr="00377E6F">
        <w:t>Durango teosinte</w:t>
      </w:r>
      <w:r w:rsidRPr="00377E6F">
        <w:t xml:space="preserve"> should not be changed and </w:t>
      </w:r>
      <w:r w:rsidR="0052020B">
        <w:t xml:space="preserve">should </w:t>
      </w:r>
      <w:r w:rsidRPr="00377E6F">
        <w:t>remain</w:t>
      </w:r>
      <w:r w:rsidR="0052020B">
        <w:t xml:space="preserve"> as</w:t>
      </w:r>
      <w:r w:rsidR="00D05B9B" w:rsidRPr="00377E6F">
        <w:t xml:space="preserve"> ZEAAA_MAY_</w:t>
      </w:r>
      <w:r w:rsidRPr="00377E6F">
        <w:t>MEX</w:t>
      </w:r>
      <w:r w:rsidR="003F5F72">
        <w:t>.</w:t>
      </w:r>
    </w:p>
    <w:p w:rsidR="00116A0D" w:rsidRPr="00377E6F" w:rsidRDefault="00116A0D" w:rsidP="00377E6F"/>
    <w:p w:rsidR="005B46E2" w:rsidRPr="00377E6F" w:rsidRDefault="005B46E2" w:rsidP="00297F23">
      <w:pPr>
        <w:pStyle w:val="Heading5"/>
      </w:pPr>
      <w:r w:rsidRPr="00377E6F">
        <w:t xml:space="preserve">UPOV codes for </w:t>
      </w:r>
      <w:r w:rsidRPr="00297F23">
        <w:rPr>
          <w:i w:val="0"/>
        </w:rPr>
        <w:t xml:space="preserve">Cichorium </w:t>
      </w:r>
      <w:r w:rsidR="0028700D" w:rsidRPr="00297F23">
        <w:rPr>
          <w:i w:val="0"/>
        </w:rPr>
        <w:t>intybus</w:t>
      </w:r>
    </w:p>
    <w:p w:rsidR="005B46E2" w:rsidRPr="00377E6F" w:rsidRDefault="005B46E2" w:rsidP="00377E6F"/>
    <w:p w:rsidR="00C362A2" w:rsidRPr="00377E6F" w:rsidRDefault="005B46E2" w:rsidP="00377E6F">
      <w:r w:rsidRPr="00377E6F">
        <w:fldChar w:fldCharType="begin"/>
      </w:r>
      <w:r w:rsidRPr="00377E6F">
        <w:instrText xml:space="preserve"> AUTONUM  </w:instrText>
      </w:r>
      <w:r w:rsidRPr="00377E6F">
        <w:fldChar w:fldCharType="end"/>
      </w:r>
      <w:r w:rsidRPr="00377E6F">
        <w:tab/>
        <w:t xml:space="preserve">The TWV </w:t>
      </w:r>
      <w:r w:rsidR="00457630" w:rsidRPr="00377E6F">
        <w:t xml:space="preserve">considered the proposal from the Netherlands to append information to the UPOV code for </w:t>
      </w:r>
      <w:r w:rsidR="00457630" w:rsidRPr="00377E6F">
        <w:rPr>
          <w:i/>
        </w:rPr>
        <w:t xml:space="preserve">Cichorium </w:t>
      </w:r>
      <w:r w:rsidR="0028700D" w:rsidRPr="00377E6F">
        <w:rPr>
          <w:i/>
        </w:rPr>
        <w:t>int</w:t>
      </w:r>
      <w:r w:rsidR="0028700D">
        <w:rPr>
          <w:i/>
        </w:rPr>
        <w:t>y</w:t>
      </w:r>
      <w:r w:rsidR="0028700D" w:rsidRPr="00377E6F">
        <w:rPr>
          <w:i/>
        </w:rPr>
        <w:t>bus</w:t>
      </w:r>
      <w:r w:rsidR="0028700D" w:rsidRPr="00377E6F">
        <w:t xml:space="preserve"> </w:t>
      </w:r>
      <w:r w:rsidR="00457630" w:rsidRPr="00377E6F">
        <w:t xml:space="preserve">to create the following variety groups: “leaf chicory group”; “industrial/large-rooted chicory </w:t>
      </w:r>
      <w:r w:rsidR="003F5F72">
        <w:t>g</w:t>
      </w:r>
      <w:r w:rsidR="003F5F72" w:rsidRPr="00377E6F">
        <w:t>roup</w:t>
      </w:r>
      <w:r w:rsidR="00457630" w:rsidRPr="00377E6F">
        <w:t xml:space="preserve">”; and “witloof chicory </w:t>
      </w:r>
      <w:r w:rsidR="003F5F72">
        <w:t>g</w:t>
      </w:r>
      <w:r w:rsidR="003F5F72" w:rsidRPr="00377E6F">
        <w:t>roup</w:t>
      </w:r>
      <w:r w:rsidR="00457630" w:rsidRPr="00377E6F">
        <w:t>”.  The TWV recalled that</w:t>
      </w:r>
      <w:r w:rsidR="0052020B">
        <w:t>,</w:t>
      </w:r>
      <w:r w:rsidR="00457630" w:rsidRPr="00377E6F">
        <w:t xml:space="preserve"> at its fifty-fourth session</w:t>
      </w:r>
      <w:r w:rsidR="0052020B">
        <w:t>,</w:t>
      </w:r>
      <w:r w:rsidR="00457630" w:rsidRPr="00377E6F">
        <w:t xml:space="preserve"> it had </w:t>
      </w:r>
      <w:r w:rsidR="003F5F72">
        <w:t>noted</w:t>
      </w:r>
      <w:r w:rsidR="003F5F72" w:rsidRPr="00377E6F">
        <w:t xml:space="preserve"> </w:t>
      </w:r>
      <w:r w:rsidR="000B1699" w:rsidRPr="00377E6F">
        <w:t xml:space="preserve">that approximately 1200 varieties with UPOV code CICHO_INT in the PLUTO database could not be allocated with certainty to either one of the </w:t>
      </w:r>
      <w:r w:rsidR="001B0599">
        <w:t xml:space="preserve">variety groups </w:t>
      </w:r>
      <w:r w:rsidR="000B1699" w:rsidRPr="00377E6F">
        <w:t xml:space="preserve">(see document TWV/54/9 “Report”, paragraph 66).  </w:t>
      </w:r>
      <w:r w:rsidR="00457630" w:rsidRPr="00377E6F">
        <w:t>The TWV agreed</w:t>
      </w:r>
      <w:r w:rsidR="00A71F6F" w:rsidRPr="00377E6F">
        <w:t xml:space="preserve"> to invite the Netherlands </w:t>
      </w:r>
      <w:r w:rsidR="003F5F72">
        <w:t>to make a prese</w:t>
      </w:r>
      <w:r w:rsidR="001B0599">
        <w:t>ntation on the proposal</w:t>
      </w:r>
      <w:r w:rsidR="00A71F6F" w:rsidRPr="00377E6F">
        <w:t xml:space="preserve"> </w:t>
      </w:r>
      <w:r w:rsidR="001B0599">
        <w:t>to create</w:t>
      </w:r>
      <w:r w:rsidR="001B0599" w:rsidRPr="00377E6F">
        <w:t xml:space="preserve"> variety groups for </w:t>
      </w:r>
      <w:r w:rsidR="001B0599" w:rsidRPr="00377E6F">
        <w:rPr>
          <w:i/>
        </w:rPr>
        <w:t>Cichorium</w:t>
      </w:r>
      <w:r w:rsidR="0028700D">
        <w:rPr>
          <w:i/>
        </w:rPr>
        <w:t> </w:t>
      </w:r>
      <w:r w:rsidR="0028700D" w:rsidRPr="00377E6F">
        <w:rPr>
          <w:i/>
        </w:rPr>
        <w:t>int</w:t>
      </w:r>
      <w:r w:rsidR="0028700D">
        <w:rPr>
          <w:i/>
        </w:rPr>
        <w:t>y</w:t>
      </w:r>
      <w:r w:rsidR="0028700D" w:rsidRPr="00377E6F">
        <w:rPr>
          <w:i/>
        </w:rPr>
        <w:t>bus</w:t>
      </w:r>
      <w:r w:rsidR="0028700D" w:rsidRPr="00377E6F">
        <w:t xml:space="preserve"> </w:t>
      </w:r>
      <w:r w:rsidR="001B0599">
        <w:t>for consideration a</w:t>
      </w:r>
      <w:r w:rsidR="00A71F6F" w:rsidRPr="00377E6F">
        <w:t>t its fifty-sixth session</w:t>
      </w:r>
      <w:r w:rsidR="00457630" w:rsidRPr="00377E6F">
        <w:t>.</w:t>
      </w:r>
    </w:p>
    <w:p w:rsidR="005B46E2" w:rsidRPr="00377E6F" w:rsidRDefault="005B46E2" w:rsidP="00377E6F"/>
    <w:p w:rsidR="00D12B65" w:rsidRPr="00377E6F" w:rsidRDefault="00D12B65" w:rsidP="00E953D0">
      <w:pPr>
        <w:pStyle w:val="Heading5"/>
        <w:rPr>
          <w:snapToGrid w:val="0"/>
        </w:rPr>
      </w:pPr>
      <w:bookmarkStart w:id="43" w:name="_Toc68852047"/>
      <w:r w:rsidRPr="00377E6F">
        <w:t>TWP checking</w:t>
      </w:r>
      <w:bookmarkEnd w:id="43"/>
    </w:p>
    <w:p w:rsidR="00D12B65" w:rsidRPr="00377E6F" w:rsidRDefault="00D12B65" w:rsidP="00D12B65">
      <w:pPr>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the invitation </w:t>
      </w:r>
      <w:r w:rsidRPr="00377E6F">
        <w:rPr>
          <w:rFonts w:eastAsiaTheme="minorEastAsia"/>
          <w:spacing w:val="-2"/>
        </w:rPr>
        <w:t xml:space="preserve">to </w:t>
      </w:r>
      <w:r w:rsidRPr="00377E6F">
        <w:rPr>
          <w:spacing w:val="-2"/>
        </w:rPr>
        <w:t xml:space="preserve">check the amendments, new UPOV codes or information, and UPOV codes used in the PLUTO database for the first time, as reproduced in </w:t>
      </w:r>
      <w:r w:rsidRPr="00377E6F">
        <w:rPr>
          <w:snapToGrid w:val="0"/>
        </w:rPr>
        <w:t xml:space="preserve">document TWP/5/4, </w:t>
      </w:r>
      <w:r w:rsidRPr="00377E6F">
        <w:rPr>
          <w:spacing w:val="-2"/>
        </w:rPr>
        <w:t>Annex IV and submit comments to</w:t>
      </w:r>
      <w:r w:rsidRPr="00377E6F">
        <w:rPr>
          <w:spacing w:val="-2"/>
          <w:lang w:eastAsia="ja-JP"/>
        </w:rPr>
        <w:t xml:space="preserve"> the Office of the Union by December 31, 2021.</w:t>
      </w:r>
    </w:p>
    <w:p w:rsidR="00D12B65" w:rsidRPr="00377E6F" w:rsidRDefault="00D12B65" w:rsidP="00D12B65">
      <w:pPr>
        <w:rPr>
          <w:snapToGrid w:val="0"/>
          <w:highlight w:val="green"/>
        </w:rPr>
      </w:pPr>
    </w:p>
    <w:p w:rsidR="00D12B65" w:rsidRPr="00377E6F" w:rsidRDefault="00D12B65" w:rsidP="006D0E7E">
      <w:pPr>
        <w:pStyle w:val="Heading4"/>
        <w:rPr>
          <w:snapToGrid w:val="0"/>
          <w:lang w:val="en-US"/>
        </w:rPr>
      </w:pPr>
      <w:bookmarkStart w:id="44" w:name="_Toc477797643"/>
      <w:bookmarkStart w:id="45" w:name="_Toc38109191"/>
      <w:bookmarkStart w:id="46" w:name="_Toc68852048"/>
      <w:r w:rsidRPr="00377E6F">
        <w:rPr>
          <w:lang w:val="en-US"/>
        </w:rPr>
        <w:t>PLUTO database</w:t>
      </w:r>
      <w:bookmarkEnd w:id="44"/>
      <w:bookmarkEnd w:id="45"/>
      <w:bookmarkEnd w:id="46"/>
    </w:p>
    <w:p w:rsidR="00D12B65" w:rsidRPr="00377E6F" w:rsidRDefault="00D12B65" w:rsidP="00D12B65">
      <w:pPr>
        <w:rPr>
          <w:snapToGrid w:val="0"/>
        </w:rPr>
      </w:pPr>
    </w:p>
    <w:p w:rsidR="00D12B65" w:rsidRPr="00D12B65"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 The TWV noted the summary of data contributions from members of the Union to the PLUTO database from 2016 to 2020, as presented in document TWP/5/4, Annex V.</w:t>
      </w:r>
    </w:p>
    <w:p w:rsidR="00D45B9C" w:rsidRPr="00D12B65" w:rsidRDefault="00D45B9C" w:rsidP="00D12B65">
      <w:pPr>
        <w:rPr>
          <w:snapToGrid w:val="0"/>
        </w:rPr>
      </w:pPr>
    </w:p>
    <w:p w:rsidR="00D12B65" w:rsidRPr="00113E52" w:rsidRDefault="00D12B65" w:rsidP="006D0E7E">
      <w:pPr>
        <w:pStyle w:val="Heading3"/>
        <w:rPr>
          <w:snapToGrid w:val="0"/>
        </w:rPr>
      </w:pPr>
      <w:r w:rsidRPr="00113E52">
        <w:rPr>
          <w:snapToGrid w:val="0"/>
        </w:rPr>
        <w:t>(b)</w:t>
      </w:r>
      <w:r w:rsidRPr="00113E52">
        <w:rPr>
          <w:snapToGrid w:val="0"/>
        </w:rPr>
        <w:tab/>
        <w:t xml:space="preserve">Variety description databases </w:t>
      </w:r>
    </w:p>
    <w:p w:rsidR="00D12B65" w:rsidRPr="00113E52" w:rsidRDefault="00D12B65" w:rsidP="006D0E7E">
      <w:pPr>
        <w:pStyle w:val="Heading3"/>
        <w:rPr>
          <w:snapToGrid w:val="0"/>
        </w:rPr>
      </w:pPr>
    </w:p>
    <w:p w:rsidR="0081651D" w:rsidRPr="00113E52" w:rsidRDefault="0081651D" w:rsidP="0081651D">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considered document TWP/5/2.</w:t>
      </w:r>
    </w:p>
    <w:p w:rsidR="0081651D" w:rsidRPr="00113E52" w:rsidRDefault="0081651D" w:rsidP="0081651D">
      <w:pPr>
        <w:rPr>
          <w:snapToGrid w:val="0"/>
        </w:rPr>
      </w:pPr>
    </w:p>
    <w:p w:rsidR="0081651D" w:rsidRPr="00113E52" w:rsidRDefault="0081651D" w:rsidP="0081651D">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noted the reports made at the TWPs in 2020 on databases containing morphological and/or molecular data.</w:t>
      </w:r>
    </w:p>
    <w:p w:rsidR="0081651D" w:rsidRPr="00113E52" w:rsidRDefault="0081651D" w:rsidP="0081651D">
      <w:pPr>
        <w:rPr>
          <w:snapToGrid w:val="0"/>
        </w:rPr>
      </w:pPr>
    </w:p>
    <w:p w:rsidR="0081651D" w:rsidRPr="00113E52" w:rsidRDefault="0081651D" w:rsidP="0081651D">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noted that members of the Union would be invited to report to the TWPs on work concerning the development of databases containing morphological and/or molecular data.</w:t>
      </w:r>
    </w:p>
    <w:p w:rsidR="0081651D" w:rsidRPr="00113E52" w:rsidRDefault="0081651D" w:rsidP="0081651D">
      <w:pPr>
        <w:rPr>
          <w:snapToGrid w:val="0"/>
        </w:rPr>
      </w:pPr>
    </w:p>
    <w:p w:rsidR="0081651D" w:rsidRPr="00113E52" w:rsidRDefault="0081651D" w:rsidP="0081651D">
      <w:pPr>
        <w:rPr>
          <w:snapToGrid w:val="0"/>
        </w:rPr>
      </w:pPr>
      <w:r w:rsidRPr="00113E52">
        <w:fldChar w:fldCharType="begin"/>
      </w:r>
      <w:r w:rsidRPr="00113E52">
        <w:instrText xml:space="preserve"> AUTONUM  </w:instrText>
      </w:r>
      <w:r w:rsidRPr="00113E52">
        <w:fldChar w:fldCharType="end"/>
      </w:r>
      <w:r w:rsidRPr="00113E52">
        <w:tab/>
        <w:t>The TWV received a presentation on “</w:t>
      </w:r>
      <w:r w:rsidRPr="00113E52">
        <w:rPr>
          <w:snapToGrid w:val="0"/>
        </w:rPr>
        <w:t>Management of the reference collection – European Union Melon database</w:t>
      </w:r>
      <w:r w:rsidRPr="00113E52">
        <w:t>” by an expert from France.  A copy of the presentation is provided in document TWV/55/7.</w:t>
      </w:r>
    </w:p>
    <w:p w:rsidR="0081651D" w:rsidRPr="00113E52" w:rsidRDefault="0081651D" w:rsidP="0081651D">
      <w:pPr>
        <w:rPr>
          <w:snapToGrid w:val="0"/>
        </w:rPr>
      </w:pPr>
    </w:p>
    <w:p w:rsidR="00554A18" w:rsidRPr="00113E52" w:rsidRDefault="00554A18" w:rsidP="0081651D">
      <w:r w:rsidRPr="00113E52">
        <w:fldChar w:fldCharType="begin"/>
      </w:r>
      <w:r w:rsidRPr="00113E52">
        <w:instrText xml:space="preserve"> AUTONUM  </w:instrText>
      </w:r>
      <w:r w:rsidRPr="00113E52">
        <w:fldChar w:fldCharType="end"/>
      </w:r>
      <w:r w:rsidRPr="00113E52">
        <w:tab/>
        <w:t>The TWV received an oral report on the “Tomato database” from an expert from the Netherlands.</w:t>
      </w:r>
    </w:p>
    <w:p w:rsidR="00554A18" w:rsidRPr="00113E52" w:rsidRDefault="00554A18" w:rsidP="0081651D">
      <w:pPr>
        <w:rPr>
          <w:snapToGrid w:val="0"/>
        </w:rPr>
      </w:pPr>
    </w:p>
    <w:p w:rsidR="00EA6FF3" w:rsidRDefault="0081651D" w:rsidP="00D12B65">
      <w:r w:rsidRPr="00113E52">
        <w:fldChar w:fldCharType="begin"/>
      </w:r>
      <w:r w:rsidRPr="00113E52">
        <w:instrText xml:space="preserve"> AUTONUM  </w:instrText>
      </w:r>
      <w:r w:rsidRPr="00113E52">
        <w:fldChar w:fldCharType="end"/>
      </w:r>
      <w:r w:rsidRPr="00113E52">
        <w:tab/>
        <w:t>The TWV welcomed the work done in relation to the constitution of such databases for managing reference collection</w:t>
      </w:r>
      <w:r w:rsidR="00817414" w:rsidRPr="00113E52">
        <w:t>s</w:t>
      </w:r>
      <w:r w:rsidRPr="00113E52">
        <w:t xml:space="preserve"> and invited participating authorities to share knowledge and information in order to build harmonized and reliable variety descriptions. It further welcomed the proposal made by an expert from the Netherlands to </w:t>
      </w:r>
      <w:r w:rsidR="00817414" w:rsidRPr="00113E52">
        <w:t xml:space="preserve">make a </w:t>
      </w:r>
      <w:r w:rsidRPr="00113E52">
        <w:t>present</w:t>
      </w:r>
      <w:r w:rsidR="00817414" w:rsidRPr="00113E52">
        <w:t xml:space="preserve">ation, at the fifty-sixth session of the TWV, </w:t>
      </w:r>
      <w:r w:rsidRPr="00113E52">
        <w:t xml:space="preserve">on the collection of variety descriptions </w:t>
      </w:r>
      <w:r w:rsidR="00817414" w:rsidRPr="00113E52">
        <w:t xml:space="preserve">that would be </w:t>
      </w:r>
      <w:r w:rsidR="001C75B9" w:rsidRPr="00113E52">
        <w:t xml:space="preserve">publically </w:t>
      </w:r>
      <w:r w:rsidRPr="00113E52">
        <w:t xml:space="preserve">available </w:t>
      </w:r>
      <w:r w:rsidR="001C75B9" w:rsidRPr="00113E52">
        <w:t>for further use.</w:t>
      </w:r>
    </w:p>
    <w:p w:rsidR="003D71CF" w:rsidRPr="00D12B65" w:rsidRDefault="003D71CF" w:rsidP="00D12B65">
      <w:pPr>
        <w:rPr>
          <w:snapToGrid w:val="0"/>
        </w:rPr>
      </w:pPr>
    </w:p>
    <w:p w:rsidR="00D12B65" w:rsidRPr="00377E6F" w:rsidRDefault="00D12B65" w:rsidP="006D0E7E">
      <w:pPr>
        <w:pStyle w:val="Heading3"/>
        <w:rPr>
          <w:snapToGrid w:val="0"/>
        </w:rPr>
      </w:pPr>
      <w:r w:rsidRPr="00377E6F">
        <w:rPr>
          <w:snapToGrid w:val="0"/>
        </w:rPr>
        <w:t>(c)</w:t>
      </w:r>
      <w:r w:rsidRPr="00377E6F">
        <w:rPr>
          <w:snapToGrid w:val="0"/>
        </w:rPr>
        <w:tab/>
        <w:t>UPOV PRISMA</w:t>
      </w:r>
    </w:p>
    <w:p w:rsidR="00D12B65" w:rsidRPr="00377E6F" w:rsidRDefault="00D12B65" w:rsidP="006D0E7E">
      <w:pPr>
        <w:pStyle w:val="Heading3"/>
        <w:rPr>
          <w:snapToGrid w:val="0"/>
        </w:rPr>
      </w:pPr>
    </w:p>
    <w:p w:rsidR="00D12B65" w:rsidRPr="00377E6F" w:rsidRDefault="00D12B65"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 considered document TWP/5/3 and noted the developments concerning UPOV PRISMA.</w:t>
      </w:r>
    </w:p>
    <w:p w:rsidR="00D12B65" w:rsidRPr="00377E6F" w:rsidRDefault="00D12B65" w:rsidP="00D12B65">
      <w:pPr>
        <w:rPr>
          <w:snapToGrid w:val="0"/>
        </w:rPr>
      </w:pPr>
    </w:p>
    <w:p w:rsidR="00BA1228" w:rsidRPr="00377E6F" w:rsidRDefault="00BA1228"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the comment received by an expert from the United Kingdom that UPOV PRISMA </w:t>
      </w:r>
      <w:r w:rsidR="0052020B">
        <w:rPr>
          <w:snapToGrid w:val="0"/>
        </w:rPr>
        <w:t>was being</w:t>
      </w:r>
      <w:r w:rsidRPr="00377E6F">
        <w:rPr>
          <w:snapToGrid w:val="0"/>
        </w:rPr>
        <w:t xml:space="preserve"> used as their unique online system to submit application</w:t>
      </w:r>
      <w:r w:rsidR="00F73AA2" w:rsidRPr="00377E6F">
        <w:rPr>
          <w:snapToGrid w:val="0"/>
        </w:rPr>
        <w:t xml:space="preserve"> data</w:t>
      </w:r>
      <w:r w:rsidRPr="00377E6F">
        <w:rPr>
          <w:snapToGrid w:val="0"/>
        </w:rPr>
        <w:t xml:space="preserve"> in the United Kingdom for Plant Breeder’s Rights and National Listing.</w:t>
      </w:r>
    </w:p>
    <w:p w:rsidR="00BA1228" w:rsidRPr="00377E6F" w:rsidRDefault="00BA1228" w:rsidP="00D12B65">
      <w:pPr>
        <w:rPr>
          <w:snapToGrid w:val="0"/>
        </w:rPr>
      </w:pPr>
    </w:p>
    <w:p w:rsidR="00BA1228" w:rsidRPr="00377E6F" w:rsidRDefault="00BA1228" w:rsidP="00D12B65">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noted the comments received by representatives from ISF, CLI and Euroseeds on </w:t>
      </w:r>
      <w:r w:rsidR="004027EA" w:rsidRPr="00377E6F">
        <w:rPr>
          <w:snapToGrid w:val="0"/>
        </w:rPr>
        <w:t xml:space="preserve">the usefulness of the tool and the importance to work towards a full integration with national/regional PVP systems. It further noted the work done </w:t>
      </w:r>
      <w:r w:rsidR="00F73AA2" w:rsidRPr="00377E6F">
        <w:rPr>
          <w:snapToGrid w:val="0"/>
        </w:rPr>
        <w:t xml:space="preserve">with </w:t>
      </w:r>
      <w:r w:rsidR="00173D9A" w:rsidRPr="00377E6F">
        <w:rPr>
          <w:snapToGrid w:val="0"/>
        </w:rPr>
        <w:t>users’</w:t>
      </w:r>
      <w:r w:rsidR="00F73AA2" w:rsidRPr="00377E6F">
        <w:rPr>
          <w:snapToGrid w:val="0"/>
        </w:rPr>
        <w:t xml:space="preserve"> task force groups </w:t>
      </w:r>
      <w:r w:rsidR="00C55E03" w:rsidRPr="00377E6F">
        <w:rPr>
          <w:snapToGrid w:val="0"/>
        </w:rPr>
        <w:t>to</w:t>
      </w:r>
      <w:r w:rsidR="00F73AA2" w:rsidRPr="00377E6F">
        <w:rPr>
          <w:snapToGrid w:val="0"/>
        </w:rPr>
        <w:t xml:space="preserve"> identify where</w:t>
      </w:r>
      <w:r w:rsidR="0052020B">
        <w:rPr>
          <w:snapToGrid w:val="0"/>
        </w:rPr>
        <w:t xml:space="preserve"> </w:t>
      </w:r>
      <w:r w:rsidR="00F73AA2" w:rsidRPr="00377E6F">
        <w:rPr>
          <w:snapToGrid w:val="0"/>
        </w:rPr>
        <w:t xml:space="preserve">UPOV PRISMA could be </w:t>
      </w:r>
      <w:r w:rsidR="00173D9A" w:rsidRPr="00377E6F">
        <w:rPr>
          <w:snapToGrid w:val="0"/>
        </w:rPr>
        <w:t>improved to</w:t>
      </w:r>
      <w:r w:rsidR="00F73AA2" w:rsidRPr="00377E6F">
        <w:rPr>
          <w:snapToGrid w:val="0"/>
        </w:rPr>
        <w:t xml:space="preserve"> offer</w:t>
      </w:r>
      <w:r w:rsidR="00C55E03" w:rsidRPr="00377E6F">
        <w:rPr>
          <w:snapToGrid w:val="0"/>
        </w:rPr>
        <w:t xml:space="preserve"> a reliable and robust service. The TWV noted that all participating authority in UPOV PRISMA </w:t>
      </w:r>
      <w:r w:rsidR="0052020B">
        <w:rPr>
          <w:snapToGrid w:val="0"/>
        </w:rPr>
        <w:t>were</w:t>
      </w:r>
      <w:r w:rsidR="0052020B" w:rsidRPr="00377E6F">
        <w:rPr>
          <w:snapToGrid w:val="0"/>
        </w:rPr>
        <w:t xml:space="preserve"> </w:t>
      </w:r>
      <w:r w:rsidR="00C55E03" w:rsidRPr="00377E6F">
        <w:rPr>
          <w:snapToGrid w:val="0"/>
        </w:rPr>
        <w:t>invited to check their PVP Office procedures made available via UPOV PRISMA to applicants, and report on any need for updates to the Office of the Union by June 30, 2021.</w:t>
      </w:r>
    </w:p>
    <w:p w:rsidR="00BA1228" w:rsidRPr="00377E6F" w:rsidRDefault="00BA1228" w:rsidP="00D12B65">
      <w:pPr>
        <w:rPr>
          <w:snapToGrid w:val="0"/>
        </w:rPr>
      </w:pPr>
    </w:p>
    <w:p w:rsidR="00BA1228" w:rsidRPr="00BA1228" w:rsidRDefault="00BA1228" w:rsidP="00BA1228">
      <w:pPr>
        <w:rPr>
          <w:rFonts w:ascii="Calibri" w:hAnsi="Calibri"/>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w:t>
      </w:r>
      <w:r w:rsidR="00F73AA2" w:rsidRPr="00377E6F">
        <w:rPr>
          <w:snapToGrid w:val="0"/>
        </w:rPr>
        <w:t xml:space="preserve"> noted the </w:t>
      </w:r>
      <w:r w:rsidR="007B339D" w:rsidRPr="00377E6F">
        <w:rPr>
          <w:snapToGrid w:val="0"/>
        </w:rPr>
        <w:t xml:space="preserve">noted the report by a representative of ISF, on the ISF Seed Talks Exclusive web event on “Get to know UPOV PRISMA”, held on March 17, 2021 on the World Seed Channel to promote the use of </w:t>
      </w:r>
      <w:r w:rsidR="0052020B">
        <w:rPr>
          <w:snapToGrid w:val="0"/>
        </w:rPr>
        <w:t>UPOV PRISMA</w:t>
      </w:r>
      <w:r w:rsidR="007B339D" w:rsidRPr="00377E6F">
        <w:rPr>
          <w:snapToGrid w:val="0"/>
        </w:rPr>
        <w:t xml:space="preserve"> by providing testimonials from active users. </w:t>
      </w:r>
      <w:r w:rsidR="007B339D" w:rsidRPr="00377E6F">
        <w:t xml:space="preserve">The representative of ISF </w:t>
      </w:r>
      <w:r w:rsidRPr="00377E6F">
        <w:rPr>
          <w:snapToGrid w:val="0"/>
        </w:rPr>
        <w:t>encourage</w:t>
      </w:r>
      <w:r w:rsidR="0052020B">
        <w:rPr>
          <w:snapToGrid w:val="0"/>
        </w:rPr>
        <w:t>d</w:t>
      </w:r>
      <w:r w:rsidR="00C24AEE">
        <w:rPr>
          <w:snapToGrid w:val="0"/>
        </w:rPr>
        <w:t xml:space="preserve"> TWV </w:t>
      </w:r>
      <w:r w:rsidRPr="00377E6F">
        <w:rPr>
          <w:snapToGrid w:val="0"/>
        </w:rPr>
        <w:t>participan</w:t>
      </w:r>
      <w:r w:rsidR="009E433D" w:rsidRPr="00377E6F">
        <w:rPr>
          <w:snapToGrid w:val="0"/>
        </w:rPr>
        <w:t>ts to watch the interview</w:t>
      </w:r>
      <w:r w:rsidRPr="00377E6F">
        <w:rPr>
          <w:snapToGrid w:val="0"/>
        </w:rPr>
        <w:t xml:space="preserve"> available at: </w:t>
      </w:r>
      <w:hyperlink r:id="rId11" w:tgtFrame="_blank" w:tooltip="https://youtu.be/jbkl6z1n-j0" w:history="1">
        <w:r w:rsidRPr="00377E6F">
          <w:rPr>
            <w:rStyle w:val="Hyperlink"/>
          </w:rPr>
          <w:t>https://youtu.be/jBKL6z1N-j0</w:t>
        </w:r>
      </w:hyperlink>
      <w:r w:rsidRPr="00377E6F">
        <w:t>.</w:t>
      </w:r>
    </w:p>
    <w:p w:rsidR="00BA1228" w:rsidRDefault="00BA1228" w:rsidP="00D12B65">
      <w:pPr>
        <w:rPr>
          <w:snapToGrid w:val="0"/>
        </w:rPr>
      </w:pPr>
    </w:p>
    <w:p w:rsidR="00DA7585" w:rsidRDefault="00DA7585" w:rsidP="00D12B65">
      <w:pPr>
        <w:rPr>
          <w:snapToGrid w:val="0"/>
        </w:rPr>
      </w:pPr>
    </w:p>
    <w:p w:rsidR="00DA7585" w:rsidRPr="00113E52" w:rsidRDefault="00DA7585" w:rsidP="00694E3B">
      <w:pPr>
        <w:pStyle w:val="Heading2"/>
        <w:rPr>
          <w:snapToGrid w:val="0"/>
        </w:rPr>
      </w:pPr>
      <w:r w:rsidRPr="00113E52">
        <w:rPr>
          <w:snapToGrid w:val="0"/>
        </w:rPr>
        <w:t>Increasing participation in the work of the TC and the TWPs</w:t>
      </w:r>
    </w:p>
    <w:p w:rsidR="00DA7585" w:rsidRPr="00113E52" w:rsidRDefault="00DA7585" w:rsidP="00DA7585">
      <w:pPr>
        <w:keepNext/>
        <w:ind w:left="567" w:hanging="567"/>
        <w:rPr>
          <w:snapToGrid w:val="0"/>
        </w:rPr>
      </w:pPr>
    </w:p>
    <w:p w:rsidR="00A75F89" w:rsidRPr="00113E52" w:rsidRDefault="00A75F89" w:rsidP="00A75F89">
      <w:pPr>
        <w:ind w:left="567" w:hanging="567"/>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considered document TWP/5/12.</w:t>
      </w:r>
    </w:p>
    <w:p w:rsidR="00A75F89" w:rsidRPr="00113E52" w:rsidRDefault="00A75F89" w:rsidP="00A75F89">
      <w:pPr>
        <w:ind w:left="567" w:hanging="567"/>
        <w:rPr>
          <w:snapToGrid w:val="0"/>
        </w:rPr>
      </w:pPr>
    </w:p>
    <w:p w:rsidR="00A75F89" w:rsidRPr="00113E52" w:rsidRDefault="00A75F89" w:rsidP="00A75F89">
      <w:pPr>
        <w:pStyle w:val="Heading3"/>
        <w:rPr>
          <w:snapToGrid w:val="0"/>
        </w:rPr>
      </w:pPr>
      <w:r w:rsidRPr="00113E52">
        <w:t>Participation at the TC and TWP meetings by electronic means</w:t>
      </w:r>
    </w:p>
    <w:p w:rsidR="00A75F89" w:rsidRPr="00113E52" w:rsidRDefault="00A75F89" w:rsidP="00A75F89">
      <w:pPr>
        <w:rPr>
          <w:snapToGrid w:val="0"/>
        </w:rPr>
      </w:pPr>
    </w:p>
    <w:p w:rsidR="00A75F89" w:rsidRPr="00113E52" w:rsidRDefault="00A75F89" w:rsidP="00A75F89">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noted the information on participation via electronic means at the TWPs and TC in 2020.</w:t>
      </w:r>
    </w:p>
    <w:p w:rsidR="00BC6BFC" w:rsidRPr="00113E52" w:rsidRDefault="00BC6BFC" w:rsidP="00A75F89">
      <w:pPr>
        <w:rPr>
          <w:snapToGrid w:val="0"/>
        </w:rPr>
      </w:pPr>
    </w:p>
    <w:p w:rsidR="00BC6BFC" w:rsidRPr="00113E52" w:rsidRDefault="00BC6BFC" w:rsidP="00BC6BFC">
      <w:pPr>
        <w:rPr>
          <w:snapToGrid w:val="0"/>
        </w:rPr>
      </w:pPr>
      <w:r w:rsidRPr="00113E52">
        <w:fldChar w:fldCharType="begin"/>
      </w:r>
      <w:r w:rsidRPr="00113E52">
        <w:instrText xml:space="preserve"> AUTONUM  </w:instrText>
      </w:r>
      <w:r w:rsidRPr="00113E52">
        <w:fldChar w:fldCharType="end"/>
      </w:r>
      <w:r w:rsidRPr="00113E52">
        <w:tab/>
        <w:t xml:space="preserve">The TWV noted the increased participation in the TWPs in 2020 and agreed that it would be relevant to continue investigating possibilities to further increase </w:t>
      </w:r>
      <w:r w:rsidRPr="00113E52">
        <w:rPr>
          <w:snapToGrid w:val="0"/>
        </w:rPr>
        <w:t>the number of participating members in the technical work of UPOV, such as increasing the number of opportunities for interaction and exchange of information.</w:t>
      </w:r>
    </w:p>
    <w:p w:rsidR="00A75F89" w:rsidRPr="00113E52" w:rsidRDefault="00A75F89" w:rsidP="00A75F89">
      <w:pPr>
        <w:rPr>
          <w:snapToGrid w:val="0"/>
        </w:rPr>
      </w:pPr>
    </w:p>
    <w:p w:rsidR="00A75F89" w:rsidRPr="00113E52" w:rsidRDefault="00A75F89" w:rsidP="00A75F89">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noted the measures to improve virtual meetings held in the future, as set out in document TWP/5/12, paragraphs 14 to 20.</w:t>
      </w:r>
    </w:p>
    <w:p w:rsidR="00A75F89" w:rsidRPr="00113E52" w:rsidRDefault="00A75F89" w:rsidP="00A75F89"/>
    <w:p w:rsidR="00A75F89" w:rsidRPr="00113E52" w:rsidRDefault="00A75F89" w:rsidP="00A75F89">
      <w:pPr>
        <w:pStyle w:val="Heading3"/>
        <w:rPr>
          <w:sz w:val="16"/>
        </w:rPr>
      </w:pPr>
      <w:r w:rsidRPr="00113E52">
        <w:t xml:space="preserve">Proposals to encourage participation in TWPs and TC in the future </w:t>
      </w:r>
    </w:p>
    <w:p w:rsidR="00A75F89" w:rsidRPr="00113E52" w:rsidRDefault="00A75F89" w:rsidP="00A75F89">
      <w:pPr>
        <w:pStyle w:val="Heading3"/>
      </w:pPr>
    </w:p>
    <w:p w:rsidR="00A75F89" w:rsidRPr="00113E52" w:rsidRDefault="00A75F89" w:rsidP="00A75F89">
      <w:pPr>
        <w:rPr>
          <w:snapToGrid w:val="0"/>
        </w:rPr>
      </w:pPr>
      <w:r w:rsidRPr="00113E52">
        <w:rPr>
          <w:snapToGrid w:val="0"/>
        </w:rPr>
        <w:fldChar w:fldCharType="begin"/>
      </w:r>
      <w:r w:rsidRPr="00113E52">
        <w:rPr>
          <w:snapToGrid w:val="0"/>
        </w:rPr>
        <w:instrText xml:space="preserve"> AUTONUM  </w:instrText>
      </w:r>
      <w:r w:rsidRPr="00113E52">
        <w:rPr>
          <w:snapToGrid w:val="0"/>
        </w:rPr>
        <w:fldChar w:fldCharType="end"/>
      </w:r>
      <w:r w:rsidRPr="00113E52">
        <w:rPr>
          <w:snapToGrid w:val="0"/>
        </w:rPr>
        <w:tab/>
        <w:t>The TWV considered the possible measures for physical and virtual participation at TWP meetings, as set out in document TWP/5/12, paragraph 26, and agreed as follows:</w:t>
      </w:r>
    </w:p>
    <w:p w:rsidR="00A75F89" w:rsidRPr="00113E52" w:rsidRDefault="00A75F89" w:rsidP="00A75F89">
      <w:pPr>
        <w:rPr>
          <w:rFonts w:cs="Arial"/>
          <w:snapToGrid w:val="0"/>
        </w:rPr>
      </w:pPr>
    </w:p>
    <w:tbl>
      <w:tblPr>
        <w:tblStyle w:val="TableGrid"/>
        <w:tblW w:w="0" w:type="auto"/>
        <w:tblLook w:val="04A0" w:firstRow="1" w:lastRow="0" w:firstColumn="1" w:lastColumn="0" w:noHBand="0" w:noVBand="1"/>
      </w:tblPr>
      <w:tblGrid>
        <w:gridCol w:w="2689"/>
        <w:gridCol w:w="1618"/>
        <w:gridCol w:w="4756"/>
      </w:tblGrid>
      <w:tr w:rsidR="00A75F89" w:rsidRPr="00113E52" w:rsidTr="00A75F89">
        <w:tc>
          <w:tcPr>
            <w:tcW w:w="2689" w:type="dxa"/>
          </w:tcPr>
          <w:p w:rsidR="00A75F89" w:rsidRPr="00113E52" w:rsidRDefault="00A75F89" w:rsidP="00A75F89">
            <w:pPr>
              <w:jc w:val="left"/>
            </w:pPr>
            <w:r w:rsidRPr="00113E52">
              <w:t>Proposal (according to paragraph 26 in document TWP/5/12)</w:t>
            </w:r>
          </w:p>
          <w:p w:rsidR="00A75F89" w:rsidRPr="00113E52" w:rsidRDefault="00A75F89" w:rsidP="00A75F89">
            <w:pPr>
              <w:jc w:val="left"/>
            </w:pPr>
          </w:p>
        </w:tc>
        <w:tc>
          <w:tcPr>
            <w:tcW w:w="1618" w:type="dxa"/>
          </w:tcPr>
          <w:p w:rsidR="00A75F89" w:rsidRPr="00113E52" w:rsidRDefault="006B33E0" w:rsidP="006B33E0">
            <w:pPr>
              <w:jc w:val="left"/>
              <w:rPr>
                <w:rFonts w:cs="Arial"/>
                <w:snapToGrid w:val="0"/>
              </w:rPr>
            </w:pPr>
            <w:r w:rsidRPr="00113E52">
              <w:rPr>
                <w:rFonts w:cs="Arial"/>
                <w:snapToGrid w:val="0"/>
              </w:rPr>
              <w:t xml:space="preserve">View of the </w:t>
            </w:r>
            <w:r w:rsidR="00A75F89" w:rsidRPr="00113E52">
              <w:rPr>
                <w:rFonts w:cs="Arial"/>
                <w:snapToGrid w:val="0"/>
              </w:rPr>
              <w:t>TWV</w:t>
            </w:r>
          </w:p>
        </w:tc>
        <w:tc>
          <w:tcPr>
            <w:tcW w:w="4756" w:type="dxa"/>
          </w:tcPr>
          <w:p w:rsidR="00A75F89" w:rsidRPr="00113E52" w:rsidRDefault="00A75F89" w:rsidP="00A75F89">
            <w:pPr>
              <w:jc w:val="left"/>
              <w:rPr>
                <w:rFonts w:cs="Arial"/>
                <w:snapToGrid w:val="0"/>
              </w:rPr>
            </w:pPr>
            <w:r w:rsidRPr="00113E52">
              <w:rPr>
                <w:rFonts w:cs="Arial"/>
                <w:snapToGrid w:val="0"/>
              </w:rPr>
              <w:t>Remarks</w:t>
            </w:r>
          </w:p>
        </w:tc>
      </w:tr>
      <w:tr w:rsidR="00A75F89" w:rsidRPr="00113E52" w:rsidTr="00A75F89">
        <w:tc>
          <w:tcPr>
            <w:tcW w:w="2689" w:type="dxa"/>
          </w:tcPr>
          <w:p w:rsidR="00A75F89" w:rsidRPr="00113E52" w:rsidRDefault="00297F23" w:rsidP="00A75F89">
            <w:pPr>
              <w:jc w:val="left"/>
            </w:pPr>
            <w:r w:rsidRPr="00113E52">
              <w:t>(a)</w:t>
            </w:r>
            <w:r w:rsidRPr="00113E52">
              <w:tab/>
            </w:r>
            <w:r w:rsidR="00A75F89" w:rsidRPr="00113E52">
              <w:t>To organize Test Guidelines subgroup discussions by electronic means prior to the TWPs instead of during the TWPs. The conclusions from the subgroups would be reported to the TWP session in the same way as the current procedure</w:t>
            </w:r>
            <w:r w:rsidR="0040344A" w:rsidRPr="00113E52">
              <w:t>.</w:t>
            </w:r>
          </w:p>
          <w:p w:rsidR="00A75F89" w:rsidRPr="00113E52" w:rsidRDefault="00A75F89" w:rsidP="00A75F89">
            <w:pPr>
              <w:jc w:val="left"/>
              <w:rPr>
                <w:rFonts w:cs="Arial"/>
                <w:snapToGrid w:val="0"/>
              </w:rPr>
            </w:pPr>
          </w:p>
        </w:tc>
        <w:tc>
          <w:tcPr>
            <w:tcW w:w="1618" w:type="dxa"/>
          </w:tcPr>
          <w:p w:rsidR="00A75F89" w:rsidRPr="00113E52" w:rsidRDefault="00A75F89" w:rsidP="00A75F89">
            <w:pPr>
              <w:jc w:val="left"/>
              <w:rPr>
                <w:rFonts w:cs="Arial"/>
                <w:snapToGrid w:val="0"/>
              </w:rPr>
            </w:pPr>
            <w:r w:rsidRPr="00113E52">
              <w:rPr>
                <w:rFonts w:cs="Arial"/>
                <w:snapToGrid w:val="0"/>
              </w:rPr>
              <w:t xml:space="preserve">supported </w:t>
            </w:r>
          </w:p>
        </w:tc>
        <w:tc>
          <w:tcPr>
            <w:tcW w:w="4756" w:type="dxa"/>
          </w:tcPr>
          <w:p w:rsidR="00A75F89" w:rsidRPr="00113E52" w:rsidRDefault="00A75F89" w:rsidP="00A75F89">
            <w:pPr>
              <w:jc w:val="left"/>
              <w:rPr>
                <w:rFonts w:cs="Arial"/>
                <w:snapToGrid w:val="0"/>
              </w:rPr>
            </w:pPr>
            <w:r w:rsidRPr="00113E52">
              <w:rPr>
                <w:rFonts w:cs="Arial"/>
                <w:snapToGrid w:val="0"/>
              </w:rPr>
              <w:t xml:space="preserve">- The Leading Expert should report any pressing or cross-cutting issues at the TWP session.  There should be opportunities during the TWP session to consider the key topics coming from discussions of Test Guidelines. </w:t>
            </w:r>
          </w:p>
          <w:p w:rsidR="00A75F89" w:rsidRPr="00113E52" w:rsidRDefault="00A75F89" w:rsidP="00A75F89">
            <w:pPr>
              <w:jc w:val="left"/>
              <w:rPr>
                <w:rFonts w:cs="Arial"/>
                <w:snapToGrid w:val="0"/>
              </w:rPr>
            </w:pPr>
          </w:p>
          <w:p w:rsidR="00A75F89" w:rsidRPr="00113E52" w:rsidRDefault="00A75F89" w:rsidP="00A75F89">
            <w:pPr>
              <w:jc w:val="left"/>
              <w:rPr>
                <w:rFonts w:cs="Arial"/>
                <w:snapToGrid w:val="0"/>
              </w:rPr>
            </w:pPr>
            <w:r w:rsidRPr="00113E52">
              <w:rPr>
                <w:rFonts w:cs="Arial"/>
                <w:snapToGrid w:val="0"/>
              </w:rPr>
              <w:t xml:space="preserve">- Further guidance should be provided on milestones to be achieved for subgroups discussing Test Guidelines, such as number of meetings and preferred timings (e.g. at end of interested experts’ comments period).  </w:t>
            </w:r>
          </w:p>
          <w:p w:rsidR="00A75F89" w:rsidRPr="00113E52" w:rsidRDefault="00A75F89" w:rsidP="00A75F89">
            <w:pPr>
              <w:jc w:val="left"/>
              <w:rPr>
                <w:rFonts w:cs="Arial"/>
                <w:snapToGrid w:val="0"/>
              </w:rPr>
            </w:pPr>
          </w:p>
          <w:p w:rsidR="00A75F89" w:rsidRPr="00113E52" w:rsidRDefault="00A75F89" w:rsidP="00A75F89">
            <w:pPr>
              <w:jc w:val="left"/>
            </w:pPr>
            <w:r w:rsidRPr="00113E52">
              <w:rPr>
                <w:rFonts w:cs="Arial"/>
                <w:snapToGrid w:val="0"/>
              </w:rPr>
              <w:t xml:space="preserve">- Consideration should be given to whether the exact dates of the TG </w:t>
            </w:r>
            <w:r w:rsidRPr="00113E52">
              <w:t xml:space="preserve">subgroup meetings should be agreed in advance and/or restricted to particular periods (e.g. end of year and the month before TWP session).  The deadline for circulating the first draft could be </w:t>
            </w:r>
            <w:r w:rsidR="00490C1A" w:rsidRPr="00113E52">
              <w:t>advanced</w:t>
            </w:r>
            <w:r w:rsidRPr="00113E52">
              <w:t>.</w:t>
            </w:r>
          </w:p>
          <w:p w:rsidR="00A75F89" w:rsidRPr="00113E52" w:rsidRDefault="00A75F89" w:rsidP="00A75F89">
            <w:pPr>
              <w:jc w:val="left"/>
            </w:pPr>
          </w:p>
          <w:p w:rsidR="00A75F89" w:rsidRPr="00113E52" w:rsidRDefault="00A75F89" w:rsidP="00A75F89">
            <w:pPr>
              <w:jc w:val="left"/>
              <w:rPr>
                <w:rFonts w:cs="Arial"/>
                <w:snapToGrid w:val="0"/>
              </w:rPr>
            </w:pPr>
            <w:r w:rsidRPr="00113E52">
              <w:rPr>
                <w:rFonts w:cs="Arial"/>
                <w:snapToGrid w:val="0"/>
              </w:rPr>
              <w:t>- Sufficient time should be allocated to report on the conclusions from the subgroups to the TWP session</w:t>
            </w:r>
            <w:r w:rsidR="0040344A" w:rsidRPr="00113E52">
              <w:rPr>
                <w:rFonts w:cs="Arial"/>
                <w:snapToGrid w:val="0"/>
              </w:rPr>
              <w:t>.</w:t>
            </w:r>
          </w:p>
          <w:p w:rsidR="00A75F89" w:rsidRPr="00113E52" w:rsidRDefault="00A75F89" w:rsidP="00A75F89">
            <w:pPr>
              <w:jc w:val="left"/>
            </w:pPr>
          </w:p>
          <w:p w:rsidR="00A75F89" w:rsidRPr="0031134C" w:rsidRDefault="006B33E0" w:rsidP="00A75F89">
            <w:pPr>
              <w:jc w:val="left"/>
              <w:rPr>
                <w:rFonts w:cs="Arial"/>
                <w:snapToGrid w:val="0"/>
              </w:rPr>
            </w:pPr>
            <w:r w:rsidRPr="00113E52">
              <w:rPr>
                <w:rFonts w:cs="Arial"/>
                <w:snapToGrid w:val="0"/>
              </w:rPr>
              <w:t>- T</w:t>
            </w:r>
            <w:r w:rsidR="00A75F89" w:rsidRPr="00113E52">
              <w:rPr>
                <w:rFonts w:cs="Arial"/>
                <w:snapToGrid w:val="0"/>
              </w:rPr>
              <w:t xml:space="preserve">o train Leading experts on how to run </w:t>
            </w:r>
            <w:r w:rsidR="00A75F89" w:rsidRPr="0031134C">
              <w:rPr>
                <w:rFonts w:cs="Arial"/>
                <w:snapToGrid w:val="0"/>
              </w:rPr>
              <w:t>discussion</w:t>
            </w:r>
            <w:r w:rsidRPr="0031134C">
              <w:rPr>
                <w:rFonts w:cs="Arial"/>
                <w:snapToGrid w:val="0"/>
              </w:rPr>
              <w:t xml:space="preserve">s </w:t>
            </w:r>
            <w:r w:rsidR="00490C1A" w:rsidRPr="0031134C">
              <w:rPr>
                <w:rFonts w:cs="Arial"/>
                <w:snapToGrid w:val="0"/>
              </w:rPr>
              <w:t>effectively</w:t>
            </w:r>
            <w:r w:rsidR="00490C1A" w:rsidRPr="0031134C">
              <w:t xml:space="preserve"> </w:t>
            </w:r>
            <w:r w:rsidRPr="0031134C">
              <w:t>by electronic means</w:t>
            </w:r>
            <w:r w:rsidR="0040344A" w:rsidRPr="0031134C">
              <w:t>.</w:t>
            </w:r>
          </w:p>
          <w:p w:rsidR="00A75F89" w:rsidRPr="0031134C" w:rsidRDefault="00A75F89" w:rsidP="00A75F89">
            <w:pPr>
              <w:jc w:val="left"/>
              <w:rPr>
                <w:rFonts w:cs="Arial"/>
                <w:snapToGrid w:val="0"/>
              </w:rPr>
            </w:pPr>
          </w:p>
          <w:p w:rsidR="003D71CF" w:rsidRDefault="00F60815" w:rsidP="00A75F89">
            <w:pPr>
              <w:jc w:val="left"/>
              <w:rPr>
                <w:rFonts w:cs="Arial"/>
                <w:snapToGrid w:val="0"/>
              </w:rPr>
            </w:pPr>
            <w:r>
              <w:rPr>
                <w:rFonts w:cs="Arial"/>
                <w:snapToGrid w:val="0"/>
              </w:rPr>
              <w:t>- P</w:t>
            </w:r>
            <w:r w:rsidR="003D71CF" w:rsidRPr="0031134C">
              <w:rPr>
                <w:rFonts w:cs="Arial"/>
                <w:snapToGrid w:val="0"/>
              </w:rPr>
              <w:t>rior discussions might not be needed in the case of some partial revisions</w:t>
            </w:r>
          </w:p>
          <w:p w:rsidR="003D71CF" w:rsidRPr="00113E52" w:rsidRDefault="003D71CF" w:rsidP="00A75F89">
            <w:pPr>
              <w:jc w:val="left"/>
              <w:rPr>
                <w:rFonts w:cs="Arial"/>
                <w:snapToGrid w:val="0"/>
              </w:rPr>
            </w:pP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(b)</w:t>
            </w:r>
            <w:r w:rsidRPr="00113E52">
              <w:rPr>
                <w:rFonts w:cs="Arial"/>
                <w:snapToGrid w:val="0"/>
              </w:rPr>
              <w:tab/>
              <w:t>To organize virtual preparatory workshops prior to the TWPs.  Those preparatory workshops to be recorded and be made available on the UPOV website.</w:t>
            </w:r>
          </w:p>
          <w:p w:rsidR="00A75F89" w:rsidRPr="00113E52" w:rsidRDefault="00A75F89" w:rsidP="00A75F89">
            <w:pPr>
              <w:jc w:val="left"/>
              <w:rPr>
                <w:rFonts w:cs="Arial"/>
                <w:snapToGrid w:val="0"/>
              </w:rPr>
            </w:pP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A75F89">
            <w:pPr>
              <w:jc w:val="left"/>
              <w:rPr>
                <w:rFonts w:cs="Arial"/>
                <w:snapToGrid w:val="0"/>
              </w:rPr>
            </w:pPr>
            <w:r w:rsidRPr="00113E52">
              <w:rPr>
                <w:rFonts w:cs="Arial"/>
                <w:snapToGrid w:val="0"/>
              </w:rPr>
              <w:t>- The live session for questions and answers with panelists and the Office is useful and should be maintained.  This</w:t>
            </w:r>
            <w:r w:rsidR="00490C1A" w:rsidRPr="00113E52">
              <w:rPr>
                <w:rFonts w:cs="Arial"/>
                <w:snapToGrid w:val="0"/>
              </w:rPr>
              <w:t xml:space="preserve"> part of the </w:t>
            </w:r>
            <w:r w:rsidR="00EF70C2" w:rsidRPr="00113E52">
              <w:rPr>
                <w:rFonts w:cs="Arial"/>
                <w:snapToGrid w:val="0"/>
              </w:rPr>
              <w:t>workshop should</w:t>
            </w:r>
            <w:r w:rsidRPr="00113E52">
              <w:rPr>
                <w:rFonts w:cs="Arial"/>
                <w:snapToGrid w:val="0"/>
              </w:rPr>
              <w:t xml:space="preserve"> not be recorded or made available online</w:t>
            </w:r>
            <w:r w:rsidR="0040344A" w:rsidRPr="00113E52">
              <w:rPr>
                <w:rFonts w:cs="Arial"/>
                <w:snapToGrid w:val="0"/>
              </w:rPr>
              <w:t>.</w:t>
            </w: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(c)</w:t>
            </w:r>
            <w:r w:rsidRPr="00113E52">
              <w:rPr>
                <w:rFonts w:cs="Arial"/>
                <w:snapToGrid w:val="0"/>
              </w:rPr>
              <w:tab/>
              <w:t>To offer the possibility to provide comments and questions on documents in advance of the meeting.</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A75F89">
            <w:pPr>
              <w:jc w:val="left"/>
              <w:rPr>
                <w:rFonts w:cs="Arial"/>
                <w:snapToGrid w:val="0"/>
              </w:rPr>
            </w:pPr>
            <w:r w:rsidRPr="00113E52">
              <w:rPr>
                <w:rFonts w:cs="Arial"/>
                <w:snapToGrid w:val="0"/>
              </w:rPr>
              <w:t>- Deadlines to provide documents for discussion at TWP sessions should be mentioned in meeting report (e.g. eight weeks before meeting)</w:t>
            </w:r>
            <w:r w:rsidR="0040344A" w:rsidRPr="00113E52">
              <w:rPr>
                <w:rFonts w:cs="Arial"/>
                <w:snapToGrid w:val="0"/>
              </w:rPr>
              <w:t>.</w:t>
            </w:r>
          </w:p>
          <w:p w:rsidR="00A75F89" w:rsidRPr="00113E52" w:rsidRDefault="00A75F89" w:rsidP="00A75F89">
            <w:pPr>
              <w:jc w:val="left"/>
              <w:rPr>
                <w:rFonts w:cs="Arial"/>
                <w:snapToGrid w:val="0"/>
              </w:rPr>
            </w:pPr>
          </w:p>
          <w:p w:rsidR="00A75F89" w:rsidRPr="00113E52" w:rsidRDefault="00A75F89" w:rsidP="00A75F89">
            <w:pPr>
              <w:jc w:val="left"/>
              <w:rPr>
                <w:rFonts w:cs="Arial"/>
                <w:snapToGrid w:val="0"/>
              </w:rPr>
            </w:pPr>
            <w:r w:rsidRPr="00113E52">
              <w:rPr>
                <w:rFonts w:cs="Arial"/>
                <w:snapToGrid w:val="0"/>
              </w:rPr>
              <w:t>- Documents should be posted online earlier in advance of the session to allow time for par</w:t>
            </w:r>
            <w:r w:rsidR="0040344A" w:rsidRPr="00113E52">
              <w:rPr>
                <w:rFonts w:cs="Arial"/>
                <w:snapToGrid w:val="0"/>
              </w:rPr>
              <w:t>ticipants to consult internally.</w:t>
            </w:r>
          </w:p>
          <w:p w:rsidR="00A75F89" w:rsidRPr="00113E52" w:rsidRDefault="00A75F89" w:rsidP="00A75F89">
            <w:pPr>
              <w:jc w:val="left"/>
              <w:rPr>
                <w:rFonts w:cs="Arial"/>
                <w:snapToGrid w:val="0"/>
              </w:rPr>
            </w:pP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(d)</w:t>
            </w:r>
            <w:r w:rsidRPr="00113E52">
              <w:rPr>
                <w:rFonts w:cs="Arial"/>
                <w:snapToGrid w:val="0"/>
              </w:rPr>
              <w:tab/>
              <w:t>To organize electronic participation during the TWPs, using one of the following options, according to host facilities:</w:t>
            </w:r>
          </w:p>
        </w:tc>
        <w:tc>
          <w:tcPr>
            <w:tcW w:w="1618" w:type="dxa"/>
          </w:tcPr>
          <w:p w:rsidR="00A75F89" w:rsidRPr="00113E52" w:rsidRDefault="00A75F89" w:rsidP="00A75F89">
            <w:pPr>
              <w:jc w:val="left"/>
              <w:rPr>
                <w:rFonts w:cs="Arial"/>
                <w:snapToGrid w:val="0"/>
              </w:rPr>
            </w:pPr>
            <w:r w:rsidRPr="00113E52">
              <w:rPr>
                <w:rFonts w:cs="Arial"/>
                <w:snapToGrid w:val="0"/>
              </w:rPr>
              <w:t xml:space="preserve">Supported </w:t>
            </w:r>
          </w:p>
        </w:tc>
        <w:tc>
          <w:tcPr>
            <w:tcW w:w="4756" w:type="dxa"/>
          </w:tcPr>
          <w:p w:rsidR="00A75F89" w:rsidRPr="00113E52" w:rsidRDefault="00A75F89" w:rsidP="00A75F89">
            <w:pPr>
              <w:jc w:val="left"/>
              <w:rPr>
                <w:rFonts w:cs="Arial"/>
                <w:snapToGrid w:val="0"/>
              </w:rPr>
            </w:pPr>
            <w:r w:rsidRPr="00113E52">
              <w:rPr>
                <w:rFonts w:cs="Arial"/>
                <w:snapToGrid w:val="0"/>
              </w:rPr>
              <w:t>- Further consideration should be given to alternating one year of physical meeting with one year of virtual meeting</w:t>
            </w:r>
            <w:r w:rsidR="0040344A" w:rsidRPr="00113E52">
              <w:rPr>
                <w:rFonts w:cs="Arial"/>
                <w:snapToGrid w:val="0"/>
              </w:rPr>
              <w:t>.</w:t>
            </w:r>
          </w:p>
          <w:p w:rsidR="00A75F89" w:rsidRPr="00113E52" w:rsidRDefault="00A75F89" w:rsidP="00A75F89">
            <w:pPr>
              <w:jc w:val="left"/>
              <w:rPr>
                <w:rFonts w:cs="Arial"/>
                <w:snapToGrid w:val="0"/>
              </w:rPr>
            </w:pP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(i)</w:t>
            </w:r>
            <w:r w:rsidR="00297F23" w:rsidRPr="00113E52">
              <w:rPr>
                <w:rFonts w:cs="Arial"/>
                <w:snapToGrid w:val="0"/>
              </w:rPr>
              <w:tab/>
            </w:r>
            <w:r w:rsidRPr="00113E52">
              <w:rPr>
                <w:rFonts w:cs="Arial"/>
                <w:snapToGrid w:val="0"/>
              </w:rPr>
              <w:t>The host to provide the platform for virtual participants (with integrated audio/video on site), in addition to onsite participation in the meeting.</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6B33E0">
            <w:pPr>
              <w:jc w:val="left"/>
              <w:rPr>
                <w:rFonts w:cs="Arial"/>
                <w:snapToGrid w:val="0"/>
              </w:rPr>
            </w:pPr>
            <w:r w:rsidRPr="00113E52">
              <w:rPr>
                <w:rFonts w:cs="Arial"/>
                <w:snapToGrid w:val="0"/>
              </w:rPr>
              <w:t xml:space="preserve">- </w:t>
            </w:r>
            <w:r w:rsidR="006B33E0" w:rsidRPr="00113E52">
              <w:rPr>
                <w:rFonts w:cs="Arial"/>
                <w:snapToGrid w:val="0"/>
              </w:rPr>
              <w:t>M</w:t>
            </w:r>
            <w:r w:rsidRPr="00113E52">
              <w:rPr>
                <w:rFonts w:cs="Arial"/>
                <w:snapToGrid w:val="0"/>
              </w:rPr>
              <w:t xml:space="preserve">ight require additional planning and costs for the host </w:t>
            </w: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(ii)</w:t>
            </w:r>
            <w:r w:rsidR="00297F23" w:rsidRPr="00113E52">
              <w:rPr>
                <w:rFonts w:cs="Arial"/>
                <w:snapToGrid w:val="0"/>
              </w:rPr>
              <w:tab/>
            </w:r>
            <w:r w:rsidRPr="00113E52">
              <w:rPr>
                <w:rFonts w:cs="Arial"/>
                <w:snapToGrid w:val="0"/>
              </w:rPr>
              <w:t>The UPOV Office to provide the platform for virtual participants. All participants (present on site or remotely) would be invited to join to the platform using their personal equipment.</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6B33E0">
            <w:pPr>
              <w:jc w:val="left"/>
              <w:rPr>
                <w:rFonts w:cs="Arial"/>
                <w:snapToGrid w:val="0"/>
              </w:rPr>
            </w:pPr>
            <w:r w:rsidRPr="00113E52">
              <w:rPr>
                <w:rFonts w:cs="Arial"/>
                <w:snapToGrid w:val="0"/>
              </w:rPr>
              <w:t xml:space="preserve">- </w:t>
            </w:r>
            <w:r w:rsidR="006B33E0" w:rsidRPr="00113E52">
              <w:rPr>
                <w:rFonts w:cs="Arial"/>
                <w:snapToGrid w:val="0"/>
              </w:rPr>
              <w:t>T</w:t>
            </w:r>
            <w:r w:rsidRPr="00113E52">
              <w:rPr>
                <w:rFonts w:cs="Arial"/>
                <w:snapToGrid w:val="0"/>
              </w:rPr>
              <w:t>o be considered as an alternative</w:t>
            </w:r>
          </w:p>
        </w:tc>
      </w:tr>
      <w:tr w:rsidR="00A75F89" w:rsidRPr="00113E52" w:rsidTr="00A75F89">
        <w:tc>
          <w:tcPr>
            <w:tcW w:w="2689" w:type="dxa"/>
          </w:tcPr>
          <w:p w:rsidR="00A75F89" w:rsidRPr="00113E52" w:rsidRDefault="00A75F89" w:rsidP="00297F23">
            <w:pPr>
              <w:jc w:val="left"/>
              <w:rPr>
                <w:rFonts w:cs="Arial"/>
                <w:snapToGrid w:val="0"/>
              </w:rPr>
            </w:pPr>
            <w:r w:rsidRPr="00113E52">
              <w:rPr>
                <w:rFonts w:cs="Arial"/>
                <w:snapToGrid w:val="0"/>
              </w:rPr>
              <w:t>(e)</w:t>
            </w:r>
            <w:r w:rsidR="00297F23" w:rsidRPr="00113E52">
              <w:rPr>
                <w:rFonts w:cs="Arial"/>
                <w:snapToGrid w:val="0"/>
              </w:rPr>
              <w:tab/>
            </w:r>
            <w:r w:rsidRPr="00113E52">
              <w:rPr>
                <w:rFonts w:cs="Arial"/>
                <w:snapToGrid w:val="0"/>
              </w:rPr>
              <w:t xml:space="preserve">To have virtual meeting sessions for part of the day (e.g. 2 sessions of 2 hours per day) with sessions for onsite participants for the following:  </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A75F89">
            <w:pPr>
              <w:jc w:val="left"/>
              <w:rPr>
                <w:rFonts w:cs="Arial"/>
                <w:snapToGrid w:val="0"/>
              </w:rPr>
            </w:pPr>
            <w:r w:rsidRPr="00113E52">
              <w:rPr>
                <w:rFonts w:cs="Arial"/>
                <w:snapToGrid w:val="0"/>
              </w:rPr>
              <w:t xml:space="preserve">- </w:t>
            </w:r>
            <w:r w:rsidR="006B33E0" w:rsidRPr="00113E52">
              <w:rPr>
                <w:rFonts w:cs="Arial"/>
                <w:snapToGrid w:val="0"/>
              </w:rPr>
              <w:t>B</w:t>
            </w:r>
            <w:r w:rsidRPr="00113E52">
              <w:rPr>
                <w:rFonts w:cs="Arial"/>
                <w:snapToGrid w:val="0"/>
              </w:rPr>
              <w:t>etter to match geographical time-zone</w:t>
            </w:r>
          </w:p>
          <w:p w:rsidR="00A75F89" w:rsidRPr="00113E52" w:rsidRDefault="00A75F89" w:rsidP="00A75F89">
            <w:pPr>
              <w:jc w:val="left"/>
              <w:rPr>
                <w:rFonts w:cs="Arial"/>
                <w:snapToGrid w:val="0"/>
              </w:rPr>
            </w:pP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(i)</w:t>
            </w:r>
            <w:r w:rsidR="00297F23" w:rsidRPr="00113E52">
              <w:rPr>
                <w:rFonts w:cs="Arial"/>
                <w:snapToGrid w:val="0"/>
              </w:rPr>
              <w:t xml:space="preserve"> </w:t>
            </w:r>
            <w:r w:rsidR="00297F23" w:rsidRPr="00113E52">
              <w:rPr>
                <w:rFonts w:cs="Arial"/>
                <w:snapToGrid w:val="0"/>
              </w:rPr>
              <w:tab/>
            </w:r>
            <w:r w:rsidRPr="00113E52">
              <w:rPr>
                <w:rFonts w:cs="Arial"/>
                <w:snapToGrid w:val="0"/>
              </w:rPr>
              <w:t>visits to DUS trials or related facilities;</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6B33E0">
            <w:pPr>
              <w:jc w:val="left"/>
              <w:rPr>
                <w:rFonts w:cs="Arial"/>
                <w:snapToGrid w:val="0"/>
              </w:rPr>
            </w:pPr>
            <w:r w:rsidRPr="00113E52">
              <w:rPr>
                <w:rFonts w:cs="Arial"/>
                <w:snapToGrid w:val="0"/>
              </w:rPr>
              <w:t>-</w:t>
            </w:r>
            <w:r w:rsidR="00297F23" w:rsidRPr="00113E52">
              <w:rPr>
                <w:rFonts w:cs="Arial"/>
                <w:snapToGrid w:val="0"/>
              </w:rPr>
              <w:t xml:space="preserve"> </w:t>
            </w:r>
            <w:r w:rsidR="006B33E0" w:rsidRPr="00113E52">
              <w:rPr>
                <w:rFonts w:cs="Arial"/>
                <w:snapToGrid w:val="0"/>
              </w:rPr>
              <w:t>V</w:t>
            </w:r>
            <w:r w:rsidRPr="00113E52">
              <w:rPr>
                <w:rFonts w:cs="Arial"/>
                <w:snapToGrid w:val="0"/>
              </w:rPr>
              <w:t>irtual field tour is an adequate solution when no other possibilities</w:t>
            </w:r>
          </w:p>
        </w:tc>
      </w:tr>
      <w:tr w:rsidR="00A75F89" w:rsidRPr="00113E52" w:rsidTr="00A75F89">
        <w:tc>
          <w:tcPr>
            <w:tcW w:w="2689" w:type="dxa"/>
          </w:tcPr>
          <w:p w:rsidR="00A75F89" w:rsidRPr="00113E52" w:rsidRDefault="00A75F89" w:rsidP="00A75F89">
            <w:pPr>
              <w:jc w:val="left"/>
              <w:rPr>
                <w:rFonts w:cs="Arial"/>
                <w:snapToGrid w:val="0"/>
              </w:rPr>
            </w:pPr>
            <w:r w:rsidRPr="00113E52">
              <w:rPr>
                <w:rFonts w:cs="Arial"/>
                <w:snapToGrid w:val="0"/>
              </w:rPr>
              <w:t>(ii)</w:t>
            </w:r>
            <w:r w:rsidR="00297F23" w:rsidRPr="00113E52">
              <w:rPr>
                <w:rFonts w:cs="Arial"/>
                <w:snapToGrid w:val="0"/>
              </w:rPr>
              <w:t xml:space="preserve"> </w:t>
            </w:r>
            <w:r w:rsidR="00297F23" w:rsidRPr="00113E52">
              <w:rPr>
                <w:rFonts w:cs="Arial"/>
                <w:snapToGrid w:val="0"/>
              </w:rPr>
              <w:tab/>
            </w:r>
            <w:r w:rsidRPr="00113E52">
              <w:rPr>
                <w:rFonts w:cs="Arial"/>
                <w:snapToGrid w:val="0"/>
              </w:rPr>
              <w:t>pre-organized bilateral discussions/ meetings on cooperation;</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A75F89" w:rsidP="006B33E0">
            <w:pPr>
              <w:jc w:val="left"/>
              <w:rPr>
                <w:rFonts w:cs="Arial"/>
                <w:snapToGrid w:val="0"/>
              </w:rPr>
            </w:pPr>
            <w:r w:rsidRPr="00113E52">
              <w:rPr>
                <w:rFonts w:cs="Arial"/>
                <w:snapToGrid w:val="0"/>
              </w:rPr>
              <w:t>-</w:t>
            </w:r>
            <w:r w:rsidR="00297F23" w:rsidRPr="00113E52">
              <w:rPr>
                <w:rFonts w:cs="Arial"/>
                <w:snapToGrid w:val="0"/>
              </w:rPr>
              <w:t xml:space="preserve"> </w:t>
            </w:r>
            <w:r w:rsidR="006B33E0" w:rsidRPr="00113E52">
              <w:rPr>
                <w:rFonts w:cs="Arial"/>
                <w:snapToGrid w:val="0"/>
              </w:rPr>
              <w:t>O</w:t>
            </w:r>
            <w:r w:rsidRPr="00113E52">
              <w:rPr>
                <w:rFonts w:cs="Arial"/>
                <w:snapToGrid w:val="0"/>
              </w:rPr>
              <w:t>n specific topics</w:t>
            </w:r>
          </w:p>
        </w:tc>
      </w:tr>
      <w:tr w:rsidR="00A75F89" w:rsidRPr="0032740D" w:rsidTr="00A75F89">
        <w:tc>
          <w:tcPr>
            <w:tcW w:w="2689" w:type="dxa"/>
          </w:tcPr>
          <w:p w:rsidR="00A75F89" w:rsidRPr="00113E52" w:rsidRDefault="00A75F89" w:rsidP="00A75F89">
            <w:pPr>
              <w:jc w:val="left"/>
              <w:rPr>
                <w:rFonts w:cs="Arial"/>
                <w:snapToGrid w:val="0"/>
              </w:rPr>
            </w:pPr>
            <w:r w:rsidRPr="00113E52">
              <w:rPr>
                <w:rFonts w:cs="Arial"/>
                <w:snapToGrid w:val="0"/>
              </w:rPr>
              <w:t>(iii)</w:t>
            </w:r>
            <w:r w:rsidR="00297F23" w:rsidRPr="00113E52">
              <w:rPr>
                <w:rFonts w:cs="Arial"/>
                <w:snapToGrid w:val="0"/>
              </w:rPr>
              <w:t xml:space="preserve"> </w:t>
            </w:r>
            <w:r w:rsidR="00297F23" w:rsidRPr="00113E52">
              <w:rPr>
                <w:rFonts w:cs="Arial"/>
                <w:snapToGrid w:val="0"/>
              </w:rPr>
              <w:tab/>
            </w:r>
            <w:r w:rsidRPr="00113E52">
              <w:rPr>
                <w:rFonts w:cs="Arial"/>
                <w:snapToGrid w:val="0"/>
              </w:rPr>
              <w:t>sessions to facilitate discussion or exchange of knowledge for DUS examination.</w:t>
            </w:r>
          </w:p>
        </w:tc>
        <w:tc>
          <w:tcPr>
            <w:tcW w:w="1618" w:type="dxa"/>
          </w:tcPr>
          <w:p w:rsidR="00A75F89" w:rsidRPr="00113E52" w:rsidRDefault="00A75F89" w:rsidP="00A75F89">
            <w:pPr>
              <w:jc w:val="left"/>
              <w:rPr>
                <w:rFonts w:cs="Arial"/>
                <w:snapToGrid w:val="0"/>
              </w:rPr>
            </w:pPr>
            <w:r w:rsidRPr="00113E52">
              <w:rPr>
                <w:rFonts w:cs="Arial"/>
                <w:snapToGrid w:val="0"/>
              </w:rPr>
              <w:t>supported</w:t>
            </w:r>
          </w:p>
        </w:tc>
        <w:tc>
          <w:tcPr>
            <w:tcW w:w="4756" w:type="dxa"/>
          </w:tcPr>
          <w:p w:rsidR="00A75F89" w:rsidRPr="00113E52" w:rsidRDefault="006B33E0" w:rsidP="00A75F89">
            <w:pPr>
              <w:jc w:val="left"/>
              <w:rPr>
                <w:rFonts w:cs="Arial"/>
                <w:snapToGrid w:val="0"/>
              </w:rPr>
            </w:pPr>
            <w:r w:rsidRPr="00113E52">
              <w:rPr>
                <w:rFonts w:cs="Arial"/>
                <w:snapToGrid w:val="0"/>
              </w:rPr>
              <w:t>-</w:t>
            </w:r>
            <w:r w:rsidR="00297F23" w:rsidRPr="00113E52">
              <w:rPr>
                <w:rFonts w:cs="Arial"/>
                <w:snapToGrid w:val="0"/>
              </w:rPr>
              <w:t xml:space="preserve"> </w:t>
            </w:r>
            <w:r w:rsidRPr="00113E52">
              <w:rPr>
                <w:rFonts w:cs="Arial"/>
                <w:snapToGrid w:val="0"/>
              </w:rPr>
              <w:t>I</w:t>
            </w:r>
            <w:r w:rsidR="00A75F89" w:rsidRPr="00113E52">
              <w:rPr>
                <w:rFonts w:cs="Arial"/>
                <w:snapToGrid w:val="0"/>
              </w:rPr>
              <w:t>nformal space is needed for discussion, especially for new members (UPOV family spirit)</w:t>
            </w:r>
          </w:p>
        </w:tc>
      </w:tr>
    </w:tbl>
    <w:p w:rsidR="00A75F89" w:rsidRPr="0032740D" w:rsidRDefault="00A75F89" w:rsidP="00A75F89">
      <w:pPr>
        <w:rPr>
          <w:snapToGrid w:val="0"/>
          <w:highlight w:val="green"/>
        </w:rPr>
      </w:pPr>
    </w:p>
    <w:p w:rsidR="00A75F89" w:rsidRPr="0032740D" w:rsidRDefault="00A75F89" w:rsidP="00A75F89">
      <w:pPr>
        <w:rPr>
          <w:highlight w:val="green"/>
        </w:rPr>
      </w:pPr>
    </w:p>
    <w:p w:rsidR="00A75F89" w:rsidRPr="0031134C" w:rsidRDefault="00A75F89" w:rsidP="00A75F89">
      <w:r w:rsidRPr="00113E52">
        <w:fldChar w:fldCharType="begin"/>
      </w:r>
      <w:r w:rsidRPr="00113E52">
        <w:instrText xml:space="preserve"> AUTONUM  </w:instrText>
      </w:r>
      <w:r w:rsidRPr="00113E52">
        <w:fldChar w:fldCharType="end"/>
      </w:r>
      <w:r w:rsidRPr="00113E52">
        <w:tab/>
      </w:r>
      <w:r w:rsidRPr="0031134C">
        <w:t xml:space="preserve">The TWV noted that organization of Test Guidelines subgroup discussions by electronic means prior to the TWPs would </w:t>
      </w:r>
      <w:r w:rsidR="003D71CF" w:rsidRPr="0031134C">
        <w:t xml:space="preserve">allow more </w:t>
      </w:r>
      <w:r w:rsidRPr="0031134C">
        <w:t xml:space="preserve">time during physical meetings for </w:t>
      </w:r>
      <w:r w:rsidR="003D71CF" w:rsidRPr="0031134C">
        <w:t xml:space="preserve">other </w:t>
      </w:r>
      <w:r w:rsidRPr="0031134C">
        <w:t>relevant issues, such as disease resistance characteristics.</w:t>
      </w:r>
    </w:p>
    <w:p w:rsidR="00A75F89" w:rsidRPr="0031134C" w:rsidRDefault="00A75F89" w:rsidP="00A75F89">
      <w:pPr>
        <w:rPr>
          <w:snapToGrid w:val="0"/>
        </w:rPr>
      </w:pPr>
    </w:p>
    <w:p w:rsidR="00A75F89" w:rsidRPr="00113E52" w:rsidRDefault="00A75F89" w:rsidP="00A75F89">
      <w:r w:rsidRPr="0031134C">
        <w:fldChar w:fldCharType="begin"/>
      </w:r>
      <w:r w:rsidRPr="0031134C">
        <w:instrText xml:space="preserve"> AUTONUM  </w:instrText>
      </w:r>
      <w:r w:rsidRPr="0031134C">
        <w:fldChar w:fldCharType="end"/>
      </w:r>
      <w:r w:rsidRPr="0031134C">
        <w:tab/>
        <w:t xml:space="preserve">The TWV noted the comment made by </w:t>
      </w:r>
      <w:r w:rsidR="006B33E0" w:rsidRPr="0031134C">
        <w:t>a</w:t>
      </w:r>
      <w:r w:rsidRPr="0031134C">
        <w:t xml:space="preserve"> representative of the breeding industry on the </w:t>
      </w:r>
      <w:r w:rsidR="00490C1A" w:rsidRPr="0031134C">
        <w:t>need to see</w:t>
      </w:r>
      <w:r w:rsidRPr="0031134C">
        <w:t xml:space="preserve"> the changes implemented in </w:t>
      </w:r>
      <w:r w:rsidR="003D71CF" w:rsidRPr="0031134C">
        <w:t xml:space="preserve">subsequent draft </w:t>
      </w:r>
      <w:r w:rsidRPr="0031134C">
        <w:t>versions of Test</w:t>
      </w:r>
      <w:r w:rsidRPr="00113E52">
        <w:t xml:space="preserve"> Guidelines and the request that consideration </w:t>
      </w:r>
      <w:r w:rsidR="00490C1A" w:rsidRPr="00113E52">
        <w:t xml:space="preserve">be </w:t>
      </w:r>
      <w:r w:rsidRPr="00113E52">
        <w:t xml:space="preserve">given to implementing such </w:t>
      </w:r>
      <w:r w:rsidR="00490C1A" w:rsidRPr="00113E52">
        <w:t xml:space="preserve">a </w:t>
      </w:r>
      <w:r w:rsidRPr="00113E52">
        <w:t>functionality in the Web based TG template.</w:t>
      </w:r>
    </w:p>
    <w:p w:rsidR="00A75F89" w:rsidRPr="00113E52" w:rsidRDefault="00A75F89" w:rsidP="00DA7585">
      <w:pPr>
        <w:keepNext/>
        <w:ind w:left="567" w:hanging="567"/>
        <w:rPr>
          <w:snapToGrid w:val="0"/>
        </w:rPr>
      </w:pPr>
    </w:p>
    <w:p w:rsidR="006B33E0" w:rsidRPr="00113E52" w:rsidRDefault="006B33E0" w:rsidP="00DA7585">
      <w:pPr>
        <w:keepNext/>
        <w:ind w:left="567" w:hanging="567"/>
        <w:rPr>
          <w:snapToGrid w:val="0"/>
        </w:rPr>
      </w:pPr>
    </w:p>
    <w:p w:rsidR="00DA7585" w:rsidRPr="00113E52" w:rsidRDefault="00DA7585" w:rsidP="00694E3B">
      <w:pPr>
        <w:pStyle w:val="Heading2"/>
      </w:pPr>
      <w:r w:rsidRPr="00113E52">
        <w:t>Experiences with new types and species</w:t>
      </w:r>
    </w:p>
    <w:p w:rsidR="00DA7585" w:rsidRPr="00113E52" w:rsidRDefault="00DA7585" w:rsidP="00DA7585">
      <w:pPr>
        <w:keepNext/>
      </w:pPr>
    </w:p>
    <w:p w:rsidR="003E2AB8" w:rsidRDefault="00DA7585" w:rsidP="00D12B65">
      <w:pPr>
        <w:rPr>
          <w:snapToGrid w:val="0"/>
        </w:rPr>
      </w:pPr>
      <w:r w:rsidRPr="00113E52">
        <w:fldChar w:fldCharType="begin"/>
      </w:r>
      <w:r w:rsidRPr="00113E52">
        <w:instrText xml:space="preserve"> AUTONUM  </w:instrText>
      </w:r>
      <w:r w:rsidRPr="00113E52">
        <w:fldChar w:fldCharType="end"/>
      </w:r>
      <w:r w:rsidRPr="00113E52">
        <w:tab/>
        <w:t xml:space="preserve">The TWV noted </w:t>
      </w:r>
      <w:r w:rsidR="00A75F89" w:rsidRPr="00113E52">
        <w:t>the comment made by the expert of Turkey on</w:t>
      </w:r>
      <w:r w:rsidR="00490C1A" w:rsidRPr="00113E52">
        <w:t xml:space="preserve"> the</w:t>
      </w:r>
      <w:r w:rsidR="00A75F89" w:rsidRPr="00113E52">
        <w:t xml:space="preserve"> increasing number of application</w:t>
      </w:r>
      <w:r w:rsidR="00490C1A" w:rsidRPr="00113E52">
        <w:t>s</w:t>
      </w:r>
      <w:r w:rsidR="00A75F89" w:rsidRPr="00113E52">
        <w:t xml:space="preserve"> received for </w:t>
      </w:r>
      <w:r w:rsidR="00A75F89" w:rsidRPr="00113E52">
        <w:rPr>
          <w:i/>
        </w:rPr>
        <w:t>Solanum torvum</w:t>
      </w:r>
      <w:r w:rsidR="00A75F89" w:rsidRPr="00113E52">
        <w:t xml:space="preserve"> Sw.. The TWV recalled the presentation received o</w:t>
      </w:r>
      <w:r w:rsidR="00297F23" w:rsidRPr="00113E52">
        <w:t>n the same species at its fifty</w:t>
      </w:r>
      <w:r w:rsidR="00297F23" w:rsidRPr="00113E52">
        <w:noBreakHyphen/>
      </w:r>
      <w:r w:rsidR="00A75F89" w:rsidRPr="00113E52">
        <w:t>second session (see document TWV/52/14</w:t>
      </w:r>
      <w:r w:rsidR="006B33E0" w:rsidRPr="00113E52">
        <w:t xml:space="preserve">). </w:t>
      </w:r>
    </w:p>
    <w:p w:rsidR="003E2AB8" w:rsidRDefault="003E2AB8" w:rsidP="00D12B65">
      <w:pPr>
        <w:rPr>
          <w:snapToGrid w:val="0"/>
        </w:rPr>
      </w:pPr>
    </w:p>
    <w:p w:rsidR="00DA7585" w:rsidRDefault="00DA7585" w:rsidP="00D12B65">
      <w:pPr>
        <w:rPr>
          <w:snapToGrid w:val="0"/>
        </w:rPr>
      </w:pPr>
    </w:p>
    <w:p w:rsidR="00DA7585" w:rsidRDefault="00DA7585" w:rsidP="00694E3B">
      <w:pPr>
        <w:pStyle w:val="Heading2"/>
      </w:pPr>
      <w:r w:rsidRPr="00B34567">
        <w:t xml:space="preserve">Revision of Test </w:t>
      </w:r>
      <w:r w:rsidRPr="00AB6BCB">
        <w:t xml:space="preserve">Guidelines </w:t>
      </w:r>
    </w:p>
    <w:p w:rsidR="00DA7585" w:rsidRDefault="00DA7585" w:rsidP="00DA7585"/>
    <w:p w:rsidR="00377E6F" w:rsidRDefault="00377E6F" w:rsidP="00377E6F">
      <w:r>
        <w:rPr>
          <w:snapToGrid w:val="0"/>
        </w:rPr>
        <w:fldChar w:fldCharType="begin"/>
      </w:r>
      <w:r>
        <w:rPr>
          <w:snapToGrid w:val="0"/>
        </w:rPr>
        <w:instrText xml:space="preserve"> AUTONUM  </w:instrText>
      </w:r>
      <w:r>
        <w:rPr>
          <w:snapToGrid w:val="0"/>
        </w:rPr>
        <w:fldChar w:fldCharType="end"/>
      </w:r>
      <w:r>
        <w:rPr>
          <w:snapToGrid w:val="0"/>
        </w:rPr>
        <w:tab/>
      </w:r>
      <w:r w:rsidRPr="00DA7585">
        <w:rPr>
          <w:snapToGrid w:val="0"/>
        </w:rPr>
        <w:t>The TWV</w:t>
      </w:r>
      <w:r w:rsidRPr="00152385">
        <w:rPr>
          <w:snapToGrid w:val="0"/>
        </w:rPr>
        <w:t xml:space="preserve"> considered </w:t>
      </w:r>
      <w:r>
        <w:rPr>
          <w:snapToGrid w:val="0"/>
        </w:rPr>
        <w:t>document</w:t>
      </w:r>
      <w:r w:rsidRPr="00AB6BCB">
        <w:t xml:space="preserve"> TWP/5/13</w:t>
      </w:r>
      <w:r>
        <w:t>.</w:t>
      </w:r>
    </w:p>
    <w:p w:rsidR="00377E6F" w:rsidRDefault="00377E6F" w:rsidP="00377E6F"/>
    <w:p w:rsidR="00377E6F" w:rsidRDefault="00377E6F" w:rsidP="00377E6F">
      <w:r>
        <w:rPr>
          <w:snapToGrid w:val="0"/>
        </w:rPr>
        <w:fldChar w:fldCharType="begin"/>
      </w:r>
      <w:r>
        <w:rPr>
          <w:snapToGrid w:val="0"/>
        </w:rPr>
        <w:instrText xml:space="preserve"> AUTONUM  </w:instrText>
      </w:r>
      <w:r>
        <w:rPr>
          <w:snapToGrid w:val="0"/>
        </w:rPr>
        <w:fldChar w:fldCharType="end"/>
      </w:r>
      <w:r>
        <w:rPr>
          <w:snapToGrid w:val="0"/>
        </w:rPr>
        <w:tab/>
      </w:r>
      <w:r w:rsidRPr="00DA7585">
        <w:rPr>
          <w:snapToGrid w:val="0"/>
        </w:rPr>
        <w:t>The TWV</w:t>
      </w:r>
      <w:r>
        <w:rPr>
          <w:snapToGrid w:val="0"/>
        </w:rPr>
        <w:t xml:space="preserve"> agreed </w:t>
      </w:r>
      <w:r w:rsidRPr="00B94216">
        <w:t>not to consider the addition of asterisks where the proposed new TQ characteristics do not currently have an asterisk in the table of characteristics and to consider that matter further at the next full revision of the Test Guidelines concerned</w:t>
      </w:r>
      <w:r>
        <w:t>.</w:t>
      </w:r>
    </w:p>
    <w:p w:rsidR="00377E6F" w:rsidRDefault="00377E6F" w:rsidP="00377E6F"/>
    <w:p w:rsidR="00377E6F" w:rsidRDefault="00377E6F" w:rsidP="00377E6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A7585">
        <w:rPr>
          <w:snapToGrid w:val="0"/>
        </w:rPr>
        <w:t>The TWV</w:t>
      </w:r>
      <w:r>
        <w:rPr>
          <w:snapToGrid w:val="0"/>
        </w:rPr>
        <w:t xml:space="preserve"> recalled </w:t>
      </w:r>
      <w:r w:rsidRPr="00B94216">
        <w:rPr>
          <w:snapToGrid w:val="0"/>
        </w:rPr>
        <w:t>guidance</w:t>
      </w:r>
      <w:r>
        <w:rPr>
          <w:snapToGrid w:val="0"/>
        </w:rPr>
        <w:t xml:space="preserve"> </w:t>
      </w:r>
      <w:r w:rsidRPr="00B94216">
        <w:rPr>
          <w:snapToGrid w:val="0"/>
        </w:rPr>
        <w:t>in document TGP/7 “Development of Test Guidelines” concerning the relationship between asterisks in the Test Guidelines and TQ characteristics</w:t>
      </w:r>
      <w:r>
        <w:rPr>
          <w:snapToGrid w:val="0"/>
        </w:rPr>
        <w:t>,</w:t>
      </w:r>
      <w:r w:rsidRPr="008C3F6F">
        <w:rPr>
          <w:snapToGrid w:val="0"/>
        </w:rPr>
        <w:t xml:space="preserve"> </w:t>
      </w:r>
      <w:r>
        <w:rPr>
          <w:snapToGrid w:val="0"/>
        </w:rPr>
        <w:t xml:space="preserve">as reproduced below. </w:t>
      </w:r>
    </w:p>
    <w:p w:rsidR="00377E6F" w:rsidRDefault="00377E6F" w:rsidP="00377E6F">
      <w:pPr>
        <w:rPr>
          <w:snapToGrid w:val="0"/>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“GN 13</w:t>
      </w:r>
      <w:r w:rsidRPr="00297F23">
        <w:rPr>
          <w:rFonts w:cs="Arial"/>
          <w:i/>
          <w:snapToGrid w:val="0"/>
          <w:sz w:val="18"/>
          <w:szCs w:val="18"/>
        </w:rPr>
        <w:tab/>
        <w:t>Characteristics with specific functions</w:t>
      </w:r>
    </w:p>
    <w:p w:rsidR="00377E6F" w:rsidRPr="00297F23" w:rsidRDefault="00377E6F" w:rsidP="00377E6F">
      <w:pPr>
        <w:ind w:left="567" w:right="567"/>
        <w:rPr>
          <w:rFonts w:cs="Arial"/>
          <w:i/>
          <w:snapToGrid w:val="0"/>
          <w:sz w:val="18"/>
          <w:szCs w:val="18"/>
        </w:rPr>
      </w:pPr>
    </w:p>
    <w:p w:rsidR="00377E6F" w:rsidRPr="00297F23" w:rsidRDefault="00377E6F" w:rsidP="00377E6F">
      <w:pPr>
        <w:pStyle w:val="ListParagraph"/>
        <w:numPr>
          <w:ilvl w:val="0"/>
          <w:numId w:val="20"/>
        </w:numPr>
        <w:ind w:right="567"/>
        <w:rPr>
          <w:rFonts w:cs="Arial"/>
          <w:i/>
          <w:snapToGrid w:val="0"/>
          <w:sz w:val="18"/>
          <w:szCs w:val="18"/>
        </w:rPr>
      </w:pPr>
      <w:r w:rsidRPr="00297F23">
        <w:rPr>
          <w:rFonts w:cs="Arial"/>
          <w:i/>
          <w:snapToGrid w:val="0"/>
          <w:sz w:val="18"/>
          <w:szCs w:val="18"/>
        </w:rPr>
        <w:t>Asterisked characteristics (Chapter 7)</w:t>
      </w:r>
    </w:p>
    <w:p w:rsidR="00377E6F" w:rsidRPr="00297F23" w:rsidRDefault="00377E6F" w:rsidP="00377E6F">
      <w:pPr>
        <w:pStyle w:val="ListParagraph"/>
        <w:ind w:left="112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1.1</w:t>
      </w:r>
      <w:r w:rsidRPr="00297F23">
        <w:rPr>
          <w:rFonts w:cs="Arial"/>
          <w:i/>
          <w:snapToGrid w:val="0"/>
          <w:sz w:val="18"/>
          <w:szCs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it must be a characteristic included in the Test Guidelines;</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it should always be examined for DUS and included in the variety description by all members of the Union except when the state of expression of a preceding characteristic or regional environmental conditions render this inappropriate;</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(c)</w:t>
      </w:r>
      <w:r w:rsidRPr="00297F23">
        <w:rPr>
          <w:rFonts w:cs="Arial"/>
          <w:i/>
          <w:snapToGrid w:val="0"/>
          <w:sz w:val="18"/>
          <w:szCs w:val="18"/>
        </w:rPr>
        <w:tab/>
        <w:t>it must be useful for the international harmonization of variety descriptions;</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(d)</w:t>
      </w:r>
      <w:r w:rsidRPr="00297F23">
        <w:rPr>
          <w:rFonts w:cs="Arial"/>
          <w:i/>
          <w:snapToGrid w:val="0"/>
          <w:sz w:val="18"/>
          <w:szCs w:val="18"/>
        </w:rPr>
        <w:tab/>
        <w:t>particular care should be taken before selection of disease resistance characteristics.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1.2</w:t>
      </w:r>
      <w:r w:rsidRPr="00297F23">
        <w:rPr>
          <w:rFonts w:cs="Arial"/>
          <w:i/>
          <w:snapToGrid w:val="0"/>
          <w:sz w:val="18"/>
          <w:szCs w:val="18"/>
        </w:rPr>
        <w:tab/>
        <w:t>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characteristics should, therefore, be determined by the characteristics which are required to achieve useful internationally harmonized variety descriptions.</w:t>
      </w:r>
    </w:p>
    <w:p w:rsidR="00377E6F" w:rsidRPr="00297F23" w:rsidRDefault="00377E6F" w:rsidP="00377E6F">
      <w:pPr>
        <w:ind w:left="567" w:right="567"/>
        <w:rPr>
          <w:rFonts w:cs="Arial"/>
          <w:i/>
          <w:snapToGrid w:val="0"/>
          <w:sz w:val="18"/>
          <w:szCs w:val="18"/>
        </w:rPr>
      </w:pPr>
    </w:p>
    <w:p w:rsidR="00377E6F" w:rsidRPr="00297F23" w:rsidRDefault="00377E6F" w:rsidP="00377E6F">
      <w:pPr>
        <w:pStyle w:val="ListParagraph"/>
        <w:numPr>
          <w:ilvl w:val="0"/>
          <w:numId w:val="20"/>
        </w:numPr>
        <w:ind w:right="567"/>
        <w:rPr>
          <w:rFonts w:cs="Arial"/>
          <w:i/>
          <w:snapToGrid w:val="0"/>
          <w:sz w:val="18"/>
          <w:szCs w:val="18"/>
        </w:rPr>
      </w:pPr>
      <w:r w:rsidRPr="00297F23">
        <w:rPr>
          <w:rFonts w:cs="Arial"/>
          <w:i/>
          <w:snapToGrid w:val="0"/>
          <w:sz w:val="18"/>
          <w:szCs w:val="18"/>
        </w:rPr>
        <w:t>Grouping characteristics (Chapter 5.3)</w:t>
      </w:r>
    </w:p>
    <w:p w:rsidR="00377E6F" w:rsidRPr="00297F23" w:rsidRDefault="00377E6F" w:rsidP="00377E6F">
      <w:pPr>
        <w:pStyle w:val="ListParagraph"/>
        <w:ind w:left="1127" w:right="567"/>
        <w:rPr>
          <w:rFonts w:cs="Arial"/>
          <w:i/>
          <w:snapToGrid w:val="0"/>
          <w:sz w:val="18"/>
          <w:szCs w:val="18"/>
        </w:rPr>
      </w:pPr>
    </w:p>
    <w:p w:rsidR="00377E6F" w:rsidRPr="00297F23" w:rsidRDefault="00377E6F" w:rsidP="00377E6F">
      <w:pPr>
        <w:pStyle w:val="ListParagraph"/>
        <w:numPr>
          <w:ilvl w:val="1"/>
          <w:numId w:val="20"/>
        </w:numPr>
        <w:ind w:right="567"/>
        <w:rPr>
          <w:rFonts w:cs="Arial"/>
          <w:i/>
          <w:snapToGrid w:val="0"/>
          <w:sz w:val="18"/>
          <w:szCs w:val="18"/>
        </w:rPr>
      </w:pPr>
      <w:r w:rsidRPr="00297F23">
        <w:rPr>
          <w:rFonts w:cs="Arial"/>
          <w:i/>
          <w:snapToGrid w:val="0"/>
          <w:sz w:val="18"/>
          <w:szCs w:val="18"/>
        </w:rPr>
        <w:t>Selection</w:t>
      </w:r>
    </w:p>
    <w:p w:rsidR="00377E6F" w:rsidRPr="00297F23" w:rsidRDefault="00377E6F" w:rsidP="00377E6F">
      <w:pPr>
        <w:pStyle w:val="ListParagraph"/>
        <w:ind w:left="112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Thus, the General Introduction specifies that grouping characteristics: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 xml:space="preserve">1.  </w:t>
      </w:r>
      <w:r w:rsidRPr="00297F23">
        <w:rPr>
          <w:rFonts w:cs="Arial"/>
          <w:i/>
          <w:snapToGrid w:val="0"/>
          <w:sz w:val="18"/>
          <w:szCs w:val="18"/>
        </w:rPr>
        <w:tab/>
        <w:t>Must be:</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qualitative characteristics or,</w:t>
      </w: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quantitative or pseudo qualitative characteristics which provide useful discrimination between the varieties of common knowledge from documented states of expression recorded at different locations.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2.</w:t>
      </w:r>
      <w:r w:rsidRPr="00297F23">
        <w:rPr>
          <w:rFonts w:cs="Arial"/>
          <w:i/>
          <w:snapToGrid w:val="0"/>
          <w:sz w:val="18"/>
          <w:szCs w:val="18"/>
        </w:rPr>
        <w:tab/>
        <w:t>Must be useful for:</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selecting varieties of common knowledge that can be excluded from the growing trial used for examination of distinctness and/or,</w:t>
      </w: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organizing the growing trial so that similar varieties are grouped together.</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w:t>
      </w:r>
      <w:r w:rsidRPr="00297F23">
        <w:rPr>
          <w:rFonts w:cs="Arial"/>
          <w:i/>
          <w:snapToGrid w:val="0"/>
          <w:sz w:val="18"/>
          <w:szCs w:val="18"/>
        </w:rPr>
        <w:tab/>
        <w:t>Should be:</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 xml:space="preserve">an asterisked characteristic and/or, (see also GN 13.4) </w:t>
      </w: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included in the Technical Questionnaire or application form.</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Test Guidelines.  In the latter case, a selection of the most efficient characteristics for the uses set out in 2(a) and 2(b) might be made.</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w:t>
      </w:r>
    </w:p>
    <w:p w:rsidR="00377E6F" w:rsidRPr="00297F23" w:rsidRDefault="00377E6F" w:rsidP="00377E6F">
      <w:pPr>
        <w:ind w:left="567" w:right="567"/>
        <w:rPr>
          <w:rFonts w:cs="Arial"/>
          <w:i/>
          <w:snapToGrid w:val="0"/>
          <w:sz w:val="18"/>
          <w:szCs w:val="18"/>
        </w:rPr>
      </w:pPr>
    </w:p>
    <w:p w:rsidR="00377E6F" w:rsidRPr="00297F23" w:rsidRDefault="00377E6F" w:rsidP="00377E6F">
      <w:pPr>
        <w:pStyle w:val="ListParagraph"/>
        <w:numPr>
          <w:ilvl w:val="0"/>
          <w:numId w:val="20"/>
        </w:numPr>
        <w:ind w:right="567"/>
        <w:rPr>
          <w:rFonts w:cs="Arial"/>
          <w:i/>
          <w:snapToGrid w:val="0"/>
          <w:sz w:val="18"/>
          <w:szCs w:val="18"/>
          <w:lang w:val="fr-FR"/>
        </w:rPr>
      </w:pPr>
      <w:r w:rsidRPr="00297F23">
        <w:rPr>
          <w:rFonts w:cs="Arial"/>
          <w:i/>
          <w:snapToGrid w:val="0"/>
          <w:sz w:val="18"/>
          <w:szCs w:val="18"/>
          <w:lang w:val="fr-FR"/>
        </w:rPr>
        <w:t>Technical Questionnaire (TQ) characteristics (Chapter 10:  TQ 5)</w:t>
      </w:r>
    </w:p>
    <w:p w:rsidR="00377E6F" w:rsidRPr="00297F23" w:rsidRDefault="00377E6F" w:rsidP="00377E6F">
      <w:pPr>
        <w:pStyle w:val="ListParagraph"/>
        <w:ind w:left="1127" w:right="567"/>
        <w:rPr>
          <w:rFonts w:cs="Arial"/>
          <w:i/>
          <w:snapToGrid w:val="0"/>
          <w:sz w:val="18"/>
          <w:szCs w:val="18"/>
          <w:lang w:val="fr-FR"/>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3.1</w:t>
      </w:r>
      <w:r w:rsidRPr="00297F23">
        <w:rPr>
          <w:rFonts w:cs="Arial"/>
          <w:i/>
          <w:snapToGrid w:val="0"/>
          <w:sz w:val="18"/>
          <w:szCs w:val="18"/>
        </w:rPr>
        <w:tab/>
        <w:t>The model Technical Questionnaire included in the Test Guidelines seeks information on specific characteristics of importance for distinguishing varieties.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3.2</w:t>
      </w:r>
      <w:r w:rsidRPr="00297F23">
        <w:rPr>
          <w:rFonts w:cs="Arial"/>
          <w:i/>
          <w:snapToGrid w:val="0"/>
          <w:sz w:val="18"/>
          <w:szCs w:val="18"/>
        </w:rPr>
        <w:tab/>
        <w:t>Characteristics to be included in the Technical Questionnaire should comprise:</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 xml:space="preserve">the grouping characteristics and </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 xml:space="preserve">the most discriminating characteristics, </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unless it is considered unrealistic to expect breeders to describe these characteristics.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3.3</w:t>
      </w:r>
      <w:r w:rsidRPr="00297F23">
        <w:rPr>
          <w:rFonts w:cs="Arial"/>
          <w:i/>
          <w:snapToGrid w:val="0"/>
          <w:sz w:val="18"/>
          <w:szCs w:val="18"/>
        </w:rPr>
        <w:tab/>
        <w:t xml:space="preserve">In addition to the characteristics identified in Section 3.2, the Technical Questionnaire may also include characteristics that are agreed to be important for the management of the trial and the planning of observations. </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3.4</w:t>
      </w:r>
      <w:r w:rsidRPr="00297F23">
        <w:rPr>
          <w:rFonts w:cs="Arial"/>
          <w:i/>
          <w:snapToGrid w:val="0"/>
          <w:sz w:val="18"/>
          <w:szCs w:val="18"/>
        </w:rPr>
        <w:tab/>
        <w:t>Where necessary, characteristics in the Test Guidelines can be simplified (e.g. color groups can be created rather than requesting an RHS Colour Chart reference) for inclusion in the Technical Questionnaire (TQ), if this would be of assistance for the breeder completing the TQ.  Furthermore, the characteristics contained in the Test Guidelines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3.5</w:t>
      </w:r>
      <w:r w:rsidRPr="00297F23">
        <w:rPr>
          <w:rFonts w:cs="Arial"/>
          <w:i/>
          <w:snapToGrid w:val="0"/>
          <w:sz w:val="18"/>
          <w:szCs w:val="18"/>
        </w:rPr>
        <w:tab/>
        <w:t xml:space="preserve">In the case of quantitative characteristics for which an abbreviated scale is used in the Table of Characteristics (e.g. use of 3, 5, 7 for characteristics with notes 1-9), all states of expression should be presented in the Technical Questionnaire (e.g. notes 1, 2, etc. to 9). </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3.6</w:t>
      </w:r>
      <w:r w:rsidRPr="00297F23">
        <w:rPr>
          <w:rFonts w:cs="Arial"/>
          <w:i/>
          <w:snapToGrid w:val="0"/>
          <w:sz w:val="18"/>
          <w:szCs w:val="18"/>
        </w:rPr>
        <w:tab/>
        <w:t>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Technical Questionnaire, Section 5 “Characteristics of the variety to be indicated”.  Therefore, for such characteristics, information should be sought in Section 7 “Additional information which may help in the examination of the variety” of the Technical Questionnaire.  The guidance on the presentation of the characteristics for Section 5 (see GN 13.3 &amp; 13.4 above would also apply for the presentation of characteristics in Section 7.</w:t>
      </w:r>
    </w:p>
    <w:p w:rsidR="00377E6F" w:rsidRPr="00297F23" w:rsidRDefault="00377E6F" w:rsidP="00377E6F">
      <w:pPr>
        <w:ind w:left="567" w:right="567"/>
        <w:rPr>
          <w:rFonts w:cs="Arial"/>
          <w:i/>
          <w:snapToGrid w:val="0"/>
          <w:sz w:val="18"/>
          <w:szCs w:val="18"/>
        </w:rPr>
      </w:pPr>
    </w:p>
    <w:p w:rsidR="00377E6F" w:rsidRPr="00297F23" w:rsidRDefault="00377E6F" w:rsidP="00297F23">
      <w:pPr>
        <w:pStyle w:val="ListParagraph"/>
        <w:keepNext/>
        <w:numPr>
          <w:ilvl w:val="0"/>
          <w:numId w:val="20"/>
        </w:numPr>
        <w:ind w:right="567"/>
        <w:rPr>
          <w:rFonts w:cs="Arial"/>
          <w:i/>
          <w:snapToGrid w:val="0"/>
          <w:sz w:val="18"/>
          <w:szCs w:val="18"/>
        </w:rPr>
      </w:pPr>
      <w:r w:rsidRPr="00297F23">
        <w:rPr>
          <w:rFonts w:cs="Arial"/>
          <w:i/>
          <w:snapToGrid w:val="0"/>
          <w:sz w:val="18"/>
          <w:szCs w:val="18"/>
        </w:rPr>
        <w:t xml:space="preserve">Relationship between Asterisked, Grouping and TQ characteristics  </w:t>
      </w:r>
    </w:p>
    <w:p w:rsidR="00377E6F" w:rsidRPr="00297F23" w:rsidRDefault="00377E6F" w:rsidP="00297F23">
      <w:pPr>
        <w:pStyle w:val="ListParagraph"/>
        <w:keepNext/>
        <w:ind w:left="1127" w:right="567"/>
        <w:rPr>
          <w:rFonts w:cs="Arial"/>
          <w:i/>
          <w:snapToGrid w:val="0"/>
          <w:sz w:val="18"/>
          <w:szCs w:val="18"/>
        </w:rPr>
      </w:pPr>
    </w:p>
    <w:p w:rsidR="00377E6F" w:rsidRPr="00297F23" w:rsidRDefault="00377E6F" w:rsidP="00377E6F">
      <w:pPr>
        <w:ind w:left="567" w:right="567"/>
        <w:rPr>
          <w:rFonts w:cs="Arial"/>
          <w:i/>
          <w:snapToGrid w:val="0"/>
          <w:sz w:val="18"/>
          <w:szCs w:val="18"/>
        </w:rPr>
      </w:pPr>
      <w:r w:rsidRPr="00297F23">
        <w:rPr>
          <w:rFonts w:cs="Arial"/>
          <w:i/>
          <w:snapToGrid w:val="0"/>
          <w:sz w:val="18"/>
          <w:szCs w:val="18"/>
        </w:rPr>
        <w:t>The relationship between grouping, asterisked and TQ characteristics can be summarized as follows:</w:t>
      </w:r>
    </w:p>
    <w:p w:rsidR="00377E6F" w:rsidRPr="00297F23" w:rsidRDefault="00377E6F" w:rsidP="00377E6F">
      <w:pPr>
        <w:ind w:left="567" w:right="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(a)</w:t>
      </w:r>
      <w:r w:rsidRPr="00297F23">
        <w:rPr>
          <w:rFonts w:cs="Arial"/>
          <w:i/>
          <w:snapToGrid w:val="0"/>
          <w:sz w:val="18"/>
          <w:szCs w:val="18"/>
        </w:rPr>
        <w:tab/>
        <w:t xml:space="preserve">Grouping characteristics selected from the Table of Characteristics should, in general, receive an asterisk in the Table of Characteristics and be included in the Technical Questionnaire. </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(b)</w:t>
      </w:r>
      <w:r w:rsidRPr="00297F23">
        <w:rPr>
          <w:rFonts w:cs="Arial"/>
          <w:i/>
          <w:snapToGrid w:val="0"/>
          <w:sz w:val="18"/>
          <w:szCs w:val="18"/>
        </w:rPr>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377E6F" w:rsidRPr="00297F23" w:rsidRDefault="00377E6F" w:rsidP="00377E6F">
      <w:pPr>
        <w:ind w:left="567" w:right="567" w:firstLine="567"/>
        <w:rPr>
          <w:rFonts w:cs="Arial"/>
          <w:i/>
          <w:snapToGrid w:val="0"/>
          <w:sz w:val="18"/>
          <w:szCs w:val="18"/>
        </w:rPr>
      </w:pPr>
    </w:p>
    <w:p w:rsidR="00377E6F" w:rsidRPr="00297F23" w:rsidRDefault="00377E6F" w:rsidP="00377E6F">
      <w:pPr>
        <w:ind w:left="567" w:right="567" w:firstLine="567"/>
        <w:rPr>
          <w:rFonts w:cs="Arial"/>
          <w:i/>
          <w:snapToGrid w:val="0"/>
          <w:sz w:val="18"/>
          <w:szCs w:val="18"/>
        </w:rPr>
      </w:pPr>
      <w:r w:rsidRPr="00297F23">
        <w:rPr>
          <w:rFonts w:cs="Arial"/>
          <w:i/>
          <w:snapToGrid w:val="0"/>
          <w:sz w:val="18"/>
          <w:szCs w:val="18"/>
        </w:rPr>
        <w:t>(c)</w:t>
      </w:r>
      <w:r w:rsidRPr="00297F23">
        <w:rPr>
          <w:rFonts w:cs="Arial"/>
          <w:i/>
          <w:snapToGrid w:val="0"/>
          <w:sz w:val="18"/>
          <w:szCs w:val="18"/>
        </w:rPr>
        <w:tab/>
        <w:t>Asterisked characteristics are not restricted to those characteristics selected as grouping or TQ characteristics.”</w:t>
      </w:r>
    </w:p>
    <w:p w:rsidR="00377E6F" w:rsidRDefault="00377E6F" w:rsidP="00297F23">
      <w:pPr>
        <w:rPr>
          <w:snapToGrid w:val="0"/>
        </w:rPr>
      </w:pPr>
    </w:p>
    <w:p w:rsidR="00377E6F" w:rsidRDefault="00377E6F" w:rsidP="00377E6F">
      <w:r>
        <w:fldChar w:fldCharType="begin"/>
      </w:r>
      <w:r>
        <w:instrText xml:space="preserve"> AUTONUM  </w:instrText>
      </w:r>
      <w:r>
        <w:fldChar w:fldCharType="end"/>
      </w:r>
      <w:r>
        <w:tab/>
      </w:r>
      <w:r w:rsidRPr="00DA7585">
        <w:t>The TWV</w:t>
      </w:r>
      <w:r w:rsidRPr="00B94216">
        <w:t xml:space="preserve"> </w:t>
      </w:r>
      <w:r w:rsidRPr="00A84BA1">
        <w:t>considered</w:t>
      </w:r>
      <w:r w:rsidRPr="00B94216">
        <w:t xml:space="preserve"> the proposals for partial revisions of the Test Guidelines for Maize, Carrot, Spinach, Cucumber, Melon, Squash, Watermelon and Tomato Rootstocks, as set out in </w:t>
      </w:r>
      <w:r>
        <w:rPr>
          <w:snapToGrid w:val="0"/>
        </w:rPr>
        <w:t>document</w:t>
      </w:r>
      <w:r w:rsidRPr="00AB6BCB">
        <w:t xml:space="preserve"> TWP/5/13</w:t>
      </w:r>
      <w:r>
        <w:t xml:space="preserve">, </w:t>
      </w:r>
      <w:r w:rsidRPr="00B94216">
        <w:t>paragraph 17 and Annexes I to IX.</w:t>
      </w:r>
      <w:r>
        <w:t xml:space="preserve"> </w:t>
      </w:r>
    </w:p>
    <w:p w:rsidR="00377E6F" w:rsidRDefault="00377E6F" w:rsidP="00377E6F"/>
    <w:p w:rsidR="00377E6F" w:rsidRDefault="00377E6F" w:rsidP="00377E6F">
      <w:r>
        <w:fldChar w:fldCharType="begin"/>
      </w:r>
      <w:r>
        <w:instrText xml:space="preserve"> AUTONUM  </w:instrText>
      </w:r>
      <w:r>
        <w:fldChar w:fldCharType="end"/>
      </w:r>
      <w:r>
        <w:tab/>
        <w:t xml:space="preserve">The TWV noted that no proposals were received for Onion and Shallot.  The TWV noted a proposal from CPVO to add new characteristics to the Technical Questionnaire of the crops </w:t>
      </w:r>
      <w:r w:rsidR="00EF70C2">
        <w:t>concerned,</w:t>
      </w:r>
      <w:r>
        <w:t xml:space="preserve"> circulated shortly before the session</w:t>
      </w:r>
      <w:r w:rsidR="009925A7">
        <w:t>.  The TWV</w:t>
      </w:r>
      <w:r>
        <w:t xml:space="preserve"> agreed that </w:t>
      </w:r>
      <w:r w:rsidR="009925A7">
        <w:t xml:space="preserve">the proposal </w:t>
      </w:r>
      <w:r>
        <w:t xml:space="preserve">should be considered at its fifty-sixth session.  </w:t>
      </w:r>
    </w:p>
    <w:p w:rsidR="00377E6F" w:rsidRDefault="00377E6F" w:rsidP="00377E6F"/>
    <w:p w:rsidR="00377E6F" w:rsidRPr="0031134C" w:rsidRDefault="00377E6F" w:rsidP="00377E6F">
      <w:pPr>
        <w:rPr>
          <w:snapToGrid w:val="0"/>
        </w:rPr>
      </w:pPr>
      <w:r w:rsidRPr="00113E52">
        <w:fldChar w:fldCharType="begin"/>
      </w:r>
      <w:r w:rsidRPr="00113E52">
        <w:instrText xml:space="preserve"> AUTONUM  </w:instrText>
      </w:r>
      <w:r w:rsidRPr="00113E52">
        <w:fldChar w:fldCharType="end"/>
      </w:r>
      <w:r w:rsidRPr="00113E52">
        <w:tab/>
        <w:t xml:space="preserve">The TWV agreed </w:t>
      </w:r>
      <w:r w:rsidR="00EF18F4" w:rsidRPr="00113E52">
        <w:t xml:space="preserve">the need for further </w:t>
      </w:r>
      <w:r w:rsidRPr="00113E52">
        <w:t>discussion</w:t>
      </w:r>
      <w:r w:rsidR="00EF18F4" w:rsidRPr="00113E52">
        <w:t>s</w:t>
      </w:r>
      <w:r w:rsidRPr="00113E52">
        <w:t xml:space="preserve"> on the proposals for partial revisions of the crops listed in document TWP/5/13</w:t>
      </w:r>
      <w:r w:rsidR="00EF18F4" w:rsidRPr="00113E52">
        <w:t xml:space="preserve"> at its fifty-sixth session</w:t>
      </w:r>
      <w:r w:rsidRPr="00113E52">
        <w:t xml:space="preserve">.  </w:t>
      </w:r>
      <w:r w:rsidR="009925A7" w:rsidRPr="00113E52">
        <w:rPr>
          <w:snapToGrid w:val="0"/>
        </w:rPr>
        <w:t>The TWV agreed to invite the expert</w:t>
      </w:r>
      <w:r w:rsidR="0081651D" w:rsidRPr="00113E52">
        <w:rPr>
          <w:snapToGrid w:val="0"/>
        </w:rPr>
        <w:t>s</w:t>
      </w:r>
      <w:r w:rsidR="009925A7" w:rsidRPr="00113E52">
        <w:rPr>
          <w:snapToGrid w:val="0"/>
        </w:rPr>
        <w:t xml:space="preserve"> </w:t>
      </w:r>
      <w:r w:rsidR="0081651D" w:rsidRPr="00113E52">
        <w:t xml:space="preserve">that had submitted proposals (CZ, </w:t>
      </w:r>
      <w:r w:rsidR="006B33E0" w:rsidRPr="00113E52">
        <w:t xml:space="preserve">GB, IL, JP, </w:t>
      </w:r>
      <w:r w:rsidR="0081651D" w:rsidRPr="00113E52">
        <w:t>MD, QZ</w:t>
      </w:r>
      <w:r w:rsidR="006B33E0" w:rsidRPr="00113E52">
        <w:t>, UA</w:t>
      </w:r>
      <w:r w:rsidR="0081651D" w:rsidRPr="00113E52">
        <w:t>)</w:t>
      </w:r>
      <w:r w:rsidR="007A5CC1" w:rsidRPr="00113E52">
        <w:rPr>
          <w:snapToGrid w:val="0"/>
        </w:rPr>
        <w:t xml:space="preserve">, </w:t>
      </w:r>
      <w:r w:rsidR="007A5CC1" w:rsidRPr="00113E52">
        <w:t>and</w:t>
      </w:r>
      <w:r w:rsidR="009925A7" w:rsidRPr="00113E52">
        <w:t xml:space="preserve"> other interested experts</w:t>
      </w:r>
      <w:r w:rsidR="0081651D" w:rsidRPr="00113E52">
        <w:t xml:space="preserve"> (including representatives from the breeders</w:t>
      </w:r>
      <w:r w:rsidR="007A5CC1" w:rsidRPr="00113E52">
        <w:t>) to</w:t>
      </w:r>
      <w:r w:rsidR="0081651D" w:rsidRPr="00113E52">
        <w:rPr>
          <w:snapToGrid w:val="0"/>
        </w:rPr>
        <w:t xml:space="preserve"> organize a meeting by </w:t>
      </w:r>
      <w:r w:rsidR="00A75F89" w:rsidRPr="00113E52">
        <w:rPr>
          <w:snapToGrid w:val="0"/>
        </w:rPr>
        <w:t>December 2021</w:t>
      </w:r>
      <w:r w:rsidR="0081651D" w:rsidRPr="00113E52">
        <w:rPr>
          <w:snapToGrid w:val="0"/>
        </w:rPr>
        <w:t xml:space="preserve"> </w:t>
      </w:r>
      <w:r w:rsidR="009925A7" w:rsidRPr="00113E52">
        <w:t xml:space="preserve">to </w:t>
      </w:r>
      <w:r w:rsidR="00EF18F4" w:rsidRPr="00113E52">
        <w:t xml:space="preserve">propose </w:t>
      </w:r>
      <w:r w:rsidR="009925A7" w:rsidRPr="00113E52">
        <w:t xml:space="preserve">characteristics </w:t>
      </w:r>
      <w:r w:rsidR="00C24AEE" w:rsidRPr="00113E52">
        <w:t>to be included in the Technical </w:t>
      </w:r>
      <w:r w:rsidR="009925A7" w:rsidRPr="00113E52">
        <w:t>Questionnaires.  C</w:t>
      </w:r>
      <w:r w:rsidR="009925A7" w:rsidRPr="00113E52">
        <w:rPr>
          <w:snapToGrid w:val="0"/>
        </w:rPr>
        <w:t xml:space="preserve">onclusions from discussions </w:t>
      </w:r>
      <w:r w:rsidR="00EF18F4" w:rsidRPr="00113E52">
        <w:rPr>
          <w:snapToGrid w:val="0"/>
        </w:rPr>
        <w:t xml:space="preserve">would </w:t>
      </w:r>
      <w:r w:rsidR="009925A7" w:rsidRPr="00113E52">
        <w:rPr>
          <w:snapToGrid w:val="0"/>
        </w:rPr>
        <w:t xml:space="preserve">be reported to the TWV at its fifty-sixth </w:t>
      </w:r>
      <w:r w:rsidR="009925A7" w:rsidRPr="0031134C">
        <w:rPr>
          <w:snapToGrid w:val="0"/>
        </w:rPr>
        <w:t xml:space="preserve">session, </w:t>
      </w:r>
      <w:r w:rsidRPr="0031134C">
        <w:t xml:space="preserve">including any elements </w:t>
      </w:r>
      <w:r w:rsidR="0052020B" w:rsidRPr="0031134C">
        <w:t xml:space="preserve">of </w:t>
      </w:r>
      <w:r w:rsidRPr="0031134C">
        <w:t xml:space="preserve">document TGP/7 that </w:t>
      </w:r>
      <w:r w:rsidR="0052020B" w:rsidRPr="0031134C">
        <w:t>might need to be revised</w:t>
      </w:r>
      <w:r w:rsidRPr="0031134C">
        <w:rPr>
          <w:snapToGrid w:val="0"/>
        </w:rPr>
        <w:t xml:space="preserve">. </w:t>
      </w:r>
    </w:p>
    <w:p w:rsidR="003D71CF" w:rsidRPr="0031134C" w:rsidRDefault="003D71CF" w:rsidP="00377E6F">
      <w:pPr>
        <w:rPr>
          <w:snapToGrid w:val="0"/>
        </w:rPr>
      </w:pPr>
    </w:p>
    <w:p w:rsidR="003D71CF" w:rsidRDefault="003D71CF" w:rsidP="003D71CF">
      <w:r w:rsidRPr="0031134C">
        <w:fldChar w:fldCharType="begin"/>
      </w:r>
      <w:r w:rsidRPr="0031134C">
        <w:instrText xml:space="preserve"> AUTONUM  </w:instrText>
      </w:r>
      <w:r w:rsidRPr="0031134C">
        <w:fldChar w:fldCharType="end"/>
      </w:r>
      <w:r w:rsidRPr="0031134C">
        <w:tab/>
        <w:t>The TWV noted the comments provided by the breeders’ organizations that characteristics in the TQ should reflect requirements for selecting similar varieties and organizing the growing trial. It further noted comments provided by the breeders’ organizations that international harmonization should consider the demands on applicants in terms of work and planning needed to provide data and PVP Offices to receive the required information.</w:t>
      </w:r>
      <w:r>
        <w:t xml:space="preserve"> </w:t>
      </w:r>
    </w:p>
    <w:p w:rsidR="00377E6F" w:rsidRDefault="00377E6F" w:rsidP="00377E6F"/>
    <w:p w:rsidR="00297F23" w:rsidRDefault="00297F23" w:rsidP="00377E6F"/>
    <w:p w:rsidR="009925A7" w:rsidRDefault="00860719" w:rsidP="00377E6F">
      <w:pPr>
        <w:rPr>
          <w:u w:val="single"/>
        </w:rPr>
      </w:pPr>
      <w:r w:rsidRPr="0088494D">
        <w:rPr>
          <w:snapToGrid w:val="0"/>
          <w:u w:val="single"/>
        </w:rPr>
        <w:t>Harmonization of Technical Questionnaires in the European Union</w:t>
      </w:r>
      <w:r w:rsidRPr="0088494D" w:rsidDel="00860719">
        <w:rPr>
          <w:highlight w:val="yellow"/>
          <w:u w:val="single"/>
        </w:rPr>
        <w:t xml:space="preserve"> </w:t>
      </w:r>
    </w:p>
    <w:p w:rsidR="00173D9A" w:rsidRDefault="00173D9A" w:rsidP="00377E6F"/>
    <w:p w:rsidR="00377E6F" w:rsidRDefault="00377E6F" w:rsidP="00377E6F">
      <w:r>
        <w:fldChar w:fldCharType="begin"/>
      </w:r>
      <w:r>
        <w:instrText xml:space="preserve"> AUTONUM  </w:instrText>
      </w:r>
      <w:r>
        <w:fldChar w:fldCharType="end"/>
      </w:r>
      <w:r>
        <w:tab/>
      </w:r>
      <w:r w:rsidRPr="001168B0">
        <w:t xml:space="preserve">The TWV received a presentation on </w:t>
      </w:r>
      <w:r>
        <w:t xml:space="preserve">a </w:t>
      </w:r>
      <w:r w:rsidRPr="001168B0">
        <w:t>“</w:t>
      </w:r>
      <w:r w:rsidRPr="00B90066">
        <w:rPr>
          <w:snapToGrid w:val="0"/>
        </w:rPr>
        <w:t>Project to harmonize T</w:t>
      </w:r>
      <w:r>
        <w:rPr>
          <w:snapToGrid w:val="0"/>
        </w:rPr>
        <w:t xml:space="preserve">echnical </w:t>
      </w:r>
      <w:r w:rsidRPr="00B90066">
        <w:rPr>
          <w:snapToGrid w:val="0"/>
        </w:rPr>
        <w:t>Q</w:t>
      </w:r>
      <w:r>
        <w:rPr>
          <w:snapToGrid w:val="0"/>
        </w:rPr>
        <w:t>uestionnaires</w:t>
      </w:r>
      <w:r w:rsidRPr="00B90066">
        <w:rPr>
          <w:snapToGrid w:val="0"/>
        </w:rPr>
        <w:t xml:space="preserve"> in the E</w:t>
      </w:r>
      <w:r>
        <w:rPr>
          <w:snapToGrid w:val="0"/>
        </w:rPr>
        <w:t>uropean </w:t>
      </w:r>
      <w:r w:rsidRPr="00B90066">
        <w:rPr>
          <w:snapToGrid w:val="0"/>
        </w:rPr>
        <w:t>U</w:t>
      </w:r>
      <w:r>
        <w:rPr>
          <w:snapToGrid w:val="0"/>
        </w:rPr>
        <w:t>nion</w:t>
      </w:r>
      <w:r w:rsidRPr="001168B0">
        <w:t xml:space="preserve">” by an expert from </w:t>
      </w:r>
      <w:r>
        <w:t>the European Union.  A </w:t>
      </w:r>
      <w:r w:rsidRPr="001168B0">
        <w:t>copy of the presentation is provided in document</w:t>
      </w:r>
      <w:r w:rsidR="009925A7">
        <w:t> </w:t>
      </w:r>
      <w:r w:rsidRPr="001168B0">
        <w:t>TWV/5</w:t>
      </w:r>
      <w:r>
        <w:t>5</w:t>
      </w:r>
      <w:r w:rsidRPr="001168B0">
        <w:t>/</w:t>
      </w:r>
      <w:r>
        <w:t>8</w:t>
      </w:r>
      <w:r w:rsidRPr="001168B0">
        <w:t>.</w:t>
      </w:r>
      <w:r>
        <w:t xml:space="preserve"> </w:t>
      </w:r>
      <w:r w:rsidRPr="001168B0">
        <w:t>The TWV</w:t>
      </w:r>
      <w:r>
        <w:t xml:space="preserve"> agreed to invite the expert from the European Union to report further developments on</w:t>
      </w:r>
      <w:r w:rsidR="009925A7">
        <w:t xml:space="preserve"> the project for</w:t>
      </w:r>
      <w:r>
        <w:t xml:space="preserve"> harmonization of TQs at </w:t>
      </w:r>
      <w:r w:rsidR="009925A7">
        <w:t>its fifty-sixth</w:t>
      </w:r>
      <w:r>
        <w:t xml:space="preserve"> session.</w:t>
      </w:r>
    </w:p>
    <w:p w:rsidR="00377E6F" w:rsidRPr="00D12B65" w:rsidRDefault="00377E6F" w:rsidP="00377E6F">
      <w:pPr>
        <w:rPr>
          <w:snapToGrid w:val="0"/>
        </w:rPr>
      </w:pPr>
    </w:p>
    <w:p w:rsidR="00297F23" w:rsidRDefault="00297F23" w:rsidP="00D12B65">
      <w:pPr>
        <w:rPr>
          <w:snapToGrid w:val="0"/>
        </w:rPr>
      </w:pPr>
    </w:p>
    <w:p w:rsidR="00DD3B51" w:rsidRDefault="00DD3B51" w:rsidP="00694E3B">
      <w:pPr>
        <w:pStyle w:val="Heading2"/>
      </w:pPr>
      <w:r w:rsidRPr="00DA22F3">
        <w:t xml:space="preserve">Guidance for drafters of Test </w:t>
      </w:r>
      <w:r w:rsidRPr="00AB6BCB">
        <w:t>Guidelines</w:t>
      </w:r>
    </w:p>
    <w:p w:rsidR="00DD3B51" w:rsidRDefault="00DD3B51" w:rsidP="00DD3B51"/>
    <w:p w:rsidR="00DD3B51" w:rsidRPr="00DD3B51" w:rsidRDefault="00DD3B51" w:rsidP="00DD3B51">
      <w:r>
        <w:rPr>
          <w:snapToGrid w:val="0"/>
        </w:rPr>
        <w:fldChar w:fldCharType="begin"/>
      </w:r>
      <w:r>
        <w:rPr>
          <w:snapToGrid w:val="0"/>
        </w:rPr>
        <w:instrText xml:space="preserve"> AUTONUM  </w:instrText>
      </w:r>
      <w:r>
        <w:rPr>
          <w:snapToGrid w:val="0"/>
        </w:rPr>
        <w:fldChar w:fldCharType="end"/>
      </w:r>
      <w:r>
        <w:rPr>
          <w:snapToGrid w:val="0"/>
        </w:rPr>
        <w:tab/>
      </w:r>
      <w:r w:rsidRPr="00DD3B51">
        <w:rPr>
          <w:snapToGrid w:val="0"/>
        </w:rPr>
        <w:t>The TWV considered document</w:t>
      </w:r>
      <w:r w:rsidRPr="00DD3B51">
        <w:t xml:space="preserve"> TWP/5/8.</w:t>
      </w:r>
    </w:p>
    <w:p w:rsidR="00DD3B51" w:rsidRPr="00DD3B51" w:rsidRDefault="00DD3B51" w:rsidP="00DD3B51"/>
    <w:p w:rsidR="00DD3B51" w:rsidRPr="00DD3B51" w:rsidRDefault="00DD3B51" w:rsidP="00DD3B51">
      <w:pPr>
        <w:rPr>
          <w:snapToGrid w:val="0"/>
        </w:rPr>
      </w:pPr>
      <w:r w:rsidRPr="00DD3B51">
        <w:rPr>
          <w:snapToGrid w:val="0"/>
        </w:rPr>
        <w:fldChar w:fldCharType="begin"/>
      </w:r>
      <w:r w:rsidRPr="00DD3B51">
        <w:rPr>
          <w:snapToGrid w:val="0"/>
        </w:rPr>
        <w:instrText xml:space="preserve"> AUTONUM  </w:instrText>
      </w:r>
      <w:r w:rsidRPr="00DD3B51">
        <w:rPr>
          <w:snapToGrid w:val="0"/>
        </w:rPr>
        <w:fldChar w:fldCharType="end"/>
      </w:r>
      <w:r w:rsidRPr="00DD3B51">
        <w:rPr>
          <w:snapToGrid w:val="0"/>
        </w:rPr>
        <w:tab/>
        <w:t xml:space="preserve">The TWV noted that the web-based TG template and database of characteristics </w:t>
      </w:r>
      <w:r w:rsidR="003D3A03">
        <w:rPr>
          <w:snapToGrid w:val="0"/>
        </w:rPr>
        <w:t xml:space="preserve">would </w:t>
      </w:r>
      <w:r w:rsidRPr="00DD3B51">
        <w:rPr>
          <w:snapToGrid w:val="0"/>
        </w:rPr>
        <w:t xml:space="preserve">be migrated to cloud servers by 2022, including an upgrade to new technologies in infrastructure and program to address issues reported by users and </w:t>
      </w:r>
      <w:r w:rsidR="003D3A03">
        <w:rPr>
          <w:snapToGrid w:val="0"/>
        </w:rPr>
        <w:t xml:space="preserve">to </w:t>
      </w:r>
      <w:r w:rsidRPr="00DD3B51">
        <w:rPr>
          <w:snapToGrid w:val="0"/>
        </w:rPr>
        <w:t>enabl</w:t>
      </w:r>
      <w:r w:rsidR="003D3A03">
        <w:rPr>
          <w:snapToGrid w:val="0"/>
        </w:rPr>
        <w:t>e</w:t>
      </w:r>
      <w:r w:rsidRPr="00DD3B51">
        <w:rPr>
          <w:snapToGrid w:val="0"/>
        </w:rPr>
        <w:t xml:space="preserve"> use for drafting individual authorities’ test guidelines</w:t>
      </w:r>
      <w:r w:rsidR="00DB5DCF">
        <w:rPr>
          <w:snapToGrid w:val="0"/>
        </w:rPr>
        <w:t>.</w:t>
      </w:r>
    </w:p>
    <w:p w:rsidR="00DD3B51" w:rsidRPr="00DD3B51" w:rsidRDefault="00DD3B51" w:rsidP="00DD3B51">
      <w:pPr>
        <w:rPr>
          <w:snapToGrid w:val="0"/>
        </w:rPr>
      </w:pPr>
    </w:p>
    <w:p w:rsidR="00DD3B51" w:rsidRPr="00DD3B51" w:rsidRDefault="00DD3B51" w:rsidP="00DD3B51">
      <w:r w:rsidRPr="00DD3B51">
        <w:rPr>
          <w:snapToGrid w:val="0"/>
        </w:rPr>
        <w:fldChar w:fldCharType="begin"/>
      </w:r>
      <w:r w:rsidRPr="00DD3B51">
        <w:rPr>
          <w:snapToGrid w:val="0"/>
        </w:rPr>
        <w:instrText xml:space="preserve"> AUTONUM  </w:instrText>
      </w:r>
      <w:r w:rsidRPr="00DD3B51">
        <w:rPr>
          <w:snapToGrid w:val="0"/>
        </w:rPr>
        <w:fldChar w:fldCharType="end"/>
      </w:r>
      <w:r w:rsidRPr="00DD3B51">
        <w:rPr>
          <w:snapToGrid w:val="0"/>
        </w:rPr>
        <w:tab/>
        <w:t xml:space="preserve">The TWV noted that the Office of the Union </w:t>
      </w:r>
      <w:r w:rsidR="00DB5DCF">
        <w:rPr>
          <w:snapToGrid w:val="0"/>
        </w:rPr>
        <w:t>would</w:t>
      </w:r>
      <w:r w:rsidR="00DB5DCF" w:rsidRPr="00DD3B51">
        <w:rPr>
          <w:snapToGrid w:val="0"/>
        </w:rPr>
        <w:t xml:space="preserve"> </w:t>
      </w:r>
      <w:r w:rsidRPr="00DD3B51">
        <w:rPr>
          <w:snapToGrid w:val="0"/>
        </w:rPr>
        <w:t>issue a circular to identify requirements of UPOV members for the development of individual authorities’ test guidelines using the web-based TG template.</w:t>
      </w:r>
    </w:p>
    <w:p w:rsidR="00DD3B51" w:rsidRPr="00DD3B51" w:rsidRDefault="00DD3B51" w:rsidP="00DD3B51"/>
    <w:p w:rsidR="00DD3B51" w:rsidRDefault="00DD3B51" w:rsidP="00DD3B51">
      <w:r w:rsidRPr="00DD3B51">
        <w:rPr>
          <w:snapToGrid w:val="0"/>
        </w:rPr>
        <w:fldChar w:fldCharType="begin"/>
      </w:r>
      <w:r w:rsidRPr="00DD3B51">
        <w:rPr>
          <w:snapToGrid w:val="0"/>
        </w:rPr>
        <w:instrText xml:space="preserve"> AUTONUM  </w:instrText>
      </w:r>
      <w:r w:rsidRPr="00DD3B51">
        <w:rPr>
          <w:snapToGrid w:val="0"/>
        </w:rPr>
        <w:fldChar w:fldCharType="end"/>
      </w:r>
      <w:r w:rsidRPr="00DD3B51">
        <w:rPr>
          <w:snapToGrid w:val="0"/>
        </w:rPr>
        <w:tab/>
        <w:t>The TWV noted that</w:t>
      </w:r>
      <w:r>
        <w:rPr>
          <w:snapToGrid w:val="0"/>
        </w:rPr>
        <w:t xml:space="preserve"> </w:t>
      </w:r>
      <w:r w:rsidRPr="00F90280">
        <w:rPr>
          <w:snapToGrid w:val="0"/>
        </w:rPr>
        <w:t xml:space="preserve">training on the web-based TG template </w:t>
      </w:r>
      <w:r w:rsidR="00DB5DCF">
        <w:rPr>
          <w:snapToGrid w:val="0"/>
        </w:rPr>
        <w:t>could</w:t>
      </w:r>
      <w:r w:rsidR="00DB5DCF" w:rsidRPr="00F90280">
        <w:rPr>
          <w:snapToGrid w:val="0"/>
        </w:rPr>
        <w:t xml:space="preserve"> </w:t>
      </w:r>
      <w:r w:rsidRPr="00F90280">
        <w:rPr>
          <w:snapToGrid w:val="0"/>
        </w:rPr>
        <w:t>be organized via electronic means upon experts’ request</w:t>
      </w:r>
      <w:r>
        <w:rPr>
          <w:snapToGrid w:val="0"/>
        </w:rPr>
        <w:t>.</w:t>
      </w:r>
    </w:p>
    <w:p w:rsidR="00DA7585" w:rsidRDefault="00DA7585" w:rsidP="00D12B65">
      <w:pPr>
        <w:rPr>
          <w:snapToGrid w:val="0"/>
        </w:rPr>
      </w:pPr>
    </w:p>
    <w:p w:rsidR="00DA7585" w:rsidRDefault="00DA7585" w:rsidP="00D12B65">
      <w:pPr>
        <w:rPr>
          <w:snapToGrid w:val="0"/>
        </w:rPr>
      </w:pPr>
    </w:p>
    <w:p w:rsidR="006A6E17" w:rsidRPr="00113E52" w:rsidRDefault="006A6E17" w:rsidP="00CB6C4E">
      <w:pPr>
        <w:pStyle w:val="Heading2"/>
      </w:pPr>
      <w:r w:rsidRPr="00113E52">
        <w:t>Discussions on draft Test Guidelines</w:t>
      </w:r>
    </w:p>
    <w:p w:rsidR="006A6E17" w:rsidRDefault="006A6E17" w:rsidP="00CB6C4E">
      <w:pPr>
        <w:keepNext/>
        <w:rPr>
          <w:highlight w:val="yellow"/>
        </w:rPr>
      </w:pPr>
    </w:p>
    <w:p w:rsidR="00CA10AB" w:rsidRPr="00DD3B51" w:rsidRDefault="00CA10AB" w:rsidP="00CA10AB">
      <w:pPr>
        <w:pStyle w:val="Heading3"/>
      </w:pPr>
      <w:r w:rsidRPr="00136AEE">
        <w:t>Chinese cabbage (</w:t>
      </w:r>
      <w:r w:rsidRPr="00136AEE">
        <w:rPr>
          <w:i w:val="0"/>
        </w:rPr>
        <w:t>Brassica. rapa</w:t>
      </w:r>
      <w:r w:rsidRPr="00136AEE">
        <w:t xml:space="preserve"> L. subsp. </w:t>
      </w:r>
      <w:r w:rsidRPr="00136AEE">
        <w:rPr>
          <w:i w:val="0"/>
        </w:rPr>
        <w:t>pekinensis</w:t>
      </w:r>
      <w:r w:rsidRPr="00136AEE">
        <w:t xml:space="preserve"> (Lour.) </w:t>
      </w:r>
      <w:r w:rsidRPr="00DD3B51">
        <w:t xml:space="preserve">Kitam., hybrids between </w:t>
      </w:r>
      <w:r w:rsidRPr="00DD3B51">
        <w:rPr>
          <w:i w:val="0"/>
        </w:rPr>
        <w:t>B</w:t>
      </w:r>
      <w:r>
        <w:rPr>
          <w:i w:val="0"/>
        </w:rPr>
        <w:t>.</w:t>
      </w:r>
      <w:r w:rsidRPr="00DD3B51">
        <w:rPr>
          <w:i w:val="0"/>
        </w:rPr>
        <w:t xml:space="preserve"> rapa</w:t>
      </w:r>
      <w:r w:rsidRPr="00DD3B51">
        <w:t xml:space="preserve"> L. Emend. Metzg. ssp. </w:t>
      </w:r>
      <w:r w:rsidRPr="00DD3B51">
        <w:rPr>
          <w:i w:val="0"/>
        </w:rPr>
        <w:t>pekinensis</w:t>
      </w:r>
      <w:r w:rsidRPr="00DD3B51">
        <w:t xml:space="preserve"> (Lour.) Hanelt and </w:t>
      </w:r>
      <w:r w:rsidRPr="00DD3B51">
        <w:rPr>
          <w:i w:val="0"/>
        </w:rPr>
        <w:t>B</w:t>
      </w:r>
      <w:r>
        <w:rPr>
          <w:i w:val="0"/>
        </w:rPr>
        <w:t>.</w:t>
      </w:r>
      <w:r w:rsidRPr="00DD3B51">
        <w:rPr>
          <w:i w:val="0"/>
        </w:rPr>
        <w:t xml:space="preserve"> rapa</w:t>
      </w:r>
      <w:r w:rsidRPr="00DD3B51">
        <w:t xml:space="preserve"> L. Emend. Metzg. ssp. </w:t>
      </w:r>
      <w:r w:rsidRPr="00DD3B51">
        <w:rPr>
          <w:i w:val="0"/>
        </w:rPr>
        <w:t>chinensis</w:t>
      </w:r>
      <w:r w:rsidRPr="00DD3B51">
        <w:t xml:space="preserve"> (L.) Hanelt, hybrids between </w:t>
      </w:r>
      <w:r w:rsidRPr="00DD3B51">
        <w:rPr>
          <w:i w:val="0"/>
        </w:rPr>
        <w:t>B</w:t>
      </w:r>
      <w:r>
        <w:rPr>
          <w:i w:val="0"/>
        </w:rPr>
        <w:t>.</w:t>
      </w:r>
      <w:r w:rsidRPr="00DD3B51">
        <w:rPr>
          <w:i w:val="0"/>
        </w:rPr>
        <w:t xml:space="preserve"> rapa</w:t>
      </w:r>
      <w:r w:rsidRPr="00DD3B51">
        <w:t xml:space="preserve"> L. Emend. Metzg. ssp. </w:t>
      </w:r>
      <w:r w:rsidRPr="00DD3B51">
        <w:rPr>
          <w:i w:val="0"/>
        </w:rPr>
        <w:t>pekinensis</w:t>
      </w:r>
      <w:r w:rsidRPr="00DD3B51">
        <w:t xml:space="preserve"> (Lour.) Hanelt and </w:t>
      </w:r>
      <w:r w:rsidRPr="00DD3B51">
        <w:rPr>
          <w:i w:val="0"/>
        </w:rPr>
        <w:t>B</w:t>
      </w:r>
      <w:r>
        <w:rPr>
          <w:i w:val="0"/>
        </w:rPr>
        <w:t>.</w:t>
      </w:r>
      <w:r w:rsidRPr="00DD3B51">
        <w:rPr>
          <w:i w:val="0"/>
        </w:rPr>
        <w:t xml:space="preserve"> rapa</w:t>
      </w:r>
      <w:r w:rsidRPr="00DD3B51">
        <w:t xml:space="preserve"> L. var. </w:t>
      </w:r>
      <w:r w:rsidRPr="00DD3B51">
        <w:rPr>
          <w:i w:val="0"/>
        </w:rPr>
        <w:t>rapa</w:t>
      </w:r>
      <w:r w:rsidRPr="00DD3B51">
        <w:t xml:space="preserve"> (L.) Thell., </w:t>
      </w:r>
      <w:r w:rsidRPr="00DD3B51">
        <w:rPr>
          <w:i w:val="0"/>
        </w:rPr>
        <w:t xml:space="preserve">Brassica </w:t>
      </w:r>
      <w:r w:rsidRPr="00DD3B51">
        <w:t>×</w:t>
      </w:r>
      <w:r w:rsidRPr="00DD3B51">
        <w:rPr>
          <w:i w:val="0"/>
        </w:rPr>
        <w:t>turicensis</w:t>
      </w:r>
      <w:r w:rsidRPr="00DD3B51">
        <w:t xml:space="preserve"> O. E. Schulz &amp; Thell.) (Revision)</w:t>
      </w:r>
    </w:p>
    <w:p w:rsidR="00CA10AB" w:rsidRPr="00DD3B51" w:rsidRDefault="00CA10AB" w:rsidP="00CA10AB">
      <w:pPr>
        <w:rPr>
          <w:lang w:val="it-IT"/>
        </w:rPr>
      </w:pPr>
    </w:p>
    <w:p w:rsidR="00CA10AB" w:rsidRPr="000812D1" w:rsidRDefault="00CA10AB" w:rsidP="00CA10AB">
      <w:pPr>
        <w:spacing w:beforeLines="20" w:before="48" w:afterLines="20" w:after="48"/>
      </w:pPr>
      <w:r w:rsidRPr="00DD3B51">
        <w:fldChar w:fldCharType="begin"/>
      </w:r>
      <w:r w:rsidRPr="00DD3B51">
        <w:instrText xml:space="preserve"> AUTONUM  </w:instrText>
      </w:r>
      <w:r w:rsidRPr="00DD3B51">
        <w:fldChar w:fldCharType="end"/>
      </w:r>
      <w:r w:rsidRPr="00DD3B51">
        <w:tab/>
        <w:t xml:space="preserve">The subgroup discussed document </w:t>
      </w:r>
      <w:r w:rsidRPr="000812D1">
        <w:t>TG/105/</w:t>
      </w:r>
      <w:r>
        <w:t>5(proj.1)</w:t>
      </w:r>
      <w:r w:rsidRPr="00DD3B51">
        <w:t>, presented by M</w:t>
      </w:r>
      <w:r>
        <w:t>r</w:t>
      </w:r>
      <w:r w:rsidRPr="00DD3B51">
        <w:t xml:space="preserve">. </w:t>
      </w:r>
      <w:r>
        <w:rPr>
          <w:rFonts w:cs="Arial"/>
        </w:rPr>
        <w:t>Chan Woong</w:t>
      </w:r>
      <w:r w:rsidRPr="000812D1">
        <w:rPr>
          <w:rFonts w:cs="Arial"/>
        </w:rPr>
        <w:t xml:space="preserve"> </w:t>
      </w:r>
      <w:r>
        <w:rPr>
          <w:rFonts w:cs="Arial"/>
        </w:rPr>
        <w:t>Park</w:t>
      </w:r>
      <w:r w:rsidRPr="00DD3B51">
        <w:rPr>
          <w:rFonts w:cs="Arial"/>
        </w:rPr>
        <w:t xml:space="preserve"> </w:t>
      </w:r>
      <w:r w:rsidRPr="00DD3B51">
        <w:t>(</w:t>
      </w:r>
      <w:r>
        <w:t>Republic of Korea</w:t>
      </w:r>
      <w:r w:rsidRPr="00DD3B51">
        <w:t>), and agreed the following:</w:t>
      </w:r>
      <w:r w:rsidRPr="000812D1">
        <w:t xml:space="preserve"> </w:t>
      </w:r>
    </w:p>
    <w:p w:rsidR="00CA10AB" w:rsidRPr="000812D1" w:rsidRDefault="00CA10AB" w:rsidP="00CA10AB"/>
    <w:tbl>
      <w:tblPr>
        <w:tblW w:w="9074"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89"/>
        <w:gridCol w:w="7485"/>
      </w:tblGrid>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keepNext/>
              <w:jc w:val="left"/>
              <w:rPr>
                <w:rFonts w:cs="Arial"/>
              </w:rPr>
            </w:pPr>
            <w:r>
              <w:rPr>
                <w:rFonts w:cs="Arial"/>
              </w:rPr>
              <w:t>1.2</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keepNext/>
              <w:rPr>
                <w:rFonts w:cs="Arial"/>
              </w:rPr>
            </w:pPr>
            <w:r>
              <w:rPr>
                <w:rFonts w:cs="Arial"/>
              </w:rPr>
              <w:t>to read “</w:t>
            </w:r>
            <w:r w:rsidRPr="002D7100">
              <w:rPr>
                <w:rFonts w:cs="Arial"/>
              </w:rPr>
              <w:t>Guidance on the use of Test Guidelines for species in the same genus</w:t>
            </w:r>
            <w:r>
              <w:rPr>
                <w:rFonts w:cs="Arial"/>
              </w:rPr>
              <w:t xml:space="preserve">, </w:t>
            </w:r>
            <w:r w:rsidRPr="002D7100">
              <w:rPr>
                <w:rFonts w:cs="Arial"/>
              </w:rPr>
              <w:t>interspecific hybrids</w:t>
            </w:r>
            <w:r>
              <w:rPr>
                <w:rFonts w:cs="Arial"/>
              </w:rPr>
              <w:t xml:space="preserve"> and </w:t>
            </w:r>
            <w:r w:rsidRPr="002D7100">
              <w:rPr>
                <w:rFonts w:cs="Arial"/>
              </w:rPr>
              <w:t>intergeneric hybrids</w:t>
            </w:r>
            <w:r>
              <w:rPr>
                <w:rFonts w:cs="Arial"/>
              </w:rPr>
              <w: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keepNext/>
              <w:jc w:val="left"/>
              <w:rPr>
                <w:rFonts w:cs="Arial"/>
              </w:rPr>
            </w:pPr>
            <w:r>
              <w:rPr>
                <w:rFonts w:cs="Arial"/>
              </w:rPr>
              <w:t>4.1.1, 4.2.5</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keepNext/>
              <w:rPr>
                <w:rFonts w:cs="Arial"/>
              </w:rPr>
            </w:pPr>
            <w:r>
              <w:rPr>
                <w:rFonts w:cs="Arial"/>
              </w:rPr>
              <w:t>to be deleted</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cs="Arial" w:hint="eastAsia"/>
                <w:lang w:eastAsia="zh-CN"/>
              </w:rPr>
              <w:t>4.2</w:t>
            </w:r>
            <w:r w:rsidRPr="00CF475F">
              <w:rPr>
                <w:rFonts w:cs="Arial"/>
                <w:lang w:eastAsia="zh-CN"/>
              </w:rPr>
              <w:t>.2</w:t>
            </w:r>
          </w:p>
        </w:tc>
        <w:tc>
          <w:tcPr>
            <w:tcW w:w="7485"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cs="Arial"/>
                <w:lang w:eastAsia="zh-CN"/>
              </w:rPr>
              <w:t>to read “</w:t>
            </w:r>
            <w:r w:rsidRPr="00CF475F">
              <w:rPr>
                <w:rFonts w:eastAsia="Arial" w:cs="Arial"/>
                <w:color w:val="000000"/>
              </w:rPr>
              <w:t xml:space="preserve">These Test Guidelines have been developed for the examination of </w:t>
            </w:r>
            <w:r w:rsidRPr="00CF475F">
              <w:rPr>
                <w:rFonts w:cs="Arial"/>
                <w:lang w:eastAsia="zh-CN"/>
              </w:rPr>
              <w:t>seed</w:t>
            </w:r>
            <w:r w:rsidRPr="00CF475F">
              <w:rPr>
                <w:rFonts w:cs="Arial"/>
                <w:lang w:eastAsia="zh-CN"/>
              </w:rPr>
              <w:noBreakHyphen/>
              <w:t>propagated varieties</w:t>
            </w:r>
            <w:r w:rsidRPr="00CF475F">
              <w:rPr>
                <w:rFonts w:eastAsia="Arial" w:cs="Arial"/>
                <w:color w:val="000000"/>
              </w:rPr>
              <w:t xml:space="preserve"> including cross-pollinated and hybrid varieties…”</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cs="Arial"/>
                <w:lang w:eastAsia="zh-CN"/>
              </w:rPr>
              <w:t>4.2.4, 4.2.5</w:t>
            </w:r>
          </w:p>
        </w:tc>
        <w:tc>
          <w:tcPr>
            <w:tcW w:w="7485"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cs="Arial"/>
                <w:lang w:eastAsia="zh-CN"/>
              </w:rPr>
              <w:t>to be deleted</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cs="Arial"/>
                <w:lang w:eastAsia="zh-CN"/>
              </w:rPr>
              <w:t>4.2.6</w:t>
            </w:r>
          </w:p>
        </w:tc>
        <w:tc>
          <w:tcPr>
            <w:tcW w:w="7485" w:type="dxa"/>
            <w:tcBorders>
              <w:top w:val="dotted" w:sz="4" w:space="0" w:color="auto"/>
              <w:left w:val="dotted" w:sz="4" w:space="0" w:color="auto"/>
              <w:bottom w:val="dotted" w:sz="4" w:space="0" w:color="auto"/>
              <w:right w:val="dotted" w:sz="4" w:space="0" w:color="auto"/>
            </w:tcBorders>
          </w:tcPr>
          <w:p w:rsidR="00CA10AB" w:rsidRPr="00CF475F" w:rsidRDefault="00CA10AB" w:rsidP="002E5BD4">
            <w:pPr>
              <w:rPr>
                <w:rFonts w:cs="Arial"/>
                <w:lang w:eastAsia="zh-CN"/>
              </w:rPr>
            </w:pPr>
            <w:r w:rsidRPr="00CF475F">
              <w:rPr>
                <w:rFonts w:eastAsia="Arial" w:cs="Arial"/>
                <w:color w:val="000000"/>
              </w:rPr>
              <w:t>to read “For the assessment of uniformity of single cross hybrid varieties …”</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lang w:eastAsia="zh-CN"/>
              </w:rPr>
            </w:pPr>
            <w:r>
              <w:rPr>
                <w:rFonts w:cs="Arial"/>
                <w:lang w:eastAsia="zh-CN"/>
              </w:rPr>
              <w:t>5.3 (c)</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lang w:eastAsia="zh-CN"/>
              </w:rPr>
            </w:pPr>
            <w:r>
              <w:rPr>
                <w:rFonts w:cs="Arial"/>
                <w:lang w:eastAsia="zh-CN"/>
              </w:rPr>
              <w:t>to be deleted as grouping characteristic</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Table of Chars.</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r>
              <w:rPr>
                <w:rFonts w:cs="Arial"/>
              </w:rPr>
              <w:t xml:space="preserve">- to add all states for QN characteristics with abbreviated scale </w:t>
            </w:r>
            <w:r>
              <w:t>(e.g. all notes from 1 to 9)</w:t>
            </w:r>
          </w:p>
          <w:p w:rsidR="00CA10AB" w:rsidRDefault="00CA10AB" w:rsidP="002E5BD4">
            <w:pPr>
              <w:rPr>
                <w:rFonts w:cs="Arial"/>
              </w:rPr>
            </w:pPr>
            <w:r>
              <w:t xml:space="preserve">- </w:t>
            </w:r>
            <w:r>
              <w:rPr>
                <w:rFonts w:cs="Arial"/>
              </w:rPr>
              <w:t>to remove wording in brackets from the name of the characteristic and move information as explanation to Chapter 8.2 (e.g. chars. 10, 12, 13, 15, 16…)</w:t>
            </w:r>
          </w:p>
          <w:p w:rsidR="00CA10AB" w:rsidRPr="00EF4D50" w:rsidRDefault="00CA10AB" w:rsidP="002E5BD4">
            <w:pPr>
              <w:rPr>
                <w:rFonts w:cs="Arial"/>
              </w:rPr>
            </w:pPr>
            <w:r>
              <w:rPr>
                <w:rFonts w:cs="Arial"/>
              </w:rPr>
              <w:t xml:space="preserve">- to check whether to </w:t>
            </w:r>
            <w:r w:rsidRPr="00C91528">
              <w:rPr>
                <w:rFonts w:cs="Arial"/>
                <w:lang w:eastAsia="zh-CN"/>
              </w:rPr>
              <w:t xml:space="preserve">add new characteristic: </w:t>
            </w:r>
            <w:r>
              <w:rPr>
                <w:rFonts w:cs="Arial"/>
                <w:lang w:eastAsia="zh-CN"/>
              </w:rPr>
              <w:t>“</w:t>
            </w:r>
            <w:r w:rsidRPr="00C91528">
              <w:rPr>
                <w:rFonts w:cs="Arial"/>
                <w:lang w:eastAsia="zh-CN"/>
              </w:rPr>
              <w:t>Male sterility</w:t>
            </w:r>
            <w:r>
              <w:rPr>
                <w:rFonts w:cs="Arial"/>
                <w:lang w:eastAsia="zh-CN"/>
              </w:rPr>
              <w:t>”,</w:t>
            </w:r>
            <w:r w:rsidRPr="00C91528">
              <w:rPr>
                <w:rFonts w:cs="Arial"/>
                <w:lang w:eastAsia="zh-CN"/>
              </w:rPr>
              <w:t xml:space="preserve"> VS/MS; QL; absent</w:t>
            </w:r>
            <w:r>
              <w:rPr>
                <w:rFonts w:cs="Arial"/>
                <w:lang w:eastAsia="zh-CN"/>
              </w:rPr>
              <w:t xml:space="preserve"> (</w:t>
            </w:r>
            <w:r w:rsidRPr="00C91528">
              <w:rPr>
                <w:rFonts w:cs="Arial"/>
                <w:lang w:eastAsia="zh-CN"/>
              </w:rPr>
              <w:t>1</w:t>
            </w:r>
            <w:r>
              <w:rPr>
                <w:rFonts w:cs="Arial"/>
                <w:lang w:eastAsia="zh-CN"/>
              </w:rPr>
              <w:t>)</w:t>
            </w:r>
            <w:r w:rsidRPr="00C91528">
              <w:rPr>
                <w:rFonts w:cs="Arial"/>
                <w:lang w:eastAsia="zh-CN"/>
              </w:rPr>
              <w:t xml:space="preserve"> </w:t>
            </w:r>
            <w:r>
              <w:rPr>
                <w:rFonts w:cs="Arial"/>
                <w:lang w:eastAsia="zh-CN"/>
              </w:rPr>
              <w:t>(</w:t>
            </w:r>
            <w:r w:rsidRPr="00C91528">
              <w:rPr>
                <w:rFonts w:cs="Arial"/>
                <w:lang w:eastAsia="zh-CN"/>
              </w:rPr>
              <w:t>Em</w:t>
            </w:r>
            <w:r>
              <w:rPr>
                <w:rFonts w:cs="Arial"/>
                <w:lang w:eastAsia="zh-CN"/>
              </w:rPr>
              <w:t>iko, Kasumi); present (9) (Hanko)</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rPr>
            </w:pPr>
            <w:r w:rsidRPr="00695862">
              <w:rPr>
                <w:rFonts w:cs="Arial"/>
              </w:rPr>
              <w:t>Char.</w:t>
            </w:r>
            <w:r>
              <w:rPr>
                <w:rFonts w:cs="Arial"/>
              </w:rPr>
              <w:t xml:space="preserve"> </w:t>
            </w:r>
            <w:r w:rsidRPr="00695862">
              <w:rPr>
                <w:rFonts w:cs="Arial"/>
              </w:rPr>
              <w:t>2</w:t>
            </w:r>
          </w:p>
        </w:tc>
        <w:tc>
          <w:tcPr>
            <w:tcW w:w="7485"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rPr>
                <w:rFonts w:cs="Arial"/>
                <w:lang w:eastAsia="zh-CN"/>
              </w:rPr>
            </w:pPr>
            <w:r>
              <w:rPr>
                <w:rFonts w:cs="Arial"/>
                <w:lang w:eastAsia="zh-CN"/>
              </w:rPr>
              <w:t>to add to Chapter 5.3 as grouping characteristic</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Char. 4</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to read “Outer leaf: width” and add explanation that observations should be made on the broadest part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sidRPr="006F0196">
              <w:rPr>
                <w:rFonts w:cs="Arial"/>
              </w:rPr>
              <w:t>Char. 9</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t</w:t>
            </w:r>
            <w:r w:rsidRPr="006F0196">
              <w:rPr>
                <w:rFonts w:cs="Arial"/>
              </w:rPr>
              <w:t>o add example variet</w:t>
            </w:r>
            <w:r>
              <w:rPr>
                <w:rFonts w:cs="Arial"/>
              </w:rPr>
              <w:t>ies:</w:t>
            </w:r>
          </w:p>
          <w:p w:rsidR="00CA10AB" w:rsidRDefault="00CA10AB" w:rsidP="002E5BD4">
            <w:pPr>
              <w:rPr>
                <w:rFonts w:cs="Arial"/>
              </w:rPr>
            </w:pPr>
            <w:r>
              <w:rPr>
                <w:rFonts w:cs="Arial"/>
              </w:rPr>
              <w:t xml:space="preserve">1 - </w:t>
            </w:r>
            <w:r w:rsidRPr="006F0196">
              <w:rPr>
                <w:rFonts w:cs="Arial"/>
              </w:rPr>
              <w:t>EX King santosai</w:t>
            </w:r>
          </w:p>
          <w:p w:rsidR="00CA10AB" w:rsidRDefault="00CA10AB" w:rsidP="002E5BD4">
            <w:pPr>
              <w:rPr>
                <w:rFonts w:cs="Arial"/>
              </w:rPr>
            </w:pPr>
            <w:r>
              <w:rPr>
                <w:rFonts w:cs="Arial"/>
              </w:rPr>
              <w:t xml:space="preserve">2 - </w:t>
            </w:r>
            <w:r w:rsidRPr="00942773">
              <w:rPr>
                <w:rFonts w:cs="Arial"/>
              </w:rPr>
              <w:t>Parkin</w:t>
            </w:r>
            <w:r>
              <w:rPr>
                <w:rFonts w:cs="Arial" w:hint="eastAsia"/>
                <w:lang w:eastAsia="ko-KR"/>
              </w:rPr>
              <w:t>,</w:t>
            </w:r>
            <w:r w:rsidRPr="00942773">
              <w:rPr>
                <w:rFonts w:cs="Arial"/>
              </w:rPr>
              <w:t xml:space="preserve"> Sprinkin</w:t>
            </w:r>
          </w:p>
          <w:p w:rsidR="00CA10AB" w:rsidRDefault="00CA10AB" w:rsidP="002E5BD4">
            <w:pPr>
              <w:rPr>
                <w:rFonts w:cs="Arial"/>
              </w:rPr>
            </w:pPr>
            <w:r>
              <w:rPr>
                <w:rFonts w:cs="Arial"/>
              </w:rPr>
              <w:t xml:space="preserve">4 - </w:t>
            </w:r>
            <w:r w:rsidRPr="00942773">
              <w:rPr>
                <w:rFonts w:cs="Arial"/>
              </w:rPr>
              <w:t>Red Dragon</w:t>
            </w:r>
          </w:p>
          <w:p w:rsidR="00CA10AB" w:rsidRPr="00EF4D50" w:rsidRDefault="00CA10AB" w:rsidP="002E5BD4">
            <w:pPr>
              <w:rPr>
                <w:rFonts w:cs="Arial"/>
              </w:rPr>
            </w:pPr>
            <w:r>
              <w:rPr>
                <w:rFonts w:cs="Arial"/>
                <w:noProof/>
              </w:rPr>
              <w:t>- to add example variety for state 3</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Char. 10</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to read “Outer leaf: intensity of color”</w:t>
            </w:r>
          </w:p>
          <w:p w:rsidR="00CA10AB" w:rsidRPr="00EF4D50" w:rsidRDefault="00CA10AB" w:rsidP="002E5BD4">
            <w:pPr>
              <w:rPr>
                <w:rFonts w:cs="Arial"/>
              </w:rPr>
            </w:pPr>
            <w:r>
              <w:rPr>
                <w:rFonts w:cs="Arial"/>
              </w:rPr>
              <w:t>- to check whether to be combined with Char. 9 to have only existing color and intensity combinations</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rPr>
            </w:pPr>
            <w:r w:rsidRPr="00695862">
              <w:rPr>
                <w:rFonts w:cs="Arial"/>
              </w:rPr>
              <w:t>Char.</w:t>
            </w:r>
            <w:r>
              <w:rPr>
                <w:rFonts w:cs="Arial"/>
              </w:rPr>
              <w:t xml:space="preserve"> </w:t>
            </w:r>
            <w:r w:rsidRPr="00695862">
              <w:rPr>
                <w:rFonts w:cs="Arial"/>
              </w:rPr>
              <w:t>12</w:t>
            </w:r>
          </w:p>
        </w:tc>
        <w:tc>
          <w:tcPr>
            <w:tcW w:w="7485"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rPr>
                <w:rFonts w:cs="Arial"/>
              </w:rPr>
            </w:pPr>
            <w:r>
              <w:rPr>
                <w:rFonts w:cs="Arial"/>
              </w:rPr>
              <w:t>to have notes 1 to 5</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sidRPr="007F2FCD">
              <w:rPr>
                <w:rFonts w:cs="Arial"/>
              </w:rPr>
              <w:t xml:space="preserve">Char. 15 </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to delete example variety “Muso” and to check whether to replace with a different variety</w:t>
            </w:r>
          </w:p>
          <w:p w:rsidR="00CA10AB" w:rsidRPr="00EF4D50" w:rsidRDefault="00CA10AB" w:rsidP="002E5BD4">
            <w:pPr>
              <w:rPr>
                <w:rFonts w:cs="Arial"/>
              </w:rPr>
            </w:pPr>
            <w:r>
              <w:rPr>
                <w:rFonts w:cs="Arial"/>
              </w:rPr>
              <w:t>- state 2 to read “medium”</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Char. 17</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 to be indicated as QN and check wording of states of expression</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rPr>
            </w:pPr>
            <w:r w:rsidRPr="00695862">
              <w:rPr>
                <w:rFonts w:cs="Arial"/>
              </w:rPr>
              <w:t>Char.</w:t>
            </w:r>
            <w:r>
              <w:rPr>
                <w:rFonts w:cs="Arial"/>
              </w:rPr>
              <w:t xml:space="preserve"> </w:t>
            </w:r>
            <w:r w:rsidRPr="00695862">
              <w:rPr>
                <w:rFonts w:cs="Arial"/>
              </w:rPr>
              <w:t>21</w:t>
            </w:r>
          </w:p>
        </w:tc>
        <w:tc>
          <w:tcPr>
            <w:tcW w:w="7485" w:type="dxa"/>
            <w:tcBorders>
              <w:top w:val="dotted" w:sz="4" w:space="0" w:color="auto"/>
              <w:left w:val="dotted" w:sz="4" w:space="0" w:color="auto"/>
              <w:bottom w:val="dotted" w:sz="4" w:space="0" w:color="auto"/>
              <w:right w:val="dotted" w:sz="4" w:space="0" w:color="auto"/>
            </w:tcBorders>
          </w:tcPr>
          <w:p w:rsidR="00CA10AB" w:rsidRPr="00C91528" w:rsidRDefault="00CA10AB" w:rsidP="002E5BD4">
            <w:pPr>
              <w:rPr>
                <w:rFonts w:cs="Arial"/>
              </w:rPr>
            </w:pPr>
            <w:r>
              <w:rPr>
                <w:rFonts w:cs="Arial"/>
              </w:rPr>
              <w:t>to</w:t>
            </w:r>
            <w:r w:rsidRPr="00C91528">
              <w:rPr>
                <w:rFonts w:cs="Arial"/>
              </w:rPr>
              <w:t xml:space="preserve"> add example variety </w:t>
            </w:r>
            <w:r>
              <w:rPr>
                <w:rFonts w:cs="Arial"/>
              </w:rPr>
              <w:t>for state 2</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Char. 23</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to read “Head: width” and add explanation that observations should be made on the broadest part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rPr>
            </w:pPr>
            <w:r w:rsidRPr="00695862">
              <w:rPr>
                <w:rFonts w:cs="Arial"/>
              </w:rPr>
              <w:t>Char.</w:t>
            </w:r>
            <w:r>
              <w:rPr>
                <w:rFonts w:cs="Arial"/>
              </w:rPr>
              <w:t xml:space="preserve"> </w:t>
            </w:r>
            <w:r w:rsidRPr="00695862">
              <w:rPr>
                <w:rFonts w:cs="Arial"/>
              </w:rPr>
              <w:t>25</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keepNext/>
              <w:rPr>
                <w:rFonts w:cs="Arial"/>
              </w:rPr>
            </w:pPr>
            <w:r>
              <w:rPr>
                <w:rFonts w:cs="Arial"/>
              </w:rPr>
              <w:t xml:space="preserve">- </w:t>
            </w:r>
            <w:r w:rsidRPr="00C91528">
              <w:rPr>
                <w:rFonts w:cs="Arial"/>
              </w:rPr>
              <w:t xml:space="preserve">to </w:t>
            </w:r>
            <w:r>
              <w:rPr>
                <w:rFonts w:cs="Arial"/>
              </w:rPr>
              <w:t xml:space="preserve">check whether to be </w:t>
            </w:r>
            <w:r w:rsidRPr="00C91528">
              <w:rPr>
                <w:rFonts w:cs="Arial"/>
              </w:rPr>
              <w:t>combine</w:t>
            </w:r>
            <w:r>
              <w:rPr>
                <w:rFonts w:cs="Arial"/>
              </w:rPr>
              <w:t>d</w:t>
            </w:r>
            <w:r w:rsidRPr="00C91528">
              <w:rPr>
                <w:rFonts w:cs="Arial"/>
              </w:rPr>
              <w:t xml:space="preserve"> Characteristic</w:t>
            </w:r>
            <w:r>
              <w:rPr>
                <w:rFonts w:cs="Arial"/>
              </w:rPr>
              <w:t>s</w:t>
            </w:r>
            <w:r w:rsidRPr="00C91528">
              <w:rPr>
                <w:rFonts w:cs="Arial"/>
              </w:rPr>
              <w:t xml:space="preserve"> 25</w:t>
            </w:r>
            <w:r>
              <w:rPr>
                <w:rFonts w:cs="Arial"/>
              </w:rPr>
              <w:t xml:space="preserve"> and 29</w:t>
            </w:r>
          </w:p>
          <w:p w:rsidR="00CA10AB" w:rsidRPr="00C91528" w:rsidRDefault="00CA10AB" w:rsidP="002E5BD4">
            <w:pPr>
              <w:keepNext/>
              <w:rPr>
                <w:rFonts w:cs="Arial"/>
              </w:rPr>
            </w:pPr>
            <w:r>
              <w:rPr>
                <w:rFonts w:cs="Arial"/>
              </w:rPr>
              <w:t>- to check example variety “</w:t>
            </w:r>
            <w:r w:rsidRPr="006303EF">
              <w:rPr>
                <w:rFonts w:cs="Arial"/>
              </w:rPr>
              <w:t>Monument</w:t>
            </w:r>
            <w:r>
              <w:rPr>
                <w:rFonts w:cs="Arial"/>
              </w:rPr>
              <w:t>” (</w:t>
            </w:r>
            <w:r w:rsidRPr="006303EF">
              <w:rPr>
                <w:rFonts w:cs="Arial"/>
              </w:rPr>
              <w:t>does not look open</w:t>
            </w:r>
            <w:r>
              <w:rPr>
                <w:rFonts w:cs="Arial"/>
              </w:rPr>
              <w: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rPr>
            </w:pPr>
            <w:r w:rsidRPr="00695862">
              <w:rPr>
                <w:rFonts w:cs="Arial"/>
              </w:rPr>
              <w:t>Char.</w:t>
            </w:r>
            <w:r>
              <w:rPr>
                <w:rFonts w:cs="Arial"/>
              </w:rPr>
              <w:t xml:space="preserve"> </w:t>
            </w:r>
            <w:r w:rsidRPr="00695862">
              <w:rPr>
                <w:rFonts w:cs="Arial"/>
              </w:rPr>
              <w:t>26</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keepNext/>
              <w:rPr>
                <w:rFonts w:cs="Arial"/>
              </w:rPr>
            </w:pPr>
            <w:r>
              <w:rPr>
                <w:rFonts w:cs="Arial"/>
              </w:rPr>
              <w:t>- to add example variety for state “white”</w:t>
            </w:r>
          </w:p>
          <w:p w:rsidR="00CA10AB" w:rsidRPr="00C91528" w:rsidRDefault="00CA10AB" w:rsidP="002E5BD4">
            <w:pPr>
              <w:keepNext/>
              <w:rPr>
                <w:rFonts w:cs="Arial"/>
              </w:rPr>
            </w:pPr>
            <w:r>
              <w:rPr>
                <w:rFonts w:cs="Arial"/>
              </w:rPr>
              <w:t>- to delete “Bilko” from state 4</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185380" w:rsidRDefault="00CA10AB" w:rsidP="002E5BD4">
            <w:pPr>
              <w:jc w:val="left"/>
              <w:rPr>
                <w:rFonts w:cs="Arial"/>
              </w:rPr>
            </w:pPr>
            <w:r w:rsidRPr="00185380">
              <w:rPr>
                <w:rFonts w:cs="Arial"/>
              </w:rPr>
              <w:t>Char.</w:t>
            </w:r>
            <w:r>
              <w:rPr>
                <w:rFonts w:cs="Arial"/>
              </w:rPr>
              <w:t xml:space="preserve"> </w:t>
            </w:r>
            <w:r w:rsidRPr="00185380">
              <w:rPr>
                <w:rFonts w:cs="Arial"/>
              </w:rPr>
              <w:t>28</w:t>
            </w:r>
          </w:p>
        </w:tc>
        <w:tc>
          <w:tcPr>
            <w:tcW w:w="7485" w:type="dxa"/>
            <w:tcBorders>
              <w:top w:val="dotted" w:sz="4" w:space="0" w:color="auto"/>
              <w:left w:val="dotted" w:sz="4" w:space="0" w:color="auto"/>
              <w:bottom w:val="dotted" w:sz="4" w:space="0" w:color="auto"/>
              <w:right w:val="dotted" w:sz="4" w:space="0" w:color="auto"/>
            </w:tcBorders>
          </w:tcPr>
          <w:p w:rsidR="00CA10AB" w:rsidRPr="00C91528" w:rsidRDefault="00CA10AB" w:rsidP="002E5BD4">
            <w:pPr>
              <w:keepNext/>
              <w:rPr>
                <w:rFonts w:cs="Arial"/>
              </w:rPr>
            </w:pPr>
            <w:r>
              <w:rPr>
                <w:rFonts w:cs="Arial"/>
              </w:rPr>
              <w:t>to check whether to be deleted or to add example varieties and/or illustrations</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Char. 32</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keepNext/>
              <w:rPr>
                <w:rFonts w:cs="Arial"/>
              </w:rPr>
            </w:pPr>
            <w:r>
              <w:rPr>
                <w:rFonts w:cs="Arial"/>
              </w:rPr>
              <w:t>to read “</w:t>
            </w:r>
            <w:r w:rsidRPr="007B2F78">
              <w:rPr>
                <w:rFonts w:cs="Arial"/>
              </w:rPr>
              <w:t xml:space="preserve">Head: </w:t>
            </w:r>
            <w:r>
              <w:rPr>
                <w:rFonts w:cs="Arial"/>
              </w:rPr>
              <w:t xml:space="preserve">shape of </w:t>
            </w:r>
            <w:r w:rsidRPr="007B2F78">
              <w:rPr>
                <w:rFonts w:cs="Arial"/>
              </w:rPr>
              <w:t>apex of internal stem</w:t>
            </w:r>
            <w:r>
              <w:rPr>
                <w:rFonts w:cs="Arial"/>
              </w:rPr>
              <w: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lang w:eastAsia="zh-CN"/>
              </w:rPr>
            </w:pPr>
            <w:r>
              <w:rPr>
                <w:rFonts w:cs="Arial"/>
                <w:lang w:eastAsia="zh-CN"/>
              </w:rPr>
              <w:t>Char. 34</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lang w:eastAsia="zh-CN"/>
              </w:rPr>
            </w:pPr>
            <w:r>
              <w:rPr>
                <w:rFonts w:cs="Arial"/>
                <w:lang w:eastAsia="zh-CN"/>
              </w:rPr>
              <w:t xml:space="preserve">to be indicated as </w:t>
            </w:r>
            <w:r>
              <w:rPr>
                <w:rFonts w:cs="Arial" w:hint="eastAsia"/>
                <w:lang w:eastAsia="zh-CN"/>
              </w:rPr>
              <w:t>MG</w:t>
            </w:r>
            <w:r>
              <w:rPr>
                <w:rFonts w:cs="Arial"/>
                <w:lang w:eastAsia="zh-CN"/>
              </w:rPr>
              <w:t>/VG</w:t>
            </w:r>
            <w:r>
              <w:t xml:space="preserve"> </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695862" w:rsidRDefault="00CA10AB" w:rsidP="002E5BD4">
            <w:pPr>
              <w:jc w:val="left"/>
              <w:rPr>
                <w:rFonts w:cs="Arial"/>
                <w:lang w:eastAsia="zh-CN"/>
              </w:rPr>
            </w:pPr>
            <w:r w:rsidRPr="00695862">
              <w:rPr>
                <w:rFonts w:cs="Arial"/>
                <w:lang w:eastAsia="zh-CN"/>
              </w:rPr>
              <w:t>8.1</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eastAsia="Arial" w:cs="Arial"/>
                <w:color w:val="000000"/>
              </w:rPr>
            </w:pPr>
            <w:r>
              <w:rPr>
                <w:rFonts w:eastAsia="Arial" w:cs="Arial"/>
                <w:color w:val="000000"/>
              </w:rPr>
              <w:t>to have two times of observation only:</w:t>
            </w:r>
          </w:p>
          <w:p w:rsidR="00CA10AB" w:rsidRPr="00942773" w:rsidRDefault="00CA10AB" w:rsidP="002E5BD4">
            <w:pPr>
              <w:rPr>
                <w:rFonts w:cs="Arial"/>
                <w:lang w:eastAsia="zh-CN"/>
              </w:rPr>
            </w:pPr>
            <w:r w:rsidRPr="00942773">
              <w:rPr>
                <w:rFonts w:cs="Arial"/>
                <w:lang w:eastAsia="zh-CN"/>
              </w:rPr>
              <w:t>(a)  Observation</w:t>
            </w:r>
            <w:r>
              <w:rPr>
                <w:rFonts w:cs="Arial"/>
                <w:lang w:eastAsia="zh-CN"/>
              </w:rPr>
              <w:t>s</w:t>
            </w:r>
            <w:r w:rsidRPr="00942773">
              <w:rPr>
                <w:rFonts w:cs="Arial"/>
                <w:lang w:eastAsia="zh-CN"/>
              </w:rPr>
              <w:t xml:space="preserve"> should be made at the beginning of head formation, before harvest maturity</w:t>
            </w:r>
            <w:r>
              <w:rPr>
                <w:rFonts w:cs="Arial"/>
                <w:lang w:eastAsia="zh-CN"/>
              </w:rPr>
              <w:t>.</w:t>
            </w:r>
            <w:r w:rsidRPr="00942773">
              <w:rPr>
                <w:rFonts w:cs="Arial"/>
                <w:lang w:eastAsia="zh-CN"/>
              </w:rPr>
              <w:t xml:space="preserve"> </w:t>
            </w:r>
            <w:r>
              <w:rPr>
                <w:rFonts w:cs="Arial"/>
                <w:lang w:eastAsia="zh-CN"/>
              </w:rPr>
              <w:t>(</w:t>
            </w:r>
            <w:r w:rsidRPr="00942773">
              <w:rPr>
                <w:rFonts w:cs="Arial"/>
                <w:lang w:eastAsia="zh-CN"/>
              </w:rPr>
              <w:t>for Char</w:t>
            </w:r>
            <w:r>
              <w:rPr>
                <w:rFonts w:cs="Arial"/>
                <w:lang w:eastAsia="zh-CN"/>
              </w:rPr>
              <w:t>s</w:t>
            </w:r>
            <w:r w:rsidRPr="00942773">
              <w:rPr>
                <w:rFonts w:cs="Arial"/>
                <w:lang w:eastAsia="zh-CN"/>
              </w:rPr>
              <w:t>.</w:t>
            </w:r>
            <w:r>
              <w:rPr>
                <w:rFonts w:cs="Arial"/>
                <w:lang w:eastAsia="zh-CN"/>
              </w:rPr>
              <w:t xml:space="preserve"> </w:t>
            </w:r>
            <w:r w:rsidRPr="00942773">
              <w:rPr>
                <w:rFonts w:cs="Arial"/>
                <w:lang w:eastAsia="zh-CN"/>
              </w:rPr>
              <w:t xml:space="preserve">1 </w:t>
            </w:r>
            <w:r>
              <w:rPr>
                <w:rFonts w:cs="Arial"/>
                <w:lang w:eastAsia="zh-CN"/>
              </w:rPr>
              <w:t>to</w:t>
            </w:r>
            <w:r w:rsidRPr="00942773">
              <w:rPr>
                <w:rFonts w:cs="Arial"/>
                <w:lang w:eastAsia="zh-CN"/>
              </w:rPr>
              <w:t xml:space="preserve"> 21</w:t>
            </w:r>
            <w:r>
              <w:rPr>
                <w:rFonts w:cs="Arial"/>
                <w:lang w:eastAsia="zh-CN"/>
              </w:rPr>
              <w:t>)</w:t>
            </w:r>
          </w:p>
          <w:p w:rsidR="00CA10AB" w:rsidRPr="00C91528" w:rsidRDefault="00CA10AB" w:rsidP="002E5BD4">
            <w:pPr>
              <w:rPr>
                <w:rFonts w:cs="Arial"/>
                <w:lang w:eastAsia="ko-KR"/>
              </w:rPr>
            </w:pPr>
            <w:r w:rsidRPr="00942773">
              <w:rPr>
                <w:rFonts w:cs="Arial"/>
                <w:lang w:eastAsia="zh-CN"/>
              </w:rPr>
              <w:t>(b)  Observations should be made at harvest mat</w:t>
            </w:r>
            <w:r>
              <w:rPr>
                <w:rFonts w:cs="Arial"/>
                <w:lang w:eastAsia="zh-CN"/>
              </w:rPr>
              <w:t>urity. (for Chars. 22 to 34)</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Ads. 1, 6, 25</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keepNext/>
              <w:rPr>
                <w:rFonts w:cs="Arial"/>
              </w:rPr>
            </w:pPr>
            <w:r>
              <w:rPr>
                <w:rFonts w:cs="Arial"/>
              </w:rPr>
              <w:t>to add missing illustrations</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keepNext/>
              <w:jc w:val="left"/>
              <w:rPr>
                <w:rFonts w:cs="Arial"/>
              </w:rPr>
            </w:pPr>
            <w:r>
              <w:rPr>
                <w:rFonts w:cs="Arial"/>
              </w:rPr>
              <w:t>Ad.16</w:t>
            </w:r>
          </w:p>
        </w:tc>
        <w:tc>
          <w:tcPr>
            <w:tcW w:w="7485" w:type="dxa"/>
            <w:tcBorders>
              <w:top w:val="dotted" w:sz="4" w:space="0" w:color="auto"/>
              <w:left w:val="dotted" w:sz="4" w:space="0" w:color="auto"/>
              <w:bottom w:val="dotted" w:sz="4" w:space="0" w:color="auto"/>
              <w:right w:val="dotted" w:sz="4" w:space="0" w:color="auto"/>
            </w:tcBorders>
          </w:tcPr>
          <w:p w:rsidR="00CA10AB" w:rsidRPr="00C91528" w:rsidRDefault="00CA10AB" w:rsidP="002E5BD4">
            <w:pPr>
              <w:keepNext/>
              <w:rPr>
                <w:rFonts w:cs="Arial"/>
              </w:rPr>
            </w:pPr>
            <w:r>
              <w:rPr>
                <w:rFonts w:cs="Arial"/>
              </w:rPr>
              <w:t>to add illustrations or delete</w:t>
            </w:r>
            <w:r w:rsidRPr="00C91528">
              <w:rPr>
                <w:rFonts w:cs="Arial"/>
              </w:rPr>
              <w:t xml:space="preserve"> </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Ad. 27</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to update according to Char. 27</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Ad. 32</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xml:space="preserve">to check whether highlighting the shapes in the pictures for better visibility </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lang w:eastAsia="zh-CN"/>
              </w:rPr>
            </w:pPr>
            <w:r>
              <w:rPr>
                <w:rFonts w:cs="Arial" w:hint="eastAsia"/>
                <w:lang w:eastAsia="zh-CN"/>
              </w:rPr>
              <w:t>9</w:t>
            </w:r>
            <w:r>
              <w:rPr>
                <w:rFonts w:cs="Arial"/>
                <w:lang w:eastAsia="zh-CN"/>
              </w:rPr>
              <w:t>.</w:t>
            </w:r>
          </w:p>
        </w:tc>
        <w:tc>
          <w:tcPr>
            <w:tcW w:w="7485"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lang w:eastAsia="zh-CN"/>
              </w:rPr>
            </w:pPr>
            <w:r>
              <w:rPr>
                <w:rFonts w:cs="Arial"/>
                <w:lang w:eastAsia="zh-CN"/>
              </w:rPr>
              <w:t>to be completed</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TQ 5</w:t>
            </w:r>
          </w:p>
        </w:tc>
        <w:tc>
          <w:tcPr>
            <w:tcW w:w="7485"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xml:space="preserve">- </w:t>
            </w:r>
            <w:r w:rsidRPr="00694DE3">
              <w:rPr>
                <w:rFonts w:cs="Arial"/>
              </w:rPr>
              <w:t>to add all states for QN characteristics with abbreviated scale (e.g. all notes from 1 to 9)</w:t>
            </w:r>
          </w:p>
          <w:p w:rsidR="00CA10AB" w:rsidRDefault="00CA10AB" w:rsidP="002E5BD4">
            <w:pPr>
              <w:rPr>
                <w:rFonts w:cs="Arial"/>
              </w:rPr>
            </w:pPr>
            <w:r>
              <w:rPr>
                <w:rFonts w:cs="Arial"/>
              </w:rPr>
              <w:t>- to add “Plant: height”</w:t>
            </w:r>
          </w:p>
        </w:tc>
      </w:tr>
      <w:tr w:rsidR="00CA10AB" w:rsidRPr="000812D1" w:rsidTr="002E5BD4">
        <w:trPr>
          <w:cantSplit/>
        </w:trPr>
        <w:tc>
          <w:tcPr>
            <w:tcW w:w="158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TQ 6</w:t>
            </w:r>
          </w:p>
        </w:tc>
        <w:tc>
          <w:tcPr>
            <w:tcW w:w="7485" w:type="dxa"/>
            <w:tcBorders>
              <w:top w:val="dotted" w:sz="4" w:space="0" w:color="auto"/>
              <w:left w:val="dotted" w:sz="4" w:space="0" w:color="auto"/>
              <w:bottom w:val="dotted" w:sz="4" w:space="0" w:color="auto"/>
              <w:right w:val="dotted" w:sz="4" w:space="0" w:color="auto"/>
            </w:tcBorders>
          </w:tcPr>
          <w:p w:rsidR="00CA10AB" w:rsidRPr="00694DE3" w:rsidRDefault="00CA10AB" w:rsidP="002E5BD4">
            <w:pPr>
              <w:rPr>
                <w:rFonts w:cs="Arial"/>
              </w:rPr>
            </w:pPr>
            <w:r w:rsidRPr="00C74770">
              <w:t xml:space="preserve">to </w:t>
            </w:r>
            <w:r>
              <w:t>add example</w:t>
            </w:r>
          </w:p>
        </w:tc>
      </w:tr>
    </w:tbl>
    <w:p w:rsidR="00CA10AB" w:rsidRPr="00173D9A" w:rsidRDefault="00CA10AB" w:rsidP="00CB6C4E">
      <w:pPr>
        <w:keepNext/>
        <w:rPr>
          <w:highlight w:val="yellow"/>
        </w:rPr>
      </w:pPr>
    </w:p>
    <w:p w:rsidR="00A75F89" w:rsidRDefault="00A75F89" w:rsidP="00CB6C4E">
      <w:pPr>
        <w:pStyle w:val="Heading3"/>
      </w:pPr>
      <w:r w:rsidRPr="0032740D">
        <w:rPr>
          <w:rFonts w:cs="Arial"/>
        </w:rPr>
        <w:t>Egg plant (</w:t>
      </w:r>
      <w:r w:rsidRPr="0032740D">
        <w:rPr>
          <w:i w:val="0"/>
        </w:rPr>
        <w:t>Solanum melongena</w:t>
      </w:r>
      <w:r w:rsidRPr="0032740D">
        <w:t xml:space="preserve"> L.) (Revision)</w:t>
      </w:r>
    </w:p>
    <w:p w:rsidR="00A75F89" w:rsidRDefault="00A75F89" w:rsidP="00CB6C4E">
      <w:pPr>
        <w:keepNext/>
        <w:jc w:val="left"/>
      </w:pPr>
    </w:p>
    <w:p w:rsidR="00A75F89" w:rsidRPr="000812D1"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 </w:t>
      </w:r>
      <w:r w:rsidRPr="000812D1">
        <w:t>TG/117/5(proj.</w:t>
      </w:r>
      <w:r>
        <w:t>2)</w:t>
      </w:r>
      <w:r w:rsidRPr="00DD3B51">
        <w:t xml:space="preserve">, presented by Ms. </w:t>
      </w:r>
      <w:r w:rsidRPr="00306564">
        <w:rPr>
          <w:rFonts w:cs="Arial"/>
        </w:rPr>
        <w:t>Céline Morineau</w:t>
      </w:r>
      <w:r w:rsidRPr="00DD3B51">
        <w:t xml:space="preserve"> </w:t>
      </w:r>
      <w:r>
        <w:t>(European Union</w:t>
      </w:r>
      <w:r w:rsidRPr="00DD3B51">
        <w:t>), and agreed the following:</w:t>
      </w:r>
      <w:r w:rsidRPr="000812D1">
        <w:t xml:space="preserve"> </w:t>
      </w:r>
    </w:p>
    <w:p w:rsidR="00A75F89" w:rsidRPr="000812D1"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51"/>
        <w:gridCol w:w="7492"/>
      </w:tblGrid>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4.2.4</w:t>
            </w:r>
          </w:p>
        </w:tc>
        <w:tc>
          <w:tcPr>
            <w:tcW w:w="749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eastAsia="Arial" w:cs="Arial"/>
                <w:color w:val="000000"/>
              </w:rPr>
              <w:t>to be reviewed (specify to which characteristics this paragraphs applies)</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 xml:space="preserve">Char. 1 </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add e</w:t>
            </w:r>
            <w:r w:rsidRPr="004D602B">
              <w:rPr>
                <w:rFonts w:cs="Arial"/>
              </w:rPr>
              <w:t>xample variet</w:t>
            </w:r>
            <w:r>
              <w:rPr>
                <w:rFonts w:cs="Arial"/>
              </w:rPr>
              <w:t>y</w:t>
            </w:r>
            <w:r w:rsidRPr="004D602B">
              <w:rPr>
                <w:rFonts w:cs="Arial"/>
              </w:rPr>
              <w:t xml:space="preserve"> for note </w:t>
            </w:r>
            <w:r>
              <w:rPr>
                <w:rFonts w:cs="Arial"/>
              </w:rPr>
              <w:t>1</w:t>
            </w:r>
            <w:r w:rsidRPr="004D602B">
              <w:rPr>
                <w:rFonts w:cs="Arial"/>
              </w:rPr>
              <w:t xml:space="preserve">: </w:t>
            </w:r>
            <w:r>
              <w:rPr>
                <w:rFonts w:cs="Arial"/>
              </w:rPr>
              <w:t>“Brigitte”</w:t>
            </w:r>
          </w:p>
          <w:p w:rsidR="00A75F89" w:rsidRPr="00EF4D50" w:rsidRDefault="00A75F89" w:rsidP="00A75F89">
            <w:pPr>
              <w:rPr>
                <w:rFonts w:cs="Arial"/>
              </w:rPr>
            </w:pPr>
            <w:r>
              <w:rPr>
                <w:rFonts w:cs="Arial"/>
              </w:rPr>
              <w:t>- to add e</w:t>
            </w:r>
            <w:r w:rsidRPr="004D602B">
              <w:rPr>
                <w:rFonts w:cs="Arial"/>
              </w:rPr>
              <w:t>xample variet</w:t>
            </w:r>
            <w:r>
              <w:rPr>
                <w:rFonts w:cs="Arial"/>
              </w:rPr>
              <w:t>y for note 7: “</w:t>
            </w:r>
            <w:r w:rsidRPr="004D602B">
              <w:rPr>
                <w:rFonts w:cs="Arial"/>
              </w:rPr>
              <w:t>Wase Shinkuro</w:t>
            </w:r>
            <w:r>
              <w:rPr>
                <w:rFonts w:cs="Arial"/>
              </w:rPr>
              <w:t>”</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2 </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add e</w:t>
            </w:r>
            <w:r w:rsidRPr="004D602B">
              <w:rPr>
                <w:rFonts w:cs="Arial"/>
              </w:rPr>
              <w:t>xample variet</w:t>
            </w:r>
            <w:r>
              <w:rPr>
                <w:rFonts w:cs="Arial"/>
              </w:rPr>
              <w:t xml:space="preserve">y </w:t>
            </w:r>
            <w:r w:rsidRPr="004D602B">
              <w:rPr>
                <w:rFonts w:cs="Arial"/>
              </w:rPr>
              <w:t>for note 1: "Wase Shinkuro"</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4 </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add e</w:t>
            </w:r>
            <w:r w:rsidRPr="004D602B">
              <w:rPr>
                <w:rFonts w:cs="Arial"/>
              </w:rPr>
              <w:t>xample variet</w:t>
            </w:r>
            <w:r>
              <w:rPr>
                <w:rFonts w:cs="Arial"/>
              </w:rPr>
              <w:t xml:space="preserve">y </w:t>
            </w:r>
            <w:r w:rsidRPr="004D602B">
              <w:rPr>
                <w:rFonts w:cs="Arial"/>
              </w:rPr>
              <w:t>for note 7: "Hakatanaga"</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5 </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delete</w:t>
            </w:r>
            <w:r w:rsidRPr="004D602B">
              <w:rPr>
                <w:rFonts w:cs="Arial"/>
              </w:rPr>
              <w:t xml:space="preserve"> </w:t>
            </w:r>
            <w:r>
              <w:rPr>
                <w:rFonts w:cs="Arial"/>
              </w:rPr>
              <w:t>“</w:t>
            </w:r>
            <w:r w:rsidRPr="004D602B">
              <w:rPr>
                <w:rFonts w:cs="Arial"/>
              </w:rPr>
              <w:t>Konasu</w:t>
            </w:r>
            <w:r>
              <w:rPr>
                <w:rFonts w:cs="Arial"/>
              </w:rPr>
              <w:t>”</w:t>
            </w:r>
            <w:r w:rsidRPr="004D602B">
              <w:rPr>
                <w:rFonts w:cs="Arial"/>
              </w:rPr>
              <w:t xml:space="preserve"> </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6 </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add e</w:t>
            </w:r>
            <w:r w:rsidRPr="004D602B">
              <w:rPr>
                <w:rFonts w:cs="Arial"/>
              </w:rPr>
              <w:t>xample variet</w:t>
            </w:r>
            <w:r>
              <w:rPr>
                <w:rFonts w:cs="Arial"/>
              </w:rPr>
              <w:t xml:space="preserve">y </w:t>
            </w:r>
            <w:r w:rsidRPr="004D602B">
              <w:rPr>
                <w:rFonts w:cs="Arial"/>
              </w:rPr>
              <w:t>for note 3: "Wase Shinkuro"</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8 </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delete</w:t>
            </w:r>
            <w:r w:rsidRPr="004D602B">
              <w:rPr>
                <w:rFonts w:cs="Arial"/>
              </w:rPr>
              <w:t xml:space="preserve"> </w:t>
            </w:r>
            <w:r>
              <w:rPr>
                <w:rFonts w:cs="Arial"/>
              </w:rPr>
              <w:t>“</w:t>
            </w:r>
            <w:r w:rsidRPr="004D602B">
              <w:rPr>
                <w:rFonts w:cs="Arial"/>
              </w:rPr>
              <w:t>Konasu</w:t>
            </w:r>
            <w:r>
              <w:rPr>
                <w:rFonts w:cs="Arial"/>
              </w:rPr>
              <w:t>”</w:t>
            </w:r>
          </w:p>
          <w:p w:rsidR="00A75F89" w:rsidRPr="00CE74FD" w:rsidRDefault="00A75F89" w:rsidP="00A75F89">
            <w:pPr>
              <w:rPr>
                <w:rFonts w:cs="Arial"/>
              </w:rPr>
            </w:pPr>
            <w:r>
              <w:rPr>
                <w:rFonts w:cs="Arial"/>
              </w:rPr>
              <w:t>- to check wording (sinuation, lobing, incisions?)</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hint="eastAsia"/>
              </w:rPr>
              <w:t xml:space="preserve">Char. </w:t>
            </w:r>
            <w:r w:rsidRPr="0025580C">
              <w:rPr>
                <w:rFonts w:cs="Arial"/>
              </w:rPr>
              <w:t>9</w:t>
            </w:r>
            <w:r w:rsidRPr="0025580C">
              <w:rPr>
                <w:rFonts w:cs="Arial" w:hint="eastAsia"/>
              </w:rPr>
              <w:t xml:space="preserve"> </w:t>
            </w:r>
          </w:p>
        </w:tc>
        <w:tc>
          <w:tcPr>
            <w:tcW w:w="7492" w:type="dxa"/>
            <w:tcBorders>
              <w:top w:val="dotted" w:sz="4" w:space="0" w:color="auto"/>
              <w:left w:val="dotted" w:sz="4" w:space="0" w:color="auto"/>
              <w:bottom w:val="dotted" w:sz="4" w:space="0" w:color="auto"/>
              <w:right w:val="dotted" w:sz="4" w:space="0" w:color="auto"/>
            </w:tcBorders>
          </w:tcPr>
          <w:p w:rsidR="00A75F89" w:rsidRPr="004D602B" w:rsidRDefault="00A75F89" w:rsidP="00A75F89">
            <w:pPr>
              <w:rPr>
                <w:rFonts w:cs="Arial"/>
              </w:rPr>
            </w:pPr>
            <w:r>
              <w:rPr>
                <w:rFonts w:cs="Arial"/>
              </w:rPr>
              <w:t>to add e</w:t>
            </w:r>
            <w:r w:rsidRPr="004D602B">
              <w:rPr>
                <w:rFonts w:cs="Arial"/>
              </w:rPr>
              <w:t>xample variet</w:t>
            </w:r>
            <w:r>
              <w:rPr>
                <w:rFonts w:cs="Arial"/>
              </w:rPr>
              <w:t xml:space="preserve">y for </w:t>
            </w:r>
            <w:r w:rsidRPr="004D602B">
              <w:rPr>
                <w:rFonts w:cs="Arial"/>
              </w:rPr>
              <w:t>note 3: "Wase Shinkuro"</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3936B9" w:rsidRDefault="00A75F89" w:rsidP="00A75F89">
            <w:pPr>
              <w:jc w:val="left"/>
              <w:rPr>
                <w:rFonts w:cs="Arial"/>
              </w:rPr>
            </w:pPr>
            <w:r w:rsidRPr="003936B9">
              <w:rPr>
                <w:rFonts w:cs="Arial"/>
              </w:rPr>
              <w:t>Char.</w:t>
            </w:r>
            <w:r>
              <w:rPr>
                <w:rFonts w:cs="Arial"/>
              </w:rPr>
              <w:t xml:space="preserve"> </w:t>
            </w:r>
            <w:r w:rsidRPr="003936B9">
              <w:rPr>
                <w:rFonts w:cs="Arial"/>
              </w:rPr>
              <w:t>12</w:t>
            </w:r>
          </w:p>
        </w:tc>
        <w:tc>
          <w:tcPr>
            <w:tcW w:w="7492" w:type="dxa"/>
            <w:tcBorders>
              <w:top w:val="dotted" w:sz="4" w:space="0" w:color="auto"/>
              <w:left w:val="dotted" w:sz="4" w:space="0" w:color="auto"/>
              <w:bottom w:val="dotted" w:sz="4" w:space="0" w:color="auto"/>
              <w:right w:val="dotted" w:sz="4" w:space="0" w:color="auto"/>
            </w:tcBorders>
          </w:tcPr>
          <w:p w:rsidR="00A75F89" w:rsidRPr="006D2A5A" w:rsidRDefault="00A75F89" w:rsidP="00A75F89">
            <w:pPr>
              <w:rPr>
                <w:rFonts w:cs="Arial"/>
              </w:rPr>
            </w:pPr>
            <w:r>
              <w:rPr>
                <w:rFonts w:cs="Arial"/>
              </w:rPr>
              <w:t xml:space="preserve">to check whether to read “Inflorescence: truss” with states </w:t>
            </w:r>
            <w:r w:rsidRPr="0025580C">
              <w:rPr>
                <w:rFonts w:cs="Arial"/>
              </w:rPr>
              <w:t>absent</w:t>
            </w:r>
            <w:r>
              <w:rPr>
                <w:rFonts w:cs="Arial"/>
              </w:rPr>
              <w:t xml:space="preserve"> (1) and </w:t>
            </w:r>
            <w:r w:rsidRPr="0025580C">
              <w:rPr>
                <w:rFonts w:cs="Arial"/>
              </w:rPr>
              <w:t>present</w:t>
            </w:r>
            <w:r>
              <w:rPr>
                <w:rFonts w:cs="Arial"/>
              </w:rPr>
              <w:t xml:space="preserve"> (9) and to be indicated as QL</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lang w:val="es-ES_tradnl"/>
              </w:rPr>
            </w:pPr>
            <w:r w:rsidRPr="004D602B">
              <w:rPr>
                <w:rFonts w:cs="Arial"/>
                <w:lang w:val="es-ES_tradnl"/>
              </w:rPr>
              <w:t>Char. 1</w:t>
            </w:r>
            <w:r>
              <w:rPr>
                <w:rFonts w:cs="Arial"/>
                <w:lang w:val="es-ES_tradnl"/>
              </w:rPr>
              <w:t>4</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add e</w:t>
            </w:r>
            <w:r w:rsidRPr="004D602B">
              <w:rPr>
                <w:rFonts w:cs="Arial"/>
              </w:rPr>
              <w:t>xample variet</w:t>
            </w:r>
            <w:r>
              <w:rPr>
                <w:rFonts w:cs="Arial"/>
              </w:rPr>
              <w:t>y for</w:t>
            </w:r>
            <w:r w:rsidRPr="004D602B">
              <w:rPr>
                <w:rFonts w:cs="Arial"/>
              </w:rPr>
              <w:t xml:space="preserve"> </w:t>
            </w:r>
            <w:r>
              <w:rPr>
                <w:rFonts w:cs="Arial"/>
              </w:rPr>
              <w:t>note 1: "Masumi"</w:t>
            </w:r>
          </w:p>
          <w:p w:rsidR="00A75F89" w:rsidRPr="00CE74FD" w:rsidRDefault="00A75F89" w:rsidP="00A75F89">
            <w:pPr>
              <w:rPr>
                <w:rFonts w:cs="Arial"/>
              </w:rPr>
            </w:pPr>
            <w:r>
              <w:rPr>
                <w:rFonts w:cs="Arial"/>
              </w:rPr>
              <w:t>- to check whether to add illustrations</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lang w:val="es-ES_tradnl"/>
              </w:rPr>
            </w:pPr>
            <w:r w:rsidRPr="004D602B">
              <w:rPr>
                <w:rFonts w:cs="Arial"/>
                <w:lang w:val="es-ES_tradnl"/>
              </w:rPr>
              <w:t>Char. 1</w:t>
            </w:r>
            <w:r>
              <w:rPr>
                <w:rFonts w:cs="Arial"/>
                <w:lang w:val="es-ES_tradnl"/>
              </w:rPr>
              <w:t>5</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check whether to be deleted</w:t>
            </w:r>
          </w:p>
        </w:tc>
      </w:tr>
      <w:tr w:rsidR="00A75F89" w:rsidRPr="00AF452B"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lang w:val="es-ES_tradnl"/>
              </w:rPr>
            </w:pPr>
            <w:r w:rsidRPr="0025580C">
              <w:rPr>
                <w:rFonts w:cs="Arial"/>
                <w:lang w:val="es-ES_tradnl"/>
              </w:rPr>
              <w:t>Char</w:t>
            </w:r>
            <w:r>
              <w:rPr>
                <w:rFonts w:cs="Arial"/>
                <w:lang w:val="es-ES_tradnl"/>
              </w:rPr>
              <w:t>.</w:t>
            </w:r>
            <w:r w:rsidRPr="0025580C">
              <w:rPr>
                <w:rFonts w:cs="Arial"/>
                <w:lang w:val="es-ES_tradnl"/>
              </w:rPr>
              <w:t xml:space="preserve"> 16</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to add the following example varieties: </w:t>
            </w:r>
          </w:p>
          <w:p w:rsidR="00A75F89" w:rsidRPr="00B56D5E" w:rsidRDefault="00A75F89" w:rsidP="00A75F89">
            <w:pPr>
              <w:rPr>
                <w:rFonts w:cs="Arial"/>
                <w:lang w:val="es-ES_tradnl"/>
              </w:rPr>
            </w:pPr>
            <w:r w:rsidRPr="003936B9">
              <w:rPr>
                <w:rFonts w:cs="Arial"/>
                <w:lang w:val="es-ES_tradnl"/>
              </w:rPr>
              <w:t>3</w:t>
            </w:r>
            <w:r w:rsidRPr="00B56D5E">
              <w:rPr>
                <w:rFonts w:cs="Arial"/>
                <w:lang w:val="es-ES_tradnl"/>
              </w:rPr>
              <w:t>- Tasca</w:t>
            </w:r>
          </w:p>
          <w:p w:rsidR="00A75F89" w:rsidRPr="00B56D5E" w:rsidRDefault="00A75F89" w:rsidP="00A75F89">
            <w:pPr>
              <w:tabs>
                <w:tab w:val="left" w:pos="1705"/>
              </w:tabs>
              <w:rPr>
                <w:rFonts w:cs="Arial"/>
                <w:lang w:val="es-ES_tradnl"/>
              </w:rPr>
            </w:pPr>
            <w:r w:rsidRPr="00B56D5E">
              <w:rPr>
                <w:rFonts w:cs="Arial"/>
                <w:lang w:val="es-ES_tradnl"/>
              </w:rPr>
              <w:t>5- Flavine, Nigral</w:t>
            </w:r>
          </w:p>
          <w:p w:rsidR="00A75F89" w:rsidRPr="00B56D5E" w:rsidRDefault="00A75F89" w:rsidP="00A75F89">
            <w:pPr>
              <w:tabs>
                <w:tab w:val="left" w:pos="1705"/>
              </w:tabs>
              <w:rPr>
                <w:rFonts w:cs="Arial"/>
                <w:lang w:val="es-ES_tradnl"/>
              </w:rPr>
            </w:pPr>
            <w:r w:rsidRPr="00B56D5E">
              <w:rPr>
                <w:rFonts w:cs="Arial"/>
                <w:lang w:val="es-ES_tradnl"/>
              </w:rPr>
              <w:t>7- Melana</w:t>
            </w:r>
          </w:p>
          <w:p w:rsidR="00A75F89" w:rsidRPr="003936B9" w:rsidRDefault="00A75F89" w:rsidP="00A75F89">
            <w:pPr>
              <w:tabs>
                <w:tab w:val="left" w:pos="1705"/>
              </w:tabs>
              <w:rPr>
                <w:rFonts w:cs="Arial"/>
                <w:lang w:val="es-ES_tradnl"/>
              </w:rPr>
            </w:pPr>
            <w:r w:rsidRPr="00B56D5E">
              <w:rPr>
                <w:rFonts w:cs="Arial"/>
                <w:lang w:val="es-ES_tradnl"/>
              </w:rPr>
              <w:t>9- Senegal</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lang w:val="es-ES_tradnl"/>
              </w:rPr>
            </w:pPr>
            <w:r w:rsidRPr="0025580C">
              <w:rPr>
                <w:rFonts w:cs="Arial"/>
                <w:lang w:val="es-ES_tradnl"/>
              </w:rPr>
              <w:t>Char</w:t>
            </w:r>
            <w:r>
              <w:rPr>
                <w:rFonts w:cs="Arial"/>
                <w:lang w:val="es-ES_tradnl"/>
              </w:rPr>
              <w:t>.</w:t>
            </w:r>
            <w:r w:rsidRPr="0025580C">
              <w:rPr>
                <w:rFonts w:cs="Arial"/>
                <w:lang w:val="es-ES_tradnl"/>
              </w:rPr>
              <w:t xml:space="preserve"> 17</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have states from “very narrow” to “very broad”</w:t>
            </w:r>
          </w:p>
          <w:p w:rsidR="00A75F89" w:rsidRDefault="00A75F89" w:rsidP="00A75F89">
            <w:pPr>
              <w:rPr>
                <w:rFonts w:cs="Arial"/>
              </w:rPr>
            </w:pPr>
            <w:r>
              <w:rPr>
                <w:rFonts w:cs="Arial"/>
              </w:rPr>
              <w:t>- to have the following example varieties:</w:t>
            </w:r>
          </w:p>
          <w:p w:rsidR="00A75F89" w:rsidRPr="00B56D5E" w:rsidRDefault="00A75F89" w:rsidP="00A75F89">
            <w:pPr>
              <w:rPr>
                <w:rFonts w:cs="Arial"/>
                <w:lang w:val="es-ES_tradnl"/>
              </w:rPr>
            </w:pPr>
            <w:r w:rsidRPr="003936B9">
              <w:rPr>
                <w:rFonts w:cs="Arial"/>
                <w:lang w:val="es-ES_tradnl"/>
              </w:rPr>
              <w:t>1</w:t>
            </w:r>
            <w:r w:rsidRPr="00B56D5E">
              <w:rPr>
                <w:rFonts w:cs="Arial"/>
                <w:lang w:val="es-ES_tradnl"/>
              </w:rPr>
              <w:t>- White Egg, Valentina</w:t>
            </w:r>
          </w:p>
          <w:p w:rsidR="00A75F89" w:rsidRPr="00B56D5E" w:rsidRDefault="00A75F89" w:rsidP="00A75F89">
            <w:pPr>
              <w:rPr>
                <w:rFonts w:cs="Arial"/>
                <w:lang w:val="es-ES_tradnl"/>
              </w:rPr>
            </w:pPr>
            <w:r w:rsidRPr="00B56D5E">
              <w:rPr>
                <w:rFonts w:cs="Arial"/>
                <w:lang w:val="es-ES_tradnl"/>
              </w:rPr>
              <w:t>3- Avan, Mistral</w:t>
            </w:r>
          </w:p>
          <w:p w:rsidR="00A75F89" w:rsidRPr="00B56D5E" w:rsidRDefault="00A75F89" w:rsidP="00A75F89">
            <w:pPr>
              <w:tabs>
                <w:tab w:val="left" w:pos="1705"/>
              </w:tabs>
              <w:rPr>
                <w:rFonts w:cs="Arial"/>
                <w:lang w:val="es-ES_tradnl"/>
              </w:rPr>
            </w:pPr>
            <w:r w:rsidRPr="00B56D5E">
              <w:rPr>
                <w:rFonts w:cs="Arial"/>
                <w:lang w:val="es-ES_tradnl"/>
              </w:rPr>
              <w:t>5- Tasca, Oriental</w:t>
            </w:r>
          </w:p>
          <w:p w:rsidR="00A75F89" w:rsidRPr="00B56D5E" w:rsidRDefault="00A75F89" w:rsidP="00A75F89">
            <w:pPr>
              <w:tabs>
                <w:tab w:val="left" w:pos="1705"/>
              </w:tabs>
              <w:rPr>
                <w:rFonts w:cs="Arial"/>
              </w:rPr>
            </w:pPr>
            <w:r w:rsidRPr="00B56D5E">
              <w:rPr>
                <w:rFonts w:cs="Arial"/>
              </w:rPr>
              <w:t>7- Bonica, Tudela</w:t>
            </w:r>
          </w:p>
          <w:p w:rsidR="00A75F89" w:rsidRPr="00CE74FD" w:rsidRDefault="00A75F89" w:rsidP="00A75F89">
            <w:pPr>
              <w:rPr>
                <w:rFonts w:cs="Arial"/>
              </w:rPr>
            </w:pPr>
            <w:r w:rsidRPr="00B56D5E">
              <w:rPr>
                <w:rFonts w:cs="Arial"/>
              </w:rPr>
              <w:t>9- Birgah, Picola</w:t>
            </w:r>
          </w:p>
        </w:tc>
      </w:tr>
      <w:tr w:rsidR="00A75F89" w:rsidRPr="006F571B"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18</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have states from “very low” to “very high”</w:t>
            </w:r>
          </w:p>
          <w:p w:rsidR="00A75F89" w:rsidRDefault="00A75F89" w:rsidP="00A75F89">
            <w:pPr>
              <w:rPr>
                <w:rFonts w:cs="Arial"/>
              </w:rPr>
            </w:pPr>
            <w:r>
              <w:rPr>
                <w:rFonts w:cs="Arial"/>
              </w:rPr>
              <w:t>- to have the following example varieties for states 5 to 9:</w:t>
            </w:r>
          </w:p>
          <w:p w:rsidR="00A75F89" w:rsidRPr="00B56D5E" w:rsidRDefault="00A75F89" w:rsidP="00A75F89">
            <w:pPr>
              <w:rPr>
                <w:rFonts w:cs="Arial"/>
                <w:lang w:val="es-ES_tradnl"/>
              </w:rPr>
            </w:pPr>
            <w:r w:rsidRPr="00B56D5E">
              <w:rPr>
                <w:rFonts w:cs="Arial"/>
                <w:lang w:val="es-ES_tradnl"/>
              </w:rPr>
              <w:t>5- Flavine, Mistral</w:t>
            </w:r>
          </w:p>
          <w:p w:rsidR="00A75F89" w:rsidRPr="00B56D5E" w:rsidRDefault="00A75F89" w:rsidP="00A75F89">
            <w:pPr>
              <w:rPr>
                <w:rFonts w:cs="Arial"/>
                <w:lang w:val="es-ES_tradnl"/>
              </w:rPr>
            </w:pPr>
            <w:r w:rsidRPr="00B56D5E">
              <w:rPr>
                <w:rFonts w:cs="Arial"/>
                <w:lang w:val="es-ES_tradnl"/>
              </w:rPr>
              <w:t>7- Indira</w:t>
            </w:r>
          </w:p>
          <w:p w:rsidR="00A75F89" w:rsidRPr="00DC5605" w:rsidRDefault="00A75F89" w:rsidP="00A75F89">
            <w:pPr>
              <w:tabs>
                <w:tab w:val="left" w:pos="2419"/>
              </w:tabs>
              <w:rPr>
                <w:rFonts w:cs="Arial"/>
                <w:lang w:val="es-ES_tradnl"/>
              </w:rPr>
            </w:pPr>
            <w:r w:rsidRPr="00B56D5E">
              <w:rPr>
                <w:rFonts w:cs="Arial"/>
                <w:lang w:val="es-ES_tradnl"/>
              </w:rPr>
              <w:t>9- Valentina</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19</w:t>
            </w:r>
          </w:p>
        </w:tc>
        <w:tc>
          <w:tcPr>
            <w:tcW w:w="7492"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rPr>
                <w:rFonts w:cs="Arial"/>
              </w:rPr>
            </w:pPr>
            <w:r>
              <w:rPr>
                <w:rFonts w:cs="Arial"/>
              </w:rPr>
              <w:t>to add e</w:t>
            </w:r>
            <w:r w:rsidRPr="004D602B">
              <w:rPr>
                <w:rFonts w:cs="Arial"/>
              </w:rPr>
              <w:t>xample variet</w:t>
            </w:r>
            <w:r>
              <w:rPr>
                <w:rFonts w:cs="Arial"/>
              </w:rPr>
              <w:t>y for</w:t>
            </w:r>
            <w:r w:rsidRPr="004D602B">
              <w:rPr>
                <w:rFonts w:cs="Arial"/>
              </w:rPr>
              <w:t xml:space="preserve"> </w:t>
            </w:r>
            <w:r>
              <w:rPr>
                <w:rFonts w:cs="Arial"/>
              </w:rPr>
              <w:t>note 7: “</w:t>
            </w:r>
            <w:r w:rsidRPr="00B56D5E">
              <w:rPr>
                <w:rFonts w:cs="Arial"/>
              </w:rPr>
              <w:t>Scorpio</w:t>
            </w:r>
            <w:r>
              <w:rPr>
                <w:rFonts w:cs="Arial"/>
              </w:rPr>
              <w:t>”</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20</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r>
              <w:t>- to check whether to reduce scale to have notes 1 to 5</w:t>
            </w:r>
          </w:p>
          <w:p w:rsidR="00A75F89" w:rsidRPr="00CE74FD" w:rsidRDefault="00A75F89" w:rsidP="00A75F89">
            <w:pPr>
              <w:rPr>
                <w:rFonts w:cs="Arial"/>
              </w:rPr>
            </w:pPr>
            <w:r>
              <w:t xml:space="preserve">- </w:t>
            </w:r>
            <w:r>
              <w:rPr>
                <w:rFonts w:cs="Arial"/>
              </w:rPr>
              <w:t>to add e</w:t>
            </w:r>
            <w:r w:rsidRPr="004D602B">
              <w:rPr>
                <w:rFonts w:cs="Arial"/>
              </w:rPr>
              <w:t>xample variet</w:t>
            </w:r>
            <w:r>
              <w:rPr>
                <w:rFonts w:cs="Arial"/>
              </w:rPr>
              <w:t>y for</w:t>
            </w:r>
            <w:r w:rsidRPr="004D602B">
              <w:rPr>
                <w:rFonts w:cs="Arial"/>
              </w:rPr>
              <w:t xml:space="preserve"> </w:t>
            </w:r>
            <w:r>
              <w:rPr>
                <w:rFonts w:cs="Arial"/>
              </w:rPr>
              <w:t>note 3: “</w:t>
            </w:r>
            <w:r w:rsidRPr="0025580C">
              <w:rPr>
                <w:rFonts w:cs="Arial"/>
              </w:rPr>
              <w:t>Wase Shinkuro</w:t>
            </w:r>
            <w:r>
              <w:rPr>
                <w:rFonts w:cs="Arial"/>
              </w:rPr>
              <w:t>”</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21</w:t>
            </w:r>
          </w:p>
        </w:tc>
        <w:tc>
          <w:tcPr>
            <w:tcW w:w="7492" w:type="dxa"/>
            <w:tcBorders>
              <w:top w:val="dotted" w:sz="4" w:space="0" w:color="auto"/>
              <w:left w:val="dotted" w:sz="4" w:space="0" w:color="auto"/>
              <w:bottom w:val="dotted" w:sz="4" w:space="0" w:color="auto"/>
              <w:right w:val="dotted" w:sz="4" w:space="0" w:color="auto"/>
            </w:tcBorders>
          </w:tcPr>
          <w:p w:rsidR="00A75F89" w:rsidRPr="009D6409" w:rsidRDefault="00A75F89" w:rsidP="00A75F89">
            <w:pPr>
              <w:rPr>
                <w:rFonts w:cs="Arial"/>
              </w:rPr>
            </w:pPr>
            <w:r>
              <w:rPr>
                <w:rFonts w:cs="Arial"/>
              </w:rPr>
              <w:t>state 1 to read “indented”</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Char. 23</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check whether to reduce scale and have states and notes Absent or weak (1), medium (2) (with example variety “</w:t>
            </w:r>
            <w:r w:rsidRPr="004D602B">
              <w:rPr>
                <w:rFonts w:cs="Arial"/>
              </w:rPr>
              <w:t>Hakatanaga</w:t>
            </w:r>
            <w:r>
              <w:rPr>
                <w:rFonts w:cs="Arial"/>
              </w:rPr>
              <w:t>”), strong (3)</w:t>
            </w:r>
          </w:p>
          <w:p w:rsidR="00A75F89" w:rsidRDefault="00A75F89" w:rsidP="00A75F89">
            <w:pPr>
              <w:rPr>
                <w:rFonts w:cs="Arial"/>
              </w:rPr>
            </w:pPr>
            <w:r>
              <w:rPr>
                <w:rFonts w:cs="Arial"/>
              </w:rPr>
              <w:t xml:space="preserve">- to provide example varieties </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24</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be indicated as PQ</w:t>
            </w:r>
          </w:p>
          <w:p w:rsidR="00A75F89" w:rsidRPr="00CE74FD" w:rsidRDefault="00A75F89" w:rsidP="00A75F89">
            <w:pPr>
              <w:rPr>
                <w:rFonts w:cs="Arial"/>
              </w:rPr>
            </w:pPr>
            <w:r>
              <w:rPr>
                <w:rFonts w:cs="Arial"/>
              </w:rPr>
              <w:t xml:space="preserve">- to delete “at harvest maturity” </w:t>
            </w:r>
          </w:p>
        </w:tc>
      </w:tr>
      <w:tr w:rsidR="00A75F89" w:rsidRPr="003A2189"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25</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sidRPr="003A2189">
              <w:rPr>
                <w:rFonts w:cs="Arial"/>
              </w:rPr>
              <w:t>- to read “</w:t>
            </w:r>
            <w:r w:rsidRPr="003A2189">
              <w:rPr>
                <w:rFonts w:cs="Arial"/>
                <w:u w:val="single"/>
              </w:rPr>
              <w:t>Only for varieties with green or violet skin color</w:t>
            </w:r>
            <w:r>
              <w:rPr>
                <w:rFonts w:cs="Arial"/>
              </w:rPr>
              <w:t>:   “</w:t>
            </w:r>
          </w:p>
          <w:p w:rsidR="00A75F89" w:rsidRDefault="00A75F89" w:rsidP="00A75F89">
            <w:pPr>
              <w:rPr>
                <w:rFonts w:cs="Arial"/>
              </w:rPr>
            </w:pPr>
            <w:r>
              <w:rPr>
                <w:rFonts w:cs="Arial"/>
              </w:rPr>
              <w:t xml:space="preserve">- to check whether to add example varieties, indicating their color </w:t>
            </w:r>
          </w:p>
          <w:p w:rsidR="00A75F89" w:rsidRDefault="00A75F89" w:rsidP="00A75F89">
            <w:pPr>
              <w:rPr>
                <w:rFonts w:cs="Arial"/>
              </w:rPr>
            </w:pPr>
            <w:r>
              <w:rPr>
                <w:rFonts w:cs="Arial"/>
              </w:rPr>
              <w:t>- to check whether to be combined with Char. 24 to only indicated existing color and intensity combinations</w:t>
            </w:r>
          </w:p>
          <w:p w:rsidR="000E76C1" w:rsidRPr="003A2189" w:rsidRDefault="000E76C1" w:rsidP="00A75F89">
            <w:pPr>
              <w:rPr>
                <w:rFonts w:cs="Arial"/>
              </w:rPr>
            </w:pPr>
            <w:r>
              <w:rPr>
                <w:rFonts w:cs="Arial"/>
              </w:rPr>
              <w:t>- to check whether to split the characteristic</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Char. 26</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r>
              <w:t>- to check whether to reduce scale to have notes 1 to 3 or 1 to 5</w:t>
            </w:r>
          </w:p>
          <w:p w:rsidR="00A75F89" w:rsidRPr="00CE74FD" w:rsidRDefault="00A75F89" w:rsidP="00A75F89">
            <w:pPr>
              <w:rPr>
                <w:rFonts w:cs="Arial"/>
              </w:rPr>
            </w:pPr>
            <w:r>
              <w:rPr>
                <w:rFonts w:cs="Arial"/>
              </w:rPr>
              <w:t>- to delete “</w:t>
            </w:r>
            <w:r w:rsidRPr="004D602B">
              <w:rPr>
                <w:rFonts w:cs="Arial"/>
              </w:rPr>
              <w:t>Konasu</w:t>
            </w:r>
            <w:r>
              <w:rPr>
                <w:rFonts w:cs="Arial"/>
              </w:rPr>
              <w:t xml:space="preserve">” </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Chars. 27 to 30</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r>
              <w:t>- to be reviewed (see document TGP/14 to find a better pattern term for “patches”; to check whether ground/over color or main/secondary color approach applies)</w:t>
            </w:r>
          </w:p>
          <w:p w:rsidR="00A75F89" w:rsidRDefault="00A75F89" w:rsidP="00A75F89">
            <w:r>
              <w:t>- to check whether to create one single characteristic for all patterns (Fruit: pattern with states patches, stripes etc.)</w:t>
            </w:r>
          </w:p>
          <w:p w:rsidR="000E76C1" w:rsidRPr="003A2189" w:rsidRDefault="000E76C1" w:rsidP="00A75F89">
            <w:r>
              <w:t>- in general, to reconsider the description of the color and pattern for the fruit: more than one color, area, distribution</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3A2189" w:rsidRDefault="00A75F89" w:rsidP="00A75F89">
            <w:pPr>
              <w:jc w:val="left"/>
              <w:rPr>
                <w:rFonts w:cs="Arial"/>
              </w:rPr>
            </w:pPr>
            <w:r w:rsidRPr="003A2189">
              <w:rPr>
                <w:rFonts w:cs="Arial"/>
              </w:rPr>
              <w:t>Char. 34</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 </w:t>
            </w:r>
            <w:r w:rsidRPr="003A2189">
              <w:rPr>
                <w:rFonts w:cs="Arial"/>
              </w:rPr>
              <w:t>to check whether to reduce scale</w:t>
            </w:r>
          </w:p>
          <w:p w:rsidR="00A75F89" w:rsidRDefault="00A75F89" w:rsidP="00A75F89">
            <w:pPr>
              <w:rPr>
                <w:rFonts w:cs="Arial"/>
              </w:rPr>
            </w:pPr>
            <w:r>
              <w:rPr>
                <w:rFonts w:cs="Arial"/>
              </w:rPr>
              <w:t>- to check correlation with Char. 25</w:t>
            </w:r>
            <w:r w:rsidR="000E76C1">
              <w:rPr>
                <w:rFonts w:cs="Arial"/>
              </w:rPr>
              <w:t xml:space="preserve"> and whether to delete</w:t>
            </w:r>
          </w:p>
          <w:p w:rsidR="000E76C1" w:rsidRPr="003A2189" w:rsidRDefault="000E76C1" w:rsidP="00A75F89">
            <w:pPr>
              <w:rPr>
                <w:rFonts w:cs="Arial"/>
              </w:rPr>
            </w:pPr>
            <w:r>
              <w:rPr>
                <w:rFonts w:cs="Arial"/>
              </w:rPr>
              <w:t>- to check whether to combine with Char. 33</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Char. 36</w:t>
            </w:r>
          </w:p>
        </w:tc>
        <w:tc>
          <w:tcPr>
            <w:tcW w:w="7492" w:type="dxa"/>
            <w:tcBorders>
              <w:top w:val="dotted" w:sz="4" w:space="0" w:color="auto"/>
              <w:left w:val="dotted" w:sz="4" w:space="0" w:color="auto"/>
              <w:bottom w:val="dotted" w:sz="4" w:space="0" w:color="auto"/>
              <w:right w:val="dotted" w:sz="4" w:space="0" w:color="auto"/>
            </w:tcBorders>
          </w:tcPr>
          <w:p w:rsidR="00A75F89" w:rsidRPr="003A2189" w:rsidRDefault="00A75F89" w:rsidP="00A75F89">
            <w:pPr>
              <w:rPr>
                <w:rFonts w:cs="Arial"/>
              </w:rPr>
            </w:pPr>
            <w:r>
              <w:rPr>
                <w:rFonts w:cs="Arial"/>
              </w:rPr>
              <w:t>- to have the following example varieties:</w:t>
            </w:r>
          </w:p>
          <w:p w:rsidR="00A75F89" w:rsidRPr="003A2189" w:rsidRDefault="00A75F89" w:rsidP="00A75F89">
            <w:pPr>
              <w:rPr>
                <w:rFonts w:cs="Arial"/>
                <w:lang w:val="fr-CH"/>
              </w:rPr>
            </w:pPr>
            <w:r w:rsidRPr="003A2189">
              <w:rPr>
                <w:rFonts w:cs="Arial"/>
                <w:lang w:val="fr-CH"/>
              </w:rPr>
              <w:t>1 – Blanche ronde à oeuf, Dourga, Mirval</w:t>
            </w:r>
          </w:p>
          <w:p w:rsidR="00A75F89" w:rsidRPr="003A2189" w:rsidRDefault="00A75F89" w:rsidP="00A75F89">
            <w:pPr>
              <w:rPr>
                <w:lang w:val="es-ES_tradnl"/>
              </w:rPr>
            </w:pPr>
            <w:r w:rsidRPr="00DC5605">
              <w:rPr>
                <w:lang w:val="es-ES_tradnl"/>
              </w:rPr>
              <w:t xml:space="preserve">3 </w:t>
            </w:r>
            <w:r w:rsidRPr="003A2189">
              <w:rPr>
                <w:lang w:val="es-ES_tradnl"/>
              </w:rPr>
              <w:t>–Abrivado</w:t>
            </w:r>
          </w:p>
          <w:p w:rsidR="00A75F89" w:rsidRPr="003A2189" w:rsidRDefault="00A75F89" w:rsidP="00A75F89">
            <w:pPr>
              <w:rPr>
                <w:lang w:val="es-ES_tradnl"/>
              </w:rPr>
            </w:pPr>
            <w:r w:rsidRPr="003A2189">
              <w:rPr>
                <w:lang w:val="es-ES_tradnl"/>
              </w:rPr>
              <w:t>5 – Miléda</w:t>
            </w:r>
          </w:p>
          <w:p w:rsidR="00A75F89" w:rsidRPr="00297F23" w:rsidRDefault="00A75F89" w:rsidP="00A75F89">
            <w:pPr>
              <w:rPr>
                <w:lang w:val="es-ES_tradnl"/>
              </w:rPr>
            </w:pPr>
            <w:r w:rsidRPr="00297F23">
              <w:rPr>
                <w:lang w:val="es-ES_tradnl"/>
              </w:rPr>
              <w:t>7 –Baluroi, Wase Shinkuro</w:t>
            </w:r>
          </w:p>
          <w:p w:rsidR="00A75F89" w:rsidRPr="00297F23" w:rsidRDefault="00A75F89" w:rsidP="00A75F89">
            <w:pPr>
              <w:rPr>
                <w:lang w:val="es-ES_tradnl"/>
              </w:rPr>
            </w:pPr>
            <w:r w:rsidRPr="00297F23">
              <w:rPr>
                <w:lang w:val="es-ES_tradnl"/>
              </w:rPr>
              <w:t>9 – Birgah, Tasca</w:t>
            </w:r>
          </w:p>
          <w:p w:rsidR="00A75F89" w:rsidRDefault="00A75F89" w:rsidP="00A75F89">
            <w:pPr>
              <w:rPr>
                <w:rFonts w:cs="Arial"/>
              </w:rPr>
            </w:pPr>
            <w:r>
              <w:rPr>
                <w:rFonts w:cs="Arial"/>
              </w:rPr>
              <w:t>- to check whether to add illustrations</w:t>
            </w:r>
          </w:p>
        </w:tc>
      </w:tr>
      <w:tr w:rsidR="00A75F89" w:rsidRPr="000939CF"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Char. 37</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ind w:firstLine="13"/>
              <w:rPr>
                <w:rFonts w:cs="Arial"/>
              </w:rPr>
            </w:pPr>
            <w:r>
              <w:rPr>
                <w:rFonts w:cs="Arial"/>
              </w:rPr>
              <w:t>to have the following example varieties:</w:t>
            </w:r>
          </w:p>
          <w:p w:rsidR="00A75F89" w:rsidRPr="003A2189" w:rsidRDefault="00A75F89" w:rsidP="00A75F89">
            <w:pPr>
              <w:ind w:firstLine="13"/>
              <w:rPr>
                <w:rFonts w:cs="Arial"/>
                <w:lang w:val="es-ES_tradnl"/>
              </w:rPr>
            </w:pPr>
            <w:r w:rsidRPr="003A2189">
              <w:rPr>
                <w:rFonts w:cs="Arial"/>
                <w:lang w:val="es-ES_tradnl"/>
              </w:rPr>
              <w:t>1 - Freia, Lato</w:t>
            </w:r>
          </w:p>
          <w:p w:rsidR="00A75F89" w:rsidRPr="003A2189" w:rsidRDefault="00A75F89" w:rsidP="00A75F89">
            <w:pPr>
              <w:ind w:firstLine="13"/>
              <w:rPr>
                <w:rFonts w:cs="Arial"/>
                <w:lang w:val="es-ES_tradnl"/>
              </w:rPr>
            </w:pPr>
            <w:r w:rsidRPr="003A2189">
              <w:rPr>
                <w:rFonts w:cs="Arial"/>
                <w:lang w:val="es-ES_tradnl"/>
              </w:rPr>
              <w:t>3</w:t>
            </w:r>
            <w:r>
              <w:rPr>
                <w:rFonts w:cs="Arial"/>
                <w:lang w:val="es-ES_tradnl"/>
              </w:rPr>
              <w:t xml:space="preserve"> -</w:t>
            </w:r>
            <w:r w:rsidRPr="003A2189">
              <w:rPr>
                <w:rFonts w:cs="Arial"/>
                <w:lang w:val="es-ES_tradnl"/>
              </w:rPr>
              <w:t xml:space="preserve"> Destan, Oscar</w:t>
            </w:r>
          </w:p>
          <w:p w:rsidR="00A75F89" w:rsidRPr="003A2189" w:rsidRDefault="00A75F89" w:rsidP="00A75F89">
            <w:pPr>
              <w:ind w:firstLine="13"/>
              <w:rPr>
                <w:rFonts w:cs="Arial"/>
                <w:lang w:val="es-ES_tradnl"/>
              </w:rPr>
            </w:pPr>
            <w:r w:rsidRPr="003A2189">
              <w:rPr>
                <w:rFonts w:cs="Arial"/>
                <w:lang w:val="es-ES_tradnl"/>
              </w:rPr>
              <w:t>5</w:t>
            </w:r>
            <w:r>
              <w:rPr>
                <w:rFonts w:cs="Arial"/>
                <w:lang w:val="es-ES_tradnl"/>
              </w:rPr>
              <w:t xml:space="preserve"> -</w:t>
            </w:r>
            <w:r w:rsidRPr="003A2189">
              <w:rPr>
                <w:rFonts w:cs="Arial"/>
                <w:lang w:val="es-ES_tradnl"/>
              </w:rPr>
              <w:t xml:space="preserve"> Bonica, Rioca</w:t>
            </w:r>
          </w:p>
          <w:p w:rsidR="00A75F89" w:rsidRPr="000939CF" w:rsidRDefault="00A75F89" w:rsidP="00A75F89">
            <w:pPr>
              <w:ind w:firstLine="13"/>
              <w:rPr>
                <w:rFonts w:cs="Arial"/>
                <w:lang w:val="es-ES_tradnl"/>
              </w:rPr>
            </w:pPr>
            <w:r w:rsidRPr="000939CF">
              <w:rPr>
                <w:rFonts w:cs="Arial"/>
                <w:lang w:val="es-ES_tradnl"/>
              </w:rPr>
              <w:t>7 - Bibo, Baluroi</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Char.</w:t>
            </w:r>
            <w:r>
              <w:rPr>
                <w:rFonts w:cs="Arial"/>
              </w:rPr>
              <w:t xml:space="preserve"> </w:t>
            </w:r>
            <w:r w:rsidRPr="00B355D9">
              <w:rPr>
                <w:rFonts w:cs="Arial"/>
              </w:rPr>
              <w:t>38</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ind w:firstLine="13"/>
              <w:rPr>
                <w:rFonts w:cs="Arial"/>
              </w:rPr>
            </w:pPr>
            <w:r>
              <w:rPr>
                <w:rFonts w:cs="Arial"/>
              </w:rPr>
              <w:t>- to change example varieties:</w:t>
            </w:r>
          </w:p>
          <w:p w:rsidR="00A75F89" w:rsidRPr="000939CF" w:rsidRDefault="00A75F89" w:rsidP="00A75F89">
            <w:pPr>
              <w:ind w:left="13"/>
              <w:rPr>
                <w:rFonts w:cs="Arial"/>
              </w:rPr>
            </w:pPr>
            <w:r w:rsidRPr="000939CF">
              <w:rPr>
                <w:rFonts w:cs="Arial"/>
              </w:rPr>
              <w:t>1 - Madalena, Birgah</w:t>
            </w:r>
          </w:p>
          <w:p w:rsidR="00A75F89" w:rsidRPr="00297F23" w:rsidRDefault="00A75F89" w:rsidP="00A75F89">
            <w:pPr>
              <w:ind w:left="13"/>
              <w:rPr>
                <w:rFonts w:cs="Arial"/>
                <w:lang w:val="es-ES_tradnl"/>
              </w:rPr>
            </w:pPr>
            <w:r w:rsidRPr="00297F23">
              <w:rPr>
                <w:rFonts w:cs="Arial"/>
                <w:lang w:val="es-ES_tradnl"/>
              </w:rPr>
              <w:t>2 - Baluroi, Angela</w:t>
            </w:r>
          </w:p>
          <w:p w:rsidR="00A75F89" w:rsidRPr="00297F23" w:rsidRDefault="00A75F89" w:rsidP="00A75F89">
            <w:pPr>
              <w:ind w:left="13"/>
              <w:rPr>
                <w:rFonts w:cs="Arial"/>
                <w:lang w:val="es-ES_tradnl"/>
              </w:rPr>
            </w:pPr>
            <w:r w:rsidRPr="00297F23">
              <w:rPr>
                <w:rFonts w:cs="Arial"/>
                <w:lang w:val="es-ES_tradnl"/>
              </w:rPr>
              <w:t>3 - Linda, Listada de Gandia</w:t>
            </w:r>
          </w:p>
          <w:p w:rsidR="00A75F89" w:rsidRPr="00B355D9" w:rsidRDefault="00A75F89" w:rsidP="00EA206C">
            <w:pPr>
              <w:rPr>
                <w:rFonts w:cs="Arial"/>
              </w:rPr>
            </w:pPr>
            <w:r>
              <w:t xml:space="preserve">- to check whether to have scale of notes </w:t>
            </w:r>
            <w:r w:rsidR="000E76C1">
              <w:t>1 to 3 or 1 to 5</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CE74FD" w:rsidRDefault="00A75F89" w:rsidP="00A75F89">
            <w:pPr>
              <w:jc w:val="left"/>
              <w:rPr>
                <w:rFonts w:cs="Arial"/>
              </w:rPr>
            </w:pPr>
            <w:r>
              <w:rPr>
                <w:rFonts w:cs="Arial"/>
              </w:rPr>
              <w:t>Char. 39</w:t>
            </w:r>
          </w:p>
        </w:tc>
        <w:tc>
          <w:tcPr>
            <w:tcW w:w="7492" w:type="dxa"/>
            <w:tcBorders>
              <w:top w:val="dotted" w:sz="4" w:space="0" w:color="auto"/>
              <w:left w:val="dotted" w:sz="4" w:space="0" w:color="auto"/>
              <w:bottom w:val="dotted" w:sz="4" w:space="0" w:color="auto"/>
              <w:right w:val="dotted" w:sz="4" w:space="0" w:color="auto"/>
            </w:tcBorders>
          </w:tcPr>
          <w:p w:rsidR="00A75F89" w:rsidRDefault="000E76C1" w:rsidP="00A75F89">
            <w:pPr>
              <w:rPr>
                <w:rFonts w:cs="Arial"/>
              </w:rPr>
            </w:pPr>
            <w:r>
              <w:rPr>
                <w:rFonts w:cs="Arial"/>
              </w:rPr>
              <w:t xml:space="preserve">- </w:t>
            </w:r>
            <w:r w:rsidR="00A75F89">
              <w:rPr>
                <w:rFonts w:cs="Arial"/>
              </w:rPr>
              <w:t xml:space="preserve">to be indicated as QL </w:t>
            </w:r>
          </w:p>
          <w:p w:rsidR="000E76C1" w:rsidRPr="00CE74FD" w:rsidRDefault="000E76C1">
            <w:pPr>
              <w:rPr>
                <w:rFonts w:cs="Arial"/>
              </w:rPr>
            </w:pPr>
            <w:r>
              <w:rPr>
                <w:rFonts w:cs="Arial"/>
              </w:rPr>
              <w:t>- to indicate “white” and “green”</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 xml:space="preserve">Char. 40 </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delete (e)</w:t>
            </w:r>
          </w:p>
          <w:p w:rsidR="00A75F89" w:rsidRPr="004D602B" w:rsidRDefault="00A75F89" w:rsidP="00A75F89">
            <w:pPr>
              <w:rPr>
                <w:rFonts w:cs="Arial"/>
              </w:rPr>
            </w:pPr>
            <w:r>
              <w:rPr>
                <w:rFonts w:cs="Arial"/>
              </w:rPr>
              <w:t>- to check whether to be deleted</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8.1</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delete “seedling”, “plant &amp; stem”, …</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 2</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replace photos with drawings</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8</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eastAsia="Arial" w:cs="Arial"/>
                <w:color w:val="000000"/>
              </w:rPr>
              <w:t>to check whether to read “</w:t>
            </w:r>
            <w:r w:rsidRPr="000939CF">
              <w:rPr>
                <w:rFonts w:eastAsia="Arial" w:cs="Arial"/>
                <w:color w:val="000000"/>
              </w:rPr>
              <w:t>Sinuation of margin is composed by incisions of the leaf margin. It may form some lobing that never reach the midrib. It must be explained that it does not involve undulation of the margin</w:t>
            </w:r>
            <w:r>
              <w:rPr>
                <w:rFonts w:eastAsia="Arial" w:cs="Arial"/>
                <w:color w:val="000000"/>
              </w:rPr>
              <w:t>.” (see also comment on Char. 8)</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w:t>
            </w:r>
            <w:r>
              <w:rPr>
                <w:rFonts w:cs="Arial"/>
              </w:rPr>
              <w:t xml:space="preserve"> </w:t>
            </w:r>
            <w:r w:rsidRPr="00B355D9">
              <w:rPr>
                <w:rFonts w:cs="Arial"/>
              </w:rPr>
              <w:t>16</w:t>
            </w:r>
            <w:r>
              <w:rPr>
                <w:rFonts w:cs="Arial"/>
              </w:rPr>
              <w:t xml:space="preserve">, </w:t>
            </w:r>
            <w:r w:rsidRPr="00B355D9">
              <w:rPr>
                <w:rFonts w:cs="Arial"/>
              </w:rPr>
              <w:t>Ad.</w:t>
            </w:r>
            <w:r>
              <w:rPr>
                <w:rFonts w:cs="Arial"/>
              </w:rPr>
              <w:t xml:space="preserve"> </w:t>
            </w:r>
            <w:r w:rsidRPr="00B355D9">
              <w:rPr>
                <w:rFonts w:cs="Arial"/>
              </w:rPr>
              <w:t>17</w:t>
            </w:r>
          </w:p>
        </w:tc>
        <w:tc>
          <w:tcPr>
            <w:tcW w:w="7492" w:type="dxa"/>
            <w:tcBorders>
              <w:top w:val="dotted" w:sz="4" w:space="0" w:color="auto"/>
              <w:left w:val="dotted" w:sz="4" w:space="0" w:color="auto"/>
              <w:bottom w:val="dotted" w:sz="4" w:space="0" w:color="auto"/>
              <w:right w:val="dotted" w:sz="4" w:space="0" w:color="auto"/>
            </w:tcBorders>
          </w:tcPr>
          <w:p w:rsidR="00A75F89" w:rsidRPr="00227F0E" w:rsidRDefault="00A75F89" w:rsidP="00A75F89">
            <w:pPr>
              <w:rPr>
                <w:rFonts w:cs="Arial"/>
              </w:rPr>
            </w:pPr>
            <w:r>
              <w:rPr>
                <w:rFonts w:cs="Arial"/>
              </w:rPr>
              <w:t>- t</w:t>
            </w:r>
            <w:r w:rsidRPr="00227F0E">
              <w:rPr>
                <w:rFonts w:cs="Arial"/>
              </w:rPr>
              <w:t>o combine the explanations in the same drawing / picture.</w:t>
            </w:r>
          </w:p>
          <w:p w:rsidR="00A75F89" w:rsidRDefault="00A75F89" w:rsidP="00A75F89">
            <w:pPr>
              <w:rPr>
                <w:rFonts w:cs="Arial"/>
              </w:rPr>
            </w:pPr>
            <w:r>
              <w:rPr>
                <w:rFonts w:cs="Arial"/>
              </w:rPr>
              <w:t>- t</w:t>
            </w:r>
            <w:r w:rsidRPr="00227F0E">
              <w:rPr>
                <w:rFonts w:cs="Arial"/>
              </w:rPr>
              <w:t>o keep the sentence to observe the width</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w:t>
            </w:r>
            <w:r>
              <w:rPr>
                <w:rFonts w:cs="Arial"/>
              </w:rPr>
              <w:t xml:space="preserve"> </w:t>
            </w:r>
            <w:r w:rsidRPr="00B355D9">
              <w:rPr>
                <w:rFonts w:cs="Arial"/>
              </w:rPr>
              <w:t>18</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be deleted</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20</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delete reference to software to be used</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w:t>
            </w:r>
            <w:r>
              <w:rPr>
                <w:rFonts w:cs="Arial"/>
              </w:rPr>
              <w:t xml:space="preserve"> </w:t>
            </w:r>
            <w:r w:rsidRPr="00B355D9">
              <w:rPr>
                <w:rFonts w:cs="Arial"/>
              </w:rPr>
              <w:t>21</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be updated with photos</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w:t>
            </w:r>
            <w:r>
              <w:rPr>
                <w:rFonts w:cs="Arial"/>
              </w:rPr>
              <w:t xml:space="preserve"> </w:t>
            </w:r>
            <w:r w:rsidRPr="00B355D9">
              <w:rPr>
                <w:rFonts w:cs="Arial"/>
              </w:rPr>
              <w:t>25</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be reviewed (to delete illustrations for color, to check whether to move example varieties to Char. 25)</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Pr="0025580C" w:rsidRDefault="00A75F89" w:rsidP="00A75F89">
            <w:pPr>
              <w:jc w:val="left"/>
              <w:rPr>
                <w:rFonts w:cs="Arial"/>
              </w:rPr>
            </w:pPr>
            <w:r w:rsidRPr="0025580C">
              <w:rPr>
                <w:rFonts w:cs="Arial"/>
              </w:rPr>
              <w:t>Ad</w:t>
            </w:r>
            <w:r>
              <w:rPr>
                <w:rFonts w:cs="Arial"/>
              </w:rPr>
              <w:t>s</w:t>
            </w:r>
            <w:r w:rsidRPr="0025580C">
              <w:rPr>
                <w:rFonts w:cs="Arial"/>
              </w:rPr>
              <w:t>. 27</w:t>
            </w:r>
            <w:r>
              <w:rPr>
                <w:rFonts w:cs="Arial"/>
              </w:rPr>
              <w:t>, 28, 29</w:t>
            </w:r>
          </w:p>
        </w:tc>
        <w:tc>
          <w:tcPr>
            <w:tcW w:w="7492" w:type="dxa"/>
            <w:tcBorders>
              <w:top w:val="dotted" w:sz="4" w:space="0" w:color="auto"/>
              <w:left w:val="dotted" w:sz="4" w:space="0" w:color="auto"/>
              <w:bottom w:val="dotted" w:sz="4" w:space="0" w:color="auto"/>
              <w:right w:val="dotted" w:sz="4" w:space="0" w:color="auto"/>
            </w:tcBorders>
          </w:tcPr>
          <w:p w:rsidR="00A75F89" w:rsidRPr="007A6D1F" w:rsidRDefault="00A75F89" w:rsidP="00A75F89">
            <w:pPr>
              <w:rPr>
                <w:rFonts w:cs="Arial"/>
              </w:rPr>
            </w:pPr>
            <w:r>
              <w:rPr>
                <w:rFonts w:cs="Arial"/>
              </w:rPr>
              <w:t>to be reviewed (see comment on Chars. 27 to 30)</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sidRPr="00B355D9">
              <w:rPr>
                <w:rFonts w:cs="Arial"/>
              </w:rPr>
              <w:t>Ad.</w:t>
            </w:r>
            <w:r>
              <w:rPr>
                <w:rFonts w:cs="Arial"/>
              </w:rPr>
              <w:t xml:space="preserve"> </w:t>
            </w:r>
            <w:r w:rsidRPr="00B355D9">
              <w:rPr>
                <w:rFonts w:cs="Arial"/>
              </w:rPr>
              <w:t>34</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t>to check whether to be deleted</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37</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wording to be coherent with Char. 37</w:t>
            </w:r>
          </w:p>
          <w:p w:rsidR="00A75F89" w:rsidRDefault="00A75F89" w:rsidP="00A75F89">
            <w:pPr>
              <w:rPr>
                <w:rFonts w:cs="Arial"/>
              </w:rPr>
            </w:pPr>
            <w:r>
              <w:rPr>
                <w:rFonts w:cs="Arial"/>
              </w:rPr>
              <w:t xml:space="preserve">- to check whether to read “… the number and the size of </w:t>
            </w:r>
            <w:r w:rsidR="00EF70C2">
              <w:rPr>
                <w:rFonts w:cs="Arial"/>
              </w:rPr>
              <w:t>the spines</w:t>
            </w:r>
            <w:r>
              <w:rPr>
                <w:rFonts w:cs="Arial"/>
              </w:rPr>
              <w:t>.”</w:t>
            </w:r>
            <w:r>
              <w:rPr>
                <w:noProof/>
              </w:rPr>
              <w:t xml:space="preserve"> </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autoSpaceDE w:val="0"/>
              <w:autoSpaceDN w:val="0"/>
              <w:adjustRightInd w:val="0"/>
              <w:jc w:val="left"/>
              <w:rPr>
                <w:rFonts w:cs="Arial"/>
              </w:rPr>
            </w:pPr>
            <w:r w:rsidRPr="00F955E8">
              <w:rPr>
                <w:rFonts w:cs="Arial"/>
              </w:rPr>
              <w:t>Ad.</w:t>
            </w:r>
            <w:r>
              <w:rPr>
                <w:rFonts w:cs="Arial"/>
              </w:rPr>
              <w:t xml:space="preserve"> 38 </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check whether to have only one illustration per state</w:t>
            </w:r>
          </w:p>
        </w:tc>
      </w:tr>
      <w:tr w:rsidR="00A75F89" w:rsidRPr="000812D1" w:rsidTr="00A75F89">
        <w:trPr>
          <w:cantSplit/>
        </w:trPr>
        <w:tc>
          <w:tcPr>
            <w:tcW w:w="1751"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TQ 7.3</w:t>
            </w:r>
          </w:p>
        </w:tc>
        <w:tc>
          <w:tcPr>
            <w:tcW w:w="749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w:t>
            </w:r>
            <w:r w:rsidRPr="002442B9">
              <w:rPr>
                <w:rFonts w:cs="Arial"/>
              </w:rPr>
              <w:t>Resistance to pests and diseases</w:t>
            </w:r>
            <w:r>
              <w:rPr>
                <w:rFonts w:cs="Arial"/>
              </w:rPr>
              <w:t>”: to be checked or completed</w:t>
            </w:r>
          </w:p>
          <w:p w:rsidR="00A75F89" w:rsidRDefault="00A75F89" w:rsidP="00A75F89">
            <w:pPr>
              <w:rPr>
                <w:rFonts w:cs="Arial"/>
              </w:rPr>
            </w:pPr>
            <w:r>
              <w:rPr>
                <w:rFonts w:cs="Arial"/>
              </w:rPr>
              <w:t>- “</w:t>
            </w:r>
            <w:r w:rsidRPr="00985E5D">
              <w:rPr>
                <w:rFonts w:cs="Arial"/>
              </w:rPr>
              <w:t>Type of culture</w:t>
            </w:r>
            <w:r>
              <w:rPr>
                <w:rFonts w:cs="Arial"/>
              </w:rPr>
              <w:t>”</w:t>
            </w:r>
            <w:r w:rsidRPr="00985E5D">
              <w:rPr>
                <w:rFonts w:cs="Arial"/>
              </w:rPr>
              <w:t xml:space="preserve">: </w:t>
            </w:r>
            <w:r>
              <w:rPr>
                <w:rFonts w:cs="Arial"/>
              </w:rPr>
              <w:t>to add tick boxes for options “</w:t>
            </w:r>
            <w:r w:rsidRPr="00985E5D">
              <w:rPr>
                <w:rFonts w:cs="Arial"/>
              </w:rPr>
              <w:t>under glass</w:t>
            </w:r>
            <w:r>
              <w:rPr>
                <w:rFonts w:cs="Arial"/>
              </w:rPr>
              <w:t>”</w:t>
            </w:r>
            <w:r w:rsidRPr="00985E5D">
              <w:rPr>
                <w:rFonts w:cs="Arial"/>
              </w:rPr>
              <w:t xml:space="preserve"> </w:t>
            </w:r>
            <w:r>
              <w:rPr>
                <w:rFonts w:cs="Arial"/>
              </w:rPr>
              <w:t>and</w:t>
            </w:r>
            <w:r w:rsidRPr="00985E5D">
              <w:rPr>
                <w:rFonts w:cs="Arial"/>
              </w:rPr>
              <w:t xml:space="preserve"> </w:t>
            </w:r>
            <w:r>
              <w:rPr>
                <w:rFonts w:cs="Arial"/>
              </w:rPr>
              <w:t>“</w:t>
            </w:r>
            <w:r w:rsidRPr="00985E5D">
              <w:rPr>
                <w:rFonts w:cs="Arial"/>
              </w:rPr>
              <w:t>in the open</w:t>
            </w:r>
            <w:r>
              <w:rPr>
                <w:rFonts w:cs="Arial"/>
              </w:rPr>
              <w:t>”</w:t>
            </w:r>
          </w:p>
          <w:p w:rsidR="00A75F89" w:rsidRDefault="00A75F89" w:rsidP="00A75F89">
            <w:pPr>
              <w:rPr>
                <w:rFonts w:cs="Arial"/>
              </w:rPr>
            </w:pPr>
            <w:r>
              <w:rPr>
                <w:rFonts w:cs="Arial"/>
              </w:rPr>
              <w:t>- to check whether to add ASW 16 (</w:t>
            </w:r>
            <w:r>
              <w:t>where a photograph of the variety is to be provided)</w:t>
            </w:r>
          </w:p>
        </w:tc>
      </w:tr>
    </w:tbl>
    <w:p w:rsidR="00A75F89" w:rsidRDefault="00A75F89" w:rsidP="00A75F89">
      <w:pPr>
        <w:jc w:val="left"/>
      </w:pPr>
    </w:p>
    <w:p w:rsidR="00A75F89" w:rsidRDefault="00A75F89" w:rsidP="00A75F89">
      <w:pPr>
        <w:pStyle w:val="Heading3"/>
      </w:pPr>
      <w:r w:rsidRPr="007A5CC1">
        <w:t>*Garden Rocket (</w:t>
      </w:r>
      <w:r w:rsidRPr="007A5CC1">
        <w:rPr>
          <w:i w:val="0"/>
        </w:rPr>
        <w:t>Eruca sativa</w:t>
      </w:r>
      <w:r w:rsidRPr="007A5CC1">
        <w:t xml:space="preserve"> Mill.) (Partial revision</w:t>
      </w:r>
      <w:r w:rsidRPr="007A5CC1">
        <w:rPr>
          <w:rFonts w:cs="Arial"/>
        </w:rPr>
        <w:t>)</w:t>
      </w:r>
    </w:p>
    <w:p w:rsidR="00A75F89" w:rsidRDefault="00A75F89" w:rsidP="00A75F89">
      <w:pPr>
        <w:jc w:val="left"/>
      </w:pPr>
    </w:p>
    <w:p w:rsidR="00A75F89" w:rsidRPr="00113E52" w:rsidRDefault="00A75F89" w:rsidP="00A75F89">
      <w:pPr>
        <w:spacing w:beforeLines="20" w:before="48" w:afterLines="20" w:after="48"/>
      </w:pPr>
      <w:r w:rsidRPr="00113E52">
        <w:fldChar w:fldCharType="begin"/>
      </w:r>
      <w:r w:rsidRPr="00113E52">
        <w:instrText xml:space="preserve"> AUTONUM  </w:instrText>
      </w:r>
      <w:r w:rsidRPr="00113E52">
        <w:fldChar w:fldCharType="end"/>
      </w:r>
      <w:r w:rsidRPr="00113E52">
        <w:tab/>
        <w:t xml:space="preserve">The subgroup discussed documents TG/245/1 and TWV/55/9, presented by Ms. </w:t>
      </w:r>
      <w:r w:rsidRPr="00113E52">
        <w:rPr>
          <w:rFonts w:cs="Arial"/>
        </w:rPr>
        <w:t xml:space="preserve">Marian van Leeuwen </w:t>
      </w:r>
      <w:r w:rsidRPr="00113E52">
        <w:t xml:space="preserve">(Netherlands), and agreed the following: </w:t>
      </w: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A75F89" w:rsidRPr="00113E52"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113E52" w:rsidRDefault="00A75F89" w:rsidP="00A75F89">
            <w:pPr>
              <w:keepNext/>
              <w:rPr>
                <w:rFonts w:cs="Arial"/>
              </w:rPr>
            </w:pPr>
            <w:r w:rsidRPr="00113E52">
              <w:rPr>
                <w:rFonts w:cs="Arial"/>
              </w:rPr>
              <w:t xml:space="preserve">5.3 </w:t>
            </w:r>
          </w:p>
        </w:tc>
        <w:tc>
          <w:tcPr>
            <w:tcW w:w="7490" w:type="dxa"/>
            <w:tcBorders>
              <w:top w:val="dotted" w:sz="4" w:space="0" w:color="auto"/>
              <w:left w:val="dotted" w:sz="4" w:space="0" w:color="auto"/>
              <w:bottom w:val="dotted" w:sz="4" w:space="0" w:color="auto"/>
              <w:right w:val="dotted" w:sz="4" w:space="0" w:color="auto"/>
            </w:tcBorders>
          </w:tcPr>
          <w:p w:rsidR="00A75F89" w:rsidRPr="00113E52" w:rsidRDefault="00A75F89" w:rsidP="00A75F89">
            <w:pPr>
              <w:keepNext/>
              <w:rPr>
                <w:rFonts w:cs="Arial"/>
              </w:rPr>
            </w:pPr>
            <w:r w:rsidRPr="00113E52">
              <w:rPr>
                <w:rFonts w:cs="Arial"/>
              </w:rPr>
              <w:t>(a) to read “Leaf: anthocyanin coloration of veins (characteristic 4)” (add characteristic number)</w:t>
            </w:r>
          </w:p>
        </w:tc>
      </w:tr>
    </w:tbl>
    <w:p w:rsidR="00A75F89" w:rsidRDefault="00A75F89" w:rsidP="00A75F89">
      <w:pPr>
        <w:jc w:val="left"/>
      </w:pPr>
    </w:p>
    <w:p w:rsidR="00CA10AB" w:rsidRPr="00136AEE" w:rsidRDefault="00CA10AB" w:rsidP="00CA10AB">
      <w:pPr>
        <w:pStyle w:val="Heading3"/>
      </w:pPr>
      <w:r w:rsidRPr="000812D1">
        <w:rPr>
          <w:rFonts w:cs="Arial"/>
          <w:lang w:val="it-IT"/>
        </w:rPr>
        <w:t xml:space="preserve">Kale </w:t>
      </w:r>
      <w:r w:rsidRPr="000812D1">
        <w:rPr>
          <w:lang w:val="es-ES_tradnl"/>
        </w:rPr>
        <w:t>(</w:t>
      </w:r>
      <w:r w:rsidRPr="00813FA7">
        <w:rPr>
          <w:rFonts w:eastAsia="Arial" w:cs="Arial"/>
          <w:i w:val="0"/>
          <w:iCs/>
          <w:lang w:val="es-ES_tradnl"/>
        </w:rPr>
        <w:t>B</w:t>
      </w:r>
      <w:r>
        <w:rPr>
          <w:rFonts w:eastAsia="Arial" w:cs="Arial"/>
          <w:i w:val="0"/>
          <w:iCs/>
          <w:lang w:val="es-ES_tradnl"/>
        </w:rPr>
        <w:t>rassica</w:t>
      </w:r>
      <w:r w:rsidRPr="00813FA7">
        <w:rPr>
          <w:rFonts w:eastAsia="Arial" w:cs="Arial"/>
          <w:i w:val="0"/>
          <w:iCs/>
          <w:lang w:val="es-ES_tradnl"/>
        </w:rPr>
        <w:t xml:space="preserve"> oleracea</w:t>
      </w:r>
      <w:r w:rsidRPr="000812D1">
        <w:rPr>
          <w:rFonts w:eastAsia="Arial" w:cs="Arial"/>
          <w:lang w:val="es-ES_tradnl"/>
        </w:rPr>
        <w:t xml:space="preserve"> L. var. </w:t>
      </w:r>
      <w:r w:rsidRPr="00813FA7">
        <w:rPr>
          <w:rFonts w:eastAsia="Arial" w:cs="Arial"/>
          <w:i w:val="0"/>
          <w:iCs/>
          <w:lang w:val="es-ES_tradnl"/>
        </w:rPr>
        <w:t>costata</w:t>
      </w:r>
      <w:r w:rsidRPr="000812D1">
        <w:rPr>
          <w:rFonts w:eastAsia="Arial" w:cs="Arial"/>
          <w:lang w:val="es-ES_tradnl"/>
        </w:rPr>
        <w:t xml:space="preserve"> DC.; </w:t>
      </w:r>
      <w:r w:rsidRPr="00813FA7">
        <w:rPr>
          <w:rFonts w:eastAsia="Arial" w:cs="Arial"/>
          <w:i w:val="0"/>
          <w:iCs/>
          <w:lang w:val="es-ES_tradnl"/>
        </w:rPr>
        <w:t>B. oleracea</w:t>
      </w:r>
      <w:r w:rsidRPr="000812D1">
        <w:rPr>
          <w:rFonts w:eastAsia="Arial" w:cs="Arial"/>
          <w:lang w:val="es-ES_tradnl"/>
        </w:rPr>
        <w:t xml:space="preserve"> L. var. </w:t>
      </w:r>
      <w:r w:rsidRPr="00813FA7">
        <w:rPr>
          <w:rFonts w:eastAsia="Arial" w:cs="Arial"/>
          <w:i w:val="0"/>
          <w:iCs/>
          <w:lang w:val="es-ES_tradnl"/>
        </w:rPr>
        <w:t>medullosa</w:t>
      </w:r>
      <w:r w:rsidRPr="000812D1">
        <w:rPr>
          <w:rFonts w:eastAsia="Arial" w:cs="Arial"/>
          <w:lang w:val="es-ES_tradnl"/>
        </w:rPr>
        <w:t xml:space="preserve"> Thell.; </w:t>
      </w:r>
      <w:r w:rsidRPr="00813FA7">
        <w:rPr>
          <w:rFonts w:eastAsia="Arial" w:cs="Arial"/>
          <w:i w:val="0"/>
          <w:iCs/>
          <w:lang w:val="es-ES_tradnl"/>
        </w:rPr>
        <w:t>B. oleracea</w:t>
      </w:r>
      <w:r w:rsidRPr="000812D1">
        <w:rPr>
          <w:rFonts w:eastAsia="Arial" w:cs="Arial"/>
          <w:lang w:val="es-ES_tradnl"/>
        </w:rPr>
        <w:t xml:space="preserve"> L. var. </w:t>
      </w:r>
      <w:r w:rsidRPr="00813FA7">
        <w:rPr>
          <w:rFonts w:eastAsia="Arial" w:cs="Arial"/>
          <w:i w:val="0"/>
          <w:iCs/>
          <w:lang w:val="es-ES_tradnl"/>
        </w:rPr>
        <w:t>sabellica</w:t>
      </w:r>
      <w:r w:rsidRPr="000812D1">
        <w:rPr>
          <w:rFonts w:eastAsia="Arial" w:cs="Arial"/>
          <w:lang w:val="es-ES_tradnl"/>
        </w:rPr>
        <w:t xml:space="preserve"> L.;</w:t>
      </w:r>
      <w:r>
        <w:rPr>
          <w:rFonts w:eastAsia="Arial" w:cs="Arial"/>
          <w:lang w:val="es-ES_tradnl"/>
        </w:rPr>
        <w:t xml:space="preserve"> </w:t>
      </w:r>
      <w:r w:rsidRPr="00813FA7">
        <w:rPr>
          <w:rFonts w:eastAsia="Arial" w:cs="Arial"/>
          <w:i w:val="0"/>
          <w:iCs/>
          <w:lang w:val="es-ES_tradnl"/>
        </w:rPr>
        <w:t>B. oleracea</w:t>
      </w:r>
      <w:r w:rsidRPr="000812D1">
        <w:rPr>
          <w:rFonts w:eastAsia="Arial" w:cs="Arial"/>
          <w:lang w:val="es-ES_tradnl"/>
        </w:rPr>
        <w:t xml:space="preserve"> L. var. </w:t>
      </w:r>
      <w:r w:rsidRPr="00813FA7">
        <w:rPr>
          <w:rFonts w:eastAsia="Arial" w:cs="Arial"/>
          <w:i w:val="0"/>
          <w:iCs/>
          <w:lang w:val="es-ES_tradnl"/>
        </w:rPr>
        <w:t>viridis</w:t>
      </w:r>
      <w:r w:rsidRPr="000812D1">
        <w:rPr>
          <w:rFonts w:eastAsia="Arial" w:cs="Arial"/>
          <w:lang w:val="es-ES_tradnl"/>
        </w:rPr>
        <w:t xml:space="preserve"> L.; </w:t>
      </w:r>
      <w:r w:rsidRPr="00813FA7">
        <w:rPr>
          <w:rFonts w:eastAsia="Arial" w:cs="Arial"/>
          <w:i w:val="0"/>
          <w:iCs/>
          <w:lang w:val="es-ES_tradnl"/>
        </w:rPr>
        <w:t>B. oleracea</w:t>
      </w:r>
      <w:r w:rsidRPr="000812D1">
        <w:rPr>
          <w:rFonts w:eastAsia="Arial" w:cs="Arial"/>
          <w:lang w:val="es-ES_tradnl"/>
        </w:rPr>
        <w:t xml:space="preserve"> L. var. </w:t>
      </w:r>
      <w:r w:rsidRPr="00813FA7">
        <w:rPr>
          <w:rFonts w:eastAsia="Arial" w:cs="Arial"/>
          <w:i w:val="0"/>
          <w:iCs/>
          <w:lang w:val="es-ES_tradnl"/>
        </w:rPr>
        <w:t>palmifolia</w:t>
      </w:r>
      <w:r w:rsidRPr="000812D1">
        <w:rPr>
          <w:rFonts w:eastAsia="Arial" w:cs="Arial"/>
          <w:lang w:val="es-ES_tradnl"/>
        </w:rPr>
        <w:t xml:space="preserve"> DC.</w:t>
      </w:r>
      <w:r w:rsidRPr="000812D1">
        <w:rPr>
          <w:lang w:val="es-ES_tradnl"/>
        </w:rPr>
        <w:t xml:space="preserve">) </w:t>
      </w:r>
      <w:r w:rsidRPr="00136AEE">
        <w:t>(Revision)</w:t>
      </w:r>
    </w:p>
    <w:p w:rsidR="00CA10AB" w:rsidRPr="00136AEE" w:rsidRDefault="00CA10AB" w:rsidP="00CA10AB">
      <w:pPr>
        <w:keepNext/>
        <w:jc w:val="left"/>
      </w:pPr>
    </w:p>
    <w:p w:rsidR="00CA10AB" w:rsidRPr="000812D1" w:rsidRDefault="00CA10AB" w:rsidP="00CA10AB">
      <w:pPr>
        <w:spacing w:beforeLines="20" w:before="48" w:afterLines="20" w:after="48"/>
      </w:pPr>
      <w:r w:rsidRPr="00DD3B51">
        <w:fldChar w:fldCharType="begin"/>
      </w:r>
      <w:r w:rsidRPr="00DD3B51">
        <w:instrText xml:space="preserve"> AUTONUM  </w:instrText>
      </w:r>
      <w:r w:rsidRPr="00DD3B51">
        <w:fldChar w:fldCharType="end"/>
      </w:r>
      <w:r w:rsidRPr="00DD3B51">
        <w:tab/>
        <w:t xml:space="preserve">The subgroup discussed document </w:t>
      </w:r>
      <w:r w:rsidRPr="000812D1">
        <w:rPr>
          <w:rFonts w:cs="Arial"/>
          <w:lang w:val="pt-BR"/>
        </w:rPr>
        <w:t>TG/90/7(proj.</w:t>
      </w:r>
      <w:r>
        <w:rPr>
          <w:rFonts w:cs="Arial"/>
          <w:lang w:val="pt-BR"/>
        </w:rPr>
        <w:t>3</w:t>
      </w:r>
      <w:r w:rsidRPr="000812D1">
        <w:rPr>
          <w:rFonts w:cs="Arial"/>
          <w:lang w:val="pt-BR"/>
        </w:rPr>
        <w:t>)</w:t>
      </w:r>
      <w:r w:rsidRPr="00DD3B51">
        <w:t>, presented by M</w:t>
      </w:r>
      <w:r>
        <w:t>r</w:t>
      </w:r>
      <w:r w:rsidRPr="00DD3B51">
        <w:t xml:space="preserve">. </w:t>
      </w:r>
      <w:r w:rsidRPr="00813FA7">
        <w:rPr>
          <w:rFonts w:cs="Arial"/>
        </w:rPr>
        <w:t xml:space="preserve">Takayuki Nishikawa </w:t>
      </w:r>
      <w:r>
        <w:t>(Japan</w:t>
      </w:r>
      <w:r w:rsidRPr="00DD3B51">
        <w:t>), and agreed the following:</w:t>
      </w:r>
      <w:r w:rsidRPr="000812D1">
        <w:t xml:space="preserve"> </w:t>
      </w:r>
    </w:p>
    <w:p w:rsidR="00CA10AB" w:rsidRPr="000812D1" w:rsidRDefault="00CA10AB" w:rsidP="00CA10AB"/>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90"/>
      </w:tblGrid>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2.2</w:t>
            </w:r>
          </w:p>
        </w:tc>
        <w:tc>
          <w:tcPr>
            <w:tcW w:w="7490"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to read “… in the form of seeds or seedlings”</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4.2.4</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to be deleted</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Table of Chars.</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xml:space="preserve">- to add all states for QN characteristics with abbreviated scale </w:t>
            </w:r>
            <w:r>
              <w:t>(e.g. all notes from 1 to 9)</w:t>
            </w:r>
            <w:r>
              <w:rPr>
                <w:rFonts w:cs="Arial"/>
              </w:rPr>
              <w:t xml:space="preserve"> </w:t>
            </w:r>
          </w:p>
          <w:p w:rsidR="00CA10AB" w:rsidRPr="00EF4D50" w:rsidRDefault="00CA10AB" w:rsidP="002E5BD4">
            <w:pPr>
              <w:rPr>
                <w:rFonts w:cs="Arial"/>
              </w:rPr>
            </w:pPr>
            <w:r>
              <w:rPr>
                <w:rFonts w:cs="Arial"/>
              </w:rPr>
              <w:t>- to delete example varieties “Ragged Jack” and “Starmaker” throughout the table of characteristics</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Default="00CA10AB" w:rsidP="002E5BD4">
            <w:pPr>
              <w:jc w:val="left"/>
              <w:rPr>
                <w:rFonts w:cs="Arial"/>
              </w:rPr>
            </w:pPr>
            <w:r>
              <w:rPr>
                <w:rFonts w:cs="Arial"/>
              </w:rPr>
              <w:t>Char. 4</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to be indicated as MS/MG/VG</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jc w:val="left"/>
              <w:rPr>
                <w:rFonts w:cs="Arial"/>
              </w:rPr>
            </w:pPr>
            <w:r>
              <w:rPr>
                <w:rFonts w:cs="Arial"/>
              </w:rPr>
              <w:t>Char. 6</w:t>
            </w:r>
          </w:p>
        </w:tc>
        <w:tc>
          <w:tcPr>
            <w:tcW w:w="7490"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to add explanation to read “Observations should be made at widest point.”</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 xml:space="preserve">Char. 7 </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 xml:space="preserve">- </w:t>
            </w:r>
            <w:r w:rsidRPr="005D7C7D">
              <w:rPr>
                <w:rFonts w:cs="Arial"/>
              </w:rPr>
              <w:t>to read “Young leaf: color”</w:t>
            </w:r>
          </w:p>
          <w:p w:rsidR="00CA10AB" w:rsidRPr="00EF4D50" w:rsidRDefault="00CA10AB" w:rsidP="002E5BD4">
            <w:pPr>
              <w:rPr>
                <w:rFonts w:cs="Arial"/>
              </w:rPr>
            </w:pPr>
            <w:r>
              <w:rPr>
                <w:rFonts w:cs="Arial"/>
              </w:rPr>
              <w:t>- to be moved after characteristic 27</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Char. 10</w:t>
            </w:r>
          </w:p>
        </w:tc>
        <w:tc>
          <w:tcPr>
            <w:tcW w:w="7490" w:type="dxa"/>
            <w:tcBorders>
              <w:top w:val="dotted" w:sz="4" w:space="0" w:color="auto"/>
              <w:left w:val="dotted" w:sz="4" w:space="0" w:color="auto"/>
              <w:bottom w:val="dotted" w:sz="4" w:space="0" w:color="auto"/>
              <w:right w:val="dotted" w:sz="4" w:space="0" w:color="auto"/>
            </w:tcBorders>
          </w:tcPr>
          <w:p w:rsidR="00CA10AB" w:rsidRPr="00EF4D50" w:rsidRDefault="00CA10AB" w:rsidP="002E5BD4">
            <w:pPr>
              <w:rPr>
                <w:rFonts w:cs="Arial"/>
              </w:rPr>
            </w:pPr>
            <w:r>
              <w:rPr>
                <w:rFonts w:cs="Arial"/>
              </w:rPr>
              <w:t>to be deleted</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A6D1F" w:rsidRDefault="00CA10AB" w:rsidP="002E5BD4">
            <w:pPr>
              <w:rPr>
                <w:rFonts w:cs="Arial"/>
              </w:rPr>
            </w:pPr>
            <w:r w:rsidRPr="007A6D1F">
              <w:rPr>
                <w:rFonts w:cs="Arial"/>
              </w:rPr>
              <w:t>Char. 12</w:t>
            </w:r>
          </w:p>
        </w:tc>
        <w:tc>
          <w:tcPr>
            <w:tcW w:w="7490" w:type="dxa"/>
            <w:tcBorders>
              <w:top w:val="dotted" w:sz="4" w:space="0" w:color="auto"/>
              <w:left w:val="dotted" w:sz="4" w:space="0" w:color="auto"/>
              <w:bottom w:val="dotted" w:sz="4" w:space="0" w:color="auto"/>
              <w:right w:val="dotted" w:sz="4" w:space="0" w:color="auto"/>
            </w:tcBorders>
          </w:tcPr>
          <w:p w:rsidR="00CA10AB" w:rsidRPr="007A6D1F" w:rsidRDefault="00CA10AB" w:rsidP="002E5BD4">
            <w:pPr>
              <w:rPr>
                <w:rFonts w:cs="Arial"/>
              </w:rPr>
            </w:pPr>
            <w:r>
              <w:t xml:space="preserve">to check whether to be deleted </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A6D1F" w:rsidRDefault="00CA10AB" w:rsidP="002E5BD4">
            <w:pPr>
              <w:rPr>
                <w:rFonts w:cs="Arial"/>
              </w:rPr>
            </w:pPr>
            <w:r>
              <w:rPr>
                <w:rFonts w:cs="Arial"/>
              </w:rPr>
              <w:t>Char. 17</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r>
              <w:t>- to read “Leaf blade: width/length ratio”</w:t>
            </w:r>
          </w:p>
          <w:p w:rsidR="00CA10AB" w:rsidRDefault="00CA10AB" w:rsidP="002E5BD4">
            <w:r>
              <w:t>- to have 9 states from “very low” to “very high”</w:t>
            </w:r>
          </w:p>
          <w:p w:rsidR="00CA10AB" w:rsidRDefault="00CA10AB" w:rsidP="002E5BD4">
            <w:r>
              <w:t>- to be indicated as QN</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Default="00CA10AB" w:rsidP="002E5BD4">
            <w:pPr>
              <w:rPr>
                <w:rFonts w:cs="Arial"/>
              </w:rPr>
            </w:pPr>
            <w:r>
              <w:rPr>
                <w:rFonts w:cs="Arial"/>
              </w:rPr>
              <w:t>Char. 22</w:t>
            </w:r>
          </w:p>
        </w:tc>
        <w:tc>
          <w:tcPr>
            <w:tcW w:w="7490" w:type="dxa"/>
            <w:tcBorders>
              <w:top w:val="dotted" w:sz="4" w:space="0" w:color="auto"/>
              <w:left w:val="dotted" w:sz="4" w:space="0" w:color="auto"/>
              <w:bottom w:val="dotted" w:sz="4" w:space="0" w:color="auto"/>
              <w:right w:val="dotted" w:sz="4" w:space="0" w:color="auto"/>
            </w:tcBorders>
          </w:tcPr>
          <w:p w:rsidR="00CA10AB" w:rsidRDefault="00CA10AB" w:rsidP="002E5BD4">
            <w:r>
              <w:t>- to read “</w:t>
            </w:r>
            <w:r w:rsidRPr="00764F5C">
              <w:rPr>
                <w:u w:val="single"/>
              </w:rPr>
              <w:t xml:space="preserve">Only for varieties with Leaf blade: undulation of margin: absent or </w:t>
            </w:r>
            <w:r>
              <w:rPr>
                <w:u w:val="single"/>
              </w:rPr>
              <w:t xml:space="preserve">very </w:t>
            </w:r>
            <w:r w:rsidRPr="00764F5C">
              <w:rPr>
                <w:u w:val="single"/>
              </w:rPr>
              <w:t>weak</w:t>
            </w:r>
            <w:r>
              <w:rPr>
                <w:u w:val="single"/>
              </w:rPr>
              <w:t xml:space="preserve"> to weak</w:t>
            </w:r>
            <w:r>
              <w:t>:…”</w:t>
            </w:r>
          </w:p>
          <w:p w:rsidR="00CA10AB" w:rsidRDefault="00CA10AB" w:rsidP="002E5BD4">
            <w:r>
              <w:t>- to be moved after Char. 25</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3</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r w:rsidRPr="00735FD6">
              <w:t>to add “Observations of the position of the growing point should be made in relation to the top of the plant.”</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Pr>
                <w:rFonts w:cs="Arial"/>
              </w:rPr>
              <w:t>Ad. 6</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r>
              <w:t>to read: “Observations should be made on fodder-types only, at widest point.”</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7</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read “Observations should be made on immature leaves at the apex of the plant.”</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17</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check whether to place illustrations in a grid</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18 and 19</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check whether to replace “extended leaf blade” with “unfolded leaf blade”</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20</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state 6 to read “very strongly recurved”</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 xml:space="preserve">Ad. 21 </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check whether to add “Blistering is the difference in height of the surface of the leaf between the veins.” (as in TG Tomato)</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24</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 to correct spelling of note 4 “strong” and adjust notes (see Char. 24)</w:t>
            </w:r>
          </w:p>
          <w:p w:rsidR="00CA10AB" w:rsidRPr="00735FD6" w:rsidRDefault="00CA10AB" w:rsidP="002E5BD4">
            <w:pPr>
              <w:rPr>
                <w:rFonts w:cs="Arial"/>
              </w:rPr>
            </w:pPr>
            <w:r w:rsidRPr="00735FD6">
              <w:rPr>
                <w:rFonts w:cs="Arial"/>
              </w:rPr>
              <w:t>- to improve illustrations (photos taken from same perspective)</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26</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sentence on observation of petiole width to be moved to Ad. 27</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 xml:space="preserve">Ad. 27 </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add “Observations should be made at the base of petiole.”</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Ad. 28</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be improved</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TQ 5</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 xml:space="preserve">to add all states for QN characteristics with abbreviated scale </w:t>
            </w:r>
            <w:r w:rsidRPr="00735FD6">
              <w:t>(e.g. all notes from 1 to 9)</w:t>
            </w:r>
          </w:p>
        </w:tc>
      </w:tr>
      <w:tr w:rsidR="00CA10AB" w:rsidRPr="000812D1" w:rsidTr="002E5BD4">
        <w:trPr>
          <w:cantSplit/>
        </w:trPr>
        <w:tc>
          <w:tcPr>
            <w:tcW w:w="1539"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TQ 6</w:t>
            </w:r>
          </w:p>
        </w:tc>
        <w:tc>
          <w:tcPr>
            <w:tcW w:w="7490" w:type="dxa"/>
            <w:tcBorders>
              <w:top w:val="dotted" w:sz="4" w:space="0" w:color="auto"/>
              <w:left w:val="dotted" w:sz="4" w:space="0" w:color="auto"/>
              <w:bottom w:val="dotted" w:sz="4" w:space="0" w:color="auto"/>
              <w:right w:val="dotted" w:sz="4" w:space="0" w:color="auto"/>
            </w:tcBorders>
          </w:tcPr>
          <w:p w:rsidR="00CA10AB" w:rsidRPr="00735FD6" w:rsidRDefault="00CA10AB" w:rsidP="002E5BD4">
            <w:pPr>
              <w:rPr>
                <w:rFonts w:cs="Arial"/>
              </w:rPr>
            </w:pPr>
            <w:r w:rsidRPr="00735FD6">
              <w:rPr>
                <w:rFonts w:cs="Arial"/>
              </w:rPr>
              <w:t>to add example</w:t>
            </w:r>
          </w:p>
        </w:tc>
      </w:tr>
    </w:tbl>
    <w:p w:rsidR="00CA10AB" w:rsidRPr="00113E52" w:rsidRDefault="00CA10AB" w:rsidP="00A75F89">
      <w:pPr>
        <w:jc w:val="left"/>
      </w:pPr>
    </w:p>
    <w:p w:rsidR="00A75F89" w:rsidRPr="00113E52" w:rsidRDefault="00A75F89" w:rsidP="00CA10AB">
      <w:pPr>
        <w:pStyle w:val="Heading3"/>
      </w:pPr>
      <w:r w:rsidRPr="00113E52">
        <w:t>*</w:t>
      </w:r>
      <w:r w:rsidRPr="00113E52">
        <w:rPr>
          <w:rFonts w:cs="Arial"/>
          <w:lang w:val="it-IT"/>
        </w:rPr>
        <w:t>Lettuce (</w:t>
      </w:r>
      <w:r w:rsidRPr="00113E52">
        <w:rPr>
          <w:rFonts w:cs="Arial"/>
          <w:i w:val="0"/>
          <w:lang w:val="it-IT"/>
        </w:rPr>
        <w:t>Lactuca sativa</w:t>
      </w:r>
      <w:r w:rsidRPr="00113E52">
        <w:rPr>
          <w:rFonts w:cs="Arial"/>
          <w:lang w:val="it-IT"/>
        </w:rPr>
        <w:t xml:space="preserve"> L.) (Partial revision)</w:t>
      </w:r>
    </w:p>
    <w:p w:rsidR="00A75F89" w:rsidRPr="00113E52" w:rsidRDefault="00A75F89" w:rsidP="00CA10AB">
      <w:pPr>
        <w:keepNext/>
        <w:jc w:val="left"/>
      </w:pPr>
    </w:p>
    <w:p w:rsidR="00A75F89" w:rsidRPr="000812D1" w:rsidRDefault="00A75F89" w:rsidP="00A75F89">
      <w:pPr>
        <w:spacing w:beforeLines="20" w:before="48" w:afterLines="20" w:after="48"/>
      </w:pPr>
      <w:r w:rsidRPr="00113E52">
        <w:fldChar w:fldCharType="begin"/>
      </w:r>
      <w:r w:rsidRPr="00113E52">
        <w:instrText xml:space="preserve"> AUTONUM  </w:instrText>
      </w:r>
      <w:r w:rsidRPr="00113E52">
        <w:fldChar w:fldCharType="end"/>
      </w:r>
      <w:r w:rsidRPr="00113E52">
        <w:tab/>
        <w:t>The subgroup dis</w:t>
      </w:r>
      <w:r w:rsidRPr="00DD3B51">
        <w:t>cussed document</w:t>
      </w:r>
      <w:r>
        <w:t>s</w:t>
      </w:r>
      <w:r w:rsidRPr="00DD3B51">
        <w:t xml:space="preserve"> </w:t>
      </w:r>
      <w:r w:rsidRPr="00AC2C0E">
        <w:rPr>
          <w:rFonts w:cs="Arial"/>
          <w:lang w:val="pt-BR"/>
        </w:rPr>
        <w:t>TG/13/11 Rev.</w:t>
      </w:r>
      <w:r>
        <w:rPr>
          <w:rFonts w:cs="Arial"/>
          <w:lang w:val="pt-BR"/>
        </w:rPr>
        <w:t xml:space="preserve"> </w:t>
      </w:r>
      <w:r>
        <w:t>and TWV/55/11</w:t>
      </w:r>
      <w:r w:rsidRPr="00DD3B51">
        <w:t xml:space="preserve">, presented by Ms. </w:t>
      </w:r>
      <w:r w:rsidRPr="00813FA7">
        <w:rPr>
          <w:rFonts w:cs="Arial"/>
        </w:rPr>
        <w:t>Amanda van Dijk</w:t>
      </w:r>
      <w:r w:rsidRPr="00306564">
        <w:rPr>
          <w:rFonts w:cs="Arial"/>
        </w:rPr>
        <w:t xml:space="preserve"> </w:t>
      </w:r>
      <w:r>
        <w:t>(Netherlands</w:t>
      </w:r>
      <w:r w:rsidRPr="00DD3B51">
        <w:t>), and agreed the following:</w:t>
      </w:r>
      <w:r w:rsidRPr="000812D1">
        <w:t xml:space="preserve"> </w:t>
      </w:r>
    </w:p>
    <w:p w:rsidR="00A75F89" w:rsidRPr="000812D1"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keepNext/>
              <w:rPr>
                <w:rFonts w:cs="Arial"/>
              </w:rPr>
            </w:pPr>
            <w:r>
              <w:rPr>
                <w:rFonts w:cs="Arial"/>
              </w:rPr>
              <w:t>3.2</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keepNext/>
              <w:rPr>
                <w:rFonts w:cs="Arial"/>
              </w:rPr>
            </w:pPr>
            <w:r>
              <w:rPr>
                <w:rFonts w:cs="Arial"/>
              </w:rPr>
              <w:t>to</w:t>
            </w:r>
            <w:r w:rsidRPr="00FE7AF2">
              <w:rPr>
                <w:rFonts w:cs="Arial"/>
              </w:rPr>
              <w:t xml:space="preserve"> distinguish </w:t>
            </w:r>
            <w:r w:rsidRPr="00FE7AF2">
              <w:rPr>
                <w:rFonts w:cs="Arial"/>
                <w:i/>
                <w:iCs/>
              </w:rPr>
              <w:t>mo1</w:t>
            </w:r>
            <w:r w:rsidRPr="00FE7AF2">
              <w:rPr>
                <w:rFonts w:cs="Arial"/>
                <w:i/>
                <w:iCs/>
                <w:vertAlign w:val="superscript"/>
              </w:rPr>
              <w:t>2</w:t>
            </w:r>
            <w:r>
              <w:rPr>
                <w:rFonts w:cs="Arial"/>
                <w:vertAlign w:val="superscript"/>
              </w:rPr>
              <w:t xml:space="preserve"> </w:t>
            </w:r>
            <w:r w:rsidRPr="00FE7AF2">
              <w:rPr>
                <w:rFonts w:cs="Arial"/>
              </w:rPr>
              <w:t xml:space="preserve">genotypes from </w:t>
            </w:r>
            <w:r w:rsidRPr="00FE7AF2">
              <w:rPr>
                <w:rFonts w:cs="Arial"/>
                <w:i/>
                <w:iCs/>
              </w:rPr>
              <w:t>mo1</w:t>
            </w:r>
            <w:r w:rsidRPr="00FE7AF2">
              <w:rPr>
                <w:rFonts w:cs="Arial"/>
                <w:i/>
                <w:iCs/>
                <w:vertAlign w:val="superscript"/>
              </w:rPr>
              <w:t>0</w:t>
            </w:r>
            <w:r>
              <w:rPr>
                <w:rFonts w:cs="Arial"/>
                <w:vertAlign w:val="superscript"/>
              </w:rPr>
              <w:t xml:space="preserve"> </w:t>
            </w:r>
            <w:r w:rsidRPr="00FE7AF2">
              <w:rPr>
                <w:rFonts w:cs="Arial"/>
              </w:rPr>
              <w:t xml:space="preserve">and </w:t>
            </w:r>
            <w:r w:rsidRPr="00FE7AF2">
              <w:rPr>
                <w:rFonts w:cs="Arial"/>
                <w:i/>
                <w:iCs/>
              </w:rPr>
              <w:t>mo1</w:t>
            </w:r>
            <w:r w:rsidRPr="00FE7AF2">
              <w:rPr>
                <w:rFonts w:cs="Arial"/>
                <w:i/>
                <w:iCs/>
                <w:vertAlign w:val="superscript"/>
              </w:rPr>
              <w:t>1</w:t>
            </w:r>
            <w:r>
              <w:rPr>
                <w:rFonts w:cs="Arial"/>
                <w:i/>
                <w:iCs/>
              </w:rPr>
              <w:t xml:space="preserve"> </w:t>
            </w:r>
            <w:r w:rsidRPr="00FE7AF2">
              <w:rPr>
                <w:rFonts w:cs="Arial"/>
              </w:rPr>
              <w:t>genotypes</w:t>
            </w:r>
            <w:r>
              <w:rPr>
                <w:rFonts w:cs="Arial"/>
              </w:rPr>
              <w:t>: editorial correction (italics)</w:t>
            </w:r>
          </w:p>
        </w:tc>
      </w:tr>
    </w:tbl>
    <w:p w:rsidR="00A75F89" w:rsidRDefault="00A75F89" w:rsidP="00A75F89">
      <w:pPr>
        <w:jc w:val="left"/>
      </w:pPr>
    </w:p>
    <w:p w:rsidR="00A75F89" w:rsidRDefault="00A75F89" w:rsidP="00CB6C4E">
      <w:pPr>
        <w:pStyle w:val="Heading3"/>
        <w:rPr>
          <w:lang w:val="it-IT"/>
        </w:rPr>
      </w:pPr>
      <w:r w:rsidRPr="007A5CC1">
        <w:t>*</w:t>
      </w:r>
      <w:r w:rsidRPr="007A5CC1">
        <w:rPr>
          <w:lang w:val="it-IT"/>
        </w:rPr>
        <w:t>Melon (</w:t>
      </w:r>
      <w:r w:rsidRPr="007A5CC1">
        <w:rPr>
          <w:i w:val="0"/>
          <w:lang w:val="it-IT"/>
        </w:rPr>
        <w:t>Cucumis melo</w:t>
      </w:r>
      <w:r w:rsidRPr="007A5CC1">
        <w:rPr>
          <w:lang w:val="it-IT"/>
        </w:rPr>
        <w:t xml:space="preserve"> L.) (Partial revision)</w:t>
      </w:r>
    </w:p>
    <w:p w:rsidR="00A75F89" w:rsidRDefault="00A75F89" w:rsidP="00CB6C4E">
      <w:pPr>
        <w:keepNext/>
        <w:rPr>
          <w:lang w:val="it-IT"/>
        </w:rPr>
      </w:pPr>
    </w:p>
    <w:p w:rsidR="00A75F89" w:rsidRPr="000812D1" w:rsidRDefault="00A75F89" w:rsidP="00CB6C4E">
      <w:pPr>
        <w:keepNext/>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w:t>
      </w:r>
      <w:r>
        <w:t>s</w:t>
      </w:r>
      <w:r w:rsidRPr="00DD3B51">
        <w:t xml:space="preserve"> </w:t>
      </w:r>
      <w:r w:rsidRPr="000812D1">
        <w:rPr>
          <w:rFonts w:cs="Arial"/>
          <w:lang w:val="it-IT"/>
        </w:rPr>
        <w:t xml:space="preserve">TG/104/5 Rev. </w:t>
      </w:r>
      <w:r>
        <w:rPr>
          <w:rFonts w:cs="Arial"/>
          <w:lang w:val="it-IT"/>
        </w:rPr>
        <w:t>2</w:t>
      </w:r>
      <w:r>
        <w:t xml:space="preserve"> and TWV/55/14</w:t>
      </w:r>
      <w:r w:rsidRPr="00DD3B51">
        <w:t xml:space="preserve">, presented by Ms. </w:t>
      </w:r>
      <w:r w:rsidRPr="00813FA7">
        <w:rPr>
          <w:rFonts w:cs="Arial"/>
        </w:rPr>
        <w:t>Chrystelle Jouy</w:t>
      </w:r>
      <w:r w:rsidRPr="00306564">
        <w:rPr>
          <w:rFonts w:cs="Arial"/>
        </w:rPr>
        <w:t xml:space="preserve"> </w:t>
      </w:r>
      <w:r>
        <w:t>(France</w:t>
      </w:r>
      <w:r w:rsidRPr="00DD3B51">
        <w:t>), and agreed the following:</w:t>
      </w:r>
      <w:r w:rsidRPr="000812D1">
        <w:t xml:space="preserve"> </w:t>
      </w:r>
    </w:p>
    <w:p w:rsidR="00A75F89" w:rsidRPr="000812D1" w:rsidRDefault="00A75F89" w:rsidP="00A75F89"/>
    <w:tbl>
      <w:tblPr>
        <w:tblW w:w="907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654"/>
      </w:tblGrid>
      <w:tr w:rsidR="00A75F89" w:rsidRPr="00EF4D50" w:rsidTr="00A75F89">
        <w:trPr>
          <w:cantSplit/>
        </w:trPr>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CB6C4E">
            <w:pPr>
              <w:jc w:val="left"/>
              <w:rPr>
                <w:rFonts w:cs="Arial"/>
              </w:rPr>
            </w:pPr>
            <w:r w:rsidRPr="00736140">
              <w:rPr>
                <w:rFonts w:cs="Arial"/>
              </w:rPr>
              <w:t>Pictures</w:t>
            </w:r>
          </w:p>
        </w:tc>
        <w:tc>
          <w:tcPr>
            <w:tcW w:w="7654"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A75F89">
            <w:pPr>
              <w:rPr>
                <w:rFonts w:cs="Arial"/>
              </w:rPr>
            </w:pPr>
            <w:r w:rsidRPr="00736140">
              <w:rPr>
                <w:rFonts w:cs="Arial"/>
              </w:rPr>
              <w:t>- Ad. 69 A, 11.2; Ad. 69 B, 11.2, Ad. 70.1 to 70.5,10.3, 11.2: to add “Courtesy of GEVES – SNES in the framework of CPVO Harmores project”</w:t>
            </w:r>
          </w:p>
          <w:p w:rsidR="00A75F89" w:rsidRPr="00736140" w:rsidRDefault="00A75F89" w:rsidP="00C95D2E">
            <w:pPr>
              <w:rPr>
                <w:rFonts w:cs="Arial"/>
              </w:rPr>
            </w:pPr>
            <w:r w:rsidRPr="00736140">
              <w:rPr>
                <w:rFonts w:cs="Arial"/>
              </w:rPr>
              <w:t>- Ad. 69 A, 6.: to add “Courtesy of Woldseed.org website”</w:t>
            </w:r>
          </w:p>
        </w:tc>
      </w:tr>
      <w:tr w:rsidR="00A75F89" w:rsidRPr="00EF4D50" w:rsidTr="00A75F89">
        <w:trPr>
          <w:cantSplit/>
        </w:trPr>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CB6C4E">
            <w:pPr>
              <w:jc w:val="left"/>
              <w:rPr>
                <w:rFonts w:cs="Arial"/>
              </w:rPr>
            </w:pPr>
            <w:r w:rsidRPr="00736140">
              <w:rPr>
                <w:rFonts w:cs="Arial"/>
              </w:rPr>
              <w:t xml:space="preserve">General </w:t>
            </w:r>
          </w:p>
        </w:tc>
        <w:tc>
          <w:tcPr>
            <w:tcW w:w="7654"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A75F89">
            <w:pPr>
              <w:rPr>
                <w:rFonts w:cs="Arial"/>
              </w:rPr>
            </w:pPr>
            <w:r w:rsidRPr="00736140">
              <w:rPr>
                <w:rFonts w:cs="Arial"/>
              </w:rPr>
              <w:t>Fom: 1.2 (0, 1, 2) with a blank after the double dot. Same for Px: 1 etc.</w:t>
            </w:r>
          </w:p>
        </w:tc>
      </w:tr>
      <w:tr w:rsidR="00A75F89" w:rsidRPr="00EF4D50" w:rsidTr="00A75F89">
        <w:trPr>
          <w:cantSplit/>
        </w:trPr>
        <w:tc>
          <w:tcPr>
            <w:tcW w:w="1418"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CB6C4E">
            <w:pPr>
              <w:jc w:val="left"/>
              <w:rPr>
                <w:rFonts w:cs="Arial"/>
              </w:rPr>
            </w:pPr>
            <w:r w:rsidRPr="00736140">
              <w:rPr>
                <w:rFonts w:cs="Arial"/>
              </w:rPr>
              <w:t>Ads. 69 A, 69 B, 70, 71, 5.</w:t>
            </w:r>
          </w:p>
        </w:tc>
        <w:tc>
          <w:tcPr>
            <w:tcW w:w="7654"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A75F89">
            <w:pPr>
              <w:rPr>
                <w:rFonts w:cs="Arial"/>
              </w:rPr>
            </w:pPr>
            <w:r w:rsidRPr="00736140">
              <w:rPr>
                <w:rFonts w:cs="Arial"/>
              </w:rPr>
              <w:t>to move reference to Chapter 9 “Literature”</w:t>
            </w:r>
          </w:p>
        </w:tc>
      </w:tr>
      <w:tr w:rsidR="00A75F89" w:rsidRPr="00B6699E"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Char. 69 A</w:t>
            </w:r>
          </w:p>
        </w:tc>
        <w:tc>
          <w:tcPr>
            <w:tcW w:w="7654"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A75F89">
            <w:pPr>
              <w:rPr>
                <w:rFonts w:cs="Arial"/>
              </w:rPr>
            </w:pPr>
            <w:r w:rsidRPr="00736140">
              <w:rPr>
                <w:rFonts w:cs="Arial"/>
              </w:rPr>
              <w:t>to review example varieties</w:t>
            </w:r>
          </w:p>
        </w:tc>
      </w:tr>
      <w:tr w:rsidR="00A75F89" w:rsidRPr="00B6699E"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Char. 69 B</w:t>
            </w:r>
          </w:p>
        </w:tc>
        <w:tc>
          <w:tcPr>
            <w:tcW w:w="7654" w:type="dxa"/>
            <w:tcBorders>
              <w:top w:val="dotted" w:sz="4" w:space="0" w:color="auto"/>
              <w:left w:val="dotted" w:sz="4" w:space="0" w:color="auto"/>
              <w:bottom w:val="dotted" w:sz="4" w:space="0" w:color="auto"/>
              <w:right w:val="dotted" w:sz="4" w:space="0" w:color="auto"/>
            </w:tcBorders>
            <w:shd w:val="clear" w:color="auto" w:fill="FFFFFF" w:themeFill="background1"/>
          </w:tcPr>
          <w:p w:rsidR="00A75F89" w:rsidRPr="00736140" w:rsidRDefault="00A75F89" w:rsidP="00A75F89">
            <w:pPr>
              <w:rPr>
                <w:rFonts w:cs="Arial"/>
              </w:rPr>
            </w:pPr>
            <w:r w:rsidRPr="00736140">
              <w:rPr>
                <w:rFonts w:cs="Arial"/>
              </w:rPr>
              <w:t>- to be reviewed</w:t>
            </w:r>
          </w:p>
          <w:p w:rsidR="00A75F89" w:rsidRPr="00736140" w:rsidRDefault="00A75F89" w:rsidP="00A75F89">
            <w:pPr>
              <w:rPr>
                <w:rFonts w:cs="Arial"/>
              </w:rPr>
            </w:pPr>
            <w:r w:rsidRPr="00736140">
              <w:rPr>
                <w:rFonts w:cs="Arial"/>
              </w:rPr>
              <w:t>- to check whether it is appropriate to create a QL characteristic based on state of expression “intermediate”</w:t>
            </w:r>
          </w:p>
          <w:p w:rsidR="00A75F89" w:rsidRPr="00736140" w:rsidRDefault="00A75F89" w:rsidP="00C95D2E">
            <w:pPr>
              <w:rPr>
                <w:rFonts w:cs="Arial"/>
              </w:rPr>
            </w:pPr>
            <w:r w:rsidRPr="00736140">
              <w:rPr>
                <w:rFonts w:cs="Arial"/>
              </w:rPr>
              <w:t xml:space="preserve">- to check whether to read “Resistance to </w:t>
            </w:r>
            <w:r w:rsidRPr="00736140">
              <w:rPr>
                <w:rFonts w:cs="Arial"/>
                <w:i/>
              </w:rPr>
              <w:t>Fusarium oxysporum</w:t>
            </w:r>
            <w:r w:rsidRPr="00736140">
              <w:rPr>
                <w:rFonts w:cs="Arial"/>
              </w:rPr>
              <w:t xml:space="preserve"> f. sp. </w:t>
            </w:r>
            <w:r w:rsidRPr="00736140">
              <w:rPr>
                <w:rFonts w:cs="Arial"/>
                <w:i/>
              </w:rPr>
              <w:t>melonis</w:t>
            </w:r>
            <w:r w:rsidRPr="00736140">
              <w:rPr>
                <w:rFonts w:cs="Arial"/>
              </w:rPr>
              <w:t xml:space="preserve"> </w:t>
            </w:r>
            <w:r w:rsidR="00C95D2E">
              <w:rPr>
                <w:rFonts w:cs="Arial"/>
              </w:rPr>
              <w:t>–</w:t>
            </w:r>
            <w:r w:rsidRPr="00736140">
              <w:rPr>
                <w:rFonts w:cs="Arial"/>
              </w:rPr>
              <w:t xml:space="preserve"> Race</w:t>
            </w:r>
            <w:r w:rsidR="00C95D2E">
              <w:rPr>
                <w:rFonts w:cs="Arial"/>
              </w:rPr>
              <w:t> </w:t>
            </w:r>
            <w:r w:rsidRPr="00736140">
              <w:rPr>
                <w:rFonts w:cs="Arial"/>
              </w:rPr>
              <w:t>1.2 (Fom: 1.2)” with states susceptible (1) and intermediate resistance (</w:t>
            </w:r>
            <w:r w:rsidR="00C95D2E">
              <w:rPr>
                <w:rFonts w:cs="Arial"/>
              </w:rPr>
              <w:t>3</w:t>
            </w:r>
            <w:r w:rsidRPr="00736140">
              <w:rPr>
                <w:rFonts w:cs="Arial"/>
              </w:rPr>
              <w:t>)</w:t>
            </w:r>
          </w:p>
        </w:tc>
      </w:tr>
      <w:tr w:rsidR="00A75F89" w:rsidRPr="002636FF"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Ad. 69 A, 10.2</w:t>
            </w:r>
          </w:p>
        </w:tc>
        <w:tc>
          <w:tcPr>
            <w:tcW w:w="7654" w:type="dxa"/>
            <w:tcBorders>
              <w:top w:val="dotted" w:sz="4" w:space="0" w:color="auto"/>
              <w:left w:val="dotted" w:sz="4" w:space="0" w:color="auto"/>
              <w:bottom w:val="dotted" w:sz="4" w:space="0" w:color="auto"/>
              <w:right w:val="dotted" w:sz="4" w:space="0" w:color="auto"/>
            </w:tcBorders>
          </w:tcPr>
          <w:p w:rsidR="00A75F89" w:rsidRPr="00736140" w:rsidRDefault="00A75F89" w:rsidP="00A75F89">
            <w:pPr>
              <w:rPr>
                <w:rFonts w:cs="Arial"/>
                <w:color w:val="000000" w:themeColor="text1"/>
              </w:rPr>
            </w:pPr>
            <w:r w:rsidRPr="00736140">
              <w:rPr>
                <w:rFonts w:cs="Arial"/>
              </w:rPr>
              <w:t>to read “</w:t>
            </w:r>
            <w:r w:rsidRPr="00736140">
              <w:rPr>
                <w:rFonts w:cs="Arial"/>
                <w:color w:val="000000" w:themeColor="text1"/>
              </w:rPr>
              <w:t>4x10</w:t>
            </w:r>
            <w:r w:rsidRPr="00736140">
              <w:rPr>
                <w:rFonts w:cs="Arial"/>
                <w:color w:val="000000" w:themeColor="text1"/>
                <w:vertAlign w:val="superscript"/>
              </w:rPr>
              <w:t>5</w:t>
            </w:r>
            <w:r w:rsidRPr="00736140">
              <w:rPr>
                <w:rFonts w:cs="Arial"/>
                <w:color w:val="000000" w:themeColor="text1"/>
              </w:rPr>
              <w:t xml:space="preserve"> to 1x10</w:t>
            </w:r>
            <w:r w:rsidRPr="00736140">
              <w:rPr>
                <w:rFonts w:cs="Arial"/>
                <w:color w:val="000000" w:themeColor="text1"/>
                <w:vertAlign w:val="superscript"/>
              </w:rPr>
              <w:t>6</w:t>
            </w:r>
            <w:r w:rsidRPr="00736140">
              <w:rPr>
                <w:rFonts w:cs="Arial"/>
                <w:color w:val="000000" w:themeColor="text1"/>
              </w:rPr>
              <w:t xml:space="preserve"> sp / mL”</w:t>
            </w:r>
          </w:p>
          <w:p w:rsidR="00A75F89" w:rsidRPr="00736140" w:rsidRDefault="00A75F89" w:rsidP="00A75F89">
            <w:pPr>
              <w:rPr>
                <w:rFonts w:cs="Arial"/>
              </w:rPr>
            </w:pP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Ad. 69 A, 12.</w:t>
            </w:r>
          </w:p>
        </w:tc>
        <w:tc>
          <w:tcPr>
            <w:tcW w:w="7654" w:type="dxa"/>
            <w:tcBorders>
              <w:top w:val="dotted" w:sz="4" w:space="0" w:color="auto"/>
              <w:left w:val="dotted" w:sz="4" w:space="0" w:color="auto"/>
              <w:bottom w:val="dotted" w:sz="4" w:space="0" w:color="auto"/>
              <w:right w:val="dotted" w:sz="4" w:space="0" w:color="auto"/>
            </w:tcBorders>
          </w:tcPr>
          <w:p w:rsidR="00A75F89" w:rsidRPr="00736140" w:rsidRDefault="00A75F89" w:rsidP="00A75F89">
            <w:pPr>
              <w:rPr>
                <w:rFonts w:cs="Arial"/>
              </w:rPr>
            </w:pPr>
            <w:r w:rsidRPr="00736140">
              <w:rPr>
                <w:rFonts w:cs="Arial"/>
              </w:rPr>
              <w:t>to delete “with a higher concentration of inoculum” from the picture</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Ad. 69 B</w:t>
            </w:r>
          </w:p>
        </w:tc>
        <w:tc>
          <w:tcPr>
            <w:tcW w:w="7654" w:type="dxa"/>
            <w:tcBorders>
              <w:top w:val="dotted" w:sz="4" w:space="0" w:color="auto"/>
              <w:left w:val="dotted" w:sz="4" w:space="0" w:color="auto"/>
              <w:bottom w:val="dotted" w:sz="4" w:space="0" w:color="auto"/>
              <w:right w:val="dotted" w:sz="4" w:space="0" w:color="auto"/>
            </w:tcBorders>
          </w:tcPr>
          <w:p w:rsidR="00A75F89" w:rsidRPr="00736140" w:rsidRDefault="00A75F89" w:rsidP="00A75F89">
            <w:pPr>
              <w:rPr>
                <w:rFonts w:cs="Arial"/>
              </w:rPr>
            </w:pPr>
            <w:r w:rsidRPr="00736140">
              <w:rPr>
                <w:rFonts w:cs="Arial"/>
              </w:rPr>
              <w:t xml:space="preserve">to adjust title according to </w:t>
            </w:r>
            <w:r w:rsidR="00EF70C2" w:rsidRPr="00736140">
              <w:rPr>
                <w:rFonts w:cs="Arial"/>
              </w:rPr>
              <w:t>characteristic</w:t>
            </w:r>
            <w:r w:rsidRPr="00736140">
              <w:rPr>
                <w:rFonts w:cs="Arial"/>
              </w:rPr>
              <w:t xml:space="preserve"> name</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Ad. 69 B, 9.2</w:t>
            </w:r>
          </w:p>
        </w:tc>
        <w:tc>
          <w:tcPr>
            <w:tcW w:w="7654" w:type="dxa"/>
            <w:tcBorders>
              <w:top w:val="dotted" w:sz="4" w:space="0" w:color="auto"/>
              <w:left w:val="dotted" w:sz="4" w:space="0" w:color="auto"/>
              <w:bottom w:val="dotted" w:sz="4" w:space="0" w:color="auto"/>
              <w:right w:val="dotted" w:sz="4" w:space="0" w:color="auto"/>
            </w:tcBorders>
          </w:tcPr>
          <w:p w:rsidR="00A75F89" w:rsidRPr="00736140" w:rsidRDefault="00A75F89" w:rsidP="00A75F89">
            <w:pPr>
              <w:rPr>
                <w:rFonts w:cs="Arial"/>
              </w:rPr>
            </w:pPr>
            <w:r w:rsidRPr="00736140">
              <w:rPr>
                <w:rFonts w:cs="Arial"/>
              </w:rPr>
              <w:t>to check whether indication of 3 replicates is necessary</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736140" w:rsidRDefault="00A75F89" w:rsidP="00CB6C4E">
            <w:pPr>
              <w:jc w:val="left"/>
              <w:rPr>
                <w:rFonts w:cs="Arial"/>
              </w:rPr>
            </w:pPr>
            <w:r w:rsidRPr="00736140">
              <w:rPr>
                <w:rFonts w:cs="Arial"/>
              </w:rPr>
              <w:t>Ad. 69 B, 10.1</w:t>
            </w:r>
          </w:p>
        </w:tc>
        <w:tc>
          <w:tcPr>
            <w:tcW w:w="7654" w:type="dxa"/>
            <w:tcBorders>
              <w:top w:val="dotted" w:sz="4" w:space="0" w:color="auto"/>
              <w:left w:val="dotted" w:sz="4" w:space="0" w:color="auto"/>
              <w:bottom w:val="dotted" w:sz="4" w:space="0" w:color="auto"/>
              <w:right w:val="dotted" w:sz="4" w:space="0" w:color="auto"/>
            </w:tcBorders>
          </w:tcPr>
          <w:p w:rsidR="00A75F89" w:rsidRPr="00736140" w:rsidRDefault="00A75F89" w:rsidP="00A75F89">
            <w:pPr>
              <w:rPr>
                <w:rFonts w:cs="Arial"/>
              </w:rPr>
            </w:pPr>
            <w:r w:rsidRPr="00736140">
              <w:rPr>
                <w:rFonts w:cs="Arial"/>
              </w:rPr>
              <w:t>to read “Scrape” instead of “scrap” and “darkness” instead of “obscurity”</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Default="00A75F89" w:rsidP="00CB6C4E">
            <w:pPr>
              <w:jc w:val="left"/>
              <w:rPr>
                <w:rFonts w:cs="Arial"/>
              </w:rPr>
            </w:pPr>
            <w:r>
              <w:rPr>
                <w:rFonts w:cs="Arial"/>
              </w:rPr>
              <w:t>Char. 70 and 71</w:t>
            </w:r>
          </w:p>
        </w:tc>
        <w:tc>
          <w:tcPr>
            <w:tcW w:w="7654"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add the ISF codes of the diseases in the name of the characteristic (Px and Gc.)</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Default="00A75F89" w:rsidP="00CB6C4E">
            <w:pPr>
              <w:jc w:val="left"/>
              <w:rPr>
                <w:rFonts w:cs="Arial"/>
              </w:rPr>
            </w:pPr>
            <w:r>
              <w:rPr>
                <w:rFonts w:cs="Arial"/>
              </w:rPr>
              <w:t>Char. 70.1</w:t>
            </w:r>
          </w:p>
        </w:tc>
        <w:tc>
          <w:tcPr>
            <w:tcW w:w="7654"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to check whether to apply same wording as 70.2/3/4: intermediate resistant. </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Pr="00EF4D50" w:rsidRDefault="00A75F89" w:rsidP="00CB6C4E">
            <w:pPr>
              <w:jc w:val="left"/>
              <w:rPr>
                <w:rFonts w:cs="Arial"/>
              </w:rPr>
            </w:pPr>
            <w:r>
              <w:rPr>
                <w:rFonts w:cs="Arial"/>
              </w:rPr>
              <w:t>Ad</w:t>
            </w:r>
            <w:r w:rsidRPr="00B242EB">
              <w:rPr>
                <w:rFonts w:cs="Arial"/>
              </w:rPr>
              <w:t>. 70</w:t>
            </w:r>
            <w:r>
              <w:rPr>
                <w:rFonts w:cs="Arial"/>
              </w:rPr>
              <w:t>, 71, 6.</w:t>
            </w:r>
          </w:p>
        </w:tc>
        <w:tc>
          <w:tcPr>
            <w:tcW w:w="7654"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table with differentials to be updated</w:t>
            </w:r>
          </w:p>
        </w:tc>
      </w:tr>
      <w:tr w:rsidR="00A75F89" w:rsidTr="00A75F89">
        <w:trPr>
          <w:cantSplit/>
        </w:trPr>
        <w:tc>
          <w:tcPr>
            <w:tcW w:w="1418" w:type="dxa"/>
            <w:tcBorders>
              <w:top w:val="dotted" w:sz="4" w:space="0" w:color="auto"/>
              <w:left w:val="dotted" w:sz="4" w:space="0" w:color="auto"/>
              <w:bottom w:val="dotted" w:sz="4" w:space="0" w:color="auto"/>
              <w:right w:val="dotted" w:sz="4" w:space="0" w:color="auto"/>
            </w:tcBorders>
          </w:tcPr>
          <w:p w:rsidR="00A75F89" w:rsidRDefault="00A75F89" w:rsidP="00CB6C4E">
            <w:pPr>
              <w:jc w:val="left"/>
              <w:rPr>
                <w:rFonts w:cs="Arial"/>
              </w:rPr>
            </w:pPr>
            <w:r>
              <w:rPr>
                <w:rFonts w:cs="Arial"/>
              </w:rPr>
              <w:t>Ads. 70 and 71, 11.3</w:t>
            </w:r>
          </w:p>
        </w:tc>
        <w:tc>
          <w:tcPr>
            <w:tcW w:w="7654"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read “response” instead of “comportment”</w:t>
            </w:r>
          </w:p>
        </w:tc>
      </w:tr>
    </w:tbl>
    <w:p w:rsidR="00A75F89" w:rsidRPr="00062412" w:rsidRDefault="00A75F89" w:rsidP="00A75F89">
      <w:pPr>
        <w:rPr>
          <w:lang w:val="en-GB"/>
        </w:rPr>
      </w:pPr>
    </w:p>
    <w:p w:rsidR="00A75F89" w:rsidRDefault="00A75F89" w:rsidP="00A75F89">
      <w:pPr>
        <w:pStyle w:val="Heading3"/>
        <w:rPr>
          <w:lang w:val="it-IT"/>
        </w:rPr>
      </w:pPr>
      <w:r w:rsidRPr="007A5CC1">
        <w:t>*</w:t>
      </w:r>
      <w:r w:rsidRPr="007A5CC1">
        <w:rPr>
          <w:rFonts w:cs="Arial"/>
          <w:lang w:val="it-IT"/>
        </w:rPr>
        <w:t>Pea (</w:t>
      </w:r>
      <w:r w:rsidRPr="007A5CC1">
        <w:rPr>
          <w:rFonts w:cs="Arial"/>
          <w:i w:val="0"/>
          <w:lang w:val="it-IT"/>
        </w:rPr>
        <w:t>Pisum sativum</w:t>
      </w:r>
      <w:r w:rsidRPr="007A5CC1">
        <w:rPr>
          <w:rFonts w:cs="Arial"/>
          <w:lang w:val="it-IT"/>
        </w:rPr>
        <w:t xml:space="preserve"> L.) (Partial revision)</w:t>
      </w:r>
    </w:p>
    <w:p w:rsidR="00A75F89" w:rsidRDefault="00A75F89" w:rsidP="00A75F89">
      <w:pPr>
        <w:keepNext/>
        <w:rPr>
          <w:lang w:val="it-IT"/>
        </w:rPr>
      </w:pPr>
    </w:p>
    <w:p w:rsidR="00A75F89"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w:t>
      </w:r>
      <w:r>
        <w:t>s</w:t>
      </w:r>
      <w:r w:rsidRPr="00DD3B51">
        <w:t xml:space="preserve"> </w:t>
      </w:r>
      <w:r w:rsidRPr="000812D1">
        <w:rPr>
          <w:rFonts w:cs="Arial"/>
          <w:lang w:val="it-IT"/>
        </w:rPr>
        <w:t xml:space="preserve">TG/7/10 Rev. </w:t>
      </w:r>
      <w:r>
        <w:rPr>
          <w:rFonts w:cs="Arial"/>
          <w:lang w:val="it-IT"/>
        </w:rPr>
        <w:t>2</w:t>
      </w:r>
      <w:r>
        <w:t xml:space="preserve"> and TWV/55/15</w:t>
      </w:r>
      <w:r w:rsidRPr="00DD3B51">
        <w:t xml:space="preserve">, presented by Ms. </w:t>
      </w:r>
      <w:r w:rsidRPr="00813FA7">
        <w:rPr>
          <w:rFonts w:cs="Arial"/>
        </w:rPr>
        <w:t>Chrystelle Jouy</w:t>
      </w:r>
      <w:r w:rsidRPr="00306564">
        <w:rPr>
          <w:rFonts w:cs="Arial"/>
        </w:rPr>
        <w:t xml:space="preserve"> </w:t>
      </w:r>
      <w:r>
        <w:t>(France</w:t>
      </w:r>
      <w:r w:rsidRPr="00DD3B51">
        <w:t>), and agreed the following:</w:t>
      </w:r>
      <w:r w:rsidRPr="000812D1">
        <w:t xml:space="preserve"> </w:t>
      </w:r>
    </w:p>
    <w:p w:rsidR="00A75F89" w:rsidRPr="000812D1" w:rsidRDefault="00A75F89" w:rsidP="00A75F89">
      <w:pPr>
        <w:spacing w:beforeLines="20" w:before="48" w:afterLines="20" w:after="48"/>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Ads. 58, 59, 60, 11.2</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to add “Courtesy of GEVES – SNES in the framework of CPVO Harmores project”</w:t>
            </w:r>
          </w:p>
          <w:p w:rsidR="00A75F89" w:rsidRPr="004B647C" w:rsidRDefault="00A75F89" w:rsidP="00A75F89">
            <w:pPr>
              <w:rPr>
                <w:rFonts w:cs="Arial"/>
              </w:rPr>
            </w:pPr>
          </w:p>
        </w:tc>
      </w:tr>
      <w:tr w:rsidR="00A75F89" w:rsidRPr="00F60815"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to check whether to update example varieties and update 9.3 and 11.3 accordingly</w:t>
            </w:r>
          </w:p>
          <w:p w:rsidR="00A75F89" w:rsidRPr="007A5CC1" w:rsidRDefault="00A75F89" w:rsidP="00A75F89">
            <w:pPr>
              <w:rPr>
                <w:rFonts w:cs="Arial"/>
                <w:lang w:val="fr-FR"/>
              </w:rPr>
            </w:pPr>
            <w:r w:rsidRPr="007A5CC1">
              <w:rPr>
                <w:rFonts w:cs="Arial"/>
                <w:lang w:val="fr-FR"/>
              </w:rPr>
              <w:t>(Susceptible: Aviron, Curling</w:t>
            </w:r>
          </w:p>
          <w:p w:rsidR="00A75F89" w:rsidRPr="007A5CC1" w:rsidRDefault="00A75F89" w:rsidP="00A75F89">
            <w:pPr>
              <w:rPr>
                <w:rFonts w:cs="Arial"/>
                <w:lang w:val="fr-FR"/>
              </w:rPr>
            </w:pPr>
            <w:r w:rsidRPr="007A5CC1">
              <w:rPr>
                <w:rFonts w:cs="Arial"/>
                <w:lang w:val="fr-FR"/>
              </w:rPr>
              <w:t>Resistant: Astronaute, LG Amigo)</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Ad. 58, 5</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 to replace strain by isolate</w:t>
            </w:r>
          </w:p>
          <w:p w:rsidR="00A75F89" w:rsidRPr="004B647C" w:rsidRDefault="00A75F89" w:rsidP="00A75F89">
            <w:pPr>
              <w:keepNext/>
              <w:rPr>
                <w:rFonts w:cs="Arial"/>
              </w:rPr>
            </w:pPr>
            <w:r w:rsidRPr="004B647C">
              <w:rPr>
                <w:rFonts w:cs="Arial"/>
              </w:rPr>
              <w:t>- to check whether to delete ‘/race’</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Ad. 58, 8.8</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 xml:space="preserve">- to read “between 4 and 8 hours, …” </w:t>
            </w:r>
          </w:p>
          <w:p w:rsidR="00A75F89" w:rsidRPr="004B647C" w:rsidRDefault="00A75F89" w:rsidP="00A75F89">
            <w:pPr>
              <w:keepNext/>
              <w:rPr>
                <w:rFonts w:cs="Arial"/>
              </w:rPr>
            </w:pPr>
            <w:r w:rsidRPr="004B647C">
              <w:rPr>
                <w:rFonts w:cs="Arial"/>
              </w:rPr>
              <w:t xml:space="preserve">- </w:t>
            </w:r>
            <w:r w:rsidRPr="004B647C">
              <w:rPr>
                <w:color w:val="000000"/>
              </w:rPr>
              <w:t>2nd sentence to read “The spores can be stored more than 3 years at -20°C.”</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9.1</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rFonts w:cs="Arial"/>
              </w:rPr>
              <w:t>to check whether to read “</w:t>
            </w:r>
            <w:r w:rsidRPr="004B647C">
              <w:t>At least 20 inoculated plants and 5 non</w:t>
            </w:r>
            <w:r w:rsidRPr="004B647C">
              <w:noBreakHyphen/>
              <w:t>inoculated control plants of the same sample per variety.”</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Ad. 58, 9.3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keepNext/>
              <w:rPr>
                <w:rFonts w:cs="Arial"/>
              </w:rPr>
            </w:pPr>
            <w:r w:rsidRPr="004B647C">
              <w:rPr>
                <w:rFonts w:cs="Arial"/>
              </w:rPr>
              <w:t xml:space="preserve">- to add “Little Marvel” as susceptible control and “Bingo” </w:t>
            </w:r>
            <w:r w:rsidRPr="004B647C">
              <w:rPr>
                <w:color w:val="000000"/>
              </w:rPr>
              <w:t>as resistant control</w:t>
            </w:r>
            <w:r w:rsidRPr="004B647C">
              <w:rPr>
                <w:rFonts w:cs="Arial"/>
              </w:rPr>
              <w:t xml:space="preserve"> (resistance level to be confirmed)</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9.9</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t xml:space="preserve">to read “It is important to compare the inoculated plants with the non-inoculated control plants of the same sample. This allows interpretation of symptoms of root rot, senescence or 'wilting' caused by the stress of having roots cut and not </w:t>
            </w:r>
            <w:r w:rsidRPr="004B647C">
              <w:rPr>
                <w:bCs/>
              </w:rPr>
              <w:t>those</w:t>
            </w:r>
            <w:r w:rsidRPr="004B647C">
              <w:t xml:space="preserve"> caused by </w:t>
            </w:r>
            <w:r w:rsidRPr="004B647C">
              <w:rPr>
                <w:i/>
                <w:iCs/>
              </w:rPr>
              <w:t xml:space="preserve">F. oxysporum </w:t>
            </w:r>
            <w:r w:rsidRPr="004B647C">
              <w:t>infection.”</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10.1</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read</w:t>
            </w:r>
          </w:p>
          <w:p w:rsidR="00A75F89" w:rsidRPr="004B647C" w:rsidRDefault="00A75F89" w:rsidP="00A75F89">
            <w:pPr>
              <w:rPr>
                <w:color w:val="000000"/>
              </w:rPr>
            </w:pPr>
            <w:r w:rsidRPr="004B647C">
              <w:rPr>
                <w:color w:val="000000"/>
              </w:rPr>
              <w:t>“Initial fungal growth on agar plates (Malt or PDA), this is then used as liquid medium inoculum after remove hyphen fragments by filtering solution through muslin.</w:t>
            </w:r>
          </w:p>
          <w:p w:rsidR="00A75F89" w:rsidRPr="004B647C" w:rsidRDefault="00A75F89" w:rsidP="00A75F89">
            <w:pPr>
              <w:rPr>
                <w:rFonts w:cs="Arial"/>
              </w:rPr>
            </w:pPr>
            <w:r w:rsidRPr="004B647C">
              <w:rPr>
                <w:color w:val="000000"/>
              </w:rPr>
              <w:t>For liquid medium, filter through muslin to remove large hyphal fragments.”</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11.2</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t>Class 0 to read</w:t>
            </w:r>
            <w:r w:rsidRPr="004B647C">
              <w:rPr>
                <w:noProof/>
              </w:rPr>
              <w:t xml:space="preserve"> “</w:t>
            </w:r>
            <w:r w:rsidRPr="004B647C">
              <w:t>No symptoms or equivalent to non-inoculated control plants of the same variety, 1 or 2 senesced (wilted/dried) lower leaves and slight reduction in growth compared to non-inoculated control plants of same variety are acceptable.”</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11.3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8C39C0">
            <w:pPr>
              <w:rPr>
                <w:color w:val="000000"/>
              </w:rPr>
            </w:pPr>
            <w:bookmarkStart w:id="47" w:name="_Hlk68096058"/>
            <w:r w:rsidRPr="004B647C">
              <w:t>to be reviewed</w:t>
            </w:r>
            <w:bookmarkEnd w:id="47"/>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58, 13.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r w:rsidRPr="004B647C">
              <w:t>to add proposal to repeat with a higher number of non-inoculated plants as an option</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w:t>
            </w:r>
          </w:p>
          <w:p w:rsidR="00A75F89" w:rsidRPr="004B647C" w:rsidRDefault="00A75F89" w:rsidP="00A75F89">
            <w:pPr>
              <w:rPr>
                <w:rFonts w:cs="Arial"/>
              </w:rPr>
            </w:pP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color w:val="000000"/>
              </w:rPr>
              <w:t>to check whether to update example varieties and update Chapter 9.3 accordingly</w:t>
            </w:r>
          </w:p>
          <w:p w:rsidR="00A75F89" w:rsidRPr="007A5CC1" w:rsidRDefault="00A75F89" w:rsidP="00A75F89">
            <w:pPr>
              <w:spacing w:before="20" w:after="20"/>
              <w:rPr>
                <w:color w:val="000000"/>
                <w:lang w:val="fr-FR"/>
              </w:rPr>
            </w:pPr>
            <w:r w:rsidRPr="007A5CC1">
              <w:rPr>
                <w:color w:val="000000"/>
                <w:lang w:val="fr-FR"/>
              </w:rPr>
              <w:t>(Susceptible: Astronaute, Aviron, Curling, Dexter, Balltrap, Ingrid</w:t>
            </w:r>
          </w:p>
          <w:p w:rsidR="00A75F89" w:rsidRPr="004B647C" w:rsidRDefault="00A75F89" w:rsidP="00A75F89">
            <w:pPr>
              <w:spacing w:before="20" w:after="20"/>
              <w:rPr>
                <w:color w:val="000000"/>
              </w:rPr>
            </w:pPr>
            <w:r w:rsidRPr="004B647C">
              <w:rPr>
                <w:color w:val="000000"/>
              </w:rPr>
              <w:t xml:space="preserve">Resistant: LG Amigo, Boogie, Oracle) </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 5</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color w:val="000000"/>
              </w:rPr>
              <w:t>- to move reference to CPVO project to Chapter 9 “Literature”</w:t>
            </w:r>
          </w:p>
          <w:p w:rsidR="00A75F89" w:rsidRPr="004B647C" w:rsidRDefault="00A75F89" w:rsidP="00A75F89">
            <w:pPr>
              <w:spacing w:before="20" w:after="20"/>
              <w:rPr>
                <w:color w:val="000000"/>
                <w:lang w:val="en-GB"/>
              </w:rPr>
            </w:pPr>
            <w:r w:rsidRPr="004B647C">
              <w:rPr>
                <w:color w:val="000000"/>
              </w:rPr>
              <w:t>- to check whether to delete “/race”</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 9.4</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color w:val="000000"/>
              </w:rPr>
              <w:t>to read “No non-inoculated control plant of the same sample as it is impossible to place them exactly in the same conditions (due to risk of contamination).”</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 9.6</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color w:val="000000"/>
              </w:rPr>
              <w:t>- to add that it is advised to perform test at 20°C, but depending on laboratory condition, test can be performed until 25°C</w:t>
            </w:r>
          </w:p>
          <w:p w:rsidR="00A75F89" w:rsidRPr="004B647C" w:rsidRDefault="00A75F89" w:rsidP="00A75F89">
            <w:pPr>
              <w:spacing w:before="20" w:after="20"/>
              <w:rPr>
                <w:color w:val="000000"/>
              </w:rPr>
            </w:pPr>
            <w:r w:rsidRPr="004B647C">
              <w:rPr>
                <w:color w:val="000000"/>
              </w:rPr>
              <w:t>- to check whether 25 or 27°C</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 xml:space="preserve">Ad. 59, 10.2 </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0A04A5" w:rsidP="00A75F89">
            <w:pPr>
              <w:spacing w:before="20" w:after="20"/>
              <w:rPr>
                <w:color w:val="000000"/>
              </w:rPr>
            </w:pPr>
            <w:r>
              <w:rPr>
                <w:color w:val="000000"/>
              </w:rPr>
              <w:t xml:space="preserve">- </w:t>
            </w:r>
            <w:r w:rsidR="00A75F89" w:rsidRPr="004B647C">
              <w:rPr>
                <w:color w:val="000000"/>
              </w:rPr>
              <w:t>to read “1x10</w:t>
            </w:r>
            <w:r w:rsidR="00A75F89" w:rsidRPr="004B647C">
              <w:rPr>
                <w:color w:val="000000"/>
                <w:vertAlign w:val="superscript"/>
              </w:rPr>
              <w:t>5</w:t>
            </w:r>
            <w:r w:rsidR="00A75F89" w:rsidRPr="004B647C">
              <w:rPr>
                <w:color w:val="000000"/>
              </w:rPr>
              <w:t xml:space="preserve"> to 1x10</w:t>
            </w:r>
            <w:r w:rsidR="00A75F89" w:rsidRPr="004B647C">
              <w:rPr>
                <w:color w:val="000000"/>
                <w:vertAlign w:val="superscript"/>
              </w:rPr>
              <w:t>6</w:t>
            </w:r>
            <w:r w:rsidR="00A75F89" w:rsidRPr="004B647C">
              <w:rPr>
                <w:color w:val="000000"/>
              </w:rPr>
              <w:t xml:space="preserve"> spores/mL”</w:t>
            </w:r>
          </w:p>
          <w:p w:rsidR="00A75F89" w:rsidRPr="004B647C" w:rsidRDefault="00A75F89" w:rsidP="000A04A5">
            <w:pPr>
              <w:spacing w:before="20" w:after="20"/>
              <w:rPr>
                <w:color w:val="000000"/>
              </w:rPr>
            </w:pPr>
            <w:r w:rsidRPr="004B647C">
              <w:rPr>
                <w:color w:val="000000"/>
              </w:rPr>
              <w:t>-</w:t>
            </w:r>
            <w:r w:rsidR="000A04A5">
              <w:rPr>
                <w:color w:val="000000"/>
              </w:rPr>
              <w:t xml:space="preserve"> </w:t>
            </w:r>
            <w:r w:rsidRPr="004B647C">
              <w:rPr>
                <w:color w:val="000000"/>
              </w:rPr>
              <w:t>to add that an estimated proportion of one diseased plant (with a strong sporulation) can allow to inoculate 10 plants.</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 xml:space="preserve">Ad. 59, 10.4 </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spacing w:before="20" w:after="20"/>
              <w:rPr>
                <w:color w:val="000000"/>
              </w:rPr>
            </w:pPr>
            <w:r w:rsidRPr="004B647C">
              <w:rPr>
                <w:color w:val="000000"/>
              </w:rPr>
              <w:t>to check whether to add that this method of inoculation is performed by “a sprinkling” of the spores from the multiplication plants. To detach the spores, the multiplication plants are shacked above the tray of plants to inoculate.</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 13.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read</w:t>
            </w:r>
          </w:p>
          <w:p w:rsidR="00A75F89" w:rsidRPr="004B647C" w:rsidRDefault="00A75F89" w:rsidP="00A75F89">
            <w:pPr>
              <w:rPr>
                <w:color w:val="000000"/>
              </w:rPr>
            </w:pPr>
            <w:r w:rsidRPr="004B647C">
              <w:rPr>
                <w:color w:val="000000"/>
              </w:rPr>
              <w:t>“Watering for plant growth on the substrate (no spraying) to avoid washing the spores off the surface of the leaves.</w:t>
            </w:r>
          </w:p>
          <w:p w:rsidR="00A75F89" w:rsidRPr="004B647C" w:rsidRDefault="00A75F89" w:rsidP="00A75F89">
            <w:pPr>
              <w:rPr>
                <w:color w:val="000000"/>
                <w:lang w:val="en-GB"/>
              </w:rPr>
            </w:pPr>
            <w:r w:rsidRPr="004B647C">
              <w:rPr>
                <w:color w:val="000000"/>
              </w:rPr>
              <w:t>It is not possible to freeze spores. Need to maintain on plants as pathogen is an obligate biotroph and cannot survive outside the living plant.”</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59, 13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2nd sentence to improve: It is not possible to revive frozen spores. Maintain on plants.</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check whether to delete example variety “Nina”</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5.</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move reference to CPVO project to Chapter 9 “Literature”</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8.8</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 xml:space="preserve">to read “between 4 and 8 hours, …” </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9.1</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read “At least 20 inoculated plants and 5 non-inoculated plants per variety.”</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10.1</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color w:val="000000"/>
              </w:rPr>
            </w:pPr>
            <w:r w:rsidRPr="004B647C">
              <w:rPr>
                <w:color w:val="000000"/>
              </w:rPr>
              <w:t>to read “</w:t>
            </w:r>
            <w:r w:rsidRPr="004B647C">
              <w:rPr>
                <w:rFonts w:cs="Arial"/>
                <w:lang w:val="en-GB"/>
              </w:rPr>
              <w:t xml:space="preserve">Remove </w:t>
            </w:r>
            <w:r w:rsidRPr="004B647C">
              <w:rPr>
                <w:rFonts w:cs="Arial"/>
                <w:bCs/>
                <w:lang w:val="en-GB"/>
              </w:rPr>
              <w:t>hyphal</w:t>
            </w:r>
            <w:r w:rsidRPr="004B647C">
              <w:rPr>
                <w:rFonts w:cs="Arial"/>
                <w:lang w:val="en-GB"/>
              </w:rPr>
              <w:t xml:space="preserve"> fragments by straining solution through muslin.”</w:t>
            </w:r>
          </w:p>
        </w:tc>
      </w:tr>
      <w:tr w:rsidR="00A75F89" w:rsidRPr="004B647C"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11.2</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lang w:val="en-GB"/>
              </w:rPr>
            </w:pPr>
            <w:r w:rsidRPr="004B647C">
              <w:rPr>
                <w:color w:val="000000"/>
              </w:rPr>
              <w:t>- to read “</w:t>
            </w:r>
            <w:r w:rsidRPr="004B647C">
              <w:rPr>
                <w:rFonts w:cs="Arial"/>
                <w:lang w:val="en-GB"/>
              </w:rPr>
              <w:t>Class 0: no symptoms” (keep plural)</w:t>
            </w:r>
          </w:p>
          <w:p w:rsidR="00A75F89" w:rsidRPr="004B647C" w:rsidRDefault="00A75F89" w:rsidP="00A75F89">
            <w:pPr>
              <w:rPr>
                <w:color w:val="000000"/>
              </w:rPr>
            </w:pPr>
            <w:r w:rsidRPr="004B647C">
              <w:rPr>
                <w:rFonts w:cs="Arial"/>
                <w:lang w:val="en-GB"/>
              </w:rPr>
              <w:t>- illustration to be updated</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Ad. 60, 11.3</w:t>
            </w:r>
          </w:p>
        </w:tc>
        <w:tc>
          <w:tcPr>
            <w:tcW w:w="7490" w:type="dxa"/>
            <w:tcBorders>
              <w:top w:val="dotted" w:sz="4" w:space="0" w:color="auto"/>
              <w:left w:val="dotted" w:sz="4" w:space="0" w:color="auto"/>
              <w:bottom w:val="dotted" w:sz="4" w:space="0" w:color="auto"/>
              <w:right w:val="dotted" w:sz="4" w:space="0" w:color="auto"/>
            </w:tcBorders>
          </w:tcPr>
          <w:p w:rsidR="00A75F89" w:rsidRPr="004B647C" w:rsidRDefault="00A75F89" w:rsidP="00A75F89">
            <w:pPr>
              <w:rPr>
                <w:rFonts w:cs="Arial"/>
              </w:rPr>
            </w:pPr>
            <w:r w:rsidRPr="004B647C">
              <w:rPr>
                <w:rFonts w:cs="Arial"/>
              </w:rPr>
              <w:t>The decision on susceptible or resistant better fits at item 12.</w:t>
            </w:r>
          </w:p>
          <w:p w:rsidR="00A75F89" w:rsidRDefault="00A75F89" w:rsidP="00A75F89">
            <w:pPr>
              <w:autoSpaceDE w:val="0"/>
              <w:autoSpaceDN w:val="0"/>
              <w:adjustRightInd w:val="0"/>
              <w:jc w:val="left"/>
              <w:rPr>
                <w:rFonts w:cs="Arial"/>
              </w:rPr>
            </w:pPr>
            <w:r w:rsidRPr="004B647C">
              <w:rPr>
                <w:rFonts w:cs="Arial"/>
              </w:rPr>
              <w:t>It will be helpful if the diagram (below the pictures of the classes) is clear on the position of Rondo and Madonna.</w:t>
            </w:r>
          </w:p>
        </w:tc>
      </w:tr>
    </w:tbl>
    <w:p w:rsidR="006B33E0" w:rsidRPr="00813FA7" w:rsidRDefault="006B33E0" w:rsidP="00A75F89"/>
    <w:p w:rsidR="00A75F89" w:rsidRDefault="00A75F89" w:rsidP="00A75F89">
      <w:pPr>
        <w:pStyle w:val="Heading3"/>
        <w:rPr>
          <w:lang w:val="it-IT"/>
        </w:rPr>
      </w:pPr>
      <w:r w:rsidRPr="007A5CC1">
        <w:t>*</w:t>
      </w:r>
      <w:r w:rsidRPr="007A5CC1">
        <w:rPr>
          <w:rFonts w:cs="Arial"/>
          <w:lang w:val="it-IT"/>
        </w:rPr>
        <w:t>Pepper (</w:t>
      </w:r>
      <w:r w:rsidRPr="007A5CC1">
        <w:rPr>
          <w:i w:val="0"/>
          <w:lang w:val="it-IT"/>
        </w:rPr>
        <w:t>Capsicum annuum</w:t>
      </w:r>
      <w:r w:rsidRPr="007A5CC1">
        <w:rPr>
          <w:lang w:val="it-IT"/>
        </w:rPr>
        <w:t xml:space="preserve"> L.)</w:t>
      </w:r>
      <w:r w:rsidRPr="007A5CC1">
        <w:rPr>
          <w:rFonts w:cs="Arial"/>
          <w:lang w:val="it-IT"/>
        </w:rPr>
        <w:t xml:space="preserve"> (Revision)</w:t>
      </w:r>
    </w:p>
    <w:p w:rsidR="00A75F89" w:rsidRDefault="00A75F89" w:rsidP="00A75F89">
      <w:pPr>
        <w:rPr>
          <w:lang w:val="it-IT"/>
        </w:rPr>
      </w:pPr>
    </w:p>
    <w:p w:rsidR="00A75F89" w:rsidRPr="000812D1"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 </w:t>
      </w:r>
      <w:r w:rsidRPr="000812D1">
        <w:rPr>
          <w:rFonts w:cs="Arial"/>
          <w:lang w:val="it-IT"/>
        </w:rPr>
        <w:t>TG/76/9(proj.</w:t>
      </w:r>
      <w:r>
        <w:rPr>
          <w:rFonts w:cs="Arial"/>
          <w:lang w:val="it-IT"/>
        </w:rPr>
        <w:t>3</w:t>
      </w:r>
      <w:r w:rsidRPr="000812D1">
        <w:rPr>
          <w:rFonts w:cs="Arial"/>
          <w:lang w:val="it-IT"/>
        </w:rPr>
        <w:t>)</w:t>
      </w:r>
      <w:r w:rsidRPr="00DD3B51">
        <w:t>, presented by M</w:t>
      </w:r>
      <w:r>
        <w:t xml:space="preserve">s. </w:t>
      </w:r>
      <w:r w:rsidRPr="000812D1">
        <w:rPr>
          <w:rFonts w:cs="Arial"/>
          <w:lang w:val="it-IT"/>
        </w:rPr>
        <w:t xml:space="preserve">Marian van Leeuwen </w:t>
      </w:r>
      <w:r>
        <w:t>(Netherlands</w:t>
      </w:r>
      <w:r w:rsidRPr="00DD3B51">
        <w:t>), and agreed the following:</w:t>
      </w:r>
      <w:r w:rsidRPr="000812D1">
        <w:t xml:space="preserve"> </w:t>
      </w:r>
    </w:p>
    <w:p w:rsidR="00A75F89" w:rsidRPr="000812D1"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0A216B" w:rsidRDefault="00A75F89" w:rsidP="00A75F89">
            <w:pPr>
              <w:keepNext/>
              <w:jc w:val="left"/>
              <w:rPr>
                <w:rFonts w:cs="Arial"/>
              </w:rPr>
            </w:pPr>
            <w:r w:rsidRPr="000A216B">
              <w:rPr>
                <w:rFonts w:cs="Arial"/>
              </w:rPr>
              <w:t>1.</w:t>
            </w:r>
          </w:p>
        </w:tc>
        <w:tc>
          <w:tcPr>
            <w:tcW w:w="7490" w:type="dxa"/>
            <w:tcBorders>
              <w:top w:val="dotted" w:sz="4" w:space="0" w:color="auto"/>
              <w:left w:val="dotted" w:sz="4" w:space="0" w:color="auto"/>
              <w:bottom w:val="dotted" w:sz="4" w:space="0" w:color="auto"/>
              <w:right w:val="dotted" w:sz="4" w:space="0" w:color="auto"/>
            </w:tcBorders>
          </w:tcPr>
          <w:p w:rsidR="00A75F89" w:rsidRPr="000A216B" w:rsidRDefault="00A75F89" w:rsidP="00A75F89">
            <w:pPr>
              <w:keepNext/>
              <w:rPr>
                <w:rFonts w:cs="Arial"/>
              </w:rPr>
            </w:pPr>
            <w:r>
              <w:rPr>
                <w:rFonts w:cs="Arial"/>
              </w:rPr>
              <w:t>to add</w:t>
            </w:r>
            <w:r w:rsidRPr="000A216B">
              <w:rPr>
                <w:rFonts w:cs="Arial"/>
              </w:rPr>
              <w:t xml:space="preserve"> ASW 0 </w:t>
            </w:r>
            <w:r>
              <w:rPr>
                <w:rFonts w:cs="Arial"/>
              </w:rPr>
              <w:t>to read “</w:t>
            </w:r>
            <w:r w:rsidRPr="006142E4">
              <w:rPr>
                <w:rFonts w:cs="Arial"/>
              </w:rPr>
              <w:t>In the case of ornamental and rootstock varieties, in particular, it may be necessary to use additional characteristics or additional states of expression to those included in the Table of Characteristics in order to examine Distinctness, Uniformity and Stability.</w:t>
            </w:r>
            <w:r>
              <w:rPr>
                <w:rFonts w:cs="Arial"/>
              </w:rPr>
              <w:t>”</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Pr>
                <w:rFonts w:cs="Arial"/>
                <w:lang w:eastAsia="zh-CN"/>
              </w:rPr>
              <w:t>4.2.5</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Pr>
                <w:rFonts w:cs="Arial"/>
                <w:lang w:eastAsia="zh-CN"/>
              </w:rPr>
              <w:t>to delete “single cross” and refer to hybrids in general</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9259DA" w:rsidRDefault="00A75F89" w:rsidP="00A75F89">
            <w:pPr>
              <w:jc w:val="left"/>
              <w:rPr>
                <w:rFonts w:cs="Arial"/>
                <w:lang w:eastAsia="zh-CN"/>
              </w:rPr>
            </w:pPr>
            <w:r>
              <w:rPr>
                <w:rFonts w:cs="Arial" w:hint="eastAsia"/>
                <w:lang w:eastAsia="zh-CN"/>
              </w:rPr>
              <w:t>6.5</w:t>
            </w:r>
          </w:p>
        </w:tc>
        <w:tc>
          <w:tcPr>
            <w:tcW w:w="7490" w:type="dxa"/>
            <w:tcBorders>
              <w:top w:val="dotted" w:sz="4" w:space="0" w:color="auto"/>
              <w:left w:val="dotted" w:sz="4" w:space="0" w:color="auto"/>
              <w:bottom w:val="dotted" w:sz="4" w:space="0" w:color="auto"/>
              <w:right w:val="dotted" w:sz="4" w:space="0" w:color="auto"/>
            </w:tcBorders>
          </w:tcPr>
          <w:p w:rsidR="00A75F89" w:rsidRPr="00751A69" w:rsidRDefault="00A75F89" w:rsidP="00A75F89">
            <w:pPr>
              <w:jc w:val="left"/>
              <w:rPr>
                <w:rFonts w:cs="Arial"/>
                <w:lang w:eastAsia="zh-CN"/>
              </w:rPr>
            </w:pPr>
            <w:r>
              <w:rPr>
                <w:rFonts w:cs="Arial" w:hint="eastAsia"/>
                <w:lang w:eastAsia="zh-CN"/>
              </w:rPr>
              <w:t>7</w:t>
            </w:r>
            <w:r>
              <w:rPr>
                <w:rFonts w:cs="Arial"/>
                <w:lang w:eastAsia="zh-CN"/>
              </w:rPr>
              <w:t xml:space="preserve"> </w:t>
            </w:r>
            <w:r>
              <w:rPr>
                <w:rFonts w:eastAsia="Arial" w:cs="Arial"/>
                <w:color w:val="000000"/>
              </w:rPr>
              <w:t>to read “not applicable”</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Pr>
                <w:rFonts w:cs="Arial"/>
                <w:lang w:eastAsia="zh-CN"/>
              </w:rPr>
              <w:t xml:space="preserve">Char. </w:t>
            </w:r>
            <w:r>
              <w:rPr>
                <w:rFonts w:cs="Arial" w:hint="eastAsia"/>
                <w:lang w:eastAsia="zh-CN"/>
              </w:rPr>
              <w:t>3</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be indicated as MG/MS/VG</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BF4155" w:rsidRDefault="00A75F89" w:rsidP="00A75F89">
            <w:pPr>
              <w:jc w:val="left"/>
              <w:rPr>
                <w:rFonts w:cs="Arial"/>
                <w:lang w:eastAsia="zh-CN"/>
              </w:rPr>
            </w:pPr>
            <w:r>
              <w:rPr>
                <w:rFonts w:cs="Arial"/>
                <w:lang w:eastAsia="zh-CN"/>
              </w:rPr>
              <w:t xml:space="preserve">Char. </w:t>
            </w:r>
            <w:r>
              <w:rPr>
                <w:rFonts w:cs="Arial" w:hint="eastAsia"/>
                <w:lang w:eastAsia="zh-CN"/>
              </w:rPr>
              <w:t>8</w:t>
            </w:r>
          </w:p>
        </w:tc>
        <w:tc>
          <w:tcPr>
            <w:tcW w:w="7490" w:type="dxa"/>
            <w:tcBorders>
              <w:top w:val="dotted" w:sz="4" w:space="0" w:color="auto"/>
              <w:left w:val="dotted" w:sz="4" w:space="0" w:color="auto"/>
              <w:bottom w:val="dotted" w:sz="4" w:space="0" w:color="auto"/>
              <w:right w:val="dotted" w:sz="4" w:space="0" w:color="auto"/>
            </w:tcBorders>
          </w:tcPr>
          <w:p w:rsidR="00A75F89" w:rsidRPr="009C2F18" w:rsidRDefault="00A75F89" w:rsidP="00A75F89">
            <w:pPr>
              <w:rPr>
                <w:rFonts w:cs="Arial"/>
                <w:lang w:eastAsia="zh-CN"/>
              </w:rPr>
            </w:pPr>
            <w:r w:rsidRPr="006142E4">
              <w:rPr>
                <w:rFonts w:cs="Arial"/>
                <w:lang w:eastAsia="zh-CN"/>
              </w:rPr>
              <w:t>to be deleted</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sidRPr="000A216B">
              <w:rPr>
                <w:rFonts w:cs="Arial"/>
                <w:lang w:eastAsia="zh-CN"/>
              </w:rPr>
              <w:t>Chars. 15, 16, 17</w:t>
            </w:r>
            <w:r>
              <w:rPr>
                <w:rFonts w:cs="Arial"/>
                <w:lang w:eastAsia="zh-CN"/>
              </w:rPr>
              <w:t xml:space="preserve"> and </w:t>
            </w:r>
          </w:p>
          <w:p w:rsidR="00A75F89" w:rsidRPr="000A216B" w:rsidRDefault="00A75F89" w:rsidP="00A75F89">
            <w:pPr>
              <w:jc w:val="left"/>
              <w:rPr>
                <w:rFonts w:cs="Arial"/>
                <w:lang w:eastAsia="zh-CN"/>
              </w:rPr>
            </w:pPr>
            <w:r>
              <w:rPr>
                <w:rFonts w:cs="Arial"/>
                <w:lang w:eastAsia="zh-CN"/>
              </w:rPr>
              <w:t>Chars. 55, 56, 57, 58 and 59</w:t>
            </w:r>
          </w:p>
        </w:tc>
        <w:tc>
          <w:tcPr>
            <w:tcW w:w="7490" w:type="dxa"/>
            <w:tcBorders>
              <w:top w:val="dotted" w:sz="4" w:space="0" w:color="auto"/>
              <w:left w:val="dotted" w:sz="4" w:space="0" w:color="auto"/>
              <w:bottom w:val="dotted" w:sz="4" w:space="0" w:color="auto"/>
              <w:right w:val="dotted" w:sz="4" w:space="0" w:color="auto"/>
            </w:tcBorders>
          </w:tcPr>
          <w:p w:rsidR="00A75F89" w:rsidRPr="000A216B" w:rsidRDefault="00A75F89" w:rsidP="00A75F89">
            <w:pPr>
              <w:rPr>
                <w:rFonts w:cs="Arial"/>
              </w:rPr>
            </w:pPr>
            <w:r w:rsidRPr="006142E4">
              <w:rPr>
                <w:rFonts w:cs="Arial"/>
                <w:lang w:eastAsia="zh-CN"/>
              </w:rPr>
              <w:t>to create groups  for ornamental</w:t>
            </w:r>
            <w:r>
              <w:rPr>
                <w:rFonts w:cs="Arial"/>
                <w:lang w:eastAsia="zh-CN"/>
              </w:rPr>
              <w:t xml:space="preserve">, vegetable </w:t>
            </w:r>
            <w:r w:rsidRPr="006142E4">
              <w:rPr>
                <w:rFonts w:cs="Arial"/>
                <w:lang w:eastAsia="zh-CN"/>
              </w:rPr>
              <w:t>varie</w:t>
            </w:r>
            <w:r>
              <w:rPr>
                <w:rFonts w:cs="Arial"/>
                <w:lang w:eastAsia="zh-CN"/>
              </w:rPr>
              <w:t>ties and rootstocks in Chapter 5.3</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BF4155" w:rsidRDefault="00A75F89" w:rsidP="00A75F89">
            <w:pPr>
              <w:jc w:val="left"/>
              <w:rPr>
                <w:rFonts w:cs="Arial"/>
              </w:rPr>
            </w:pPr>
            <w:r>
              <w:rPr>
                <w:rFonts w:cs="Arial"/>
              </w:rPr>
              <w:t>Char. 15</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check wording of states 2 and 3 (see TGP/14 for color distribution and patterns)</w:t>
            </w:r>
          </w:p>
          <w:p w:rsidR="00A75F89" w:rsidRPr="00BF4155" w:rsidRDefault="00A75F89" w:rsidP="00A75F89">
            <w:pPr>
              <w:rPr>
                <w:rFonts w:cs="Arial"/>
              </w:rPr>
            </w:pPr>
            <w:r>
              <w:rPr>
                <w:rFonts w:cs="Arial"/>
              </w:rPr>
              <w:t>- state 5 to read “throughout”</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Pr>
                <w:rFonts w:cs="Arial"/>
                <w:lang w:eastAsia="zh-CN"/>
              </w:rPr>
              <w:t>Char. 27</w:t>
            </w:r>
          </w:p>
        </w:tc>
        <w:tc>
          <w:tcPr>
            <w:tcW w:w="7490" w:type="dxa"/>
            <w:tcBorders>
              <w:top w:val="dotted" w:sz="4" w:space="0" w:color="auto"/>
              <w:left w:val="dotted" w:sz="4" w:space="0" w:color="auto"/>
              <w:bottom w:val="dotted" w:sz="4" w:space="0" w:color="auto"/>
              <w:right w:val="dotted" w:sz="4" w:space="0" w:color="auto"/>
            </w:tcBorders>
          </w:tcPr>
          <w:p w:rsidR="00A75F89" w:rsidRPr="00165B14" w:rsidRDefault="00A75F89" w:rsidP="00A75F89">
            <w:pPr>
              <w:rPr>
                <w:rFonts w:cs="Arial"/>
                <w:lang w:eastAsia="zh-CN"/>
              </w:rPr>
            </w:pPr>
            <w:r>
              <w:rPr>
                <w:rFonts w:cs="Arial"/>
                <w:lang w:eastAsia="zh-CN"/>
              </w:rPr>
              <w:t>to check whether to be combined with Char. 28 to indicate only existing combinations of colors and intensities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BF4155" w:rsidRDefault="00A75F89" w:rsidP="00A75F89">
            <w:pPr>
              <w:jc w:val="left"/>
              <w:rPr>
                <w:rFonts w:cs="Arial"/>
                <w:lang w:eastAsia="zh-CN"/>
              </w:rPr>
            </w:pPr>
            <w:r>
              <w:rPr>
                <w:rFonts w:cs="Arial"/>
                <w:lang w:eastAsia="zh-CN"/>
              </w:rPr>
              <w:t>Char. 28</w:t>
            </w:r>
          </w:p>
        </w:tc>
        <w:tc>
          <w:tcPr>
            <w:tcW w:w="7490" w:type="dxa"/>
            <w:tcBorders>
              <w:top w:val="dotted" w:sz="4" w:space="0" w:color="auto"/>
              <w:left w:val="dotted" w:sz="4" w:space="0" w:color="auto"/>
              <w:bottom w:val="dotted" w:sz="4" w:space="0" w:color="auto"/>
              <w:right w:val="dotted" w:sz="4" w:space="0" w:color="auto"/>
            </w:tcBorders>
          </w:tcPr>
          <w:p w:rsidR="00A75F89" w:rsidRPr="00BF4155" w:rsidRDefault="00A75F89" w:rsidP="00A75F89">
            <w:pPr>
              <w:rPr>
                <w:rFonts w:cs="Arial"/>
                <w:lang w:eastAsia="zh-CN"/>
              </w:rPr>
            </w:pPr>
            <w:r w:rsidRPr="006142E4">
              <w:rPr>
                <w:rFonts w:cs="Arial"/>
                <w:lang w:eastAsia="zh-CN"/>
              </w:rPr>
              <w:t xml:space="preserve">to check whether to present example varieties </w:t>
            </w:r>
            <w:r>
              <w:rPr>
                <w:rFonts w:cs="Arial"/>
                <w:lang w:eastAsia="zh-CN"/>
              </w:rPr>
              <w:t xml:space="preserve">for different colors and intensities </w:t>
            </w:r>
            <w:r w:rsidRPr="006142E4">
              <w:rPr>
                <w:rFonts w:cs="Arial"/>
                <w:lang w:eastAsia="zh-CN"/>
              </w:rPr>
              <w:t>in a table in an explanation</w:t>
            </w:r>
            <w:r>
              <w:rPr>
                <w:rFonts w:cs="Arial"/>
                <w:lang w:eastAsia="zh-CN"/>
              </w:rPr>
              <w:t xml:space="preserve"> and/or delete example varieties, because it is not possible to provide example varieties for all colors and all intensities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3936B9" w:rsidRDefault="00A75F89" w:rsidP="00A75F89">
            <w:pPr>
              <w:jc w:val="left"/>
              <w:rPr>
                <w:rFonts w:cs="Arial"/>
                <w:lang w:eastAsia="zh-CN"/>
              </w:rPr>
            </w:pPr>
            <w:r w:rsidRPr="003936B9">
              <w:rPr>
                <w:rFonts w:cs="Arial"/>
                <w:lang w:eastAsia="zh-CN"/>
              </w:rPr>
              <w:t>Char. 29</w:t>
            </w:r>
          </w:p>
        </w:tc>
        <w:tc>
          <w:tcPr>
            <w:tcW w:w="7490" w:type="dxa"/>
            <w:tcBorders>
              <w:top w:val="dotted" w:sz="4" w:space="0" w:color="auto"/>
              <w:left w:val="dotted" w:sz="4" w:space="0" w:color="auto"/>
              <w:bottom w:val="dotted" w:sz="4" w:space="0" w:color="auto"/>
              <w:right w:val="dotted" w:sz="4" w:space="0" w:color="auto"/>
            </w:tcBorders>
          </w:tcPr>
          <w:p w:rsidR="00A75F89" w:rsidRPr="003936B9" w:rsidRDefault="00A75F89" w:rsidP="00A75F89">
            <w:pPr>
              <w:rPr>
                <w:rFonts w:cs="Arial"/>
                <w:lang w:eastAsia="zh-CN"/>
              </w:rPr>
            </w:pPr>
            <w:r w:rsidRPr="003936B9">
              <w:rPr>
                <w:rFonts w:cs="Arial"/>
                <w:lang w:eastAsia="zh-CN"/>
              </w:rPr>
              <w:t>to read “</w:t>
            </w:r>
            <w:r w:rsidRPr="003936B9">
              <w:rPr>
                <w:rFonts w:cs="Arial"/>
                <w:u w:val="single"/>
                <w:lang w:eastAsia="zh-CN"/>
              </w:rPr>
              <w:t>Excluding varieties with Immature fruit: color: purple:</w:t>
            </w:r>
            <w:r w:rsidRPr="003936B9">
              <w:rPr>
                <w:rFonts w:cs="Arial"/>
                <w:lang w:eastAsia="zh-CN"/>
              </w:rPr>
              <w:t xml:space="preserve"> </w:t>
            </w:r>
            <w:r w:rsidRPr="003936B9">
              <w:t>Immature fruit: anthocyanin coloration</w:t>
            </w:r>
            <w:r w:rsidRPr="003936B9">
              <w:rPr>
                <w:rFonts w:cs="Arial"/>
                <w:lang w:eastAsia="zh-CN"/>
              </w:rPr>
              <w:t xml:space="preserve"> </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Pr>
                <w:rFonts w:cs="Arial"/>
                <w:lang w:eastAsia="zh-CN"/>
              </w:rPr>
              <w:t xml:space="preserve">Char. 34 </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sidRPr="0076780E">
              <w:rPr>
                <w:rFonts w:cs="Arial"/>
                <w:lang w:eastAsia="zh-CN"/>
              </w:rPr>
              <w:t>- to check whether to use only 2D or 3D shapes (see document TGP/14)</w:t>
            </w:r>
          </w:p>
          <w:p w:rsidR="00A75F89" w:rsidRDefault="00A75F89" w:rsidP="00A75F89">
            <w:pPr>
              <w:rPr>
                <w:rFonts w:cs="Arial"/>
                <w:lang w:eastAsia="zh-CN"/>
              </w:rPr>
            </w:pPr>
            <w:r>
              <w:rPr>
                <w:rFonts w:cs="Arial"/>
                <w:lang w:eastAsia="zh-CN"/>
              </w:rPr>
              <w:t>- to review example varieties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Pr>
                <w:rFonts w:cs="Arial"/>
                <w:lang w:eastAsia="zh-CN"/>
              </w:rPr>
              <w:t>Char. 53</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be indicated as QN</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Pr>
                <w:rFonts w:cs="Arial"/>
                <w:lang w:eastAsia="zh-CN"/>
              </w:rPr>
              <w:t>8.1 (a)</w:t>
            </w:r>
          </w:p>
        </w:tc>
        <w:tc>
          <w:tcPr>
            <w:tcW w:w="7490" w:type="dxa"/>
            <w:tcBorders>
              <w:top w:val="dotted" w:sz="4" w:space="0" w:color="auto"/>
              <w:left w:val="dotted" w:sz="4" w:space="0" w:color="auto"/>
              <w:bottom w:val="dotted" w:sz="4" w:space="0" w:color="auto"/>
              <w:right w:val="dotted" w:sz="4" w:space="0" w:color="auto"/>
            </w:tcBorders>
          </w:tcPr>
          <w:p w:rsidR="00A75F89" w:rsidRPr="00634EFF" w:rsidRDefault="00A75F89" w:rsidP="00A75F89">
            <w:pPr>
              <w:rPr>
                <w:rFonts w:cs="Arial"/>
                <w:lang w:eastAsia="zh-CN"/>
              </w:rPr>
            </w:pPr>
            <w:r>
              <w:rPr>
                <w:rFonts w:cs="Arial"/>
                <w:lang w:eastAsia="zh-CN"/>
              </w:rPr>
              <w:t>to read “</w:t>
            </w:r>
            <w:r>
              <w:rPr>
                <w:rFonts w:eastAsia="Arial" w:cs="Arial"/>
                <w:color w:val="000000"/>
              </w:rPr>
              <w:t>Observations on plant, stem, internodes and leaves…”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Ad. 4</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be improved (add borders to table)</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6</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be deleted</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25</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sidRPr="0076780E">
              <w:rPr>
                <w:rFonts w:cs="Arial"/>
              </w:rPr>
              <w:t>to improve illustrations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Ad. 26</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state 3 to read “totally present”</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0E27D1" w:rsidRDefault="00A75F89" w:rsidP="00A75F89">
            <w:pPr>
              <w:jc w:val="left"/>
              <w:rPr>
                <w:rFonts w:cs="Arial"/>
              </w:rPr>
            </w:pPr>
            <w:r>
              <w:rPr>
                <w:rFonts w:cs="Arial"/>
              </w:rPr>
              <w:t>Ad.</w:t>
            </w:r>
            <w:r w:rsidRPr="003242CF">
              <w:rPr>
                <w:rFonts w:cs="Arial"/>
              </w:rPr>
              <w:t xml:space="preserve"> 33 </w:t>
            </w:r>
          </w:p>
        </w:tc>
        <w:tc>
          <w:tcPr>
            <w:tcW w:w="7490" w:type="dxa"/>
            <w:tcBorders>
              <w:top w:val="dotted" w:sz="4" w:space="0" w:color="auto"/>
              <w:left w:val="dotted" w:sz="4" w:space="0" w:color="auto"/>
              <w:bottom w:val="dotted" w:sz="4" w:space="0" w:color="auto"/>
              <w:right w:val="dotted" w:sz="4" w:space="0" w:color="auto"/>
            </w:tcBorders>
          </w:tcPr>
          <w:p w:rsidR="00A75F89" w:rsidRPr="000E27D1" w:rsidRDefault="00A75F89" w:rsidP="00A75F89">
            <w:pPr>
              <w:rPr>
                <w:rFonts w:cs="Arial"/>
              </w:rPr>
            </w:pPr>
            <w:r w:rsidRPr="0076780E">
              <w:rPr>
                <w:rFonts w:cs="Arial"/>
              </w:rPr>
              <w:t>to check whether to be improved (link states better to illustrations)</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34</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separate from Ad. 33 and have a separate illustration for Char. 34</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35</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 </w:t>
            </w:r>
            <w:r w:rsidRPr="0076780E">
              <w:rPr>
                <w:rFonts w:cs="Arial"/>
              </w:rPr>
              <w:t>to check whether to add that observations should be made excluding the tip</w:t>
            </w:r>
          </w:p>
          <w:p w:rsidR="00A75F89" w:rsidRDefault="00A75F89" w:rsidP="00A75F89">
            <w:pPr>
              <w:rPr>
                <w:rFonts w:cs="Arial"/>
              </w:rPr>
            </w:pPr>
            <w:r>
              <w:rPr>
                <w:rFonts w:cs="Arial"/>
              </w:rPr>
              <w:t xml:space="preserve">- </w:t>
            </w:r>
            <w:r>
              <w:rPr>
                <w:rFonts w:eastAsia="Arial" w:cs="Arial"/>
                <w:color w:val="000000"/>
              </w:rPr>
              <w:t>to provide better illustration for state 2 (could currently be confused with S-shaped)</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Ad. 39</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add illustration for state 9</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Ad. 53</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to delete “(2)” in the explanation</w:t>
            </w:r>
          </w:p>
        </w:tc>
      </w:tr>
      <w:tr w:rsidR="00A75F89" w:rsidRPr="000812D1" w:rsidTr="00A75F89">
        <w:trPr>
          <w:cantSplit/>
        </w:trPr>
        <w:tc>
          <w:tcPr>
            <w:tcW w:w="1595"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8.3</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be deleted and move information to the legend in Chapter 6.5</w:t>
            </w:r>
          </w:p>
        </w:tc>
      </w:tr>
    </w:tbl>
    <w:p w:rsidR="00A75F89" w:rsidRPr="009F6A99" w:rsidRDefault="00A75F89" w:rsidP="00A75F89"/>
    <w:p w:rsidR="00A75F89" w:rsidRDefault="00A75F89" w:rsidP="00A75F89">
      <w:pPr>
        <w:pStyle w:val="Heading3"/>
      </w:pPr>
      <w:r w:rsidRPr="007A5CC1">
        <w:t>*Vegetable Marrow, Squash (Cucurbita pepo L.) (Partial revision)</w:t>
      </w:r>
    </w:p>
    <w:p w:rsidR="00A75F89" w:rsidRPr="000812D1" w:rsidRDefault="00A75F89" w:rsidP="00A75F89">
      <w:pPr>
        <w:keepNext/>
        <w:rPr>
          <w:lang w:val="it-IT"/>
        </w:rPr>
      </w:pPr>
    </w:p>
    <w:p w:rsidR="00A75F89" w:rsidRPr="00113E52" w:rsidRDefault="00A75F89" w:rsidP="00A75F89">
      <w:pPr>
        <w:keepNext/>
      </w:pPr>
      <w:r w:rsidRPr="000812D1">
        <w:fldChar w:fldCharType="begin"/>
      </w:r>
      <w:r w:rsidRPr="000812D1">
        <w:instrText xml:space="preserve"> AUTONUM  </w:instrText>
      </w:r>
      <w:r w:rsidRPr="000812D1">
        <w:fldChar w:fldCharType="end"/>
      </w:r>
      <w:r w:rsidRPr="000812D1">
        <w:tab/>
      </w:r>
      <w:r w:rsidRPr="00113E52">
        <w:t xml:space="preserve">The subgroup </w:t>
      </w:r>
      <w:r w:rsidR="007A5CC1" w:rsidRPr="00113E52">
        <w:t>noted the presentation prepared by</w:t>
      </w:r>
      <w:r w:rsidRPr="00113E52">
        <w:t xml:space="preserve"> </w:t>
      </w:r>
      <w:r w:rsidRPr="00113E52">
        <w:rPr>
          <w:rFonts w:cs="Arial"/>
        </w:rPr>
        <w:t xml:space="preserve">Ms. Chrystelle Jouy </w:t>
      </w:r>
      <w:r w:rsidRPr="00113E52">
        <w:t>(France) on “Squash - ZYMV and WMV biotests results: 2018, 2019, 2020 DUS campaigns”.  A copy of the presentation is provided in document TWV/55/12 Add..</w:t>
      </w:r>
    </w:p>
    <w:p w:rsidR="00A75F89" w:rsidRPr="00113E52" w:rsidRDefault="00A75F89" w:rsidP="00A75F89">
      <w:pPr>
        <w:keepNext/>
      </w:pPr>
    </w:p>
    <w:p w:rsidR="00A75F89" w:rsidRPr="000812D1" w:rsidRDefault="00A75F89" w:rsidP="00A75F89">
      <w:pPr>
        <w:keepNext/>
      </w:pPr>
      <w:r w:rsidRPr="00113E52">
        <w:fldChar w:fldCharType="begin"/>
      </w:r>
      <w:r w:rsidRPr="00113E52">
        <w:instrText xml:space="preserve"> AUTONUM  </w:instrText>
      </w:r>
      <w:r w:rsidRPr="00113E52">
        <w:fldChar w:fldCharType="end"/>
      </w:r>
      <w:r w:rsidRPr="00113E52">
        <w:tab/>
        <w:t>The subgroup discussed</w:t>
      </w:r>
      <w:r w:rsidRPr="000812D1">
        <w:t xml:space="preserve"> documents TG/119/4 Corr. 2 </w:t>
      </w:r>
      <w:r w:rsidRPr="000812D1">
        <w:rPr>
          <w:rFonts w:cs="Arial"/>
        </w:rPr>
        <w:t>and</w:t>
      </w:r>
      <w:r w:rsidRPr="000812D1">
        <w:t xml:space="preserve"> </w:t>
      </w:r>
      <w:r w:rsidRPr="000812D1">
        <w:rPr>
          <w:iCs/>
        </w:rPr>
        <w:t>TWV/5</w:t>
      </w:r>
      <w:r>
        <w:rPr>
          <w:iCs/>
        </w:rPr>
        <w:t>5</w:t>
      </w:r>
      <w:r w:rsidRPr="000812D1">
        <w:rPr>
          <w:iCs/>
        </w:rPr>
        <w:t>/</w:t>
      </w:r>
      <w:r>
        <w:rPr>
          <w:iCs/>
        </w:rPr>
        <w:t>12</w:t>
      </w:r>
      <w:r w:rsidRPr="000812D1">
        <w:t xml:space="preserve">, presented by </w:t>
      </w:r>
      <w:r w:rsidRPr="000812D1">
        <w:rPr>
          <w:rFonts w:cs="Arial"/>
        </w:rPr>
        <w:t xml:space="preserve">Ms. Chrystelle Jouy </w:t>
      </w:r>
      <w:r w:rsidRPr="000812D1">
        <w:t xml:space="preserve">(France), and agreed the following: </w:t>
      </w:r>
    </w:p>
    <w:p w:rsidR="00A75F89" w:rsidRDefault="00A75F89" w:rsidP="00A75F89">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60"/>
        <w:gridCol w:w="7495"/>
      </w:tblGrid>
      <w:tr w:rsidR="00A75F89" w:rsidRPr="005B7955"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keepNext/>
              <w:rPr>
                <w:rFonts w:cs="Arial"/>
              </w:rPr>
            </w:pPr>
            <w:r>
              <w:rPr>
                <w:rFonts w:cs="Arial"/>
              </w:rPr>
              <w:t>Chars. 82, 83</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keepNext/>
              <w:rPr>
                <w:rFonts w:cs="Arial"/>
              </w:rPr>
            </w:pPr>
            <w:r>
              <w:rPr>
                <w:rFonts w:cs="Arial"/>
              </w:rPr>
              <w:t xml:space="preserve">- </w:t>
            </w:r>
            <w:r w:rsidRPr="004E4CA9">
              <w:rPr>
                <w:rFonts w:cs="Arial"/>
              </w:rPr>
              <w:t>to check wording of states of expression</w:t>
            </w:r>
            <w:r>
              <w:rPr>
                <w:rFonts w:cs="Arial"/>
              </w:rPr>
              <w:t xml:space="preserve"> </w:t>
            </w:r>
            <w:r w:rsidRPr="00E51965">
              <w:rPr>
                <w:rFonts w:cs="Arial"/>
              </w:rPr>
              <w:t>(resistant, high resistant or highly resistant)</w:t>
            </w:r>
          </w:p>
          <w:p w:rsidR="00A75F89" w:rsidRPr="005B7955" w:rsidRDefault="00A75F89" w:rsidP="00A75F89">
            <w:pPr>
              <w:keepNext/>
              <w:rPr>
                <w:rFonts w:cs="Arial"/>
              </w:rPr>
            </w:pPr>
            <w:r>
              <w:rPr>
                <w:rFonts w:cs="Arial"/>
              </w:rPr>
              <w:t>- to check general approach (QN with 5 notes, but states “not used” or “not identified”)</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DE24D2" w:rsidRDefault="00A75F89" w:rsidP="00A75F89">
            <w:pPr>
              <w:keepNext/>
              <w:rPr>
                <w:rFonts w:cs="Arial"/>
              </w:rPr>
            </w:pPr>
            <w:r w:rsidRPr="00DE24D2">
              <w:rPr>
                <w:rFonts w:cs="Arial"/>
              </w:rPr>
              <w:t>Char. 82</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keepNext/>
              <w:rPr>
                <w:rFonts w:cs="Arial"/>
              </w:rPr>
            </w:pPr>
            <w:r>
              <w:rPr>
                <w:rFonts w:cs="Arial"/>
              </w:rPr>
              <w:t>- to delete</w:t>
            </w:r>
            <w:r w:rsidRPr="00DE24D2">
              <w:rPr>
                <w:rFonts w:cs="Arial"/>
              </w:rPr>
              <w:t xml:space="preserve"> “Not used” for states 2 and 4</w:t>
            </w:r>
          </w:p>
          <w:p w:rsidR="00A75F89" w:rsidRPr="00DE24D2" w:rsidRDefault="00A75F89" w:rsidP="00A75F89">
            <w:pPr>
              <w:keepNext/>
              <w:rPr>
                <w:rFonts w:cs="Arial"/>
              </w:rPr>
            </w:pPr>
            <w:r>
              <w:rPr>
                <w:rFonts w:cs="Arial"/>
              </w:rPr>
              <w:t>- state 2: to correct spelling of “susceptible”</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DE24D2" w:rsidRDefault="00A75F89" w:rsidP="00A75F89">
            <w:pPr>
              <w:rPr>
                <w:rFonts w:cs="Arial"/>
              </w:rPr>
            </w:pPr>
            <w:r w:rsidRPr="00DE24D2">
              <w:rPr>
                <w:rFonts w:cs="Arial"/>
              </w:rPr>
              <w:t>Char. 83</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to delete</w:t>
            </w:r>
            <w:r w:rsidRPr="00DE24D2">
              <w:rPr>
                <w:rFonts w:cs="Arial"/>
              </w:rPr>
              <w:t xml:space="preserve"> “Not used” for state 2 and “Not identified” for state 5</w:t>
            </w:r>
          </w:p>
          <w:p w:rsidR="00A75F89" w:rsidRDefault="00A75F89" w:rsidP="00A75F89">
            <w:pPr>
              <w:rPr>
                <w:rFonts w:cs="Arial"/>
              </w:rPr>
            </w:pPr>
            <w:r>
              <w:rPr>
                <w:rFonts w:cs="Arial"/>
              </w:rPr>
              <w:t>- to add type of expression: QN</w:t>
            </w:r>
          </w:p>
          <w:p w:rsidR="00A75F89" w:rsidRDefault="00A75F89" w:rsidP="00A75F89">
            <w:pPr>
              <w:rPr>
                <w:rFonts w:cs="Arial"/>
              </w:rPr>
            </w:pPr>
            <w:r>
              <w:rPr>
                <w:rFonts w:cs="Arial"/>
              </w:rPr>
              <w:t>- state 2: to correct spelling of “susceptible”</w:t>
            </w:r>
          </w:p>
          <w:p w:rsidR="00A75F89" w:rsidRPr="00DE24D2" w:rsidRDefault="00A75F89" w:rsidP="00A75F89">
            <w:pPr>
              <w:rPr>
                <w:rFonts w:cs="Arial"/>
              </w:rPr>
            </w:pPr>
            <w:r>
              <w:rPr>
                <w:rFonts w:cs="Arial"/>
              </w:rPr>
              <w:t>- to delete “Mikonos”</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D118EF" w:rsidRDefault="00A75F89" w:rsidP="00A75F89">
            <w:pPr>
              <w:rPr>
                <w:rFonts w:cs="Arial"/>
                <w:lang w:val="en-GB"/>
              </w:rPr>
            </w:pPr>
            <w:r>
              <w:rPr>
                <w:rFonts w:cs="Arial"/>
                <w:lang w:val="en-GB"/>
              </w:rPr>
              <w:t xml:space="preserve">Ad. 82, </w:t>
            </w:r>
            <w:r w:rsidRPr="00D118EF">
              <w:rPr>
                <w:rFonts w:cs="Arial"/>
                <w:lang w:val="en-GB"/>
              </w:rPr>
              <w:t>11.3</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val="en-GB"/>
              </w:rPr>
            </w:pPr>
            <w:r>
              <w:rPr>
                <w:rFonts w:cs="Arial"/>
                <w:lang w:val="en-GB"/>
              </w:rPr>
              <w:t>- to read “.</w:t>
            </w:r>
            <w:r w:rsidRPr="00D118EF">
              <w:rPr>
                <w:rFonts w:cs="Arial"/>
                <w:lang w:val="en-GB"/>
              </w:rPr>
              <w:t xml:space="preserve">.. and are depending </w:t>
            </w:r>
            <w:r w:rsidRPr="00E0711A">
              <w:rPr>
                <w:rFonts w:cs="Arial"/>
                <w:lang w:val="en-GB"/>
              </w:rPr>
              <w:t>on</w:t>
            </w:r>
            <w:r>
              <w:rPr>
                <w:rFonts w:cs="Arial"/>
                <w:lang w:val="en-GB"/>
              </w:rPr>
              <w:t>”</w:t>
            </w:r>
            <w:r w:rsidRPr="00D118EF">
              <w:rPr>
                <w:rFonts w:cs="Arial"/>
                <w:lang w:val="en-GB"/>
              </w:rPr>
              <w:t xml:space="preserve"> (instead of “of”)</w:t>
            </w:r>
          </w:p>
          <w:p w:rsidR="00A75F89" w:rsidRPr="00D118EF" w:rsidRDefault="00A75F89" w:rsidP="00A75F89">
            <w:pPr>
              <w:rPr>
                <w:rFonts w:cs="Arial"/>
                <w:lang w:val="en-GB"/>
              </w:rPr>
            </w:pPr>
            <w:r>
              <w:rPr>
                <w:rFonts w:cs="Arial"/>
                <w:lang w:val="en-GB"/>
              </w:rPr>
              <w:t xml:space="preserve">- </w:t>
            </w:r>
            <w:r w:rsidRPr="00D118EF">
              <w:rPr>
                <w:rFonts w:cs="Arial"/>
                <w:lang w:val="en-GB"/>
              </w:rPr>
              <w:t>The sentence “The two intermediate and resistant controls are necessary to validate the aggressiveness of the test appears at 11.3 for ad 82 and at 9.3 for ad. 83. Should they not be at the same place?</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Ad 83, 9.3</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 to move sentence “The two levels in intermediate resistant controls are not just for the aggressivity of the test, but they </w:t>
            </w:r>
            <w:r w:rsidR="00EF70C2">
              <w:rPr>
                <w:rFonts w:cs="Arial"/>
              </w:rPr>
              <w:t>discriminate</w:t>
            </w:r>
            <w:r>
              <w:rPr>
                <w:rFonts w:cs="Arial"/>
              </w:rPr>
              <w:t xml:space="preserve"> varieties.” to 11.3</w:t>
            </w:r>
          </w:p>
          <w:p w:rsidR="00A75F89" w:rsidRDefault="00A75F89" w:rsidP="00A75F89">
            <w:pPr>
              <w:rPr>
                <w:rFonts w:cs="Arial"/>
              </w:rPr>
            </w:pPr>
            <w:r>
              <w:rPr>
                <w:rFonts w:cs="Arial"/>
              </w:rPr>
              <w:t>- to read</w:t>
            </w:r>
          </w:p>
          <w:p w:rsidR="00A75F89" w:rsidRPr="000E7A54" w:rsidRDefault="00A75F89" w:rsidP="00A75F89">
            <w:pPr>
              <w:pStyle w:val="ListParagraph"/>
              <w:numPr>
                <w:ilvl w:val="0"/>
                <w:numId w:val="35"/>
              </w:numPr>
              <w:rPr>
                <w:rFonts w:cs="Arial"/>
              </w:rPr>
            </w:pPr>
            <w:r w:rsidRPr="000E7A54">
              <w:rPr>
                <w:rFonts w:cs="Arial"/>
              </w:rPr>
              <w:t>Susceptible: Cora</w:t>
            </w:r>
          </w:p>
          <w:p w:rsidR="00A75F89" w:rsidRPr="000E7A54" w:rsidRDefault="00A75F89" w:rsidP="00A75F89">
            <w:pPr>
              <w:pStyle w:val="ListParagraph"/>
              <w:numPr>
                <w:ilvl w:val="0"/>
                <w:numId w:val="35"/>
              </w:numPr>
              <w:rPr>
                <w:rFonts w:cs="Arial"/>
              </w:rPr>
            </w:pPr>
            <w:r w:rsidRPr="000E7A54">
              <w:rPr>
                <w:rFonts w:cs="Arial"/>
              </w:rPr>
              <w:t xml:space="preserve">Intermediate resistant : </w:t>
            </w:r>
          </w:p>
          <w:p w:rsidR="00A75F89" w:rsidRPr="000E7A54" w:rsidRDefault="00A75F89" w:rsidP="00A75F89">
            <w:pPr>
              <w:pStyle w:val="ListParagraph"/>
              <w:numPr>
                <w:ilvl w:val="1"/>
                <w:numId w:val="35"/>
              </w:numPr>
              <w:tabs>
                <w:tab w:val="left" w:leader="dot" w:pos="3686"/>
              </w:tabs>
              <w:autoSpaceDE w:val="0"/>
              <w:autoSpaceDN w:val="0"/>
              <w:adjustRightInd w:val="0"/>
              <w:spacing w:before="20" w:after="20"/>
              <w:jc w:val="left"/>
              <w:rPr>
                <w:rFonts w:cs="Arial"/>
              </w:rPr>
            </w:pPr>
            <w:r w:rsidRPr="000E7A54">
              <w:rPr>
                <w:rFonts w:cs="Arial"/>
              </w:rPr>
              <w:t xml:space="preserve">Sofia (low threshold level) </w:t>
            </w:r>
          </w:p>
          <w:p w:rsidR="00A75F89" w:rsidRPr="00BD53EC" w:rsidRDefault="00A75F89" w:rsidP="00A75F89">
            <w:pPr>
              <w:pStyle w:val="ListParagraph"/>
              <w:numPr>
                <w:ilvl w:val="1"/>
                <w:numId w:val="35"/>
              </w:numPr>
              <w:tabs>
                <w:tab w:val="left" w:leader="dot" w:pos="3686"/>
              </w:tabs>
              <w:autoSpaceDE w:val="0"/>
              <w:autoSpaceDN w:val="0"/>
              <w:adjustRightInd w:val="0"/>
              <w:spacing w:before="20" w:after="20"/>
              <w:jc w:val="left"/>
              <w:rPr>
                <w:rFonts w:cs="Arial"/>
              </w:rPr>
            </w:pPr>
            <w:r w:rsidRPr="000E7A54">
              <w:rPr>
                <w:rFonts w:cs="Arial"/>
              </w:rPr>
              <w:t>Syros (higher level of intermediate resistant than Sofia)= Intermediate resistant to resistant</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D118EF" w:rsidRDefault="00A75F89" w:rsidP="00A75F89">
            <w:pPr>
              <w:rPr>
                <w:rFonts w:cs="Arial"/>
                <w:lang w:val="en-GB"/>
              </w:rPr>
            </w:pPr>
            <w:r w:rsidRPr="00D118EF">
              <w:rPr>
                <w:rFonts w:cs="Arial"/>
                <w:lang w:val="en-GB"/>
              </w:rPr>
              <w:t>Ad. 83</w:t>
            </w:r>
            <w:r>
              <w:rPr>
                <w:rFonts w:cs="Arial"/>
                <w:lang w:val="en-GB"/>
              </w:rPr>
              <w:t>,</w:t>
            </w:r>
            <w:r w:rsidRPr="00D118EF">
              <w:rPr>
                <w:rFonts w:cs="Arial"/>
                <w:lang w:val="en-GB"/>
              </w:rPr>
              <w:t xml:space="preserve"> 11.3</w:t>
            </w:r>
          </w:p>
        </w:tc>
        <w:tc>
          <w:tcPr>
            <w:tcW w:w="7495" w:type="dxa"/>
            <w:tcBorders>
              <w:top w:val="dotted" w:sz="4" w:space="0" w:color="auto"/>
              <w:left w:val="dotted" w:sz="4" w:space="0" w:color="auto"/>
              <w:bottom w:val="dotted" w:sz="4" w:space="0" w:color="auto"/>
              <w:right w:val="dotted" w:sz="4" w:space="0" w:color="auto"/>
            </w:tcBorders>
          </w:tcPr>
          <w:p w:rsidR="00A75F89" w:rsidRPr="00D118EF" w:rsidRDefault="00A75F89" w:rsidP="00A75F89">
            <w:pPr>
              <w:rPr>
                <w:rFonts w:cs="Arial"/>
                <w:lang w:val="en-GB"/>
              </w:rPr>
            </w:pPr>
            <w:r>
              <w:rPr>
                <w:rFonts w:cs="Arial"/>
                <w:lang w:val="en-GB"/>
              </w:rPr>
              <w:t>- to read “.</w:t>
            </w:r>
            <w:r w:rsidRPr="00D118EF">
              <w:rPr>
                <w:rFonts w:cs="Arial"/>
                <w:lang w:val="en-GB"/>
              </w:rPr>
              <w:t xml:space="preserve">.. and are depending </w:t>
            </w:r>
            <w:r w:rsidRPr="00E0711A">
              <w:rPr>
                <w:rFonts w:cs="Arial"/>
                <w:lang w:val="en-GB"/>
              </w:rPr>
              <w:t>on</w:t>
            </w:r>
            <w:r>
              <w:rPr>
                <w:rFonts w:cs="Arial"/>
                <w:lang w:val="en-GB"/>
              </w:rPr>
              <w:t>”</w:t>
            </w:r>
            <w:r w:rsidRPr="00D118EF">
              <w:rPr>
                <w:rFonts w:cs="Arial"/>
                <w:lang w:val="en-GB"/>
              </w:rPr>
              <w:t xml:space="preserve"> (instead of “of”)</w:t>
            </w:r>
          </w:p>
        </w:tc>
      </w:tr>
      <w:tr w:rsidR="00A75F89" w:rsidRPr="000812D1" w:rsidTr="00A75F89">
        <w:trPr>
          <w:cantSplit/>
        </w:trPr>
        <w:tc>
          <w:tcPr>
            <w:tcW w:w="1460" w:type="dxa"/>
            <w:tcBorders>
              <w:top w:val="dotted" w:sz="4" w:space="0" w:color="auto"/>
              <w:left w:val="dotted" w:sz="4" w:space="0" w:color="auto"/>
              <w:bottom w:val="dotted" w:sz="4" w:space="0" w:color="auto"/>
              <w:right w:val="dotted" w:sz="4" w:space="0" w:color="auto"/>
            </w:tcBorders>
          </w:tcPr>
          <w:p w:rsidR="00A75F89" w:rsidRPr="00D118EF" w:rsidRDefault="00A75F89" w:rsidP="00A75F89">
            <w:pPr>
              <w:rPr>
                <w:rFonts w:cs="Arial"/>
                <w:lang w:val="en-GB"/>
              </w:rPr>
            </w:pPr>
            <w:r>
              <w:rPr>
                <w:rFonts w:cs="Arial"/>
                <w:lang w:val="en-GB"/>
              </w:rPr>
              <w:t>Ad. 83, 12.</w:t>
            </w:r>
          </w:p>
        </w:tc>
        <w:tc>
          <w:tcPr>
            <w:tcW w:w="7495"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val="en-GB"/>
              </w:rPr>
            </w:pPr>
            <w:r>
              <w:rPr>
                <w:rFonts w:cs="Arial"/>
                <w:lang w:val="en-GB"/>
              </w:rPr>
              <w:t>second to last paragraph: to replace “Mikonos” with “Syros”</w:t>
            </w:r>
          </w:p>
        </w:tc>
      </w:tr>
    </w:tbl>
    <w:p w:rsidR="00A75F89" w:rsidRDefault="00A75F89" w:rsidP="00A75F89">
      <w:pPr>
        <w:rPr>
          <w:lang w:val="it-IT"/>
        </w:rPr>
      </w:pPr>
    </w:p>
    <w:p w:rsidR="00A75F89" w:rsidRDefault="00A75F89" w:rsidP="00CB6C4E">
      <w:pPr>
        <w:pStyle w:val="Heading3"/>
        <w:rPr>
          <w:lang w:val="it-IT"/>
        </w:rPr>
      </w:pPr>
      <w:r w:rsidRPr="007A5CC1">
        <w:rPr>
          <w:lang w:val="it-IT"/>
        </w:rPr>
        <w:t>Tomato (</w:t>
      </w:r>
      <w:r w:rsidRPr="007A5CC1">
        <w:rPr>
          <w:i w:val="0"/>
          <w:lang w:val="it-IT"/>
        </w:rPr>
        <w:t>Solanum lycopersicum</w:t>
      </w:r>
      <w:r w:rsidRPr="007A5CC1">
        <w:rPr>
          <w:lang w:val="it-IT"/>
        </w:rPr>
        <w:t xml:space="preserve"> L.) (Revision)</w:t>
      </w:r>
    </w:p>
    <w:p w:rsidR="00A75F89" w:rsidRPr="00A56791" w:rsidRDefault="00A75F89" w:rsidP="00CB6C4E">
      <w:pPr>
        <w:keepNext/>
        <w:rPr>
          <w:lang w:val="it-IT"/>
        </w:rPr>
      </w:pPr>
    </w:p>
    <w:p w:rsidR="00A75F89" w:rsidRPr="000812D1" w:rsidRDefault="00A75F89" w:rsidP="00CB6C4E">
      <w:pPr>
        <w:keepNext/>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w:t>
      </w:r>
      <w:r w:rsidRPr="00DD3B51">
        <w:t xml:space="preserve"> discussed document </w:t>
      </w:r>
      <w:r w:rsidRPr="00A56791">
        <w:rPr>
          <w:rFonts w:cs="Arial"/>
          <w:lang w:val="it-IT"/>
        </w:rPr>
        <w:t>TG/44/12(proj.1)</w:t>
      </w:r>
      <w:r w:rsidRPr="00DD3B51">
        <w:t>, presented by M</w:t>
      </w:r>
      <w:r>
        <w:t xml:space="preserve">s. </w:t>
      </w:r>
      <w:r w:rsidRPr="000812D1">
        <w:rPr>
          <w:rFonts w:cs="Arial"/>
          <w:lang w:val="it-IT"/>
        </w:rPr>
        <w:t>Amanda van Dijk</w:t>
      </w:r>
      <w:r>
        <w:t xml:space="preserve"> (Netherlands</w:t>
      </w:r>
      <w:r w:rsidRPr="00DD3B51">
        <w:t>), and agreed the following:</w:t>
      </w:r>
      <w:r w:rsidRPr="000812D1">
        <w:t xml:space="preserve"> </w:t>
      </w:r>
    </w:p>
    <w:p w:rsidR="00A75F89" w:rsidRPr="000812D1" w:rsidRDefault="00A75F89" w:rsidP="00A75F89"/>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Coverage</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update UPOV codes (</w:t>
            </w:r>
            <w:r w:rsidRPr="003F6645">
              <w:rPr>
                <w:rFonts w:cs="Arial"/>
              </w:rPr>
              <w:t xml:space="preserve">for </w:t>
            </w:r>
            <w:r w:rsidRPr="003F6645">
              <w:rPr>
                <w:rFonts w:cs="Arial"/>
                <w:i/>
                <w:iCs/>
              </w:rPr>
              <w:t>Solanum lycopersicum</w:t>
            </w:r>
            <w:r w:rsidRPr="003F6645">
              <w:rPr>
                <w:rFonts w:cs="Arial"/>
              </w:rPr>
              <w:t xml:space="preserve"> x </w:t>
            </w:r>
            <w:r w:rsidRPr="003F6645">
              <w:rPr>
                <w:rFonts w:cs="Arial"/>
                <w:i/>
                <w:iCs/>
              </w:rPr>
              <w:t>Solanum pimpinellifolium</w:t>
            </w:r>
            <w:r w:rsidRPr="003F6645">
              <w:rPr>
                <w:rFonts w:cs="Arial"/>
              </w:rPr>
              <w:t xml:space="preserve"> </w:t>
            </w:r>
            <w:r>
              <w:rPr>
                <w:rFonts w:cs="Arial"/>
              </w:rPr>
              <w:t xml:space="preserve">the authors </w:t>
            </w:r>
            <w:r w:rsidRPr="003F6645">
              <w:rPr>
                <w:rFonts w:cs="Arial"/>
              </w:rPr>
              <w:t>are missing</w:t>
            </w:r>
            <w:r>
              <w:rPr>
                <w:rFonts w:cs="Arial"/>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Pr>
                <w:rFonts w:cs="Arial" w:hint="eastAsia"/>
                <w:lang w:eastAsia="zh-CN"/>
              </w:rPr>
              <w:t>2.3</w:t>
            </w:r>
          </w:p>
        </w:tc>
        <w:tc>
          <w:tcPr>
            <w:tcW w:w="7512" w:type="dxa"/>
            <w:tcBorders>
              <w:top w:val="dotted" w:sz="4" w:space="0" w:color="auto"/>
              <w:left w:val="dotted" w:sz="4" w:space="0" w:color="auto"/>
              <w:bottom w:val="dotted" w:sz="4" w:space="0" w:color="auto"/>
              <w:right w:val="dotted" w:sz="4" w:space="0" w:color="auto"/>
            </w:tcBorders>
          </w:tcPr>
          <w:p w:rsidR="00A75F89" w:rsidRPr="00057282" w:rsidRDefault="00A75F89" w:rsidP="00A75F89">
            <w:r>
              <w:rPr>
                <w:rFonts w:cs="Arial" w:hint="eastAsia"/>
                <w:lang w:eastAsia="zh-CN"/>
              </w:rPr>
              <w:t>(</w:t>
            </w:r>
            <w:r>
              <w:rPr>
                <w:rFonts w:cs="Arial"/>
                <w:lang w:eastAsia="zh-CN"/>
              </w:rPr>
              <w:t>b</w:t>
            </w:r>
            <w:r>
              <w:rPr>
                <w:rFonts w:cs="Arial" w:hint="eastAsia"/>
                <w:lang w:eastAsia="zh-CN"/>
              </w:rPr>
              <w:t>)</w:t>
            </w:r>
            <w:r>
              <w:t xml:space="preserve"> to read “</w:t>
            </w:r>
            <w:r>
              <w:rPr>
                <w:rFonts w:eastAsia="Arial" w:cs="Arial"/>
                <w:color w:val="000000"/>
              </w:rPr>
              <w:t>vegetatively propagated varieties: 25 non-grafted young plants without fruit. …”</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Pr>
                <w:rFonts w:cs="Arial"/>
                <w:lang w:eastAsia="zh-CN"/>
              </w:rPr>
              <w:t>3.4</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add new paragraph to read</w:t>
            </w:r>
          </w:p>
          <w:p w:rsidR="00A75F89" w:rsidRPr="00EF4D50" w:rsidRDefault="00A75F89" w:rsidP="00A75F89">
            <w:pPr>
              <w:rPr>
                <w:rFonts w:cs="Arial"/>
                <w:lang w:eastAsia="zh-CN"/>
              </w:rPr>
            </w:pPr>
            <w:r>
              <w:rPr>
                <w:rFonts w:cs="Arial"/>
                <w:lang w:eastAsia="zh-CN"/>
              </w:rPr>
              <w:t>“</w:t>
            </w:r>
            <w:r w:rsidRPr="004E4CA9">
              <w:rPr>
                <w:rFonts w:cs="Arial"/>
                <w:lang w:eastAsia="zh-CN"/>
              </w:rPr>
              <w:t>When resistance characteristics are used</w:t>
            </w:r>
            <w:r w:rsidRPr="00E1472A">
              <w:rPr>
                <w:rFonts w:cs="Arial"/>
                <w:lang w:eastAsia="zh-CN"/>
              </w:rPr>
              <w:t xml:space="preserve"> for assessing distinctness, uniformity and stability, records must be taken under conditions of controlled infection and, unless otherwise specified, on at least 20 plants</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lang w:eastAsia="zh-CN"/>
              </w:rPr>
            </w:pPr>
            <w:r w:rsidRPr="009D4C5F">
              <w:rPr>
                <w:rFonts w:cs="Arial"/>
                <w:lang w:eastAsia="zh-CN"/>
              </w:rPr>
              <w:t xml:space="preserve">Char. 4 </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9D4C5F">
              <w:rPr>
                <w:rFonts w:cs="Arial"/>
                <w:lang w:eastAsia="zh-CN"/>
              </w:rPr>
              <w:t xml:space="preserve">to delete (a) and to add </w:t>
            </w:r>
            <w:r>
              <w:rPr>
                <w:rFonts w:cs="Arial"/>
                <w:lang w:eastAsia="zh-CN"/>
              </w:rPr>
              <w:t xml:space="preserve">to </w:t>
            </w:r>
            <w:r w:rsidRPr="009D4C5F">
              <w:rPr>
                <w:rFonts w:cs="Arial"/>
                <w:lang w:eastAsia="zh-CN"/>
              </w:rPr>
              <w:t>Ad.</w:t>
            </w:r>
            <w:r>
              <w:rPr>
                <w:rFonts w:cs="Arial"/>
                <w:lang w:eastAsia="zh-CN"/>
              </w:rPr>
              <w:t xml:space="preserve"> </w:t>
            </w:r>
            <w:r w:rsidRPr="009D4C5F">
              <w:rPr>
                <w:rFonts w:cs="Arial"/>
                <w:lang w:eastAsia="zh-CN"/>
              </w:rPr>
              <w:t xml:space="preserve">4 </w:t>
            </w:r>
            <w:r>
              <w:rPr>
                <w:rFonts w:cs="Arial"/>
                <w:lang w:eastAsia="zh-CN"/>
              </w:rPr>
              <w:t>“</w:t>
            </w:r>
            <w:r w:rsidRPr="009D4C5F">
              <w:rPr>
                <w:rFonts w:cs="Arial"/>
                <w:lang w:eastAsia="zh-CN"/>
              </w:rPr>
              <w:t xml:space="preserve">Observations should be </w:t>
            </w:r>
            <w:r>
              <w:rPr>
                <w:rFonts w:cs="Arial"/>
                <w:lang w:eastAsia="zh-CN"/>
              </w:rPr>
              <w:t xml:space="preserve">made </w:t>
            </w:r>
            <w:r w:rsidRPr="009D4C5F">
              <w:rPr>
                <w:rFonts w:cs="Arial"/>
                <w:lang w:eastAsia="zh-CN"/>
              </w:rPr>
              <w:t>in the upper third of the plant.</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9D4C5F" w:rsidRDefault="00A75F89" w:rsidP="00A75F89">
            <w:pPr>
              <w:jc w:val="left"/>
              <w:rPr>
                <w:rFonts w:cs="Arial"/>
                <w:lang w:eastAsia="zh-CN"/>
              </w:rPr>
            </w:pPr>
            <w:r>
              <w:rPr>
                <w:rFonts w:cs="Arial"/>
                <w:lang w:eastAsia="zh-CN"/>
              </w:rPr>
              <w:t>Char. 15</w:t>
            </w:r>
          </w:p>
        </w:tc>
        <w:tc>
          <w:tcPr>
            <w:tcW w:w="7512" w:type="dxa"/>
            <w:tcBorders>
              <w:top w:val="dotted" w:sz="4" w:space="0" w:color="auto"/>
              <w:left w:val="dotted" w:sz="4" w:space="0" w:color="auto"/>
              <w:bottom w:val="dotted" w:sz="4" w:space="0" w:color="auto"/>
              <w:right w:val="dotted" w:sz="4" w:space="0" w:color="auto"/>
            </w:tcBorders>
          </w:tcPr>
          <w:p w:rsidR="00A75F89" w:rsidRPr="009D4C5F" w:rsidRDefault="00A75F89" w:rsidP="00A75F89">
            <w:pPr>
              <w:rPr>
                <w:rFonts w:cs="Arial"/>
                <w:lang w:eastAsia="zh-CN"/>
              </w:rPr>
            </w:pPr>
            <w:r w:rsidRPr="004E4CA9">
              <w:rPr>
                <w:rFonts w:cs="Arial"/>
                <w:lang w:eastAsia="zh-CN"/>
              </w:rPr>
              <w:t>to add</w:t>
            </w:r>
            <w:r>
              <w:rPr>
                <w:rFonts w:cs="Arial"/>
                <w:lang w:eastAsia="zh-CN"/>
              </w:rPr>
              <w:t xml:space="preserve"> state</w:t>
            </w:r>
            <w:r w:rsidRPr="004E4CA9">
              <w:rPr>
                <w:rFonts w:cs="Arial"/>
                <w:lang w:eastAsia="zh-CN"/>
              </w:rPr>
              <w:t xml:space="preserve"> “semi-drooping” with example varieties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E1472A">
              <w:rPr>
                <w:rFonts w:cs="Arial"/>
                <w:lang w:eastAsia="zh-CN"/>
              </w:rPr>
              <w:t>Char.</w:t>
            </w:r>
            <w:r>
              <w:rPr>
                <w:rFonts w:cs="Arial"/>
                <w:lang w:eastAsia="zh-CN"/>
              </w:rPr>
              <w:t xml:space="preserve"> </w:t>
            </w:r>
            <w:r w:rsidRPr="00E1472A">
              <w:rPr>
                <w:rFonts w:cs="Arial"/>
                <w:lang w:eastAsia="zh-CN"/>
              </w:rPr>
              <w:t>19</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replace “Pedicel” by “Peduncle”</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9D4C5F">
              <w:rPr>
                <w:rFonts w:cs="Arial"/>
                <w:lang w:eastAsia="zh-CN"/>
              </w:rPr>
              <w:t xml:space="preserve">Char. 25 </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t>to be indicated as VG/MS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9D4C5F">
              <w:rPr>
                <w:rFonts w:cs="Arial"/>
                <w:lang w:eastAsia="zh-CN"/>
              </w:rPr>
              <w:t>Char</w:t>
            </w:r>
            <w:r>
              <w:rPr>
                <w:rFonts w:cs="Arial"/>
                <w:lang w:eastAsia="zh-CN"/>
              </w:rPr>
              <w:t xml:space="preserve">. </w:t>
            </w:r>
            <w:r w:rsidRPr="009D4C5F">
              <w:rPr>
                <w:rFonts w:cs="Arial"/>
                <w:lang w:eastAsia="zh-CN"/>
              </w:rPr>
              <w:t xml:space="preserve">38 </w:t>
            </w:r>
          </w:p>
        </w:tc>
        <w:tc>
          <w:tcPr>
            <w:tcW w:w="7512" w:type="dxa"/>
            <w:tcBorders>
              <w:top w:val="dotted" w:sz="4" w:space="0" w:color="auto"/>
              <w:left w:val="dotted" w:sz="4" w:space="0" w:color="auto"/>
              <w:bottom w:val="dotted" w:sz="4" w:space="0" w:color="auto"/>
              <w:right w:val="dotted" w:sz="4" w:space="0" w:color="auto"/>
            </w:tcBorders>
          </w:tcPr>
          <w:p w:rsidR="00A75F89" w:rsidRPr="004E4CA9" w:rsidRDefault="00A75F89" w:rsidP="00A75F89">
            <w:pPr>
              <w:rPr>
                <w:rFonts w:cs="Arial"/>
                <w:lang w:eastAsia="zh-CN"/>
              </w:rPr>
            </w:pPr>
            <w:r>
              <w:rPr>
                <w:rFonts w:cs="Arial"/>
                <w:lang w:eastAsia="zh-CN"/>
              </w:rPr>
              <w:t xml:space="preserve">- </w:t>
            </w:r>
            <w:r w:rsidRPr="004E4CA9">
              <w:rPr>
                <w:rFonts w:cs="Arial"/>
                <w:lang w:eastAsia="zh-CN"/>
              </w:rPr>
              <w:t>to check whether to add new state “purple” (or is it anthocyanin coloration?)</w:t>
            </w:r>
          </w:p>
          <w:p w:rsidR="00A75F89" w:rsidRPr="00EF4D50" w:rsidRDefault="00A75F89" w:rsidP="00A75F89">
            <w:pPr>
              <w:rPr>
                <w:rFonts w:cs="Arial"/>
                <w:lang w:eastAsia="zh-CN"/>
              </w:rPr>
            </w:pPr>
            <w:r>
              <w:rPr>
                <w:rFonts w:cs="Arial"/>
                <w:lang w:eastAsia="zh-CN"/>
              </w:rPr>
              <w:t xml:space="preserve">- </w:t>
            </w:r>
            <w:r w:rsidRPr="004E4CA9">
              <w:rPr>
                <w:rFonts w:cs="Arial"/>
                <w:lang w:eastAsia="zh-CN"/>
              </w:rPr>
              <w:t>to replace “cream” with appropriate color name (“yellowish white”</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Char. 39</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add illustrations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E1472A">
              <w:rPr>
                <w:rFonts w:cs="Arial"/>
                <w:lang w:eastAsia="zh-CN"/>
              </w:rPr>
              <w:t>Char.</w:t>
            </w:r>
            <w:r>
              <w:rPr>
                <w:rFonts w:cs="Arial"/>
                <w:lang w:eastAsia="zh-CN"/>
              </w:rPr>
              <w:t xml:space="preserve"> </w:t>
            </w:r>
            <w:r w:rsidRPr="00E1472A">
              <w:rPr>
                <w:rFonts w:cs="Arial"/>
                <w:lang w:eastAsia="zh-CN"/>
              </w:rPr>
              <w:t>42</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be moved before Char. 16</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Pr>
                <w:rFonts w:cs="Arial"/>
                <w:lang w:eastAsia="zh-CN"/>
              </w:rPr>
              <w:t>Char. 43</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be moved before Char. 25</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275ED2" w:rsidRDefault="00A75F89" w:rsidP="00A75F89">
            <w:pPr>
              <w:jc w:val="left"/>
              <w:rPr>
                <w:rFonts w:cs="Arial"/>
              </w:rPr>
            </w:pPr>
            <w:r>
              <w:rPr>
                <w:rFonts w:cs="Arial"/>
              </w:rPr>
              <w:t>Char. 44</w:t>
            </w:r>
          </w:p>
        </w:tc>
        <w:tc>
          <w:tcPr>
            <w:tcW w:w="7512" w:type="dxa"/>
            <w:tcBorders>
              <w:top w:val="dotted" w:sz="4" w:space="0" w:color="auto"/>
              <w:left w:val="dotted" w:sz="4" w:space="0" w:color="auto"/>
              <w:bottom w:val="dotted" w:sz="4" w:space="0" w:color="auto"/>
              <w:right w:val="dotted" w:sz="4" w:space="0" w:color="auto"/>
            </w:tcBorders>
          </w:tcPr>
          <w:p w:rsidR="00A75F89" w:rsidRPr="005B7955" w:rsidRDefault="00A75F89" w:rsidP="00A75F89">
            <w:pPr>
              <w:rPr>
                <w:rFonts w:cs="Arial"/>
              </w:rPr>
            </w:pPr>
            <w:r w:rsidRPr="004E4CA9">
              <w:rPr>
                <w:rFonts w:cs="Arial"/>
                <w:lang w:eastAsia="zh-CN"/>
              </w:rPr>
              <w:t>to check wording of states of expression</w:t>
            </w:r>
            <w:r>
              <w:rPr>
                <w:rFonts w:cs="Arial"/>
                <w:lang w:eastAsia="zh-CN"/>
              </w:rPr>
              <w:t xml:space="preserve"> </w:t>
            </w:r>
            <w:r w:rsidRPr="00E51965">
              <w:rPr>
                <w:rFonts w:cs="Arial"/>
                <w:lang w:eastAsia="zh-CN"/>
              </w:rPr>
              <w:t>(resistant, high resistant or highly resistant)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Chars. 56 to 68</w:t>
            </w:r>
          </w:p>
        </w:tc>
        <w:tc>
          <w:tcPr>
            <w:tcW w:w="7512" w:type="dxa"/>
            <w:tcBorders>
              <w:top w:val="dotted" w:sz="4" w:space="0" w:color="auto"/>
              <w:left w:val="dotted" w:sz="4" w:space="0" w:color="auto"/>
              <w:bottom w:val="dotted" w:sz="4" w:space="0" w:color="auto"/>
              <w:right w:val="dotted" w:sz="4" w:space="0" w:color="auto"/>
            </w:tcBorders>
          </w:tcPr>
          <w:p w:rsidR="00A75F89" w:rsidRPr="004E4CA9" w:rsidRDefault="00A75F89" w:rsidP="00A75F89">
            <w:pPr>
              <w:rPr>
                <w:rFonts w:cs="Arial"/>
                <w:lang w:eastAsia="zh-CN"/>
              </w:rPr>
            </w:pPr>
            <w:r>
              <w:t xml:space="preserve">names of diseases or viruses to be in </w:t>
            </w:r>
            <w:r w:rsidRPr="003F6645">
              <w:rPr>
                <w:i/>
                <w:iCs/>
              </w:rPr>
              <w:t>italics</w:t>
            </w:r>
            <w:r>
              <w:rPr>
                <w:i/>
                <w:iCs/>
              </w:rPr>
              <w:t xml:space="preserve"> </w:t>
            </w:r>
            <w:r w:rsidRPr="003F6645">
              <w:t>(also in explanations)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jc w:val="left"/>
              <w:rPr>
                <w:rFonts w:cs="Arial"/>
              </w:rPr>
            </w:pPr>
            <w:r>
              <w:rPr>
                <w:rFonts w:cs="Arial"/>
              </w:rPr>
              <w:t>Ad. 16</w:t>
            </w:r>
          </w:p>
        </w:tc>
        <w:tc>
          <w:tcPr>
            <w:tcW w:w="7512"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eastAsia="Arial" w:cs="Arial"/>
                <w:bCs/>
                <w:color w:val="000000"/>
              </w:rPr>
            </w:pPr>
            <w:r w:rsidRPr="00A84ED1">
              <w:rPr>
                <w:rFonts w:eastAsia="Arial" w:cs="Arial"/>
                <w:bCs/>
                <w:color w:val="000000"/>
              </w:rPr>
              <w:t xml:space="preserve">to </w:t>
            </w:r>
            <w:r>
              <w:rPr>
                <w:rFonts w:eastAsia="Arial" w:cs="Arial"/>
                <w:bCs/>
                <w:color w:val="000000"/>
              </w:rPr>
              <w:t>add “</w:t>
            </w:r>
            <w:r w:rsidRPr="00BD6444">
              <w:rPr>
                <w:rFonts w:eastAsia="Arial" w:cs="Arial"/>
                <w:bCs/>
                <w:color w:val="000000"/>
              </w:rPr>
              <w:t>Observe the ratio of uniparous and multiparous trusses to decide for states 1, 2 and 3. Pictures are for clarification of uniparous, multiparous and multiflora trusses.</w:t>
            </w:r>
            <w:r>
              <w:rPr>
                <w:rFonts w:eastAsia="Arial" w:cs="Arial"/>
                <w:bCs/>
                <w:color w:val="000000"/>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sidRPr="009D4C5F">
              <w:rPr>
                <w:rFonts w:cs="Arial"/>
              </w:rPr>
              <w:t>Ad. 30</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r>
              <w:t xml:space="preserve">to add the following illustration and check whether </w:t>
            </w:r>
            <w:r w:rsidRPr="00E51965">
              <w:t xml:space="preserve">the wording </w:t>
            </w:r>
            <w:r>
              <w:t>“full scar” is correct</w:t>
            </w:r>
          </w:p>
          <w:p w:rsidR="00A75F89" w:rsidRPr="00E1472A" w:rsidRDefault="00A75F89" w:rsidP="00A75F89">
            <w:pPr>
              <w:rPr>
                <w:rFonts w:eastAsia="Arial" w:cs="Arial"/>
                <w:bCs/>
                <w:color w:val="000000"/>
              </w:rPr>
            </w:pPr>
            <w:r w:rsidRPr="00E1472A">
              <w:rPr>
                <w:rFonts w:eastAsia="Arial" w:cs="Arial"/>
                <w:bCs/>
                <w:noProof/>
                <w:color w:val="000000"/>
              </w:rPr>
              <mc:AlternateContent>
                <mc:Choice Requires="wpg">
                  <w:drawing>
                    <wp:inline distT="0" distB="0" distL="0" distR="0" wp14:anchorId="77DADD3C" wp14:editId="22663CD0">
                      <wp:extent cx="1604647" cy="1476000"/>
                      <wp:effectExtent l="0" t="0" r="0" b="0"/>
                      <wp:docPr id="91" name="グループ化 6">
                        <a:extLst xmlns:a="http://schemas.openxmlformats.org/drawingml/2006/main">
                          <a:ext uri="{FF2B5EF4-FFF2-40B4-BE49-F238E27FC236}">
                            <a16:creationId xmlns:a16="http://schemas.microsoft.com/office/drawing/2014/main" id="{C82D110B-BA7E-453E-ABCD-2C8089C37053}"/>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04647" cy="1476000"/>
                                <a:chOff x="0" y="0"/>
                                <a:chExt cx="1742646" cy="1602797"/>
                              </a:xfrm>
                            </wpg:grpSpPr>
                            <pic:pic xmlns:pic="http://schemas.openxmlformats.org/drawingml/2006/picture">
                              <pic:nvPicPr>
                                <pic:cNvPr id="92" name="図 2">
                                  <a:extLst>
                                    <a:ext uri="{FF2B5EF4-FFF2-40B4-BE49-F238E27FC236}">
                                      <a16:creationId xmlns:a16="http://schemas.microsoft.com/office/drawing/2014/main" id="{37293156-A6F6-4A48-A267-9269873573CA}"/>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1591655" cy="1532658"/>
                                </a:xfrm>
                                <a:prstGeom prst="rect">
                                  <a:avLst/>
                                </a:prstGeom>
                              </pic:spPr>
                            </pic:pic>
                            <wps:wsp>
                              <wps:cNvPr id="93" name="テキスト ボックス 1">
                                <a:extLst>
                                  <a:ext uri="{FF2B5EF4-FFF2-40B4-BE49-F238E27FC236}">
                                    <a16:creationId xmlns:a16="http://schemas.microsoft.com/office/drawing/2014/main" id="{D21DEE75-9D22-4B05-98A4-2A459E701B2F}"/>
                                  </a:ext>
                                </a:extLst>
                              </wps:cNvPr>
                              <wps:cNvSpPr txBox="1"/>
                              <wps:spPr>
                                <a:xfrm>
                                  <a:off x="544246" y="1158297"/>
                                  <a:ext cx="972000" cy="444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E5BD4" w:rsidRDefault="002E5BD4" w:rsidP="00A75F89">
                                    <w:pPr>
                                      <w:rPr>
                                        <w:sz w:val="24"/>
                                        <w:szCs w:val="24"/>
                                      </w:rPr>
                                    </w:pPr>
                                    <w:r>
                                      <w:rPr>
                                        <w:rFonts w:cs="Arial"/>
                                        <w:color w:val="000000" w:themeColor="dark1"/>
                                        <w:sz w:val="18"/>
                                        <w:szCs w:val="18"/>
                                      </w:rPr>
                                      <w:t>peduncle scar</w:t>
                                    </w:r>
                                  </w:p>
                                  <w:p w:rsidR="002E5BD4" w:rsidRDefault="002E5BD4" w:rsidP="00A75F89">
                                    <w:r>
                                      <w:rPr>
                                        <w:rFonts w:cs="Arial"/>
                                        <w:color w:val="000000" w:themeColor="dark1"/>
                                        <w:sz w:val="18"/>
                                        <w:szCs w:val="18"/>
                                      </w:rPr>
                                      <w:t>(green ring)</w:t>
                                    </w:r>
                                  </w:p>
                                </w:txbxContent>
                              </wps:txbx>
                              <wps:bodyPr wrap="square" rtlCol="0" anchor="t"/>
                            </wps:wsp>
                            <wps:wsp>
                              <wps:cNvPr id="94" name="テキスト ボックス 3">
                                <a:extLst>
                                  <a:ext uri="{FF2B5EF4-FFF2-40B4-BE49-F238E27FC236}">
                                    <a16:creationId xmlns:a16="http://schemas.microsoft.com/office/drawing/2014/main" id="{4183A7BE-AD59-4544-BCFA-7D34BE9DA88F}"/>
                                  </a:ext>
                                </a:extLst>
                              </wps:cNvPr>
                              <wps:cNvSpPr txBox="1"/>
                              <wps:spPr>
                                <a:xfrm>
                                  <a:off x="950646" y="351847"/>
                                  <a:ext cx="792000" cy="231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E5BD4" w:rsidRDefault="002E5BD4" w:rsidP="00A75F89">
                                    <w:pPr>
                                      <w:rPr>
                                        <w:sz w:val="24"/>
                                        <w:szCs w:val="24"/>
                                      </w:rPr>
                                    </w:pPr>
                                    <w:r>
                                      <w:rPr>
                                        <w:rFonts w:cs="Arial"/>
                                        <w:color w:val="000000" w:themeColor="dark1"/>
                                        <w:sz w:val="18"/>
                                        <w:szCs w:val="18"/>
                                      </w:rPr>
                                      <w:t>full scar</w:t>
                                    </w:r>
                                  </w:p>
                                </w:txbxContent>
                              </wps:txbx>
                              <wps:bodyPr wrap="square" rtlCol="0" anchor="t"/>
                            </wps:wsp>
                            <wps:wsp>
                              <wps:cNvPr id="95" name="直線矢印コネクタ 5">
                                <a:extLst>
                                  <a:ext uri="{FF2B5EF4-FFF2-40B4-BE49-F238E27FC236}">
                                    <a16:creationId xmlns:a16="http://schemas.microsoft.com/office/drawing/2014/main" id="{C025B539-15DD-4F03-BF4F-CD5E21701368}"/>
                                  </a:ext>
                                </a:extLst>
                              </wps:cNvPr>
                              <wps:cNvCnPr/>
                              <wps:spPr>
                                <a:xfrm flipH="1">
                                  <a:off x="814121" y="428047"/>
                                  <a:ext cx="18000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直線矢印コネクタ 6">
                                <a:extLst>
                                  <a:ext uri="{FF2B5EF4-FFF2-40B4-BE49-F238E27FC236}">
                                    <a16:creationId xmlns:a16="http://schemas.microsoft.com/office/drawing/2014/main" id="{B21A83B5-6BC2-4134-8582-FA82250955DD}"/>
                                  </a:ext>
                                </a:extLst>
                              </wps:cNvPr>
                              <wps:cNvCnPr/>
                              <wps:spPr>
                                <a:xfrm flipH="1" flipV="1">
                                  <a:off x="766496" y="837622"/>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楕円 8">
                                <a:extLst>
                                  <a:ext uri="{FF2B5EF4-FFF2-40B4-BE49-F238E27FC236}">
                                    <a16:creationId xmlns:a16="http://schemas.microsoft.com/office/drawing/2014/main" id="{D0396F7D-04C4-4F1D-9592-62D8786C6C85}"/>
                                  </a:ext>
                                </a:extLst>
                              </wps:cNvPr>
                              <wps:cNvSpPr>
                                <a:spLocks noChangeAspect="1"/>
                              </wps:cNvSpPr>
                              <wps:spPr>
                                <a:xfrm>
                                  <a:off x="689329" y="664792"/>
                                  <a:ext cx="216000" cy="216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inline>
                  </w:drawing>
                </mc:Choice>
                <mc:Fallback>
                  <w:pict>
                    <v:group w14:anchorId="77DADD3C" id="グループ化 6" o:spid="_x0000_s1026" style="width:126.35pt;height:116.2pt;mso-position-horizontal-relative:char;mso-position-vertical-relative:line" coordsize="17426,16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5916;height:15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">
                        <v:imagedata r:id="rId14" o:title=""/>
                        <v:path arrowok="t"/>
                      </v:shape>
                      <v:shapetype id="_x0000_t202" coordsize="21600,21600" o:spt="202" path="m,l,21600r21600,l21600,xe">
                        <v:stroke joinstyle="miter"/>
                        <v:path gradientshapeok="t" o:connecttype="rect"/>
                      </v:shapetype>
                      <v:shape id="テキスト ボックス 1" o:spid="_x0000_s1028" type="#_x0000_t202" style="position:absolute;left:5442;top:11582;width:972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2E5BD4" w:rsidRDefault="002E5BD4" w:rsidP="00A75F89">
                              <w:pPr>
                                <w:rPr>
                                  <w:sz w:val="24"/>
                                  <w:szCs w:val="24"/>
                                </w:rPr>
                              </w:pPr>
                              <w:r>
                                <w:rPr>
                                  <w:rFonts w:cs="Arial"/>
                                  <w:color w:val="000000" w:themeColor="dark1"/>
                                  <w:sz w:val="18"/>
                                  <w:szCs w:val="18"/>
                                </w:rPr>
                                <w:t>peduncle scar</w:t>
                              </w:r>
                            </w:p>
                            <w:p w:rsidR="002E5BD4" w:rsidRDefault="002E5BD4" w:rsidP="00A75F89">
                              <w:r>
                                <w:rPr>
                                  <w:rFonts w:cs="Arial"/>
                                  <w:color w:val="000000" w:themeColor="dark1"/>
                                  <w:sz w:val="18"/>
                                  <w:szCs w:val="18"/>
                                </w:rPr>
                                <w:t>(green ring)</w:t>
                              </w:r>
                            </w:p>
                          </w:txbxContent>
                        </v:textbox>
                      </v:shape>
                      <v:shape id="テキスト ボックス 3" o:spid="_x0000_s1029" type="#_x0000_t202" style="position:absolute;left:9506;top:3518;width:792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2E5BD4" w:rsidRDefault="002E5BD4" w:rsidP="00A75F89">
                              <w:pPr>
                                <w:rPr>
                                  <w:sz w:val="24"/>
                                  <w:szCs w:val="24"/>
                                </w:rPr>
                              </w:pPr>
                              <w:r>
                                <w:rPr>
                                  <w:rFonts w:cs="Arial"/>
                                  <w:color w:val="000000" w:themeColor="dark1"/>
                                  <w:sz w:val="18"/>
                                  <w:szCs w:val="18"/>
                                </w:rPr>
                                <w:t>full scar</w:t>
                              </w:r>
                            </w:p>
                          </w:txbxContent>
                        </v:textbox>
                      </v:shape>
                      <v:shapetype id="_x0000_t32" coordsize="21600,21600" o:spt="32" o:oned="t" path="m,l21600,21600e" filled="f">
                        <v:path arrowok="t" fillok="f" o:connecttype="none"/>
                        <o:lock v:ext="edit" shapetype="t"/>
                      </v:shapetype>
                      <v:shape id="直線矢印コネクタ 5" o:spid="_x0000_s1030" type="#_x0000_t32" style="position:absolute;left:8141;top:4280;width:180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" strokecolor="black [3040]">
                        <v:stroke endarrow="block"/>
                      </v:shape>
                      <v:shape id="直線矢印コネクタ 6" o:spid="_x0000_s1031" type="#_x0000_t32" style="position:absolute;left:7664;top:8376;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" strokecolor="black [3040]">
                        <v:stroke endarrow="block"/>
                      </v:shape>
                      <v:oval id="楕円 8" o:spid="_x0000_s1032" style="position:absolute;left:6893;top:6647;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" filled="f" strokecolor="red" strokeweight="2pt">
                        <v:path arrowok="t"/>
                        <o:lock v:ext="edit" aspectratio="t"/>
                      </v:oval>
                      <w10:anchorlock/>
                    </v:group>
                  </w:pict>
                </mc:Fallback>
              </mc:AlternateConten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sidRPr="009D4C5F">
              <w:rPr>
                <w:rFonts w:cs="Arial"/>
                <w:lang w:eastAsia="zh-CN"/>
              </w:rPr>
              <w:t>Ad</w:t>
            </w:r>
            <w:r>
              <w:rPr>
                <w:rFonts w:cs="Arial"/>
                <w:lang w:eastAsia="zh-CN"/>
              </w:rPr>
              <w:t>s</w:t>
            </w:r>
            <w:r w:rsidRPr="009D4C5F">
              <w:rPr>
                <w:rFonts w:cs="Arial"/>
                <w:lang w:eastAsia="zh-CN"/>
              </w:rPr>
              <w:t>. 3</w:t>
            </w:r>
            <w:r>
              <w:rPr>
                <w:rFonts w:cs="Arial"/>
                <w:lang w:eastAsia="zh-CN"/>
              </w:rPr>
              <w:t>2, 33</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add/correct illustrations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9D4C5F" w:rsidRDefault="00A75F89" w:rsidP="00A75F89">
            <w:pPr>
              <w:rPr>
                <w:rFonts w:cs="Arial"/>
                <w:lang w:eastAsia="zh-CN"/>
              </w:rPr>
            </w:pPr>
            <w:r>
              <w:rPr>
                <w:rFonts w:cs="Arial"/>
                <w:lang w:eastAsia="zh-CN"/>
              </w:rPr>
              <w:t>Ad. 36</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sidRPr="00BD6444">
              <w:rPr>
                <w:rFonts w:cs="Arial"/>
                <w:lang w:eastAsia="zh-CN"/>
              </w:rPr>
              <w:t>to add “Be aware of bad fruit set which may cause hollow fruits with lower amount of gel, also in normal fruit type.”</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37</w:t>
            </w:r>
          </w:p>
        </w:tc>
        <w:tc>
          <w:tcPr>
            <w:tcW w:w="7512" w:type="dxa"/>
            <w:tcBorders>
              <w:top w:val="dotted" w:sz="4" w:space="0" w:color="auto"/>
              <w:left w:val="dotted" w:sz="4" w:space="0" w:color="auto"/>
              <w:bottom w:val="dotted" w:sz="4" w:space="0" w:color="auto"/>
              <w:right w:val="dotted" w:sz="4" w:space="0" w:color="auto"/>
            </w:tcBorders>
          </w:tcPr>
          <w:p w:rsidR="00A75F89" w:rsidRPr="00BD6444" w:rsidRDefault="00A75F89" w:rsidP="00A75F89">
            <w:pPr>
              <w:rPr>
                <w:rFonts w:cs="Arial"/>
                <w:lang w:eastAsia="zh-CN"/>
              </w:rPr>
            </w:pPr>
            <w:r>
              <w:rPr>
                <w:rFonts w:cs="Arial"/>
                <w:lang w:eastAsia="zh-CN"/>
              </w:rPr>
              <w:t>second sentence to read “</w:t>
            </w:r>
            <w:r w:rsidRPr="00BD6444">
              <w:rPr>
                <w:rFonts w:cs="Arial"/>
                <w:lang w:eastAsia="zh-CN"/>
              </w:rPr>
              <w:t>It should be noted that parent lines homozygous for the RIN gene do not ripen at all. In that case the fruits look green but are unripe and this characteristic is not applicable</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38</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add “</w:t>
            </w:r>
            <w:r w:rsidRPr="00BD6444">
              <w:rPr>
                <w:rFonts w:cs="Arial"/>
                <w:lang w:eastAsia="zh-CN"/>
              </w:rPr>
              <w:t xml:space="preserve">It should be noted that parent lines homozygous for the RIN gene do not ripen at all. In that case the </w:t>
            </w:r>
            <w:r>
              <w:rPr>
                <w:rFonts w:cs="Arial"/>
                <w:lang w:eastAsia="zh-CN"/>
              </w:rPr>
              <w:t>flesh looks</w:t>
            </w:r>
            <w:r w:rsidRPr="00BD6444">
              <w:rPr>
                <w:rFonts w:cs="Arial"/>
                <w:lang w:eastAsia="zh-CN"/>
              </w:rPr>
              <w:t xml:space="preserve"> green but </w:t>
            </w:r>
            <w:r>
              <w:rPr>
                <w:rFonts w:cs="Arial"/>
                <w:lang w:eastAsia="zh-CN"/>
              </w:rPr>
              <w:t xml:space="preserve">the fruits </w:t>
            </w:r>
            <w:r w:rsidRPr="00BD6444">
              <w:rPr>
                <w:rFonts w:cs="Arial"/>
                <w:lang w:eastAsia="zh-CN"/>
              </w:rPr>
              <w:t>are unripe and this characteristic is not applicable.</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jc w:val="left"/>
              <w:rPr>
                <w:rFonts w:cs="Arial"/>
              </w:rPr>
            </w:pPr>
            <w:r>
              <w:rPr>
                <w:rFonts w:cs="Arial"/>
              </w:rPr>
              <w:t>Ads. 44 to 68</w:t>
            </w:r>
          </w:p>
        </w:tc>
        <w:tc>
          <w:tcPr>
            <w:tcW w:w="7512"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eastAsia="Arial" w:cs="Arial"/>
                <w:bCs/>
                <w:color w:val="000000"/>
              </w:rPr>
            </w:pPr>
            <w:r w:rsidRPr="00E51965">
              <w:rPr>
                <w:rFonts w:eastAsia="Arial" w:cs="Arial"/>
                <w:bCs/>
                <w:color w:val="000000"/>
              </w:rPr>
              <w:t xml:space="preserve">to check whether </w:t>
            </w:r>
            <w:r>
              <w:rPr>
                <w:rFonts w:eastAsia="Arial" w:cs="Arial"/>
                <w:bCs/>
                <w:color w:val="000000"/>
              </w:rPr>
              <w:t>r</w:t>
            </w:r>
            <w:r w:rsidRPr="00E1472A">
              <w:rPr>
                <w:rFonts w:eastAsia="Arial" w:cs="Arial"/>
                <w:bCs/>
                <w:color w:val="000000"/>
              </w:rPr>
              <w:t xml:space="preserve">eference to MATREF to be removed for control varieties and differential hosts </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sidRPr="00E1472A">
              <w:rPr>
                <w:rFonts w:cs="Arial"/>
                <w:lang w:eastAsia="zh-CN"/>
              </w:rPr>
              <w:t>Ad</w:t>
            </w:r>
            <w:r>
              <w:rPr>
                <w:rFonts w:cs="Arial"/>
                <w:lang w:eastAsia="zh-CN"/>
              </w:rPr>
              <w:t>.</w:t>
            </w:r>
            <w:r w:rsidRPr="00E1472A">
              <w:rPr>
                <w:rFonts w:cs="Arial"/>
                <w:lang w:eastAsia="zh-CN"/>
              </w:rPr>
              <w:t xml:space="preserve"> 44</w:t>
            </w:r>
            <w:r>
              <w:rPr>
                <w:rFonts w:cs="Arial"/>
                <w:lang w:eastAsia="zh-CN"/>
              </w:rPr>
              <w:t>,</w:t>
            </w:r>
            <w:r w:rsidRPr="00E1472A">
              <w:rPr>
                <w:rFonts w:cs="Arial"/>
                <w:lang w:eastAsia="zh-CN"/>
              </w:rPr>
              <w:t xml:space="preserve"> 8.3</w:t>
            </w:r>
          </w:p>
        </w:tc>
        <w:tc>
          <w:tcPr>
            <w:tcW w:w="7512"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Pr>
                <w:rFonts w:cs="Arial"/>
                <w:lang w:eastAsia="zh-CN"/>
              </w:rPr>
              <w:t>to read “</w:t>
            </w:r>
            <w:r w:rsidRPr="00FF4EB0">
              <w:rPr>
                <w:rFonts w:cs="Arial"/>
              </w:rPr>
              <w:t>2</w:t>
            </w:r>
            <w:r>
              <w:rPr>
                <w:rFonts w:cs="Arial"/>
              </w:rPr>
              <w:t>nd</w:t>
            </w:r>
            <w:r w:rsidRPr="00FF4EB0">
              <w:rPr>
                <w:rFonts w:cs="Arial"/>
              </w:rPr>
              <w:t xml:space="preserve"> lea</w:t>
            </w:r>
            <w:r>
              <w:rPr>
                <w:rFonts w:cs="Arial"/>
              </w:rPr>
              <w:t>f</w:t>
            </w:r>
            <w:r w:rsidRPr="00FF4EB0">
              <w:rPr>
                <w:rFonts w:cs="Arial"/>
              </w:rPr>
              <w:t xml:space="preserve"> stage</w:t>
            </w:r>
            <w:r>
              <w:rPr>
                <w:rFonts w:cs="Arial"/>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sidRPr="00E1472A">
              <w:rPr>
                <w:rFonts w:cs="Arial"/>
                <w:lang w:eastAsia="zh-CN"/>
              </w:rPr>
              <w:t>Ad</w:t>
            </w:r>
            <w:r>
              <w:rPr>
                <w:rFonts w:cs="Arial"/>
                <w:lang w:eastAsia="zh-CN"/>
              </w:rPr>
              <w:t>.</w:t>
            </w:r>
            <w:r w:rsidRPr="00E1472A">
              <w:rPr>
                <w:rFonts w:cs="Arial"/>
                <w:lang w:eastAsia="zh-CN"/>
              </w:rPr>
              <w:t xml:space="preserve"> 44</w:t>
            </w:r>
            <w:r>
              <w:rPr>
                <w:rFonts w:cs="Arial"/>
                <w:lang w:eastAsia="zh-CN"/>
              </w:rPr>
              <w:t>,</w:t>
            </w:r>
            <w:r w:rsidRPr="00E1472A">
              <w:rPr>
                <w:rFonts w:cs="Arial"/>
                <w:lang w:eastAsia="zh-CN"/>
              </w:rPr>
              <w:t xml:space="preserve"> 8.</w:t>
            </w:r>
            <w:r>
              <w:rPr>
                <w:rFonts w:cs="Arial"/>
                <w:lang w:eastAsia="zh-CN"/>
              </w:rPr>
              <w:t>5</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read “… (</w:t>
            </w:r>
            <w:r w:rsidRPr="00B04C83">
              <w:rPr>
                <w:rFonts w:cs="Arial"/>
              </w:rPr>
              <w:t xml:space="preserve">around 5-10g </w:t>
            </w:r>
            <w:r>
              <w:rPr>
                <w:rFonts w:cs="Arial"/>
              </w:rPr>
              <w:t>near each</w:t>
            </w:r>
            <w:r w:rsidRPr="00B04C83">
              <w:rPr>
                <w:rFonts w:cs="Arial"/>
              </w:rPr>
              <w:t xml:space="preserve"> plant</w:t>
            </w:r>
            <w:r>
              <w:rPr>
                <w:rFonts w:cs="Arial"/>
              </w:rPr>
              <w:t>, …)</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sidRPr="00E1472A">
              <w:rPr>
                <w:rFonts w:cs="Arial"/>
                <w:lang w:eastAsia="zh-CN"/>
              </w:rPr>
              <w:t>Ad</w:t>
            </w:r>
            <w:r>
              <w:rPr>
                <w:rFonts w:cs="Arial"/>
                <w:lang w:eastAsia="zh-CN"/>
              </w:rPr>
              <w:t>.</w:t>
            </w:r>
            <w:r w:rsidRPr="00E1472A">
              <w:rPr>
                <w:rFonts w:cs="Arial"/>
                <w:lang w:eastAsia="zh-CN"/>
              </w:rPr>
              <w:t xml:space="preserve"> 44</w:t>
            </w:r>
            <w:r>
              <w:rPr>
                <w:rFonts w:cs="Arial"/>
                <w:lang w:eastAsia="zh-CN"/>
              </w:rPr>
              <w:t>,</w:t>
            </w:r>
            <w:r w:rsidRPr="00E1472A">
              <w:rPr>
                <w:rFonts w:cs="Arial"/>
                <w:lang w:eastAsia="zh-CN"/>
              </w:rPr>
              <w:t xml:space="preserve"> </w:t>
            </w:r>
            <w:r>
              <w:rPr>
                <w:rFonts w:cs="Arial"/>
                <w:lang w:eastAsia="zh-CN"/>
              </w:rPr>
              <w:t>9.3</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resistant control “</w:t>
            </w:r>
            <w:r w:rsidRPr="00BD6444">
              <w:rPr>
                <w:rFonts w:cs="Arial"/>
                <w:lang w:eastAsia="zh-CN"/>
              </w:rPr>
              <w:t>Anahu x Casaque Rouge</w:t>
            </w:r>
            <w:r>
              <w:rPr>
                <w:rFonts w:cs="Arial"/>
                <w:lang w:eastAsia="zh-CN"/>
              </w:rPr>
              <w:t>” to be replaced</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sidRPr="00E1472A">
              <w:rPr>
                <w:rFonts w:cs="Arial"/>
                <w:lang w:eastAsia="zh-CN"/>
              </w:rPr>
              <w:t>Ad</w:t>
            </w:r>
            <w:r>
              <w:rPr>
                <w:rFonts w:cs="Arial"/>
                <w:lang w:eastAsia="zh-CN"/>
              </w:rPr>
              <w:t>.</w:t>
            </w:r>
            <w:r w:rsidRPr="00E1472A">
              <w:rPr>
                <w:rFonts w:cs="Arial"/>
                <w:lang w:eastAsia="zh-CN"/>
              </w:rPr>
              <w:t xml:space="preserve"> 44</w:t>
            </w:r>
            <w:r>
              <w:rPr>
                <w:rFonts w:cs="Arial"/>
                <w:lang w:eastAsia="zh-CN"/>
              </w:rPr>
              <w:t>,</w:t>
            </w:r>
            <w:r w:rsidRPr="00E1472A">
              <w:rPr>
                <w:rFonts w:cs="Arial"/>
                <w:lang w:eastAsia="zh-CN"/>
              </w:rPr>
              <w:t xml:space="preserve"> </w:t>
            </w:r>
            <w:r>
              <w:rPr>
                <w:rFonts w:cs="Arial"/>
                <w:lang w:eastAsia="zh-CN"/>
              </w:rPr>
              <w:t>11.2</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sentence below image to read “…</w:t>
            </w:r>
            <w:r>
              <w:rPr>
                <w:rFonts w:cs="Arial"/>
                <w:color w:val="000000"/>
              </w:rPr>
              <w:t>seeds that did not produce a plant due to the presence of nematodes, and add these to plants in class 4.”</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sidRPr="00E1472A">
              <w:rPr>
                <w:rFonts w:cs="Arial"/>
                <w:lang w:eastAsia="zh-CN"/>
              </w:rPr>
              <w:t>Ad</w:t>
            </w:r>
            <w:r>
              <w:rPr>
                <w:rFonts w:cs="Arial"/>
                <w:lang w:eastAsia="zh-CN"/>
              </w:rPr>
              <w:t>.</w:t>
            </w:r>
            <w:r w:rsidRPr="00E1472A">
              <w:rPr>
                <w:rFonts w:cs="Arial"/>
                <w:lang w:eastAsia="zh-CN"/>
              </w:rPr>
              <w:t xml:space="preserve"> 44</w:t>
            </w:r>
            <w:r>
              <w:rPr>
                <w:rFonts w:cs="Arial"/>
                <w:lang w:eastAsia="zh-CN"/>
              </w:rPr>
              <w:t>,</w:t>
            </w:r>
            <w:r w:rsidRPr="00E1472A">
              <w:rPr>
                <w:rFonts w:cs="Arial"/>
                <w:lang w:eastAsia="zh-CN"/>
              </w:rPr>
              <w:t xml:space="preserve"> </w:t>
            </w:r>
            <w:r>
              <w:rPr>
                <w:rFonts w:cs="Arial"/>
                <w:lang w:eastAsia="zh-CN"/>
              </w:rPr>
              <w:t>12.</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 to replace last sentence with the following text:</w:t>
            </w:r>
          </w:p>
          <w:p w:rsidR="00A75F89" w:rsidRPr="00877A09" w:rsidRDefault="00A75F89" w:rsidP="00A75F89">
            <w:pPr>
              <w:rPr>
                <w:rFonts w:cs="Arial"/>
                <w:lang w:eastAsia="zh-CN"/>
              </w:rPr>
            </w:pPr>
            <w:r>
              <w:rPr>
                <w:rFonts w:cs="Arial"/>
                <w:lang w:eastAsia="zh-CN"/>
              </w:rPr>
              <w:t>“</w:t>
            </w:r>
            <w:r w:rsidRPr="00877A09">
              <w:rPr>
                <w:rFonts w:cs="Arial"/>
                <w:lang w:eastAsia="zh-CN"/>
              </w:rPr>
              <w:t>If significantly different from highly resistant and intermediate resistant control (result between highly resistant and intermediate resistant controls), the variety is judged as intermediate resistant.</w:t>
            </w:r>
          </w:p>
          <w:p w:rsidR="00A75F89" w:rsidRPr="00877A09" w:rsidRDefault="00A75F89" w:rsidP="00A75F89">
            <w:pPr>
              <w:rPr>
                <w:rFonts w:cs="Arial"/>
                <w:lang w:eastAsia="zh-CN"/>
              </w:rPr>
            </w:pPr>
            <w:r w:rsidRPr="00877A09">
              <w:rPr>
                <w:rFonts w:cs="Arial"/>
                <w:lang w:eastAsia="zh-CN"/>
              </w:rPr>
              <w:t>If significantly different from intermediate resistant and susceptible control (result between intermediate resistant and susceptible controls), the variety is judged as susceptible.</w:t>
            </w:r>
          </w:p>
          <w:p w:rsidR="00A75F89" w:rsidRDefault="00A75F89" w:rsidP="00A75F89">
            <w:pPr>
              <w:rPr>
                <w:rFonts w:cs="Arial"/>
                <w:lang w:eastAsia="zh-CN"/>
              </w:rPr>
            </w:pPr>
            <w:r w:rsidRPr="00877A09">
              <w:rPr>
                <w:rFonts w:cs="Arial"/>
                <w:lang w:eastAsia="zh-CN"/>
              </w:rPr>
              <w:t>If results are not clear, statistical analysis is advised.</w:t>
            </w:r>
          </w:p>
          <w:p w:rsidR="00A75F89" w:rsidRDefault="00A75F89" w:rsidP="00A75F89">
            <w:pPr>
              <w:rPr>
                <w:rFonts w:cs="Arial"/>
                <w:lang w:eastAsia="zh-CN"/>
              </w:rPr>
            </w:pPr>
            <w:r>
              <w:rPr>
                <w:rFonts w:cs="Arial"/>
                <w:lang w:eastAsia="zh-CN"/>
              </w:rPr>
              <w:t xml:space="preserve">- to </w:t>
            </w:r>
            <w:r w:rsidRPr="00877A09">
              <w:rPr>
                <w:rFonts w:cs="Arial"/>
                <w:lang w:eastAsia="zh-CN"/>
              </w:rPr>
              <w:t xml:space="preserve">add a figure </w:t>
            </w:r>
            <w:r>
              <w:rPr>
                <w:rFonts w:cs="Arial"/>
                <w:lang w:eastAsia="zh-CN"/>
              </w:rPr>
              <w:t xml:space="preserve">to </w:t>
            </w:r>
            <w:r w:rsidRPr="00877A09">
              <w:rPr>
                <w:rFonts w:cs="Arial"/>
                <w:lang w:eastAsia="zh-CN"/>
              </w:rPr>
              <w:t>help to understand the interpretation.</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sidRPr="00E1472A">
              <w:rPr>
                <w:rFonts w:cs="Arial"/>
                <w:lang w:eastAsia="zh-CN"/>
              </w:rPr>
              <w:t>Ad.</w:t>
            </w:r>
            <w:r>
              <w:rPr>
                <w:rFonts w:cs="Arial"/>
                <w:lang w:eastAsia="zh-CN"/>
              </w:rPr>
              <w:t xml:space="preserve"> </w:t>
            </w:r>
            <w:r w:rsidRPr="00E1472A">
              <w:rPr>
                <w:rFonts w:cs="Arial"/>
                <w:lang w:eastAsia="zh-CN"/>
              </w:rPr>
              <w:t>45</w:t>
            </w:r>
          </w:p>
        </w:tc>
        <w:tc>
          <w:tcPr>
            <w:tcW w:w="7512" w:type="dxa"/>
            <w:tcBorders>
              <w:top w:val="dotted" w:sz="4" w:space="0" w:color="auto"/>
              <w:left w:val="dotted" w:sz="4" w:space="0" w:color="auto"/>
              <w:bottom w:val="dotted" w:sz="4" w:space="0" w:color="auto"/>
              <w:right w:val="dotted" w:sz="4" w:space="0" w:color="auto"/>
            </w:tcBorders>
          </w:tcPr>
          <w:p w:rsidR="00A75F89" w:rsidRPr="00E1472A" w:rsidRDefault="00A75F89" w:rsidP="00A75F89">
            <w:pPr>
              <w:rPr>
                <w:rFonts w:cs="Arial"/>
                <w:lang w:eastAsia="zh-CN"/>
              </w:rPr>
            </w:pPr>
            <w:r>
              <w:rPr>
                <w:rFonts w:cs="Arial"/>
                <w:lang w:eastAsia="zh-CN"/>
              </w:rPr>
              <w:t xml:space="preserve">to add “6. </w:t>
            </w:r>
            <w:r w:rsidRPr="00877A09">
              <w:rPr>
                <w:rFonts w:cs="Arial"/>
                <w:lang w:eastAsia="zh-CN"/>
              </w:rPr>
              <w:t>Establishment isolate identity</w:t>
            </w:r>
            <w:r>
              <w:rPr>
                <w:rFonts w:cs="Arial"/>
                <w:lang w:eastAsia="zh-CN"/>
              </w:rPr>
              <w:t>” to read “</w:t>
            </w:r>
            <w:r w:rsidRPr="0006778F">
              <w:rPr>
                <w:rFonts w:eastAsia="Cambria" w:cs="Arial"/>
              </w:rPr>
              <w:t xml:space="preserve">use differential varieties, see ISF website: </w:t>
            </w:r>
            <w:r w:rsidRPr="0006778F">
              <w:rPr>
                <w:rFonts w:cs="Arial"/>
                <w:color w:val="0563C1"/>
                <w:u w:val="single"/>
              </w:rPr>
              <w:t>https://www.worldseed.org</w:t>
            </w:r>
            <w:r>
              <w:rPr>
                <w:rFonts w:cs="Arial"/>
                <w:color w:val="0563C1"/>
                <w:u w:val="single"/>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45, 13.</w:t>
            </w:r>
          </w:p>
        </w:tc>
        <w:tc>
          <w:tcPr>
            <w:tcW w:w="7512" w:type="dxa"/>
            <w:tcBorders>
              <w:top w:val="dotted" w:sz="4" w:space="0" w:color="auto"/>
              <w:left w:val="dotted" w:sz="4" w:space="0" w:color="auto"/>
              <w:bottom w:val="dotted" w:sz="4" w:space="0" w:color="auto"/>
              <w:right w:val="dotted" w:sz="4" w:space="0" w:color="auto"/>
            </w:tcBorders>
          </w:tcPr>
          <w:p w:rsidR="00A75F89" w:rsidRPr="004927C8" w:rsidRDefault="00A75F89" w:rsidP="00A75F89">
            <w:pPr>
              <w:rPr>
                <w:rFonts w:cs="Arial"/>
                <w:lang w:eastAsia="zh-CN"/>
              </w:rPr>
            </w:pPr>
            <w:r>
              <w:rPr>
                <w:rFonts w:cs="Arial"/>
                <w:lang w:eastAsia="zh-CN"/>
              </w:rPr>
              <w:t>to add “</w:t>
            </w:r>
            <w:r w:rsidRPr="00877A09">
              <w:rPr>
                <w:rFonts w:cs="Arial"/>
                <w:lang w:eastAsia="zh-CN"/>
              </w:rPr>
              <w:t xml:space="preserve">Note : Resistance to </w:t>
            </w:r>
            <w:r w:rsidRPr="00877A09">
              <w:rPr>
                <w:rFonts w:cs="Arial"/>
                <w:i/>
                <w:lang w:eastAsia="zh-CN"/>
              </w:rPr>
              <w:t>V. dahliae</w:t>
            </w:r>
            <w:r w:rsidRPr="00877A09">
              <w:rPr>
                <w:rFonts w:cs="Arial"/>
                <w:lang w:eastAsia="zh-CN"/>
              </w:rPr>
              <w:t xml:space="preserve"> based in the Ve gene is also effective to </w:t>
            </w:r>
            <w:r w:rsidRPr="00877A09">
              <w:rPr>
                <w:rFonts w:cs="Arial"/>
                <w:i/>
                <w:lang w:eastAsia="zh-CN"/>
              </w:rPr>
              <w:t>V. albo-atrum</w:t>
            </w:r>
            <w:r w:rsidRPr="00877A09">
              <w:rPr>
                <w:rFonts w:cs="Arial"/>
                <w:lang w:eastAsia="zh-CN"/>
              </w:rPr>
              <w:t xml:space="preserve">. Isolates of both fungal species may be used to evaluate the UPOV characteristic “Resistance to </w:t>
            </w:r>
            <w:r w:rsidRPr="00877A09">
              <w:rPr>
                <w:rFonts w:cs="Arial"/>
                <w:i/>
                <w:lang w:eastAsia="zh-CN"/>
              </w:rPr>
              <w:t>V. dahliae</w:t>
            </w:r>
            <w:r w:rsidRPr="00877A09">
              <w:rPr>
                <w:rFonts w:cs="Arial"/>
                <w:lang w:eastAsia="zh-CN"/>
              </w:rPr>
              <w:t xml:space="preserve">” or </w:t>
            </w:r>
            <w:r w:rsidRPr="00877A09">
              <w:rPr>
                <w:rFonts w:cs="Arial"/>
                <w:i/>
                <w:lang w:eastAsia="zh-CN"/>
              </w:rPr>
              <w:t>V. albo-atrum</w:t>
            </w:r>
            <w:r w:rsidRPr="00877A09">
              <w:rPr>
                <w:rFonts w:cs="Arial"/>
                <w:lang w:eastAsia="zh-CN"/>
              </w:rPr>
              <w:t xml:space="preserve"> as long as the isolate belongs to the non-Ve breaking race 0. Resistance-breaking isolates have been described in both species.”</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lang w:eastAsia="zh-CN"/>
              </w:rPr>
            </w:pPr>
            <w:r w:rsidRPr="00E51965">
              <w:rPr>
                <w:rFonts w:cs="Arial"/>
                <w:lang w:eastAsia="zh-CN"/>
              </w:rPr>
              <w:t>Ad. 46, 9.3.3</w:t>
            </w:r>
          </w:p>
        </w:tc>
        <w:tc>
          <w:tcPr>
            <w:tcW w:w="7512" w:type="dxa"/>
            <w:tcBorders>
              <w:top w:val="dotted" w:sz="4" w:space="0" w:color="auto"/>
              <w:left w:val="dotted" w:sz="4" w:space="0" w:color="auto"/>
              <w:bottom w:val="dotted" w:sz="4" w:space="0" w:color="auto"/>
              <w:right w:val="dotted" w:sz="4" w:space="0" w:color="auto"/>
            </w:tcBorders>
          </w:tcPr>
          <w:p w:rsidR="00A75F89" w:rsidRPr="00E51965" w:rsidRDefault="00A75F89" w:rsidP="00A75F89">
            <w:pPr>
              <w:rPr>
                <w:rFonts w:cs="Arial"/>
                <w:lang w:val="en-GB" w:eastAsia="zh-CN"/>
              </w:rPr>
            </w:pPr>
            <w:r w:rsidRPr="00E51965">
              <w:rPr>
                <w:rFonts w:cs="Arial"/>
                <w:lang w:val="en-GB" w:eastAsia="zh-CN"/>
              </w:rPr>
              <w:t xml:space="preserve">to add “Murdoch” as </w:t>
            </w:r>
            <w:r>
              <w:rPr>
                <w:rFonts w:cs="Arial"/>
                <w:lang w:val="en-GB" w:eastAsia="zh-CN"/>
              </w:rPr>
              <w:t>r</w:t>
            </w:r>
            <w:r w:rsidRPr="00E51965">
              <w:rPr>
                <w:rFonts w:cs="Arial"/>
                <w:lang w:val="en-GB" w:eastAsia="zh-CN"/>
              </w:rPr>
              <w:t xml:space="preserve">esistant control (if appropriate with footnote referring to </w:t>
            </w:r>
            <w:r>
              <w:rPr>
                <w:rFonts w:cs="Arial"/>
                <w:lang w:val="en-GB" w:eastAsia="zh-CN"/>
              </w:rPr>
              <w:t>M</w:t>
            </w:r>
            <w:r w:rsidRPr="00E51965">
              <w:rPr>
                <w:rFonts w:cs="Arial"/>
                <w:lang w:val="en-GB" w:eastAsia="zh-CN"/>
              </w:rPr>
              <w:t>atref)</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46, 11.3</w:t>
            </w:r>
          </w:p>
        </w:tc>
        <w:tc>
          <w:tcPr>
            <w:tcW w:w="7512" w:type="dxa"/>
            <w:tcBorders>
              <w:top w:val="dotted" w:sz="4" w:space="0" w:color="auto"/>
              <w:left w:val="dotted" w:sz="4" w:space="0" w:color="auto"/>
              <w:bottom w:val="dotted" w:sz="4" w:space="0" w:color="auto"/>
              <w:right w:val="dotted" w:sz="4" w:space="0" w:color="auto"/>
            </w:tcBorders>
          </w:tcPr>
          <w:p w:rsidR="00A75F89" w:rsidRPr="00966D2E" w:rsidRDefault="00A75F89" w:rsidP="00A75F89">
            <w:pPr>
              <w:rPr>
                <w:rFonts w:cs="Arial"/>
                <w:lang w:eastAsia="zh-CN"/>
              </w:rPr>
            </w:pPr>
            <w:r w:rsidRPr="00877A09">
              <w:rPr>
                <w:rFonts w:cs="Arial"/>
                <w:lang w:eastAsia="zh-CN"/>
              </w:rPr>
              <w:t>to add “controls with medium level of resistance can show a higher number of plants in class 2 and 3</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50, 6.</w:t>
            </w:r>
          </w:p>
        </w:tc>
        <w:tc>
          <w:tcPr>
            <w:tcW w:w="7512" w:type="dxa"/>
            <w:tcBorders>
              <w:top w:val="dotted" w:sz="4" w:space="0" w:color="auto"/>
              <w:left w:val="dotted" w:sz="4" w:space="0" w:color="auto"/>
              <w:bottom w:val="dotted" w:sz="4" w:space="0" w:color="auto"/>
              <w:right w:val="dotted" w:sz="4" w:space="0" w:color="auto"/>
            </w:tcBorders>
          </w:tcPr>
          <w:p w:rsidR="00A75F89" w:rsidRPr="00877A09" w:rsidRDefault="00A75F89" w:rsidP="00A75F89">
            <w:pPr>
              <w:rPr>
                <w:rFonts w:cs="Arial"/>
                <w:lang w:eastAsia="zh-CN"/>
              </w:rPr>
            </w:pPr>
            <w:r w:rsidRPr="00E51965">
              <w:rPr>
                <w:rFonts w:cs="Arial"/>
                <w:lang w:eastAsia="zh-CN"/>
              </w:rPr>
              <w:t>to add “, see https://www.worldseed.org</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50, 9.3</w:t>
            </w:r>
          </w:p>
        </w:tc>
        <w:tc>
          <w:tcPr>
            <w:tcW w:w="7512" w:type="dxa"/>
            <w:tcBorders>
              <w:top w:val="dotted" w:sz="4" w:space="0" w:color="auto"/>
              <w:left w:val="dotted" w:sz="4" w:space="0" w:color="auto"/>
              <w:bottom w:val="dotted" w:sz="4" w:space="0" w:color="auto"/>
              <w:right w:val="dotted" w:sz="4" w:space="0" w:color="auto"/>
            </w:tcBorders>
          </w:tcPr>
          <w:p w:rsidR="00A75F89" w:rsidRPr="00966D2E" w:rsidRDefault="00A75F89" w:rsidP="00A75F89">
            <w:pPr>
              <w:rPr>
                <w:rFonts w:cs="Arial"/>
                <w:lang w:eastAsia="zh-CN"/>
              </w:rPr>
            </w:pPr>
            <w:r>
              <w:rPr>
                <w:rFonts w:cs="Arial"/>
                <w:lang w:eastAsia="zh-CN"/>
              </w:rPr>
              <w:t>control varieties to be updated</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56 (i), 9.3</w:t>
            </w:r>
          </w:p>
        </w:tc>
        <w:tc>
          <w:tcPr>
            <w:tcW w:w="7512" w:type="dxa"/>
            <w:tcBorders>
              <w:top w:val="dotted" w:sz="4" w:space="0" w:color="auto"/>
              <w:left w:val="dotted" w:sz="4" w:space="0" w:color="auto"/>
              <w:bottom w:val="dotted" w:sz="4" w:space="0" w:color="auto"/>
              <w:right w:val="dotted" w:sz="4" w:space="0" w:color="auto"/>
            </w:tcBorders>
          </w:tcPr>
          <w:p w:rsidR="00A75F89" w:rsidRPr="00966D2E" w:rsidRDefault="00A75F89" w:rsidP="00A75F89">
            <w:pPr>
              <w:rPr>
                <w:rFonts w:cs="Arial"/>
                <w:lang w:eastAsia="zh-CN"/>
              </w:rPr>
            </w:pPr>
            <w:r>
              <w:rPr>
                <w:rFonts w:cs="Arial"/>
                <w:lang w:eastAsia="zh-CN"/>
              </w:rPr>
              <w:t>to check whether to delete “Mocimor”</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56 (ii)</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adjust wording (e.g. “allele for resistance” instead of “</w:t>
            </w:r>
            <w:r w:rsidRPr="00E1472A">
              <w:rPr>
                <w:rFonts w:cs="Arial"/>
                <w:lang w:eastAsia="zh-CN"/>
              </w:rPr>
              <w:t>resistant allele”</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59, 9.3</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control varieties to be checked</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60, 9.3</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add “</w:t>
            </w:r>
            <w:r>
              <w:rPr>
                <w:rFonts w:cs="Arial"/>
                <w:color w:val="000000"/>
              </w:rPr>
              <w:t xml:space="preserve">Montfavet H 63.5” as susceptible </w:t>
            </w:r>
            <w:r>
              <w:rPr>
                <w:rFonts w:cs="Arial"/>
                <w:lang w:eastAsia="zh-CN"/>
              </w:rPr>
              <w:t xml:space="preserve">control </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Ad. 61, 9.6</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lang w:eastAsia="zh-CN"/>
              </w:rPr>
            </w:pPr>
            <w:r>
              <w:rPr>
                <w:rFonts w:cs="Arial"/>
                <w:lang w:eastAsia="zh-CN"/>
              </w:rPr>
              <w:t>to read “</w:t>
            </w:r>
            <w:r w:rsidRPr="00877A09">
              <w:rPr>
                <w:rFonts w:cs="Arial"/>
                <w:lang w:eastAsia="zh-CN"/>
              </w:rPr>
              <w:t>24°C or 23°C/17°C”</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Ad. 65 (ii)</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lang w:eastAsia="zh-CN"/>
              </w:rPr>
            </w:pPr>
            <w:r>
              <w:rPr>
                <w:rFonts w:cs="Arial"/>
                <w:lang w:eastAsia="zh-CN"/>
              </w:rPr>
              <w:t>to adjust wording (e.g. “allele for resistance” instead of “</w:t>
            </w:r>
            <w:r w:rsidRPr="00E1472A">
              <w:rPr>
                <w:rFonts w:cs="Arial"/>
                <w:lang w:eastAsia="zh-CN"/>
              </w:rPr>
              <w:t>resistant allele”</w:t>
            </w:r>
            <w:r>
              <w:rPr>
                <w:rFonts w:cs="Arial"/>
                <w:lang w:eastAsia="zh-CN"/>
              </w:rPr>
              <w:t>)</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TQ 5.13</w:t>
            </w:r>
          </w:p>
        </w:tc>
        <w:tc>
          <w:tcPr>
            <w:tcW w:w="7512"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sidRPr="00545338">
              <w:rPr>
                <w:rFonts w:cs="Arial"/>
              </w:rPr>
              <w:t>to add option “not applicable”</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0069F9" w:rsidRDefault="00A75F89" w:rsidP="00A75F89">
            <w:pPr>
              <w:jc w:val="left"/>
              <w:rPr>
                <w:rFonts w:cs="Arial"/>
              </w:rPr>
            </w:pPr>
            <w:r w:rsidRPr="000069F9">
              <w:rPr>
                <w:rFonts w:cs="Arial"/>
              </w:rPr>
              <w:t>TQ 6</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add example</w:t>
            </w:r>
          </w:p>
        </w:tc>
      </w:tr>
      <w:tr w:rsidR="00A75F89" w:rsidRPr="000812D1" w:rsidTr="00A75F89">
        <w:trPr>
          <w:cantSplit/>
        </w:trPr>
        <w:tc>
          <w:tcPr>
            <w:tcW w:w="1448" w:type="dxa"/>
            <w:tcBorders>
              <w:top w:val="dotted" w:sz="4" w:space="0" w:color="auto"/>
              <w:left w:val="dotted" w:sz="4" w:space="0" w:color="auto"/>
              <w:bottom w:val="dotted" w:sz="4" w:space="0" w:color="auto"/>
              <w:right w:val="dotted" w:sz="4" w:space="0" w:color="auto"/>
            </w:tcBorders>
          </w:tcPr>
          <w:p w:rsidR="00A75F89" w:rsidRPr="000069F9" w:rsidRDefault="00A75F89" w:rsidP="00A75F89">
            <w:pPr>
              <w:jc w:val="left"/>
              <w:rPr>
                <w:rFonts w:cs="Arial"/>
              </w:rPr>
            </w:pPr>
            <w:r w:rsidRPr="000069F9">
              <w:rPr>
                <w:rFonts w:cs="Arial"/>
              </w:rPr>
              <w:t>TQ 7.3</w:t>
            </w:r>
          </w:p>
        </w:tc>
        <w:tc>
          <w:tcPr>
            <w:tcW w:w="7512"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format to be reviewed</w:t>
            </w:r>
          </w:p>
        </w:tc>
      </w:tr>
    </w:tbl>
    <w:p w:rsidR="00A75F89" w:rsidRDefault="00A75F89" w:rsidP="00A75F89"/>
    <w:p w:rsidR="00A75F89" w:rsidRDefault="00A75F89" w:rsidP="00A75F89">
      <w:pPr>
        <w:pStyle w:val="Heading3"/>
      </w:pPr>
      <w:r w:rsidRPr="007A5CC1">
        <w:t>*</w:t>
      </w:r>
      <w:r w:rsidRPr="007A5CC1">
        <w:rPr>
          <w:lang w:val="it-IT"/>
        </w:rPr>
        <w:t>Tomato rootstock (Partial revision)</w:t>
      </w:r>
    </w:p>
    <w:p w:rsidR="00A75F89" w:rsidRDefault="00A75F89" w:rsidP="00A75F89"/>
    <w:p w:rsidR="00A75F89" w:rsidRPr="000812D1"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w:t>
      </w:r>
      <w:r>
        <w:t>s</w:t>
      </w:r>
      <w:r w:rsidRPr="00DD3B51">
        <w:t xml:space="preserve"> </w:t>
      </w:r>
      <w:r w:rsidRPr="000812D1">
        <w:rPr>
          <w:lang w:val="it-IT"/>
        </w:rPr>
        <w:t>TG/294/1 Corr. Rev. </w:t>
      </w:r>
      <w:r>
        <w:rPr>
          <w:lang w:val="it-IT"/>
        </w:rPr>
        <w:t xml:space="preserve">3 </w:t>
      </w:r>
      <w:r>
        <w:t>and TWV/55/13</w:t>
      </w:r>
      <w:r w:rsidRPr="00DD3B51">
        <w:t xml:space="preserve">, presented by Ms. </w:t>
      </w:r>
      <w:r w:rsidRPr="00813FA7">
        <w:rPr>
          <w:rFonts w:cs="Arial"/>
        </w:rPr>
        <w:t>Amanda van Dijk</w:t>
      </w:r>
      <w:r w:rsidRPr="00306564">
        <w:rPr>
          <w:rFonts w:cs="Arial"/>
        </w:rPr>
        <w:t xml:space="preserve"> </w:t>
      </w:r>
      <w:r>
        <w:t>(Netherlands</w:t>
      </w:r>
      <w:r w:rsidRPr="00DD3B51">
        <w:t>), and agreed the following:</w:t>
      </w:r>
      <w:r w:rsidRPr="000812D1">
        <w:t xml:space="preserve"> </w:t>
      </w:r>
    </w:p>
    <w:p w:rsidR="00A75F89"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67"/>
        <w:gridCol w:w="7776"/>
      </w:tblGrid>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rPr>
                <w:rFonts w:cs="Arial"/>
              </w:rPr>
            </w:pPr>
            <w:r w:rsidRPr="00B6699E">
              <w:rPr>
                <w:rFonts w:cs="Arial"/>
              </w:rPr>
              <w:t>Ad.</w:t>
            </w:r>
            <w:r>
              <w:rPr>
                <w:rFonts w:cs="Arial"/>
              </w:rPr>
              <w:t xml:space="preserve"> </w:t>
            </w:r>
            <w:r w:rsidRPr="00B6699E">
              <w:rPr>
                <w:rFonts w:cs="Arial"/>
              </w:rPr>
              <w:t>22</w:t>
            </w:r>
            <w:r>
              <w:rPr>
                <w:rFonts w:cs="Arial"/>
              </w:rPr>
              <w:t>,</w:t>
            </w:r>
            <w:r w:rsidRPr="00B6699E">
              <w:rPr>
                <w:rFonts w:cs="Arial"/>
              </w:rPr>
              <w:t xml:space="preserve"> 8.</w:t>
            </w:r>
            <w:r>
              <w:rPr>
                <w:rFonts w:cs="Arial"/>
              </w:rPr>
              <w:t>3</w:t>
            </w:r>
          </w:p>
        </w:tc>
        <w:tc>
          <w:tcPr>
            <w:tcW w:w="7776" w:type="dxa"/>
            <w:tcBorders>
              <w:top w:val="dotted" w:sz="4" w:space="0" w:color="auto"/>
              <w:left w:val="dotted" w:sz="4" w:space="0" w:color="auto"/>
              <w:bottom w:val="dotted" w:sz="4" w:space="0" w:color="auto"/>
              <w:right w:val="dotted" w:sz="4" w:space="0" w:color="auto"/>
            </w:tcBorders>
          </w:tcPr>
          <w:p w:rsidR="00A75F89" w:rsidRDefault="00A75F89" w:rsidP="00CB6C4E">
            <w:pPr>
              <w:rPr>
                <w:rFonts w:cs="Arial"/>
              </w:rPr>
            </w:pPr>
            <w:r>
              <w:rPr>
                <w:rFonts w:cs="Arial"/>
              </w:rPr>
              <w:t>to read “2</w:t>
            </w:r>
            <w:r w:rsidRPr="000C7323">
              <w:rPr>
                <w:rFonts w:cs="Arial"/>
                <w:vertAlign w:val="superscript"/>
              </w:rPr>
              <w:t>nd</w:t>
            </w:r>
            <w:r>
              <w:rPr>
                <w:rFonts w:cs="Arial"/>
              </w:rPr>
              <w:t xml:space="preserve"> leaf stage”</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jc w:val="left"/>
              <w:rPr>
                <w:rFonts w:cs="Arial"/>
              </w:rPr>
            </w:pPr>
            <w:r w:rsidRPr="00B6699E">
              <w:rPr>
                <w:rFonts w:cs="Arial"/>
              </w:rPr>
              <w:t>Ad.</w:t>
            </w:r>
            <w:r>
              <w:rPr>
                <w:rFonts w:cs="Arial"/>
              </w:rPr>
              <w:t xml:space="preserve"> </w:t>
            </w:r>
            <w:r w:rsidRPr="00B6699E">
              <w:rPr>
                <w:rFonts w:cs="Arial"/>
              </w:rPr>
              <w:t>22</w:t>
            </w:r>
            <w:r>
              <w:rPr>
                <w:rFonts w:cs="Arial"/>
              </w:rPr>
              <w:t>,</w:t>
            </w:r>
            <w:r w:rsidRPr="00B6699E">
              <w:rPr>
                <w:rFonts w:cs="Arial"/>
              </w:rPr>
              <w:t xml:space="preserve"> 8.5</w:t>
            </w:r>
          </w:p>
        </w:tc>
        <w:tc>
          <w:tcPr>
            <w:tcW w:w="7776" w:type="dxa"/>
            <w:tcBorders>
              <w:top w:val="dotted" w:sz="4" w:space="0" w:color="auto"/>
              <w:left w:val="dotted" w:sz="4" w:space="0" w:color="auto"/>
              <w:bottom w:val="dotted" w:sz="4" w:space="0" w:color="auto"/>
              <w:right w:val="dotted" w:sz="4" w:space="0" w:color="auto"/>
            </w:tcBorders>
          </w:tcPr>
          <w:p w:rsidR="00A75F89" w:rsidRPr="00064FBD" w:rsidRDefault="00A75F89" w:rsidP="00CB6C4E">
            <w:pPr>
              <w:pStyle w:val="CommentText"/>
              <w:rPr>
                <w:rFonts w:cs="Arial"/>
                <w:strike/>
                <w:highlight w:val="lightGray"/>
              </w:rPr>
            </w:pPr>
            <w:r w:rsidRPr="00064FBD">
              <w:rPr>
                <w:rFonts w:cs="Arial"/>
              </w:rPr>
              <w:t>to read “</w:t>
            </w:r>
            <w:r>
              <w:rPr>
                <w:rFonts w:cs="Arial"/>
              </w:rPr>
              <w:t xml:space="preserve">… </w:t>
            </w:r>
            <w:r w:rsidRPr="00360FEA">
              <w:rPr>
                <w:rFonts w:cs="Arial"/>
              </w:rPr>
              <w:t>(around 5-10g near each plant, to adapt depending on</w:t>
            </w:r>
            <w:r w:rsidRPr="00064FBD">
              <w:rPr>
                <w:rFonts w:cs="Arial"/>
              </w:rPr>
              <w:t xml:space="preserve"> </w:t>
            </w:r>
            <w:r>
              <w:rPr>
                <w:rFonts w:cs="Arial"/>
              </w:rPr>
              <w:t>…</w:t>
            </w:r>
            <w:r w:rsidRPr="00064FBD">
              <w:rPr>
                <w:rFonts w:cs="Arial"/>
              </w:rPr>
              <w:t>”</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rPr>
                <w:rFonts w:cs="Arial"/>
              </w:rPr>
            </w:pPr>
            <w:r w:rsidRPr="00B6699E">
              <w:rPr>
                <w:rFonts w:cs="Arial"/>
              </w:rPr>
              <w:t>Ad.</w:t>
            </w:r>
            <w:r>
              <w:rPr>
                <w:rFonts w:cs="Arial"/>
              </w:rPr>
              <w:t xml:space="preserve"> 22, </w:t>
            </w:r>
            <w:r w:rsidRPr="00B6699E">
              <w:rPr>
                <w:rFonts w:cs="Arial"/>
              </w:rPr>
              <w:t>11.2</w:t>
            </w:r>
          </w:p>
        </w:tc>
        <w:tc>
          <w:tcPr>
            <w:tcW w:w="7776" w:type="dxa"/>
            <w:tcBorders>
              <w:top w:val="dotted" w:sz="4" w:space="0" w:color="auto"/>
              <w:left w:val="dotted" w:sz="4" w:space="0" w:color="auto"/>
              <w:bottom w:val="dotted" w:sz="4" w:space="0" w:color="auto"/>
              <w:right w:val="dotted" w:sz="4" w:space="0" w:color="auto"/>
            </w:tcBorders>
          </w:tcPr>
          <w:p w:rsidR="00A75F89" w:rsidRPr="00094918" w:rsidRDefault="00A75F89" w:rsidP="00CB6C4E">
            <w:pPr>
              <w:rPr>
                <w:rFonts w:cs="Arial"/>
              </w:rPr>
            </w:pPr>
            <w:r>
              <w:rPr>
                <w:rFonts w:cs="Arial"/>
              </w:rPr>
              <w:t>to read “…</w:t>
            </w:r>
            <w:r w:rsidRPr="00094918">
              <w:rPr>
                <w:rFonts w:cs="Arial"/>
                <w:color w:val="000000"/>
              </w:rPr>
              <w:t xml:space="preserve">that did not produce </w:t>
            </w:r>
            <w:r w:rsidRPr="000B5AA9">
              <w:rPr>
                <w:rFonts w:cs="Arial"/>
                <w:color w:val="000000"/>
              </w:rPr>
              <w:t xml:space="preserve">a plant </w:t>
            </w:r>
            <w:r w:rsidRPr="000B5AA9">
              <w:rPr>
                <w:rFonts w:cs="Arial"/>
                <w:color w:val="000000"/>
                <w:lang w:val="en-GB"/>
              </w:rPr>
              <w:t>due to the presence of the nematode</w:t>
            </w:r>
            <w:r w:rsidRPr="000B5AA9">
              <w:rPr>
                <w:rFonts w:cs="Arial"/>
                <w:color w:val="000000"/>
              </w:rPr>
              <w:t>, and</w:t>
            </w:r>
            <w:r w:rsidRPr="00094918">
              <w:rPr>
                <w:rFonts w:cs="Arial"/>
                <w:color w:val="000000"/>
              </w:rPr>
              <w:t xml:space="preserve"> add these to plants in class 4</w:t>
            </w:r>
            <w:r>
              <w:rPr>
                <w:rFonts w:cs="Arial"/>
                <w:color w:val="000000"/>
              </w:rPr>
              <w:t>.”</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rPr>
                <w:rFonts w:cs="Arial"/>
              </w:rPr>
            </w:pPr>
            <w:r w:rsidRPr="00B6699E">
              <w:rPr>
                <w:rFonts w:cs="Arial"/>
              </w:rPr>
              <w:t>Ad.</w:t>
            </w:r>
            <w:r>
              <w:rPr>
                <w:rFonts w:cs="Arial"/>
              </w:rPr>
              <w:t xml:space="preserve"> 22, 1</w:t>
            </w:r>
            <w:r w:rsidRPr="00B6699E">
              <w:rPr>
                <w:rFonts w:cs="Arial"/>
              </w:rPr>
              <w:t>2</w:t>
            </w:r>
            <w:r>
              <w:rPr>
                <w:rFonts w:cs="Arial"/>
              </w:rPr>
              <w:t>.</w:t>
            </w:r>
          </w:p>
        </w:tc>
        <w:tc>
          <w:tcPr>
            <w:tcW w:w="7776" w:type="dxa"/>
            <w:tcBorders>
              <w:top w:val="dotted" w:sz="4" w:space="0" w:color="auto"/>
              <w:left w:val="dotted" w:sz="4" w:space="0" w:color="auto"/>
              <w:bottom w:val="dotted" w:sz="4" w:space="0" w:color="auto"/>
              <w:right w:val="dotted" w:sz="4" w:space="0" w:color="auto"/>
            </w:tcBorders>
          </w:tcPr>
          <w:p w:rsidR="00A75F89" w:rsidRDefault="00A75F89" w:rsidP="00CB6C4E">
            <w:pPr>
              <w:rPr>
                <w:rFonts w:cs="Arial"/>
              </w:rPr>
            </w:pPr>
            <w:r>
              <w:rPr>
                <w:rFonts w:cs="Arial"/>
              </w:rPr>
              <w:t>- to add</w:t>
            </w:r>
          </w:p>
          <w:p w:rsidR="00A75F89" w:rsidRPr="00360FEA" w:rsidRDefault="00A75F89" w:rsidP="00CB6C4E">
            <w:pPr>
              <w:rPr>
                <w:rFonts w:cs="Arial"/>
                <w:color w:val="000000"/>
              </w:rPr>
            </w:pPr>
            <w:r>
              <w:rPr>
                <w:rFonts w:cs="Arial"/>
                <w:color w:val="000000"/>
              </w:rPr>
              <w:t>“</w:t>
            </w:r>
            <w:r w:rsidRPr="00360FEA">
              <w:rPr>
                <w:rFonts w:cs="Arial"/>
                <w:color w:val="000000"/>
              </w:rPr>
              <w:t>If significantly different from resistant and intermediate resistant control (result between highly resistant and intermediate resistant intermediate resistant controls), the variety is judged as intermediate resistant.</w:t>
            </w:r>
          </w:p>
          <w:p w:rsidR="00A75F89" w:rsidRPr="00360FEA" w:rsidRDefault="00A75F89" w:rsidP="00CB6C4E">
            <w:pPr>
              <w:rPr>
                <w:rFonts w:cs="Arial"/>
                <w:color w:val="000000"/>
              </w:rPr>
            </w:pPr>
            <w:r w:rsidRPr="00360FEA">
              <w:rPr>
                <w:rFonts w:cs="Arial"/>
                <w:color w:val="000000"/>
              </w:rPr>
              <w:t>If significantly different from intermediate resistant and susceptible control (result between intermediate resistant and susceptible controls), the variety is judged as susceptible.</w:t>
            </w:r>
          </w:p>
          <w:p w:rsidR="00A75F89" w:rsidRDefault="00A75F89" w:rsidP="00CB6C4E">
            <w:pPr>
              <w:rPr>
                <w:rFonts w:cs="Arial"/>
              </w:rPr>
            </w:pPr>
            <w:r>
              <w:rPr>
                <w:rFonts w:cs="Arial"/>
              </w:rPr>
              <w:t>- to add illustration</w:t>
            </w:r>
          </w:p>
          <w:p w:rsidR="00A75F89" w:rsidRPr="0084390E" w:rsidRDefault="00A75F89" w:rsidP="00CB6C4E">
            <w:pPr>
              <w:rPr>
                <w:rFonts w:cs="Arial"/>
              </w:rPr>
            </w:pPr>
            <w:r>
              <w:rPr>
                <w:noProof/>
              </w:rPr>
              <w:drawing>
                <wp:inline distT="0" distB="0" distL="0" distR="0" wp14:anchorId="4737C543" wp14:editId="4197830A">
                  <wp:extent cx="4791919" cy="799603"/>
                  <wp:effectExtent l="0" t="0" r="889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7254" cy="832198"/>
                          </a:xfrm>
                          <a:prstGeom prst="rect">
                            <a:avLst/>
                          </a:prstGeom>
                        </pic:spPr>
                      </pic:pic>
                    </a:graphicData>
                  </a:graphic>
                </wp:inline>
              </w:drawing>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rPr>
                <w:rFonts w:cs="Arial"/>
              </w:rPr>
            </w:pPr>
            <w:r>
              <w:rPr>
                <w:rFonts w:cs="Arial"/>
              </w:rPr>
              <w:t>Char. 23</w:t>
            </w:r>
          </w:p>
        </w:tc>
        <w:tc>
          <w:tcPr>
            <w:tcW w:w="7776" w:type="dxa"/>
            <w:tcBorders>
              <w:top w:val="dotted" w:sz="4" w:space="0" w:color="auto"/>
              <w:left w:val="dotted" w:sz="4" w:space="0" w:color="auto"/>
              <w:bottom w:val="dotted" w:sz="4" w:space="0" w:color="auto"/>
              <w:right w:val="dotted" w:sz="4" w:space="0" w:color="auto"/>
            </w:tcBorders>
          </w:tcPr>
          <w:p w:rsidR="00A75F89" w:rsidRPr="00360FEA" w:rsidRDefault="00A75F89" w:rsidP="00CB6C4E">
            <w:r>
              <w:rPr>
                <w:rFonts w:cs="Arial"/>
              </w:rPr>
              <w:t xml:space="preserve">to replace “Big Power” with “Bruce, </w:t>
            </w:r>
            <w:r w:rsidRPr="00360FEA">
              <w:rPr>
                <w:rFonts w:cs="Arial"/>
              </w:rPr>
              <w:t>Emperador</w:t>
            </w:r>
            <w:r>
              <w:rPr>
                <w:rFonts w:cs="Arial"/>
              </w:rPr>
              <w:t>,</w:t>
            </w:r>
            <w:r w:rsidRPr="00360FEA">
              <w:rPr>
                <w:rFonts w:cs="Arial"/>
              </w:rPr>
              <w:t xml:space="preserve"> </w:t>
            </w:r>
            <w:r>
              <w:rPr>
                <w:rFonts w:cs="Arial"/>
              </w:rPr>
              <w:t>King Kong”</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jc w:val="left"/>
              <w:rPr>
                <w:rFonts w:cs="Arial"/>
              </w:rPr>
            </w:pPr>
            <w:r w:rsidRPr="00B6699E">
              <w:rPr>
                <w:rFonts w:cs="Arial"/>
              </w:rPr>
              <w:t>Ad.</w:t>
            </w:r>
            <w:r>
              <w:rPr>
                <w:rFonts w:cs="Arial"/>
              </w:rPr>
              <w:t xml:space="preserve"> </w:t>
            </w:r>
            <w:r w:rsidRPr="00B6699E">
              <w:rPr>
                <w:rFonts w:cs="Arial"/>
              </w:rPr>
              <w:t>24</w:t>
            </w:r>
            <w:r>
              <w:rPr>
                <w:rFonts w:cs="Arial"/>
              </w:rPr>
              <w:t>,</w:t>
            </w:r>
            <w:r w:rsidRPr="00B6699E">
              <w:rPr>
                <w:rFonts w:cs="Arial"/>
              </w:rPr>
              <w:t>11.2</w:t>
            </w:r>
          </w:p>
          <w:p w:rsidR="00A75F89" w:rsidRPr="00B6699E" w:rsidRDefault="00A75F89" w:rsidP="00CB6C4E">
            <w:pPr>
              <w:jc w:val="left"/>
              <w:rPr>
                <w:rFonts w:cs="Arial"/>
              </w:rPr>
            </w:pPr>
          </w:p>
        </w:tc>
        <w:tc>
          <w:tcPr>
            <w:tcW w:w="7776" w:type="dxa"/>
            <w:tcBorders>
              <w:top w:val="dotted" w:sz="4" w:space="0" w:color="auto"/>
              <w:left w:val="dotted" w:sz="4" w:space="0" w:color="auto"/>
              <w:bottom w:val="dotted" w:sz="4" w:space="0" w:color="auto"/>
              <w:right w:val="dotted" w:sz="4" w:space="0" w:color="auto"/>
            </w:tcBorders>
          </w:tcPr>
          <w:p w:rsidR="00A75F89" w:rsidRDefault="00A75F89" w:rsidP="00CB6C4E">
            <w:pPr>
              <w:rPr>
                <w:rFonts w:cs="Arial"/>
              </w:rPr>
            </w:pPr>
            <w:r>
              <w:rPr>
                <w:rFonts w:cs="Arial"/>
              </w:rPr>
              <w:t>to add the following table to illustrate the scale of symptoms, with 4 classes.</w:t>
            </w:r>
          </w:p>
          <w:p w:rsidR="00A75F89" w:rsidRPr="00094918" w:rsidRDefault="00A75F89" w:rsidP="00CB6C4E">
            <w:pPr>
              <w:rPr>
                <w:rFonts w:cs="Arial"/>
              </w:rPr>
            </w:pPr>
            <w:r>
              <w:rPr>
                <w:noProof/>
              </w:rPr>
              <w:drawing>
                <wp:inline distT="0" distB="0" distL="0" distR="0" wp14:anchorId="6C8AFF75" wp14:editId="2B7709C4">
                  <wp:extent cx="4757186" cy="2186412"/>
                  <wp:effectExtent l="0" t="0" r="571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2838" cy="2189010"/>
                          </a:xfrm>
                          <a:prstGeom prst="rect">
                            <a:avLst/>
                          </a:prstGeom>
                        </pic:spPr>
                      </pic:pic>
                    </a:graphicData>
                  </a:graphic>
                </wp:inline>
              </w:drawing>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jc w:val="left"/>
              <w:rPr>
                <w:rFonts w:cs="Arial"/>
              </w:rPr>
            </w:pPr>
            <w:r>
              <w:rPr>
                <w:rFonts w:cs="Arial"/>
              </w:rPr>
              <w:t>Char. 26</w:t>
            </w:r>
          </w:p>
        </w:tc>
        <w:tc>
          <w:tcPr>
            <w:tcW w:w="7776" w:type="dxa"/>
            <w:tcBorders>
              <w:top w:val="dotted" w:sz="4" w:space="0" w:color="auto"/>
              <w:left w:val="dotted" w:sz="4" w:space="0" w:color="auto"/>
              <w:bottom w:val="dotted" w:sz="4" w:space="0" w:color="auto"/>
              <w:right w:val="dotted" w:sz="4" w:space="0" w:color="auto"/>
            </w:tcBorders>
          </w:tcPr>
          <w:p w:rsidR="00A75F89" w:rsidRDefault="00A75F89" w:rsidP="00CB6C4E">
            <w:pPr>
              <w:rPr>
                <w:rFonts w:cs="Arial"/>
              </w:rPr>
            </w:pPr>
            <w:r>
              <w:rPr>
                <w:rFonts w:cs="Arial"/>
              </w:rPr>
              <w:t xml:space="preserve">to replace “Big Power” with “Vitalfort” for </w:t>
            </w:r>
            <w:r w:rsidRPr="00016044">
              <w:rPr>
                <w:rFonts w:cs="Arial"/>
              </w:rPr>
              <w:t xml:space="preserve">groups A, C and E </w:t>
            </w:r>
            <w:r>
              <w:rPr>
                <w:rFonts w:cs="Arial"/>
              </w:rPr>
              <w:t>(sub-characteristics)</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CB6C4E">
            <w:pPr>
              <w:jc w:val="left"/>
              <w:rPr>
                <w:rFonts w:cs="Arial"/>
              </w:rPr>
            </w:pPr>
            <w:r w:rsidRPr="00B6699E">
              <w:rPr>
                <w:rFonts w:cs="Arial"/>
              </w:rPr>
              <w:t>Ad. 26</w:t>
            </w:r>
            <w:r>
              <w:rPr>
                <w:rFonts w:cs="Arial"/>
              </w:rPr>
              <w:t xml:space="preserve">, </w:t>
            </w:r>
            <w:r w:rsidRPr="00B6699E">
              <w:rPr>
                <w:rFonts w:cs="Arial"/>
              </w:rPr>
              <w:t>9.3</w:t>
            </w:r>
          </w:p>
        </w:tc>
        <w:tc>
          <w:tcPr>
            <w:tcW w:w="7776" w:type="dxa"/>
            <w:tcBorders>
              <w:top w:val="dotted" w:sz="4" w:space="0" w:color="auto"/>
              <w:left w:val="dotted" w:sz="4" w:space="0" w:color="auto"/>
              <w:bottom w:val="dotted" w:sz="4" w:space="0" w:color="auto"/>
              <w:right w:val="dotted" w:sz="4" w:space="0" w:color="auto"/>
            </w:tcBorders>
          </w:tcPr>
          <w:p w:rsidR="00A75F89" w:rsidRDefault="00A75F89" w:rsidP="00CB6C4E">
            <w:pPr>
              <w:rPr>
                <w:rFonts w:cs="Arial"/>
              </w:rPr>
            </w:pPr>
            <w:r w:rsidRPr="00236DBC">
              <w:rPr>
                <w:rFonts w:cs="Arial"/>
              </w:rPr>
              <w:t xml:space="preserve">to have the </w:t>
            </w:r>
            <w:r>
              <w:rPr>
                <w:rFonts w:cs="Arial"/>
              </w:rPr>
              <w:t>following control varieties:</w:t>
            </w:r>
          </w:p>
          <w:p w:rsidR="00A75F89" w:rsidRPr="00236DBC" w:rsidRDefault="00A75F89" w:rsidP="00CB6C4E">
            <w:pPr>
              <w:tabs>
                <w:tab w:val="left" w:leader="dot" w:pos="1998"/>
              </w:tabs>
              <w:outlineLvl w:val="0"/>
              <w:rPr>
                <w:sz w:val="16"/>
                <w:szCs w:val="18"/>
              </w:rPr>
            </w:pPr>
            <w:r w:rsidRPr="00236DBC">
              <w:rPr>
                <w:sz w:val="16"/>
                <w:szCs w:val="18"/>
              </w:rPr>
              <w:t xml:space="preserve">Susceptible: </w:t>
            </w:r>
            <w:r w:rsidRPr="00236DBC">
              <w:rPr>
                <w:sz w:val="16"/>
                <w:szCs w:val="18"/>
              </w:rPr>
              <w:tab/>
            </w:r>
            <w:r w:rsidRPr="00236DBC">
              <w:rPr>
                <w:sz w:val="16"/>
                <w:szCs w:val="18"/>
              </w:rPr>
              <w:tab/>
              <w:t>King Kong, (</w:t>
            </w:r>
            <w:r w:rsidRPr="00236DBC">
              <w:rPr>
                <w:i/>
                <w:sz w:val="16"/>
                <w:szCs w:val="18"/>
              </w:rPr>
              <w:t>Solanum lycopersicum</w:t>
            </w:r>
            <w:r w:rsidRPr="00236DBC">
              <w:rPr>
                <w:sz w:val="16"/>
                <w:szCs w:val="18"/>
              </w:rPr>
              <w:t>) Monalbo, Moneymaker</w:t>
            </w:r>
          </w:p>
          <w:p w:rsidR="00A75F89" w:rsidRPr="00236DBC" w:rsidRDefault="00A75F89" w:rsidP="00CB6C4E">
            <w:pPr>
              <w:tabs>
                <w:tab w:val="left" w:leader="dot" w:pos="2140"/>
              </w:tabs>
              <w:ind w:left="2140" w:hanging="2127"/>
              <w:rPr>
                <w:strike/>
                <w:sz w:val="16"/>
                <w:szCs w:val="18"/>
              </w:rPr>
            </w:pPr>
            <w:r w:rsidRPr="00236DBC">
              <w:rPr>
                <w:sz w:val="16"/>
                <w:szCs w:val="18"/>
              </w:rPr>
              <w:t>Resistant for race 0:</w:t>
            </w:r>
            <w:r w:rsidRPr="00236DBC">
              <w:rPr>
                <w:sz w:val="16"/>
                <w:szCs w:val="18"/>
              </w:rPr>
              <w:tab/>
            </w:r>
            <w:r w:rsidRPr="00236DBC">
              <w:rPr>
                <w:sz w:val="16"/>
                <w:szCs w:val="18"/>
              </w:rPr>
              <w:tab/>
              <w:t>Bruce, (</w:t>
            </w:r>
            <w:r w:rsidRPr="00236DBC">
              <w:rPr>
                <w:i/>
                <w:sz w:val="16"/>
                <w:szCs w:val="18"/>
              </w:rPr>
              <w:t>Solanum lycopersicum</w:t>
            </w:r>
            <w:r w:rsidRPr="00236DBC">
              <w:rPr>
                <w:sz w:val="16"/>
                <w:szCs w:val="18"/>
              </w:rPr>
              <w:t xml:space="preserve">) Vagabond, Vagabond x </w:t>
            </w:r>
            <w:r w:rsidRPr="00236DBC">
              <w:rPr>
                <w:rFonts w:cs="Tahoma"/>
                <w:sz w:val="16"/>
                <w:szCs w:val="18"/>
                <w:lang w:val="en-GB"/>
              </w:rPr>
              <w:t xml:space="preserve">IVT 1149, </w:t>
            </w:r>
            <w:r w:rsidRPr="00236DBC">
              <w:rPr>
                <w:rFonts w:cs="Tahoma"/>
                <w:sz w:val="16"/>
                <w:szCs w:val="18"/>
              </w:rPr>
              <w:t>IVT 1154,</w:t>
            </w:r>
            <w:r w:rsidRPr="00236DBC">
              <w:rPr>
                <w:sz w:val="16"/>
                <w:szCs w:val="18"/>
              </w:rPr>
              <w:t xml:space="preserve"> </w:t>
            </w:r>
            <w:r w:rsidRPr="00236DBC">
              <w:rPr>
                <w:rFonts w:cs="Arial"/>
                <w:color w:val="000000"/>
                <w:sz w:val="16"/>
                <w:szCs w:val="18"/>
              </w:rPr>
              <w:t>Purdue</w:t>
            </w:r>
          </w:p>
          <w:p w:rsidR="00A75F89" w:rsidRPr="00236DBC" w:rsidRDefault="00A75F89" w:rsidP="00CB6C4E">
            <w:pPr>
              <w:tabs>
                <w:tab w:val="left" w:leader="dot" w:pos="2140"/>
              </w:tabs>
              <w:ind w:left="3402" w:hanging="3402"/>
              <w:rPr>
                <w:rFonts w:cs="Arial"/>
                <w:color w:val="000000"/>
                <w:sz w:val="16"/>
                <w:szCs w:val="18"/>
                <w:highlight w:val="lightGray"/>
              </w:rPr>
            </w:pPr>
            <w:r w:rsidRPr="00236DBC">
              <w:rPr>
                <w:sz w:val="16"/>
                <w:szCs w:val="18"/>
                <w:lang w:val="en-GB"/>
              </w:rPr>
              <w:t xml:space="preserve">Resistant for race group A: </w:t>
            </w:r>
            <w:r w:rsidRPr="00236DBC">
              <w:rPr>
                <w:sz w:val="16"/>
                <w:szCs w:val="18"/>
                <w:lang w:val="en-GB"/>
              </w:rPr>
              <w:tab/>
              <w:t>Vitalfort</w:t>
            </w:r>
            <w:r w:rsidRPr="00236DBC">
              <w:rPr>
                <w:sz w:val="16"/>
                <w:szCs w:val="18"/>
              </w:rPr>
              <w:t xml:space="preserve">, </w:t>
            </w:r>
            <w:r w:rsidRPr="00236DBC">
              <w:rPr>
                <w:sz w:val="16"/>
                <w:szCs w:val="18"/>
                <w:lang w:val="en-GB"/>
              </w:rPr>
              <w:t>(</w:t>
            </w:r>
            <w:r w:rsidRPr="00236DBC">
              <w:rPr>
                <w:i/>
                <w:sz w:val="16"/>
                <w:szCs w:val="18"/>
              </w:rPr>
              <w:t>Solanum lycopersicum</w:t>
            </w:r>
            <w:r w:rsidRPr="00236DBC">
              <w:rPr>
                <w:sz w:val="16"/>
                <w:szCs w:val="18"/>
              </w:rPr>
              <w:t xml:space="preserve">) </w:t>
            </w:r>
            <w:r w:rsidRPr="00236DBC">
              <w:rPr>
                <w:sz w:val="16"/>
                <w:szCs w:val="18"/>
                <w:lang w:val="it-IT"/>
              </w:rPr>
              <w:t>Sonato,</w:t>
            </w:r>
            <w:r w:rsidRPr="00236DBC">
              <w:rPr>
                <w:rFonts w:cs="Arial"/>
                <w:color w:val="000000"/>
                <w:sz w:val="16"/>
                <w:szCs w:val="18"/>
              </w:rPr>
              <w:t xml:space="preserve"> Purdue, IVT1154, IVT1149</w:t>
            </w:r>
          </w:p>
          <w:p w:rsidR="00A75F89" w:rsidRPr="00236DBC" w:rsidRDefault="00A75F89" w:rsidP="00CB6C4E">
            <w:pPr>
              <w:tabs>
                <w:tab w:val="left" w:leader="dot" w:pos="2140"/>
              </w:tabs>
              <w:rPr>
                <w:rFonts w:cs="Arial"/>
                <w:color w:val="000000"/>
                <w:sz w:val="16"/>
                <w:szCs w:val="18"/>
              </w:rPr>
            </w:pPr>
            <w:r w:rsidRPr="00236DBC">
              <w:rPr>
                <w:sz w:val="16"/>
                <w:szCs w:val="18"/>
                <w:lang w:val="it-IT"/>
              </w:rPr>
              <w:t xml:space="preserve">Resistant for race group B: </w:t>
            </w:r>
            <w:r w:rsidRPr="00236DBC">
              <w:rPr>
                <w:sz w:val="16"/>
                <w:szCs w:val="18"/>
                <w:lang w:val="it-IT"/>
              </w:rPr>
              <w:tab/>
            </w:r>
            <w:r w:rsidRPr="00236DBC">
              <w:rPr>
                <w:sz w:val="16"/>
                <w:szCs w:val="18"/>
                <w:lang w:val="it-IT"/>
              </w:rPr>
              <w:tab/>
              <w:t>Bruce</w:t>
            </w:r>
            <w:r w:rsidRPr="00236DBC">
              <w:rPr>
                <w:sz w:val="16"/>
                <w:szCs w:val="18"/>
              </w:rPr>
              <w:t xml:space="preserve">, </w:t>
            </w:r>
            <w:r w:rsidRPr="00236DBC">
              <w:rPr>
                <w:sz w:val="16"/>
                <w:szCs w:val="18"/>
                <w:lang w:val="it-IT"/>
              </w:rPr>
              <w:t>(</w:t>
            </w:r>
            <w:r w:rsidRPr="00236DBC">
              <w:rPr>
                <w:i/>
                <w:sz w:val="16"/>
                <w:szCs w:val="18"/>
                <w:lang w:val="it-IT"/>
              </w:rPr>
              <w:t>Solanum lycopersicum</w:t>
            </w:r>
            <w:r w:rsidRPr="00236DBC">
              <w:rPr>
                <w:sz w:val="16"/>
                <w:szCs w:val="18"/>
                <w:lang w:val="it-IT"/>
              </w:rPr>
              <w:t xml:space="preserve">) </w:t>
            </w:r>
            <w:r w:rsidRPr="00236DBC">
              <w:rPr>
                <w:rFonts w:cs="Arial"/>
                <w:color w:val="000000"/>
                <w:sz w:val="16"/>
                <w:szCs w:val="18"/>
              </w:rPr>
              <w:t>Vétomold, IVT1154, IVT1149</w:t>
            </w:r>
          </w:p>
          <w:p w:rsidR="00A75F89" w:rsidRPr="00236DBC" w:rsidRDefault="00A75F89" w:rsidP="00CB6C4E">
            <w:pPr>
              <w:tabs>
                <w:tab w:val="left" w:leader="dot" w:pos="2140"/>
              </w:tabs>
              <w:ind w:left="3402" w:hanging="3402"/>
              <w:rPr>
                <w:rFonts w:cs="Arial"/>
                <w:color w:val="000000"/>
                <w:sz w:val="16"/>
                <w:szCs w:val="18"/>
              </w:rPr>
            </w:pPr>
            <w:r w:rsidRPr="00236DBC">
              <w:rPr>
                <w:sz w:val="16"/>
                <w:szCs w:val="18"/>
                <w:lang w:val="en-GB"/>
              </w:rPr>
              <w:t xml:space="preserve">Resistant for race group C: </w:t>
            </w:r>
            <w:r w:rsidRPr="00236DBC">
              <w:rPr>
                <w:sz w:val="16"/>
                <w:szCs w:val="18"/>
                <w:lang w:val="en-GB"/>
              </w:rPr>
              <w:tab/>
              <w:t>Vitalfort</w:t>
            </w:r>
            <w:r w:rsidRPr="00236DBC">
              <w:rPr>
                <w:sz w:val="16"/>
                <w:szCs w:val="18"/>
              </w:rPr>
              <w:t xml:space="preserve">, </w:t>
            </w:r>
            <w:r w:rsidRPr="00236DBC">
              <w:rPr>
                <w:sz w:val="16"/>
                <w:szCs w:val="18"/>
                <w:lang w:val="en-GB"/>
              </w:rPr>
              <w:t>(</w:t>
            </w:r>
            <w:r w:rsidRPr="00236DBC">
              <w:rPr>
                <w:i/>
                <w:sz w:val="16"/>
                <w:szCs w:val="18"/>
              </w:rPr>
              <w:t>Solanum lycopersicum</w:t>
            </w:r>
            <w:r w:rsidRPr="00236DBC">
              <w:rPr>
                <w:sz w:val="16"/>
                <w:szCs w:val="18"/>
              </w:rPr>
              <w:t xml:space="preserve">) </w:t>
            </w:r>
            <w:r w:rsidRPr="00236DBC">
              <w:rPr>
                <w:rFonts w:cs="Arial"/>
                <w:color w:val="000000"/>
                <w:sz w:val="16"/>
                <w:szCs w:val="18"/>
              </w:rPr>
              <w:t>IVT1154, IVT1149</w:t>
            </w:r>
          </w:p>
          <w:p w:rsidR="00A75F89" w:rsidRPr="00236DBC" w:rsidRDefault="00A75F89" w:rsidP="00CB6C4E">
            <w:pPr>
              <w:tabs>
                <w:tab w:val="left" w:leader="dot" w:pos="2140"/>
              </w:tabs>
              <w:ind w:left="3402" w:hanging="3402"/>
              <w:rPr>
                <w:rFonts w:cs="Arial"/>
                <w:color w:val="000000"/>
                <w:sz w:val="16"/>
                <w:szCs w:val="18"/>
              </w:rPr>
            </w:pPr>
            <w:r w:rsidRPr="00236DBC">
              <w:rPr>
                <w:sz w:val="16"/>
                <w:szCs w:val="18"/>
                <w:lang w:val="en-GB"/>
              </w:rPr>
              <w:t xml:space="preserve">Resistant for race group D: </w:t>
            </w:r>
            <w:r w:rsidRPr="00236DBC">
              <w:rPr>
                <w:sz w:val="16"/>
                <w:szCs w:val="18"/>
                <w:lang w:val="en-GB"/>
              </w:rPr>
              <w:tab/>
              <w:t>Bruce</w:t>
            </w:r>
            <w:r w:rsidRPr="00236DBC">
              <w:rPr>
                <w:sz w:val="16"/>
                <w:szCs w:val="18"/>
              </w:rPr>
              <w:t xml:space="preserve">, </w:t>
            </w:r>
            <w:r w:rsidRPr="00236DBC">
              <w:rPr>
                <w:sz w:val="16"/>
                <w:szCs w:val="18"/>
                <w:lang w:val="en-GB"/>
              </w:rPr>
              <w:t>(</w:t>
            </w:r>
            <w:r w:rsidRPr="00236DBC">
              <w:rPr>
                <w:i/>
                <w:sz w:val="16"/>
                <w:szCs w:val="18"/>
              </w:rPr>
              <w:t>Solanum lycopersicum</w:t>
            </w:r>
            <w:r w:rsidRPr="00236DBC">
              <w:rPr>
                <w:sz w:val="16"/>
                <w:szCs w:val="18"/>
              </w:rPr>
              <w:t xml:space="preserve">) </w:t>
            </w:r>
            <w:r w:rsidRPr="00236DBC">
              <w:rPr>
                <w:rFonts w:cs="Arial"/>
                <w:color w:val="000000"/>
                <w:sz w:val="16"/>
                <w:szCs w:val="18"/>
              </w:rPr>
              <w:t>Vétomold, IVT1154</w:t>
            </w:r>
          </w:p>
          <w:p w:rsidR="00A75F89" w:rsidRPr="00964237" w:rsidRDefault="00A75F89" w:rsidP="00CB6C4E">
            <w:pPr>
              <w:tabs>
                <w:tab w:val="left" w:leader="dot" w:pos="2140"/>
              </w:tabs>
              <w:ind w:left="3402" w:hanging="3402"/>
              <w:rPr>
                <w:rFonts w:cs="Arial"/>
              </w:rPr>
            </w:pPr>
            <w:r w:rsidRPr="00236DBC">
              <w:rPr>
                <w:sz w:val="16"/>
                <w:szCs w:val="18"/>
                <w:lang w:val="en-GB"/>
              </w:rPr>
              <w:t xml:space="preserve">Resistant for race group E:  </w:t>
            </w:r>
            <w:r w:rsidRPr="00236DBC">
              <w:rPr>
                <w:sz w:val="16"/>
                <w:szCs w:val="18"/>
                <w:lang w:val="en-GB"/>
              </w:rPr>
              <w:tab/>
              <w:t>Vitalfort</w:t>
            </w:r>
            <w:r w:rsidRPr="00236DBC">
              <w:rPr>
                <w:sz w:val="16"/>
                <w:szCs w:val="18"/>
              </w:rPr>
              <w:t>, (</w:t>
            </w:r>
            <w:r w:rsidRPr="00236DBC">
              <w:rPr>
                <w:i/>
                <w:sz w:val="16"/>
                <w:szCs w:val="18"/>
              </w:rPr>
              <w:t>Solanum lycopersicum</w:t>
            </w:r>
            <w:r w:rsidRPr="00236DBC">
              <w:rPr>
                <w:sz w:val="16"/>
                <w:szCs w:val="18"/>
              </w:rPr>
              <w:t xml:space="preserve">) </w:t>
            </w:r>
            <w:r w:rsidRPr="00236DBC">
              <w:rPr>
                <w:rFonts w:cs="Arial"/>
                <w:color w:val="000000"/>
                <w:sz w:val="16"/>
                <w:szCs w:val="18"/>
              </w:rPr>
              <w:t>IVT 1154</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B6699E" w:rsidRDefault="00A75F89" w:rsidP="00A75F89">
            <w:pPr>
              <w:jc w:val="left"/>
              <w:rPr>
                <w:rFonts w:cs="Arial"/>
              </w:rPr>
            </w:pPr>
            <w:r>
              <w:rPr>
                <w:rFonts w:cs="Arial"/>
              </w:rPr>
              <w:t>TQ 7.3.1</w:t>
            </w:r>
          </w:p>
        </w:tc>
        <w:tc>
          <w:tcPr>
            <w:tcW w:w="7776"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move all diseases resistances  to Section TQ 5 and add an option “not tested” for characteristics without (*)</w:t>
            </w:r>
          </w:p>
        </w:tc>
      </w:tr>
      <w:tr w:rsidR="00A75F89" w:rsidRPr="000812D1" w:rsidTr="00A75F89">
        <w:trPr>
          <w:cantSplit/>
        </w:trPr>
        <w:tc>
          <w:tcPr>
            <w:tcW w:w="1467" w:type="dxa"/>
            <w:tcBorders>
              <w:top w:val="dotted" w:sz="4" w:space="0" w:color="auto"/>
              <w:left w:val="dotted" w:sz="4" w:space="0" w:color="auto"/>
              <w:bottom w:val="dotted" w:sz="4" w:space="0" w:color="auto"/>
              <w:right w:val="dotted" w:sz="4" w:space="0" w:color="auto"/>
            </w:tcBorders>
          </w:tcPr>
          <w:p w:rsidR="00A75F89" w:rsidRPr="003936B9" w:rsidRDefault="00A75F89" w:rsidP="00A75F89">
            <w:pPr>
              <w:rPr>
                <w:rFonts w:cs="Arial"/>
                <w:lang w:val="en-GB"/>
              </w:rPr>
            </w:pPr>
            <w:r w:rsidRPr="003936B9">
              <w:rPr>
                <w:rFonts w:cs="Arial"/>
                <w:lang w:val="en-GB"/>
              </w:rPr>
              <w:t>TG 7.3.1 (h)</w:t>
            </w:r>
          </w:p>
        </w:tc>
        <w:tc>
          <w:tcPr>
            <w:tcW w:w="7776" w:type="dxa"/>
            <w:tcBorders>
              <w:top w:val="dotted" w:sz="4" w:space="0" w:color="auto"/>
              <w:left w:val="dotted" w:sz="4" w:space="0" w:color="auto"/>
              <w:bottom w:val="dotted" w:sz="4" w:space="0" w:color="auto"/>
              <w:right w:val="dotted" w:sz="4" w:space="0" w:color="auto"/>
            </w:tcBorders>
          </w:tcPr>
          <w:p w:rsidR="00A75F89" w:rsidRPr="003936B9" w:rsidRDefault="00A75F89" w:rsidP="00A75F89">
            <w:pPr>
              <w:rPr>
                <w:rFonts w:cs="Arial"/>
                <w:lang w:val="en-GB"/>
              </w:rPr>
            </w:pPr>
            <w:r>
              <w:rPr>
                <w:rFonts w:cs="Arial"/>
                <w:lang w:val="en-GB"/>
              </w:rPr>
              <w:t>to r</w:t>
            </w:r>
            <w:r w:rsidRPr="00017DC2">
              <w:rPr>
                <w:rFonts w:cs="Arial"/>
              </w:rPr>
              <w:t>ead “wilt” instead of wild</w:t>
            </w:r>
          </w:p>
        </w:tc>
      </w:tr>
    </w:tbl>
    <w:p w:rsidR="00A75F89" w:rsidRDefault="00A75F89" w:rsidP="00A75F89"/>
    <w:p w:rsidR="00A75F89" w:rsidRDefault="00A75F89" w:rsidP="00A75F89">
      <w:pPr>
        <w:pStyle w:val="Heading3"/>
      </w:pPr>
      <w:r w:rsidRPr="007A5CC1">
        <w:rPr>
          <w:lang w:val="it-IT"/>
        </w:rPr>
        <w:t>*Turnip (</w:t>
      </w:r>
      <w:r w:rsidRPr="007A5CC1">
        <w:rPr>
          <w:i w:val="0"/>
          <w:lang w:val="it-IT"/>
        </w:rPr>
        <w:t>Brassica rapa</w:t>
      </w:r>
      <w:r w:rsidRPr="007A5CC1">
        <w:rPr>
          <w:lang w:val="it-IT"/>
        </w:rPr>
        <w:t xml:space="preserve"> L. var. </w:t>
      </w:r>
      <w:r w:rsidRPr="007A5CC1">
        <w:rPr>
          <w:i w:val="0"/>
          <w:lang w:val="it-IT"/>
        </w:rPr>
        <w:t>rapa</w:t>
      </w:r>
      <w:r w:rsidRPr="007A5CC1">
        <w:rPr>
          <w:lang w:val="it-IT"/>
        </w:rPr>
        <w:t xml:space="preserve"> L.) (Revision)</w:t>
      </w:r>
    </w:p>
    <w:p w:rsidR="00A75F89" w:rsidRPr="00A56791" w:rsidRDefault="00A75F89" w:rsidP="00CB6C4E"/>
    <w:p w:rsidR="00A75F89" w:rsidRPr="000812D1"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 xml:space="preserve">The subgroup discussed document </w:t>
      </w:r>
      <w:r w:rsidRPr="00113E52">
        <w:rPr>
          <w:rFonts w:cs="Arial"/>
          <w:lang w:val="pt-BR"/>
        </w:rPr>
        <w:t>TG/37/11(proj.7)</w:t>
      </w:r>
      <w:r w:rsidRPr="00113E52">
        <w:t xml:space="preserve">, presented by Mr. </w:t>
      </w:r>
      <w:r w:rsidRPr="00113E52">
        <w:rPr>
          <w:rFonts w:cs="Arial"/>
          <w:lang w:val="pt-BR"/>
        </w:rPr>
        <w:t xml:space="preserve">Dominique Rousseau </w:t>
      </w:r>
      <w:r w:rsidRPr="00113E52">
        <w:t>(France), and agreed the following</w:t>
      </w:r>
      <w:r w:rsidRPr="00DD3B51">
        <w:t>:</w:t>
      </w:r>
      <w:r w:rsidRPr="000812D1">
        <w:t xml:space="preserve"> </w:t>
      </w:r>
    </w:p>
    <w:p w:rsidR="00A75F89" w:rsidRPr="000812D1"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 xml:space="preserve">6.4 </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move information on types of example varieties (A) and (S) to 6.5</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Default="00A75F89" w:rsidP="00A75F89">
            <w:pPr>
              <w:jc w:val="left"/>
              <w:rPr>
                <w:rFonts w:cs="Arial"/>
              </w:rPr>
            </w:pPr>
            <w:r>
              <w:rPr>
                <w:rFonts w:cs="Arial"/>
              </w:rPr>
              <w:t>Chars. 4, 8, 9, 14</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state 2 to read “very weak to weak”</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jc w:val="left"/>
              <w:rPr>
                <w:rFonts w:cs="Arial"/>
              </w:rPr>
            </w:pPr>
            <w:r>
              <w:rPr>
                <w:rFonts w:cs="Arial"/>
              </w:rPr>
              <w:t>Char. 6</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state 2 to read “very few to few”</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Char. 7</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state 2 to read “very shallow to shallow”</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8.1 (b)</w:t>
            </w:r>
          </w:p>
        </w:tc>
        <w:tc>
          <w:tcPr>
            <w:tcW w:w="749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 xml:space="preserve">- to read ”… to be lobed if: …” </w:t>
            </w:r>
          </w:p>
          <w:p w:rsidR="00A75F89" w:rsidRPr="00EF4D50" w:rsidRDefault="00A75F89" w:rsidP="00A75F89">
            <w:pPr>
              <w:rPr>
                <w:rFonts w:cs="Arial"/>
              </w:rPr>
            </w:pPr>
            <w:r>
              <w:rPr>
                <w:rFonts w:cs="Arial"/>
              </w:rPr>
              <w:t>- to correct title of Chars. 12 and 13 (“lobe” instead of “lobed”)</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9.</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rPr>
                <w:rFonts w:cs="Arial"/>
              </w:rPr>
            </w:pPr>
            <w:r>
              <w:rPr>
                <w:rFonts w:cs="Arial"/>
              </w:rPr>
              <w:t>to add missing cities/regions and countries to the individual references</w:t>
            </w:r>
          </w:p>
        </w:tc>
      </w:tr>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Default="00A75F89" w:rsidP="00A75F89">
            <w:pPr>
              <w:rPr>
                <w:rFonts w:cs="Arial"/>
              </w:rPr>
            </w:pPr>
            <w:r>
              <w:rPr>
                <w:rFonts w:cs="Arial"/>
              </w:rPr>
              <w:t>TQ 5.3</w:t>
            </w:r>
          </w:p>
        </w:tc>
        <w:tc>
          <w:tcPr>
            <w:tcW w:w="7490" w:type="dxa"/>
            <w:tcBorders>
              <w:top w:val="dotted" w:sz="4" w:space="0" w:color="auto"/>
              <w:left w:val="dotted" w:sz="4" w:space="0" w:color="auto"/>
              <w:bottom w:val="dotted" w:sz="4" w:space="0" w:color="auto"/>
              <w:right w:val="dotted" w:sz="4" w:space="0" w:color="auto"/>
            </w:tcBorders>
          </w:tcPr>
          <w:p w:rsidR="00A75F89" w:rsidRPr="00A64E34" w:rsidRDefault="00A75F89" w:rsidP="00A75F89">
            <w:pPr>
              <w:rPr>
                <w:rFonts w:cs="Arial"/>
              </w:rPr>
            </w:pPr>
            <w:r>
              <w:rPr>
                <w:rFonts w:cs="Arial"/>
              </w:rPr>
              <w:t xml:space="preserve">state 2 to read </w:t>
            </w:r>
            <w:r w:rsidRPr="00A64E34">
              <w:rPr>
                <w:rFonts w:cs="Arial"/>
              </w:rPr>
              <w:t>“very few to few”</w:t>
            </w:r>
          </w:p>
        </w:tc>
      </w:tr>
    </w:tbl>
    <w:p w:rsidR="00A75F89" w:rsidRDefault="00A75F89" w:rsidP="00A75F89"/>
    <w:p w:rsidR="00A75F89" w:rsidRDefault="00A75F89" w:rsidP="00A75F89">
      <w:pPr>
        <w:pStyle w:val="Heading3"/>
      </w:pPr>
      <w:r w:rsidRPr="007A5CC1">
        <w:t>*Wild Rocket (</w:t>
      </w:r>
      <w:r w:rsidRPr="007A5CC1">
        <w:rPr>
          <w:i w:val="0"/>
        </w:rPr>
        <w:t>Diplotaxis tenuifolia</w:t>
      </w:r>
      <w:r w:rsidRPr="007A5CC1">
        <w:t xml:space="preserve"> (L.) DC.) (Partial revision</w:t>
      </w:r>
      <w:r w:rsidRPr="007A5CC1">
        <w:rPr>
          <w:rFonts w:cs="Arial"/>
        </w:rPr>
        <w:t>)</w:t>
      </w:r>
    </w:p>
    <w:p w:rsidR="00A75F89" w:rsidRDefault="00A75F89" w:rsidP="00A75F89">
      <w:pPr>
        <w:keepNext/>
        <w:jc w:val="left"/>
      </w:pPr>
    </w:p>
    <w:p w:rsidR="00A75F89" w:rsidRPr="000812D1" w:rsidRDefault="00A75F89" w:rsidP="00A75F89">
      <w:pPr>
        <w:spacing w:beforeLines="20" w:before="48" w:afterLines="20" w:after="48"/>
      </w:pPr>
      <w:r w:rsidRPr="00DD3B51">
        <w:fldChar w:fldCharType="begin"/>
      </w:r>
      <w:r w:rsidRPr="00DD3B51">
        <w:instrText xml:space="preserve"> AUTONUM  </w:instrText>
      </w:r>
      <w:r w:rsidRPr="00DD3B51">
        <w:fldChar w:fldCharType="end"/>
      </w:r>
      <w:r w:rsidRPr="00DD3B51">
        <w:tab/>
      </w:r>
      <w:r w:rsidRPr="00113E52">
        <w:t>The subgroup discussed</w:t>
      </w:r>
      <w:r w:rsidRPr="00DD3B51">
        <w:t xml:space="preserve"> document</w:t>
      </w:r>
      <w:r>
        <w:t>s</w:t>
      </w:r>
      <w:r w:rsidRPr="00DD3B51">
        <w:t xml:space="preserve"> </w:t>
      </w:r>
      <w:r w:rsidRPr="000812D1">
        <w:t>TG/24</w:t>
      </w:r>
      <w:r>
        <w:t>4</w:t>
      </w:r>
      <w:r w:rsidRPr="000812D1">
        <w:t>/1</w:t>
      </w:r>
      <w:r>
        <w:t xml:space="preserve"> and TWV/55/10</w:t>
      </w:r>
      <w:r w:rsidRPr="00DD3B51">
        <w:t xml:space="preserve">, presented by Ms. </w:t>
      </w:r>
      <w:r>
        <w:rPr>
          <w:rFonts w:cs="Arial"/>
        </w:rPr>
        <w:t>Marian van Leeuwen</w:t>
      </w:r>
      <w:r w:rsidRPr="00306564">
        <w:rPr>
          <w:rFonts w:cs="Arial"/>
        </w:rPr>
        <w:t xml:space="preserve"> </w:t>
      </w:r>
      <w:r>
        <w:t>(Netherlands</w:t>
      </w:r>
      <w:r w:rsidRPr="00DD3B51">
        <w:t>), and agreed the following:</w:t>
      </w:r>
      <w:r w:rsidRPr="000812D1">
        <w:t xml:space="preserve"> </w:t>
      </w:r>
    </w:p>
    <w:p w:rsidR="00A75F89" w:rsidRPr="000812D1" w:rsidRDefault="00A75F89" w:rsidP="00A75F89"/>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A75F89" w:rsidRPr="000812D1" w:rsidTr="00A75F89">
        <w:trPr>
          <w:cantSplit/>
        </w:trPr>
        <w:tc>
          <w:tcPr>
            <w:tcW w:w="147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keepNext/>
              <w:rPr>
                <w:rFonts w:cs="Arial"/>
              </w:rPr>
            </w:pPr>
            <w:r>
              <w:rPr>
                <w:rFonts w:cs="Arial"/>
              </w:rPr>
              <w:t xml:space="preserve">5.3 </w:t>
            </w:r>
          </w:p>
        </w:tc>
        <w:tc>
          <w:tcPr>
            <w:tcW w:w="7490" w:type="dxa"/>
            <w:tcBorders>
              <w:top w:val="dotted" w:sz="4" w:space="0" w:color="auto"/>
              <w:left w:val="dotted" w:sz="4" w:space="0" w:color="auto"/>
              <w:bottom w:val="dotted" w:sz="4" w:space="0" w:color="auto"/>
              <w:right w:val="dotted" w:sz="4" w:space="0" w:color="auto"/>
            </w:tcBorders>
          </w:tcPr>
          <w:p w:rsidR="00A75F89" w:rsidRPr="00EF4D50" w:rsidRDefault="00A75F89" w:rsidP="00A75F89">
            <w:pPr>
              <w:keepNext/>
              <w:rPr>
                <w:rFonts w:cs="Arial"/>
              </w:rPr>
            </w:pPr>
            <w:r>
              <w:rPr>
                <w:rFonts w:cs="Arial"/>
              </w:rPr>
              <w:t>(</w:t>
            </w:r>
            <w:r w:rsidRPr="00100F60">
              <w:rPr>
                <w:rFonts w:cs="Arial"/>
              </w:rPr>
              <w:t>a)</w:t>
            </w:r>
            <w:r>
              <w:rPr>
                <w:rFonts w:cs="Arial"/>
              </w:rPr>
              <w:t xml:space="preserve"> to read “</w:t>
            </w:r>
            <w:r w:rsidRPr="00100F60">
              <w:rPr>
                <w:rFonts w:cs="Arial"/>
              </w:rPr>
              <w:t xml:space="preserve">Leaf: </w:t>
            </w:r>
            <w:r>
              <w:rPr>
                <w:rFonts w:cs="Arial"/>
              </w:rPr>
              <w:t>anthocyanin coloration of veins</w:t>
            </w:r>
            <w:r w:rsidRPr="004C1821">
              <w:rPr>
                <w:rFonts w:cs="Arial"/>
              </w:rPr>
              <w:t xml:space="preserve"> (characteristic 4)”</w:t>
            </w:r>
            <w:r>
              <w:rPr>
                <w:rFonts w:cs="Arial"/>
              </w:rPr>
              <w:t xml:space="preserve"> (add characteristic number)</w:t>
            </w:r>
          </w:p>
        </w:tc>
      </w:tr>
    </w:tbl>
    <w:p w:rsidR="00A75F89" w:rsidRDefault="00A75F89" w:rsidP="00A75F89"/>
    <w:p w:rsidR="00297F23" w:rsidRDefault="00297F23" w:rsidP="00A75F89"/>
    <w:p w:rsidR="00244D09" w:rsidRPr="00113E52" w:rsidRDefault="00244D09" w:rsidP="00244D09">
      <w:pPr>
        <w:keepNext/>
        <w:autoSpaceDE w:val="0"/>
        <w:autoSpaceDN w:val="0"/>
        <w:adjustRightInd w:val="0"/>
        <w:ind w:right="-425"/>
        <w:jc w:val="left"/>
        <w:rPr>
          <w:rFonts w:eastAsia="MS Mincho" w:cs="Arial"/>
          <w:u w:val="single"/>
        </w:rPr>
      </w:pPr>
      <w:r w:rsidRPr="00113E52">
        <w:rPr>
          <w:rFonts w:eastAsia="MS Mincho" w:cs="Arial"/>
          <w:u w:val="single"/>
        </w:rPr>
        <w:t>Recommendations on draft Test Guidelines</w:t>
      </w:r>
    </w:p>
    <w:p w:rsidR="00244D09" w:rsidRPr="00113E52" w:rsidRDefault="00244D09" w:rsidP="00244D09">
      <w:pPr>
        <w:keepNext/>
        <w:ind w:right="-425"/>
        <w:rPr>
          <w:rFonts w:cs="Arial"/>
          <w:snapToGrid w:val="0"/>
        </w:rPr>
      </w:pPr>
    </w:p>
    <w:p w:rsidR="00244D09" w:rsidRPr="00113E52" w:rsidRDefault="00244D09" w:rsidP="00244D09">
      <w:pPr>
        <w:keepNext/>
        <w:ind w:right="-425"/>
        <w:rPr>
          <w:rFonts w:cs="Arial"/>
          <w:i/>
          <w:snapToGrid w:val="0"/>
        </w:rPr>
      </w:pPr>
      <w:r w:rsidRPr="00113E52">
        <w:rPr>
          <w:rFonts w:cs="Arial"/>
          <w:i/>
          <w:snapToGrid w:val="0"/>
        </w:rPr>
        <w:t>(a)</w:t>
      </w:r>
      <w:r w:rsidRPr="00113E52">
        <w:rPr>
          <w:rFonts w:cs="Arial"/>
          <w:i/>
          <w:snapToGrid w:val="0"/>
        </w:rPr>
        <w:tab/>
        <w:t>Test Guidelines to be put forward for adoption by the Technical Committee</w:t>
      </w:r>
    </w:p>
    <w:p w:rsidR="00244D09" w:rsidRPr="00113E52" w:rsidRDefault="00244D09" w:rsidP="00244D09">
      <w:pPr>
        <w:keepNext/>
        <w:ind w:right="-425"/>
        <w:rPr>
          <w:rFonts w:cs="Arial"/>
          <w:snapToGrid w:val="0"/>
        </w:rPr>
      </w:pPr>
    </w:p>
    <w:p w:rsidR="00244D09" w:rsidRPr="00113E52" w:rsidRDefault="00244D09" w:rsidP="00244D09">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that the following draft Test Guidelines should be submitted to the TC for adoption at its fifty-seventh session, to be held in Geneva on October 25 and 26, 2021 on the basis of the following documents and the comments in this report:</w:t>
      </w:r>
    </w:p>
    <w:p w:rsidR="00244D09" w:rsidRPr="00113E52" w:rsidRDefault="00244D09" w:rsidP="00244D09">
      <w:pPr>
        <w:pStyle w:val="Style10"/>
        <w:tabs>
          <w:tab w:val="clear" w:pos="1077"/>
          <w:tab w:val="left" w:pos="567"/>
          <w:tab w:val="left" w:pos="1134"/>
          <w:tab w:val="left" w:pos="1701"/>
        </w:tabs>
        <w:ind w:right="-425"/>
        <w:jc w:val="left"/>
        <w:rPr>
          <w:rFonts w:ascii="Arial" w:hAnsi="Arial" w:cs="Arial"/>
          <w:sz w:val="20"/>
          <w:szCs w:val="2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244D09" w:rsidRPr="00113E52" w:rsidTr="00EA6FF3">
        <w:trPr>
          <w:cantSplit/>
          <w:jc w:val="center"/>
        </w:trPr>
        <w:tc>
          <w:tcPr>
            <w:tcW w:w="5759" w:type="dxa"/>
          </w:tcPr>
          <w:p w:rsidR="00244D09" w:rsidRPr="00113E52" w:rsidRDefault="00244D09" w:rsidP="00EA6FF3">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244D09" w:rsidRPr="00113E52" w:rsidRDefault="00244D09" w:rsidP="00244D09">
            <w:pPr>
              <w:pStyle w:val="BodyText"/>
              <w:spacing w:before="60" w:after="60"/>
              <w:ind w:right="-425"/>
              <w:jc w:val="left"/>
              <w:rPr>
                <w:rFonts w:cs="Arial"/>
                <w:snapToGrid w:val="0"/>
                <w:u w:val="single"/>
                <w:lang w:val="pl-PL"/>
              </w:rPr>
            </w:pPr>
            <w:r w:rsidRPr="00113E52">
              <w:rPr>
                <w:rFonts w:cs="Arial"/>
                <w:snapToGrid w:val="0"/>
                <w:u w:val="single"/>
                <w:lang w:val="pl-PL"/>
              </w:rPr>
              <w:t>Basic Document(s) (2021)</w:t>
            </w:r>
          </w:p>
        </w:tc>
      </w:tr>
      <w:tr w:rsidR="00201EF0" w:rsidRPr="00113E52" w:rsidTr="00EA6FF3">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rPr>
            </w:pPr>
            <w:r w:rsidRPr="00113E52">
              <w:t>*Garden Rocket (</w:t>
            </w:r>
            <w:r w:rsidRPr="00113E52">
              <w:rPr>
                <w:i/>
              </w:rPr>
              <w:t>Eruca sativa</w:t>
            </w:r>
            <w:r w:rsidRPr="00113E52">
              <w:t xml:space="preserve"> Mill.) (Partial revision: </w:t>
            </w:r>
            <w:r w:rsidRPr="00113E52">
              <w:rPr>
                <w:rFonts w:cs="Arial"/>
              </w:rPr>
              <w:t>addition of a characteristic concerning anthocyanin coloration of leaf blade)</w:t>
            </w:r>
          </w:p>
        </w:tc>
        <w:tc>
          <w:tcPr>
            <w:tcW w:w="2781" w:type="dxa"/>
            <w:shd w:val="clear" w:color="auto" w:fill="auto"/>
          </w:tcPr>
          <w:p w:rsidR="00201EF0" w:rsidRPr="00113E52" w:rsidRDefault="00201EF0" w:rsidP="00201EF0">
            <w:pPr>
              <w:spacing w:beforeLines="20" w:before="48" w:afterLines="20" w:after="48"/>
              <w:jc w:val="left"/>
            </w:pPr>
            <w:r w:rsidRPr="00113E52">
              <w:t>TG/245/1, TWV/55/9</w:t>
            </w:r>
          </w:p>
        </w:tc>
      </w:tr>
      <w:tr w:rsidR="00201EF0" w:rsidRPr="00113E52" w:rsidTr="00EA6FF3">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t>
            </w:r>
            <w:r w:rsidRPr="00113E52">
              <w:rPr>
                <w:rFonts w:cs="Arial"/>
                <w:lang w:val="it-IT"/>
              </w:rPr>
              <w:t>Lettuce (</w:t>
            </w:r>
            <w:r w:rsidRPr="00113E52">
              <w:rPr>
                <w:rFonts w:cs="Arial"/>
                <w:i/>
                <w:lang w:val="it-IT"/>
              </w:rPr>
              <w:t>Lactuca sativa</w:t>
            </w:r>
            <w:r w:rsidRPr="00113E52">
              <w:rPr>
                <w:rFonts w:cs="Arial"/>
                <w:lang w:val="it-IT"/>
              </w:rPr>
              <w:t xml:space="preserve"> L.) (Partial revision: Char. and Ad. 53 “Resistance to LMV”; addition of DNA marker test)</w:t>
            </w:r>
          </w:p>
        </w:tc>
        <w:tc>
          <w:tcPr>
            <w:tcW w:w="2781" w:type="dxa"/>
            <w:shd w:val="clear" w:color="auto" w:fill="auto"/>
          </w:tcPr>
          <w:p w:rsidR="00201EF0" w:rsidRPr="00113E52" w:rsidRDefault="00201EF0" w:rsidP="00201EF0">
            <w:pPr>
              <w:spacing w:beforeLines="20" w:before="48" w:afterLines="20" w:after="48"/>
              <w:jc w:val="left"/>
              <w:rPr>
                <w:rFonts w:cs="Arial"/>
                <w:lang w:val="pt-BR"/>
              </w:rPr>
            </w:pPr>
            <w:r w:rsidRPr="00113E52">
              <w:rPr>
                <w:rFonts w:cs="Arial"/>
                <w:lang w:val="pt-BR"/>
              </w:rPr>
              <w:t xml:space="preserve">TG/13/11 Rev., </w:t>
            </w:r>
            <w:r w:rsidRPr="00113E52">
              <w:t>TWV/55/11</w:t>
            </w:r>
          </w:p>
        </w:tc>
      </w:tr>
      <w:tr w:rsidR="00201EF0" w:rsidRPr="00113E52" w:rsidTr="00EA6FF3">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t>
            </w:r>
            <w:r w:rsidRPr="00113E52">
              <w:rPr>
                <w:rFonts w:cs="Arial"/>
                <w:lang w:val="it-IT"/>
              </w:rPr>
              <w:t xml:space="preserve">Tomato rootstock (Partial revision: coverage: to remove </w:t>
            </w:r>
            <w:r w:rsidRPr="00113E52">
              <w:rPr>
                <w:i/>
                <w:lang w:val="en-GB"/>
              </w:rPr>
              <w:t>S. cheesmaniae,</w:t>
            </w:r>
            <w:r w:rsidRPr="00113E52">
              <w:rPr>
                <w:lang w:val="en-GB"/>
              </w:rPr>
              <w:t xml:space="preserve"> </w:t>
            </w:r>
            <w:r w:rsidRPr="00113E52">
              <w:rPr>
                <w:lang w:val="it-IT"/>
              </w:rPr>
              <w:t>Chars. and Ads. 22 “</w:t>
            </w:r>
            <w:r w:rsidRPr="00113E52">
              <w:t>Resistance to Mi”</w:t>
            </w:r>
            <w:r w:rsidRPr="00113E52">
              <w:rPr>
                <w:lang w:val="it-IT"/>
              </w:rPr>
              <w:t>, 23 “</w:t>
            </w:r>
            <w:r w:rsidRPr="00113E52">
              <w:t>Resistance to Va and Vd”</w:t>
            </w:r>
            <w:r w:rsidRPr="00113E52">
              <w:rPr>
                <w:lang w:val="it-IT"/>
              </w:rPr>
              <w:t>, 24 “</w:t>
            </w:r>
            <w:r w:rsidRPr="00113E52">
              <w:t>Resistance to Fol”, 26 “Resistance to Ff”</w:t>
            </w:r>
            <w:r w:rsidRPr="00113E52">
              <w:rPr>
                <w:rFonts w:cs="Arial"/>
                <w:lang w:val="it-IT"/>
              </w:rPr>
              <w:t>)</w:t>
            </w:r>
          </w:p>
        </w:tc>
        <w:tc>
          <w:tcPr>
            <w:tcW w:w="2781" w:type="dxa"/>
            <w:shd w:val="clear" w:color="auto" w:fill="auto"/>
          </w:tcPr>
          <w:p w:rsidR="00201EF0" w:rsidRPr="00113E52" w:rsidRDefault="00201EF0" w:rsidP="00201EF0">
            <w:pPr>
              <w:spacing w:beforeLines="20" w:before="48" w:afterLines="20" w:after="48"/>
              <w:jc w:val="left"/>
              <w:rPr>
                <w:lang w:val="it-IT"/>
              </w:rPr>
            </w:pPr>
            <w:r w:rsidRPr="00113E52">
              <w:rPr>
                <w:lang w:val="it-IT"/>
              </w:rPr>
              <w:t>TG/294/1 Corr. Rev. 3,</w:t>
            </w:r>
          </w:p>
          <w:p w:rsidR="00201EF0" w:rsidRPr="00113E52" w:rsidRDefault="00201EF0" w:rsidP="00201EF0">
            <w:pPr>
              <w:spacing w:beforeLines="20" w:before="48" w:afterLines="20" w:after="48"/>
              <w:jc w:val="left"/>
              <w:rPr>
                <w:lang w:val="it-IT"/>
              </w:rPr>
            </w:pPr>
            <w:r w:rsidRPr="00113E52">
              <w:t>TWV/55/13</w:t>
            </w:r>
          </w:p>
          <w:p w:rsidR="00201EF0" w:rsidRPr="00113E52" w:rsidRDefault="00201EF0" w:rsidP="00201EF0">
            <w:pPr>
              <w:spacing w:beforeLines="20" w:before="48" w:afterLines="20" w:after="48"/>
              <w:jc w:val="left"/>
              <w:rPr>
                <w:rFonts w:cs="Arial"/>
                <w:lang w:val="pt-BR"/>
              </w:rPr>
            </w:pPr>
          </w:p>
        </w:tc>
      </w:tr>
      <w:tr w:rsidR="00201EF0" w:rsidRPr="00113E52" w:rsidTr="00EA6FF3">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rPr>
                <w:rFonts w:cs="Arial"/>
                <w:lang w:val="it-IT"/>
              </w:rPr>
              <w:t>*Turnip (</w:t>
            </w:r>
            <w:r w:rsidRPr="00113E52">
              <w:rPr>
                <w:rFonts w:cs="Arial"/>
                <w:i/>
                <w:lang w:val="it-IT"/>
              </w:rPr>
              <w:t>Brassica rapa</w:t>
            </w:r>
            <w:r w:rsidRPr="00113E52">
              <w:rPr>
                <w:rFonts w:cs="Arial"/>
                <w:lang w:val="it-IT"/>
              </w:rPr>
              <w:t xml:space="preserve"> L. var. </w:t>
            </w:r>
            <w:r w:rsidRPr="00113E52">
              <w:rPr>
                <w:rFonts w:cs="Arial"/>
                <w:i/>
                <w:lang w:val="it-IT"/>
              </w:rPr>
              <w:t>rapa</w:t>
            </w:r>
            <w:r w:rsidRPr="00113E52">
              <w:rPr>
                <w:rFonts w:cs="Arial"/>
                <w:lang w:val="it-IT"/>
              </w:rPr>
              <w:t xml:space="preserve"> L.) (Revision)</w:t>
            </w:r>
          </w:p>
        </w:tc>
        <w:tc>
          <w:tcPr>
            <w:tcW w:w="2781" w:type="dxa"/>
            <w:shd w:val="clear" w:color="auto" w:fill="auto"/>
          </w:tcPr>
          <w:p w:rsidR="00201EF0" w:rsidRPr="00113E52" w:rsidRDefault="00201EF0" w:rsidP="00201EF0">
            <w:pPr>
              <w:spacing w:beforeLines="20" w:before="48" w:afterLines="20" w:after="48"/>
              <w:jc w:val="left"/>
              <w:rPr>
                <w:rFonts w:cs="Arial"/>
                <w:lang w:val="pt-BR"/>
              </w:rPr>
            </w:pPr>
            <w:r w:rsidRPr="00113E52">
              <w:rPr>
                <w:rFonts w:cs="Arial"/>
                <w:lang w:val="pt-BR"/>
              </w:rPr>
              <w:t>TG/37/11(proj.7)</w:t>
            </w:r>
          </w:p>
        </w:tc>
      </w:tr>
      <w:tr w:rsidR="00201EF0" w:rsidRPr="00113E52" w:rsidTr="00EA6FF3">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*Wild Rocket (</w:t>
            </w:r>
            <w:r w:rsidRPr="00113E52">
              <w:rPr>
                <w:i/>
              </w:rPr>
              <w:t>Diplotaxis tenuifolia</w:t>
            </w:r>
            <w:r w:rsidRPr="00113E52">
              <w:t xml:space="preserve"> (L.) DC.) (Partial revision: </w:t>
            </w:r>
            <w:r w:rsidRPr="00113E52">
              <w:rPr>
                <w:rFonts w:cs="Arial"/>
              </w:rPr>
              <w:t>partial revision: addition of a characteristic concerning anthocyanin coloration of leaf blade)</w:t>
            </w:r>
          </w:p>
        </w:tc>
        <w:tc>
          <w:tcPr>
            <w:tcW w:w="2781" w:type="dxa"/>
            <w:shd w:val="clear" w:color="auto" w:fill="auto"/>
          </w:tcPr>
          <w:p w:rsidR="00201EF0" w:rsidRPr="00113E52" w:rsidRDefault="00201EF0" w:rsidP="00201EF0">
            <w:pPr>
              <w:spacing w:beforeLines="20" w:before="48" w:afterLines="20" w:after="48"/>
              <w:jc w:val="left"/>
              <w:rPr>
                <w:rFonts w:cs="Arial"/>
                <w:lang w:val="pt-BR"/>
              </w:rPr>
            </w:pPr>
            <w:r w:rsidRPr="00113E52">
              <w:t>TG/244/1, TWV/55/10</w:t>
            </w:r>
          </w:p>
        </w:tc>
      </w:tr>
    </w:tbl>
    <w:p w:rsidR="00244D09" w:rsidRPr="00113E52" w:rsidRDefault="00244D09" w:rsidP="00244D09">
      <w:pPr>
        <w:pStyle w:val="Style10"/>
        <w:tabs>
          <w:tab w:val="clear" w:pos="1077"/>
          <w:tab w:val="left" w:pos="567"/>
          <w:tab w:val="left" w:pos="1134"/>
          <w:tab w:val="left" w:pos="1701"/>
        </w:tabs>
        <w:ind w:right="-425"/>
        <w:jc w:val="left"/>
        <w:rPr>
          <w:rFonts w:ascii="Arial" w:hAnsi="Arial" w:cs="Arial"/>
          <w:sz w:val="20"/>
          <w:szCs w:val="20"/>
        </w:rPr>
      </w:pPr>
    </w:p>
    <w:p w:rsidR="00244D09" w:rsidRPr="00113E52" w:rsidRDefault="00244D09" w:rsidP="00244D09">
      <w:pPr>
        <w:keepNext/>
        <w:ind w:right="-425"/>
        <w:rPr>
          <w:rFonts w:cs="Arial"/>
          <w:i/>
          <w:snapToGrid w:val="0"/>
        </w:rPr>
      </w:pPr>
      <w:r w:rsidRPr="00113E52">
        <w:rPr>
          <w:rFonts w:cs="Arial"/>
          <w:i/>
          <w:snapToGrid w:val="0"/>
        </w:rPr>
        <w:t>(b)</w:t>
      </w:r>
      <w:r w:rsidRPr="00113E52">
        <w:rPr>
          <w:rFonts w:cs="Arial"/>
          <w:i/>
          <w:snapToGrid w:val="0"/>
        </w:rPr>
        <w:tab/>
        <w:t>Test Guidelines to be discussed at the fifty-sixth session</w:t>
      </w:r>
    </w:p>
    <w:p w:rsidR="00244D09" w:rsidRPr="00113E52" w:rsidRDefault="00244D09" w:rsidP="00244D09">
      <w:pPr>
        <w:keepNext/>
        <w:ind w:right="-425"/>
        <w:rPr>
          <w:rFonts w:cs="Arial"/>
        </w:rPr>
      </w:pPr>
    </w:p>
    <w:p w:rsidR="00244D09" w:rsidRPr="00113E52" w:rsidRDefault="00244D09" w:rsidP="00244D09">
      <w:pPr>
        <w:keepNext/>
        <w:ind w:right="-425"/>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to discuss the following draft Test Guidelines at its fifty-sixth session:</w:t>
      </w:r>
    </w:p>
    <w:p w:rsidR="00C24AEE" w:rsidRPr="00113E52" w:rsidRDefault="00C24AEE" w:rsidP="00201EF0">
      <w:pPr>
        <w:pStyle w:val="Heading4"/>
        <w:rPr>
          <w:lang w:val="en-US"/>
        </w:rPr>
      </w:pPr>
    </w:p>
    <w:p w:rsidR="00201EF0" w:rsidRPr="00113E52" w:rsidRDefault="00201EF0" w:rsidP="00201EF0">
      <w:pPr>
        <w:pStyle w:val="Heading4"/>
        <w:rPr>
          <w:lang w:val="en-US"/>
        </w:rPr>
      </w:pPr>
      <w:r w:rsidRPr="00113E52">
        <w:rPr>
          <w:lang w:val="en-US"/>
        </w:rPr>
        <w:t>Full draft Test Guidelines</w:t>
      </w:r>
    </w:p>
    <w:p w:rsidR="00201EF0" w:rsidRPr="00113E52" w:rsidRDefault="00201EF0" w:rsidP="00244D09">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244D09" w:rsidRPr="00113E52" w:rsidTr="00EA6FF3">
        <w:trPr>
          <w:cantSplit/>
          <w:jc w:val="center"/>
        </w:trPr>
        <w:tc>
          <w:tcPr>
            <w:tcW w:w="5759" w:type="dxa"/>
          </w:tcPr>
          <w:p w:rsidR="00244D09" w:rsidRPr="00113E52" w:rsidRDefault="00244D09" w:rsidP="00EA6FF3">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244D09" w:rsidRPr="00113E52" w:rsidRDefault="00244D09" w:rsidP="00244D09">
            <w:pPr>
              <w:pStyle w:val="BodyText"/>
              <w:spacing w:before="60" w:after="60"/>
              <w:ind w:right="-425"/>
              <w:jc w:val="left"/>
              <w:rPr>
                <w:rFonts w:cs="Arial"/>
                <w:snapToGrid w:val="0"/>
                <w:u w:val="single"/>
                <w:lang w:val="pl-PL"/>
              </w:rPr>
            </w:pPr>
            <w:r w:rsidRPr="00113E52">
              <w:rPr>
                <w:rFonts w:cs="Arial"/>
                <w:snapToGrid w:val="0"/>
                <w:u w:val="single"/>
                <w:lang w:val="pl-PL"/>
              </w:rPr>
              <w:t>Basic Document(s) (2021)</w:t>
            </w:r>
          </w:p>
        </w:tc>
      </w:tr>
      <w:tr w:rsidR="00201EF0" w:rsidRPr="00113E52" w:rsidTr="00EA6FF3">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rPr>
                <w:rFonts w:cs="Arial"/>
                <w:lang w:val="it-IT"/>
              </w:rPr>
              <w:t xml:space="preserve">Chinese cabbage </w:t>
            </w:r>
            <w:r w:rsidRPr="00113E52">
              <w:rPr>
                <w:rFonts w:cs="Arial"/>
                <w:sz w:val="14"/>
                <w:lang w:val="it-IT"/>
              </w:rPr>
              <w:t>(</w:t>
            </w:r>
            <w:r w:rsidRPr="00113E52">
              <w:rPr>
                <w:rFonts w:cs="Arial"/>
                <w:i/>
                <w:iCs/>
                <w:sz w:val="18"/>
                <w:szCs w:val="24"/>
              </w:rPr>
              <w:t>Brassica rapa</w:t>
            </w:r>
            <w:r w:rsidRPr="00113E52">
              <w:rPr>
                <w:rFonts w:cs="Arial"/>
                <w:sz w:val="18"/>
                <w:szCs w:val="24"/>
              </w:rPr>
              <w:t xml:space="preserve"> L. subsp. </w:t>
            </w:r>
            <w:r w:rsidRPr="00113E52">
              <w:rPr>
                <w:rFonts w:cs="Arial"/>
                <w:i/>
                <w:iCs/>
                <w:sz w:val="18"/>
                <w:szCs w:val="24"/>
              </w:rPr>
              <w:t>pekinensis</w:t>
            </w:r>
            <w:r w:rsidRPr="00113E52">
              <w:rPr>
                <w:rFonts w:cs="Arial"/>
                <w:sz w:val="18"/>
                <w:szCs w:val="24"/>
              </w:rPr>
              <w:t xml:space="preserve"> (Lour.) Kitam., hybrids between </w:t>
            </w:r>
            <w:r w:rsidRPr="00113E52">
              <w:rPr>
                <w:rFonts w:cs="Arial"/>
                <w:i/>
                <w:iCs/>
                <w:sz w:val="18"/>
                <w:szCs w:val="24"/>
              </w:rPr>
              <w:t xml:space="preserve">B. rapa </w:t>
            </w:r>
            <w:r w:rsidRPr="00113E52">
              <w:rPr>
                <w:rFonts w:cs="Arial"/>
                <w:sz w:val="18"/>
                <w:szCs w:val="24"/>
              </w:rPr>
              <w:t xml:space="preserve">L. Emend. Metzg. ssp. </w:t>
            </w:r>
            <w:r w:rsidRPr="00113E52">
              <w:rPr>
                <w:rFonts w:cs="Arial"/>
                <w:i/>
                <w:iCs/>
                <w:sz w:val="18"/>
                <w:szCs w:val="24"/>
              </w:rPr>
              <w:t>pekinensis</w:t>
            </w:r>
            <w:r w:rsidRPr="00113E52">
              <w:rPr>
                <w:rFonts w:cs="Arial"/>
                <w:sz w:val="18"/>
                <w:szCs w:val="24"/>
              </w:rPr>
              <w:t xml:space="preserve"> (Lour.) Hanelt and </w:t>
            </w:r>
            <w:r w:rsidRPr="00113E52">
              <w:rPr>
                <w:rFonts w:cs="Arial"/>
                <w:i/>
                <w:iCs/>
                <w:sz w:val="18"/>
                <w:szCs w:val="24"/>
              </w:rPr>
              <w:t xml:space="preserve">B. rapa </w:t>
            </w:r>
            <w:r w:rsidRPr="00113E52">
              <w:rPr>
                <w:rFonts w:cs="Arial"/>
                <w:sz w:val="18"/>
                <w:szCs w:val="24"/>
              </w:rPr>
              <w:t xml:space="preserve">L. Emend. Metzg. ssp. </w:t>
            </w:r>
            <w:r w:rsidRPr="00113E52">
              <w:rPr>
                <w:rFonts w:cs="Arial"/>
                <w:i/>
                <w:iCs/>
                <w:sz w:val="18"/>
                <w:szCs w:val="24"/>
              </w:rPr>
              <w:t>chinensis</w:t>
            </w:r>
            <w:r w:rsidRPr="00113E52">
              <w:rPr>
                <w:rFonts w:cs="Arial"/>
                <w:sz w:val="18"/>
                <w:szCs w:val="24"/>
              </w:rPr>
              <w:t xml:space="preserve"> (L.) Hanelt, hybrids between </w:t>
            </w:r>
            <w:r w:rsidRPr="00113E52">
              <w:rPr>
                <w:rFonts w:cs="Arial"/>
                <w:i/>
                <w:iCs/>
                <w:sz w:val="18"/>
                <w:szCs w:val="24"/>
              </w:rPr>
              <w:t xml:space="preserve">B. rapa </w:t>
            </w:r>
            <w:r w:rsidRPr="00113E52">
              <w:rPr>
                <w:rFonts w:cs="Arial"/>
                <w:sz w:val="18"/>
                <w:szCs w:val="24"/>
              </w:rPr>
              <w:t xml:space="preserve">L. Emend. Metzg. ssp. </w:t>
            </w:r>
            <w:r w:rsidRPr="00113E52">
              <w:rPr>
                <w:rFonts w:cs="Arial"/>
                <w:i/>
                <w:iCs/>
                <w:sz w:val="18"/>
                <w:szCs w:val="24"/>
              </w:rPr>
              <w:t>pekinensis</w:t>
            </w:r>
            <w:r w:rsidRPr="00113E52">
              <w:rPr>
                <w:rFonts w:cs="Arial"/>
                <w:sz w:val="18"/>
                <w:szCs w:val="24"/>
              </w:rPr>
              <w:t xml:space="preserve"> (Lour.) Hanelt and </w:t>
            </w:r>
            <w:r w:rsidRPr="00113E52">
              <w:rPr>
                <w:rFonts w:cs="Arial"/>
                <w:i/>
                <w:iCs/>
                <w:sz w:val="18"/>
                <w:szCs w:val="24"/>
              </w:rPr>
              <w:t xml:space="preserve">B. rapa </w:t>
            </w:r>
            <w:r w:rsidRPr="00113E52">
              <w:rPr>
                <w:rFonts w:cs="Arial"/>
                <w:sz w:val="18"/>
                <w:szCs w:val="24"/>
              </w:rPr>
              <w:t xml:space="preserve">L. var. </w:t>
            </w:r>
            <w:r w:rsidRPr="00113E52">
              <w:rPr>
                <w:rFonts w:cs="Arial"/>
                <w:i/>
                <w:iCs/>
                <w:sz w:val="18"/>
                <w:szCs w:val="24"/>
              </w:rPr>
              <w:t>rapa</w:t>
            </w:r>
            <w:r w:rsidRPr="00113E52">
              <w:rPr>
                <w:rFonts w:cs="Arial"/>
                <w:sz w:val="18"/>
                <w:szCs w:val="24"/>
              </w:rPr>
              <w:t xml:space="preserve"> (L.) Thell., </w:t>
            </w:r>
            <w:r w:rsidRPr="00113E52">
              <w:rPr>
                <w:rFonts w:cs="Arial"/>
                <w:i/>
                <w:iCs/>
                <w:sz w:val="18"/>
                <w:szCs w:val="24"/>
              </w:rPr>
              <w:t>Brassica</w:t>
            </w:r>
            <w:r w:rsidRPr="00113E52">
              <w:rPr>
                <w:rFonts w:cs="Arial"/>
                <w:sz w:val="18"/>
                <w:szCs w:val="24"/>
              </w:rPr>
              <w:t xml:space="preserve"> ×</w:t>
            </w:r>
            <w:r w:rsidRPr="00113E52">
              <w:rPr>
                <w:rFonts w:cs="Arial"/>
                <w:i/>
                <w:iCs/>
                <w:sz w:val="18"/>
                <w:szCs w:val="24"/>
              </w:rPr>
              <w:t>turicensis</w:t>
            </w:r>
            <w:r w:rsidRPr="00113E52">
              <w:rPr>
                <w:rFonts w:cs="Arial"/>
                <w:sz w:val="18"/>
                <w:szCs w:val="24"/>
              </w:rPr>
              <w:t xml:space="preserve"> O. E. Schulz &amp; Thell.</w:t>
            </w:r>
            <w:r w:rsidRPr="00113E52">
              <w:rPr>
                <w:rFonts w:cs="Arial"/>
                <w:sz w:val="18"/>
              </w:rPr>
              <w:t xml:space="preserve">) </w:t>
            </w:r>
            <w:r w:rsidRPr="00113E52">
              <w:rPr>
                <w:rFonts w:cs="Arial"/>
                <w:lang w:val="it-IT"/>
              </w:rPr>
              <w:t>(Revision)</w:t>
            </w:r>
          </w:p>
        </w:tc>
        <w:tc>
          <w:tcPr>
            <w:tcW w:w="2781" w:type="dxa"/>
          </w:tcPr>
          <w:p w:rsidR="00201EF0" w:rsidRPr="00113E52" w:rsidRDefault="00201EF0" w:rsidP="00201EF0">
            <w:pPr>
              <w:spacing w:beforeLines="20" w:before="48" w:afterLines="20" w:after="48"/>
              <w:jc w:val="left"/>
            </w:pPr>
            <w:r w:rsidRPr="00113E52">
              <w:t>TG/105/5(proj.1)</w:t>
            </w:r>
          </w:p>
        </w:tc>
      </w:tr>
      <w:tr w:rsidR="00201EF0" w:rsidRPr="00113E52" w:rsidTr="00EA6FF3">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rPr>
            </w:pPr>
            <w:r w:rsidRPr="00113E52">
              <w:rPr>
                <w:rFonts w:cs="Arial"/>
              </w:rPr>
              <w:t>Egg plant (</w:t>
            </w:r>
            <w:r w:rsidRPr="00113E52">
              <w:rPr>
                <w:i/>
              </w:rPr>
              <w:t>Solanum melongena</w:t>
            </w:r>
            <w:r w:rsidRPr="00113E52">
              <w:t xml:space="preserve"> L.) (Revision)</w:t>
            </w:r>
          </w:p>
        </w:tc>
        <w:tc>
          <w:tcPr>
            <w:tcW w:w="2781" w:type="dxa"/>
          </w:tcPr>
          <w:p w:rsidR="00201EF0" w:rsidRPr="00113E52" w:rsidRDefault="00201EF0" w:rsidP="00201EF0">
            <w:pPr>
              <w:spacing w:beforeLines="20" w:before="48" w:afterLines="20" w:after="48"/>
              <w:jc w:val="left"/>
            </w:pPr>
            <w:r w:rsidRPr="00113E52">
              <w:t>TG/117/5(proj.2)</w:t>
            </w:r>
          </w:p>
        </w:tc>
      </w:tr>
      <w:tr w:rsidR="00201EF0" w:rsidRPr="00113E52" w:rsidTr="00EA6FF3">
        <w:trPr>
          <w:cantSplit/>
          <w:jc w:val="center"/>
        </w:trPr>
        <w:tc>
          <w:tcPr>
            <w:tcW w:w="5759" w:type="dxa"/>
          </w:tcPr>
          <w:p w:rsidR="00201EF0" w:rsidRPr="00113E52" w:rsidRDefault="00F26F6C" w:rsidP="00201EF0">
            <w:pPr>
              <w:tabs>
                <w:tab w:val="right" w:pos="2473"/>
              </w:tabs>
              <w:adjustRightInd w:val="0"/>
              <w:snapToGrid w:val="0"/>
              <w:spacing w:before="20" w:afterLines="20" w:after="48"/>
              <w:jc w:val="left"/>
              <w:rPr>
                <w:rFonts w:cs="Arial"/>
                <w:lang w:val="it-IT"/>
              </w:rPr>
            </w:pPr>
            <w:r>
              <w:rPr>
                <w:rFonts w:cs="Arial"/>
                <w:lang w:val="it-IT"/>
              </w:rPr>
              <w:t>*</w:t>
            </w:r>
            <w:r w:rsidR="00201EF0" w:rsidRPr="00113E52">
              <w:rPr>
                <w:rFonts w:cs="Arial"/>
                <w:lang w:val="it-IT"/>
              </w:rPr>
              <w:t xml:space="preserve">Kale </w:t>
            </w:r>
            <w:r w:rsidR="00201EF0" w:rsidRPr="00113E52">
              <w:rPr>
                <w:lang w:val="pt-BR"/>
              </w:rPr>
              <w:t>(</w:t>
            </w:r>
            <w:r w:rsidR="00201EF0" w:rsidRPr="00113E52">
              <w:rPr>
                <w:rFonts w:eastAsia="Arial" w:cs="Arial"/>
                <w:i/>
                <w:iCs/>
                <w:lang w:val="pt-BR"/>
              </w:rPr>
              <w:t>Brassica oleracea</w:t>
            </w:r>
            <w:r w:rsidR="00201EF0" w:rsidRPr="00113E52">
              <w:rPr>
                <w:rFonts w:eastAsia="Arial" w:cs="Arial"/>
                <w:lang w:val="pt-BR"/>
              </w:rPr>
              <w:t xml:space="preserve"> L. var. </w:t>
            </w:r>
            <w:r w:rsidR="00201EF0" w:rsidRPr="00113E52">
              <w:rPr>
                <w:rFonts w:eastAsia="Arial" w:cs="Arial"/>
                <w:i/>
                <w:iCs/>
                <w:lang w:val="pt-BR"/>
              </w:rPr>
              <w:t>costata</w:t>
            </w:r>
            <w:r w:rsidR="00201EF0" w:rsidRPr="00113E52">
              <w:rPr>
                <w:rFonts w:eastAsia="Arial" w:cs="Arial"/>
                <w:lang w:val="pt-BR"/>
              </w:rPr>
              <w:t xml:space="preserve"> DC.; </w:t>
            </w:r>
            <w:r w:rsidR="00201EF0" w:rsidRPr="00113E52">
              <w:rPr>
                <w:rFonts w:eastAsia="Arial" w:cs="Arial"/>
                <w:i/>
                <w:iCs/>
                <w:lang w:val="pt-BR"/>
              </w:rPr>
              <w:t>B. oleracea</w:t>
            </w:r>
            <w:r w:rsidR="00201EF0" w:rsidRPr="00113E52">
              <w:rPr>
                <w:rFonts w:eastAsia="Arial" w:cs="Arial"/>
                <w:lang w:val="pt-BR"/>
              </w:rPr>
              <w:t xml:space="preserve"> L. var. </w:t>
            </w:r>
            <w:r w:rsidR="00201EF0" w:rsidRPr="00113E52">
              <w:rPr>
                <w:rFonts w:eastAsia="Arial" w:cs="Arial"/>
                <w:i/>
                <w:iCs/>
                <w:lang w:val="pt-BR"/>
              </w:rPr>
              <w:t>medullosa</w:t>
            </w:r>
            <w:r w:rsidR="00201EF0" w:rsidRPr="00113E52">
              <w:rPr>
                <w:rFonts w:eastAsia="Arial" w:cs="Arial"/>
                <w:lang w:val="pt-BR"/>
              </w:rPr>
              <w:t xml:space="preserve"> Thell.; </w:t>
            </w:r>
            <w:r w:rsidR="00201EF0" w:rsidRPr="00113E52">
              <w:rPr>
                <w:rFonts w:eastAsia="Arial" w:cs="Arial"/>
                <w:i/>
                <w:iCs/>
                <w:lang w:val="pt-BR"/>
              </w:rPr>
              <w:t>B. oleracea</w:t>
            </w:r>
            <w:r w:rsidR="00201EF0" w:rsidRPr="00113E52">
              <w:rPr>
                <w:rFonts w:eastAsia="Arial" w:cs="Arial"/>
                <w:lang w:val="pt-BR"/>
              </w:rPr>
              <w:t xml:space="preserve"> L. var. </w:t>
            </w:r>
            <w:r w:rsidR="00201EF0" w:rsidRPr="00113E52">
              <w:rPr>
                <w:rFonts w:eastAsia="Arial" w:cs="Arial"/>
                <w:i/>
                <w:iCs/>
                <w:lang w:val="pt-BR"/>
              </w:rPr>
              <w:t>sabellica</w:t>
            </w:r>
            <w:r w:rsidR="00201EF0" w:rsidRPr="00113E52">
              <w:rPr>
                <w:rFonts w:eastAsia="Arial" w:cs="Arial"/>
                <w:lang w:val="pt-BR"/>
              </w:rPr>
              <w:t xml:space="preserve"> L.;</w:t>
            </w:r>
            <w:r w:rsidR="00201EF0" w:rsidRPr="00113E52">
              <w:rPr>
                <w:rFonts w:eastAsia="Arial" w:cs="Arial"/>
                <w:lang w:val="pt-BR"/>
              </w:rPr>
              <w:br/>
            </w:r>
            <w:r w:rsidR="00201EF0" w:rsidRPr="00113E52">
              <w:rPr>
                <w:rFonts w:eastAsia="Arial" w:cs="Arial"/>
                <w:i/>
                <w:iCs/>
                <w:lang w:val="pt-BR"/>
              </w:rPr>
              <w:t>B. oleracea</w:t>
            </w:r>
            <w:r w:rsidR="00201EF0" w:rsidRPr="00113E52">
              <w:rPr>
                <w:rFonts w:eastAsia="Arial" w:cs="Arial"/>
                <w:lang w:val="pt-BR"/>
              </w:rPr>
              <w:t xml:space="preserve"> L. var. </w:t>
            </w:r>
            <w:r w:rsidR="00201EF0" w:rsidRPr="00113E52">
              <w:rPr>
                <w:rFonts w:eastAsia="Arial" w:cs="Arial"/>
                <w:i/>
                <w:iCs/>
                <w:lang w:val="pt-BR"/>
              </w:rPr>
              <w:t>viridis</w:t>
            </w:r>
            <w:r w:rsidR="00201EF0" w:rsidRPr="00113E52">
              <w:rPr>
                <w:rFonts w:eastAsia="Arial" w:cs="Arial"/>
                <w:lang w:val="pt-BR"/>
              </w:rPr>
              <w:t xml:space="preserve"> L.; </w:t>
            </w:r>
            <w:r w:rsidR="00201EF0" w:rsidRPr="00113E52">
              <w:rPr>
                <w:rFonts w:eastAsia="Arial" w:cs="Arial"/>
                <w:lang w:val="pt-BR"/>
              </w:rPr>
              <w:br/>
            </w:r>
            <w:r w:rsidR="00201EF0" w:rsidRPr="00113E52">
              <w:rPr>
                <w:rFonts w:eastAsia="Arial" w:cs="Arial"/>
                <w:i/>
                <w:iCs/>
                <w:lang w:val="pt-BR"/>
              </w:rPr>
              <w:t>B. oleracea</w:t>
            </w:r>
            <w:r w:rsidR="00201EF0" w:rsidRPr="00113E52">
              <w:rPr>
                <w:rFonts w:eastAsia="Arial" w:cs="Arial"/>
                <w:lang w:val="pt-BR"/>
              </w:rPr>
              <w:t xml:space="preserve"> L. var. </w:t>
            </w:r>
            <w:r w:rsidR="00201EF0" w:rsidRPr="00113E52">
              <w:rPr>
                <w:rFonts w:eastAsia="Arial" w:cs="Arial"/>
                <w:i/>
                <w:iCs/>
                <w:lang w:val="pt-BR"/>
              </w:rPr>
              <w:t>palmifolia</w:t>
            </w:r>
            <w:r w:rsidR="00201EF0" w:rsidRPr="00113E52">
              <w:rPr>
                <w:rFonts w:eastAsia="Arial" w:cs="Arial"/>
                <w:lang w:val="pt-BR"/>
              </w:rPr>
              <w:t xml:space="preserve"> DC.</w:t>
            </w:r>
            <w:r w:rsidR="00201EF0" w:rsidRPr="00113E52">
              <w:rPr>
                <w:lang w:val="pt-BR"/>
              </w:rPr>
              <w:t xml:space="preserve">) </w:t>
            </w:r>
            <w:r w:rsidR="00201EF0" w:rsidRPr="00113E52">
              <w:rPr>
                <w:lang w:val="es-ES_tradnl"/>
              </w:rPr>
              <w:t>(Revision)</w:t>
            </w:r>
          </w:p>
        </w:tc>
        <w:tc>
          <w:tcPr>
            <w:tcW w:w="2781" w:type="dxa"/>
          </w:tcPr>
          <w:p w:rsidR="00201EF0" w:rsidRPr="00113E52" w:rsidRDefault="00201EF0" w:rsidP="00201EF0">
            <w:pPr>
              <w:spacing w:beforeLines="20" w:before="48" w:afterLines="20" w:after="48"/>
              <w:jc w:val="left"/>
              <w:rPr>
                <w:rFonts w:cs="Arial"/>
                <w:lang w:val="pt-BR"/>
              </w:rPr>
            </w:pPr>
            <w:r w:rsidRPr="00113E52">
              <w:rPr>
                <w:rFonts w:cs="Arial"/>
                <w:lang w:val="pt-BR"/>
              </w:rPr>
              <w:t>TG/90/7(proj.3)</w:t>
            </w:r>
          </w:p>
        </w:tc>
      </w:tr>
      <w:tr w:rsidR="00201EF0" w:rsidRPr="00113E52" w:rsidTr="007A5CC1">
        <w:trPr>
          <w:cantSplit/>
          <w:jc w:val="center"/>
        </w:trPr>
        <w:tc>
          <w:tcPr>
            <w:tcW w:w="5759" w:type="dxa"/>
            <w:shd w:val="clear" w:color="auto" w:fill="auto"/>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t>
            </w:r>
            <w:r w:rsidRPr="00113E52">
              <w:rPr>
                <w:rFonts w:cs="Arial"/>
                <w:lang w:val="it-IT"/>
              </w:rPr>
              <w:t>Pepper (</w:t>
            </w:r>
            <w:r w:rsidRPr="00113E52">
              <w:rPr>
                <w:i/>
                <w:lang w:val="it-IT"/>
              </w:rPr>
              <w:t>Capsicum annuum</w:t>
            </w:r>
            <w:r w:rsidRPr="00113E52">
              <w:rPr>
                <w:lang w:val="it-IT"/>
              </w:rPr>
              <w:t xml:space="preserve"> L.)</w:t>
            </w:r>
            <w:r w:rsidRPr="00113E52">
              <w:rPr>
                <w:rFonts w:cs="Arial"/>
                <w:lang w:val="it-IT"/>
              </w:rPr>
              <w:t xml:space="preserve"> (Revision)</w:t>
            </w:r>
          </w:p>
        </w:tc>
        <w:tc>
          <w:tcPr>
            <w:tcW w:w="2781" w:type="dxa"/>
            <w:shd w:val="clear" w:color="auto" w:fill="auto"/>
          </w:tcPr>
          <w:p w:rsidR="00201EF0" w:rsidRPr="00113E52" w:rsidRDefault="00201EF0" w:rsidP="00201EF0">
            <w:pPr>
              <w:spacing w:beforeLines="20" w:before="48" w:afterLines="20" w:after="48"/>
              <w:jc w:val="left"/>
              <w:rPr>
                <w:rFonts w:cs="Arial"/>
                <w:lang w:val="it-IT"/>
              </w:rPr>
            </w:pPr>
            <w:r w:rsidRPr="00113E52">
              <w:rPr>
                <w:rFonts w:cs="Arial"/>
                <w:lang w:val="it-IT"/>
              </w:rPr>
              <w:t>TG/76/9(proj.3)</w:t>
            </w:r>
          </w:p>
        </w:tc>
      </w:tr>
      <w:tr w:rsidR="00201EF0" w:rsidRPr="00113E52" w:rsidTr="007A5CC1">
        <w:trPr>
          <w:cantSplit/>
          <w:jc w:val="center"/>
        </w:trPr>
        <w:tc>
          <w:tcPr>
            <w:tcW w:w="5759" w:type="dxa"/>
            <w:shd w:val="clear" w:color="auto" w:fill="auto"/>
          </w:tcPr>
          <w:p w:rsidR="00201EF0" w:rsidRPr="00113E52" w:rsidRDefault="00F26F6C" w:rsidP="00201EF0">
            <w:pPr>
              <w:keepNext/>
              <w:tabs>
                <w:tab w:val="right" w:pos="2473"/>
              </w:tabs>
              <w:adjustRightInd w:val="0"/>
              <w:snapToGrid w:val="0"/>
              <w:spacing w:before="20" w:afterLines="20" w:after="48"/>
              <w:jc w:val="left"/>
              <w:rPr>
                <w:lang w:val="it-IT"/>
              </w:rPr>
            </w:pPr>
            <w:r>
              <w:rPr>
                <w:lang w:val="it-IT"/>
              </w:rPr>
              <w:t>*</w:t>
            </w:r>
            <w:r w:rsidR="00201EF0" w:rsidRPr="00113E52">
              <w:rPr>
                <w:lang w:val="it-IT"/>
              </w:rPr>
              <w:t>Tomato (</w:t>
            </w:r>
            <w:r w:rsidR="00201EF0" w:rsidRPr="00113E52">
              <w:rPr>
                <w:i/>
                <w:lang w:val="it-IT"/>
              </w:rPr>
              <w:t>Solanum lycopersicum</w:t>
            </w:r>
            <w:r w:rsidR="00201EF0" w:rsidRPr="00113E52">
              <w:rPr>
                <w:lang w:val="it-IT"/>
              </w:rPr>
              <w:t xml:space="preserve"> L.) (Revision)</w:t>
            </w:r>
          </w:p>
        </w:tc>
        <w:tc>
          <w:tcPr>
            <w:tcW w:w="2781" w:type="dxa"/>
            <w:shd w:val="clear" w:color="auto" w:fill="auto"/>
          </w:tcPr>
          <w:p w:rsidR="00201EF0" w:rsidRPr="00113E52" w:rsidRDefault="00201EF0" w:rsidP="00201EF0">
            <w:pPr>
              <w:keepNext/>
              <w:spacing w:beforeLines="20" w:before="48" w:afterLines="20" w:after="48"/>
              <w:jc w:val="left"/>
              <w:rPr>
                <w:lang w:val="it-IT"/>
              </w:rPr>
            </w:pPr>
            <w:r w:rsidRPr="00113E52">
              <w:rPr>
                <w:lang w:val="it-IT"/>
              </w:rPr>
              <w:t>TG/44/12(proj.1)</w:t>
            </w:r>
          </w:p>
        </w:tc>
      </w:tr>
    </w:tbl>
    <w:p w:rsidR="00173D9A" w:rsidRPr="00113E52" w:rsidRDefault="00173D9A" w:rsidP="00244D09"/>
    <w:p w:rsidR="00201EF0" w:rsidRPr="00113E52" w:rsidRDefault="00201EF0" w:rsidP="00201EF0">
      <w:pPr>
        <w:pStyle w:val="Heading4"/>
      </w:pPr>
      <w:r w:rsidRPr="00113E52">
        <w:t>Partial revisions</w:t>
      </w:r>
    </w:p>
    <w:p w:rsidR="00201EF0" w:rsidRPr="00113E52" w:rsidRDefault="00201EF0" w:rsidP="00201EF0">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201EF0" w:rsidRPr="00113E52" w:rsidTr="008F30C2">
        <w:trPr>
          <w:cantSplit/>
          <w:jc w:val="center"/>
        </w:trPr>
        <w:tc>
          <w:tcPr>
            <w:tcW w:w="5759" w:type="dxa"/>
          </w:tcPr>
          <w:p w:rsidR="00201EF0" w:rsidRPr="00113E52" w:rsidRDefault="00201EF0" w:rsidP="008F30C2">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201EF0" w:rsidRPr="00113E52" w:rsidRDefault="00201EF0" w:rsidP="008F30C2">
            <w:pPr>
              <w:pStyle w:val="BodyText"/>
              <w:spacing w:before="60" w:after="60"/>
              <w:ind w:right="-425"/>
              <w:jc w:val="left"/>
              <w:rPr>
                <w:rFonts w:cs="Arial"/>
                <w:snapToGrid w:val="0"/>
                <w:u w:val="single"/>
                <w:lang w:val="pl-PL"/>
              </w:rPr>
            </w:pPr>
            <w:r w:rsidRPr="00113E52">
              <w:rPr>
                <w:rFonts w:cs="Arial"/>
                <w:snapToGrid w:val="0"/>
                <w:u w:val="single"/>
                <w:lang w:val="pl-PL"/>
              </w:rPr>
              <w:t>Basic Document(s) (2021)</w:t>
            </w:r>
          </w:p>
        </w:tc>
      </w:tr>
      <w:tr w:rsidR="00201EF0" w:rsidRPr="00113E52" w:rsidTr="008F30C2">
        <w:trPr>
          <w:cantSplit/>
          <w:jc w:val="center"/>
        </w:trPr>
        <w:tc>
          <w:tcPr>
            <w:tcW w:w="5759" w:type="dxa"/>
          </w:tcPr>
          <w:p w:rsidR="00201EF0" w:rsidRPr="00113E52" w:rsidRDefault="00F26F6C" w:rsidP="00201EF0">
            <w:pPr>
              <w:tabs>
                <w:tab w:val="right" w:pos="2473"/>
              </w:tabs>
              <w:adjustRightInd w:val="0"/>
              <w:snapToGrid w:val="0"/>
              <w:spacing w:before="20" w:afterLines="20" w:after="48"/>
              <w:jc w:val="left"/>
              <w:rPr>
                <w:rFonts w:cs="Arial"/>
              </w:rPr>
            </w:pPr>
            <w:r>
              <w:rPr>
                <w:rFonts w:cs="Arial"/>
              </w:rPr>
              <w:t>*</w:t>
            </w:r>
            <w:r w:rsidR="00201EF0" w:rsidRPr="00113E52">
              <w:rPr>
                <w:rFonts w:cs="Arial"/>
              </w:rPr>
              <w:t xml:space="preserve">Garden Rocket </w:t>
            </w:r>
            <w:r w:rsidR="00201EF0" w:rsidRPr="00113E52">
              <w:t>(</w:t>
            </w:r>
            <w:r w:rsidR="00201EF0" w:rsidRPr="00113E52">
              <w:rPr>
                <w:i/>
              </w:rPr>
              <w:t>Eruca sativa</w:t>
            </w:r>
            <w:r w:rsidR="00201EF0" w:rsidRPr="00113E52">
              <w:t xml:space="preserve"> Mill.)</w:t>
            </w:r>
            <w:r w:rsidR="00201EF0" w:rsidRPr="00113E52">
              <w:rPr>
                <w:rFonts w:cs="Arial"/>
              </w:rPr>
              <w:t xml:space="preserve"> (Partial revision: Update on example varieties for several characteristics)</w:t>
            </w:r>
          </w:p>
        </w:tc>
        <w:tc>
          <w:tcPr>
            <w:tcW w:w="2781" w:type="dxa"/>
          </w:tcPr>
          <w:p w:rsidR="00201EF0" w:rsidRPr="00113E52" w:rsidRDefault="00201EF0" w:rsidP="00201EF0">
            <w:pPr>
              <w:spacing w:beforeLines="20" w:before="48" w:afterLines="20" w:after="48"/>
              <w:jc w:val="left"/>
            </w:pPr>
            <w:r w:rsidRPr="00113E52">
              <w:t>TG/245/1</w:t>
            </w:r>
          </w:p>
        </w:tc>
      </w:tr>
      <w:tr w:rsidR="00201EF0" w:rsidRPr="00113E52" w:rsidTr="008F30C2">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rPr>
            </w:pPr>
            <w:r w:rsidRPr="00113E52">
              <w:t>*</w:t>
            </w:r>
            <w:r w:rsidRPr="00113E52">
              <w:rPr>
                <w:rFonts w:cs="Arial"/>
              </w:rPr>
              <w:t>Garlic (</w:t>
            </w:r>
            <w:r w:rsidRPr="00113E52">
              <w:rPr>
                <w:rFonts w:cs="Arial"/>
                <w:i/>
              </w:rPr>
              <w:t>Allium sativum</w:t>
            </w:r>
            <w:r w:rsidRPr="00113E52">
              <w:rPr>
                <w:rFonts w:cs="Arial"/>
              </w:rPr>
              <w:t xml:space="preserve"> L.) (Partial revision: addition of plant material: seed and uniformity requirements)</w:t>
            </w:r>
          </w:p>
        </w:tc>
        <w:tc>
          <w:tcPr>
            <w:tcW w:w="2781" w:type="dxa"/>
          </w:tcPr>
          <w:p w:rsidR="00201EF0" w:rsidRPr="00113E52" w:rsidRDefault="00201EF0" w:rsidP="00201EF0">
            <w:pPr>
              <w:spacing w:beforeLines="20" w:before="48" w:afterLines="20" w:after="48"/>
              <w:jc w:val="left"/>
            </w:pPr>
            <w:r w:rsidRPr="00113E52">
              <w:t>TG/162/4</w:t>
            </w:r>
          </w:p>
        </w:tc>
      </w:tr>
      <w:tr w:rsidR="00201EF0" w:rsidRPr="00113E52" w:rsidTr="008F30C2">
        <w:trPr>
          <w:cantSplit/>
          <w:jc w:val="center"/>
        </w:trPr>
        <w:tc>
          <w:tcPr>
            <w:tcW w:w="5759" w:type="dxa"/>
          </w:tcPr>
          <w:p w:rsidR="00201EF0" w:rsidRPr="00113E52" w:rsidRDefault="00F26F6C" w:rsidP="00201EF0">
            <w:pPr>
              <w:tabs>
                <w:tab w:val="right" w:pos="2473"/>
              </w:tabs>
              <w:adjustRightInd w:val="0"/>
              <w:snapToGrid w:val="0"/>
              <w:spacing w:before="20" w:afterLines="20" w:after="48"/>
              <w:jc w:val="left"/>
              <w:rPr>
                <w:rFonts w:cs="Arial"/>
                <w:lang w:val="it-IT"/>
              </w:rPr>
            </w:pPr>
            <w:r>
              <w:rPr>
                <w:rFonts w:cs="Arial"/>
                <w:lang w:val="it-IT"/>
              </w:rPr>
              <w:t>*</w:t>
            </w:r>
            <w:r w:rsidR="00201EF0" w:rsidRPr="00113E52">
              <w:rPr>
                <w:rFonts w:cs="Arial"/>
                <w:lang w:val="it-IT"/>
              </w:rPr>
              <w:t>Kohlrabi (</w:t>
            </w:r>
            <w:r w:rsidR="00201EF0" w:rsidRPr="00113E52">
              <w:rPr>
                <w:rFonts w:cs="Arial"/>
                <w:i/>
                <w:lang w:val="it-IT"/>
              </w:rPr>
              <w:t>Brassica oleracea</w:t>
            </w:r>
            <w:r w:rsidR="00201EF0" w:rsidRPr="00113E52">
              <w:rPr>
                <w:rFonts w:cs="Arial"/>
                <w:lang w:val="it-IT"/>
              </w:rPr>
              <w:t xml:space="preserve"> L. convar. </w:t>
            </w:r>
            <w:r w:rsidR="00201EF0" w:rsidRPr="00113E52">
              <w:rPr>
                <w:rFonts w:cs="Arial"/>
                <w:i/>
                <w:lang w:val="it-IT"/>
              </w:rPr>
              <w:t>acephala</w:t>
            </w:r>
            <w:r w:rsidR="00201EF0" w:rsidRPr="00113E52">
              <w:rPr>
                <w:rFonts w:cs="Arial"/>
                <w:lang w:val="it-IT"/>
              </w:rPr>
              <w:t xml:space="preserve"> (DC.), Alef. var. </w:t>
            </w:r>
            <w:r w:rsidR="00201EF0" w:rsidRPr="00113E52">
              <w:rPr>
                <w:rFonts w:cs="Arial"/>
                <w:i/>
                <w:lang w:val="it-IT"/>
              </w:rPr>
              <w:t>gongylodes</w:t>
            </w:r>
            <w:r w:rsidR="00201EF0" w:rsidRPr="00113E52">
              <w:rPr>
                <w:rFonts w:cs="Arial"/>
                <w:lang w:val="it-IT"/>
              </w:rPr>
              <w:t xml:space="preserve"> L. (</w:t>
            </w:r>
            <w:r w:rsidR="00201EF0" w:rsidRPr="00113E52">
              <w:rPr>
                <w:rFonts w:cs="Arial"/>
                <w:i/>
                <w:lang w:val="it-IT"/>
              </w:rPr>
              <w:t>Brassica oleracea</w:t>
            </w:r>
            <w:r w:rsidR="00201EF0" w:rsidRPr="00113E52">
              <w:rPr>
                <w:rFonts w:cs="Arial"/>
                <w:lang w:val="it-IT"/>
              </w:rPr>
              <w:t xml:space="preserve"> L. </w:t>
            </w:r>
            <w:r w:rsidR="00201EF0" w:rsidRPr="00113E52">
              <w:rPr>
                <w:rFonts w:cs="Arial"/>
                <w:i/>
                <w:lang w:val="it-IT"/>
              </w:rPr>
              <w:t>Gongylodes</w:t>
            </w:r>
            <w:r w:rsidR="00201EF0" w:rsidRPr="00113E52">
              <w:rPr>
                <w:rFonts w:cs="Arial"/>
                <w:lang w:val="it-IT"/>
              </w:rPr>
              <w:t xml:space="preserve"> Group).</w:t>
            </w:r>
          </w:p>
          <w:p w:rsidR="00201EF0" w:rsidRPr="00113E52" w:rsidRDefault="00201EF0" w:rsidP="00201EF0">
            <w:pPr>
              <w:rPr>
                <w:rFonts w:cs="Arial"/>
              </w:rPr>
            </w:pPr>
            <w:r w:rsidRPr="00113E52">
              <w:rPr>
                <w:rFonts w:cs="Arial"/>
              </w:rPr>
              <w:t xml:space="preserve">(Partial revision: </w:t>
            </w:r>
          </w:p>
          <w:p w:rsidR="00201EF0" w:rsidRPr="00113E52" w:rsidRDefault="00201EF0" w:rsidP="00201EF0">
            <w:pPr>
              <w:rPr>
                <w:rFonts w:cs="Arial"/>
              </w:rPr>
            </w:pPr>
            <w:r w:rsidRPr="00113E52">
              <w:rPr>
                <w:rFonts w:cs="Arial"/>
              </w:rPr>
              <w:t>(i) Deletion of Char./Ad. 11 “Leaf blade: divisions to midrib (on lower part of leaf)”;</w:t>
            </w:r>
          </w:p>
          <w:p w:rsidR="00201EF0" w:rsidRPr="00113E52" w:rsidRDefault="00201EF0" w:rsidP="00201EF0">
            <w:pPr>
              <w:rPr>
                <w:rFonts w:cs="Arial"/>
                <w:lang w:val="it-IT"/>
              </w:rPr>
            </w:pPr>
            <w:r w:rsidRPr="00113E52">
              <w:rPr>
                <w:rFonts w:cs="Arial"/>
              </w:rPr>
              <w:t>(ii) Revision of Char./Ad. 20 “Kohlrabi: color of skin)</w:t>
            </w:r>
          </w:p>
        </w:tc>
        <w:tc>
          <w:tcPr>
            <w:tcW w:w="2781" w:type="dxa"/>
          </w:tcPr>
          <w:p w:rsidR="00201EF0" w:rsidRPr="00113E52" w:rsidRDefault="00201EF0" w:rsidP="00201EF0">
            <w:pPr>
              <w:spacing w:beforeLines="20" w:before="48" w:afterLines="20" w:after="48"/>
              <w:jc w:val="left"/>
              <w:rPr>
                <w:rFonts w:cs="Arial"/>
                <w:lang w:val="pt-BR"/>
              </w:rPr>
            </w:pPr>
            <w:r w:rsidRPr="00113E52">
              <w:t>TG/65/4 Rev.</w:t>
            </w:r>
          </w:p>
        </w:tc>
      </w:tr>
      <w:tr w:rsidR="00201EF0" w:rsidRPr="00113E52" w:rsidTr="008F30C2">
        <w:trPr>
          <w:cantSplit/>
          <w:jc w:val="center"/>
        </w:trPr>
        <w:tc>
          <w:tcPr>
            <w:tcW w:w="5759" w:type="dxa"/>
          </w:tcPr>
          <w:p w:rsidR="00201EF0" w:rsidRPr="00113E52" w:rsidRDefault="00F26F6C" w:rsidP="00201EF0">
            <w:pPr>
              <w:tabs>
                <w:tab w:val="right" w:pos="2473"/>
              </w:tabs>
              <w:adjustRightInd w:val="0"/>
              <w:snapToGrid w:val="0"/>
              <w:spacing w:before="20" w:afterLines="20" w:after="48"/>
              <w:jc w:val="left"/>
              <w:rPr>
                <w:rFonts w:cs="Arial"/>
                <w:lang w:val="it-IT"/>
              </w:rPr>
            </w:pPr>
            <w:r>
              <w:rPr>
                <w:rFonts w:cs="Arial"/>
                <w:lang w:val="it-IT"/>
              </w:rPr>
              <w:t>*</w:t>
            </w:r>
            <w:r w:rsidR="00201EF0" w:rsidRPr="00113E52">
              <w:rPr>
                <w:rFonts w:cs="Arial"/>
                <w:lang w:val="it-IT"/>
              </w:rPr>
              <w:t>Leaf Chicory (</w:t>
            </w:r>
            <w:r w:rsidR="00201EF0" w:rsidRPr="00113E52">
              <w:rPr>
                <w:rFonts w:cs="Arial"/>
                <w:i/>
                <w:lang w:val="it-IT"/>
              </w:rPr>
              <w:t>Cichorium intybus</w:t>
            </w:r>
            <w:r w:rsidR="00201EF0" w:rsidRPr="00113E52">
              <w:rPr>
                <w:rFonts w:cs="Arial"/>
                <w:lang w:val="it-IT"/>
              </w:rPr>
              <w:t xml:space="preserve"> L. var. </w:t>
            </w:r>
            <w:r w:rsidR="00201EF0" w:rsidRPr="00113E52">
              <w:rPr>
                <w:rFonts w:cs="Arial"/>
                <w:i/>
                <w:lang w:val="it-IT"/>
              </w:rPr>
              <w:t>foliosum</w:t>
            </w:r>
            <w:r w:rsidR="00201EF0" w:rsidRPr="00113E52">
              <w:rPr>
                <w:rFonts w:cs="Arial"/>
                <w:lang w:val="it-IT"/>
              </w:rPr>
              <w:t xml:space="preserve"> Hegi)</w:t>
            </w:r>
          </w:p>
          <w:p w:rsidR="00201EF0" w:rsidRPr="00113E52" w:rsidRDefault="00201EF0" w:rsidP="00201EF0">
            <w:pPr>
              <w:rPr>
                <w:rFonts w:cs="Arial"/>
              </w:rPr>
            </w:pPr>
            <w:r w:rsidRPr="00113E52">
              <w:rPr>
                <w:rFonts w:cs="Arial"/>
              </w:rPr>
              <w:t xml:space="preserve">(Partial revision: </w:t>
            </w:r>
          </w:p>
          <w:p w:rsidR="00201EF0" w:rsidRPr="00113E52" w:rsidRDefault="00201EF0" w:rsidP="00201EF0">
            <w:pPr>
              <w:rPr>
                <w:rFonts w:cs="Arial"/>
              </w:rPr>
            </w:pPr>
            <w:r w:rsidRPr="00113E52">
              <w:rPr>
                <w:rFonts w:cs="Arial"/>
              </w:rPr>
              <w:t>(i) Char. 8 “Leaf color”</w:t>
            </w:r>
          </w:p>
          <w:p w:rsidR="00201EF0" w:rsidRPr="00113E52" w:rsidRDefault="00201EF0" w:rsidP="00201EF0">
            <w:pPr>
              <w:rPr>
                <w:rFonts w:cs="Arial"/>
              </w:rPr>
            </w:pPr>
            <w:r w:rsidRPr="00113E52">
              <w:rPr>
                <w:rFonts w:cs="Arial"/>
              </w:rPr>
              <w:t>(ii) Char. 11 “Leaf: profile of upper side”</w:t>
            </w:r>
          </w:p>
          <w:p w:rsidR="00201EF0" w:rsidRPr="00113E52" w:rsidRDefault="00201EF0" w:rsidP="00201EF0">
            <w:pPr>
              <w:rPr>
                <w:rFonts w:cs="Arial"/>
              </w:rPr>
            </w:pPr>
            <w:r w:rsidRPr="00113E52">
              <w:rPr>
                <w:rFonts w:cs="Arial"/>
              </w:rPr>
              <w:t>(iii) Char. 25 “Head: color of cover leaves”</w:t>
            </w:r>
          </w:p>
          <w:p w:rsidR="00201EF0" w:rsidRPr="00113E52" w:rsidRDefault="00201EF0" w:rsidP="00201EF0">
            <w:pPr>
              <w:rPr>
                <w:rFonts w:cs="Arial"/>
              </w:rPr>
            </w:pPr>
            <w:r w:rsidRPr="00113E52">
              <w:rPr>
                <w:rFonts w:cs="Arial"/>
              </w:rPr>
              <w:t>(iv) Addition of new Char. “</w:t>
            </w:r>
            <w:r w:rsidRPr="00113E52">
              <w:rPr>
                <w:rFonts w:cs="Arial"/>
                <w:bCs/>
                <w:u w:val="single"/>
              </w:rPr>
              <w:t>Only varieties with anthocyanin coloration</w:t>
            </w:r>
            <w:r w:rsidRPr="00113E52">
              <w:rPr>
                <w:rFonts w:cs="Arial"/>
                <w:u w:val="single"/>
              </w:rPr>
              <w:t xml:space="preserve">: present </w:t>
            </w:r>
            <w:r w:rsidRPr="00113E52">
              <w:rPr>
                <w:rFonts w:cs="Arial"/>
              </w:rPr>
              <w:t>Leaf: area covered by anthocyanin coloration”</w:t>
            </w:r>
          </w:p>
          <w:p w:rsidR="00201EF0" w:rsidRPr="00113E52" w:rsidRDefault="00201EF0" w:rsidP="00201EF0">
            <w:pPr>
              <w:rPr>
                <w:rFonts w:cs="Arial"/>
              </w:rPr>
            </w:pPr>
            <w:r w:rsidRPr="00113E52">
              <w:rPr>
                <w:rFonts w:cs="Arial"/>
              </w:rPr>
              <w:t xml:space="preserve">(v) Addition of new Char. “Leaf: profile of margin of apical part” </w:t>
            </w:r>
          </w:p>
        </w:tc>
        <w:tc>
          <w:tcPr>
            <w:tcW w:w="2781" w:type="dxa"/>
          </w:tcPr>
          <w:p w:rsidR="00201EF0" w:rsidRPr="00113E52" w:rsidRDefault="00201EF0" w:rsidP="00201EF0">
            <w:pPr>
              <w:spacing w:beforeLines="20" w:before="48" w:afterLines="20" w:after="48"/>
              <w:jc w:val="left"/>
              <w:rPr>
                <w:rFonts w:cs="Arial"/>
                <w:lang w:val="pt-BR"/>
              </w:rPr>
            </w:pPr>
            <w:r w:rsidRPr="00113E52">
              <w:rPr>
                <w:rFonts w:cs="Arial"/>
                <w:lang w:val="pt-BR"/>
              </w:rPr>
              <w:t>TG/154/4</w:t>
            </w:r>
          </w:p>
        </w:tc>
      </w:tr>
      <w:tr w:rsidR="00201EF0" w:rsidRPr="00113E52" w:rsidTr="008F30C2">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t>
            </w:r>
            <w:r w:rsidRPr="00113E52">
              <w:rPr>
                <w:rFonts w:cs="Arial"/>
                <w:lang w:val="it-IT"/>
              </w:rPr>
              <w:t>Melon (</w:t>
            </w:r>
            <w:r w:rsidRPr="00113E52">
              <w:rPr>
                <w:rFonts w:cs="Arial"/>
                <w:i/>
                <w:lang w:val="it-IT"/>
              </w:rPr>
              <w:t>Cucumis melo</w:t>
            </w:r>
            <w:r w:rsidRPr="00113E52">
              <w:rPr>
                <w:rFonts w:cs="Arial"/>
                <w:lang w:val="it-IT"/>
              </w:rPr>
              <w:t xml:space="preserve"> L.) (Partial revision: Char. 69 “Resistance to Fom”, Char. 70 “Resistance to Px”) </w:t>
            </w:r>
          </w:p>
        </w:tc>
        <w:tc>
          <w:tcPr>
            <w:tcW w:w="2781" w:type="dxa"/>
          </w:tcPr>
          <w:p w:rsidR="00201EF0" w:rsidRPr="00113E52" w:rsidRDefault="00201EF0" w:rsidP="00201EF0">
            <w:pPr>
              <w:spacing w:beforeLines="20" w:before="48" w:afterLines="20" w:after="48"/>
              <w:jc w:val="left"/>
              <w:rPr>
                <w:rFonts w:cs="Arial"/>
                <w:lang w:val="it-IT"/>
              </w:rPr>
            </w:pPr>
            <w:r w:rsidRPr="00113E52">
              <w:rPr>
                <w:rFonts w:cs="Arial"/>
                <w:lang w:val="it-IT"/>
              </w:rPr>
              <w:t xml:space="preserve">TG/104/5 Rev. 2, </w:t>
            </w:r>
            <w:r w:rsidRPr="00113E52">
              <w:t>TWV/55/14</w:t>
            </w:r>
          </w:p>
        </w:tc>
      </w:tr>
      <w:tr w:rsidR="00201EF0" w:rsidRPr="00113E52" w:rsidTr="008F30C2">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t>*</w:t>
            </w:r>
            <w:r w:rsidRPr="00113E52">
              <w:rPr>
                <w:rFonts w:cs="Arial"/>
                <w:lang w:val="it-IT"/>
              </w:rPr>
              <w:t>Pea (</w:t>
            </w:r>
            <w:r w:rsidRPr="00113E52">
              <w:rPr>
                <w:rFonts w:cs="Arial"/>
                <w:i/>
                <w:lang w:val="it-IT"/>
              </w:rPr>
              <w:t>Pisum sativum</w:t>
            </w:r>
            <w:r w:rsidRPr="00113E52">
              <w:rPr>
                <w:rFonts w:cs="Arial"/>
                <w:lang w:val="it-IT"/>
              </w:rPr>
              <w:t xml:space="preserve"> L.) (Partial revision: Char. 58 “Resistance to Fop”, Char. 59 “Resistance to </w:t>
            </w:r>
            <w:r w:rsidRPr="00113E52">
              <w:rPr>
                <w:rFonts w:cs="Arial"/>
                <w:i/>
                <w:lang w:val="it-IT"/>
              </w:rPr>
              <w:t>E. pisi</w:t>
            </w:r>
            <w:r w:rsidRPr="00113E52">
              <w:rPr>
                <w:rFonts w:cs="Arial"/>
                <w:lang w:val="it-IT"/>
              </w:rPr>
              <w:t xml:space="preserve">”, Char. 60 “Resistance to </w:t>
            </w:r>
            <w:r w:rsidRPr="00113E52">
              <w:rPr>
                <w:rFonts w:cs="Arial"/>
                <w:i/>
                <w:lang w:val="it-IT"/>
              </w:rPr>
              <w:t>A. pisi</w:t>
            </w:r>
            <w:r w:rsidRPr="00113E52">
              <w:rPr>
                <w:rFonts w:cs="Arial"/>
                <w:lang w:val="it-IT"/>
              </w:rPr>
              <w:t>”)</w:t>
            </w:r>
          </w:p>
        </w:tc>
        <w:tc>
          <w:tcPr>
            <w:tcW w:w="2781" w:type="dxa"/>
          </w:tcPr>
          <w:p w:rsidR="00201EF0" w:rsidRPr="00113E52" w:rsidRDefault="00201EF0" w:rsidP="00201EF0">
            <w:pPr>
              <w:spacing w:beforeLines="20" w:before="48" w:afterLines="20" w:after="48"/>
              <w:jc w:val="left"/>
              <w:rPr>
                <w:rFonts w:cs="Arial"/>
                <w:lang w:val="it-IT"/>
              </w:rPr>
            </w:pPr>
            <w:r w:rsidRPr="00113E52">
              <w:rPr>
                <w:rFonts w:cs="Arial"/>
                <w:lang w:val="it-IT"/>
              </w:rPr>
              <w:t xml:space="preserve">TG/7/10 Rev. 2, </w:t>
            </w:r>
            <w:r w:rsidRPr="00113E52">
              <w:t>TWV/55/15</w:t>
            </w:r>
          </w:p>
        </w:tc>
      </w:tr>
      <w:tr w:rsidR="00201EF0" w:rsidRPr="00113E52" w:rsidTr="008F30C2">
        <w:trPr>
          <w:cantSplit/>
          <w:jc w:val="center"/>
        </w:trPr>
        <w:tc>
          <w:tcPr>
            <w:tcW w:w="5759" w:type="dxa"/>
          </w:tcPr>
          <w:p w:rsidR="00201EF0" w:rsidRPr="00113E52" w:rsidRDefault="00C041C8" w:rsidP="00201EF0">
            <w:pPr>
              <w:rPr>
                <w:lang w:val="es-ES_tradnl"/>
              </w:rPr>
            </w:pPr>
            <w:r>
              <w:rPr>
                <w:lang w:val="es-ES_tradnl"/>
              </w:rPr>
              <w:t>*</w:t>
            </w:r>
            <w:r w:rsidR="00201EF0" w:rsidRPr="00113E52">
              <w:rPr>
                <w:lang w:val="es-ES_tradnl"/>
              </w:rPr>
              <w:t>Spinach (</w:t>
            </w:r>
            <w:r w:rsidR="00201EF0" w:rsidRPr="00113E52">
              <w:rPr>
                <w:i/>
                <w:lang w:val="es-ES_tradnl"/>
              </w:rPr>
              <w:t>Spinacia oleracea</w:t>
            </w:r>
            <w:r w:rsidR="00201EF0" w:rsidRPr="00113E52">
              <w:rPr>
                <w:lang w:val="es-ES_tradnl"/>
              </w:rPr>
              <w:t xml:space="preserve"> L.)</w:t>
            </w:r>
          </w:p>
          <w:p w:rsidR="00201EF0" w:rsidRPr="00113E52" w:rsidRDefault="00201EF0" w:rsidP="00201EF0">
            <w:pPr>
              <w:jc w:val="left"/>
              <w:rPr>
                <w:lang w:val="es-ES_tradnl"/>
              </w:rPr>
            </w:pPr>
            <w:r w:rsidRPr="00113E52">
              <w:rPr>
                <w:lang w:val="es-ES_tradnl"/>
              </w:rPr>
              <w:t>(</w:t>
            </w:r>
            <w:r w:rsidRPr="00113E52">
              <w:rPr>
                <w:rFonts w:cs="Arial"/>
                <w:lang w:val="es-ES_tradnl"/>
              </w:rPr>
              <w:t xml:space="preserve">Partial revision: </w:t>
            </w:r>
            <w:r w:rsidRPr="00113E52">
              <w:rPr>
                <w:lang w:val="es-ES_tradnl"/>
              </w:rPr>
              <w:t xml:space="preserve">Char./Ad. 18 “Resistance to </w:t>
            </w:r>
            <w:r w:rsidRPr="00113E52">
              <w:rPr>
                <w:i/>
                <w:lang w:val="es-ES_tradnl"/>
              </w:rPr>
              <w:t>Peronospora farinosa</w:t>
            </w:r>
            <w:r w:rsidRPr="00113E52">
              <w:rPr>
                <w:lang w:val="es-ES_tradnl"/>
              </w:rPr>
              <w:t xml:space="preserve"> f. sp. </w:t>
            </w:r>
            <w:r w:rsidRPr="00113E52">
              <w:rPr>
                <w:i/>
                <w:lang w:val="es-ES_tradnl"/>
              </w:rPr>
              <w:t>spinaciae</w:t>
            </w:r>
            <w:r w:rsidRPr="00113E52">
              <w:rPr>
                <w:lang w:val="es-ES_tradnl"/>
              </w:rPr>
              <w:t>”)</w:t>
            </w:r>
          </w:p>
        </w:tc>
        <w:tc>
          <w:tcPr>
            <w:tcW w:w="2781" w:type="dxa"/>
          </w:tcPr>
          <w:p w:rsidR="00201EF0" w:rsidRPr="00113E52" w:rsidRDefault="00201EF0" w:rsidP="00201EF0">
            <w:pPr>
              <w:spacing w:beforeLines="20" w:before="48" w:afterLines="20" w:after="48"/>
              <w:jc w:val="left"/>
              <w:rPr>
                <w:rFonts w:cs="Arial"/>
                <w:lang w:val="it-IT"/>
              </w:rPr>
            </w:pPr>
            <w:r w:rsidRPr="00113E52">
              <w:rPr>
                <w:rFonts w:cs="Arial"/>
                <w:lang w:val="it-IT"/>
              </w:rPr>
              <w:t>TG/55/7 Rev. 6</w:t>
            </w:r>
          </w:p>
        </w:tc>
      </w:tr>
      <w:tr w:rsidR="00201EF0" w:rsidRPr="00113E52" w:rsidTr="008F30C2">
        <w:trPr>
          <w:cantSplit/>
          <w:jc w:val="center"/>
        </w:trPr>
        <w:tc>
          <w:tcPr>
            <w:tcW w:w="5759" w:type="dxa"/>
          </w:tcPr>
          <w:p w:rsidR="00201EF0" w:rsidRPr="00113E52" w:rsidRDefault="00201EF0" w:rsidP="00201EF0">
            <w:pPr>
              <w:tabs>
                <w:tab w:val="right" w:pos="2473"/>
              </w:tabs>
              <w:adjustRightInd w:val="0"/>
              <w:snapToGrid w:val="0"/>
              <w:spacing w:before="20" w:afterLines="20" w:after="48"/>
              <w:jc w:val="left"/>
              <w:rPr>
                <w:rFonts w:cs="Arial"/>
                <w:lang w:val="it-IT"/>
              </w:rPr>
            </w:pPr>
            <w:r w:rsidRPr="00113E52">
              <w:rPr>
                <w:rFonts w:cs="Arial"/>
                <w:lang w:val="it-IT"/>
              </w:rPr>
              <w:t>*Squash (Partial revision: to add new Characteristics “Resistance to ZYMV” and “Resistance to Watermelon mosaic virus”)</w:t>
            </w:r>
          </w:p>
        </w:tc>
        <w:tc>
          <w:tcPr>
            <w:tcW w:w="2781" w:type="dxa"/>
          </w:tcPr>
          <w:p w:rsidR="00201EF0" w:rsidRPr="00113E52" w:rsidRDefault="00201EF0" w:rsidP="00201EF0">
            <w:pPr>
              <w:spacing w:beforeLines="20" w:before="48" w:afterLines="20" w:after="48"/>
              <w:jc w:val="left"/>
            </w:pPr>
            <w:r w:rsidRPr="00113E52">
              <w:t>TG/119/4 Corr. 2,</w:t>
            </w:r>
          </w:p>
          <w:p w:rsidR="00201EF0" w:rsidRPr="00113E52" w:rsidRDefault="00201EF0" w:rsidP="00201EF0">
            <w:pPr>
              <w:spacing w:beforeLines="20" w:before="48" w:afterLines="20" w:after="48"/>
              <w:jc w:val="left"/>
              <w:rPr>
                <w:rFonts w:cs="Arial"/>
                <w:lang w:val="pt-BR"/>
              </w:rPr>
            </w:pPr>
            <w:r w:rsidRPr="00113E52">
              <w:t>TWV/55/12</w:t>
            </w:r>
          </w:p>
        </w:tc>
      </w:tr>
      <w:tr w:rsidR="00201EF0" w:rsidRPr="00113E52" w:rsidTr="008F30C2">
        <w:trPr>
          <w:cantSplit/>
          <w:jc w:val="center"/>
        </w:trPr>
        <w:tc>
          <w:tcPr>
            <w:tcW w:w="5759" w:type="dxa"/>
          </w:tcPr>
          <w:p w:rsidR="00201EF0" w:rsidRPr="00113E52" w:rsidRDefault="00C041C8" w:rsidP="00201EF0">
            <w:pPr>
              <w:tabs>
                <w:tab w:val="right" w:pos="2473"/>
              </w:tabs>
              <w:adjustRightInd w:val="0"/>
              <w:snapToGrid w:val="0"/>
              <w:spacing w:before="20" w:afterLines="20" w:after="48"/>
              <w:jc w:val="left"/>
              <w:rPr>
                <w:rFonts w:cs="Arial"/>
                <w:lang w:val="it-IT"/>
              </w:rPr>
            </w:pPr>
            <w:r>
              <w:rPr>
                <w:rFonts w:cs="Arial"/>
                <w:lang w:val="it-IT"/>
              </w:rPr>
              <w:t>*</w:t>
            </w:r>
            <w:r w:rsidR="00201EF0" w:rsidRPr="00113E52">
              <w:rPr>
                <w:rFonts w:cs="Arial"/>
                <w:lang w:val="it-IT"/>
              </w:rPr>
              <w:t xml:space="preserve">Wild Rocket </w:t>
            </w:r>
            <w:r w:rsidR="00201EF0" w:rsidRPr="00113E52">
              <w:t>(</w:t>
            </w:r>
            <w:r w:rsidR="00201EF0" w:rsidRPr="00113E52">
              <w:rPr>
                <w:i/>
              </w:rPr>
              <w:t>Diplotaxis tenuifolia</w:t>
            </w:r>
            <w:r w:rsidR="00201EF0" w:rsidRPr="00113E52">
              <w:t xml:space="preserve"> (L.) DC.) </w:t>
            </w:r>
            <w:r w:rsidR="00201EF0" w:rsidRPr="00113E52">
              <w:rPr>
                <w:rFonts w:cs="Arial"/>
              </w:rPr>
              <w:t>(Partial revision: Update on example varieties for several characteristics)</w:t>
            </w:r>
          </w:p>
        </w:tc>
        <w:tc>
          <w:tcPr>
            <w:tcW w:w="2781" w:type="dxa"/>
          </w:tcPr>
          <w:p w:rsidR="00201EF0" w:rsidRPr="00113E52" w:rsidRDefault="00201EF0" w:rsidP="00201EF0">
            <w:pPr>
              <w:spacing w:beforeLines="20" w:before="48" w:afterLines="20" w:after="48"/>
              <w:jc w:val="left"/>
              <w:rPr>
                <w:rFonts w:cs="Arial"/>
                <w:lang w:val="pt-BR"/>
              </w:rPr>
            </w:pPr>
            <w:r w:rsidRPr="00113E52">
              <w:t>TG/244/1</w:t>
            </w:r>
          </w:p>
        </w:tc>
      </w:tr>
    </w:tbl>
    <w:p w:rsidR="00201EF0" w:rsidRPr="00113E52" w:rsidRDefault="00201EF0" w:rsidP="00244D09"/>
    <w:p w:rsidR="00244D09" w:rsidRPr="00113E52" w:rsidRDefault="00244D09" w:rsidP="00244D09">
      <w:r w:rsidRPr="00113E52">
        <w:fldChar w:fldCharType="begin"/>
      </w:r>
      <w:r w:rsidRPr="00113E52">
        <w:instrText xml:space="preserve"> AUTONUM  </w:instrText>
      </w:r>
      <w:r w:rsidRPr="00113E52">
        <w:fldChar w:fldCharType="end"/>
      </w:r>
      <w:r w:rsidRPr="00113E52">
        <w:tab/>
      </w:r>
      <w:r w:rsidRPr="00113E52">
        <w:rPr>
          <w:rFonts w:cs="Arial"/>
        </w:rPr>
        <w:t>The leading experts, interested experts and timetables for the development of the Test Guidelines are set out in Annex III to this report.</w:t>
      </w:r>
    </w:p>
    <w:p w:rsidR="00244D09" w:rsidRPr="00113E52" w:rsidRDefault="00244D09" w:rsidP="00244D09"/>
    <w:p w:rsidR="00244D09" w:rsidRPr="00113E52" w:rsidRDefault="00244D09" w:rsidP="006D0E7E">
      <w:pPr>
        <w:pStyle w:val="Heading3"/>
      </w:pPr>
      <w:r w:rsidRPr="00113E52">
        <w:t>(c)</w:t>
      </w:r>
      <w:r w:rsidRPr="00113E52">
        <w:tab/>
        <w:t>Draft Test Guidelines for possible future discussion</w:t>
      </w:r>
    </w:p>
    <w:p w:rsidR="00244D09" w:rsidRPr="00113E52" w:rsidRDefault="00244D09" w:rsidP="006D0E7E">
      <w:pPr>
        <w:pStyle w:val="Heading3"/>
      </w:pPr>
    </w:p>
    <w:p w:rsidR="00244D09" w:rsidRPr="00113E52" w:rsidRDefault="00244D09" w:rsidP="00244D09">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on the following draft Test Guidelines for discussion at a future session:</w:t>
      </w:r>
    </w:p>
    <w:p w:rsidR="00244D09" w:rsidRPr="00113E52" w:rsidRDefault="00244D09" w:rsidP="00244D09">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244D09" w:rsidRPr="00113E52" w:rsidTr="00EA6FF3">
        <w:trPr>
          <w:cantSplit/>
          <w:jc w:val="center"/>
        </w:trPr>
        <w:tc>
          <w:tcPr>
            <w:tcW w:w="5759" w:type="dxa"/>
          </w:tcPr>
          <w:p w:rsidR="00244D09" w:rsidRPr="00113E52" w:rsidRDefault="00244D09" w:rsidP="00EA6FF3">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244D09" w:rsidRPr="00113E52" w:rsidRDefault="00244D09" w:rsidP="00244D09">
            <w:pPr>
              <w:pStyle w:val="BodyText"/>
              <w:keepNext/>
              <w:spacing w:before="60" w:after="60"/>
              <w:ind w:right="-425"/>
              <w:jc w:val="left"/>
              <w:rPr>
                <w:rFonts w:cs="Arial"/>
                <w:snapToGrid w:val="0"/>
                <w:u w:val="single"/>
                <w:lang w:val="pl-PL"/>
              </w:rPr>
            </w:pPr>
            <w:r w:rsidRPr="00113E52">
              <w:rPr>
                <w:rFonts w:cs="Arial"/>
                <w:snapToGrid w:val="0"/>
                <w:u w:val="single"/>
                <w:lang w:val="pl-PL"/>
              </w:rPr>
              <w:t>Basic Document(s) (2021)</w:t>
            </w:r>
          </w:p>
        </w:tc>
      </w:tr>
      <w:tr w:rsidR="00244D09" w:rsidRPr="000812D1" w:rsidTr="00EA6FF3">
        <w:trPr>
          <w:cantSplit/>
          <w:jc w:val="center"/>
        </w:trPr>
        <w:tc>
          <w:tcPr>
            <w:tcW w:w="5759" w:type="dxa"/>
          </w:tcPr>
          <w:p w:rsidR="00244D09" w:rsidRPr="00113E52" w:rsidRDefault="00244D09" w:rsidP="00EA6FF3">
            <w:pPr>
              <w:pStyle w:val="BodyText"/>
              <w:spacing w:before="60" w:after="60"/>
              <w:jc w:val="left"/>
              <w:rPr>
                <w:rFonts w:cs="Arial"/>
                <w:bCs/>
                <w:iCs/>
              </w:rPr>
            </w:pPr>
            <w:r w:rsidRPr="00113E52">
              <w:rPr>
                <w:rFonts w:cs="Arial"/>
                <w:bCs/>
                <w:iCs/>
              </w:rPr>
              <w:t>Water spinach (</w:t>
            </w:r>
            <w:r w:rsidRPr="00113E52">
              <w:rPr>
                <w:rFonts w:cs="Arial"/>
                <w:bCs/>
                <w:i/>
                <w:iCs/>
              </w:rPr>
              <w:t>Ipomoea aquatica</w:t>
            </w:r>
            <w:r w:rsidRPr="00113E52">
              <w:rPr>
                <w:rFonts w:cs="Arial"/>
                <w:bCs/>
                <w:iCs/>
              </w:rPr>
              <w:t>)</w:t>
            </w:r>
          </w:p>
        </w:tc>
        <w:tc>
          <w:tcPr>
            <w:tcW w:w="2781" w:type="dxa"/>
          </w:tcPr>
          <w:p w:rsidR="00244D09" w:rsidRPr="000812D1" w:rsidRDefault="00244D09" w:rsidP="00EA6FF3">
            <w:pPr>
              <w:pStyle w:val="BodyText"/>
              <w:spacing w:before="60" w:after="60"/>
              <w:rPr>
                <w:rFonts w:eastAsia="MS Mincho" w:cs="Arial"/>
                <w:lang w:eastAsia="ja-JP"/>
              </w:rPr>
            </w:pPr>
            <w:r w:rsidRPr="00113E52">
              <w:rPr>
                <w:rFonts w:eastAsia="MS Mincho" w:cs="Arial"/>
                <w:lang w:eastAsia="ja-JP"/>
              </w:rPr>
              <w:t>NEW</w:t>
            </w:r>
          </w:p>
        </w:tc>
      </w:tr>
    </w:tbl>
    <w:p w:rsidR="00050E16" w:rsidRDefault="00050E16" w:rsidP="00050E16"/>
    <w:p w:rsidR="0081651D" w:rsidRDefault="0081651D" w:rsidP="00050E16"/>
    <w:p w:rsidR="00244D09" w:rsidRPr="000812D1" w:rsidRDefault="00244D09" w:rsidP="00694E3B">
      <w:pPr>
        <w:pStyle w:val="Heading2"/>
      </w:pPr>
      <w:r w:rsidRPr="000812D1">
        <w:t xml:space="preserve">Date and place of the next session </w:t>
      </w:r>
    </w:p>
    <w:p w:rsidR="00244D09" w:rsidRPr="000812D1" w:rsidRDefault="00244D09" w:rsidP="00244D09">
      <w:pPr>
        <w:keepNext/>
        <w:rPr>
          <w:rFonts w:cs="Arial"/>
        </w:rPr>
      </w:pPr>
    </w:p>
    <w:p w:rsidR="00244D09" w:rsidRPr="000812D1" w:rsidRDefault="00244D09" w:rsidP="00244D09">
      <w:pPr>
        <w:keepNext/>
        <w:rPr>
          <w:b/>
        </w:rPr>
      </w:pPr>
      <w:r w:rsidRPr="000812D1">
        <w:fldChar w:fldCharType="begin"/>
      </w:r>
      <w:r w:rsidRPr="000812D1">
        <w:instrText xml:space="preserve"> AUTONUM  </w:instrText>
      </w:r>
      <w:r w:rsidRPr="000812D1">
        <w:fldChar w:fldCharType="end"/>
      </w:r>
      <w:r w:rsidRPr="000812D1">
        <w:tab/>
      </w:r>
      <w:r w:rsidRPr="000812D1">
        <w:rPr>
          <w:rFonts w:cs="Arial"/>
        </w:rPr>
        <w:t xml:space="preserve">At the </w:t>
      </w:r>
      <w:r w:rsidRPr="00864E9E">
        <w:rPr>
          <w:rFonts w:cs="Arial"/>
        </w:rPr>
        <w:t xml:space="preserve">invitation of Turkey, the TWV agreed to hold its fifty-sixth session in Antalya, Turkey, from </w:t>
      </w:r>
      <w:r w:rsidR="00026BDB" w:rsidRPr="00864E9E">
        <w:rPr>
          <w:rFonts w:cs="Arial"/>
        </w:rPr>
        <w:t>Apr</w:t>
      </w:r>
      <w:r w:rsidR="00864E9E">
        <w:rPr>
          <w:rFonts w:cs="Arial"/>
        </w:rPr>
        <w:t>il </w:t>
      </w:r>
      <w:r w:rsidR="00026BDB" w:rsidRPr="00864E9E">
        <w:rPr>
          <w:rFonts w:cs="Arial"/>
        </w:rPr>
        <w:t>18</w:t>
      </w:r>
      <w:r w:rsidR="0088494D">
        <w:rPr>
          <w:rFonts w:cs="Arial"/>
        </w:rPr>
        <w:t> </w:t>
      </w:r>
      <w:r w:rsidR="00026BDB" w:rsidRPr="00864E9E">
        <w:rPr>
          <w:rFonts w:cs="Arial"/>
        </w:rPr>
        <w:t>to 22</w:t>
      </w:r>
      <w:r w:rsidRPr="00864E9E">
        <w:rPr>
          <w:rFonts w:cs="Arial"/>
        </w:rPr>
        <w:t>, 202</w:t>
      </w:r>
      <w:r w:rsidR="00026BDB" w:rsidRPr="00864E9E">
        <w:rPr>
          <w:rFonts w:cs="Arial"/>
        </w:rPr>
        <w:t>2</w:t>
      </w:r>
      <w:r w:rsidRPr="00864E9E">
        <w:rPr>
          <w:rFonts w:cs="Arial"/>
        </w:rPr>
        <w:t>.</w:t>
      </w:r>
    </w:p>
    <w:p w:rsidR="00244D09" w:rsidRDefault="00244D09" w:rsidP="00244D09">
      <w:pPr>
        <w:rPr>
          <w:rFonts w:cs="Arial"/>
        </w:rPr>
      </w:pPr>
    </w:p>
    <w:p w:rsidR="00297F23" w:rsidRPr="000812D1" w:rsidRDefault="00297F23" w:rsidP="00244D09">
      <w:pPr>
        <w:rPr>
          <w:rFonts w:cs="Arial"/>
        </w:rPr>
      </w:pPr>
    </w:p>
    <w:p w:rsidR="00244D09" w:rsidRPr="000812D1" w:rsidRDefault="00244D09" w:rsidP="00244D09">
      <w:pPr>
        <w:keepNext/>
        <w:rPr>
          <w:rFonts w:cs="Arial"/>
          <w:u w:val="single"/>
        </w:rPr>
      </w:pPr>
      <w:r w:rsidRPr="000812D1">
        <w:rPr>
          <w:rFonts w:cs="Arial"/>
          <w:u w:val="single"/>
        </w:rPr>
        <w:t>Future program</w:t>
      </w:r>
    </w:p>
    <w:p w:rsidR="00244D09" w:rsidRDefault="00244D09" w:rsidP="00244D09">
      <w:pPr>
        <w:keepNext/>
        <w:rPr>
          <w:rFonts w:cs="Arial"/>
          <w:u w:val="single"/>
        </w:rPr>
      </w:pPr>
    </w:p>
    <w:p w:rsidR="007A5CC1" w:rsidRPr="00113E52" w:rsidRDefault="007A5CC1" w:rsidP="00244D09">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that in order to allow sufficient time in advance of the meeting</w:t>
      </w:r>
      <w:r w:rsidR="0032740D" w:rsidRPr="00113E52">
        <w:rPr>
          <w:rFonts w:cs="Arial"/>
        </w:rPr>
        <w:t xml:space="preserve"> to post the document</w:t>
      </w:r>
      <w:r w:rsidR="006B33E0" w:rsidRPr="00113E52">
        <w:rPr>
          <w:rFonts w:cs="Arial"/>
        </w:rPr>
        <w:t>s</w:t>
      </w:r>
      <w:r w:rsidR="0032740D" w:rsidRPr="00113E52">
        <w:rPr>
          <w:rFonts w:cs="Arial"/>
        </w:rPr>
        <w:t xml:space="preserve"> and provide comments, all </w:t>
      </w:r>
      <w:r w:rsidRPr="00113E52">
        <w:rPr>
          <w:rFonts w:cs="Arial"/>
        </w:rPr>
        <w:t>documents and presentation</w:t>
      </w:r>
      <w:r w:rsidR="006B33E0" w:rsidRPr="00113E52">
        <w:rPr>
          <w:rFonts w:cs="Arial"/>
        </w:rPr>
        <w:t>s</w:t>
      </w:r>
      <w:r w:rsidRPr="00113E52">
        <w:rPr>
          <w:rFonts w:cs="Arial"/>
        </w:rPr>
        <w:t xml:space="preserve"> invited</w:t>
      </w:r>
      <w:r w:rsidR="0032740D" w:rsidRPr="00113E52">
        <w:rPr>
          <w:rFonts w:cs="Arial"/>
        </w:rPr>
        <w:t xml:space="preserve"> or to be prepared should be sent </w:t>
      </w:r>
      <w:r w:rsidR="006B33E0" w:rsidRPr="00113E52">
        <w:rPr>
          <w:rFonts w:cs="Arial"/>
        </w:rPr>
        <w:t>to</w:t>
      </w:r>
      <w:r w:rsidR="0032740D" w:rsidRPr="00113E52">
        <w:rPr>
          <w:rFonts w:cs="Arial"/>
        </w:rPr>
        <w:t xml:space="preserve"> the Office of the Union at least 8 weeks prior to the session.</w:t>
      </w:r>
    </w:p>
    <w:p w:rsidR="001F2B70" w:rsidRPr="00113E52" w:rsidRDefault="001F2B70" w:rsidP="00244D09">
      <w:pPr>
        <w:keepNext/>
        <w:rPr>
          <w:rFonts w:cs="Arial"/>
          <w:u w:val="single"/>
        </w:rPr>
      </w:pPr>
    </w:p>
    <w:p w:rsidR="00244D09" w:rsidRPr="00113E52" w:rsidRDefault="00244D09" w:rsidP="00244D09">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proposed to discuss the following items at its next session:</w:t>
      </w:r>
    </w:p>
    <w:p w:rsidR="004027EA" w:rsidRPr="00113E52" w:rsidRDefault="004027EA" w:rsidP="00244D09">
      <w:pPr>
        <w:keepNext/>
        <w:rPr>
          <w:rFonts w:cs="Arial"/>
        </w:rPr>
      </w:pPr>
    </w:p>
    <w:p w:rsidR="00244D09" w:rsidRPr="00113E52" w:rsidRDefault="00244D09" w:rsidP="00244D09">
      <w:pPr>
        <w:numPr>
          <w:ilvl w:val="0"/>
          <w:numId w:val="2"/>
        </w:numPr>
        <w:tabs>
          <w:tab w:val="clear" w:pos="360"/>
          <w:tab w:val="num" w:pos="1134"/>
        </w:tabs>
        <w:spacing w:before="20" w:afterLines="20" w:after="48"/>
        <w:ind w:left="924" w:hanging="357"/>
        <w:rPr>
          <w:rFonts w:cs="Arial"/>
        </w:rPr>
      </w:pPr>
      <w:r w:rsidRPr="00113E52">
        <w:rPr>
          <w:rFonts w:cs="Arial"/>
        </w:rPr>
        <w:t>Opening of the Session</w:t>
      </w:r>
    </w:p>
    <w:p w:rsidR="00244D09" w:rsidRPr="00113E52" w:rsidRDefault="00244D09" w:rsidP="00244D09">
      <w:pPr>
        <w:numPr>
          <w:ilvl w:val="0"/>
          <w:numId w:val="2"/>
        </w:numPr>
        <w:tabs>
          <w:tab w:val="clear" w:pos="360"/>
          <w:tab w:val="num" w:pos="1134"/>
        </w:tabs>
        <w:spacing w:before="20" w:afterLines="20" w:after="48"/>
        <w:ind w:left="924" w:hanging="357"/>
        <w:rPr>
          <w:rFonts w:cs="Arial"/>
        </w:rPr>
      </w:pPr>
      <w:r w:rsidRPr="00113E52">
        <w:rPr>
          <w:rFonts w:cs="Arial"/>
        </w:rPr>
        <w:t>Adoption of the agenda</w:t>
      </w:r>
    </w:p>
    <w:p w:rsidR="00244D09" w:rsidRPr="00113E52" w:rsidRDefault="00244D09" w:rsidP="00244D09">
      <w:pPr>
        <w:numPr>
          <w:ilvl w:val="0"/>
          <w:numId w:val="2"/>
        </w:numPr>
        <w:tabs>
          <w:tab w:val="clear" w:pos="360"/>
          <w:tab w:val="num" w:pos="1134"/>
        </w:tabs>
        <w:spacing w:before="20" w:afterLines="20" w:after="48"/>
        <w:ind w:left="924" w:hanging="357"/>
        <w:rPr>
          <w:rFonts w:cs="Arial"/>
        </w:rPr>
      </w:pPr>
      <w:r w:rsidRPr="00113E52">
        <w:rPr>
          <w:rFonts w:cs="Arial"/>
        </w:rPr>
        <w:t>Short reports on developments in plant variety protection</w:t>
      </w:r>
    </w:p>
    <w:p w:rsidR="00244D09" w:rsidRPr="00113E52" w:rsidRDefault="00244D09" w:rsidP="00244D09">
      <w:pPr>
        <w:numPr>
          <w:ilvl w:val="0"/>
          <w:numId w:val="3"/>
        </w:numPr>
        <w:tabs>
          <w:tab w:val="clear" w:pos="360"/>
          <w:tab w:val="num" w:pos="1134"/>
          <w:tab w:val="num" w:pos="1494"/>
        </w:tabs>
        <w:spacing w:before="20" w:afterLines="20" w:after="48"/>
        <w:ind w:left="1494"/>
        <w:rPr>
          <w:rFonts w:cs="Arial"/>
        </w:rPr>
      </w:pPr>
      <w:r w:rsidRPr="00113E52">
        <w:rPr>
          <w:rFonts w:cs="Arial"/>
        </w:rPr>
        <w:t xml:space="preserve">Reports from members and observers </w:t>
      </w:r>
    </w:p>
    <w:p w:rsidR="00244D09" w:rsidRPr="00113E52" w:rsidRDefault="00244D09" w:rsidP="00244D09">
      <w:pPr>
        <w:numPr>
          <w:ilvl w:val="0"/>
          <w:numId w:val="3"/>
        </w:numPr>
        <w:tabs>
          <w:tab w:val="clear" w:pos="360"/>
          <w:tab w:val="num" w:pos="1134"/>
          <w:tab w:val="num" w:pos="1494"/>
        </w:tabs>
        <w:spacing w:before="20" w:afterLines="20" w:after="48"/>
        <w:ind w:left="1494"/>
        <w:rPr>
          <w:rFonts w:cs="Arial"/>
        </w:rPr>
      </w:pPr>
      <w:r w:rsidRPr="00113E52">
        <w:rPr>
          <w:rFonts w:cs="Arial"/>
        </w:rPr>
        <w:t>Reports on developments within UPOV (oral report by the Office of the Union)</w:t>
      </w:r>
    </w:p>
    <w:p w:rsidR="00244D09" w:rsidRPr="00113E52" w:rsidRDefault="00244D09" w:rsidP="00244D09">
      <w:pPr>
        <w:numPr>
          <w:ilvl w:val="0"/>
          <w:numId w:val="2"/>
        </w:numPr>
        <w:spacing w:before="20" w:afterLines="20" w:after="48"/>
        <w:ind w:left="1134" w:hanging="567"/>
        <w:rPr>
          <w:rFonts w:cs="Arial"/>
        </w:rPr>
      </w:pPr>
      <w:r w:rsidRPr="00113E52">
        <w:rPr>
          <w:rFonts w:cs="Arial"/>
        </w:rPr>
        <w:t xml:space="preserve">Molecular Techniques </w:t>
      </w:r>
    </w:p>
    <w:p w:rsidR="00244D09" w:rsidRPr="00113E52" w:rsidRDefault="00244D09" w:rsidP="00244D09">
      <w:pPr>
        <w:pStyle w:val="ListParagraph"/>
        <w:numPr>
          <w:ilvl w:val="0"/>
          <w:numId w:val="4"/>
        </w:numPr>
        <w:spacing w:before="20" w:afterLines="20" w:after="48"/>
        <w:ind w:left="1560" w:hanging="426"/>
        <w:rPr>
          <w:rFonts w:cs="Arial"/>
        </w:rPr>
      </w:pPr>
      <w:r w:rsidRPr="00113E52">
        <w:rPr>
          <w:rFonts w:cs="Arial"/>
        </w:rPr>
        <w:t>Developments in UPOV (document to be prepared by the Office of the Union)</w:t>
      </w:r>
    </w:p>
    <w:p w:rsidR="00244D09" w:rsidRPr="00113E52" w:rsidRDefault="00244D09" w:rsidP="00244D09">
      <w:pPr>
        <w:pStyle w:val="ListParagraph"/>
        <w:numPr>
          <w:ilvl w:val="0"/>
          <w:numId w:val="4"/>
        </w:numPr>
        <w:spacing w:before="20" w:afterLines="20" w:after="48"/>
        <w:ind w:left="1560" w:hanging="426"/>
        <w:rPr>
          <w:rFonts w:cs="Arial"/>
        </w:rPr>
      </w:pPr>
      <w:r w:rsidRPr="00113E52">
        <w:rPr>
          <w:rFonts w:cs="Arial"/>
        </w:rPr>
        <w:t>Presentation on the use of molecular techniques in DUS examination (presentations invited from members of the Union)</w:t>
      </w:r>
    </w:p>
    <w:p w:rsidR="00244D09" w:rsidRPr="00113E52" w:rsidRDefault="0032740D" w:rsidP="00244D09">
      <w:pPr>
        <w:numPr>
          <w:ilvl w:val="0"/>
          <w:numId w:val="2"/>
        </w:numPr>
        <w:spacing w:before="20" w:afterLines="20" w:after="48"/>
        <w:ind w:left="1134" w:hanging="567"/>
        <w:rPr>
          <w:rFonts w:cs="Arial"/>
        </w:rPr>
      </w:pPr>
      <w:r w:rsidRPr="00113E52">
        <w:t>Development of guidance and information materials</w:t>
      </w:r>
    </w:p>
    <w:p w:rsidR="00C30BA5" w:rsidRPr="00113E52" w:rsidRDefault="00F95FBC" w:rsidP="00244D09">
      <w:pPr>
        <w:numPr>
          <w:ilvl w:val="0"/>
          <w:numId w:val="2"/>
        </w:numPr>
        <w:spacing w:before="20" w:afterLines="20" w:after="48"/>
        <w:ind w:left="1134" w:hanging="567"/>
        <w:rPr>
          <w:rFonts w:cs="Arial"/>
        </w:rPr>
      </w:pPr>
      <w:r w:rsidRPr="00113E52">
        <w:rPr>
          <w:rFonts w:cs="Arial"/>
        </w:rPr>
        <w:t xml:space="preserve">Possible use of </w:t>
      </w:r>
      <w:r w:rsidR="00C30BA5" w:rsidRPr="00113E52">
        <w:rPr>
          <w:rFonts w:cs="Arial"/>
        </w:rPr>
        <w:t xml:space="preserve">COYU Splines for vegetable crops (document </w:t>
      </w:r>
      <w:r w:rsidR="000B2C32" w:rsidRPr="00113E52">
        <w:rPr>
          <w:rFonts w:cs="Arial"/>
        </w:rPr>
        <w:t xml:space="preserve">and presentation </w:t>
      </w:r>
      <w:r w:rsidR="00C30BA5" w:rsidRPr="00113E52">
        <w:rPr>
          <w:rFonts w:cs="Arial"/>
        </w:rPr>
        <w:t>to be prepared by the United Kingdom)</w:t>
      </w:r>
    </w:p>
    <w:p w:rsidR="00244D09" w:rsidRPr="00113E52" w:rsidRDefault="00244D09" w:rsidP="00244D09">
      <w:pPr>
        <w:numPr>
          <w:ilvl w:val="0"/>
          <w:numId w:val="2"/>
        </w:numPr>
        <w:spacing w:before="20" w:afterLines="20" w:after="48"/>
        <w:ind w:left="1134" w:hanging="567"/>
        <w:rPr>
          <w:rFonts w:cs="Arial"/>
        </w:rPr>
      </w:pPr>
      <w:r w:rsidRPr="00113E52">
        <w:rPr>
          <w:rFonts w:cs="Arial"/>
        </w:rPr>
        <w:t>Variety denominations (document to be prepared by the Office of the Union)</w:t>
      </w:r>
    </w:p>
    <w:p w:rsidR="00244D09" w:rsidRPr="00113E52" w:rsidRDefault="00244D09" w:rsidP="00244D09">
      <w:pPr>
        <w:numPr>
          <w:ilvl w:val="0"/>
          <w:numId w:val="2"/>
        </w:numPr>
        <w:spacing w:before="20" w:afterLines="20" w:after="48"/>
        <w:ind w:left="1134" w:hanging="567"/>
        <w:rPr>
          <w:rFonts w:cs="Arial"/>
        </w:rPr>
      </w:pPr>
      <w:r w:rsidRPr="00113E52">
        <w:rPr>
          <w:rFonts w:cs="Arial"/>
        </w:rPr>
        <w:t>Information and databases</w:t>
      </w:r>
    </w:p>
    <w:p w:rsidR="00244D09" w:rsidRPr="00113E52" w:rsidRDefault="00244D09" w:rsidP="00244D09">
      <w:pPr>
        <w:spacing w:before="20" w:afterLines="20" w:after="48"/>
        <w:ind w:left="1584" w:hanging="450"/>
        <w:rPr>
          <w:rFonts w:cs="Arial"/>
        </w:rPr>
      </w:pPr>
      <w:r w:rsidRPr="00113E52">
        <w:rPr>
          <w:rFonts w:cs="Arial"/>
        </w:rPr>
        <w:t>(a)  UPOV information databases (document to be prepared by the Office of the Union)</w:t>
      </w:r>
    </w:p>
    <w:p w:rsidR="00244D09" w:rsidRPr="00113E52" w:rsidRDefault="00244D09" w:rsidP="00244D09">
      <w:pPr>
        <w:spacing w:before="20" w:afterLines="20" w:after="48"/>
        <w:ind w:left="1584" w:hanging="450"/>
        <w:jc w:val="left"/>
        <w:rPr>
          <w:rFonts w:cs="Arial"/>
        </w:rPr>
      </w:pPr>
      <w:r w:rsidRPr="00113E52">
        <w:rPr>
          <w:rFonts w:cs="Arial"/>
        </w:rPr>
        <w:t xml:space="preserve">(b)  Variety description databases (document to be prepared by the Office of the Union and presentations invited from France and the Netherlands)  </w:t>
      </w:r>
    </w:p>
    <w:p w:rsidR="00244D09" w:rsidRPr="00113E52" w:rsidRDefault="00244D09" w:rsidP="00244D09">
      <w:pPr>
        <w:spacing w:before="20" w:afterLines="20" w:after="48"/>
        <w:ind w:left="1584" w:hanging="450"/>
        <w:rPr>
          <w:rFonts w:cs="Arial"/>
        </w:rPr>
      </w:pPr>
      <w:r w:rsidRPr="00113E52">
        <w:rPr>
          <w:rFonts w:cs="Arial"/>
        </w:rPr>
        <w:t>(c)  Exchange and use of software and equipment (document to be prepared by the Office of the Union)</w:t>
      </w:r>
    </w:p>
    <w:p w:rsidR="00244D09" w:rsidRPr="00113E52" w:rsidRDefault="00244D09" w:rsidP="00244D09">
      <w:pPr>
        <w:spacing w:before="20" w:afterLines="20" w:after="48"/>
        <w:ind w:left="1584" w:hanging="450"/>
        <w:rPr>
          <w:rFonts w:cs="Arial"/>
        </w:rPr>
      </w:pPr>
      <w:r w:rsidRPr="00113E52">
        <w:rPr>
          <w:rFonts w:cs="Arial"/>
        </w:rPr>
        <w:t>(d)  UPOV PRISMA (document to be prepared by the Office of the Union)</w:t>
      </w:r>
    </w:p>
    <w:p w:rsidR="00244D09" w:rsidRPr="00113E52" w:rsidRDefault="00244D09" w:rsidP="00244D09">
      <w:pPr>
        <w:numPr>
          <w:ilvl w:val="0"/>
          <w:numId w:val="2"/>
        </w:numPr>
        <w:spacing w:before="20" w:afterLines="20" w:after="48"/>
        <w:ind w:left="1134" w:hanging="567"/>
        <w:rPr>
          <w:rFonts w:cs="Arial"/>
        </w:rPr>
      </w:pPr>
      <w:r w:rsidRPr="00113E52">
        <w:rPr>
          <w:rFonts w:cs="Arial"/>
        </w:rPr>
        <w:t>Experiences with new types and species (oral reports invited)</w:t>
      </w:r>
    </w:p>
    <w:p w:rsidR="006137DD" w:rsidRPr="00113E52" w:rsidRDefault="006137DD" w:rsidP="00244D09">
      <w:pPr>
        <w:numPr>
          <w:ilvl w:val="0"/>
          <w:numId w:val="2"/>
        </w:numPr>
        <w:spacing w:before="20" w:afterLines="20" w:after="48"/>
        <w:ind w:left="1134" w:hanging="567"/>
        <w:rPr>
          <w:rFonts w:cs="Arial"/>
        </w:rPr>
      </w:pPr>
      <w:r w:rsidRPr="00113E52">
        <w:rPr>
          <w:rFonts w:cs="Arial"/>
        </w:rPr>
        <w:t>Revision of Test guidelines</w:t>
      </w:r>
      <w:r w:rsidRPr="00113E52">
        <w:rPr>
          <w:snapToGrid w:val="0"/>
        </w:rPr>
        <w:t xml:space="preserve"> </w:t>
      </w:r>
      <w:r w:rsidRPr="00113E52">
        <w:rPr>
          <w:rFonts w:cs="Arial"/>
        </w:rPr>
        <w:t>(document to be prep</w:t>
      </w:r>
      <w:r w:rsidR="003F7092" w:rsidRPr="00113E52">
        <w:rPr>
          <w:rFonts w:cs="Arial"/>
        </w:rPr>
        <w:t xml:space="preserve">ared by the Office of the Union, </w:t>
      </w:r>
      <w:r w:rsidRPr="00113E52">
        <w:rPr>
          <w:rFonts w:cs="Arial"/>
        </w:rPr>
        <w:t>and documents invited)</w:t>
      </w:r>
    </w:p>
    <w:p w:rsidR="00DE3B4C" w:rsidRPr="00113E52" w:rsidRDefault="00DE3B4C" w:rsidP="00244D09">
      <w:pPr>
        <w:numPr>
          <w:ilvl w:val="0"/>
          <w:numId w:val="2"/>
        </w:numPr>
        <w:spacing w:before="20" w:afterLines="20" w:after="48"/>
        <w:ind w:left="1134" w:hanging="567"/>
        <w:rPr>
          <w:rFonts w:cs="Arial"/>
        </w:rPr>
      </w:pPr>
      <w:r w:rsidRPr="00113E52">
        <w:rPr>
          <w:snapToGrid w:val="0"/>
        </w:rPr>
        <w:t xml:space="preserve">Replacing botanical nomenclature of </w:t>
      </w:r>
      <w:r w:rsidRPr="00113E52">
        <w:rPr>
          <w:i/>
          <w:snapToGrid w:val="0"/>
        </w:rPr>
        <w:t>Brassica oleracea</w:t>
      </w:r>
      <w:r w:rsidRPr="00113E52">
        <w:rPr>
          <w:snapToGrid w:val="0"/>
        </w:rPr>
        <w:t xml:space="preserve"> by variety group</w:t>
      </w:r>
      <w:r w:rsidR="0092528C" w:rsidRPr="00113E52">
        <w:rPr>
          <w:snapToGrid w:val="0"/>
        </w:rPr>
        <w:t>s (document to be prepared by the Netherlands)</w:t>
      </w:r>
    </w:p>
    <w:p w:rsidR="00244D09" w:rsidRPr="00113E52" w:rsidRDefault="00244D09" w:rsidP="00244D09">
      <w:pPr>
        <w:numPr>
          <w:ilvl w:val="0"/>
          <w:numId w:val="2"/>
        </w:numPr>
        <w:spacing w:before="20" w:afterLines="20" w:after="48"/>
        <w:ind w:left="1134" w:hanging="567"/>
        <w:rPr>
          <w:rFonts w:cs="Arial"/>
        </w:rPr>
      </w:pPr>
      <w:r w:rsidRPr="00113E52">
        <w:rPr>
          <w:rFonts w:cs="Arial"/>
        </w:rPr>
        <w:t>New issues arising for DUS examination (presentations invited from members of the Union)</w:t>
      </w:r>
    </w:p>
    <w:p w:rsidR="00244D09" w:rsidRPr="00113E52" w:rsidRDefault="00244D09" w:rsidP="00244D09">
      <w:pPr>
        <w:numPr>
          <w:ilvl w:val="0"/>
          <w:numId w:val="2"/>
        </w:numPr>
        <w:spacing w:before="20" w:afterLines="20" w:after="48"/>
        <w:ind w:left="1134" w:hanging="567"/>
        <w:rPr>
          <w:rFonts w:cs="Arial"/>
        </w:rPr>
      </w:pPr>
      <w:r w:rsidRPr="00113E52">
        <w:rPr>
          <w:rFonts w:cs="Arial"/>
        </w:rPr>
        <w:t xml:space="preserve">Use of disease resistance characteristics (presentations invited from France, the Netherlands and ISF and other members of the Union and observers) </w:t>
      </w:r>
    </w:p>
    <w:p w:rsidR="00244D09" w:rsidRPr="00113E52" w:rsidRDefault="00244D09" w:rsidP="00244D09">
      <w:pPr>
        <w:numPr>
          <w:ilvl w:val="0"/>
          <w:numId w:val="2"/>
        </w:numPr>
        <w:spacing w:before="20" w:afterLines="20" w:after="48"/>
        <w:ind w:left="1134" w:hanging="567"/>
        <w:rPr>
          <w:rFonts w:cs="Arial"/>
        </w:rPr>
      </w:pPr>
      <w:r w:rsidRPr="00113E52">
        <w:rPr>
          <w:rFonts w:cs="Arial"/>
        </w:rPr>
        <w:t>Matters to be resolved concerning Test Guidelines put forward for adoption by the Technical Committee (if appropriate)</w:t>
      </w:r>
    </w:p>
    <w:p w:rsidR="00244D09" w:rsidRPr="00113E52" w:rsidRDefault="00244D09" w:rsidP="00244D09">
      <w:pPr>
        <w:numPr>
          <w:ilvl w:val="0"/>
          <w:numId w:val="2"/>
        </w:numPr>
        <w:spacing w:before="20" w:afterLines="20" w:after="48"/>
        <w:ind w:left="1134" w:hanging="567"/>
        <w:rPr>
          <w:rFonts w:cs="Arial"/>
        </w:rPr>
      </w:pPr>
      <w:r w:rsidRPr="00113E52">
        <w:rPr>
          <w:rFonts w:cs="Arial"/>
        </w:rPr>
        <w:t>Discussions on draft Test Guidelines (Subgroups)</w:t>
      </w:r>
    </w:p>
    <w:p w:rsidR="00244D09" w:rsidRPr="00113E52" w:rsidRDefault="00244D09" w:rsidP="00244D09">
      <w:pPr>
        <w:numPr>
          <w:ilvl w:val="0"/>
          <w:numId w:val="2"/>
        </w:numPr>
        <w:spacing w:before="20" w:afterLines="20" w:after="48"/>
        <w:ind w:left="1134" w:hanging="567"/>
        <w:rPr>
          <w:rFonts w:cs="Arial"/>
        </w:rPr>
      </w:pPr>
      <w:r w:rsidRPr="00113E52">
        <w:rPr>
          <w:rFonts w:cs="Arial"/>
        </w:rPr>
        <w:t>Recommendations on draft Test Guidelines</w:t>
      </w:r>
    </w:p>
    <w:p w:rsidR="00244D09" w:rsidRPr="00113E52" w:rsidRDefault="00244D09" w:rsidP="00244D09">
      <w:pPr>
        <w:numPr>
          <w:ilvl w:val="0"/>
          <w:numId w:val="2"/>
        </w:numPr>
        <w:spacing w:before="20" w:afterLines="20" w:after="48"/>
        <w:ind w:left="1134" w:hanging="567"/>
        <w:rPr>
          <w:rFonts w:cs="Arial"/>
        </w:rPr>
      </w:pPr>
      <w:r w:rsidRPr="00113E52">
        <w:rPr>
          <w:rFonts w:cs="Arial"/>
        </w:rPr>
        <w:t>Guidance for drafters of Test Guidelines</w:t>
      </w:r>
    </w:p>
    <w:p w:rsidR="00244D09" w:rsidRPr="00113E52" w:rsidRDefault="00244D09" w:rsidP="00244D09">
      <w:pPr>
        <w:numPr>
          <w:ilvl w:val="0"/>
          <w:numId w:val="2"/>
        </w:numPr>
        <w:spacing w:before="20" w:afterLines="20" w:after="48"/>
        <w:ind w:left="1134" w:hanging="567"/>
        <w:rPr>
          <w:rFonts w:cs="Arial"/>
        </w:rPr>
      </w:pPr>
      <w:r w:rsidRPr="00113E52">
        <w:rPr>
          <w:rFonts w:cs="Arial"/>
        </w:rPr>
        <w:t>Date and place of the next session</w:t>
      </w:r>
    </w:p>
    <w:p w:rsidR="00244D09" w:rsidRPr="00113E52" w:rsidRDefault="00244D09" w:rsidP="00244D09">
      <w:pPr>
        <w:numPr>
          <w:ilvl w:val="0"/>
          <w:numId w:val="2"/>
        </w:numPr>
        <w:spacing w:before="20" w:afterLines="20" w:after="48"/>
        <w:ind w:left="1134" w:hanging="567"/>
        <w:rPr>
          <w:rFonts w:cs="Arial"/>
        </w:rPr>
      </w:pPr>
      <w:r w:rsidRPr="00113E52">
        <w:rPr>
          <w:rFonts w:cs="Arial"/>
        </w:rPr>
        <w:t>Future program</w:t>
      </w:r>
    </w:p>
    <w:p w:rsidR="00244D09" w:rsidRPr="00113E52" w:rsidRDefault="00244D09" w:rsidP="00244D09">
      <w:pPr>
        <w:numPr>
          <w:ilvl w:val="0"/>
          <w:numId w:val="2"/>
        </w:numPr>
        <w:spacing w:before="20" w:afterLines="20" w:after="48"/>
        <w:ind w:left="1134" w:hanging="567"/>
        <w:rPr>
          <w:rFonts w:cs="Arial"/>
        </w:rPr>
      </w:pPr>
      <w:r w:rsidRPr="00113E52">
        <w:rPr>
          <w:rFonts w:cs="Arial"/>
        </w:rPr>
        <w:t>Report on the session (if time permits)</w:t>
      </w:r>
    </w:p>
    <w:p w:rsidR="00244D09" w:rsidRPr="00113E52" w:rsidRDefault="00244D09" w:rsidP="00244D09">
      <w:pPr>
        <w:numPr>
          <w:ilvl w:val="0"/>
          <w:numId w:val="2"/>
        </w:numPr>
        <w:spacing w:before="20" w:afterLines="20" w:after="48"/>
        <w:ind w:left="1134" w:hanging="567"/>
        <w:rPr>
          <w:rFonts w:cs="Arial"/>
        </w:rPr>
      </w:pPr>
      <w:r w:rsidRPr="00113E52">
        <w:rPr>
          <w:rFonts w:cs="Arial"/>
        </w:rPr>
        <w:t>Closing of the session</w:t>
      </w:r>
    </w:p>
    <w:p w:rsidR="0081651D" w:rsidRPr="00113E52" w:rsidRDefault="0081651D" w:rsidP="00050E16">
      <w:pPr>
        <w:jc w:val="right"/>
      </w:pPr>
    </w:p>
    <w:p w:rsidR="00297F23" w:rsidRPr="00113E52" w:rsidRDefault="00297F23" w:rsidP="00050E16">
      <w:pPr>
        <w:jc w:val="right"/>
      </w:pPr>
    </w:p>
    <w:p w:rsidR="0081651D" w:rsidRPr="00113E52" w:rsidRDefault="0081651D" w:rsidP="0081651D">
      <w:pPr>
        <w:keepNext/>
        <w:rPr>
          <w:rFonts w:cs="Arial"/>
          <w:u w:val="single"/>
        </w:rPr>
      </w:pPr>
      <w:r w:rsidRPr="00113E52">
        <w:rPr>
          <w:rFonts w:cs="Arial"/>
          <w:u w:val="single"/>
        </w:rPr>
        <w:t>Virtual Tour</w:t>
      </w:r>
    </w:p>
    <w:p w:rsidR="0081651D" w:rsidRPr="00113E52" w:rsidRDefault="0081651D" w:rsidP="0081651D">
      <w:pPr>
        <w:pStyle w:val="Style10"/>
        <w:keepNext/>
        <w:tabs>
          <w:tab w:val="clear" w:pos="907"/>
          <w:tab w:val="clear" w:pos="1077"/>
        </w:tabs>
        <w:rPr>
          <w:rFonts w:ascii="Arial" w:hAnsi="Arial" w:cs="Arial"/>
          <w:sz w:val="20"/>
          <w:szCs w:val="20"/>
        </w:rPr>
      </w:pPr>
    </w:p>
    <w:p w:rsidR="0081651D" w:rsidRPr="00113E52" w:rsidRDefault="0081651D" w:rsidP="0081651D">
      <w:r w:rsidRPr="00113E52">
        <w:rPr>
          <w:color w:val="000000"/>
        </w:rPr>
        <w:fldChar w:fldCharType="begin"/>
      </w:r>
      <w:r w:rsidRPr="00113E52">
        <w:rPr>
          <w:color w:val="000000"/>
        </w:rPr>
        <w:instrText xml:space="preserve"> AUTONUM  </w:instrText>
      </w:r>
      <w:r w:rsidRPr="00113E52">
        <w:rPr>
          <w:color w:val="000000"/>
        </w:rPr>
        <w:fldChar w:fldCharType="end"/>
      </w:r>
      <w:r w:rsidRPr="00113E52">
        <w:rPr>
          <w:color w:val="000000"/>
        </w:rPr>
        <w:tab/>
      </w:r>
      <w:r w:rsidRPr="00113E52">
        <w:t>On May 5, 2021, the TWV received a presentation</w:t>
      </w:r>
      <w:r w:rsidR="000567F3" w:rsidRPr="00113E52">
        <w:t xml:space="preserve"> </w:t>
      </w:r>
      <w:r w:rsidR="008F30C2" w:rsidRPr="00113E52">
        <w:t xml:space="preserve">on DUS </w:t>
      </w:r>
      <w:r w:rsidR="000567F3" w:rsidRPr="00113E52">
        <w:t xml:space="preserve">examination </w:t>
      </w:r>
      <w:r w:rsidR="008F30C2" w:rsidRPr="00113E52">
        <w:t>in Turkey. Mr. Si</w:t>
      </w:r>
      <w:r w:rsidR="00297F23" w:rsidRPr="00113E52">
        <w:t>tki ERMIS, and Ms. Güleda ÖKTEM</w:t>
      </w:r>
      <w:r w:rsidR="008F30C2" w:rsidRPr="00113E52">
        <w:t>, Agricultural engineers, Variety Registration and Seed Certification Center, Ankara</w:t>
      </w:r>
      <w:r w:rsidR="00A75F89" w:rsidRPr="00113E52">
        <w:t>,</w:t>
      </w:r>
      <w:r w:rsidR="008F30C2" w:rsidRPr="00113E52">
        <w:t xml:space="preserve"> presented the work done for DUS examination </w:t>
      </w:r>
      <w:r w:rsidRPr="00113E52">
        <w:t>on pepper,</w:t>
      </w:r>
      <w:r w:rsidR="008F30C2" w:rsidRPr="00113E52">
        <w:t xml:space="preserve"> pea, </w:t>
      </w:r>
      <w:r w:rsidRPr="00113E52">
        <w:t xml:space="preserve">watermelon, tomato, melon and other vegetable crops. </w:t>
      </w:r>
      <w:r w:rsidR="00A75F89" w:rsidRPr="00113E52">
        <w:t xml:space="preserve">The presentations and the interaction with the experts was </w:t>
      </w:r>
      <w:r w:rsidR="00E3146E" w:rsidRPr="00113E52">
        <w:t xml:space="preserve">greatly </w:t>
      </w:r>
      <w:r w:rsidR="00A75F89" w:rsidRPr="00113E52">
        <w:t>appreciated by the participants.</w:t>
      </w:r>
    </w:p>
    <w:p w:rsidR="0081651D" w:rsidRDefault="0081651D" w:rsidP="00050E16">
      <w:pPr>
        <w:jc w:val="right"/>
      </w:pPr>
    </w:p>
    <w:p w:rsidR="00CA10AB" w:rsidRPr="00CA10AB" w:rsidRDefault="00CA10AB" w:rsidP="00CA10AB">
      <w:pPr>
        <w:ind w:left="4536"/>
        <w:rPr>
          <w:i/>
        </w:rPr>
      </w:pPr>
      <w:r w:rsidRPr="0031134C">
        <w:rPr>
          <w:i/>
        </w:rPr>
        <w:fldChar w:fldCharType="begin"/>
      </w:r>
      <w:r w:rsidRPr="0031134C">
        <w:rPr>
          <w:i/>
        </w:rPr>
        <w:instrText xml:space="preserve"> AUTONUM  </w:instrText>
      </w:r>
      <w:r w:rsidRPr="0031134C">
        <w:rPr>
          <w:i/>
        </w:rPr>
        <w:fldChar w:fldCharType="end"/>
      </w:r>
      <w:r w:rsidRPr="0031134C">
        <w:rPr>
          <w:i/>
        </w:rPr>
        <w:tab/>
        <w:t>The TWV adopted this report at the close of its session.</w:t>
      </w:r>
    </w:p>
    <w:p w:rsidR="00297F23" w:rsidRDefault="00297F23" w:rsidP="00050E16">
      <w:pPr>
        <w:jc w:val="right"/>
      </w:pPr>
    </w:p>
    <w:p w:rsidR="00CA10AB" w:rsidRPr="00113E52" w:rsidRDefault="00CA10AB" w:rsidP="00050E16">
      <w:pPr>
        <w:jc w:val="right"/>
      </w:pPr>
    </w:p>
    <w:p w:rsidR="0081651D" w:rsidRPr="00113E52" w:rsidRDefault="0081651D" w:rsidP="00050E16">
      <w:pPr>
        <w:jc w:val="right"/>
      </w:pPr>
    </w:p>
    <w:p w:rsidR="00244D09" w:rsidRDefault="00050E16" w:rsidP="00050E16">
      <w:pPr>
        <w:jc w:val="right"/>
        <w:sectPr w:rsidR="00244D09" w:rsidSect="005E7466">
          <w:headerReference w:type="default" r:id="rId17"/>
          <w:pgSz w:w="11907" w:h="16840" w:code="9"/>
          <w:pgMar w:top="510" w:right="1134" w:bottom="1134" w:left="1134" w:header="510" w:footer="680" w:gutter="0"/>
          <w:pgNumType w:start="1"/>
          <w:cols w:space="720"/>
          <w:titlePg/>
        </w:sectPr>
      </w:pPr>
      <w:r w:rsidRPr="00113E52">
        <w:t>[</w:t>
      </w:r>
      <w:r w:rsidR="00244D09" w:rsidRPr="00113E52">
        <w:t>Annex I follows</w:t>
      </w:r>
      <w:r w:rsidRPr="00113E52">
        <w:t>]</w:t>
      </w:r>
    </w:p>
    <w:p w:rsidR="00BC464D" w:rsidRPr="00C77B03" w:rsidRDefault="00BC464D" w:rsidP="00BC464D">
      <w:pPr>
        <w:widowControl w:val="0"/>
        <w:tabs>
          <w:tab w:val="center" w:pos="4819"/>
        </w:tabs>
        <w:autoSpaceDE w:val="0"/>
        <w:autoSpaceDN w:val="0"/>
        <w:adjustRightInd w:val="0"/>
        <w:spacing w:before="113"/>
        <w:jc w:val="center"/>
        <w:rPr>
          <w:rFonts w:cs="Arial"/>
        </w:rPr>
      </w:pPr>
      <w:r w:rsidRPr="00C77B03">
        <w:t>LIST OF PARTICIPANTS</w:t>
      </w:r>
    </w:p>
    <w:p w:rsidR="00BC464D" w:rsidRPr="00C77B03" w:rsidRDefault="00BC464D" w:rsidP="00BC464D">
      <w:pPr>
        <w:pStyle w:val="plheading"/>
      </w:pPr>
      <w:r w:rsidRPr="00C77B03">
        <w:t>I. mEMBERS</w:t>
      </w:r>
    </w:p>
    <w:p w:rsidR="00BC464D" w:rsidRPr="00C77B03" w:rsidRDefault="00BC464D" w:rsidP="00BC464D">
      <w:pPr>
        <w:pStyle w:val="plcountry"/>
      </w:pPr>
      <w:r w:rsidRPr="00C77B03">
        <w:t>AUSTRALIA</w:t>
      </w:r>
    </w:p>
    <w:p w:rsidR="00BC464D" w:rsidRPr="007577E7" w:rsidRDefault="00BC464D" w:rsidP="00BC464D">
      <w:pPr>
        <w:pStyle w:val="pldetails"/>
      </w:pPr>
      <w:r w:rsidRPr="00C77B03">
        <w:t xml:space="preserve">Nahida BHUIYAN (Ms.), Examiner, Plant Breeder's Rights, IP </w:t>
      </w:r>
      <w:r w:rsidRPr="007577E7">
        <w:t xml:space="preserve">Australia, Woden </w:t>
      </w:r>
      <w:r w:rsidRPr="007577E7">
        <w:br/>
        <w:t>(e-mail: nahida.bhuiyan@ipaustralia.gov.au)</w:t>
      </w:r>
    </w:p>
    <w:p w:rsidR="00BC464D" w:rsidRPr="007577E7" w:rsidRDefault="00BC464D" w:rsidP="00BC464D">
      <w:pPr>
        <w:pStyle w:val="pldetails"/>
        <w:rPr>
          <w:snapToGrid/>
        </w:rPr>
      </w:pPr>
      <w:r w:rsidRPr="006D7C38">
        <w:t>Muhammad Ali BHATTI (Mr.), Examiner, Plant Breeder's Rights Office, IP Australia, Woden</w:t>
      </w:r>
      <w:r w:rsidRPr="006D7C38">
        <w:br/>
        <w:t>(e-mail: a</w:t>
      </w:r>
      <w:r w:rsidRPr="006D7C38">
        <w:rPr>
          <w:snapToGrid/>
        </w:rPr>
        <w:t>li.bhatti@ipaustralia.gov.au)</w:t>
      </w:r>
    </w:p>
    <w:p w:rsidR="00BC464D" w:rsidRPr="007577E7" w:rsidRDefault="00BC464D" w:rsidP="00BC464D">
      <w:pPr>
        <w:pStyle w:val="pldetails"/>
        <w:rPr>
          <w:snapToGrid/>
        </w:rPr>
      </w:pPr>
      <w:r w:rsidRPr="007577E7">
        <w:t>Barkat MUSTAFA (Mr.), Examiner, Plant Breeder's Rights Office, IP Australia, Woden</w:t>
      </w:r>
      <w:r w:rsidRPr="007577E7">
        <w:br/>
        <w:t>(e-mail: Barkat.Mustafa@ipaustralia.gov.au</w:t>
      </w:r>
      <w:r w:rsidRPr="007577E7">
        <w:rPr>
          <w:snapToGrid/>
        </w:rPr>
        <w:t>)</w:t>
      </w:r>
    </w:p>
    <w:p w:rsidR="00BC464D" w:rsidRPr="007577E7" w:rsidRDefault="00BC464D" w:rsidP="00BC464D">
      <w:pPr>
        <w:pStyle w:val="pldetails"/>
        <w:rPr>
          <w:snapToGrid/>
        </w:rPr>
      </w:pPr>
      <w:r w:rsidRPr="0056709D">
        <w:t>Li WANG (Ms.), Examiner, Plant Breeder's Rights Office, IP Australia, Woden</w:t>
      </w:r>
      <w:r w:rsidRPr="0056709D">
        <w:br/>
        <w:t>(e-mail: li.wang@ipaustralia.gov.au</w:t>
      </w:r>
      <w:r w:rsidRPr="0056709D">
        <w:rPr>
          <w:snapToGrid/>
        </w:rPr>
        <w:t>)</w:t>
      </w:r>
    </w:p>
    <w:p w:rsidR="00BC464D" w:rsidRPr="00C77B03" w:rsidRDefault="00BC464D" w:rsidP="00BC464D">
      <w:pPr>
        <w:pStyle w:val="pldetails"/>
        <w:rPr>
          <w:snapToGrid/>
        </w:rPr>
      </w:pPr>
      <w:r w:rsidRPr="007577E7">
        <w:rPr>
          <w:snapToGrid/>
        </w:rPr>
        <w:t>Van Hai LE</w:t>
      </w:r>
      <w:r w:rsidRPr="007577E7">
        <w:t xml:space="preserve"> (Mr.)</w:t>
      </w:r>
      <w:r w:rsidRPr="007577E7">
        <w:rPr>
          <w:snapToGrid/>
        </w:rPr>
        <w:t xml:space="preserve">, Examiner, Plant Breeder's Rights Office, IP Australia, Woden </w:t>
      </w:r>
      <w:r w:rsidRPr="007577E7">
        <w:br/>
      </w:r>
      <w:r w:rsidRPr="007577E7">
        <w:rPr>
          <w:snapToGrid/>
        </w:rPr>
        <w:t>(e-mail: vanhai.le@ipaustralia.gov.au</w:t>
      </w:r>
      <w:r w:rsidRPr="007577E7">
        <w:t>)</w:t>
      </w:r>
    </w:p>
    <w:p w:rsidR="00BC464D" w:rsidRPr="00C77B03" w:rsidRDefault="00BC464D" w:rsidP="00BC464D">
      <w:pPr>
        <w:pStyle w:val="plcountry"/>
      </w:pPr>
      <w:r w:rsidRPr="00C77B03">
        <w:t>BRAZIL</w:t>
      </w:r>
    </w:p>
    <w:p w:rsidR="00BC464D" w:rsidRPr="00C77B03" w:rsidRDefault="00BC464D" w:rsidP="00BC464D">
      <w:pPr>
        <w:pStyle w:val="pldetails"/>
        <w:rPr>
          <w:snapToGrid/>
        </w:rPr>
      </w:pPr>
      <w:r w:rsidRPr="00C77B03">
        <w:rPr>
          <w:snapToGrid/>
        </w:rPr>
        <w:t xml:space="preserve">Ricardo ZANATTA MACHADO </w:t>
      </w:r>
      <w:r w:rsidRPr="00C77B03">
        <w:t>(Mr.)</w:t>
      </w:r>
      <w:r w:rsidRPr="00C77B03">
        <w:rPr>
          <w:snapToGrid/>
        </w:rPr>
        <w:t xml:space="preserve">, Federal Agricultural Inspector, Coordinator, Serviço Nacional de Proteção de Cultivares (SNPC), Ministry of Agriculture, Livestock and Food Supply, Brasilia </w:t>
      </w:r>
      <w:r w:rsidRPr="00C77B03">
        <w:br/>
      </w:r>
      <w:r w:rsidRPr="00C77B03">
        <w:rPr>
          <w:snapToGrid/>
        </w:rPr>
        <w:t>(e-mail: ricardo.machado@agricultura.gov.br)</w:t>
      </w:r>
    </w:p>
    <w:p w:rsidR="00BC464D" w:rsidRPr="00C77B03" w:rsidRDefault="00BC464D" w:rsidP="00BC464D">
      <w:pPr>
        <w:pStyle w:val="plcountry"/>
      </w:pPr>
      <w:r w:rsidRPr="00C77B03">
        <w:t>CANADA</w:t>
      </w:r>
    </w:p>
    <w:p w:rsidR="00BC464D" w:rsidRPr="00C77B03" w:rsidRDefault="00BC464D" w:rsidP="00BC464D">
      <w:pPr>
        <w:pStyle w:val="pldetails"/>
        <w:rPr>
          <w:snapToGrid/>
        </w:rPr>
      </w:pPr>
      <w:r w:rsidRPr="00C77B03">
        <w:rPr>
          <w:snapToGrid/>
        </w:rPr>
        <w:t xml:space="preserve">Jennifer ROACH (Ms.), Examiner, Plant Breeders' Rights Office, Canadian Food Inspection Agency (CFIA), Ottawa </w:t>
      </w:r>
      <w:r w:rsidRPr="00C77B03">
        <w:br/>
      </w:r>
      <w:r w:rsidRPr="00C77B03">
        <w:rPr>
          <w:snapToGrid/>
        </w:rPr>
        <w:t xml:space="preserve">(e-mail: Jennifer.Roach@canada.ca) </w:t>
      </w:r>
    </w:p>
    <w:p w:rsidR="00BC464D" w:rsidRPr="00C77B03" w:rsidRDefault="00BC464D" w:rsidP="00BC464D">
      <w:pPr>
        <w:pStyle w:val="plcountry"/>
      </w:pPr>
      <w:r w:rsidRPr="00C77B03">
        <w:t>CHINA</w:t>
      </w:r>
    </w:p>
    <w:p w:rsidR="00BC464D" w:rsidRPr="009F3F55" w:rsidRDefault="00BC464D" w:rsidP="00BC464D">
      <w:pPr>
        <w:pStyle w:val="pldetails"/>
      </w:pPr>
      <w:r w:rsidRPr="009F3F55">
        <w:t xml:space="preserve">Ruixi HAN (Mr.), Deputy Director, Division of DUS Tests, Development Center of Science and Technology (DCST), Ministry of Agriculture and Rural Affairs (MARA), Beijing </w:t>
      </w:r>
      <w:r w:rsidRPr="009F3F55">
        <w:br/>
        <w:t>(e-mail: wudifeixue007@163.com)</w:t>
      </w:r>
    </w:p>
    <w:p w:rsidR="00BC464D" w:rsidRPr="009F3F55" w:rsidRDefault="00BC464D" w:rsidP="00BC464D">
      <w:pPr>
        <w:pStyle w:val="pldetails"/>
      </w:pPr>
      <w:r w:rsidRPr="009F3F55">
        <w:t>Shenzao FU (Mr.), Leader of DUS Section, Research Assistant, Chinese Academy of Agricultural Sciences, Beijing Sub</w:t>
      </w:r>
      <w:r w:rsidRPr="009F3F55">
        <w:noBreakHyphen/>
        <w:t xml:space="preserve">Center of New Plant Variety Tests, affiliated to Institute of Vegetables and Flowers under Chinese Academy of Agricultural Sciences, Beijing </w:t>
      </w:r>
      <w:r w:rsidRPr="009F3F55">
        <w:br/>
        <w:t>(e-mail: fushenzao@caas.cn)</w:t>
      </w:r>
    </w:p>
    <w:p w:rsidR="00BC464D" w:rsidRPr="009F3F55" w:rsidRDefault="00BC464D" w:rsidP="00BC464D">
      <w:pPr>
        <w:pStyle w:val="pldetails"/>
      </w:pPr>
      <w:r w:rsidRPr="009F3F55">
        <w:t>Jun REN (Ms.), Leader of DNA Section, Research Assistant, Institute of vegetables and flowers, Beijing Sub</w:t>
      </w:r>
      <w:r w:rsidRPr="009F3F55">
        <w:noBreakHyphen/>
        <w:t xml:space="preserve">Center of New Plant Variety Tests, affiliated to Institute of Vegetables and Flowers under Chinese Academy of Agricultural Sciences, Beijing </w:t>
      </w:r>
      <w:r w:rsidRPr="009F3F55">
        <w:br/>
        <w:t>(e-mail: renjun@caas.cn)</w:t>
      </w:r>
    </w:p>
    <w:p w:rsidR="00BC464D" w:rsidRPr="009F3F55" w:rsidRDefault="00BC464D" w:rsidP="00BC464D">
      <w:pPr>
        <w:pStyle w:val="pldetails"/>
      </w:pPr>
      <w:r w:rsidRPr="009F3F55">
        <w:t xml:space="preserve">Li REN (Ms.), Associate Researcher, Shanghai Academy of Agricultural Sciences, Shanghai Sub-center for New Plant Variety Tests, Shanghai </w:t>
      </w:r>
      <w:r w:rsidRPr="009F3F55">
        <w:br/>
        <w:t xml:space="preserve">(e-mail: renliaqx@163.com) </w:t>
      </w:r>
    </w:p>
    <w:p w:rsidR="00BC464D" w:rsidRPr="00C77B03" w:rsidRDefault="00BC464D" w:rsidP="00BC464D">
      <w:pPr>
        <w:pStyle w:val="pldetails"/>
      </w:pPr>
      <w:r w:rsidRPr="009F3F55">
        <w:t xml:space="preserve">Yiying ZHANG (Ms.), Research Assistant, Shanghai Academy of Agricultural Sciences, Shanghai Sub-Center for Plant New Variety Tests, Shanghai </w:t>
      </w:r>
      <w:r w:rsidRPr="009F3F55">
        <w:br/>
        <w:t>(e-mail: zyy425zoey@163.com)</w:t>
      </w:r>
    </w:p>
    <w:p w:rsidR="00BC464D" w:rsidRPr="00C77B03" w:rsidRDefault="00BC464D" w:rsidP="00BC464D">
      <w:pPr>
        <w:pStyle w:val="pldetails"/>
      </w:pPr>
      <w:r w:rsidRPr="009F3F55">
        <w:t>Hong ZHAO</w:t>
      </w:r>
      <w:r>
        <w:t xml:space="preserve"> (Mr.)</w:t>
      </w:r>
      <w:r w:rsidRPr="009F3F55">
        <w:t xml:space="preserve">, Examiner, Shanghai Academy of Agricultural Sciences, Shanghai Sub-center for New Plant Variety Tests, Shanghai </w:t>
      </w:r>
      <w:r>
        <w:br/>
      </w:r>
      <w:r w:rsidRPr="009F3F55">
        <w:t>(e-mail: hbmyzh@126.com)</w:t>
      </w:r>
    </w:p>
    <w:p w:rsidR="00BC464D" w:rsidRPr="00C77B03" w:rsidRDefault="00BC464D" w:rsidP="00BC464D">
      <w:pPr>
        <w:pStyle w:val="plcountry"/>
      </w:pPr>
      <w:r w:rsidRPr="00C77B03">
        <w:t>CZECH REPUBLIC</w:t>
      </w:r>
    </w:p>
    <w:p w:rsidR="00BC464D" w:rsidRDefault="00BC464D" w:rsidP="00BC464D">
      <w:pPr>
        <w:pStyle w:val="pldetails"/>
      </w:pPr>
      <w:r w:rsidRPr="00C77B03">
        <w:t xml:space="preserve">Lenka LEFNEROVÁ (Ms.), Expert in DUS testing of vegetables, Central Institute for Supervising and Testing in Agriculture (UKZUZ), Brno </w:t>
      </w:r>
      <w:r w:rsidRPr="00C77B03">
        <w:br/>
        <w:t xml:space="preserve">(e-mail: </w:t>
      </w:r>
      <w:r w:rsidRPr="002A666A">
        <w:t>lenka.lefnerova@ukzuz.cz</w:t>
      </w:r>
      <w:r w:rsidRPr="00C77B03">
        <w:t>)</w:t>
      </w:r>
    </w:p>
    <w:p w:rsidR="00BC464D" w:rsidRPr="00C77B03" w:rsidRDefault="00BC464D" w:rsidP="00BC464D">
      <w:pPr>
        <w:pStyle w:val="pldetails"/>
      </w:pPr>
      <w:r>
        <w:t xml:space="preserve">Daniel PAJAS (Mr.), Expert for DUS Testing of Vegetable, Central Institute for Supervising and Testing in Agriculture (ÚKZÚZ), </w:t>
      </w:r>
      <w:r w:rsidRPr="002A666A">
        <w:t xml:space="preserve">Experimental station Dobrichovice, Dobrichovice </w:t>
      </w:r>
      <w:r>
        <w:br/>
        <w:t>(e-mail: daniel.pajas@ukzuz.cz)</w:t>
      </w:r>
    </w:p>
    <w:p w:rsidR="00BC464D" w:rsidRPr="00297F23" w:rsidRDefault="00BC464D" w:rsidP="00BC464D">
      <w:pPr>
        <w:pStyle w:val="plcountry"/>
        <w:rPr>
          <w:lang w:val="es-ES_tradnl"/>
        </w:rPr>
      </w:pPr>
      <w:r w:rsidRPr="00297F23">
        <w:rPr>
          <w:lang w:val="es-ES_tradnl"/>
        </w:rPr>
        <w:t>Dominican Republic</w:t>
      </w:r>
    </w:p>
    <w:p w:rsidR="00BC464D" w:rsidRPr="00297F23" w:rsidRDefault="00BC464D" w:rsidP="00BC464D">
      <w:pPr>
        <w:pStyle w:val="pldetails"/>
        <w:rPr>
          <w:lang w:val="es-ES_tradnl"/>
        </w:rPr>
      </w:pPr>
      <w:r w:rsidRPr="00297F23">
        <w:rPr>
          <w:lang w:val="es-ES_tradnl"/>
        </w:rPr>
        <w:t xml:space="preserve">Ramon Danilo VERAS JOSÉ (Mr.), Technical coordinator, Oficina para el registro de variedades y obtenciones vegetales (OREVADO), Santo Domingo </w:t>
      </w:r>
      <w:r w:rsidRPr="00297F23">
        <w:rPr>
          <w:lang w:val="es-ES_tradnl"/>
        </w:rPr>
        <w:br/>
        <w:t>(e-mail: rdverasj@gmail.com)</w:t>
      </w:r>
    </w:p>
    <w:p w:rsidR="00BC464D" w:rsidRPr="00F36DDF" w:rsidRDefault="00BC464D" w:rsidP="00BC464D">
      <w:pPr>
        <w:pStyle w:val="plcountry"/>
      </w:pPr>
      <w:r w:rsidRPr="00F36DDF">
        <w:t>EGYPT</w:t>
      </w:r>
    </w:p>
    <w:p w:rsidR="00BC464D" w:rsidRPr="004F692D" w:rsidRDefault="00BC464D" w:rsidP="00BC464D">
      <w:pPr>
        <w:pStyle w:val="pldetails"/>
      </w:pPr>
      <w:r>
        <w:t>Shymaa</w:t>
      </w:r>
      <w:r w:rsidRPr="004F692D">
        <w:t xml:space="preserve"> ABOSHOSHA (Ms.), Agriculture Engineer, Plant Variety Protection Office (PVPO), Central Administration for Seed Testing and Certification (CASC), Giza </w:t>
      </w:r>
      <w:r>
        <w:br/>
      </w:r>
      <w:r w:rsidRPr="004F692D">
        <w:t>(e-mail: sh_z9@hotmail.com)</w:t>
      </w:r>
    </w:p>
    <w:p w:rsidR="00BC464D" w:rsidRPr="00C77B03" w:rsidRDefault="00BC464D" w:rsidP="00BC464D">
      <w:pPr>
        <w:pStyle w:val="plcountry"/>
      </w:pPr>
      <w:r w:rsidRPr="00C77B03">
        <w:t>EUROPEAN UNION</w:t>
      </w:r>
    </w:p>
    <w:p w:rsidR="00BC464D" w:rsidRPr="00C77B03" w:rsidRDefault="00BC464D" w:rsidP="00BC464D">
      <w:pPr>
        <w:pStyle w:val="pldetails"/>
      </w:pPr>
      <w:r w:rsidRPr="00C77B03">
        <w:t xml:space="preserve">Jean MAISON (Mr.), Deputy Head, Technical Unit, Community Plant Variety Office (CPVO), Angers </w:t>
      </w:r>
      <w:r w:rsidRPr="00C77B03">
        <w:br/>
        <w:t>(e-mail: maison@cpvo.europa.eu)</w:t>
      </w:r>
    </w:p>
    <w:p w:rsidR="00BC464D" w:rsidRPr="00C77B03" w:rsidRDefault="00BC464D" w:rsidP="00BC464D">
      <w:pPr>
        <w:pStyle w:val="pldetails"/>
      </w:pPr>
      <w:r w:rsidRPr="00C77B03">
        <w:t xml:space="preserve">Bronislava BÁTOROVÁ (Ms.), </w:t>
      </w:r>
      <w:r w:rsidRPr="000F6455">
        <w:t>Technical expert</w:t>
      </w:r>
      <w:r w:rsidRPr="00C77B03">
        <w:t xml:space="preserve">, Technical Unit, Community Plant Variety Office (CPVO), Angers </w:t>
      </w:r>
      <w:r w:rsidRPr="00C77B03">
        <w:br/>
        <w:t>(e-mail: batorova@cpvo.europa.eu)</w:t>
      </w:r>
    </w:p>
    <w:p w:rsidR="00BC464D" w:rsidRPr="00027D66" w:rsidRDefault="00BC464D" w:rsidP="00BC464D">
      <w:pPr>
        <w:pStyle w:val="pldetails"/>
      </w:pPr>
      <w:r w:rsidRPr="00027D66">
        <w:t xml:space="preserve">Céline MORINEAU (Ms.), Technical Expert, Community Plant Variety Office (CPVO), Angers </w:t>
      </w:r>
      <w:r>
        <w:br/>
      </w:r>
      <w:r w:rsidRPr="00027D66">
        <w:t>(e-mail: morineau@cpvo.europa.eu)</w:t>
      </w:r>
    </w:p>
    <w:p w:rsidR="00BC464D" w:rsidRPr="00C77B03" w:rsidRDefault="00BC464D" w:rsidP="00BC464D">
      <w:pPr>
        <w:pStyle w:val="pldetails"/>
        <w:rPr>
          <w:lang w:val="fr-CH"/>
        </w:rPr>
      </w:pPr>
      <w:r w:rsidRPr="00C77B03">
        <w:rPr>
          <w:lang w:val="fr-CH"/>
        </w:rPr>
        <w:t xml:space="preserve">Cécile COLLONNIER (Ms.), Expert biomolecular techniques, CPVO, Angers </w:t>
      </w:r>
      <w:r w:rsidRPr="00C77B03">
        <w:rPr>
          <w:lang w:val="fr-CH"/>
        </w:rPr>
        <w:br/>
        <w:t>(e-mail: collonnier@cpvo.europa.eu)</w:t>
      </w:r>
    </w:p>
    <w:p w:rsidR="00BC464D" w:rsidRPr="00C77B03" w:rsidRDefault="00BC464D" w:rsidP="00BC464D">
      <w:pPr>
        <w:pStyle w:val="plcountry"/>
        <w:rPr>
          <w:lang w:val="fr-CH"/>
        </w:rPr>
      </w:pPr>
      <w:r w:rsidRPr="00C77B03">
        <w:rPr>
          <w:lang w:val="fr-CH"/>
        </w:rPr>
        <w:t>FRANCE</w:t>
      </w:r>
    </w:p>
    <w:p w:rsidR="00BC464D" w:rsidRDefault="00BC464D" w:rsidP="00BC464D">
      <w:pPr>
        <w:pStyle w:val="pldetails"/>
        <w:rPr>
          <w:lang w:val="fr-CH"/>
        </w:rPr>
      </w:pPr>
      <w:r w:rsidRPr="00374FD0">
        <w:rPr>
          <w:lang w:val="fr-CH"/>
        </w:rPr>
        <w:t>Clarisse LECLAIR (M</w:t>
      </w:r>
      <w:r>
        <w:rPr>
          <w:lang w:val="fr-CH"/>
        </w:rPr>
        <w:t>s.</w:t>
      </w:r>
      <w:r w:rsidRPr="00374FD0">
        <w:rPr>
          <w:lang w:val="fr-CH"/>
        </w:rPr>
        <w:t xml:space="preserve">), Head of DUS Testing, Groupe d'étude et de contrôle des variétés et des semences (GEVES), Beaucouzé </w:t>
      </w:r>
      <w:r>
        <w:rPr>
          <w:lang w:val="fr-CH"/>
        </w:rPr>
        <w:br/>
      </w:r>
      <w:r w:rsidRPr="00374FD0">
        <w:rPr>
          <w:lang w:val="fr-CH"/>
        </w:rPr>
        <w:t>(e-mail: clarisse.leclair@geves.fr)</w:t>
      </w:r>
    </w:p>
    <w:p w:rsidR="00BC464D" w:rsidRPr="00C77B03" w:rsidRDefault="00BC464D" w:rsidP="00BC464D">
      <w:pPr>
        <w:pStyle w:val="pldetails"/>
        <w:rPr>
          <w:lang w:val="fr-CH"/>
        </w:rPr>
      </w:pPr>
      <w:r w:rsidRPr="00C77B03">
        <w:rPr>
          <w:lang w:val="fr-CH"/>
        </w:rPr>
        <w:t>Chrystelle JOUY (Ms.), Manager of DUS Vegetable Studies, Groupe d'Étu</w:t>
      </w:r>
      <w:r>
        <w:rPr>
          <w:lang w:val="fr-CH"/>
        </w:rPr>
        <w:t>de et de contrôle des Variétés e</w:t>
      </w:r>
      <w:r w:rsidRPr="00C77B03">
        <w:rPr>
          <w:lang w:val="fr-CH"/>
        </w:rPr>
        <w:t xml:space="preserve">t des Semences (GEVES), Le Thor </w:t>
      </w:r>
      <w:r w:rsidRPr="00C77B03">
        <w:rPr>
          <w:lang w:val="fr-CH"/>
        </w:rPr>
        <w:br/>
        <w:t>(e-mail: chrystelle.jouy@geves.fr)</w:t>
      </w:r>
    </w:p>
    <w:p w:rsidR="00BC464D" w:rsidRDefault="00BC464D" w:rsidP="00BC464D">
      <w:pPr>
        <w:pStyle w:val="pldetails"/>
        <w:rPr>
          <w:lang w:val="fr-CH"/>
        </w:rPr>
      </w:pPr>
      <w:r w:rsidRPr="004A100E">
        <w:rPr>
          <w:lang w:val="fr-CH"/>
        </w:rPr>
        <w:t>Pascal COQUIN</w:t>
      </w:r>
      <w:r>
        <w:rPr>
          <w:lang w:val="fr-CH"/>
        </w:rPr>
        <w:t xml:space="preserve"> (M.)</w:t>
      </w:r>
      <w:r w:rsidRPr="004A100E">
        <w:rPr>
          <w:lang w:val="fr-CH"/>
        </w:rPr>
        <w:t>, Secrétaire technique, Section CTPS espèces légumières, Directeur adjoint d'Unité expérimentale</w:t>
      </w:r>
      <w:r>
        <w:rPr>
          <w:lang w:val="fr-CH"/>
        </w:rPr>
        <w:t>, P</w:t>
      </w:r>
      <w:r w:rsidRPr="004A100E">
        <w:rPr>
          <w:lang w:val="fr-CH"/>
        </w:rPr>
        <w:t xml:space="preserve">ilote réseau ressources génétiques chicorées, Groupe d'étude et de contrôle des variétés et des semences (GEVES), Brion </w:t>
      </w:r>
      <w:r>
        <w:rPr>
          <w:lang w:val="fr-CH"/>
        </w:rPr>
        <w:br/>
      </w:r>
      <w:r w:rsidRPr="004A100E">
        <w:rPr>
          <w:lang w:val="fr-CH"/>
        </w:rPr>
        <w:t>(e-mail: pascal.coquin@geves.fr)</w:t>
      </w:r>
    </w:p>
    <w:p w:rsidR="00BC464D" w:rsidRDefault="00BC464D" w:rsidP="00BC464D">
      <w:pPr>
        <w:pStyle w:val="pldetails"/>
        <w:rPr>
          <w:lang w:val="fr-CH"/>
        </w:rPr>
      </w:pPr>
      <w:r w:rsidRPr="00C77B03">
        <w:rPr>
          <w:lang w:val="fr-CH"/>
        </w:rPr>
        <w:t xml:space="preserve">Dominique ROUSSEAU (Mr.), Vegetable DUS Manager, Groupe d'étude et de contrôle des variétés et des semences (GEVES), Les Bois d'Anjou </w:t>
      </w:r>
      <w:r w:rsidRPr="00C77B03">
        <w:rPr>
          <w:lang w:val="fr-CH"/>
        </w:rPr>
        <w:br/>
        <w:t xml:space="preserve">(e-mail: </w:t>
      </w:r>
      <w:r w:rsidRPr="00226487">
        <w:rPr>
          <w:lang w:val="fr-CH"/>
        </w:rPr>
        <w:t>dominique.rousseau@geves.fr</w:t>
      </w:r>
      <w:r w:rsidRPr="00C77B03">
        <w:rPr>
          <w:lang w:val="fr-CH"/>
        </w:rPr>
        <w:t>)</w:t>
      </w:r>
    </w:p>
    <w:p w:rsidR="00BC464D" w:rsidRPr="00226487" w:rsidRDefault="00BC464D" w:rsidP="00BC464D">
      <w:pPr>
        <w:pStyle w:val="pldetails"/>
        <w:rPr>
          <w:lang w:val="fr-CH"/>
        </w:rPr>
      </w:pPr>
      <w:r w:rsidRPr="00226487">
        <w:rPr>
          <w:lang w:val="fr-CH"/>
        </w:rPr>
        <w:t xml:space="preserve">Nicolas DENANCÉ (Mr.), Project lead (seed pathology), </w:t>
      </w:r>
      <w:r w:rsidRPr="00C77B03">
        <w:rPr>
          <w:lang w:val="fr-CH"/>
        </w:rPr>
        <w:t>Groupe d'étude et de contrôle des variétés et des semences (GEVES),</w:t>
      </w:r>
      <w:r w:rsidRPr="00226487">
        <w:rPr>
          <w:lang w:val="fr-CH"/>
        </w:rPr>
        <w:t xml:space="preserve"> Beaucouzé </w:t>
      </w:r>
      <w:r>
        <w:rPr>
          <w:lang w:val="fr-CH"/>
        </w:rPr>
        <w:br/>
      </w:r>
      <w:r w:rsidRPr="00226487">
        <w:rPr>
          <w:lang w:val="fr-CH"/>
        </w:rPr>
        <w:t>(e-mail: nicolas.denance@geves.fr)</w:t>
      </w:r>
    </w:p>
    <w:p w:rsidR="00BC464D" w:rsidRPr="00C77B03" w:rsidRDefault="00BC464D" w:rsidP="00BC464D">
      <w:pPr>
        <w:pStyle w:val="plcountry"/>
      </w:pPr>
      <w:r w:rsidRPr="00C77B03">
        <w:t>GERMANY</w:t>
      </w:r>
    </w:p>
    <w:p w:rsidR="00BC464D" w:rsidRDefault="00BC464D" w:rsidP="00BC464D">
      <w:pPr>
        <w:pStyle w:val="pldetails"/>
      </w:pPr>
      <w:r w:rsidRPr="00C77B03">
        <w:t xml:space="preserve">Swenja TAMS (Ms.), Head of Section General affairs of DUS testing, Bundessortenamt, Hanover </w:t>
      </w:r>
      <w:r w:rsidRPr="00C77B03">
        <w:br/>
        <w:t xml:space="preserve">(e-mail: </w:t>
      </w:r>
      <w:r w:rsidRPr="00E0262F">
        <w:t>Swenja.Tams@bundessortenamt.de</w:t>
      </w:r>
      <w:r w:rsidRPr="00C77B03">
        <w:t>)</w:t>
      </w:r>
    </w:p>
    <w:p w:rsidR="00BC464D" w:rsidRPr="00C77B03" w:rsidRDefault="00BC464D" w:rsidP="00BC464D">
      <w:pPr>
        <w:pStyle w:val="pldetails"/>
      </w:pPr>
      <w:r>
        <w:t xml:space="preserve">Elisabeth THIEMT (Ms.), Head of Section, DUS Testing Legumes, Oil and Fibre Crops, </w:t>
      </w:r>
      <w:r w:rsidRPr="00E0262F">
        <w:t>Testing Station Scharnhorst</w:t>
      </w:r>
      <w:r>
        <w:t xml:space="preserve">, </w:t>
      </w:r>
      <w:r w:rsidRPr="00E0262F">
        <w:t>Bundessortenamt</w:t>
      </w:r>
      <w:r>
        <w:t xml:space="preserve">, Neustadt </w:t>
      </w:r>
      <w:r>
        <w:br/>
        <w:t>(e-mail: elisabeth.thiemt@bundessortenamt.de)</w:t>
      </w:r>
    </w:p>
    <w:p w:rsidR="00BC464D" w:rsidRPr="00C77B03" w:rsidRDefault="00BC464D" w:rsidP="00BC464D">
      <w:pPr>
        <w:pStyle w:val="plcountry"/>
      </w:pPr>
      <w:r w:rsidRPr="00C77B03">
        <w:t>HUNGARY</w:t>
      </w:r>
    </w:p>
    <w:p w:rsidR="00BC464D" w:rsidRPr="00C77B03" w:rsidRDefault="00BC464D" w:rsidP="00BC464D">
      <w:pPr>
        <w:pStyle w:val="pldetails"/>
      </w:pPr>
      <w:r w:rsidRPr="00C77B03">
        <w:t xml:space="preserve">Dávid FEKETE (Mr.), DUS Expert, Variety Testing Department of Horticultural Crops, Agricultural Genetic Resources Directorate, National Food Chain Safety Office (NÉBIH), Budapest </w:t>
      </w:r>
      <w:r w:rsidRPr="00C77B03">
        <w:br/>
        <w:t>(e-mail: feketeda@nebih.gov.hu)</w:t>
      </w:r>
    </w:p>
    <w:p w:rsidR="00BC464D" w:rsidRDefault="00BC464D" w:rsidP="00BC464D">
      <w:pPr>
        <w:pStyle w:val="pldetails"/>
      </w:pPr>
      <w:r w:rsidRPr="00C77B03">
        <w:t xml:space="preserve">Ferenc KOVÁCS (Mr.), DUS Expert, Variety Testing Department for Horticultural Crops, National Food Chain Safety Office (NÉBIH), Budapest </w:t>
      </w:r>
      <w:r w:rsidRPr="00C77B03">
        <w:br/>
        <w:t xml:space="preserve">(e-mail: </w:t>
      </w:r>
      <w:r w:rsidRPr="00B83FDC">
        <w:t>kovacsf@nebih.gov.hu</w:t>
      </w:r>
      <w:r w:rsidRPr="00C77B03">
        <w:t>)</w:t>
      </w:r>
    </w:p>
    <w:p w:rsidR="00BC464D" w:rsidRPr="00C77B03" w:rsidRDefault="00BC464D" w:rsidP="00BC464D">
      <w:pPr>
        <w:pStyle w:val="pldetails"/>
      </w:pPr>
      <w:r w:rsidRPr="00B83FDC">
        <w:t>Marianna FEHÉR (Ms.), DUS Expert, Variety Testing Dep</w:t>
      </w:r>
      <w:r>
        <w:t>ar</w:t>
      </w:r>
      <w:r w:rsidRPr="00B83FDC">
        <w:t>t</w:t>
      </w:r>
      <w:r>
        <w:t>ment</w:t>
      </w:r>
      <w:r w:rsidRPr="00B83FDC">
        <w:t xml:space="preserve"> for Horticultural Crops, National Food Chain Safety Office (NÉBIH), Budapest </w:t>
      </w:r>
      <w:r>
        <w:br/>
      </w:r>
      <w:r w:rsidRPr="00B83FDC">
        <w:t>(e-mail: feherm@nebih.gov.hu)</w:t>
      </w:r>
    </w:p>
    <w:p w:rsidR="00BC464D" w:rsidRDefault="00BC464D" w:rsidP="00BC464D">
      <w:pPr>
        <w:pStyle w:val="plcountry"/>
      </w:pPr>
      <w:r>
        <w:t>Ireland</w:t>
      </w:r>
    </w:p>
    <w:p w:rsidR="00BC464D" w:rsidRDefault="00BC464D" w:rsidP="00BC464D">
      <w:pPr>
        <w:pStyle w:val="pldetails"/>
      </w:pPr>
      <w:r>
        <w:t xml:space="preserve">Elizabeth HYLAND (Ms.), Agricultural Inspector, Office of the Controller of Plant Breeders Rights, Department of Agriculture, Food and the Marine, </w:t>
      </w:r>
      <w:r w:rsidRPr="00B9150F">
        <w:t>Leixlip</w:t>
      </w:r>
      <w:r>
        <w:br/>
        <w:t>(e-mail: Elizabeth.Hyland@agriculture.gov.ie)</w:t>
      </w:r>
    </w:p>
    <w:p w:rsidR="00BC464D" w:rsidRPr="00C77B03" w:rsidRDefault="00BC464D" w:rsidP="00BC464D">
      <w:pPr>
        <w:pStyle w:val="plcountry"/>
      </w:pPr>
      <w:r w:rsidRPr="00C77B03">
        <w:t>ITALY</w:t>
      </w:r>
    </w:p>
    <w:p w:rsidR="00BC464D" w:rsidRPr="00C77B03" w:rsidRDefault="00BC464D" w:rsidP="00BC464D">
      <w:pPr>
        <w:pStyle w:val="pldetails"/>
      </w:pPr>
      <w:r w:rsidRPr="00C77B03">
        <w:t xml:space="preserve">Romana BRAVI (Ms.), Senior researcher, Agricultural Research Council and Economics Analysis - Plant Protection and Seed Certification (CREA - DC), Bologna </w:t>
      </w:r>
      <w:r w:rsidRPr="00C77B03">
        <w:br/>
        <w:t>(e-mail: romana.bravi@crea.gov.it)</w:t>
      </w:r>
    </w:p>
    <w:p w:rsidR="00BC464D" w:rsidRPr="00C77B03" w:rsidRDefault="00BC464D" w:rsidP="00BC464D">
      <w:pPr>
        <w:pStyle w:val="pldetails"/>
      </w:pPr>
      <w:r w:rsidRPr="00C77B03">
        <w:t xml:space="preserve">Maria Carla NAPOLI (Ms.), Researcher, </w:t>
      </w:r>
      <w:r w:rsidRPr="00B83FDC">
        <w:t>Plant Protection and Seed Certification (CREA - DC)</w:t>
      </w:r>
      <w:r w:rsidRPr="00C77B03">
        <w:t xml:space="preserve">, Battipaglia </w:t>
      </w:r>
      <w:r w:rsidRPr="00C77B03">
        <w:br/>
        <w:t>(e-mail: mariacarla.napoli@crea.gov.it)</w:t>
      </w:r>
    </w:p>
    <w:p w:rsidR="00BC464D" w:rsidRPr="00C77B03" w:rsidRDefault="00BC464D" w:rsidP="00BC464D">
      <w:pPr>
        <w:pStyle w:val="plcountry"/>
      </w:pPr>
      <w:r w:rsidRPr="00C77B03">
        <w:t>JAPAN</w:t>
      </w:r>
    </w:p>
    <w:p w:rsidR="00BC464D" w:rsidRPr="00C77B03" w:rsidRDefault="00BC464D" w:rsidP="00BC464D">
      <w:pPr>
        <w:pStyle w:val="pldetails"/>
      </w:pPr>
      <w:r w:rsidRPr="00C77B03">
        <w:t xml:space="preserve">Yukie MATSUMOTO (Ms.), Senior Examiner, Plant Variety Protection office, Intellectual Propetry Division, Food Industry Affairs Bureau, Ministry of Agriculture, Forestry and Fisheries (MAFF), Tokyo </w:t>
      </w:r>
      <w:r w:rsidRPr="00C77B03">
        <w:br/>
        <w:t>(e-mail: yukie_matsumoto350@maff.go.jp)</w:t>
      </w:r>
    </w:p>
    <w:p w:rsidR="00BC464D" w:rsidRPr="00C77B03" w:rsidRDefault="00BC464D" w:rsidP="00BC464D">
      <w:pPr>
        <w:pStyle w:val="pldetails"/>
      </w:pPr>
      <w:r w:rsidRPr="00AB46DD">
        <w:t xml:space="preserve">Takayuki NISHIKAWA (Mr.), Senior Staff, DUS Test Section, Tsukuba headquarters, National Center for Seeds and Seedlings (NCSS), Agriculture and Food Research Organization (NARO), Ibaraki </w:t>
      </w:r>
      <w:r w:rsidRPr="00AB46DD">
        <w:br/>
        <w:t>(e-mail: taka0609@affrc.go.jp)</w:t>
      </w:r>
      <w:r w:rsidRPr="00C77B03">
        <w:t xml:space="preserve"> </w:t>
      </w:r>
    </w:p>
    <w:p w:rsidR="00BC464D" w:rsidRDefault="00BC464D" w:rsidP="00BC464D">
      <w:pPr>
        <w:pStyle w:val="pldetails"/>
      </w:pPr>
      <w:r w:rsidRPr="00C77B03">
        <w:t xml:space="preserve">Yoshiyuki OHNO (Mr.), Examiner, Intellectual Property Division , Food Industry Affairs Bureau, Ministry of Agriculture, Forestry and Fisheries (MAFF), Ibaraki-Ken </w:t>
      </w:r>
      <w:r w:rsidRPr="00C77B03">
        <w:br/>
        <w:t>(e-mail: yoshiyuki_ono300@maff.go.jp)</w:t>
      </w:r>
      <w:r w:rsidRPr="0097412E">
        <w:t xml:space="preserve"> </w:t>
      </w:r>
    </w:p>
    <w:p w:rsidR="00BC464D" w:rsidRPr="00C77B03" w:rsidRDefault="00BC464D" w:rsidP="00BC464D">
      <w:pPr>
        <w:pStyle w:val="pldetails"/>
      </w:pPr>
      <w:r w:rsidRPr="0097412E">
        <w:t>Yoshihiro YAMANAKA</w:t>
      </w:r>
      <w:r>
        <w:t xml:space="preserve"> (Mr.)</w:t>
      </w:r>
      <w:r w:rsidRPr="0097412E">
        <w:t xml:space="preserve">, Examiner, Intellectual Property Division, Food Industry Affairs Bureau, Ministry of Agriculture, Forestry and Fisheries (MAFF), Tokyo </w:t>
      </w:r>
      <w:r>
        <w:br/>
      </w:r>
      <w:r w:rsidRPr="0097412E">
        <w:t>(e-mail: yoshihiro_yamanak860@maff.go.jp)</w:t>
      </w:r>
    </w:p>
    <w:p w:rsidR="00BC464D" w:rsidRPr="00C77B03" w:rsidRDefault="00BC464D" w:rsidP="00BC464D">
      <w:pPr>
        <w:pStyle w:val="plcountry"/>
      </w:pPr>
      <w:r w:rsidRPr="00C77B03">
        <w:t>KENYA</w:t>
      </w:r>
    </w:p>
    <w:p w:rsidR="00BC464D" w:rsidRPr="00C77B03" w:rsidRDefault="00BC464D" w:rsidP="00BC464D">
      <w:pPr>
        <w:pStyle w:val="pldetails"/>
      </w:pPr>
      <w:r w:rsidRPr="00C77B03">
        <w:t xml:space="preserve">Gentrix Nasimiyu JUMA (Ms.), Chief Plant Examiner, Kenya Plant Health Inspectorate Service (KEPHIS), Nairobi </w:t>
      </w:r>
      <w:r w:rsidRPr="00C77B03">
        <w:br/>
        <w:t xml:space="preserve">(e-mail: gjuma@kephis.org) </w:t>
      </w:r>
    </w:p>
    <w:p w:rsidR="00BC464D" w:rsidRPr="00755E62" w:rsidRDefault="00BC464D" w:rsidP="00BC464D">
      <w:pPr>
        <w:pStyle w:val="plcountry"/>
        <w:rPr>
          <w:lang w:val="es-ES"/>
        </w:rPr>
      </w:pPr>
      <w:r w:rsidRPr="00755E62">
        <w:rPr>
          <w:lang w:val="es-ES"/>
        </w:rPr>
        <w:t>Mexico</w:t>
      </w:r>
    </w:p>
    <w:p w:rsidR="00BC464D" w:rsidRPr="00755E62" w:rsidRDefault="00BC464D" w:rsidP="00BC464D">
      <w:pPr>
        <w:pStyle w:val="pldetails"/>
        <w:rPr>
          <w:lang w:val="es-ES"/>
        </w:rPr>
      </w:pPr>
      <w:r w:rsidRPr="00755E62">
        <w:rPr>
          <w:lang w:val="es-ES"/>
        </w:rPr>
        <w:t>Víctor Manuel VÁSQUEZ NAVARRETE</w:t>
      </w:r>
      <w:r>
        <w:rPr>
          <w:lang w:val="es-ES"/>
        </w:rPr>
        <w:t xml:space="preserve"> (Sr.)</w:t>
      </w:r>
      <w:r w:rsidRPr="00755E62">
        <w:rPr>
          <w:lang w:val="es-ES"/>
        </w:rPr>
        <w:t xml:space="preserve">, Director de Variedades Vegetales, Servicio Nacional de Inspección y Certificacíon de Semillas (SNICS), Secretaría de Agricutlura y DesarrollolRural (SADER), Ciudad de México </w:t>
      </w:r>
      <w:r>
        <w:rPr>
          <w:lang w:val="es-ES"/>
        </w:rPr>
        <w:br/>
      </w:r>
      <w:r w:rsidRPr="00755E62">
        <w:rPr>
          <w:lang w:val="es-ES"/>
        </w:rPr>
        <w:t>(e-mail: victor.vasquez@agricultura.gob.mx)</w:t>
      </w:r>
    </w:p>
    <w:p w:rsidR="00BC464D" w:rsidRPr="004E398E" w:rsidRDefault="00BC464D" w:rsidP="00BC464D">
      <w:pPr>
        <w:pStyle w:val="pldetails"/>
        <w:rPr>
          <w:lang w:val="pt-BR"/>
        </w:rPr>
      </w:pPr>
      <w:r w:rsidRPr="004E398E">
        <w:rPr>
          <w:lang w:val="pt-BR"/>
        </w:rPr>
        <w:t xml:space="preserve">Miguel Angel PACHECO AGUILAR (Sr.), Jefe de departamento de Protocolos Técnicos, México </w:t>
      </w:r>
      <w:r w:rsidRPr="004E398E">
        <w:rPr>
          <w:lang w:val="pt-BR"/>
        </w:rPr>
        <w:br/>
        <w:t>(e-mail: angel.pacheagui@gmail.com)</w:t>
      </w:r>
    </w:p>
    <w:p w:rsidR="00BC464D" w:rsidRPr="00D07AEF" w:rsidRDefault="00BC464D" w:rsidP="00BC464D">
      <w:pPr>
        <w:pStyle w:val="plcountry"/>
      </w:pPr>
      <w:r w:rsidRPr="00D07AEF">
        <w:t>NETHERLANDS</w:t>
      </w:r>
    </w:p>
    <w:p w:rsidR="00BC464D" w:rsidRPr="00D07AEF" w:rsidRDefault="00BC464D" w:rsidP="00BC464D">
      <w:pPr>
        <w:pStyle w:val="pldetails"/>
      </w:pPr>
      <w:r w:rsidRPr="00D07AEF">
        <w:t>Bert SCHOLTE (Mr.), Head Department Variety Testing, Naktuinbouw, Roelofarendsveen</w:t>
      </w:r>
      <w:r w:rsidRPr="00D07AEF">
        <w:br/>
        <w:t>(e-mail: b.scholte@naktuinbouw.nl)</w:t>
      </w:r>
    </w:p>
    <w:p w:rsidR="00BC464D" w:rsidRPr="00C77B03" w:rsidRDefault="00BC464D" w:rsidP="00BC464D">
      <w:pPr>
        <w:pStyle w:val="pldetails"/>
      </w:pPr>
      <w:r w:rsidRPr="00D07AEF">
        <w:t>Amanda VA</w:t>
      </w:r>
      <w:r w:rsidRPr="00C77B03">
        <w:t xml:space="preserve">N DIJK-VELDHUIZEN (Ms.), Manager DUS, Naktuinbouw Rassenonderzoek (Variety Testing), Roelofarendsveen </w:t>
      </w:r>
      <w:r w:rsidRPr="00C77B03">
        <w:br/>
        <w:t xml:space="preserve">(e-mail: a.v.dijk@naktuinbouw.nl) </w:t>
      </w:r>
    </w:p>
    <w:p w:rsidR="00BC464D" w:rsidRPr="00C77B03" w:rsidRDefault="00BC464D" w:rsidP="00BC464D">
      <w:pPr>
        <w:pStyle w:val="pldetails"/>
      </w:pPr>
      <w:r w:rsidRPr="00C77B03">
        <w:t xml:space="preserve">Marian A. VAN LEEUWEN (Ms.), DUS Specialist Vegetable Varieties, Team DUS Vegetable Crops, Variety Testing Department, Naktuinbouw, Roelofarendsveen </w:t>
      </w:r>
      <w:r w:rsidRPr="00C77B03">
        <w:br/>
        <w:t xml:space="preserve">(e-mail: m.v.leeuwen@naktuinbouw.nl) </w:t>
      </w:r>
    </w:p>
    <w:p w:rsidR="00BC464D" w:rsidRDefault="00BC464D" w:rsidP="00BC464D">
      <w:pPr>
        <w:pStyle w:val="pldetails"/>
      </w:pPr>
      <w:r w:rsidRPr="00C77B03">
        <w:t xml:space="preserve">Gosia BLOKKER (Ms.), DUS Examiner, Team DUS Vegetables, Naktuinbouw, Roelofarendsveen </w:t>
      </w:r>
      <w:r w:rsidRPr="00C77B03">
        <w:br/>
        <w:t xml:space="preserve">(e-mail: </w:t>
      </w:r>
      <w:r w:rsidRPr="00AA50F1">
        <w:t>g.blokker@naktuinbouw.nl</w:t>
      </w:r>
      <w:r w:rsidRPr="00C77B03">
        <w:t>)</w:t>
      </w:r>
    </w:p>
    <w:p w:rsidR="00BC464D" w:rsidRPr="00C77B03" w:rsidRDefault="00BC464D" w:rsidP="00BC464D">
      <w:pPr>
        <w:pStyle w:val="pldetails"/>
      </w:pPr>
      <w:r>
        <w:t xml:space="preserve">Cécile MARCHENAY (Ms.), Crop specialist, Variety Testing Department – Vegetables, </w:t>
      </w:r>
      <w:r w:rsidRPr="00AA50F1">
        <w:t xml:space="preserve">Naktuinbouw Roelofarendsveen </w:t>
      </w:r>
      <w:r>
        <w:br/>
        <w:t>(e-mail: c.marchenay@naktuinbouw.nl)</w:t>
      </w:r>
    </w:p>
    <w:p w:rsidR="00BC464D" w:rsidRPr="00D07AEF" w:rsidRDefault="00BC464D" w:rsidP="00BC464D">
      <w:pPr>
        <w:pStyle w:val="plcountry"/>
      </w:pPr>
      <w:r w:rsidRPr="00D07AEF">
        <w:t>POLAND</w:t>
      </w:r>
    </w:p>
    <w:p w:rsidR="00BC464D" w:rsidRPr="00A563D0" w:rsidRDefault="00BC464D" w:rsidP="00BC464D">
      <w:pPr>
        <w:pStyle w:val="pldetails"/>
      </w:pPr>
      <w:r w:rsidRPr="00A563D0">
        <w:t>Marcin KRÓL</w:t>
      </w:r>
      <w:r>
        <w:t xml:space="preserve"> (Mr.)</w:t>
      </w:r>
      <w:r w:rsidRPr="00A563D0">
        <w:t xml:space="preserve">, Head of DUS Testing Department, Research Centre for Cultivar Testing (COBORU), </w:t>
      </w:r>
      <w:r>
        <w:t>Slupia </w:t>
      </w:r>
      <w:r w:rsidRPr="00A563D0">
        <w:t xml:space="preserve">Wielka </w:t>
      </w:r>
      <w:r>
        <w:br/>
      </w:r>
      <w:r w:rsidRPr="00A563D0">
        <w:t>(e-mail: m.Krol@coboru.gov.pl)</w:t>
      </w:r>
    </w:p>
    <w:p w:rsidR="00BC464D" w:rsidRDefault="00BC464D" w:rsidP="00BC464D">
      <w:pPr>
        <w:pStyle w:val="pldetails"/>
      </w:pPr>
      <w:r w:rsidRPr="00C77B03">
        <w:t xml:space="preserve">Karolina LENARTOWICZ (Ms.), Head, DUS Testing and Variety Identity Verification Unit, Research Centre for Cultivar Testing (COBORU), Slupia Wielka </w:t>
      </w:r>
      <w:r w:rsidRPr="00C77B03">
        <w:br/>
        <w:t xml:space="preserve">(e-mail: </w:t>
      </w:r>
      <w:r w:rsidRPr="00A563D0">
        <w:t>k.lenartowicz@coboru.gov.pl</w:t>
      </w:r>
      <w:r w:rsidRPr="00C77B03">
        <w:t xml:space="preserve">) </w:t>
      </w:r>
    </w:p>
    <w:p w:rsidR="00BC464D" w:rsidRDefault="00BC464D" w:rsidP="00BC464D">
      <w:pPr>
        <w:pStyle w:val="pldetails"/>
      </w:pPr>
      <w:r w:rsidRPr="00A563D0">
        <w:t xml:space="preserve">Malgorzata FRANKOWSKA (Ms.), Specialist of DUS Testing of Vegetable variety, Research Centre for Cultivar Testing (COBORU), Slupia Wielka </w:t>
      </w:r>
      <w:r>
        <w:br/>
      </w:r>
      <w:r w:rsidRPr="00A563D0">
        <w:t>(e-mail: m.frankowska@coboru.gov.pl)</w:t>
      </w:r>
    </w:p>
    <w:p w:rsidR="00BC464D" w:rsidRPr="00A563D0" w:rsidRDefault="00BC464D" w:rsidP="00BC464D">
      <w:pPr>
        <w:pStyle w:val="pldetails"/>
      </w:pPr>
      <w:r w:rsidRPr="00A563D0">
        <w:t xml:space="preserve">Bogna KOWALCZYK (Ms.), DUS Expert, Research Centre for Cultivar Testing (COBORU), Slupia Wielka </w:t>
      </w:r>
      <w:r w:rsidRPr="00A563D0">
        <w:br/>
        <w:t>(e-mail: b.kowalczyk@coboru.gov.pl)</w:t>
      </w:r>
    </w:p>
    <w:p w:rsidR="00BC464D" w:rsidRPr="006129D5" w:rsidRDefault="00BC464D" w:rsidP="00BC464D">
      <w:pPr>
        <w:pStyle w:val="pldetails"/>
      </w:pPr>
      <w:r w:rsidRPr="006129D5">
        <w:t xml:space="preserve">Malgorzata WLOSZCZYK (Mrs), DUS Expert, Research Centre for Cultivar Testing (COBORU), Slupia Wielka </w:t>
      </w:r>
      <w:r w:rsidRPr="006129D5">
        <w:br/>
        <w:t>(e-mail: m.wloszczyk@coboru.gov.pl)</w:t>
      </w:r>
    </w:p>
    <w:p w:rsidR="00BC464D" w:rsidRPr="00A563D0" w:rsidRDefault="00BC464D" w:rsidP="00BC464D">
      <w:pPr>
        <w:pStyle w:val="pldetails"/>
      </w:pPr>
      <w:r w:rsidRPr="00A563D0">
        <w:t xml:space="preserve">Anna TARANCZEWSKA (Ms.), DUS Expert, Research Centre for Cultivar Testing (COBORU), Slupia Wielka </w:t>
      </w:r>
      <w:r w:rsidRPr="00A563D0">
        <w:br/>
        <w:t>(e-mail: a.taranczewska@coboru.gov.pl)</w:t>
      </w:r>
    </w:p>
    <w:p w:rsidR="00BC464D" w:rsidRPr="004E398E" w:rsidRDefault="00BC464D" w:rsidP="00BC464D">
      <w:pPr>
        <w:pStyle w:val="plcountry"/>
        <w:rPr>
          <w:lang w:val="pt-BR"/>
        </w:rPr>
      </w:pPr>
      <w:r w:rsidRPr="004E398E">
        <w:rPr>
          <w:lang w:val="pt-BR"/>
        </w:rPr>
        <w:t>Portugal</w:t>
      </w:r>
    </w:p>
    <w:p w:rsidR="00BC464D" w:rsidRPr="004E398E" w:rsidRDefault="00BC464D" w:rsidP="00BC464D">
      <w:pPr>
        <w:pStyle w:val="pldetails"/>
        <w:rPr>
          <w:lang w:val="pt-BR"/>
        </w:rPr>
      </w:pPr>
      <w:r w:rsidRPr="004E398E">
        <w:rPr>
          <w:lang w:val="pt-BR"/>
        </w:rPr>
        <w:t xml:space="preserve">Zulmira GOMES (Ms.), Engineer, Direcção Geral de Agricultura e Desenvolvimento Rural (DGADR), Lisboa </w:t>
      </w:r>
      <w:r w:rsidRPr="004E398E">
        <w:rPr>
          <w:lang w:val="pt-BR"/>
        </w:rPr>
        <w:br/>
        <w:t>(e-mail: zulmiragomes@dgav.pt)</w:t>
      </w:r>
    </w:p>
    <w:p w:rsidR="00BC464D" w:rsidRPr="00C77B03" w:rsidRDefault="00BC464D" w:rsidP="00BC464D">
      <w:pPr>
        <w:pStyle w:val="plcountry"/>
      </w:pPr>
      <w:r w:rsidRPr="00C77B03">
        <w:t>REPUBLIC OF KOREA</w:t>
      </w:r>
    </w:p>
    <w:p w:rsidR="00BC464D" w:rsidRPr="00C77B03" w:rsidRDefault="00BC464D" w:rsidP="00BC464D">
      <w:pPr>
        <w:pStyle w:val="pldetails"/>
      </w:pPr>
      <w:r w:rsidRPr="00C77B03">
        <w:t xml:space="preserve">Ok-Rye KIM (Mr.), Agricultural Researcher, Seobu Branch, Korea Seed and Variety Service (KSVS), Iskan-si </w:t>
      </w:r>
      <w:r w:rsidRPr="00C77B03">
        <w:br/>
        <w:t xml:space="preserve">(e-mail: orkim@korea.kr) </w:t>
      </w:r>
    </w:p>
    <w:p w:rsidR="00BC464D" w:rsidRDefault="00BC464D" w:rsidP="00BC464D">
      <w:pPr>
        <w:pStyle w:val="pldetails"/>
      </w:pPr>
      <w:r>
        <w:t>Yu</w:t>
      </w:r>
      <w:r w:rsidRPr="00B536DD">
        <w:t xml:space="preserve">na AN (Ms.), DUS Examiner, Dongbu (East) Branch Office, </w:t>
      </w:r>
      <w:r>
        <w:rPr>
          <w:rFonts w:cs="Arial"/>
        </w:rPr>
        <w:t>Korea Seed &amp; Variety Service (KSVS),</w:t>
      </w:r>
      <w:r w:rsidRPr="00B536DD">
        <w:t xml:space="preserve"> Gangwon</w:t>
      </w:r>
      <w:r>
        <w:t>-</w:t>
      </w:r>
      <w:r w:rsidRPr="00B536DD">
        <w:t xml:space="preserve">do </w:t>
      </w:r>
      <w:r>
        <w:br/>
      </w:r>
      <w:r w:rsidRPr="00B536DD">
        <w:t>(e-mail: yunaan@korea.kr)</w:t>
      </w:r>
    </w:p>
    <w:p w:rsidR="00BC464D" w:rsidRPr="00C77B03" w:rsidRDefault="00BC464D" w:rsidP="00BC464D">
      <w:pPr>
        <w:pStyle w:val="pldetails"/>
      </w:pPr>
      <w:r w:rsidRPr="00B536DD">
        <w:t xml:space="preserve">Chan-Woong PARK, Examiner, Korea Seed &amp; Variety Service (KSVS), Gyeongsangbuk-do </w:t>
      </w:r>
      <w:r>
        <w:br/>
      </w:r>
      <w:r w:rsidRPr="00B536DD">
        <w:t>(e-mail: chwopark@korea.kr)</w:t>
      </w:r>
    </w:p>
    <w:p w:rsidR="00BC464D" w:rsidRPr="00C77B03" w:rsidRDefault="00BC464D" w:rsidP="00BC464D">
      <w:pPr>
        <w:pStyle w:val="plcountry"/>
      </w:pPr>
      <w:r w:rsidRPr="00C77B03">
        <w:t>R</w:t>
      </w:r>
      <w:r>
        <w:t>ussian Federation</w:t>
      </w:r>
    </w:p>
    <w:p w:rsidR="00BC464D" w:rsidRDefault="00BC464D" w:rsidP="00BC464D">
      <w:pPr>
        <w:pStyle w:val="pldetails"/>
      </w:pPr>
      <w:r w:rsidRPr="00EC322C">
        <w:t xml:space="preserve">Lilia BAKIEVA (Ms.), Leading Specialist, Methodology and International Cooperation Department, State Commission of the Russian Federation for Selection Achievments Test and Protection, Moscow </w:t>
      </w:r>
      <w:r>
        <w:br/>
      </w:r>
      <w:r w:rsidRPr="00EC322C">
        <w:t>(e-mail: gsk@gossortrf.ru)</w:t>
      </w:r>
    </w:p>
    <w:p w:rsidR="00BC464D" w:rsidRPr="00C77B03" w:rsidRDefault="00BC464D" w:rsidP="00BC464D">
      <w:pPr>
        <w:pStyle w:val="pldetails"/>
      </w:pPr>
      <w:r w:rsidRPr="00EC322C">
        <w:t xml:space="preserve">Elena ZABLOTSKAYA (Ms.), Leading Specialist, Vegetable and Fruit Crops Department, State Commission of the Russian Federation for Selection Achievements Test and Protection, Moscow </w:t>
      </w:r>
      <w:r>
        <w:br/>
      </w:r>
      <w:r w:rsidRPr="00EC322C">
        <w:t>(e-mail: ovoch@gossortrf.ru)</w:t>
      </w:r>
    </w:p>
    <w:p w:rsidR="00BC464D" w:rsidRPr="00C77B03" w:rsidRDefault="00BC464D" w:rsidP="00BC464D">
      <w:pPr>
        <w:pStyle w:val="plcountry"/>
      </w:pPr>
      <w:r w:rsidRPr="00C77B03">
        <w:t>SLOVAKIA</w:t>
      </w:r>
    </w:p>
    <w:p w:rsidR="00BC464D" w:rsidRPr="00C77B03" w:rsidRDefault="00BC464D" w:rsidP="00BC464D">
      <w:pPr>
        <w:pStyle w:val="pldetails"/>
      </w:pPr>
      <w:r w:rsidRPr="00C77B03">
        <w:t xml:space="preserve">Ľubomir BASTA (Mr.), Head of DUS testing, Central Controling and Testing Institute in Agriculture Bratislava (UKSUP), Spisské Vlachy </w:t>
      </w:r>
      <w:r w:rsidRPr="00C77B03">
        <w:br/>
        <w:t xml:space="preserve">(e-mail: lubomir.basta@uksup.sk) </w:t>
      </w:r>
    </w:p>
    <w:p w:rsidR="00BC464D" w:rsidRPr="00C77B03" w:rsidRDefault="00BC464D" w:rsidP="00BC464D">
      <w:pPr>
        <w:pStyle w:val="pldetails"/>
      </w:pPr>
      <w:r w:rsidRPr="00743845">
        <w:t>Diana TÓTHOVÁ (Ms.), DUS Expert, the Central Control and Testing Institute in Agriculture (UKSUP), Bratislava</w:t>
      </w:r>
      <w:r>
        <w:br/>
      </w:r>
      <w:r w:rsidRPr="00743845">
        <w:t>(e-mail: Diana.Tothova@uksup.sk)</w:t>
      </w:r>
    </w:p>
    <w:p w:rsidR="00BC464D" w:rsidRPr="00D07AEF" w:rsidRDefault="00BC464D" w:rsidP="00BC464D">
      <w:pPr>
        <w:pStyle w:val="plcountry"/>
        <w:rPr>
          <w:lang w:val="es-ES"/>
        </w:rPr>
      </w:pPr>
      <w:r w:rsidRPr="00D07AEF">
        <w:rPr>
          <w:lang w:val="es-ES"/>
        </w:rPr>
        <w:t>SPAIN</w:t>
      </w:r>
    </w:p>
    <w:p w:rsidR="00BC464D" w:rsidRDefault="00BC464D" w:rsidP="00BC464D">
      <w:pPr>
        <w:pStyle w:val="pldetails"/>
        <w:rPr>
          <w:lang w:val="es-ES"/>
        </w:rPr>
      </w:pPr>
      <w:r w:rsidRPr="00D07AEF">
        <w:rPr>
          <w:lang w:val="es-ES"/>
        </w:rPr>
        <w:t>Ana Patricia FERNÁNDEZ-GETINO GARCÍA (Ms.), Head, Seeds and nursery plants test station, Instituto Nacional de Investigac</w:t>
      </w:r>
      <w:r w:rsidRPr="00C77B03">
        <w:rPr>
          <w:lang w:val="es-ES"/>
        </w:rPr>
        <w:t xml:space="preserve">ión y Tecnología Agraria y Alimentaria (INIA), Madrid </w:t>
      </w:r>
      <w:r w:rsidRPr="00C77B03">
        <w:rPr>
          <w:lang w:val="es-ES"/>
        </w:rPr>
        <w:br/>
        <w:t xml:space="preserve">(e-mail: </w:t>
      </w:r>
      <w:r w:rsidRPr="002B1F71">
        <w:rPr>
          <w:lang w:val="es-ES"/>
        </w:rPr>
        <w:t>fgetino@inia.es</w:t>
      </w:r>
      <w:r w:rsidRPr="00C77B03">
        <w:rPr>
          <w:lang w:val="es-ES"/>
        </w:rPr>
        <w:t>)</w:t>
      </w:r>
    </w:p>
    <w:p w:rsidR="00BC464D" w:rsidRPr="00C77B03" w:rsidRDefault="00BC464D" w:rsidP="00BC464D">
      <w:pPr>
        <w:pStyle w:val="pldetails"/>
        <w:rPr>
          <w:lang w:val="es-ES"/>
        </w:rPr>
      </w:pPr>
      <w:r w:rsidRPr="002B1F71">
        <w:rPr>
          <w:lang w:val="es-ES"/>
        </w:rPr>
        <w:t>Antonio ESCOLANO GARCÍA</w:t>
      </w:r>
      <w:r>
        <w:rPr>
          <w:lang w:val="es-ES"/>
        </w:rPr>
        <w:t xml:space="preserve"> (Mr.), </w:t>
      </w:r>
      <w:r w:rsidRPr="002B1F71">
        <w:rPr>
          <w:lang w:val="es-ES"/>
        </w:rPr>
        <w:t>Head of Madrid DUS Trials Centre</w:t>
      </w:r>
      <w:r>
        <w:rPr>
          <w:lang w:val="es-ES"/>
        </w:rPr>
        <w:t xml:space="preserve">, </w:t>
      </w:r>
      <w:r w:rsidRPr="002B1F71">
        <w:rPr>
          <w:lang w:val="es-ES"/>
        </w:rPr>
        <w:t xml:space="preserve">Instituto Nacional de Investigación y Tecnología Agraria y Alimentaria (INIA) </w:t>
      </w:r>
      <w:r>
        <w:rPr>
          <w:lang w:val="es-ES"/>
        </w:rPr>
        <w:t>–</w:t>
      </w:r>
      <w:r w:rsidRPr="002B1F71">
        <w:rPr>
          <w:lang w:val="es-ES"/>
        </w:rPr>
        <w:t xml:space="preserve"> MINECO</w:t>
      </w:r>
      <w:r>
        <w:rPr>
          <w:lang w:val="es-ES"/>
        </w:rPr>
        <w:t xml:space="preserve">, </w:t>
      </w:r>
      <w:r w:rsidRPr="002B1F71">
        <w:rPr>
          <w:lang w:val="es-ES"/>
        </w:rPr>
        <w:t xml:space="preserve">Madrid </w:t>
      </w:r>
      <w:r>
        <w:rPr>
          <w:lang w:val="es-ES"/>
        </w:rPr>
        <w:br/>
        <w:t>(e-</w:t>
      </w:r>
      <w:r w:rsidRPr="002B1F71">
        <w:rPr>
          <w:lang w:val="es-ES"/>
        </w:rPr>
        <w:t>mail: escolano@inia.es</w:t>
      </w:r>
      <w:r>
        <w:rPr>
          <w:lang w:val="es-ES"/>
        </w:rPr>
        <w:t>)</w:t>
      </w:r>
    </w:p>
    <w:p w:rsidR="00BC464D" w:rsidRPr="00C77B03" w:rsidRDefault="00BC464D" w:rsidP="00BC464D">
      <w:pPr>
        <w:pStyle w:val="plcountry"/>
      </w:pPr>
      <w:r w:rsidRPr="00C77B03">
        <w:t>TURKEY</w:t>
      </w:r>
    </w:p>
    <w:p w:rsidR="00BC464D" w:rsidRPr="00E3171E" w:rsidRDefault="00BC464D" w:rsidP="00BC464D">
      <w:pPr>
        <w:pStyle w:val="pldetails"/>
      </w:pPr>
      <w:r w:rsidRPr="00071506">
        <w:t>Ayse Aysin ISIKGECE (Ms.): Deputy Minister of Agriculture and Forestry, Ankara</w:t>
      </w:r>
    </w:p>
    <w:p w:rsidR="00BC464D" w:rsidRDefault="00BC464D" w:rsidP="00BC464D">
      <w:pPr>
        <w:pStyle w:val="pldetails"/>
      </w:pPr>
      <w:r w:rsidRPr="00D07AEF">
        <w:t>Mehmet HASDEMIR</w:t>
      </w:r>
      <w:r>
        <w:t xml:space="preserve"> (Mr.)</w:t>
      </w:r>
      <w:r w:rsidRPr="00D07AEF">
        <w:t xml:space="preserve">, General Director of Plant Production, Ankara </w:t>
      </w:r>
      <w:r>
        <w:br/>
      </w:r>
      <w:r w:rsidRPr="00D07AEF">
        <w:t>(e-mail: Mehmet.hasdemir@tarimorman.gov.tr)</w:t>
      </w:r>
    </w:p>
    <w:p w:rsidR="00BC464D" w:rsidRPr="00C77B03" w:rsidRDefault="00BC464D" w:rsidP="00BC464D">
      <w:pPr>
        <w:pStyle w:val="pldetails"/>
      </w:pPr>
      <w:r w:rsidRPr="00F36DDF">
        <w:t xml:space="preserve">Cengiz BUDAN (Mr.), Deputy General Director of Plant Production, Ankara </w:t>
      </w:r>
      <w:r w:rsidRPr="00F36DDF">
        <w:br/>
        <w:t>(e-mail: Cengiz.budan@tarimorman.gov.tr)</w:t>
      </w:r>
    </w:p>
    <w:p w:rsidR="00BC464D" w:rsidRPr="00D07AEF" w:rsidRDefault="00BC464D" w:rsidP="00BC464D">
      <w:pPr>
        <w:pStyle w:val="pldetails"/>
      </w:pPr>
      <w:r w:rsidRPr="00D07AEF">
        <w:t xml:space="preserve">Sezgin </w:t>
      </w:r>
      <w:r w:rsidRPr="00351656">
        <w:t>KARADENIZ (Mr.), Head</w:t>
      </w:r>
      <w:r w:rsidRPr="00D07AEF">
        <w:t xml:space="preserve">, Seed Policies Department, General Directorate of Plant Production, Ankara </w:t>
      </w:r>
      <w:r w:rsidRPr="00D07AEF">
        <w:br/>
        <w:t>(e-mail: sezgin.karadeniz@tarimorman.gov.tr)</w:t>
      </w:r>
    </w:p>
    <w:p w:rsidR="00BC464D" w:rsidRPr="00D07AEF" w:rsidRDefault="00BC464D" w:rsidP="00BC464D">
      <w:pPr>
        <w:pStyle w:val="pldetails"/>
      </w:pPr>
      <w:r w:rsidRPr="00D07AEF">
        <w:t xml:space="preserve">Sakir BERKTAS (Ms.), Director, Central Seed Registration and Certification Directorate, Ankara </w:t>
      </w:r>
      <w:r>
        <w:br/>
      </w:r>
      <w:r w:rsidRPr="00D07AEF">
        <w:t>(e-mail: Sakir.berktas@tarimorman.gov.tr)</w:t>
      </w:r>
    </w:p>
    <w:p w:rsidR="00BC464D" w:rsidRDefault="00BC464D" w:rsidP="00BC464D">
      <w:pPr>
        <w:pStyle w:val="pldetails"/>
      </w:pPr>
      <w:r>
        <w:t xml:space="preserve">Meltem ÖZBAY KONCA (Ms.), Deputy Director, Variety Registration and Seed Certification Center, Ankara </w:t>
      </w:r>
      <w:r>
        <w:br/>
        <w:t>(e-mail: meltem.ozbay@tarimorman.gov.tr)</w:t>
      </w:r>
    </w:p>
    <w:p w:rsidR="00BC464D" w:rsidRPr="00C77B03" w:rsidRDefault="00BC464D" w:rsidP="00BC464D">
      <w:pPr>
        <w:pStyle w:val="pldetails"/>
      </w:pPr>
      <w:r w:rsidRPr="00C77B03">
        <w:t>Mehmet CAKMAK (Mr.),</w:t>
      </w:r>
      <w:r>
        <w:t xml:space="preserve"> PBR Expert,</w:t>
      </w:r>
      <w:r w:rsidRPr="00C77B03">
        <w:t xml:space="preserve"> Senior Agricultural Engineer, Msc., Seed Department, General Directorate of Plant Production, Ministry of Agriculture and Forestry, Ankara </w:t>
      </w:r>
      <w:r w:rsidRPr="00C77B03">
        <w:br/>
        <w:t xml:space="preserve">(e-mail: mehmet.cakmak@tarimorman.gov.tr) </w:t>
      </w:r>
    </w:p>
    <w:p w:rsidR="00BC464D" w:rsidRDefault="00BC464D" w:rsidP="00BC464D">
      <w:pPr>
        <w:pStyle w:val="pldetails"/>
      </w:pPr>
      <w:r w:rsidRPr="00D07AEF">
        <w:t>Alper ŞAHIN</w:t>
      </w:r>
      <w:r>
        <w:t xml:space="preserve"> (Mr.)</w:t>
      </w:r>
      <w:r w:rsidRPr="00D07AEF">
        <w:t xml:space="preserve">, Coordinator of </w:t>
      </w:r>
      <w:r>
        <w:t xml:space="preserve">PBR Office and </w:t>
      </w:r>
      <w:r w:rsidRPr="00D07AEF">
        <w:t>Seed</w:t>
      </w:r>
      <w:r>
        <w:t xml:space="preserve"> Policies</w:t>
      </w:r>
      <w:r w:rsidRPr="00D07AEF">
        <w:t xml:space="preserve"> Department</w:t>
      </w:r>
      <w:r>
        <w:t xml:space="preserve"> of Turkey</w:t>
      </w:r>
      <w:r w:rsidRPr="00D07AEF">
        <w:t xml:space="preserve">, Ankara </w:t>
      </w:r>
      <w:r>
        <w:br/>
      </w:r>
      <w:r w:rsidRPr="00D07AEF">
        <w:t>(e-mail: alper.sahin@tarimorman.gov.tr)</w:t>
      </w:r>
    </w:p>
    <w:p w:rsidR="00BC464D" w:rsidRDefault="00BC464D" w:rsidP="00BC464D">
      <w:pPr>
        <w:pStyle w:val="pldetails"/>
      </w:pPr>
      <w:r>
        <w:t xml:space="preserve">Mavi GÖCER (Ms.), Registration coordinator and Vegetable DUS Expert, Variety Registration ans Seed Certification Center, Ankara </w:t>
      </w:r>
      <w:r>
        <w:br/>
        <w:t>(e-mail: mavi.gocer@tarimorman.gov.tr)</w:t>
      </w:r>
    </w:p>
    <w:p w:rsidR="00BC464D" w:rsidRDefault="00BC464D" w:rsidP="00BC464D">
      <w:pPr>
        <w:pStyle w:val="pldetails"/>
      </w:pPr>
      <w:r>
        <w:t>Izzet YILMAZ (Mr.), Agricultural Engineer, Directorate General for European Union and Foreign Relations, Ankara</w:t>
      </w:r>
      <w:r>
        <w:br/>
        <w:t>(e-mail: izzet.yilmaz@tarimorman.gov.tr)</w:t>
      </w:r>
    </w:p>
    <w:p w:rsidR="00BC464D" w:rsidRPr="00C77B03" w:rsidRDefault="00BC464D" w:rsidP="00BC464D">
      <w:pPr>
        <w:pStyle w:val="pldetails"/>
      </w:pPr>
      <w:r w:rsidRPr="00C77B03">
        <w:t xml:space="preserve">Sitki ERMIS (Mr.), Agricultural Engineer, Variety </w:t>
      </w:r>
      <w:r>
        <w:t>R</w:t>
      </w:r>
      <w:r w:rsidRPr="00C77B03">
        <w:t>egistration and Seed</w:t>
      </w:r>
      <w:r>
        <w:t xml:space="preserve"> C</w:t>
      </w:r>
      <w:r w:rsidRPr="00C77B03">
        <w:t xml:space="preserve">ertification </w:t>
      </w:r>
      <w:r>
        <w:t>C</w:t>
      </w:r>
      <w:r w:rsidRPr="00C77B03">
        <w:t xml:space="preserve">entre, Ankara </w:t>
      </w:r>
      <w:r w:rsidRPr="00C77B03">
        <w:br/>
        <w:t xml:space="preserve">(e-mail: sitki.ermis@tarimorman.gov.tr) </w:t>
      </w:r>
    </w:p>
    <w:p w:rsidR="00BC464D" w:rsidRPr="00B03FF8" w:rsidRDefault="00BC464D" w:rsidP="00BC464D">
      <w:pPr>
        <w:pStyle w:val="pldetails"/>
      </w:pPr>
      <w:r w:rsidRPr="00B03FF8">
        <w:t xml:space="preserve">Güleda ÖKTEM (Ms.), Agricultural engineer, Variety Registration ans Seed Certification Center, Ankara </w:t>
      </w:r>
      <w:r w:rsidRPr="00B03FF8">
        <w:br/>
        <w:t>(e-mail: guledaoktem@gmail.com)</w:t>
      </w:r>
    </w:p>
    <w:p w:rsidR="00BC464D" w:rsidRDefault="00BC464D" w:rsidP="00BC464D">
      <w:pPr>
        <w:pStyle w:val="pldetails"/>
      </w:pPr>
      <w:r>
        <w:t>Kursat Murat SOYLU (Mr.), Vegetable DUS Expert, Variety Registration And Seed Certification Center, Ankara</w:t>
      </w:r>
      <w:r>
        <w:br/>
        <w:t>(e-mail: kursatmurat.soylu@tarimorman.gov.tr)</w:t>
      </w:r>
    </w:p>
    <w:p w:rsidR="00BC464D" w:rsidRDefault="00BC464D" w:rsidP="00BC464D">
      <w:pPr>
        <w:pStyle w:val="pldetails"/>
      </w:pPr>
      <w:r>
        <w:t xml:space="preserve">Turan SEVIM (Mr.), Vegetable DUS expert, Variety Registration And Seed Certification Center, Ankara </w:t>
      </w:r>
      <w:r>
        <w:br/>
        <w:t>(e-mail: turan.sevim@tarimorman.gov.tr)</w:t>
      </w:r>
    </w:p>
    <w:p w:rsidR="00BC464D" w:rsidRDefault="00BC464D" w:rsidP="00BC464D">
      <w:pPr>
        <w:pStyle w:val="pldetails"/>
      </w:pPr>
      <w:r>
        <w:t>Saffet BAKIR (Mr.), DUS Expert/Agricultural Engineer, Variety Registration and Seed Certification Center, Ankara</w:t>
      </w:r>
      <w:r>
        <w:br/>
        <w:t>(e-mail: saffet.bakir@tarimorman.gov.tr)</w:t>
      </w:r>
    </w:p>
    <w:p w:rsidR="00BC464D" w:rsidRDefault="00BC464D" w:rsidP="00BC464D">
      <w:pPr>
        <w:pStyle w:val="pldetails"/>
      </w:pPr>
      <w:r>
        <w:t xml:space="preserve">Muharrem YASLI (Mr.), DUS Expert, Variety Registration and Seed Certification Center, Ankara </w:t>
      </w:r>
      <w:r>
        <w:br/>
        <w:t>(e-mail: muharrem.yasli@tarimorman.gov.tr)</w:t>
      </w:r>
    </w:p>
    <w:p w:rsidR="00BC464D" w:rsidRDefault="00BC464D" w:rsidP="00BC464D">
      <w:pPr>
        <w:pStyle w:val="pldetails"/>
      </w:pPr>
      <w:r>
        <w:t xml:space="preserve">Musa ÖZTÜRK (Mr.), DUS Expert, Variety Registration and Seed Certification Center, Ankara </w:t>
      </w:r>
      <w:r>
        <w:br/>
        <w:t>(e-mail: musa.ozturk@tarimorman.gov.tr)</w:t>
      </w:r>
    </w:p>
    <w:p w:rsidR="00BC464D" w:rsidRDefault="00BC464D" w:rsidP="00BC464D">
      <w:pPr>
        <w:pStyle w:val="pldetails"/>
      </w:pPr>
      <w:r>
        <w:t xml:space="preserve">Ayhan GÖKSEVEN (Mr.), DUS Expert, Variety Registration and Seed Certification Center, Ankara </w:t>
      </w:r>
      <w:r>
        <w:br/>
        <w:t>(e-mail: ayhan.gokseven@tarimorman.gov.tr)</w:t>
      </w:r>
    </w:p>
    <w:p w:rsidR="00BC464D" w:rsidRDefault="00BC464D" w:rsidP="00BC464D">
      <w:pPr>
        <w:pStyle w:val="pldetails"/>
      </w:pPr>
      <w:r>
        <w:t xml:space="preserve">Yusuf SARITAS (Mr.), Registration Coordinator with forage and turf grass DUS Expert, Variety Registration and Seed Certification Center, Ankara </w:t>
      </w:r>
      <w:r>
        <w:br/>
        <w:t>(e-mail: yusuf.saritas@tarimorman.gov.tr)</w:t>
      </w:r>
    </w:p>
    <w:p w:rsidR="00BC464D" w:rsidRDefault="00BC464D" w:rsidP="00BC464D">
      <w:pPr>
        <w:pStyle w:val="pldetails"/>
      </w:pPr>
      <w:r>
        <w:t xml:space="preserve">Arda YILDIRIM (Mr.), Vegetable DUS Expert, Variety Registration And Seed Certification Center, Ankara </w:t>
      </w:r>
      <w:r>
        <w:br/>
        <w:t>(e-mail: arda.yildirim@tarimorman.gov.tr)</w:t>
      </w:r>
    </w:p>
    <w:p w:rsidR="00BC464D" w:rsidRPr="00C77B03" w:rsidRDefault="00BC464D" w:rsidP="00BC464D">
      <w:pPr>
        <w:pStyle w:val="pldetails"/>
      </w:pPr>
      <w:r w:rsidRPr="00B03FF8">
        <w:t xml:space="preserve">Nilufer YILDIRIM SOZMEN (Ms.), PBR Expert, Senior Agricultural Engineer, Ankara </w:t>
      </w:r>
      <w:r>
        <w:br/>
      </w:r>
      <w:r w:rsidRPr="00B03FF8">
        <w:t>(e-mail: nilufer.sozmen@tarimorman.gov.tr)</w:t>
      </w:r>
    </w:p>
    <w:p w:rsidR="00BC464D" w:rsidRDefault="00BC464D" w:rsidP="00BC464D">
      <w:pPr>
        <w:pStyle w:val="plcountry"/>
      </w:pPr>
      <w:r>
        <w:t>Ukraine</w:t>
      </w:r>
    </w:p>
    <w:p w:rsidR="00BC464D" w:rsidRDefault="00BC464D" w:rsidP="00BC464D">
      <w:pPr>
        <w:pStyle w:val="pldetails"/>
      </w:pPr>
      <w:r w:rsidRPr="001122A5">
        <w:t xml:space="preserve">Nataliya YAKUBENKO (Ms.), Head, Department of International Cooperation and Support of the UPOV Council Representative, Ukrainian Institute for Plant Variety Examination, Kyiv </w:t>
      </w:r>
      <w:r>
        <w:br/>
      </w:r>
      <w:r w:rsidRPr="001122A5">
        <w:t xml:space="preserve">(e-mail: </w:t>
      </w:r>
      <w:r w:rsidR="00EF055E" w:rsidRPr="00EF055E">
        <w:t>nataliya.yakubenko@gmail.com</w:t>
      </w:r>
      <w:r w:rsidRPr="001122A5">
        <w:t>)</w:t>
      </w:r>
    </w:p>
    <w:p w:rsidR="00EF055E" w:rsidRDefault="00EF055E" w:rsidP="00EF055E">
      <w:pPr>
        <w:pStyle w:val="pldetails"/>
      </w:pPr>
      <w:r>
        <w:t xml:space="preserve">Svitlana </w:t>
      </w:r>
      <w:r w:rsidR="002E5BD4">
        <w:t xml:space="preserve">HRYNIV </w:t>
      </w:r>
      <w:r>
        <w:t xml:space="preserve">(Ms.), Head of Department (DUS-Test), Ukrainian Institute for Plant Variety Examination (UIPVE), Kyiv </w:t>
      </w:r>
      <w:r>
        <w:br/>
        <w:t>(e-mail: griniv@ukr.net)</w:t>
      </w:r>
    </w:p>
    <w:p w:rsidR="00BC464D" w:rsidRDefault="00BC464D" w:rsidP="00BC464D">
      <w:pPr>
        <w:pStyle w:val="pldetails"/>
      </w:pPr>
      <w:r w:rsidRPr="001122A5">
        <w:t xml:space="preserve">Nataliya KOSTENKO (Ms.), Head of Sector (DUS test), Ukranian Institute for plant variety examination (UIPVE), Kyiv </w:t>
      </w:r>
      <w:r>
        <w:br/>
      </w:r>
      <w:r w:rsidRPr="001122A5">
        <w:t>(e-mail: kostenko_np@ukr.net)</w:t>
      </w:r>
    </w:p>
    <w:p w:rsidR="00BC464D" w:rsidRDefault="00BC464D" w:rsidP="00BC464D">
      <w:pPr>
        <w:pStyle w:val="pldetails"/>
      </w:pPr>
      <w:r w:rsidRPr="001122A5">
        <w:t xml:space="preserve">Larysa PRYSIAZHNIUK (Ms.), Head, Laboratory Molecular Genetic Analysis, Ukrainian Institute for Plant Variety Examination, Kyiv </w:t>
      </w:r>
      <w:r>
        <w:br/>
      </w:r>
      <w:r w:rsidRPr="001122A5">
        <w:t>(e-mail: prysiazhniuk_l@ukr.net)</w:t>
      </w:r>
    </w:p>
    <w:p w:rsidR="00BC464D" w:rsidRPr="00C77B03" w:rsidRDefault="00BC464D" w:rsidP="00BC464D">
      <w:pPr>
        <w:pStyle w:val="plcountry"/>
      </w:pPr>
      <w:r w:rsidRPr="00C77B03">
        <w:t>UNITED KINGDOM</w:t>
      </w:r>
    </w:p>
    <w:p w:rsidR="00BC464D" w:rsidRDefault="00BC464D" w:rsidP="00BC464D">
      <w:pPr>
        <w:pStyle w:val="pldetails"/>
      </w:pPr>
      <w:r w:rsidRPr="001122A5">
        <w:t xml:space="preserve">Margaret WALLACE (Ms.), Senior Technical Manager, (Agricultural Crop Characterisation), NIAB, Cambridge </w:t>
      </w:r>
      <w:r>
        <w:br/>
      </w:r>
      <w:r w:rsidRPr="001122A5">
        <w:t>(e-mail: margaret.wallace@niab.com)</w:t>
      </w:r>
    </w:p>
    <w:p w:rsidR="00BC464D" w:rsidRPr="00C77B03" w:rsidRDefault="00BC464D" w:rsidP="00BC464D">
      <w:pPr>
        <w:pStyle w:val="pldetails"/>
      </w:pPr>
      <w:r w:rsidRPr="001122A5">
        <w:t xml:space="preserve">Lesley MCCARTHY (Ms.), Variety Testing Manager, SASA, Edinburgh </w:t>
      </w:r>
      <w:r>
        <w:br/>
      </w:r>
      <w:r w:rsidRPr="001122A5">
        <w:t>(e-mail: lesley.mccarthy@sasa.gov.scot)</w:t>
      </w:r>
    </w:p>
    <w:p w:rsidR="00BC464D" w:rsidRPr="00C77B03" w:rsidRDefault="00BC464D" w:rsidP="00BC464D">
      <w:pPr>
        <w:pStyle w:val="plcountry"/>
      </w:pPr>
      <w:r w:rsidRPr="00C77B03">
        <w:t>UNITED STATES OF AMERICA</w:t>
      </w:r>
    </w:p>
    <w:p w:rsidR="00BC464D" w:rsidRPr="00C77B03" w:rsidRDefault="00BC464D" w:rsidP="00BC464D">
      <w:pPr>
        <w:pStyle w:val="pldetails"/>
      </w:pPr>
      <w:r w:rsidRPr="00183E60">
        <w:t>Jeffery HAYNES</w:t>
      </w:r>
      <w:r>
        <w:t xml:space="preserve"> (Mr.)</w:t>
      </w:r>
      <w:r w:rsidRPr="00183E60">
        <w:t xml:space="preserve">, Commissioner, Plant Variety Protection Office, USDA, AMS, S&amp;T, Washington D.C. </w:t>
      </w:r>
      <w:r>
        <w:br/>
      </w:r>
      <w:r w:rsidRPr="00183E60">
        <w:t>(e-mail: Jeffery.Haynes@usda.gov)</w:t>
      </w:r>
    </w:p>
    <w:p w:rsidR="00BC464D" w:rsidRPr="00C77B03" w:rsidRDefault="00BC464D" w:rsidP="00BC464D">
      <w:pPr>
        <w:pStyle w:val="pldetails"/>
      </w:pPr>
      <w:r w:rsidRPr="00C77B03">
        <w:t xml:space="preserve">Kaylee LEWIS (Ms.), Plant Variety Examiner, Plant Variety Protection Office, </w:t>
      </w:r>
      <w:r w:rsidRPr="00183E60">
        <w:t>USDA</w:t>
      </w:r>
      <w:r>
        <w:t>,</w:t>
      </w:r>
      <w:r w:rsidRPr="00C77B03">
        <w:t xml:space="preserve"> Washington D.C. </w:t>
      </w:r>
      <w:r w:rsidRPr="00C77B03">
        <w:br/>
        <w:t xml:space="preserve">(e-mail: kaylee.lewis@usda.gov) </w:t>
      </w:r>
    </w:p>
    <w:p w:rsidR="00BC464D" w:rsidRDefault="00BC464D" w:rsidP="00BC464D">
      <w:pPr>
        <w:pStyle w:val="pldetails"/>
      </w:pPr>
      <w:r w:rsidRPr="00183E60">
        <w:t xml:space="preserve">Mara SANDERS (Ms.), Plant Variety Examiner, Plant Variety Protection Office, USDA, Washington D.C. </w:t>
      </w:r>
      <w:r>
        <w:br/>
      </w:r>
      <w:r w:rsidRPr="00183E60">
        <w:t>(e-mail: mara.sanders@usda.gov)</w:t>
      </w:r>
    </w:p>
    <w:p w:rsidR="00BC464D" w:rsidRPr="00C77B03" w:rsidRDefault="00BC464D" w:rsidP="00BC464D">
      <w:pPr>
        <w:pStyle w:val="pldetails"/>
      </w:pPr>
      <w:r w:rsidRPr="00183E60">
        <w:t>Leigh WILTISON-COMBS (Ms.), Plant Variety Examiner, Plant Variety Protection Office, USDA, Washington D.C.</w:t>
      </w:r>
      <w:r>
        <w:br/>
      </w:r>
      <w:r w:rsidRPr="00183E60">
        <w:t>(e-mail: leigh.wiltison-combs@usda.gov)</w:t>
      </w:r>
    </w:p>
    <w:p w:rsidR="00BC464D" w:rsidRPr="00C77B03" w:rsidRDefault="00BC464D" w:rsidP="00BC464D">
      <w:pPr>
        <w:pStyle w:val="plcountry"/>
      </w:pPr>
      <w:r>
        <w:t>Viet nam</w:t>
      </w:r>
    </w:p>
    <w:p w:rsidR="00BC464D" w:rsidRPr="00C77B03" w:rsidRDefault="00BC464D" w:rsidP="00BC464D">
      <w:pPr>
        <w:pStyle w:val="pldetails"/>
      </w:pPr>
      <w:r w:rsidRPr="00597A65">
        <w:t xml:space="preserve">LE Thi Tuyet Nga (Ms.), Head, Baria Station, National South Center for Plant Testing, Department of Crop Production (DCP), Ho Chi Minh City </w:t>
      </w:r>
      <w:r>
        <w:br/>
      </w:r>
      <w:r w:rsidRPr="00597A65">
        <w:t>(e-mail: tuyet_nga178@yahoo.com)</w:t>
      </w:r>
    </w:p>
    <w:p w:rsidR="00BC464D" w:rsidRPr="00C77B03" w:rsidRDefault="00BC464D" w:rsidP="00BC464D">
      <w:pPr>
        <w:pStyle w:val="plheading"/>
      </w:pPr>
      <w:r w:rsidRPr="00C77B03">
        <w:t>II. ORGANIZATIONS</w:t>
      </w:r>
    </w:p>
    <w:p w:rsidR="00BC464D" w:rsidRPr="00C77B03" w:rsidRDefault="00BC464D" w:rsidP="00BC464D">
      <w:pPr>
        <w:pStyle w:val="plcountry"/>
      </w:pPr>
      <w:r w:rsidRPr="00C77B03">
        <w:t>CROPLIFE INTERNATIONAL</w:t>
      </w:r>
    </w:p>
    <w:p w:rsidR="00BC464D" w:rsidRPr="00C77B03" w:rsidRDefault="00BC464D" w:rsidP="00BC464D">
      <w:pPr>
        <w:pStyle w:val="pldetails"/>
      </w:pPr>
      <w:r w:rsidRPr="00C77B03">
        <w:t xml:space="preserve">Marcel BRUINS (Mr.), Consultant, CropLife International, Bruxelles, Belgium </w:t>
      </w:r>
      <w:r w:rsidRPr="00C77B03">
        <w:br/>
        <w:t xml:space="preserve">(e-mail: </w:t>
      </w:r>
      <w:r w:rsidR="00392FB1" w:rsidRPr="00C77B03">
        <w:t>m</w:t>
      </w:r>
      <w:r w:rsidR="00392FB1">
        <w:t>arcel</w:t>
      </w:r>
      <w:r w:rsidR="00392FB1" w:rsidRPr="00C77B03">
        <w:t>@</w:t>
      </w:r>
      <w:r w:rsidR="00392FB1">
        <w:t>bruinsseedconsultancy</w:t>
      </w:r>
      <w:r w:rsidR="00392FB1" w:rsidRPr="00C77B03">
        <w:t>.com</w:t>
      </w:r>
      <w:r w:rsidRPr="00C77B03">
        <w:t xml:space="preserve">) </w:t>
      </w:r>
    </w:p>
    <w:p w:rsidR="00BC464D" w:rsidRPr="00C77B03" w:rsidRDefault="00BC464D" w:rsidP="00BC464D">
      <w:pPr>
        <w:pStyle w:val="plcountry"/>
      </w:pPr>
      <w:r w:rsidRPr="00C77B03">
        <w:t>INTERNATIONAL SEED FEDERATION (ISF)</w:t>
      </w:r>
    </w:p>
    <w:p w:rsidR="00BC464D" w:rsidRPr="00C77B03" w:rsidRDefault="00BC464D" w:rsidP="00BC464D">
      <w:pPr>
        <w:pStyle w:val="pldetails"/>
      </w:pPr>
      <w:r w:rsidRPr="00C77B03">
        <w:t>Szabolcs RUTHNER (Mr.), Regulatory Affairs Manager, International Seed Federation (ISF), Nyon, Switzerland</w:t>
      </w:r>
      <w:r w:rsidRPr="00C77B03">
        <w:br/>
        <w:t xml:space="preserve">(e-mail: s.ruthner@worldseed.org) </w:t>
      </w:r>
    </w:p>
    <w:p w:rsidR="00BC464D" w:rsidRPr="00C77B03" w:rsidRDefault="00BC464D" w:rsidP="00BC464D">
      <w:pPr>
        <w:pStyle w:val="pldetails"/>
      </w:pPr>
      <w:r w:rsidRPr="00C77B03">
        <w:t>Jan KNOL (Mr.), Plant Variety Protection Officer, Crop Science Division, BASF Vegetable Seeds, Nunhems Netherlands B.V., Nunhem, Netherlands</w:t>
      </w:r>
      <w:r w:rsidRPr="00C77B03">
        <w:br/>
        <w:t xml:space="preserve">(e-mail: jan.knol@vegetableseeds.basf.com) </w:t>
      </w:r>
    </w:p>
    <w:p w:rsidR="00BC464D" w:rsidRPr="00C77B03" w:rsidRDefault="00BC464D" w:rsidP="00BC464D">
      <w:pPr>
        <w:pStyle w:val="pldetails"/>
      </w:pPr>
      <w:r w:rsidRPr="00C77B03">
        <w:t>Astrid M</w:t>
      </w:r>
      <w:r w:rsidR="00322090">
        <w:t>. SCHENKEVELD (Ms.), Specialist</w:t>
      </w:r>
      <w:r w:rsidRPr="00C77B03">
        <w:t xml:space="preserve"> </w:t>
      </w:r>
      <w:r w:rsidR="00322090">
        <w:rPr>
          <w:rFonts w:eastAsiaTheme="minorEastAsia" w:cs="Arial"/>
        </w:rPr>
        <w:t>Plant Breeder's Rights &amp; Variety Registration | Legal</w:t>
      </w:r>
      <w:r w:rsidRPr="00C77B03">
        <w:t>, Rijk Zwaan Zaadteelt en Zaadhandel B.V., De Lier, Netherlands</w:t>
      </w:r>
      <w:r w:rsidRPr="00C77B03">
        <w:br/>
        <w:t>(e-mail: a.schenkeveld@rijkzwaan.nl)</w:t>
      </w:r>
    </w:p>
    <w:p w:rsidR="00BC464D" w:rsidRPr="00C77B03" w:rsidRDefault="00BC464D" w:rsidP="00BC464D">
      <w:pPr>
        <w:pStyle w:val="pldetails"/>
      </w:pPr>
      <w:r w:rsidRPr="00C77B03">
        <w:t xml:space="preserve">Maria José VILLALÓN-ROBLES (Ms.), </w:t>
      </w:r>
      <w:r w:rsidRPr="00A45E54">
        <w:t>EMEA Vegetable Seeds PVP Lead</w:t>
      </w:r>
      <w:r w:rsidRPr="00C77B03">
        <w:t>, Bayer - Crop Science, Bergschenhoek, Netherlands</w:t>
      </w:r>
      <w:r w:rsidRPr="00C77B03">
        <w:br/>
        <w:t xml:space="preserve">(e-mail: mariajose.villalonrobles@bayer.com) </w:t>
      </w:r>
    </w:p>
    <w:p w:rsidR="00BC464D" w:rsidRPr="00C77B03" w:rsidRDefault="00BC464D" w:rsidP="00BC464D">
      <w:pPr>
        <w:pStyle w:val="plcountry"/>
      </w:pPr>
      <w:r w:rsidRPr="00C77B03">
        <w:t>Euroseeds</w:t>
      </w:r>
    </w:p>
    <w:p w:rsidR="00BC464D" w:rsidRPr="0095741D" w:rsidRDefault="00BC464D" w:rsidP="00BC464D">
      <w:pPr>
        <w:pStyle w:val="pldetails"/>
        <w:rPr>
          <w:snapToGrid/>
        </w:rPr>
      </w:pPr>
      <w:r w:rsidRPr="0095741D">
        <w:t xml:space="preserve">Catherine Chepkurui LANG'AT (Ms.), Technical Manager Plant Breeding &amp; Variety Registration, </w:t>
      </w:r>
      <w:r w:rsidRPr="0095741D">
        <w:rPr>
          <w:snapToGrid/>
        </w:rPr>
        <w:t xml:space="preserve">Euroseeds, Bruxelles, Belgium </w:t>
      </w:r>
      <w:r>
        <w:rPr>
          <w:snapToGrid/>
        </w:rPr>
        <w:br/>
      </w:r>
      <w:r w:rsidRPr="0095741D">
        <w:rPr>
          <w:snapToGrid/>
        </w:rPr>
        <w:t>(e-mail: catherinelangat@euroseeds.eu)</w:t>
      </w:r>
    </w:p>
    <w:p w:rsidR="00BC464D" w:rsidRPr="00C77B03" w:rsidRDefault="00BC464D" w:rsidP="00BC464D">
      <w:pPr>
        <w:pStyle w:val="plheading"/>
        <w:keepLines/>
        <w:rPr>
          <w:rFonts w:cs="Arial"/>
        </w:rPr>
      </w:pPr>
      <w:r w:rsidRPr="00C77B03">
        <w:rPr>
          <w:rFonts w:cs="Arial"/>
        </w:rPr>
        <w:t>I</w:t>
      </w:r>
      <w:r>
        <w:rPr>
          <w:rFonts w:cs="Arial"/>
        </w:rPr>
        <w:t>II</w:t>
      </w:r>
      <w:r w:rsidRPr="00C77B03">
        <w:rPr>
          <w:rFonts w:cs="Arial"/>
        </w:rPr>
        <w:t>. OFFICE OF UPOV</w:t>
      </w:r>
    </w:p>
    <w:p w:rsidR="00BC464D" w:rsidRPr="00C77B03" w:rsidRDefault="00BC464D" w:rsidP="00BC464D">
      <w:pPr>
        <w:pStyle w:val="pldetails"/>
      </w:pPr>
      <w:r w:rsidRPr="00C77B03">
        <w:t>Peter BUTTON (Mr.), Vice Secretary-General</w:t>
      </w:r>
    </w:p>
    <w:p w:rsidR="00BC464D" w:rsidRPr="00C77B03" w:rsidRDefault="00BC464D" w:rsidP="00BC464D">
      <w:pPr>
        <w:pStyle w:val="pldetails"/>
      </w:pPr>
      <w:r w:rsidRPr="00C77B03">
        <w:t>Ben RIVOIRE (Mr.), Head of Seed Sector Cooperation and Regional Development (Africa, Arab Countries)</w:t>
      </w:r>
    </w:p>
    <w:p w:rsidR="00BC464D" w:rsidRPr="00C77B03" w:rsidRDefault="00BC464D" w:rsidP="00BC464D">
      <w:pPr>
        <w:pStyle w:val="pldetails"/>
      </w:pPr>
      <w:r w:rsidRPr="00C77B03">
        <w:t>Leontino TAVEIRA (Mr.), Head of Technical Affairs and Regional Development (Latin America, Caribbean)</w:t>
      </w:r>
    </w:p>
    <w:p w:rsidR="00BC464D" w:rsidRPr="00AE1E4E" w:rsidRDefault="00BC464D" w:rsidP="00BC464D">
      <w:pPr>
        <w:pStyle w:val="pldetails"/>
      </w:pPr>
      <w:r w:rsidRPr="00AE1E4E">
        <w:t>Manabu SUZUKI</w:t>
      </w:r>
      <w:r>
        <w:t xml:space="preserve"> (Mr.)</w:t>
      </w:r>
      <w:r w:rsidRPr="00AE1E4E">
        <w:t>, Technical/Regional Officer (Asia)</w:t>
      </w:r>
    </w:p>
    <w:p w:rsidR="00BC464D" w:rsidRPr="00C77B03" w:rsidRDefault="00BC464D" w:rsidP="00BC464D">
      <w:pPr>
        <w:pStyle w:val="pldetails"/>
      </w:pPr>
      <w:r w:rsidRPr="00C77B03">
        <w:t>Romy OERTEL (Ms.), Secretary II</w:t>
      </w:r>
    </w:p>
    <w:p w:rsidR="00BC464D" w:rsidRDefault="00BC464D" w:rsidP="00BC464D">
      <w:pPr>
        <w:pStyle w:val="pldetails"/>
      </w:pPr>
      <w:r w:rsidRPr="00C77B03">
        <w:t>Jessica MAY (Ms.), Secretary I</w:t>
      </w:r>
    </w:p>
    <w:p w:rsidR="00BC464D" w:rsidRDefault="00BC464D" w:rsidP="00BC464D">
      <w:pPr>
        <w:pStyle w:val="pldetails"/>
      </w:pPr>
      <w:r w:rsidRPr="00AE1E4E">
        <w:t>Urška</w:t>
      </w:r>
      <w:r>
        <w:t xml:space="preserve"> </w:t>
      </w:r>
      <w:r w:rsidRPr="00AE1E4E">
        <w:t>ČERV</w:t>
      </w:r>
      <w:r>
        <w:t xml:space="preserve"> (Ms.), Administrative support</w:t>
      </w:r>
    </w:p>
    <w:p w:rsidR="00244D09" w:rsidRDefault="00244D09" w:rsidP="00244D09"/>
    <w:p w:rsidR="00337D17" w:rsidRDefault="00337D17" w:rsidP="00244D09"/>
    <w:p w:rsidR="00244D09" w:rsidRDefault="00244D09" w:rsidP="00244D09"/>
    <w:p w:rsidR="00244D09" w:rsidRDefault="00003932" w:rsidP="00BC464D">
      <w:pPr>
        <w:jc w:val="right"/>
      </w:pPr>
      <w:r>
        <w:t>[Annex II follows]</w:t>
      </w:r>
    </w:p>
    <w:p w:rsidR="00003932" w:rsidRDefault="00003932" w:rsidP="00244D09">
      <w:pPr>
        <w:sectPr w:rsidR="00003932" w:rsidSect="005E7466">
          <w:headerReference w:type="default" r:id="rId18"/>
          <w:headerReference w:type="first" r:id="rId19"/>
          <w:pgSz w:w="11907" w:h="16840" w:code="9"/>
          <w:pgMar w:top="510" w:right="1134" w:bottom="1134" w:left="1134" w:header="510" w:footer="680" w:gutter="0"/>
          <w:pgNumType w:start="1"/>
          <w:cols w:space="720"/>
          <w:titlePg/>
        </w:sectPr>
      </w:pPr>
    </w:p>
    <w:p w:rsidR="00244D09" w:rsidRDefault="00003932" w:rsidP="00003932">
      <w:pPr>
        <w:jc w:val="center"/>
      </w:pPr>
      <w:r>
        <w:t xml:space="preserve">WELCOME ADDRESS </w:t>
      </w:r>
      <w:r w:rsidRPr="00703BBE">
        <w:t>BY MS. AYSE</w:t>
      </w:r>
      <w:r w:rsidRPr="00A734B5">
        <w:t xml:space="preserve"> AYSIN ISIKGECE</w:t>
      </w:r>
      <w:r>
        <w:t xml:space="preserve">, DEPUTY MINISTER, </w:t>
      </w:r>
      <w:r w:rsidRPr="00A734B5">
        <w:t>MINIS</w:t>
      </w:r>
      <w:r>
        <w:t>TER OF AGRICULTURE AND FORESTRY</w:t>
      </w:r>
    </w:p>
    <w:p w:rsidR="00003932" w:rsidRDefault="00003932" w:rsidP="00244D09"/>
    <w:p w:rsidR="00003932" w:rsidRPr="0088494D" w:rsidRDefault="00003932" w:rsidP="00244D09">
      <w:pPr>
        <w:rPr>
          <w:sz w:val="22"/>
        </w:rPr>
      </w:pPr>
    </w:p>
    <w:p w:rsidR="00003932" w:rsidRPr="0088494D" w:rsidRDefault="00003932" w:rsidP="00003932">
      <w:pPr>
        <w:spacing w:line="360" w:lineRule="auto"/>
        <w:rPr>
          <w:rFonts w:cs="Arial"/>
          <w:lang w:val="en-GB"/>
        </w:rPr>
      </w:pPr>
      <w:r w:rsidRPr="0088494D">
        <w:rPr>
          <w:rFonts w:cs="Arial"/>
          <w:lang w:val="en-GB"/>
        </w:rPr>
        <w:t>DISTINGUISHED DELEGATIONS FROM UPOV MEMBER PARTIES AND PARTICIPANT</w:t>
      </w:r>
    </w:p>
    <w:p w:rsidR="00003932" w:rsidRPr="0088494D" w:rsidRDefault="00003932" w:rsidP="00003932">
      <w:pPr>
        <w:spacing w:line="360" w:lineRule="auto"/>
        <w:rPr>
          <w:rFonts w:cs="Arial"/>
          <w:lang w:val="en-GB"/>
        </w:rPr>
      </w:pPr>
      <w:r w:rsidRPr="0088494D">
        <w:rPr>
          <w:rFonts w:cs="Arial"/>
          <w:lang w:val="en-GB"/>
        </w:rPr>
        <w:t xml:space="preserve">AT THE OUTSET, I WOULD LIKE TO EXPRESS MY PLEASURE FOR WELCOMING YOU ALL FOR THE UPOV TECHNICAL WORKING PARTY MEETING FOR VEGETABLES. </w:t>
      </w:r>
    </w:p>
    <w:p w:rsidR="00003932" w:rsidRPr="0088494D" w:rsidRDefault="00003932" w:rsidP="00003932">
      <w:pPr>
        <w:spacing w:line="360" w:lineRule="auto"/>
        <w:rPr>
          <w:rFonts w:cs="Arial"/>
          <w:lang w:val="en-GB"/>
        </w:rPr>
      </w:pPr>
      <w:r w:rsidRPr="0088494D">
        <w:rPr>
          <w:rFonts w:cs="Arial"/>
          <w:lang w:val="en-GB"/>
        </w:rPr>
        <w:t>AS YOU ALL KNOW, THIS MEETING WAS ORIGINALLY SCHEDULED FOR BEING HELD IN ANTALYA, TURKEY, BUT UNFORTUNATELY BECAUSE OF COVID 19 PANDEMIC IT WAS AGREED TO HOLD THE MEETING BY ELECTONICAL MEANS.</w:t>
      </w:r>
    </w:p>
    <w:p w:rsidR="00003932" w:rsidRPr="0088494D" w:rsidRDefault="00003932" w:rsidP="00003932">
      <w:pPr>
        <w:spacing w:line="360" w:lineRule="auto"/>
        <w:rPr>
          <w:rFonts w:cs="Arial"/>
          <w:lang w:val="en-GB"/>
        </w:rPr>
      </w:pPr>
    </w:p>
    <w:p w:rsidR="00003932" w:rsidRPr="0088494D" w:rsidRDefault="00003932" w:rsidP="00003932">
      <w:pPr>
        <w:spacing w:line="360" w:lineRule="auto"/>
        <w:rPr>
          <w:rFonts w:cs="Arial"/>
          <w:lang w:val="en-GB"/>
        </w:rPr>
      </w:pPr>
      <w:r w:rsidRPr="0088494D">
        <w:rPr>
          <w:rFonts w:cs="Arial"/>
          <w:lang w:val="en-GB"/>
        </w:rPr>
        <w:t>AT THIS POINT, ON BEHALF OF THE TURKISH REPUBLIC AND OUR MINISTY OF AGRICULTURE AND FORESTRY, I WOULD LIKE TO EXTEND OUR DEEPEST CONDOLESENCES TO THOSE WHO HAVE LOST THEIR LIVES BECAUSE OF THE COVID 19 PANDEMIC AND WISH FULL RECOVERY TO THOSE WHO AFFECTED NEGATIVELY.</w:t>
      </w:r>
    </w:p>
    <w:p w:rsidR="00003932" w:rsidRPr="0088494D" w:rsidRDefault="00003932" w:rsidP="00003932">
      <w:pPr>
        <w:spacing w:line="360" w:lineRule="auto"/>
        <w:rPr>
          <w:rFonts w:cs="Arial"/>
          <w:lang w:val="en-GB"/>
        </w:rPr>
      </w:pPr>
      <w:r w:rsidRPr="0088494D">
        <w:rPr>
          <w:rFonts w:cs="Arial"/>
          <w:lang w:val="en-GB"/>
        </w:rPr>
        <w:t xml:space="preserve">AS WE ALL ARE WELL AWARE, UPOV IS THE MOST PRESTIGOUS AND RESPECTED AUTHORITY REGULATING PLANT BREEDERS’ RIGHTS PROTECTION THROUGOUT THE WORLD. OF COURSE THIS RESPECT DOES NOT COME FROM COINCIDENCE, BUT FROM HARD WORK, EFFORTS AND EXPERIENCE. WE ALSO KNOW THAT YOU ARE THE CORE OF THIS SUCCESS STORY. </w:t>
      </w:r>
    </w:p>
    <w:p w:rsidR="00003932" w:rsidRPr="0088494D" w:rsidRDefault="00003932" w:rsidP="00003932">
      <w:pPr>
        <w:spacing w:line="360" w:lineRule="auto"/>
        <w:rPr>
          <w:rFonts w:cs="Arial"/>
          <w:lang w:val="en-GB"/>
        </w:rPr>
      </w:pPr>
    </w:p>
    <w:p w:rsidR="00003932" w:rsidRPr="0088494D" w:rsidRDefault="00003932" w:rsidP="00003932">
      <w:pPr>
        <w:spacing w:line="360" w:lineRule="auto"/>
        <w:rPr>
          <w:rFonts w:cs="Arial"/>
          <w:lang w:val="en-GB"/>
        </w:rPr>
      </w:pPr>
      <w:r w:rsidRPr="0088494D">
        <w:rPr>
          <w:rFonts w:cs="Arial"/>
          <w:lang w:val="en-GB"/>
        </w:rPr>
        <w:t>DUS TESTING IS ESSENTIAL FOR PBR PROTECTION AND SETTING UP ACCURATE TESTING, TAKING BETTER OBSERVATION, EVALUATING REQUIRED CHARACTERISTICS OFFER US AN ACCEPTABLE TECHNICAL EXAMINATION REPORT. THIS CAN ONLY BE ACHIEVED BY HAVING UPTODATE TECHNICAL GUIDELINES AND YOU ARE THE ONES, AUTOR OF THIS SUCCESS STORY</w:t>
      </w:r>
      <w:r w:rsidR="006137DD" w:rsidRPr="0088494D">
        <w:rPr>
          <w:rFonts w:cs="Arial"/>
          <w:lang w:val="en-GB"/>
        </w:rPr>
        <w:t>.</w:t>
      </w:r>
    </w:p>
    <w:p w:rsidR="00003932" w:rsidRPr="0088494D" w:rsidRDefault="00003932" w:rsidP="00003932">
      <w:pPr>
        <w:spacing w:line="360" w:lineRule="auto"/>
        <w:rPr>
          <w:rFonts w:cs="Arial"/>
          <w:lang w:val="en-GB"/>
        </w:rPr>
      </w:pPr>
      <w:r w:rsidRPr="0088494D">
        <w:rPr>
          <w:rFonts w:cs="Arial"/>
          <w:lang w:val="en-GB"/>
        </w:rPr>
        <w:t>THEREFORE, I WOULD LIKE TO THANK YOU ALL FOR YOUR PRECIOUS EFFORTS TO MOVE FORWARD UPOV TO FUTURE AND TO HAVE BETTER PBR SYSTEM WITH IMPROVED TEHCNICAL GUIDELINES.</w:t>
      </w:r>
    </w:p>
    <w:p w:rsidR="00003932" w:rsidRPr="0088494D" w:rsidRDefault="00003932" w:rsidP="00003932">
      <w:pPr>
        <w:spacing w:line="360" w:lineRule="auto"/>
        <w:rPr>
          <w:rFonts w:cs="Arial"/>
          <w:lang w:val="en-GB"/>
        </w:rPr>
      </w:pPr>
    </w:p>
    <w:p w:rsidR="00003932" w:rsidRPr="0088494D" w:rsidRDefault="00003932" w:rsidP="00003932">
      <w:pPr>
        <w:spacing w:line="360" w:lineRule="auto"/>
        <w:rPr>
          <w:rFonts w:cs="Arial"/>
          <w:lang w:val="en-GB"/>
        </w:rPr>
      </w:pPr>
      <w:r w:rsidRPr="0088494D">
        <w:rPr>
          <w:rFonts w:cs="Arial"/>
          <w:lang w:val="en-GB"/>
        </w:rPr>
        <w:t>DISTINGUISHED PARTICIPANTS,</w:t>
      </w:r>
    </w:p>
    <w:p w:rsidR="00003932" w:rsidRPr="0088494D" w:rsidRDefault="00003932" w:rsidP="00003932">
      <w:pPr>
        <w:spacing w:line="360" w:lineRule="auto"/>
        <w:rPr>
          <w:rFonts w:cs="Arial"/>
          <w:lang w:val="en-GB"/>
        </w:rPr>
      </w:pPr>
      <w:r w:rsidRPr="0088494D">
        <w:rPr>
          <w:rFonts w:cs="Arial"/>
          <w:lang w:val="en-GB"/>
        </w:rPr>
        <w:t xml:space="preserve">BY TAKING THIS OPPORTUNITY, I WOULD LIKE GIVE YOU SOME BRIEF INFORMATION ON TURKISH PBR SYSTEM. TURKEY HAS BEEN A MEMBER OF UPOV SINCE 2007. OUR PBR SYSTEM IS IN FULL HARMONY WITH THE UPOV CONVENTION. TURKEY IS ALSO A MEMBER OF ISTA AND OECD SEED SCHEME. SO FAR WE HAVE RECEIVED 2620 PBR APPLICATIONS AND GRANTED 1710 APPLICATIONS WITH PBR PROTECTION. ACTIVELY PROTECTED VARIETY NUMBER IS 1347. </w:t>
      </w:r>
    </w:p>
    <w:p w:rsidR="00003932" w:rsidRPr="0088494D" w:rsidRDefault="00003932" w:rsidP="00003932">
      <w:pPr>
        <w:spacing w:line="360" w:lineRule="auto"/>
        <w:rPr>
          <w:rFonts w:cs="Arial"/>
          <w:lang w:val="en-GB"/>
        </w:rPr>
      </w:pPr>
      <w:r w:rsidRPr="0088494D">
        <w:rPr>
          <w:rFonts w:cs="Arial"/>
          <w:lang w:val="en-GB"/>
        </w:rPr>
        <w:t xml:space="preserve">TURKEY IS AN ACTIVE MEMBER OF UPOV PRISMA ELECTRONIC APPLICATION SYSTEM AND BY THIS SYSTEM WE HAVE SUCCESSFULLY RECEIVED 108 APPLICATIONS AND EVEN AMONG THOSE PRISMA APPLICATIONS, 23 HAVE BEEN GRANTED WITH PBR PROTECTION. IF WE LOOK OVER ALL APPLICATIONS, 54 PERCENT OF THE APPLICATIONS BELONG TO FOREIGN APPLICANTS. </w:t>
      </w:r>
    </w:p>
    <w:p w:rsidR="00003932" w:rsidRPr="0088494D" w:rsidRDefault="00003932" w:rsidP="00003932">
      <w:pPr>
        <w:spacing w:line="360" w:lineRule="auto"/>
        <w:rPr>
          <w:rFonts w:cs="Arial"/>
          <w:lang w:val="en-GB"/>
        </w:rPr>
      </w:pPr>
      <w:r w:rsidRPr="0088494D">
        <w:rPr>
          <w:rFonts w:cs="Arial"/>
          <w:lang w:val="en-GB"/>
        </w:rPr>
        <w:t>THIS SHOWS THAT UPOV MEMBER PARTIES ARE FULLY AWARE OF THE TURKISH PBR SYSTEM AND WITHOUT ANY HINDRANCE THEY ENJOY SUBMITTING THEIR PBR APPLICATIONS AND BENEFIT FROM FULL PBR PROTECTION IN TURKEY.</w:t>
      </w:r>
    </w:p>
    <w:p w:rsidR="0088494D" w:rsidRPr="0088494D" w:rsidRDefault="0088494D" w:rsidP="00003932">
      <w:pPr>
        <w:spacing w:line="360" w:lineRule="auto"/>
        <w:rPr>
          <w:rFonts w:cs="Arial"/>
          <w:lang w:val="en-GB"/>
        </w:rPr>
      </w:pPr>
    </w:p>
    <w:p w:rsidR="00003932" w:rsidRPr="0088494D" w:rsidRDefault="00003932" w:rsidP="00003932">
      <w:pPr>
        <w:spacing w:line="360" w:lineRule="auto"/>
        <w:rPr>
          <w:rFonts w:cs="Arial"/>
          <w:lang w:val="en-GB"/>
        </w:rPr>
      </w:pPr>
      <w:r w:rsidRPr="0088494D">
        <w:rPr>
          <w:rFonts w:cs="Arial"/>
          <w:lang w:val="en-GB"/>
        </w:rPr>
        <w:t>DISTINGUISHED PARTICIPANTS,</w:t>
      </w:r>
    </w:p>
    <w:p w:rsidR="00003932" w:rsidRPr="0088494D" w:rsidRDefault="00003932" w:rsidP="00003932">
      <w:pPr>
        <w:pStyle w:val="NoSpacing"/>
        <w:spacing w:line="360" w:lineRule="auto"/>
        <w:jc w:val="both"/>
        <w:rPr>
          <w:rFonts w:ascii="Arial" w:hAnsi="Arial" w:cs="Arial"/>
          <w:b/>
          <w:sz w:val="20"/>
          <w:szCs w:val="20"/>
          <w:lang w:val="en-GB"/>
        </w:rPr>
      </w:pPr>
      <w:r w:rsidRPr="0088494D">
        <w:rPr>
          <w:rFonts w:ascii="Arial" w:hAnsi="Arial" w:cs="Arial"/>
          <w:sz w:val="20"/>
          <w:szCs w:val="20"/>
          <w:lang w:val="en-GB"/>
        </w:rPr>
        <w:t>TOUGH AND BAD TIMES DO NOT LAST FOREVER, THEREFORE WE, AS THE HUMANKIND, MANAGE TO OVERCOME THE COVID 19 PANDEMIC. ALTHOUGH IT IS A PRIVILEGE AND HONOR FOR US TO WELCOME THIS ELECRONICAL MEETING IN TURKEY, WE ARE STILL EAGER AND DETERMINED TO WELCOME AND HOST THE NEXT UPOV TECHNICAL WORKING PARTY MEETING FOR VEGETABLES IN ANTALYA NEXT YEAR. SO I KINDLY REQUEST YOUR WORKING PARTY AND UPOV SECRETARIAT TO EVALUATE OUR OFFER ON THIS ISSUE.</w:t>
      </w:r>
    </w:p>
    <w:p w:rsidR="00003932" w:rsidRPr="0088494D" w:rsidRDefault="00003932" w:rsidP="00003932">
      <w:pPr>
        <w:spacing w:line="360" w:lineRule="auto"/>
        <w:rPr>
          <w:rFonts w:cs="Arial"/>
          <w:lang w:val="en-GB"/>
        </w:rPr>
      </w:pPr>
    </w:p>
    <w:p w:rsidR="00003932" w:rsidRPr="0088494D" w:rsidRDefault="00003932" w:rsidP="00003932">
      <w:pPr>
        <w:spacing w:line="360" w:lineRule="auto"/>
        <w:rPr>
          <w:rFonts w:cs="Arial"/>
          <w:lang w:val="en-GB"/>
        </w:rPr>
      </w:pPr>
      <w:r w:rsidRPr="0088494D">
        <w:rPr>
          <w:rFonts w:cs="Arial"/>
          <w:lang w:val="en-GB"/>
        </w:rPr>
        <w:t>DISTINGUISHED PARTICIPANTS,</w:t>
      </w:r>
    </w:p>
    <w:p w:rsidR="00003932" w:rsidRPr="0088494D" w:rsidRDefault="00003932" w:rsidP="00003932">
      <w:pPr>
        <w:spacing w:line="360" w:lineRule="auto"/>
        <w:rPr>
          <w:rFonts w:cs="Arial"/>
          <w:lang w:val="en-GB"/>
        </w:rPr>
      </w:pPr>
      <w:r w:rsidRPr="0088494D">
        <w:rPr>
          <w:rFonts w:cs="Arial"/>
          <w:lang w:val="en-GB"/>
        </w:rPr>
        <w:t>TO CONCLUDE MY SPEECH, I WOULD LIKE WELCOME YOU ALL ONCE AGAIN, WISH A SUCCESSFUL AND FRUI</w:t>
      </w:r>
      <w:r w:rsidR="00177A69" w:rsidRPr="0088494D">
        <w:rPr>
          <w:rFonts w:cs="Arial"/>
          <w:lang w:val="en-GB"/>
        </w:rPr>
        <w:t>T</w:t>
      </w:r>
      <w:r w:rsidRPr="0088494D">
        <w:rPr>
          <w:rFonts w:cs="Arial"/>
          <w:lang w:val="en-GB"/>
        </w:rPr>
        <w:t>FUL MEETING AND REITRATE OUR OFFER TO</w:t>
      </w:r>
      <w:r w:rsidR="00177A69" w:rsidRPr="0088494D">
        <w:rPr>
          <w:rFonts w:cs="Arial"/>
          <w:lang w:val="en-GB"/>
        </w:rPr>
        <w:t xml:space="preserve"> WELCOME AND HOST THE NEXT UPOV </w:t>
      </w:r>
      <w:r w:rsidRPr="0088494D">
        <w:rPr>
          <w:rFonts w:cs="Arial"/>
          <w:lang w:val="en-GB"/>
        </w:rPr>
        <w:t>TECHNICAL WORKING PARTY MEETING FOR VEGETABLES IN ANTALYA NEXT YEAR.</w:t>
      </w:r>
    </w:p>
    <w:p w:rsidR="00177A69" w:rsidRPr="0088494D" w:rsidRDefault="00177A69" w:rsidP="00003932">
      <w:pPr>
        <w:tabs>
          <w:tab w:val="left" w:pos="3261"/>
        </w:tabs>
        <w:spacing w:line="360" w:lineRule="auto"/>
        <w:rPr>
          <w:rFonts w:cs="Arial"/>
          <w:lang w:val="en-GB"/>
        </w:rPr>
      </w:pPr>
    </w:p>
    <w:p w:rsidR="00003932" w:rsidRPr="0088494D" w:rsidRDefault="00003932" w:rsidP="00003932">
      <w:pPr>
        <w:tabs>
          <w:tab w:val="left" w:pos="3261"/>
        </w:tabs>
        <w:spacing w:line="360" w:lineRule="auto"/>
        <w:rPr>
          <w:rFonts w:cs="Arial"/>
          <w:lang w:val="en-GB"/>
        </w:rPr>
      </w:pPr>
      <w:r w:rsidRPr="0088494D">
        <w:rPr>
          <w:rFonts w:cs="Arial"/>
          <w:lang w:val="en-GB"/>
        </w:rPr>
        <w:t>THANK YOU</w:t>
      </w:r>
    </w:p>
    <w:p w:rsidR="00003932" w:rsidRPr="003420C2" w:rsidRDefault="00003932" w:rsidP="00003932">
      <w:pPr>
        <w:spacing w:line="360" w:lineRule="auto"/>
        <w:rPr>
          <w:rFonts w:cs="Arial"/>
          <w:lang w:val="en-GB"/>
        </w:rPr>
      </w:pPr>
    </w:p>
    <w:p w:rsidR="00244D09" w:rsidRDefault="00003932" w:rsidP="00003932">
      <w:pPr>
        <w:jc w:val="right"/>
      </w:pPr>
      <w:r>
        <w:t>[Annex III follows]</w:t>
      </w:r>
    </w:p>
    <w:p w:rsidR="00244D09" w:rsidRDefault="00244D09" w:rsidP="00244D09"/>
    <w:p w:rsidR="00244D09" w:rsidRDefault="00244D09" w:rsidP="00244D09">
      <w:pPr>
        <w:sectPr w:rsidR="00244D09" w:rsidSect="005E7466">
          <w:headerReference w:type="default" r:id="rId20"/>
          <w:headerReference w:type="first" r:id="rId21"/>
          <w:pgSz w:w="11907" w:h="16840" w:code="9"/>
          <w:pgMar w:top="510" w:right="1134" w:bottom="1134" w:left="1134" w:header="510" w:footer="680" w:gutter="0"/>
          <w:pgNumType w:start="1"/>
          <w:cols w:space="720"/>
          <w:titlePg/>
        </w:sectPr>
      </w:pPr>
    </w:p>
    <w:p w:rsidR="00661874" w:rsidRPr="000812D1" w:rsidRDefault="00661874" w:rsidP="00661874">
      <w:pPr>
        <w:pStyle w:val="BodyText"/>
        <w:jc w:val="center"/>
        <w:rPr>
          <w:rFonts w:cs="Arial"/>
        </w:rPr>
      </w:pPr>
      <w:r w:rsidRPr="00EF70C2">
        <w:rPr>
          <w:rFonts w:cs="Arial"/>
        </w:rPr>
        <w:t>LIST OF LEADING EXPERTS</w:t>
      </w:r>
      <w:r w:rsidRPr="000812D1">
        <w:rPr>
          <w:rFonts w:cs="Arial"/>
        </w:rPr>
        <w:t xml:space="preserve"> </w:t>
      </w:r>
    </w:p>
    <w:p w:rsidR="00661874" w:rsidRPr="000812D1" w:rsidRDefault="00661874" w:rsidP="00661874">
      <w:pPr>
        <w:rPr>
          <w:rFonts w:cs="Arial"/>
        </w:rPr>
      </w:pPr>
    </w:p>
    <w:p w:rsidR="00661874" w:rsidRPr="00EF70C2" w:rsidRDefault="00661874" w:rsidP="00661874">
      <w:pPr>
        <w:jc w:val="center"/>
        <w:rPr>
          <w:rFonts w:cs="Arial"/>
          <w:b/>
        </w:rPr>
      </w:pPr>
      <w:r w:rsidRPr="000812D1">
        <w:rPr>
          <w:rFonts w:cs="Arial"/>
          <w:b/>
        </w:rPr>
        <w:t>DRAFT TEST GUIDELINES TO BE SUBMITTED</w:t>
      </w:r>
      <w:r w:rsidRPr="000812D1">
        <w:rPr>
          <w:rFonts w:cs="Arial"/>
          <w:b/>
        </w:rPr>
        <w:br/>
        <w:t xml:space="preserve">TO THE TECHNICAL </w:t>
      </w:r>
      <w:r w:rsidRPr="00EF70C2">
        <w:rPr>
          <w:rFonts w:cs="Arial"/>
          <w:b/>
        </w:rPr>
        <w:t>COMMITTEE IN 2021</w:t>
      </w:r>
    </w:p>
    <w:p w:rsidR="00661874" w:rsidRPr="00EF70C2" w:rsidRDefault="00661874" w:rsidP="00661874">
      <w:pPr>
        <w:rPr>
          <w:rFonts w:cs="Arial"/>
        </w:rPr>
      </w:pPr>
    </w:p>
    <w:p w:rsidR="00661874" w:rsidRPr="00EF70C2" w:rsidRDefault="00661874" w:rsidP="00661874">
      <w:pPr>
        <w:pStyle w:val="Standard"/>
        <w:jc w:val="center"/>
        <w:rPr>
          <w:rFonts w:ascii="Arial" w:hAnsi="Arial" w:cs="Arial"/>
          <w:sz w:val="20"/>
          <w:lang w:val="en-US"/>
        </w:rPr>
      </w:pPr>
      <w:r w:rsidRPr="00EF70C2">
        <w:rPr>
          <w:rFonts w:ascii="Arial" w:hAnsi="Arial" w:cs="Arial"/>
          <w:sz w:val="20"/>
          <w:lang w:val="en-US"/>
        </w:rPr>
        <w:t xml:space="preserve">All requested information to be submitted to the Office of the Union </w:t>
      </w:r>
    </w:p>
    <w:p w:rsidR="00661874" w:rsidRPr="000812D1" w:rsidRDefault="00661874" w:rsidP="00661874">
      <w:pPr>
        <w:pStyle w:val="Standard"/>
        <w:jc w:val="center"/>
        <w:rPr>
          <w:rFonts w:ascii="Arial" w:hAnsi="Arial" w:cs="Arial"/>
          <w:sz w:val="20"/>
          <w:u w:val="single"/>
          <w:lang w:val="en-US"/>
        </w:rPr>
      </w:pPr>
      <w:r w:rsidRPr="00EF70C2">
        <w:rPr>
          <w:rFonts w:ascii="Arial" w:hAnsi="Arial" w:cs="Arial"/>
          <w:sz w:val="20"/>
          <w:lang w:val="en-US"/>
        </w:rPr>
        <w:br/>
      </w:r>
      <w:r w:rsidRPr="00EF70C2">
        <w:rPr>
          <w:rFonts w:ascii="Arial" w:eastAsia="Times New Roman" w:hAnsi="Arial" w:cs="Arial"/>
          <w:b/>
          <w:bCs/>
          <w:sz w:val="20"/>
          <w:u w:val="single"/>
          <w:lang w:val="en-US"/>
        </w:rPr>
        <w:t>before June 18, 2021</w:t>
      </w:r>
    </w:p>
    <w:p w:rsidR="00661874" w:rsidRPr="000812D1" w:rsidRDefault="00661874" w:rsidP="00661874">
      <w:pPr>
        <w:rPr>
          <w:snapToGrid w:val="0"/>
          <w:lang w:val="es-ES"/>
        </w:rPr>
      </w:pPr>
    </w:p>
    <w:tbl>
      <w:tblPr>
        <w:tblStyle w:val="TableGrid"/>
        <w:tblW w:w="9629" w:type="dxa"/>
        <w:tblLook w:val="04A0" w:firstRow="1" w:lastRow="0" w:firstColumn="1" w:lastColumn="0" w:noHBand="0" w:noVBand="1"/>
      </w:tblPr>
      <w:tblGrid>
        <w:gridCol w:w="3206"/>
        <w:gridCol w:w="3213"/>
        <w:gridCol w:w="3210"/>
      </w:tblGrid>
      <w:tr w:rsidR="00661874" w:rsidRPr="000812D1" w:rsidTr="00817414">
        <w:trPr>
          <w:trHeight w:val="449"/>
        </w:trPr>
        <w:tc>
          <w:tcPr>
            <w:tcW w:w="3206" w:type="dxa"/>
            <w:shd w:val="clear" w:color="auto" w:fill="F2F2F2" w:themeFill="background1" w:themeFillShade="F2"/>
          </w:tcPr>
          <w:p w:rsidR="00661874" w:rsidRPr="000812D1" w:rsidRDefault="00661874" w:rsidP="00817414">
            <w:pPr>
              <w:pStyle w:val="BodyText"/>
              <w:spacing w:before="20" w:afterLines="20" w:after="48"/>
              <w:jc w:val="left"/>
              <w:rPr>
                <w:rFonts w:cs="Arial"/>
              </w:rPr>
            </w:pPr>
            <w:r w:rsidRPr="000812D1">
              <w:rPr>
                <w:rFonts w:cs="Arial"/>
              </w:rPr>
              <w:t>Species</w:t>
            </w:r>
          </w:p>
        </w:tc>
        <w:tc>
          <w:tcPr>
            <w:tcW w:w="3213" w:type="dxa"/>
            <w:shd w:val="clear" w:color="auto" w:fill="F2F2F2" w:themeFill="background1" w:themeFillShade="F2"/>
          </w:tcPr>
          <w:p w:rsidR="00661874" w:rsidRPr="000812D1" w:rsidRDefault="00661874" w:rsidP="00817414">
            <w:pPr>
              <w:pStyle w:val="BodyText"/>
              <w:spacing w:before="20" w:afterLines="20" w:after="48"/>
              <w:jc w:val="left"/>
              <w:rPr>
                <w:rFonts w:cs="Arial"/>
              </w:rPr>
            </w:pPr>
            <w:r w:rsidRPr="000812D1">
              <w:rPr>
                <w:rFonts w:cs="Arial"/>
              </w:rPr>
              <w:t>Basic Document</w:t>
            </w:r>
          </w:p>
        </w:tc>
        <w:tc>
          <w:tcPr>
            <w:tcW w:w="3210" w:type="dxa"/>
            <w:shd w:val="clear" w:color="auto" w:fill="F2F2F2" w:themeFill="background1" w:themeFillShade="F2"/>
          </w:tcPr>
          <w:p w:rsidR="00661874" w:rsidRPr="000812D1" w:rsidRDefault="00661874" w:rsidP="00817414">
            <w:pPr>
              <w:pStyle w:val="BodyText"/>
              <w:spacing w:before="20" w:afterLines="20" w:after="48"/>
              <w:jc w:val="left"/>
              <w:rPr>
                <w:rFonts w:cs="Arial"/>
              </w:rPr>
            </w:pPr>
            <w:r w:rsidRPr="000812D1">
              <w:rPr>
                <w:rFonts w:cs="Arial"/>
              </w:rPr>
              <w:t>Leading Expert(s)</w:t>
            </w:r>
          </w:p>
        </w:tc>
      </w:tr>
      <w:tr w:rsidR="00661874" w:rsidRPr="005944D3" w:rsidTr="00817414">
        <w:tc>
          <w:tcPr>
            <w:tcW w:w="3206" w:type="dxa"/>
          </w:tcPr>
          <w:p w:rsidR="00661874" w:rsidRPr="000812D1" w:rsidRDefault="00661874" w:rsidP="00817414">
            <w:pPr>
              <w:tabs>
                <w:tab w:val="right" w:pos="2473"/>
              </w:tabs>
              <w:adjustRightInd w:val="0"/>
              <w:snapToGrid w:val="0"/>
              <w:spacing w:before="20" w:afterLines="20" w:after="48"/>
              <w:jc w:val="left"/>
              <w:rPr>
                <w:rFonts w:cs="Arial"/>
              </w:rPr>
            </w:pPr>
            <w:r>
              <w:t>*</w:t>
            </w:r>
            <w:r w:rsidRPr="000812D1">
              <w:t>Garden Rocket (</w:t>
            </w:r>
            <w:r w:rsidRPr="000812D1">
              <w:rPr>
                <w:i/>
              </w:rPr>
              <w:t>Eruca sativa</w:t>
            </w:r>
            <w:r w:rsidRPr="000812D1">
              <w:t xml:space="preserve"> Mill.) (Partial revision: </w:t>
            </w:r>
            <w:r w:rsidRPr="000812D1">
              <w:rPr>
                <w:rFonts w:cs="Arial"/>
              </w:rPr>
              <w:t>addition of a characteristic concerning anthocyanin coloration of leaf blade)</w:t>
            </w:r>
          </w:p>
        </w:tc>
        <w:tc>
          <w:tcPr>
            <w:tcW w:w="3213" w:type="dxa"/>
          </w:tcPr>
          <w:p w:rsidR="00661874" w:rsidRPr="000812D1" w:rsidRDefault="00661874" w:rsidP="00817414">
            <w:pPr>
              <w:spacing w:beforeLines="20" w:before="48" w:afterLines="20" w:after="48"/>
              <w:jc w:val="left"/>
            </w:pPr>
            <w:r w:rsidRPr="000812D1">
              <w:t>TG/245/1</w:t>
            </w:r>
            <w:r>
              <w:t>, TWV/55/9</w:t>
            </w:r>
          </w:p>
        </w:tc>
        <w:tc>
          <w:tcPr>
            <w:tcW w:w="3210" w:type="dxa"/>
          </w:tcPr>
          <w:p w:rsidR="00661874" w:rsidRPr="000812D1" w:rsidRDefault="00661874" w:rsidP="00817414">
            <w:pPr>
              <w:spacing w:beforeLines="20" w:before="48" w:afterLines="20" w:after="48"/>
              <w:jc w:val="left"/>
              <w:rPr>
                <w:rFonts w:cs="Arial"/>
                <w:lang w:val="es-ES"/>
              </w:rPr>
            </w:pPr>
            <w:r w:rsidRPr="000812D1">
              <w:rPr>
                <w:rFonts w:cs="Arial"/>
                <w:lang w:val="it-IT"/>
              </w:rPr>
              <w:t>Ms. Marian van Leeuwen (NL)</w:t>
            </w:r>
          </w:p>
        </w:tc>
      </w:tr>
      <w:tr w:rsidR="00661874" w:rsidRPr="005944D3" w:rsidTr="00817414">
        <w:tc>
          <w:tcPr>
            <w:tcW w:w="3206" w:type="dxa"/>
          </w:tcPr>
          <w:p w:rsidR="00661874" w:rsidRPr="000812D1" w:rsidRDefault="00661874" w:rsidP="00817414">
            <w:pPr>
              <w:tabs>
                <w:tab w:val="right" w:pos="2473"/>
              </w:tabs>
              <w:adjustRightInd w:val="0"/>
              <w:snapToGrid w:val="0"/>
              <w:spacing w:before="20" w:afterLines="20" w:after="48"/>
              <w:jc w:val="left"/>
              <w:rPr>
                <w:rFonts w:cs="Arial"/>
                <w:lang w:val="it-IT"/>
              </w:rPr>
            </w:pPr>
            <w:r>
              <w:t>*</w:t>
            </w:r>
            <w:r w:rsidRPr="000812D1">
              <w:rPr>
                <w:rFonts w:cs="Arial"/>
                <w:lang w:val="it-IT"/>
              </w:rPr>
              <w:t>Lettuce (</w:t>
            </w:r>
            <w:r w:rsidRPr="000812D1">
              <w:rPr>
                <w:rFonts w:cs="Arial"/>
                <w:i/>
                <w:lang w:val="it-IT"/>
              </w:rPr>
              <w:t>Lactuca sativa</w:t>
            </w:r>
            <w:r w:rsidRPr="000812D1">
              <w:rPr>
                <w:rFonts w:cs="Arial"/>
                <w:lang w:val="it-IT"/>
              </w:rPr>
              <w:t xml:space="preserve"> L.) (Partial revision: Char. and Ad. 53 “Resistance to LMV”; addition of DNA marker test)</w:t>
            </w:r>
          </w:p>
        </w:tc>
        <w:tc>
          <w:tcPr>
            <w:tcW w:w="3213" w:type="dxa"/>
          </w:tcPr>
          <w:p w:rsidR="00661874" w:rsidRPr="000812D1" w:rsidRDefault="00661874" w:rsidP="00817414">
            <w:pPr>
              <w:spacing w:beforeLines="20" w:before="48" w:afterLines="20" w:after="48"/>
              <w:jc w:val="left"/>
              <w:rPr>
                <w:rFonts w:cs="Arial"/>
                <w:lang w:val="pt-BR"/>
              </w:rPr>
            </w:pPr>
            <w:r w:rsidRPr="000812D1">
              <w:rPr>
                <w:rFonts w:cs="Arial"/>
                <w:lang w:val="pt-BR"/>
              </w:rPr>
              <w:t>TG/13/11 Rev.</w:t>
            </w:r>
            <w:r>
              <w:rPr>
                <w:rFonts w:cs="Arial"/>
                <w:lang w:val="pt-BR"/>
              </w:rPr>
              <w:t xml:space="preserve">, </w:t>
            </w:r>
            <w:r>
              <w:t>TWV/55/11</w:t>
            </w:r>
          </w:p>
        </w:tc>
        <w:tc>
          <w:tcPr>
            <w:tcW w:w="3210" w:type="dxa"/>
          </w:tcPr>
          <w:p w:rsidR="00661874" w:rsidRPr="000812D1" w:rsidRDefault="00661874" w:rsidP="00817414">
            <w:pPr>
              <w:spacing w:beforeLines="20" w:before="48" w:afterLines="20" w:after="48"/>
              <w:jc w:val="left"/>
              <w:rPr>
                <w:rFonts w:cs="Arial"/>
                <w:lang w:val="es-ES_tradnl"/>
              </w:rPr>
            </w:pPr>
            <w:r w:rsidRPr="000812D1">
              <w:rPr>
                <w:rFonts w:cs="Arial"/>
                <w:lang w:val="es-ES"/>
              </w:rPr>
              <w:t>Ms. Amanda van Dijk (NL)</w:t>
            </w:r>
          </w:p>
        </w:tc>
      </w:tr>
      <w:tr w:rsidR="00661874" w:rsidRPr="005944D3" w:rsidTr="00817414">
        <w:tc>
          <w:tcPr>
            <w:tcW w:w="3206" w:type="dxa"/>
          </w:tcPr>
          <w:p w:rsidR="00661874" w:rsidRPr="000812D1" w:rsidRDefault="00661874" w:rsidP="00817414">
            <w:pPr>
              <w:tabs>
                <w:tab w:val="right" w:pos="2473"/>
              </w:tabs>
              <w:adjustRightInd w:val="0"/>
              <w:snapToGrid w:val="0"/>
              <w:spacing w:before="20" w:afterLines="20" w:after="48"/>
              <w:jc w:val="left"/>
              <w:rPr>
                <w:rFonts w:cs="Arial"/>
                <w:lang w:val="it-IT"/>
              </w:rPr>
            </w:pPr>
            <w:r>
              <w:t>*</w:t>
            </w:r>
            <w:r w:rsidRPr="000812D1">
              <w:rPr>
                <w:rFonts w:cs="Arial"/>
                <w:lang w:val="it-IT"/>
              </w:rPr>
              <w:t xml:space="preserve">Tomato rootstock (Partial revision: coverage: to remove </w:t>
            </w:r>
            <w:r w:rsidRPr="000812D1">
              <w:rPr>
                <w:i/>
                <w:lang w:val="en-GB"/>
              </w:rPr>
              <w:t>S. cheesmaniae,</w:t>
            </w:r>
            <w:r w:rsidRPr="000812D1">
              <w:rPr>
                <w:lang w:val="en-GB"/>
              </w:rPr>
              <w:t xml:space="preserve"> </w:t>
            </w:r>
            <w:r w:rsidRPr="000812D1">
              <w:rPr>
                <w:lang w:val="it-IT"/>
              </w:rPr>
              <w:t>Chars. and Ads. 22 “</w:t>
            </w:r>
            <w:r w:rsidRPr="000812D1">
              <w:t>Resistance to Mi”</w:t>
            </w:r>
            <w:r w:rsidRPr="000812D1">
              <w:rPr>
                <w:lang w:val="it-IT"/>
              </w:rPr>
              <w:t>, 23 “</w:t>
            </w:r>
            <w:r w:rsidRPr="000812D1">
              <w:t>Resistance to Va and Vd”</w:t>
            </w:r>
            <w:r w:rsidRPr="000812D1">
              <w:rPr>
                <w:lang w:val="it-IT"/>
              </w:rPr>
              <w:t>, 24 “</w:t>
            </w:r>
            <w:r w:rsidRPr="000812D1">
              <w:t>Resistance to Fol”, 26 “Resistance to Ff”</w:t>
            </w:r>
            <w:r w:rsidRPr="000812D1">
              <w:rPr>
                <w:rFonts w:cs="Arial"/>
                <w:lang w:val="it-IT"/>
              </w:rPr>
              <w:t>)</w:t>
            </w:r>
          </w:p>
        </w:tc>
        <w:tc>
          <w:tcPr>
            <w:tcW w:w="3213" w:type="dxa"/>
          </w:tcPr>
          <w:p w:rsidR="00661874" w:rsidRDefault="00661874" w:rsidP="00817414">
            <w:pPr>
              <w:spacing w:beforeLines="20" w:before="48" w:afterLines="20" w:after="48"/>
              <w:jc w:val="left"/>
              <w:rPr>
                <w:lang w:val="it-IT"/>
              </w:rPr>
            </w:pPr>
            <w:r w:rsidRPr="000812D1">
              <w:rPr>
                <w:lang w:val="it-IT"/>
              </w:rPr>
              <w:t>TG/294/1 Corr. Rev. </w:t>
            </w:r>
            <w:r>
              <w:rPr>
                <w:lang w:val="it-IT"/>
              </w:rPr>
              <w:t>3,</w:t>
            </w:r>
          </w:p>
          <w:p w:rsidR="00661874" w:rsidRPr="000812D1" w:rsidRDefault="00661874" w:rsidP="00817414">
            <w:pPr>
              <w:spacing w:beforeLines="20" w:before="48" w:afterLines="20" w:after="48"/>
              <w:jc w:val="left"/>
              <w:rPr>
                <w:lang w:val="it-IT"/>
              </w:rPr>
            </w:pPr>
            <w:r>
              <w:t>TWV/55/13</w:t>
            </w:r>
          </w:p>
          <w:p w:rsidR="00661874" w:rsidRPr="000812D1" w:rsidRDefault="00661874" w:rsidP="00817414">
            <w:pPr>
              <w:spacing w:beforeLines="20" w:before="48" w:afterLines="20" w:after="48"/>
              <w:jc w:val="left"/>
              <w:rPr>
                <w:rFonts w:cs="Arial"/>
                <w:lang w:val="pt-BR"/>
              </w:rPr>
            </w:pPr>
          </w:p>
        </w:tc>
        <w:tc>
          <w:tcPr>
            <w:tcW w:w="3210" w:type="dxa"/>
          </w:tcPr>
          <w:p w:rsidR="00661874" w:rsidRPr="000812D1" w:rsidRDefault="00661874" w:rsidP="00817414">
            <w:pPr>
              <w:spacing w:beforeLines="20" w:before="48" w:afterLines="20" w:after="48"/>
              <w:jc w:val="left"/>
              <w:rPr>
                <w:rFonts w:cs="Arial"/>
                <w:lang w:val="es-ES"/>
              </w:rPr>
            </w:pPr>
            <w:r w:rsidRPr="000812D1">
              <w:rPr>
                <w:rFonts w:cs="Arial"/>
                <w:lang w:val="es-ES"/>
              </w:rPr>
              <w:t>Ms. Amanda van Dijk (NL)</w:t>
            </w:r>
          </w:p>
        </w:tc>
      </w:tr>
      <w:tr w:rsidR="00661874" w:rsidRPr="006F571B" w:rsidTr="00817414">
        <w:tc>
          <w:tcPr>
            <w:tcW w:w="3206" w:type="dxa"/>
          </w:tcPr>
          <w:p w:rsidR="00661874" w:rsidRPr="00C91D8F" w:rsidRDefault="00661874" w:rsidP="00817414">
            <w:pPr>
              <w:tabs>
                <w:tab w:val="right" w:pos="2473"/>
              </w:tabs>
              <w:adjustRightInd w:val="0"/>
              <w:snapToGrid w:val="0"/>
              <w:spacing w:before="20" w:afterLines="20" w:after="48"/>
              <w:jc w:val="left"/>
              <w:rPr>
                <w:rFonts w:cs="Arial"/>
                <w:lang w:val="it-IT"/>
              </w:rPr>
            </w:pPr>
            <w:r w:rsidRPr="00C91D8F">
              <w:rPr>
                <w:rFonts w:cs="Arial"/>
                <w:lang w:val="it-IT"/>
              </w:rPr>
              <w:t>*Turnip (</w:t>
            </w:r>
            <w:r w:rsidRPr="00C91D8F">
              <w:rPr>
                <w:rFonts w:cs="Arial"/>
                <w:i/>
                <w:lang w:val="it-IT"/>
              </w:rPr>
              <w:t>Brassica rapa</w:t>
            </w:r>
            <w:r w:rsidRPr="00C91D8F">
              <w:rPr>
                <w:rFonts w:cs="Arial"/>
                <w:lang w:val="it-IT"/>
              </w:rPr>
              <w:t xml:space="preserve"> L. var. </w:t>
            </w:r>
            <w:r w:rsidRPr="00C91D8F">
              <w:rPr>
                <w:rFonts w:cs="Arial"/>
                <w:i/>
                <w:lang w:val="it-IT"/>
              </w:rPr>
              <w:t>rapa</w:t>
            </w:r>
            <w:r w:rsidRPr="00C91D8F">
              <w:rPr>
                <w:rFonts w:cs="Arial"/>
                <w:lang w:val="it-IT"/>
              </w:rPr>
              <w:t xml:space="preserve"> L.) (Revision)</w:t>
            </w:r>
          </w:p>
        </w:tc>
        <w:tc>
          <w:tcPr>
            <w:tcW w:w="3213" w:type="dxa"/>
          </w:tcPr>
          <w:p w:rsidR="00661874" w:rsidRPr="00C91D8F" w:rsidRDefault="00661874" w:rsidP="00817414">
            <w:pPr>
              <w:spacing w:beforeLines="20" w:before="48" w:afterLines="20" w:after="48"/>
              <w:jc w:val="left"/>
              <w:rPr>
                <w:rFonts w:cs="Arial"/>
                <w:lang w:val="pt-BR"/>
              </w:rPr>
            </w:pPr>
            <w:r w:rsidRPr="00C91D8F">
              <w:rPr>
                <w:rFonts w:cs="Arial"/>
                <w:lang w:val="pt-BR"/>
              </w:rPr>
              <w:t>TG/37/11(proj.7)</w:t>
            </w:r>
          </w:p>
        </w:tc>
        <w:tc>
          <w:tcPr>
            <w:tcW w:w="3210" w:type="dxa"/>
          </w:tcPr>
          <w:p w:rsidR="00661874" w:rsidRPr="00C91D8F" w:rsidRDefault="00661874" w:rsidP="00817414">
            <w:pPr>
              <w:spacing w:beforeLines="20" w:before="48" w:afterLines="20" w:after="48"/>
              <w:jc w:val="left"/>
              <w:rPr>
                <w:rFonts w:cs="Arial"/>
                <w:lang w:val="pt-BR"/>
              </w:rPr>
            </w:pPr>
            <w:r w:rsidRPr="00C91D8F">
              <w:rPr>
                <w:rFonts w:cs="Arial"/>
                <w:lang w:val="pt-BR"/>
              </w:rPr>
              <w:t>Mr. Dominique Rousseau (FR)</w:t>
            </w:r>
          </w:p>
        </w:tc>
      </w:tr>
      <w:tr w:rsidR="00661874" w:rsidRPr="005944D3" w:rsidTr="00817414">
        <w:tc>
          <w:tcPr>
            <w:tcW w:w="3206" w:type="dxa"/>
          </w:tcPr>
          <w:p w:rsidR="00661874" w:rsidRPr="000812D1" w:rsidRDefault="00661874" w:rsidP="00817414">
            <w:pPr>
              <w:tabs>
                <w:tab w:val="right" w:pos="2473"/>
              </w:tabs>
              <w:adjustRightInd w:val="0"/>
              <w:snapToGrid w:val="0"/>
              <w:spacing w:before="20" w:afterLines="20" w:after="48"/>
              <w:jc w:val="left"/>
              <w:rPr>
                <w:rFonts w:cs="Arial"/>
                <w:lang w:val="it-IT"/>
              </w:rPr>
            </w:pPr>
            <w:r>
              <w:t>*</w:t>
            </w:r>
            <w:r w:rsidRPr="000812D1">
              <w:t>Wild Rocket (</w:t>
            </w:r>
            <w:r w:rsidRPr="000812D1">
              <w:rPr>
                <w:i/>
              </w:rPr>
              <w:t>Diplotaxis tenuifolia</w:t>
            </w:r>
            <w:r w:rsidRPr="000812D1">
              <w:t xml:space="preserve"> (L.) DC.) (Partial revision: </w:t>
            </w:r>
            <w:r w:rsidRPr="000812D1">
              <w:rPr>
                <w:rFonts w:cs="Arial"/>
              </w:rPr>
              <w:t>partial revision: addition of a characteristic concerning anthocyanin coloration of leaf blade)</w:t>
            </w:r>
          </w:p>
        </w:tc>
        <w:tc>
          <w:tcPr>
            <w:tcW w:w="3213" w:type="dxa"/>
          </w:tcPr>
          <w:p w:rsidR="00661874" w:rsidRPr="000812D1" w:rsidRDefault="00661874" w:rsidP="00817414">
            <w:pPr>
              <w:spacing w:beforeLines="20" w:before="48" w:afterLines="20" w:after="48"/>
              <w:jc w:val="left"/>
              <w:rPr>
                <w:rFonts w:cs="Arial"/>
                <w:lang w:val="pt-BR"/>
              </w:rPr>
            </w:pPr>
            <w:r w:rsidRPr="000812D1">
              <w:t>TG/244/1</w:t>
            </w:r>
            <w:r>
              <w:t>, TWV/55/10</w:t>
            </w:r>
          </w:p>
        </w:tc>
        <w:tc>
          <w:tcPr>
            <w:tcW w:w="3210" w:type="dxa"/>
          </w:tcPr>
          <w:p w:rsidR="00661874" w:rsidRPr="000812D1" w:rsidRDefault="00661874" w:rsidP="00817414">
            <w:pPr>
              <w:spacing w:beforeLines="20" w:before="48" w:afterLines="20" w:after="48"/>
              <w:jc w:val="left"/>
              <w:rPr>
                <w:rFonts w:cs="Arial"/>
                <w:lang w:val="es-ES"/>
              </w:rPr>
            </w:pPr>
            <w:r w:rsidRPr="000812D1">
              <w:rPr>
                <w:rFonts w:cs="Arial"/>
                <w:lang w:val="it-IT"/>
              </w:rPr>
              <w:t>Ms. Marian van Leeuwen (NL)</w:t>
            </w:r>
          </w:p>
        </w:tc>
      </w:tr>
    </w:tbl>
    <w:p w:rsidR="00244D09" w:rsidRPr="00AE1B1D" w:rsidRDefault="00244D09" w:rsidP="00244D09">
      <w:pPr>
        <w:rPr>
          <w:snapToGrid w:val="0"/>
          <w:lang w:val="es-ES_tradnl"/>
        </w:rPr>
      </w:pPr>
    </w:p>
    <w:p w:rsidR="00244D09" w:rsidRPr="00D41EEA" w:rsidRDefault="00244D09" w:rsidP="00244D09">
      <w:pPr>
        <w:rPr>
          <w:snapToGrid w:val="0"/>
          <w:lang w:val="es-ES_tradnl"/>
        </w:rPr>
      </w:pPr>
      <w:r w:rsidRPr="00D41EEA">
        <w:rPr>
          <w:snapToGrid w:val="0"/>
          <w:lang w:val="es-ES_tradnl"/>
        </w:rPr>
        <w:br w:type="page"/>
      </w:r>
    </w:p>
    <w:p w:rsidR="00A75F89" w:rsidRPr="000812D1" w:rsidRDefault="00A75F89" w:rsidP="00A75F89">
      <w:pPr>
        <w:pStyle w:val="Header"/>
        <w:keepNext/>
        <w:rPr>
          <w:rFonts w:cs="Arial"/>
          <w:lang w:val="en-US"/>
        </w:rPr>
      </w:pPr>
      <w:r w:rsidRPr="000812D1">
        <w:rPr>
          <w:rFonts w:cs="Arial"/>
          <w:lang w:val="en-US"/>
        </w:rPr>
        <w:t xml:space="preserve">DRAFT TEST GUIDELINES TO </w:t>
      </w:r>
      <w:r w:rsidRPr="00546D5C">
        <w:rPr>
          <w:rFonts w:cs="Arial"/>
          <w:lang w:val="en-US"/>
        </w:rPr>
        <w:t>BE DISCUSSED AT TWV/56</w:t>
      </w:r>
    </w:p>
    <w:p w:rsidR="00A75F89" w:rsidRPr="000812D1" w:rsidRDefault="00A75F89" w:rsidP="00A75F89">
      <w:pPr>
        <w:pStyle w:val="Standard"/>
        <w:keepNext/>
        <w:jc w:val="center"/>
        <w:rPr>
          <w:rFonts w:ascii="Arial" w:hAnsi="Arial" w:cs="Arial"/>
          <w:sz w:val="20"/>
          <w:lang w:val="en-US"/>
        </w:rPr>
      </w:pPr>
      <w:r w:rsidRPr="000812D1">
        <w:rPr>
          <w:rFonts w:ascii="Arial" w:hAnsi="Arial" w:cs="Arial"/>
          <w:sz w:val="20"/>
          <w:lang w:val="en-US"/>
        </w:rPr>
        <w:t xml:space="preserve">(* indicates possible final draft </w:t>
      </w:r>
      <w:r w:rsidRPr="000812D1">
        <w:rPr>
          <w:rFonts w:ascii="Arial" w:hAnsi="Arial" w:cs="Arial"/>
          <w:snapToGrid w:val="0"/>
          <w:sz w:val="20"/>
          <w:lang w:val="en-US"/>
        </w:rPr>
        <w:t>Test Guidelines</w:t>
      </w:r>
      <w:r w:rsidRPr="000812D1">
        <w:rPr>
          <w:rFonts w:ascii="Arial" w:hAnsi="Arial" w:cs="Arial"/>
          <w:sz w:val="20"/>
          <w:lang w:val="en-US"/>
        </w:rPr>
        <w:t>)</w:t>
      </w:r>
    </w:p>
    <w:p w:rsidR="00A75F89" w:rsidRPr="000812D1" w:rsidRDefault="00A75F89" w:rsidP="00A75F89">
      <w:pPr>
        <w:pStyle w:val="Standard"/>
        <w:keepNext/>
        <w:jc w:val="center"/>
        <w:rPr>
          <w:rFonts w:ascii="Arial" w:hAnsi="Arial" w:cs="Arial"/>
          <w:sz w:val="12"/>
          <w:lang w:val="en-US"/>
        </w:rPr>
      </w:pPr>
    </w:p>
    <w:p w:rsidR="00A75F89" w:rsidRPr="00042472" w:rsidRDefault="00A75F89" w:rsidP="00A75F89">
      <w:pPr>
        <w:pStyle w:val="Standard"/>
        <w:ind w:hanging="360"/>
        <w:jc w:val="center"/>
        <w:rPr>
          <w:rFonts w:ascii="Arial" w:hAnsi="Arial" w:cs="Arial"/>
          <w:b/>
          <w:sz w:val="20"/>
          <w:lang w:val="en-US"/>
        </w:rPr>
      </w:pPr>
      <w:r w:rsidRPr="000812D1">
        <w:rPr>
          <w:rFonts w:ascii="Arial" w:hAnsi="Arial" w:cs="Arial"/>
          <w:b/>
          <w:sz w:val="20"/>
          <w:lang w:val="en-US"/>
        </w:rPr>
        <w:t xml:space="preserve"> (Guideline date for Subgroup draft to be circulated by Leading </w:t>
      </w:r>
      <w:r w:rsidRPr="00042472">
        <w:rPr>
          <w:rFonts w:ascii="Arial" w:hAnsi="Arial" w:cs="Arial"/>
          <w:b/>
          <w:sz w:val="20"/>
          <w:lang w:val="en-US"/>
        </w:rPr>
        <w:t>Expert:  January 07, 2022</w:t>
      </w:r>
    </w:p>
    <w:p w:rsidR="00A75F89" w:rsidRPr="00042472" w:rsidRDefault="00A75F89" w:rsidP="00A75F89">
      <w:pPr>
        <w:pStyle w:val="Standard"/>
        <w:ind w:hanging="360"/>
        <w:jc w:val="center"/>
        <w:rPr>
          <w:rFonts w:ascii="Arial" w:hAnsi="Arial" w:cs="Arial"/>
          <w:b/>
          <w:sz w:val="20"/>
          <w:lang w:val="en-US"/>
        </w:rPr>
      </w:pPr>
      <w:r w:rsidRPr="00042472">
        <w:rPr>
          <w:rFonts w:ascii="Arial" w:hAnsi="Arial" w:cs="Arial"/>
          <w:b/>
          <w:sz w:val="20"/>
          <w:lang w:val="en-US"/>
        </w:rPr>
        <w:t xml:space="preserve">Guideline date for comments to Leading Expert by Subgroup:  </w:t>
      </w:r>
      <w:r w:rsidRPr="001D3799">
        <w:rPr>
          <w:rFonts w:ascii="Arial" w:hAnsi="Arial" w:cs="Arial"/>
          <w:b/>
          <w:sz w:val="20"/>
          <w:lang w:val="en-US"/>
        </w:rPr>
        <w:t>February 04, 2022)</w:t>
      </w:r>
    </w:p>
    <w:p w:rsidR="00A75F89" w:rsidRPr="00042472" w:rsidRDefault="00A75F89" w:rsidP="00A75F89">
      <w:pPr>
        <w:pStyle w:val="Standard"/>
        <w:ind w:hanging="360"/>
        <w:jc w:val="center"/>
        <w:rPr>
          <w:rFonts w:ascii="Arial" w:hAnsi="Arial" w:cs="Arial"/>
          <w:b/>
          <w:sz w:val="12"/>
          <w:lang w:val="en-US"/>
        </w:rPr>
      </w:pPr>
    </w:p>
    <w:p w:rsidR="00A75F89" w:rsidRPr="00042472" w:rsidRDefault="00A75F89" w:rsidP="00A75F89">
      <w:pPr>
        <w:pStyle w:val="Standard"/>
        <w:keepNext/>
        <w:jc w:val="center"/>
        <w:rPr>
          <w:rFonts w:ascii="Arial" w:hAnsi="Arial" w:cs="Arial"/>
          <w:sz w:val="20"/>
          <w:lang w:val="en-US"/>
        </w:rPr>
      </w:pPr>
      <w:r w:rsidRPr="00042472">
        <w:rPr>
          <w:rFonts w:ascii="Arial" w:hAnsi="Arial" w:cs="Arial"/>
          <w:sz w:val="20"/>
          <w:lang w:val="en-US"/>
        </w:rPr>
        <w:t>New draft to be submitted to the Office of the Union</w:t>
      </w:r>
    </w:p>
    <w:p w:rsidR="00A75F89" w:rsidRPr="000812D1" w:rsidRDefault="00A75F89" w:rsidP="00A75F89">
      <w:pPr>
        <w:pStyle w:val="Standard"/>
        <w:jc w:val="center"/>
        <w:rPr>
          <w:rFonts w:ascii="Arial" w:hAnsi="Arial" w:cs="Arial"/>
          <w:b/>
          <w:sz w:val="20"/>
          <w:u w:val="single"/>
          <w:lang w:val="en-US"/>
        </w:rPr>
      </w:pPr>
      <w:r w:rsidRPr="00042472">
        <w:rPr>
          <w:rFonts w:ascii="Arial" w:hAnsi="Arial" w:cs="Arial"/>
          <w:b/>
          <w:sz w:val="20"/>
          <w:u w:val="single"/>
          <w:lang w:val="en-US"/>
        </w:rPr>
        <w:t>by March 05, 2022</w:t>
      </w:r>
    </w:p>
    <w:p w:rsidR="00A75F89" w:rsidRPr="000812D1" w:rsidRDefault="00A75F89" w:rsidP="00A75F89">
      <w:pPr>
        <w:pStyle w:val="Standard"/>
        <w:jc w:val="center"/>
        <w:rPr>
          <w:rFonts w:ascii="Arial" w:hAnsi="Arial" w:cs="Arial"/>
          <w:b/>
          <w:sz w:val="20"/>
          <w:u w:val="single"/>
          <w:lang w:val="en-US"/>
        </w:rPr>
      </w:pPr>
    </w:p>
    <w:p w:rsidR="00A75F89" w:rsidRPr="00DA28C2" w:rsidRDefault="00A75F89" w:rsidP="00A75F89">
      <w:pPr>
        <w:pStyle w:val="Standard"/>
        <w:rPr>
          <w:rFonts w:ascii="Arial" w:hAnsi="Arial" w:cs="Arial"/>
          <w:sz w:val="20"/>
          <w:u w:val="single"/>
          <w:lang w:val="en-US"/>
        </w:rPr>
      </w:pPr>
      <w:r w:rsidRPr="00DA28C2">
        <w:rPr>
          <w:rFonts w:ascii="Arial" w:hAnsi="Arial" w:cs="Arial"/>
          <w:sz w:val="20"/>
          <w:u w:val="single"/>
          <w:lang w:val="en-US"/>
        </w:rPr>
        <w:t>Full draft Test Guidelines</w:t>
      </w:r>
    </w:p>
    <w:p w:rsidR="00A75F89" w:rsidRPr="000812D1" w:rsidRDefault="00A75F89" w:rsidP="00A75F89">
      <w:pPr>
        <w:pStyle w:val="Standard"/>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A75F89" w:rsidRPr="000812D1" w:rsidTr="00A75F89">
        <w:trPr>
          <w:trHeight w:val="449"/>
          <w:tblHeader/>
        </w:trPr>
        <w:tc>
          <w:tcPr>
            <w:tcW w:w="3776"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rsidR="00A75F89" w:rsidRPr="000812D1" w:rsidRDefault="00A75F89" w:rsidP="00A75F89">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r w:rsidRPr="000812D1">
              <w:rPr>
                <w:rStyle w:val="FootnoteReference"/>
                <w:rFonts w:cs="Arial"/>
              </w:rPr>
              <w:footnoteReference w:id="2"/>
            </w:r>
          </w:p>
        </w:tc>
      </w:tr>
      <w:tr w:rsidR="00A75F89" w:rsidRPr="000812D1" w:rsidTr="00A75F89">
        <w:tc>
          <w:tcPr>
            <w:tcW w:w="3776" w:type="dxa"/>
          </w:tcPr>
          <w:p w:rsidR="00A75F89" w:rsidRPr="000812D1" w:rsidRDefault="00A75F89" w:rsidP="00A75F89">
            <w:pPr>
              <w:tabs>
                <w:tab w:val="right" w:pos="2473"/>
              </w:tabs>
              <w:adjustRightInd w:val="0"/>
              <w:snapToGrid w:val="0"/>
              <w:spacing w:before="20" w:afterLines="20" w:after="48"/>
              <w:jc w:val="left"/>
              <w:rPr>
                <w:rFonts w:cs="Arial"/>
                <w:lang w:val="it-IT"/>
              </w:rPr>
            </w:pPr>
            <w:r w:rsidRPr="00677B4C">
              <w:rPr>
                <w:rFonts w:cs="Arial"/>
                <w:lang w:val="it-IT"/>
              </w:rPr>
              <w:t xml:space="preserve">Chinese cabbage </w:t>
            </w:r>
            <w:r w:rsidRPr="00677B4C">
              <w:rPr>
                <w:rFonts w:cs="Arial"/>
                <w:sz w:val="14"/>
                <w:lang w:val="it-IT"/>
              </w:rPr>
              <w:t>(</w:t>
            </w:r>
            <w:r w:rsidRPr="00677B4C">
              <w:rPr>
                <w:rFonts w:cs="Arial"/>
                <w:i/>
                <w:iCs/>
                <w:sz w:val="18"/>
                <w:szCs w:val="24"/>
              </w:rPr>
              <w:t>Brassica rapa</w:t>
            </w:r>
            <w:r w:rsidRPr="00677B4C">
              <w:rPr>
                <w:rFonts w:cs="Arial"/>
                <w:sz w:val="18"/>
                <w:szCs w:val="24"/>
              </w:rPr>
              <w:t xml:space="preserve"> L. subsp. </w:t>
            </w:r>
            <w:r w:rsidRPr="00677B4C">
              <w:rPr>
                <w:rFonts w:cs="Arial"/>
                <w:i/>
                <w:iCs/>
                <w:sz w:val="18"/>
                <w:szCs w:val="24"/>
              </w:rPr>
              <w:t>pekinensis</w:t>
            </w:r>
            <w:r w:rsidRPr="00677B4C">
              <w:rPr>
                <w:rFonts w:cs="Arial"/>
                <w:sz w:val="18"/>
                <w:szCs w:val="24"/>
              </w:rPr>
              <w:t xml:space="preserve"> (Lour.) Kitam., hybrids between </w:t>
            </w:r>
            <w:r w:rsidRPr="00677B4C">
              <w:rPr>
                <w:rFonts w:cs="Arial"/>
                <w:i/>
                <w:iCs/>
                <w:sz w:val="18"/>
                <w:szCs w:val="24"/>
              </w:rPr>
              <w:t xml:space="preserve">B. rapa </w:t>
            </w:r>
            <w:r w:rsidRPr="00677B4C">
              <w:rPr>
                <w:rFonts w:cs="Arial"/>
                <w:sz w:val="18"/>
                <w:szCs w:val="24"/>
              </w:rPr>
              <w:t xml:space="preserve">L. Emend. Metzg. ssp. </w:t>
            </w:r>
            <w:r w:rsidRPr="00677B4C">
              <w:rPr>
                <w:rFonts w:cs="Arial"/>
                <w:i/>
                <w:iCs/>
                <w:sz w:val="18"/>
                <w:szCs w:val="24"/>
              </w:rPr>
              <w:t>pekinensis</w:t>
            </w:r>
            <w:r w:rsidRPr="00677B4C">
              <w:rPr>
                <w:rFonts w:cs="Arial"/>
                <w:sz w:val="18"/>
                <w:szCs w:val="24"/>
              </w:rPr>
              <w:t xml:space="preserve"> (Lour.) Hanelt and </w:t>
            </w:r>
            <w:r w:rsidRPr="00677B4C">
              <w:rPr>
                <w:rFonts w:cs="Arial"/>
                <w:i/>
                <w:iCs/>
                <w:sz w:val="18"/>
                <w:szCs w:val="24"/>
              </w:rPr>
              <w:t xml:space="preserve">B. rapa </w:t>
            </w:r>
            <w:r w:rsidRPr="00677B4C">
              <w:rPr>
                <w:rFonts w:cs="Arial"/>
                <w:sz w:val="18"/>
                <w:szCs w:val="24"/>
              </w:rPr>
              <w:t xml:space="preserve">L. Emend. Metzg. ssp. </w:t>
            </w:r>
            <w:r w:rsidRPr="00677B4C">
              <w:rPr>
                <w:rFonts w:cs="Arial"/>
                <w:i/>
                <w:iCs/>
                <w:sz w:val="18"/>
                <w:szCs w:val="24"/>
              </w:rPr>
              <w:t>chinensis</w:t>
            </w:r>
            <w:r w:rsidRPr="00677B4C">
              <w:rPr>
                <w:rFonts w:cs="Arial"/>
                <w:sz w:val="18"/>
                <w:szCs w:val="24"/>
              </w:rPr>
              <w:t xml:space="preserve"> (L.) Hanelt, hybrids between </w:t>
            </w:r>
            <w:r w:rsidRPr="00677B4C">
              <w:rPr>
                <w:rFonts w:cs="Arial"/>
                <w:i/>
                <w:iCs/>
                <w:sz w:val="18"/>
                <w:szCs w:val="24"/>
              </w:rPr>
              <w:t xml:space="preserve">B. rapa </w:t>
            </w:r>
            <w:r w:rsidRPr="00677B4C">
              <w:rPr>
                <w:rFonts w:cs="Arial"/>
                <w:sz w:val="18"/>
                <w:szCs w:val="24"/>
              </w:rPr>
              <w:t xml:space="preserve">L. Emend. Metzg. ssp. </w:t>
            </w:r>
            <w:r w:rsidRPr="00677B4C">
              <w:rPr>
                <w:rFonts w:cs="Arial"/>
                <w:i/>
                <w:iCs/>
                <w:sz w:val="18"/>
                <w:szCs w:val="24"/>
              </w:rPr>
              <w:t>pekinensis</w:t>
            </w:r>
            <w:r w:rsidRPr="00677B4C">
              <w:rPr>
                <w:rFonts w:cs="Arial"/>
                <w:sz w:val="18"/>
                <w:szCs w:val="24"/>
              </w:rPr>
              <w:t xml:space="preserve"> (Lour.) Hanelt and </w:t>
            </w:r>
            <w:r w:rsidRPr="00677B4C">
              <w:rPr>
                <w:rFonts w:cs="Arial"/>
                <w:i/>
                <w:iCs/>
                <w:sz w:val="18"/>
                <w:szCs w:val="24"/>
              </w:rPr>
              <w:t xml:space="preserve">B. rapa </w:t>
            </w:r>
            <w:r w:rsidRPr="00677B4C">
              <w:rPr>
                <w:rFonts w:cs="Arial"/>
                <w:sz w:val="18"/>
                <w:szCs w:val="24"/>
              </w:rPr>
              <w:t xml:space="preserve">L. var. </w:t>
            </w:r>
            <w:r w:rsidRPr="00677B4C">
              <w:rPr>
                <w:rFonts w:cs="Arial"/>
                <w:i/>
                <w:iCs/>
                <w:sz w:val="18"/>
                <w:szCs w:val="24"/>
              </w:rPr>
              <w:t>rapa</w:t>
            </w:r>
            <w:r w:rsidRPr="00677B4C">
              <w:rPr>
                <w:rFonts w:cs="Arial"/>
                <w:sz w:val="18"/>
                <w:szCs w:val="24"/>
              </w:rPr>
              <w:t xml:space="preserve"> (L.) Thell., </w:t>
            </w:r>
            <w:r w:rsidRPr="00677B4C">
              <w:rPr>
                <w:rFonts w:cs="Arial"/>
                <w:i/>
                <w:iCs/>
                <w:sz w:val="18"/>
                <w:szCs w:val="24"/>
              </w:rPr>
              <w:t>Brassica</w:t>
            </w:r>
            <w:r w:rsidRPr="00677B4C">
              <w:rPr>
                <w:rFonts w:cs="Arial"/>
                <w:sz w:val="18"/>
                <w:szCs w:val="24"/>
              </w:rPr>
              <w:t xml:space="preserve"> ×</w:t>
            </w:r>
            <w:r w:rsidRPr="00677B4C">
              <w:rPr>
                <w:rFonts w:cs="Arial"/>
                <w:i/>
                <w:iCs/>
                <w:sz w:val="18"/>
                <w:szCs w:val="24"/>
              </w:rPr>
              <w:t>turicensis</w:t>
            </w:r>
            <w:r w:rsidRPr="00677B4C">
              <w:rPr>
                <w:rFonts w:cs="Arial"/>
                <w:sz w:val="18"/>
                <w:szCs w:val="24"/>
              </w:rPr>
              <w:t xml:space="preserve"> O. E. Schulz &amp; Thell.</w:t>
            </w:r>
            <w:r w:rsidRPr="00677B4C">
              <w:rPr>
                <w:rFonts w:cs="Arial"/>
                <w:sz w:val="18"/>
              </w:rPr>
              <w:t xml:space="preserve">) </w:t>
            </w:r>
            <w:r w:rsidRPr="00677B4C">
              <w:rPr>
                <w:rFonts w:cs="Arial"/>
                <w:lang w:val="it-IT"/>
              </w:rPr>
              <w:t>(Revision)</w:t>
            </w:r>
          </w:p>
        </w:tc>
        <w:tc>
          <w:tcPr>
            <w:tcW w:w="2195" w:type="dxa"/>
          </w:tcPr>
          <w:p w:rsidR="00A75F89" w:rsidRPr="000812D1" w:rsidRDefault="00A75F89" w:rsidP="00A75F89">
            <w:pPr>
              <w:spacing w:beforeLines="20" w:before="48" w:afterLines="20" w:after="48"/>
              <w:jc w:val="left"/>
            </w:pPr>
            <w:r w:rsidRPr="000812D1">
              <w:t>TG/105/</w:t>
            </w:r>
            <w:r>
              <w:t>5(proj.1)</w:t>
            </w:r>
          </w:p>
        </w:tc>
        <w:tc>
          <w:tcPr>
            <w:tcW w:w="2056" w:type="dxa"/>
          </w:tcPr>
          <w:p w:rsidR="00A75F89" w:rsidRPr="000812D1" w:rsidRDefault="00197A13" w:rsidP="00A75F89">
            <w:pPr>
              <w:spacing w:beforeLines="20" w:before="48" w:afterLines="20" w:after="48"/>
              <w:jc w:val="left"/>
              <w:rPr>
                <w:rFonts w:cs="Arial"/>
              </w:rPr>
            </w:pPr>
            <w:r w:rsidRPr="00DD3B51">
              <w:t>M</w:t>
            </w:r>
            <w:r>
              <w:t>r</w:t>
            </w:r>
            <w:r w:rsidRPr="00DD3B51">
              <w:t xml:space="preserve">. </w:t>
            </w:r>
            <w:r>
              <w:rPr>
                <w:rFonts w:cs="Arial"/>
              </w:rPr>
              <w:t>Chan Woong</w:t>
            </w:r>
            <w:r w:rsidRPr="000812D1">
              <w:rPr>
                <w:rFonts w:cs="Arial"/>
              </w:rPr>
              <w:t xml:space="preserve"> </w:t>
            </w:r>
            <w:r>
              <w:rPr>
                <w:rFonts w:cs="Arial"/>
              </w:rPr>
              <w:t>Park</w:t>
            </w:r>
          </w:p>
        </w:tc>
        <w:tc>
          <w:tcPr>
            <w:tcW w:w="2180" w:type="dxa"/>
          </w:tcPr>
          <w:p w:rsidR="00A75F89" w:rsidRPr="00677B4C" w:rsidRDefault="00A75F89" w:rsidP="00A75F89">
            <w:pPr>
              <w:spacing w:beforeLines="20" w:before="48" w:afterLines="20" w:after="48"/>
              <w:jc w:val="left"/>
              <w:rPr>
                <w:rFonts w:cs="Arial"/>
              </w:rPr>
            </w:pPr>
            <w:r w:rsidRPr="00677B4C">
              <w:rPr>
                <w:rFonts w:cs="Arial"/>
              </w:rPr>
              <w:t xml:space="preserve">CN, CZ, DE, FR, JP, NL, PL, QZ, CLI, </w:t>
            </w:r>
            <w:r w:rsidRPr="000812D1">
              <w:rPr>
                <w:rFonts w:cs="Arial"/>
              </w:rPr>
              <w:t>Euroseeds</w:t>
            </w:r>
            <w:r w:rsidRPr="00677B4C">
              <w:rPr>
                <w:rFonts w:cs="Arial"/>
              </w:rPr>
              <w:t>, ISF, Office</w:t>
            </w:r>
          </w:p>
        </w:tc>
      </w:tr>
      <w:tr w:rsidR="00A75F89" w:rsidRPr="000812D1" w:rsidTr="00A75F89">
        <w:tc>
          <w:tcPr>
            <w:tcW w:w="3776" w:type="dxa"/>
          </w:tcPr>
          <w:p w:rsidR="00A75F89" w:rsidRPr="000812D1" w:rsidRDefault="00A75F89" w:rsidP="00A75F89">
            <w:pPr>
              <w:tabs>
                <w:tab w:val="right" w:pos="2473"/>
              </w:tabs>
              <w:adjustRightInd w:val="0"/>
              <w:snapToGrid w:val="0"/>
              <w:spacing w:before="20" w:afterLines="20" w:after="48"/>
              <w:jc w:val="left"/>
              <w:rPr>
                <w:rFonts w:cs="Arial"/>
              </w:rPr>
            </w:pPr>
            <w:r w:rsidRPr="000812D1">
              <w:rPr>
                <w:rFonts w:cs="Arial"/>
              </w:rPr>
              <w:t>Egg plant (</w:t>
            </w:r>
            <w:r w:rsidRPr="000812D1">
              <w:rPr>
                <w:i/>
              </w:rPr>
              <w:t>Solanum melongena</w:t>
            </w:r>
            <w:r w:rsidRPr="000812D1">
              <w:t xml:space="preserve"> L.) (Revision)</w:t>
            </w:r>
          </w:p>
        </w:tc>
        <w:tc>
          <w:tcPr>
            <w:tcW w:w="2195" w:type="dxa"/>
          </w:tcPr>
          <w:p w:rsidR="00A75F89" w:rsidRPr="000812D1" w:rsidRDefault="00A75F89" w:rsidP="00A75F89">
            <w:pPr>
              <w:spacing w:beforeLines="20" w:before="48" w:afterLines="20" w:after="48"/>
              <w:jc w:val="left"/>
            </w:pPr>
            <w:r w:rsidRPr="000812D1">
              <w:t>TG/117/5(proj.</w:t>
            </w:r>
            <w:r>
              <w:t>2</w:t>
            </w:r>
            <w:r w:rsidRPr="000812D1">
              <w:t>)</w:t>
            </w:r>
          </w:p>
        </w:tc>
        <w:tc>
          <w:tcPr>
            <w:tcW w:w="2056" w:type="dxa"/>
          </w:tcPr>
          <w:p w:rsidR="00A75F89" w:rsidRPr="000812D1" w:rsidRDefault="00A75F89" w:rsidP="001D3799">
            <w:pPr>
              <w:spacing w:beforeLines="20" w:before="48" w:afterLines="20" w:after="48"/>
              <w:jc w:val="left"/>
              <w:rPr>
                <w:rFonts w:cs="Arial"/>
                <w:lang w:val="es-ES"/>
              </w:rPr>
            </w:pPr>
            <w:r w:rsidRPr="000812D1">
              <w:rPr>
                <w:rFonts w:cs="Arial"/>
                <w:lang w:val="es-ES"/>
              </w:rPr>
              <w:t>Ms. Céline Morineau</w:t>
            </w:r>
            <w:r w:rsidR="001D3799">
              <w:rPr>
                <w:rFonts w:cs="Arial"/>
                <w:lang w:val="es-ES"/>
              </w:rPr>
              <w:t xml:space="preserve"> </w:t>
            </w:r>
            <w:r w:rsidRPr="000812D1">
              <w:rPr>
                <w:rFonts w:cs="Arial"/>
                <w:lang w:val="es-ES"/>
              </w:rPr>
              <w:t>(QZ)</w:t>
            </w:r>
          </w:p>
        </w:tc>
        <w:tc>
          <w:tcPr>
            <w:tcW w:w="2180" w:type="dxa"/>
          </w:tcPr>
          <w:p w:rsidR="00A75F89" w:rsidRPr="007A5CC1" w:rsidRDefault="00A75F89" w:rsidP="00A75F89">
            <w:pPr>
              <w:spacing w:beforeLines="20" w:before="48" w:afterLines="20" w:after="48"/>
              <w:jc w:val="left"/>
              <w:rPr>
                <w:rFonts w:cs="Arial"/>
              </w:rPr>
            </w:pPr>
            <w:r w:rsidRPr="007A5CC1">
              <w:rPr>
                <w:rFonts w:cs="Arial"/>
              </w:rPr>
              <w:t xml:space="preserve">AU, BR, CN, DE, ES, FR, HU, IT, JP, KE, KR, NL, SK, TR, CLI, Euroseeds, ISF, Office </w:t>
            </w:r>
          </w:p>
        </w:tc>
      </w:tr>
      <w:tr w:rsidR="00A75F89" w:rsidRPr="000812D1" w:rsidTr="00A75F89">
        <w:tc>
          <w:tcPr>
            <w:tcW w:w="3776" w:type="dxa"/>
          </w:tcPr>
          <w:p w:rsidR="00A75F89" w:rsidRPr="000812D1" w:rsidRDefault="00926B66" w:rsidP="00A75F89">
            <w:pPr>
              <w:tabs>
                <w:tab w:val="right" w:pos="2473"/>
              </w:tabs>
              <w:adjustRightInd w:val="0"/>
              <w:snapToGrid w:val="0"/>
              <w:spacing w:before="20" w:afterLines="20" w:after="48"/>
              <w:jc w:val="left"/>
              <w:rPr>
                <w:rFonts w:cs="Arial"/>
                <w:lang w:val="it-IT"/>
              </w:rPr>
            </w:pPr>
            <w:r w:rsidRPr="004A2CF1">
              <w:rPr>
                <w:rFonts w:cs="Arial"/>
                <w:lang w:val="es-ES_tradnl"/>
              </w:rPr>
              <w:t>*</w:t>
            </w:r>
            <w:r w:rsidR="00A75F89" w:rsidRPr="000812D1">
              <w:rPr>
                <w:rFonts w:cs="Arial"/>
                <w:lang w:val="it-IT"/>
              </w:rPr>
              <w:t xml:space="preserve">Kale </w:t>
            </w:r>
            <w:r w:rsidR="00A75F89" w:rsidRPr="008B6661">
              <w:rPr>
                <w:lang w:val="pt-BR"/>
              </w:rPr>
              <w:t>(</w:t>
            </w:r>
            <w:r w:rsidR="00A75F89" w:rsidRPr="008B6661">
              <w:rPr>
                <w:rFonts w:eastAsia="Arial" w:cs="Arial"/>
                <w:i/>
                <w:iCs/>
                <w:lang w:val="pt-BR"/>
              </w:rPr>
              <w:t>Brassica oleracea</w:t>
            </w:r>
            <w:r w:rsidR="00A75F89" w:rsidRPr="008B6661">
              <w:rPr>
                <w:rFonts w:eastAsia="Arial" w:cs="Arial"/>
                <w:lang w:val="pt-BR"/>
              </w:rPr>
              <w:t xml:space="preserve"> L. var. </w:t>
            </w:r>
            <w:r w:rsidR="00A75F89" w:rsidRPr="008B6661">
              <w:rPr>
                <w:rFonts w:eastAsia="Arial" w:cs="Arial"/>
                <w:i/>
                <w:iCs/>
                <w:lang w:val="pt-BR"/>
              </w:rPr>
              <w:t>costata</w:t>
            </w:r>
            <w:r w:rsidR="00A75F89" w:rsidRPr="008B6661">
              <w:rPr>
                <w:rFonts w:eastAsia="Arial" w:cs="Arial"/>
                <w:lang w:val="pt-BR"/>
              </w:rPr>
              <w:t xml:space="preserve"> DC.; </w:t>
            </w:r>
            <w:r w:rsidR="00A75F89" w:rsidRPr="008B6661">
              <w:rPr>
                <w:rFonts w:eastAsia="Arial" w:cs="Arial"/>
                <w:i/>
                <w:iCs/>
                <w:lang w:val="pt-BR"/>
              </w:rPr>
              <w:t>B. oleracea</w:t>
            </w:r>
            <w:r w:rsidR="00A75F89" w:rsidRPr="008B6661">
              <w:rPr>
                <w:rFonts w:eastAsia="Arial" w:cs="Arial"/>
                <w:lang w:val="pt-BR"/>
              </w:rPr>
              <w:t xml:space="preserve"> L. var. </w:t>
            </w:r>
            <w:r w:rsidR="00A75F89" w:rsidRPr="008B6661">
              <w:rPr>
                <w:rFonts w:eastAsia="Arial" w:cs="Arial"/>
                <w:i/>
                <w:iCs/>
                <w:lang w:val="pt-BR"/>
              </w:rPr>
              <w:t>medullosa</w:t>
            </w:r>
            <w:r w:rsidR="00A75F89" w:rsidRPr="008B6661">
              <w:rPr>
                <w:rFonts w:eastAsia="Arial" w:cs="Arial"/>
                <w:lang w:val="pt-BR"/>
              </w:rPr>
              <w:t xml:space="preserve"> Thell.; </w:t>
            </w:r>
            <w:r w:rsidR="00A75F89" w:rsidRPr="008B6661">
              <w:rPr>
                <w:rFonts w:eastAsia="Arial" w:cs="Arial"/>
                <w:i/>
                <w:iCs/>
                <w:lang w:val="pt-BR"/>
              </w:rPr>
              <w:t>B. oleracea</w:t>
            </w:r>
            <w:r w:rsidR="00A75F89" w:rsidRPr="008B6661">
              <w:rPr>
                <w:rFonts w:eastAsia="Arial" w:cs="Arial"/>
                <w:lang w:val="pt-BR"/>
              </w:rPr>
              <w:t xml:space="preserve"> L. var. </w:t>
            </w:r>
            <w:r w:rsidR="00A75F89" w:rsidRPr="008B6661">
              <w:rPr>
                <w:rFonts w:eastAsia="Arial" w:cs="Arial"/>
                <w:i/>
                <w:iCs/>
                <w:lang w:val="pt-BR"/>
              </w:rPr>
              <w:t>sabellica</w:t>
            </w:r>
            <w:r w:rsidR="00A75F89" w:rsidRPr="008B6661">
              <w:rPr>
                <w:rFonts w:eastAsia="Arial" w:cs="Arial"/>
                <w:lang w:val="pt-BR"/>
              </w:rPr>
              <w:t xml:space="preserve"> L.;</w:t>
            </w:r>
            <w:r w:rsidR="00A75F89" w:rsidRPr="008B6661">
              <w:rPr>
                <w:rFonts w:eastAsia="Arial" w:cs="Arial"/>
                <w:lang w:val="pt-BR"/>
              </w:rPr>
              <w:br/>
            </w:r>
            <w:r w:rsidR="00A75F89" w:rsidRPr="008B6661">
              <w:rPr>
                <w:rFonts w:eastAsia="Arial" w:cs="Arial"/>
                <w:i/>
                <w:iCs/>
                <w:lang w:val="pt-BR"/>
              </w:rPr>
              <w:t>B. oleracea</w:t>
            </w:r>
            <w:r w:rsidR="00A75F89" w:rsidRPr="008B6661">
              <w:rPr>
                <w:rFonts w:eastAsia="Arial" w:cs="Arial"/>
                <w:lang w:val="pt-BR"/>
              </w:rPr>
              <w:t xml:space="preserve"> L. var. </w:t>
            </w:r>
            <w:r w:rsidR="00A75F89" w:rsidRPr="008B6661">
              <w:rPr>
                <w:rFonts w:eastAsia="Arial" w:cs="Arial"/>
                <w:i/>
                <w:iCs/>
                <w:lang w:val="pt-BR"/>
              </w:rPr>
              <w:t>viridis</w:t>
            </w:r>
            <w:r w:rsidR="00A75F89" w:rsidRPr="008B6661">
              <w:rPr>
                <w:rFonts w:eastAsia="Arial" w:cs="Arial"/>
                <w:lang w:val="pt-BR"/>
              </w:rPr>
              <w:t xml:space="preserve"> L.; </w:t>
            </w:r>
            <w:r w:rsidR="00A75F89" w:rsidRPr="008B6661">
              <w:rPr>
                <w:rFonts w:eastAsia="Arial" w:cs="Arial"/>
                <w:lang w:val="pt-BR"/>
              </w:rPr>
              <w:br/>
            </w:r>
            <w:r w:rsidR="00A75F89" w:rsidRPr="008B6661">
              <w:rPr>
                <w:rFonts w:eastAsia="Arial" w:cs="Arial"/>
                <w:i/>
                <w:iCs/>
                <w:lang w:val="pt-BR"/>
              </w:rPr>
              <w:t>B. oleracea</w:t>
            </w:r>
            <w:r w:rsidR="00A75F89" w:rsidRPr="008B6661">
              <w:rPr>
                <w:rFonts w:eastAsia="Arial" w:cs="Arial"/>
                <w:lang w:val="pt-BR"/>
              </w:rPr>
              <w:t xml:space="preserve"> L. var. </w:t>
            </w:r>
            <w:r w:rsidR="00A75F89" w:rsidRPr="008B6661">
              <w:rPr>
                <w:rFonts w:eastAsia="Arial" w:cs="Arial"/>
                <w:i/>
                <w:iCs/>
                <w:lang w:val="pt-BR"/>
              </w:rPr>
              <w:t>palmifolia</w:t>
            </w:r>
            <w:r w:rsidR="00A75F89" w:rsidRPr="008B6661">
              <w:rPr>
                <w:rFonts w:eastAsia="Arial" w:cs="Arial"/>
                <w:lang w:val="pt-BR"/>
              </w:rPr>
              <w:t xml:space="preserve"> DC.</w:t>
            </w:r>
            <w:r w:rsidR="00A75F89" w:rsidRPr="008B6661">
              <w:rPr>
                <w:lang w:val="pt-BR"/>
              </w:rPr>
              <w:t xml:space="preserve">) </w:t>
            </w:r>
            <w:r w:rsidR="00A75F89" w:rsidRPr="000812D1">
              <w:rPr>
                <w:lang w:val="es-ES_tradnl"/>
              </w:rPr>
              <w:t>(Revision)</w:t>
            </w:r>
          </w:p>
        </w:tc>
        <w:tc>
          <w:tcPr>
            <w:tcW w:w="2195" w:type="dxa"/>
          </w:tcPr>
          <w:p w:rsidR="00A75F89" w:rsidRPr="000812D1" w:rsidRDefault="00A75F89" w:rsidP="00A75F89">
            <w:pPr>
              <w:spacing w:beforeLines="20" w:before="48" w:afterLines="20" w:after="48"/>
              <w:jc w:val="left"/>
              <w:rPr>
                <w:rFonts w:cs="Arial"/>
                <w:lang w:val="pt-BR"/>
              </w:rPr>
            </w:pPr>
            <w:r w:rsidRPr="000812D1">
              <w:rPr>
                <w:rFonts w:cs="Arial"/>
                <w:lang w:val="pt-BR"/>
              </w:rPr>
              <w:t>TG/90/7(proj.</w:t>
            </w:r>
            <w:r>
              <w:rPr>
                <w:rFonts w:cs="Arial"/>
                <w:lang w:val="pt-BR"/>
              </w:rPr>
              <w:t>3</w:t>
            </w:r>
            <w:r w:rsidRPr="000812D1">
              <w:rPr>
                <w:rFonts w:cs="Arial"/>
                <w:lang w:val="pt-BR"/>
              </w:rPr>
              <w:t>)</w:t>
            </w:r>
          </w:p>
        </w:tc>
        <w:tc>
          <w:tcPr>
            <w:tcW w:w="2056" w:type="dxa"/>
          </w:tcPr>
          <w:p w:rsidR="00A75F89" w:rsidRPr="000812D1" w:rsidRDefault="00A75F89" w:rsidP="00A75F89">
            <w:pPr>
              <w:spacing w:beforeLines="20" w:before="48" w:afterLines="20" w:after="48"/>
              <w:jc w:val="left"/>
              <w:rPr>
                <w:rFonts w:cs="Arial"/>
                <w:lang w:val="es-ES"/>
              </w:rPr>
            </w:pPr>
            <w:r w:rsidRPr="000812D1">
              <w:rPr>
                <w:rFonts w:cs="Arial"/>
                <w:lang w:val="es-ES"/>
              </w:rPr>
              <w:t>Mr. Takayuki Nishikawa (JP)</w:t>
            </w:r>
          </w:p>
        </w:tc>
        <w:tc>
          <w:tcPr>
            <w:tcW w:w="2180" w:type="dxa"/>
          </w:tcPr>
          <w:p w:rsidR="00A75F89" w:rsidRPr="000812D1" w:rsidRDefault="00A75F89" w:rsidP="00A75F89">
            <w:pPr>
              <w:spacing w:beforeLines="20" w:before="48" w:afterLines="20" w:after="48"/>
              <w:jc w:val="left"/>
              <w:rPr>
                <w:rFonts w:cs="Arial"/>
              </w:rPr>
            </w:pPr>
            <w:r>
              <w:rPr>
                <w:rFonts w:cs="Arial"/>
              </w:rPr>
              <w:t xml:space="preserve">AU, CN, </w:t>
            </w:r>
            <w:r w:rsidRPr="000812D1">
              <w:rPr>
                <w:rFonts w:cs="Arial"/>
              </w:rPr>
              <w:t xml:space="preserve">DE, FR, GB, IT, JP, KE, KR, NL, QZ, </w:t>
            </w:r>
            <w:r w:rsidRPr="00E025B5">
              <w:rPr>
                <w:rFonts w:cs="Arial"/>
              </w:rPr>
              <w:t xml:space="preserve">CLI, </w:t>
            </w:r>
            <w:r w:rsidRPr="000812D1">
              <w:rPr>
                <w:rFonts w:cs="Arial"/>
              </w:rPr>
              <w:t>Euroseeds, ISF, Office</w:t>
            </w:r>
          </w:p>
        </w:tc>
      </w:tr>
      <w:tr w:rsidR="00A75F89" w:rsidRPr="005944D3" w:rsidTr="00A75F89">
        <w:tc>
          <w:tcPr>
            <w:tcW w:w="3776" w:type="dxa"/>
          </w:tcPr>
          <w:p w:rsidR="00A75F89" w:rsidRPr="000812D1" w:rsidRDefault="00A75F89" w:rsidP="00A75F89">
            <w:pPr>
              <w:tabs>
                <w:tab w:val="right" w:pos="2473"/>
              </w:tabs>
              <w:adjustRightInd w:val="0"/>
              <w:snapToGrid w:val="0"/>
              <w:spacing w:before="20" w:afterLines="20" w:after="48"/>
              <w:jc w:val="left"/>
              <w:rPr>
                <w:rFonts w:cs="Arial"/>
                <w:lang w:val="it-IT"/>
              </w:rPr>
            </w:pPr>
            <w:r>
              <w:t>*</w:t>
            </w:r>
            <w:r w:rsidRPr="000812D1">
              <w:rPr>
                <w:rFonts w:cs="Arial"/>
                <w:lang w:val="it-IT"/>
              </w:rPr>
              <w:t>Pepper (</w:t>
            </w:r>
            <w:r w:rsidRPr="000812D1">
              <w:rPr>
                <w:i/>
                <w:lang w:val="it-IT"/>
              </w:rPr>
              <w:t>Capsicum annuum</w:t>
            </w:r>
            <w:r w:rsidRPr="000812D1">
              <w:rPr>
                <w:lang w:val="it-IT"/>
              </w:rPr>
              <w:t xml:space="preserve"> L.)</w:t>
            </w:r>
            <w:r w:rsidRPr="000812D1">
              <w:rPr>
                <w:rFonts w:cs="Arial"/>
                <w:lang w:val="it-IT"/>
              </w:rPr>
              <w:t xml:space="preserve"> (Revision)</w:t>
            </w:r>
          </w:p>
        </w:tc>
        <w:tc>
          <w:tcPr>
            <w:tcW w:w="2195" w:type="dxa"/>
          </w:tcPr>
          <w:p w:rsidR="00A75F89" w:rsidRPr="000812D1" w:rsidRDefault="00A75F89" w:rsidP="00A75F89">
            <w:pPr>
              <w:spacing w:beforeLines="20" w:before="48" w:afterLines="20" w:after="48"/>
              <w:jc w:val="left"/>
              <w:rPr>
                <w:rFonts w:cs="Arial"/>
                <w:lang w:val="it-IT"/>
              </w:rPr>
            </w:pPr>
            <w:r w:rsidRPr="000812D1">
              <w:rPr>
                <w:rFonts w:cs="Arial"/>
                <w:lang w:val="it-IT"/>
              </w:rPr>
              <w:t>TG/76/9(proj.</w:t>
            </w:r>
            <w:r>
              <w:rPr>
                <w:rFonts w:cs="Arial"/>
                <w:lang w:val="it-IT"/>
              </w:rPr>
              <w:t>3</w:t>
            </w:r>
            <w:r w:rsidRPr="000812D1">
              <w:rPr>
                <w:rFonts w:cs="Arial"/>
                <w:lang w:val="it-IT"/>
              </w:rPr>
              <w:t>)</w:t>
            </w:r>
          </w:p>
        </w:tc>
        <w:tc>
          <w:tcPr>
            <w:tcW w:w="2056" w:type="dxa"/>
          </w:tcPr>
          <w:p w:rsidR="00A75F89" w:rsidRPr="000812D1" w:rsidRDefault="00A75F89" w:rsidP="00A75F89">
            <w:pPr>
              <w:spacing w:beforeLines="20" w:before="48" w:afterLines="20" w:after="48"/>
              <w:jc w:val="left"/>
              <w:rPr>
                <w:rFonts w:cs="Arial"/>
                <w:lang w:val="it-IT"/>
              </w:rPr>
            </w:pPr>
            <w:r w:rsidRPr="000812D1">
              <w:rPr>
                <w:rFonts w:cs="Arial"/>
                <w:lang w:val="it-IT"/>
              </w:rPr>
              <w:t>Ms. Marian van Leeuwen (NL)</w:t>
            </w:r>
          </w:p>
        </w:tc>
        <w:tc>
          <w:tcPr>
            <w:tcW w:w="2180" w:type="dxa"/>
          </w:tcPr>
          <w:p w:rsidR="00A75F89" w:rsidRPr="000812D1" w:rsidRDefault="00A75F89" w:rsidP="00A75F89">
            <w:pPr>
              <w:spacing w:beforeLines="20" w:before="48" w:afterLines="20" w:after="48"/>
              <w:jc w:val="left"/>
              <w:rPr>
                <w:rFonts w:cs="Arial"/>
                <w:lang w:val="it-IT"/>
              </w:rPr>
            </w:pPr>
            <w:r>
              <w:rPr>
                <w:rFonts w:cs="Arial"/>
                <w:lang w:val="it-IT"/>
              </w:rPr>
              <w:t xml:space="preserve">AU, </w:t>
            </w:r>
            <w:r w:rsidRPr="000812D1">
              <w:rPr>
                <w:rFonts w:cs="Arial"/>
                <w:lang w:val="it-IT"/>
              </w:rPr>
              <w:t xml:space="preserve">BG, BR, CA, CN, CZ, DE, ES, FR, </w:t>
            </w:r>
            <w:r>
              <w:rPr>
                <w:rFonts w:cs="Arial"/>
                <w:lang w:val="it-IT"/>
              </w:rPr>
              <w:t xml:space="preserve">HU, IT, </w:t>
            </w:r>
            <w:r w:rsidRPr="000812D1">
              <w:rPr>
                <w:rFonts w:cs="Arial"/>
                <w:lang w:val="it-IT"/>
              </w:rPr>
              <w:t xml:space="preserve">JP, </w:t>
            </w:r>
            <w:r>
              <w:rPr>
                <w:rFonts w:cs="Arial"/>
                <w:lang w:val="it-IT"/>
              </w:rPr>
              <w:t>K</w:t>
            </w:r>
            <w:r w:rsidRPr="000812D1">
              <w:rPr>
                <w:rFonts w:cs="Arial"/>
                <w:lang w:val="it-IT"/>
              </w:rPr>
              <w:t>E, KR,</w:t>
            </w:r>
            <w:r>
              <w:rPr>
                <w:rFonts w:cs="Arial"/>
                <w:lang w:val="it-IT"/>
              </w:rPr>
              <w:t xml:space="preserve"> NL,</w:t>
            </w:r>
            <w:r w:rsidRPr="000812D1">
              <w:rPr>
                <w:rFonts w:cs="Arial"/>
                <w:lang w:val="it-IT"/>
              </w:rPr>
              <w:t xml:space="preserve"> PL, QZ, SK</w:t>
            </w:r>
            <w:r>
              <w:rPr>
                <w:rFonts w:cs="Arial"/>
                <w:lang w:val="it-IT"/>
              </w:rPr>
              <w:t>,</w:t>
            </w:r>
            <w:r w:rsidRPr="000812D1">
              <w:rPr>
                <w:rFonts w:cs="Arial"/>
                <w:lang w:val="it-IT"/>
              </w:rPr>
              <w:t xml:space="preserve"> TR, US, CLI, Euroseeds, ISF, Office</w:t>
            </w:r>
          </w:p>
        </w:tc>
      </w:tr>
      <w:tr w:rsidR="00A75F89" w:rsidRPr="000B2C32" w:rsidTr="00A75F89">
        <w:tc>
          <w:tcPr>
            <w:tcW w:w="3776" w:type="dxa"/>
          </w:tcPr>
          <w:p w:rsidR="00A75F89" w:rsidRPr="000812D1" w:rsidRDefault="00926B66" w:rsidP="00A75F89">
            <w:pPr>
              <w:keepNext/>
              <w:tabs>
                <w:tab w:val="right" w:pos="2473"/>
              </w:tabs>
              <w:adjustRightInd w:val="0"/>
              <w:snapToGrid w:val="0"/>
              <w:spacing w:before="20" w:afterLines="20" w:after="48"/>
              <w:jc w:val="left"/>
              <w:rPr>
                <w:lang w:val="it-IT"/>
              </w:rPr>
            </w:pPr>
            <w:r>
              <w:rPr>
                <w:lang w:val="it-IT"/>
              </w:rPr>
              <w:t>*</w:t>
            </w:r>
            <w:r w:rsidR="00A75F89" w:rsidRPr="000812D1">
              <w:rPr>
                <w:lang w:val="it-IT"/>
              </w:rPr>
              <w:t>Tomato (</w:t>
            </w:r>
            <w:r w:rsidR="00A75F89" w:rsidRPr="000812D1">
              <w:rPr>
                <w:i/>
                <w:lang w:val="it-IT"/>
              </w:rPr>
              <w:t>Solanum lycopersicum</w:t>
            </w:r>
            <w:r w:rsidR="00A75F89" w:rsidRPr="000812D1">
              <w:rPr>
                <w:lang w:val="it-IT"/>
              </w:rPr>
              <w:t xml:space="preserve"> L.) (Revision)</w:t>
            </w:r>
          </w:p>
        </w:tc>
        <w:tc>
          <w:tcPr>
            <w:tcW w:w="2195" w:type="dxa"/>
          </w:tcPr>
          <w:p w:rsidR="00A75F89" w:rsidRPr="000812D1" w:rsidRDefault="00A75F89" w:rsidP="00A75F89">
            <w:pPr>
              <w:keepNext/>
              <w:spacing w:beforeLines="20" w:before="48" w:afterLines="20" w:after="48"/>
              <w:jc w:val="left"/>
              <w:rPr>
                <w:lang w:val="it-IT"/>
              </w:rPr>
            </w:pPr>
            <w:r w:rsidRPr="000812D1">
              <w:rPr>
                <w:lang w:val="it-IT"/>
              </w:rPr>
              <w:t>TG/44/1</w:t>
            </w:r>
            <w:r>
              <w:rPr>
                <w:lang w:val="it-IT"/>
              </w:rPr>
              <w:t>2(proj.1)</w:t>
            </w:r>
          </w:p>
        </w:tc>
        <w:tc>
          <w:tcPr>
            <w:tcW w:w="2056" w:type="dxa"/>
          </w:tcPr>
          <w:p w:rsidR="00A75F89" w:rsidRPr="000812D1" w:rsidRDefault="000B2C32" w:rsidP="00A75F89">
            <w:pPr>
              <w:keepNext/>
              <w:spacing w:beforeLines="20" w:before="48" w:afterLines="20" w:after="48"/>
              <w:jc w:val="left"/>
              <w:rPr>
                <w:rFonts w:cs="Arial"/>
                <w:lang w:val="it-IT"/>
              </w:rPr>
            </w:pPr>
            <w:r w:rsidRPr="000B2C32">
              <w:rPr>
                <w:rFonts w:cs="Arial"/>
                <w:color w:val="000000"/>
                <w:lang w:val="it-IT"/>
              </w:rPr>
              <w:t>Ms. Cécile Marchenay</w:t>
            </w:r>
            <w:r w:rsidRPr="000812D1">
              <w:rPr>
                <w:rFonts w:cs="Arial"/>
                <w:lang w:val="it-IT"/>
              </w:rPr>
              <w:t xml:space="preserve"> </w:t>
            </w:r>
            <w:r w:rsidR="00A75F89" w:rsidRPr="000812D1">
              <w:rPr>
                <w:rFonts w:cs="Arial"/>
                <w:lang w:val="it-IT"/>
              </w:rPr>
              <w:t>(NL)</w:t>
            </w:r>
          </w:p>
        </w:tc>
        <w:tc>
          <w:tcPr>
            <w:tcW w:w="2180" w:type="dxa"/>
          </w:tcPr>
          <w:p w:rsidR="00A75F89" w:rsidRPr="000B2C32" w:rsidRDefault="00A75F89" w:rsidP="00A75F89">
            <w:pPr>
              <w:spacing w:beforeLines="20" w:before="48" w:afterLines="20" w:after="48"/>
              <w:jc w:val="left"/>
              <w:rPr>
                <w:rFonts w:cs="Arial"/>
                <w:lang w:val="it-IT"/>
              </w:rPr>
            </w:pPr>
            <w:r>
              <w:rPr>
                <w:rFonts w:cs="Arial"/>
                <w:lang w:val="it-IT"/>
              </w:rPr>
              <w:t xml:space="preserve">BG, </w:t>
            </w:r>
            <w:r w:rsidRPr="000812D1">
              <w:rPr>
                <w:rFonts w:cs="Arial"/>
                <w:lang w:val="it-IT"/>
              </w:rPr>
              <w:t xml:space="preserve">BR, CA, CN, CZ, ES, FR, HU, IS, IT, KE, JP, PL, KR, </w:t>
            </w:r>
            <w:r>
              <w:rPr>
                <w:rFonts w:cs="Arial"/>
                <w:lang w:val="it-IT"/>
              </w:rPr>
              <w:t xml:space="preserve">NL, </w:t>
            </w:r>
            <w:r w:rsidRPr="000812D1">
              <w:rPr>
                <w:rFonts w:cs="Arial"/>
                <w:lang w:val="it-IT"/>
              </w:rPr>
              <w:t>QZ, RO, RU, SK, T</w:t>
            </w:r>
            <w:r>
              <w:rPr>
                <w:rFonts w:cs="Arial"/>
                <w:lang w:val="it-IT"/>
              </w:rPr>
              <w:t>R</w:t>
            </w:r>
            <w:r w:rsidRPr="000812D1">
              <w:rPr>
                <w:rFonts w:cs="Arial"/>
                <w:lang w:val="it-IT"/>
              </w:rPr>
              <w:t>, US, CLI, Euroseeds, ISF, Offi</w:t>
            </w:r>
            <w:r w:rsidRPr="000B2C32">
              <w:rPr>
                <w:rFonts w:cs="Arial"/>
                <w:lang w:val="it-IT"/>
              </w:rPr>
              <w:t>ce</w:t>
            </w:r>
          </w:p>
        </w:tc>
      </w:tr>
    </w:tbl>
    <w:p w:rsidR="00A75F89" w:rsidRPr="000B2C32" w:rsidRDefault="00A75F89" w:rsidP="00A75F89">
      <w:pPr>
        <w:rPr>
          <w:lang w:val="it-IT"/>
        </w:rPr>
      </w:pPr>
    </w:p>
    <w:p w:rsidR="00A75F89" w:rsidRPr="00DA28C2" w:rsidRDefault="00A75F89" w:rsidP="00A75F89">
      <w:pPr>
        <w:rPr>
          <w:lang w:val="it-IT"/>
        </w:rPr>
      </w:pPr>
    </w:p>
    <w:p w:rsidR="00A75F89" w:rsidRPr="00DA28C2" w:rsidRDefault="00A75F89" w:rsidP="00A75F89">
      <w:pPr>
        <w:keepNext/>
        <w:rPr>
          <w:u w:val="single"/>
        </w:rPr>
      </w:pPr>
      <w:r w:rsidRPr="000B2C32">
        <w:rPr>
          <w:u w:val="single"/>
          <w:lang w:val="it-IT"/>
        </w:rPr>
        <w:t>Partial re</w:t>
      </w:r>
      <w:r w:rsidRPr="00DA28C2">
        <w:rPr>
          <w:u w:val="single"/>
        </w:rPr>
        <w:t>visions</w:t>
      </w:r>
    </w:p>
    <w:p w:rsidR="00A75F89" w:rsidRDefault="00A75F89" w:rsidP="00A75F89">
      <w:pPr>
        <w:keepNext/>
      </w:pPr>
    </w:p>
    <w:tbl>
      <w:tblPr>
        <w:tblStyle w:val="TableGrid"/>
        <w:tblW w:w="10207" w:type="dxa"/>
        <w:tblInd w:w="-176" w:type="dxa"/>
        <w:tblLook w:val="04A0" w:firstRow="1" w:lastRow="0" w:firstColumn="1" w:lastColumn="0" w:noHBand="0" w:noVBand="1"/>
      </w:tblPr>
      <w:tblGrid>
        <w:gridCol w:w="3776"/>
        <w:gridCol w:w="2195"/>
        <w:gridCol w:w="2056"/>
        <w:gridCol w:w="2180"/>
      </w:tblGrid>
      <w:tr w:rsidR="00A75F89" w:rsidRPr="000812D1" w:rsidTr="00A75F89">
        <w:trPr>
          <w:trHeight w:val="449"/>
        </w:trPr>
        <w:tc>
          <w:tcPr>
            <w:tcW w:w="3776"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rsidR="00A75F89" w:rsidRPr="000812D1" w:rsidRDefault="00A75F89" w:rsidP="00A75F89">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rsidR="00A75F89" w:rsidRPr="000812D1" w:rsidRDefault="00A75F89" w:rsidP="00297F23">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r w:rsidR="00297F23" w:rsidRPr="00297F23">
              <w:rPr>
                <w:rFonts w:cs="Arial"/>
                <w:vertAlign w:val="superscript"/>
              </w:rPr>
              <w:t>1</w:t>
            </w:r>
          </w:p>
        </w:tc>
      </w:tr>
      <w:tr w:rsidR="00A75F89" w:rsidRPr="0076591B" w:rsidTr="00A75F89">
        <w:tc>
          <w:tcPr>
            <w:tcW w:w="3776" w:type="dxa"/>
          </w:tcPr>
          <w:p w:rsidR="00A75F89" w:rsidRPr="000B2C32" w:rsidRDefault="00E25EEE" w:rsidP="00A75F89">
            <w:pPr>
              <w:tabs>
                <w:tab w:val="right" w:pos="2473"/>
              </w:tabs>
              <w:adjustRightInd w:val="0"/>
              <w:snapToGrid w:val="0"/>
              <w:spacing w:before="20" w:afterLines="20" w:after="48"/>
              <w:jc w:val="left"/>
              <w:rPr>
                <w:rFonts w:cs="Arial"/>
              </w:rPr>
            </w:pPr>
            <w:r>
              <w:rPr>
                <w:rFonts w:cs="Arial"/>
              </w:rPr>
              <w:t>*</w:t>
            </w:r>
            <w:r w:rsidR="00A75F89" w:rsidRPr="000B2C32">
              <w:rPr>
                <w:rFonts w:cs="Arial"/>
              </w:rPr>
              <w:t xml:space="preserve">Garden Rocket </w:t>
            </w:r>
            <w:r w:rsidR="00A75F89" w:rsidRPr="000B2C32">
              <w:t>(</w:t>
            </w:r>
            <w:r w:rsidR="00A75F89" w:rsidRPr="000B2C32">
              <w:rPr>
                <w:i/>
              </w:rPr>
              <w:t>Eruca sativa</w:t>
            </w:r>
            <w:r w:rsidR="00A75F89" w:rsidRPr="000B2C32">
              <w:t xml:space="preserve"> Mill.)</w:t>
            </w:r>
            <w:r w:rsidR="00A75F89" w:rsidRPr="000B2C32">
              <w:rPr>
                <w:rFonts w:cs="Arial"/>
              </w:rPr>
              <w:t xml:space="preserve"> (Partial revision: Update on example varieties for several characteristics)</w:t>
            </w:r>
          </w:p>
        </w:tc>
        <w:tc>
          <w:tcPr>
            <w:tcW w:w="2195" w:type="dxa"/>
          </w:tcPr>
          <w:p w:rsidR="00A75F89" w:rsidRPr="000B2C32" w:rsidRDefault="00A75F89" w:rsidP="00A75F89">
            <w:pPr>
              <w:spacing w:beforeLines="20" w:before="48" w:afterLines="20" w:after="48"/>
              <w:jc w:val="left"/>
            </w:pPr>
            <w:r w:rsidRPr="000B2C32">
              <w:t>TG/245/1</w:t>
            </w:r>
          </w:p>
        </w:tc>
        <w:tc>
          <w:tcPr>
            <w:tcW w:w="2056" w:type="dxa"/>
          </w:tcPr>
          <w:p w:rsidR="00A75F89" w:rsidRPr="000B2C32" w:rsidRDefault="00A75F89" w:rsidP="00A75F89">
            <w:pPr>
              <w:spacing w:beforeLines="20" w:before="48" w:afterLines="20" w:after="48"/>
              <w:jc w:val="left"/>
              <w:rPr>
                <w:rFonts w:cs="Arial"/>
                <w:lang w:val="es-ES_tradnl"/>
              </w:rPr>
            </w:pPr>
            <w:r w:rsidRPr="000B2C32">
              <w:rPr>
                <w:rFonts w:cs="Arial"/>
                <w:lang w:val="it-IT"/>
              </w:rPr>
              <w:t>Ms. Marian van Leeuwen (NL)</w:t>
            </w:r>
          </w:p>
        </w:tc>
        <w:tc>
          <w:tcPr>
            <w:tcW w:w="2180" w:type="dxa"/>
          </w:tcPr>
          <w:p w:rsidR="00A75F89" w:rsidRPr="000B2C32" w:rsidRDefault="00A75F89" w:rsidP="00A75F89">
            <w:pPr>
              <w:rPr>
                <w:lang w:val="pt-BR"/>
              </w:rPr>
            </w:pPr>
            <w:r w:rsidRPr="000B2C32">
              <w:rPr>
                <w:lang w:val="pt-BR"/>
              </w:rPr>
              <w:t>AU, FR, IT, NL, QZ, CLI, Euroseeds, ISF,</w:t>
            </w:r>
          </w:p>
          <w:p w:rsidR="00A75F89" w:rsidRPr="000B2C32" w:rsidRDefault="00A75F89" w:rsidP="00A75F89">
            <w:pPr>
              <w:spacing w:beforeLines="20" w:before="48" w:afterLines="20" w:after="48"/>
              <w:jc w:val="left"/>
              <w:rPr>
                <w:rFonts w:cs="Arial"/>
              </w:rPr>
            </w:pPr>
            <w:r w:rsidRPr="000B2C32">
              <w:rPr>
                <w:lang w:val="pt-BR"/>
              </w:rPr>
              <w:t>Office</w:t>
            </w:r>
          </w:p>
        </w:tc>
      </w:tr>
      <w:tr w:rsidR="00A75F89" w:rsidRPr="000812D1" w:rsidTr="00A75F89">
        <w:tc>
          <w:tcPr>
            <w:tcW w:w="3776" w:type="dxa"/>
          </w:tcPr>
          <w:p w:rsidR="00A75F89" w:rsidRPr="000B2C32" w:rsidRDefault="00A75F89" w:rsidP="00A75F89">
            <w:pPr>
              <w:tabs>
                <w:tab w:val="right" w:pos="2473"/>
              </w:tabs>
              <w:adjustRightInd w:val="0"/>
              <w:snapToGrid w:val="0"/>
              <w:spacing w:before="20" w:afterLines="20" w:after="48"/>
              <w:jc w:val="left"/>
              <w:rPr>
                <w:rFonts w:cs="Arial"/>
              </w:rPr>
            </w:pPr>
            <w:r w:rsidRPr="000B2C32">
              <w:t>*</w:t>
            </w:r>
            <w:r w:rsidRPr="000B2C32">
              <w:rPr>
                <w:rFonts w:cs="Arial"/>
              </w:rPr>
              <w:t>Garlic (</w:t>
            </w:r>
            <w:r w:rsidRPr="000B2C32">
              <w:rPr>
                <w:rFonts w:cs="Arial"/>
                <w:i/>
              </w:rPr>
              <w:t>Allium sativum</w:t>
            </w:r>
            <w:r w:rsidRPr="000B2C32">
              <w:rPr>
                <w:rFonts w:cs="Arial"/>
              </w:rPr>
              <w:t xml:space="preserve"> L.) (Partial revision: addition of plant material: seed and uniformity requirements)</w:t>
            </w:r>
          </w:p>
        </w:tc>
        <w:tc>
          <w:tcPr>
            <w:tcW w:w="2195" w:type="dxa"/>
          </w:tcPr>
          <w:p w:rsidR="00A75F89" w:rsidRPr="000B2C32" w:rsidRDefault="00A75F89" w:rsidP="00A75F89">
            <w:pPr>
              <w:spacing w:beforeLines="20" w:before="48" w:afterLines="20" w:after="48"/>
              <w:jc w:val="left"/>
            </w:pPr>
            <w:r w:rsidRPr="000B2C32">
              <w:t>TG/162/4</w:t>
            </w:r>
          </w:p>
        </w:tc>
        <w:tc>
          <w:tcPr>
            <w:tcW w:w="2056" w:type="dxa"/>
          </w:tcPr>
          <w:p w:rsidR="00A75F89" w:rsidRPr="000B2C32" w:rsidRDefault="00A75F89" w:rsidP="00A75F89">
            <w:pPr>
              <w:spacing w:beforeLines="20" w:before="48" w:afterLines="20" w:after="48"/>
              <w:jc w:val="left"/>
              <w:rPr>
                <w:rFonts w:cs="Arial"/>
                <w:lang w:val="es-ES"/>
              </w:rPr>
            </w:pPr>
            <w:r w:rsidRPr="000B2C32">
              <w:rPr>
                <w:rFonts w:cs="Arial"/>
                <w:lang w:val="it-IT"/>
              </w:rPr>
              <w:t>Ms. Marian van Leeuwen (NL)</w:t>
            </w:r>
          </w:p>
        </w:tc>
        <w:tc>
          <w:tcPr>
            <w:tcW w:w="2180" w:type="dxa"/>
          </w:tcPr>
          <w:p w:rsidR="00A75F89" w:rsidRPr="000B2C32" w:rsidRDefault="00A75F89" w:rsidP="00A75F89">
            <w:pPr>
              <w:spacing w:beforeLines="20" w:before="48" w:afterLines="20" w:after="48"/>
              <w:jc w:val="left"/>
              <w:rPr>
                <w:rFonts w:cs="Arial"/>
              </w:rPr>
            </w:pPr>
            <w:r w:rsidRPr="000B2C32">
              <w:rPr>
                <w:rFonts w:cs="Arial"/>
              </w:rPr>
              <w:t>BR, CZ, ES, FR, JP, KR, NL, PL, QZ, CLI, Euroseeds, ISF, Office</w:t>
            </w:r>
          </w:p>
        </w:tc>
      </w:tr>
      <w:tr w:rsidR="00A75F89" w:rsidRPr="005560F7" w:rsidTr="00A75F89">
        <w:tc>
          <w:tcPr>
            <w:tcW w:w="3776" w:type="dxa"/>
          </w:tcPr>
          <w:p w:rsidR="00A75F89" w:rsidRPr="001D3799" w:rsidRDefault="00E25EEE" w:rsidP="00A75F89">
            <w:pPr>
              <w:tabs>
                <w:tab w:val="right" w:pos="2473"/>
              </w:tabs>
              <w:adjustRightInd w:val="0"/>
              <w:snapToGrid w:val="0"/>
              <w:spacing w:before="20" w:afterLines="20" w:after="48"/>
              <w:jc w:val="left"/>
              <w:rPr>
                <w:rFonts w:cs="Arial"/>
                <w:lang w:val="it-IT"/>
              </w:rPr>
            </w:pPr>
            <w:r>
              <w:rPr>
                <w:rFonts w:cs="Arial"/>
                <w:lang w:val="it-IT"/>
              </w:rPr>
              <w:t>*</w:t>
            </w:r>
            <w:r w:rsidR="00A75F89" w:rsidRPr="001D3799">
              <w:rPr>
                <w:rFonts w:cs="Arial"/>
                <w:lang w:val="it-IT"/>
              </w:rPr>
              <w:t>Kohlrabi (</w:t>
            </w:r>
            <w:r w:rsidR="00A75F89" w:rsidRPr="001D3799">
              <w:rPr>
                <w:rFonts w:cs="Arial"/>
                <w:i/>
                <w:lang w:val="it-IT"/>
              </w:rPr>
              <w:t>Brassica oleracea</w:t>
            </w:r>
            <w:r w:rsidR="00A75F89" w:rsidRPr="001D3799">
              <w:rPr>
                <w:rFonts w:cs="Arial"/>
                <w:lang w:val="it-IT"/>
              </w:rPr>
              <w:t xml:space="preserve"> L. convar. </w:t>
            </w:r>
            <w:r w:rsidR="00A75F89" w:rsidRPr="001D3799">
              <w:rPr>
                <w:rFonts w:cs="Arial"/>
                <w:i/>
                <w:lang w:val="it-IT"/>
              </w:rPr>
              <w:t>acephala</w:t>
            </w:r>
            <w:r w:rsidR="00A75F89" w:rsidRPr="001D3799">
              <w:rPr>
                <w:rFonts w:cs="Arial"/>
                <w:lang w:val="it-IT"/>
              </w:rPr>
              <w:t xml:space="preserve"> (DC.), Alef. var. </w:t>
            </w:r>
            <w:r w:rsidR="00A75F89" w:rsidRPr="001D3799">
              <w:rPr>
                <w:rFonts w:cs="Arial"/>
                <w:i/>
                <w:lang w:val="it-IT"/>
              </w:rPr>
              <w:t>gongylodes</w:t>
            </w:r>
            <w:r w:rsidR="00A75F89" w:rsidRPr="001D3799">
              <w:rPr>
                <w:rFonts w:cs="Arial"/>
                <w:lang w:val="it-IT"/>
              </w:rPr>
              <w:t xml:space="preserve"> L. (</w:t>
            </w:r>
            <w:r w:rsidR="00A75F89" w:rsidRPr="001D3799">
              <w:rPr>
                <w:rFonts w:cs="Arial"/>
                <w:i/>
                <w:lang w:val="it-IT"/>
              </w:rPr>
              <w:t>Brassica oleracea</w:t>
            </w:r>
            <w:r w:rsidR="00A75F89" w:rsidRPr="001D3799">
              <w:rPr>
                <w:rFonts w:cs="Arial"/>
                <w:lang w:val="it-IT"/>
              </w:rPr>
              <w:t xml:space="preserve"> L. </w:t>
            </w:r>
            <w:r w:rsidR="00A75F89" w:rsidRPr="001D3799">
              <w:rPr>
                <w:rFonts w:cs="Arial"/>
                <w:i/>
                <w:lang w:val="it-IT"/>
              </w:rPr>
              <w:t>Gongylodes</w:t>
            </w:r>
            <w:r w:rsidR="00A75F89" w:rsidRPr="001D3799">
              <w:rPr>
                <w:rFonts w:cs="Arial"/>
                <w:lang w:val="it-IT"/>
              </w:rPr>
              <w:t xml:space="preserve"> Group).</w:t>
            </w:r>
          </w:p>
          <w:p w:rsidR="00A75F89" w:rsidRPr="001D3799" w:rsidRDefault="00A75F89" w:rsidP="00A75F89">
            <w:pPr>
              <w:rPr>
                <w:rFonts w:cs="Arial"/>
              </w:rPr>
            </w:pPr>
            <w:r w:rsidRPr="001D3799">
              <w:rPr>
                <w:rFonts w:cs="Arial"/>
              </w:rPr>
              <w:t xml:space="preserve">(Partial revision: </w:t>
            </w:r>
          </w:p>
          <w:p w:rsidR="00A75F89" w:rsidRPr="001D3799" w:rsidRDefault="00A75F89" w:rsidP="00A75F89">
            <w:pPr>
              <w:rPr>
                <w:rFonts w:cs="Arial"/>
              </w:rPr>
            </w:pPr>
            <w:r w:rsidRPr="001D3799">
              <w:rPr>
                <w:rFonts w:cs="Arial"/>
              </w:rPr>
              <w:t>(i) Deletion of Char./Ad. 11 “Leaf blade: divisions to midrib (on lower part of leaf)”;</w:t>
            </w:r>
          </w:p>
          <w:p w:rsidR="00A75F89" w:rsidRPr="001D3799" w:rsidRDefault="00A75F89" w:rsidP="00A75F89">
            <w:pPr>
              <w:rPr>
                <w:rFonts w:cs="Arial"/>
                <w:lang w:val="it-IT"/>
              </w:rPr>
            </w:pPr>
            <w:r w:rsidRPr="001D3799">
              <w:rPr>
                <w:rFonts w:cs="Arial"/>
              </w:rPr>
              <w:t>(ii) Revision of Char./Ad. 20 “Kohlrabi: color of skin)</w:t>
            </w:r>
          </w:p>
        </w:tc>
        <w:tc>
          <w:tcPr>
            <w:tcW w:w="2195" w:type="dxa"/>
          </w:tcPr>
          <w:p w:rsidR="00A75F89" w:rsidRPr="001D3799" w:rsidRDefault="00A75F89" w:rsidP="00A75F89">
            <w:pPr>
              <w:spacing w:beforeLines="20" w:before="48" w:afterLines="20" w:after="48"/>
              <w:jc w:val="left"/>
              <w:rPr>
                <w:rFonts w:cs="Arial"/>
                <w:lang w:val="pt-BR"/>
              </w:rPr>
            </w:pPr>
            <w:r w:rsidRPr="001D3799">
              <w:t>TG/65/4 Rev.</w:t>
            </w:r>
          </w:p>
        </w:tc>
        <w:tc>
          <w:tcPr>
            <w:tcW w:w="2056" w:type="dxa"/>
          </w:tcPr>
          <w:p w:rsidR="00A75F89" w:rsidRPr="001D3799" w:rsidRDefault="00113E52" w:rsidP="00A75F89">
            <w:pPr>
              <w:spacing w:beforeLines="20" w:before="48" w:afterLines="20" w:after="48"/>
              <w:jc w:val="left"/>
              <w:rPr>
                <w:rFonts w:cs="Arial"/>
              </w:rPr>
            </w:pPr>
            <w:r w:rsidRPr="00113E52">
              <w:rPr>
                <w:rFonts w:cs="Arial"/>
              </w:rPr>
              <w:t xml:space="preserve">Ms. </w:t>
            </w:r>
            <w:r w:rsidRPr="00113E52">
              <w:t xml:space="preserve">Gosia Blokker </w:t>
            </w:r>
            <w:r w:rsidR="00A75F89" w:rsidRPr="00113E52">
              <w:rPr>
                <w:rFonts w:cs="Arial"/>
              </w:rPr>
              <w:t>(NL)</w:t>
            </w:r>
          </w:p>
        </w:tc>
        <w:tc>
          <w:tcPr>
            <w:tcW w:w="2180" w:type="dxa"/>
          </w:tcPr>
          <w:p w:rsidR="00A75F89" w:rsidRPr="001D3799" w:rsidRDefault="00A75F89" w:rsidP="00A75F89">
            <w:pPr>
              <w:spacing w:beforeLines="20" w:before="48" w:afterLines="20" w:after="48"/>
              <w:jc w:val="left"/>
              <w:rPr>
                <w:rFonts w:cs="Arial"/>
              </w:rPr>
            </w:pPr>
            <w:r w:rsidRPr="001D3799">
              <w:rPr>
                <w:rFonts w:cs="Arial"/>
              </w:rPr>
              <w:t xml:space="preserve">DE, </w:t>
            </w:r>
            <w:r w:rsidR="00AA0A22">
              <w:rPr>
                <w:rFonts w:cs="Arial"/>
              </w:rPr>
              <w:t xml:space="preserve">FR, </w:t>
            </w:r>
            <w:r w:rsidRPr="001D3799">
              <w:rPr>
                <w:rFonts w:cs="Arial"/>
              </w:rPr>
              <w:t xml:space="preserve">NL, QZ, CLI, </w:t>
            </w:r>
            <w:r w:rsidRPr="001D3799">
              <w:rPr>
                <w:lang w:val="pt-BR"/>
              </w:rPr>
              <w:t xml:space="preserve">Euroseeds, </w:t>
            </w:r>
            <w:r w:rsidRPr="001D3799">
              <w:rPr>
                <w:rFonts w:cs="Arial"/>
              </w:rPr>
              <w:t>ISF, Office</w:t>
            </w:r>
          </w:p>
        </w:tc>
      </w:tr>
      <w:tr w:rsidR="00A75F89" w:rsidRPr="000812D1" w:rsidTr="00A75F89">
        <w:tc>
          <w:tcPr>
            <w:tcW w:w="3776" w:type="dxa"/>
          </w:tcPr>
          <w:p w:rsidR="00A75F89" w:rsidRPr="001D3799" w:rsidRDefault="00E25EEE" w:rsidP="00A75F89">
            <w:pPr>
              <w:tabs>
                <w:tab w:val="right" w:pos="2473"/>
              </w:tabs>
              <w:adjustRightInd w:val="0"/>
              <w:snapToGrid w:val="0"/>
              <w:spacing w:before="20" w:afterLines="20" w:after="48"/>
              <w:jc w:val="left"/>
              <w:rPr>
                <w:rFonts w:cs="Arial"/>
                <w:lang w:val="it-IT"/>
              </w:rPr>
            </w:pPr>
            <w:r>
              <w:rPr>
                <w:rFonts w:cs="Arial"/>
                <w:lang w:val="it-IT"/>
              </w:rPr>
              <w:t>*</w:t>
            </w:r>
            <w:r w:rsidR="00A75F89" w:rsidRPr="001D3799">
              <w:rPr>
                <w:rFonts w:cs="Arial"/>
                <w:lang w:val="it-IT"/>
              </w:rPr>
              <w:t>Leaf Chicory (</w:t>
            </w:r>
            <w:r w:rsidR="00A75F89" w:rsidRPr="001D3799">
              <w:rPr>
                <w:rFonts w:cs="Arial"/>
                <w:i/>
                <w:lang w:val="it-IT"/>
              </w:rPr>
              <w:t>Cichorium intybus</w:t>
            </w:r>
            <w:r w:rsidR="00A75F89" w:rsidRPr="001D3799">
              <w:rPr>
                <w:rFonts w:cs="Arial"/>
                <w:lang w:val="it-IT"/>
              </w:rPr>
              <w:t xml:space="preserve"> L. var. </w:t>
            </w:r>
            <w:r w:rsidR="00A75F89" w:rsidRPr="001D3799">
              <w:rPr>
                <w:rFonts w:cs="Arial"/>
                <w:i/>
                <w:lang w:val="it-IT"/>
              </w:rPr>
              <w:t>foliosum</w:t>
            </w:r>
            <w:r w:rsidR="00A75F89" w:rsidRPr="001D3799">
              <w:rPr>
                <w:rFonts w:cs="Arial"/>
                <w:lang w:val="it-IT"/>
              </w:rPr>
              <w:t xml:space="preserve"> Hegi)</w:t>
            </w:r>
          </w:p>
          <w:p w:rsidR="00A75F89" w:rsidRPr="001D3799" w:rsidRDefault="00A75F89" w:rsidP="00A75F89">
            <w:pPr>
              <w:rPr>
                <w:rFonts w:cs="Arial"/>
              </w:rPr>
            </w:pPr>
            <w:r w:rsidRPr="001D3799">
              <w:rPr>
                <w:rFonts w:cs="Arial"/>
              </w:rPr>
              <w:t xml:space="preserve">(Partial revision: </w:t>
            </w:r>
          </w:p>
          <w:p w:rsidR="00A75F89" w:rsidRPr="001D3799" w:rsidRDefault="00A75F89" w:rsidP="00A75F89">
            <w:pPr>
              <w:rPr>
                <w:rFonts w:cs="Arial"/>
              </w:rPr>
            </w:pPr>
            <w:r w:rsidRPr="001D3799">
              <w:rPr>
                <w:rFonts w:cs="Arial"/>
              </w:rPr>
              <w:t>(i) Char. 8 “Leaf color”</w:t>
            </w:r>
          </w:p>
          <w:p w:rsidR="00A75F89" w:rsidRPr="001D3799" w:rsidRDefault="00A75F89" w:rsidP="00A75F89">
            <w:pPr>
              <w:rPr>
                <w:rFonts w:cs="Arial"/>
              </w:rPr>
            </w:pPr>
            <w:r w:rsidRPr="001D3799">
              <w:rPr>
                <w:rFonts w:cs="Arial"/>
              </w:rPr>
              <w:t>(ii) Char. 11 “Leaf: profile of upper side”</w:t>
            </w:r>
          </w:p>
          <w:p w:rsidR="00A75F89" w:rsidRPr="001D3799" w:rsidRDefault="00A75F89" w:rsidP="00A75F89">
            <w:pPr>
              <w:rPr>
                <w:rFonts w:cs="Arial"/>
              </w:rPr>
            </w:pPr>
            <w:r w:rsidRPr="001D3799">
              <w:rPr>
                <w:rFonts w:cs="Arial"/>
              </w:rPr>
              <w:t>(iii) Char. 25 “Head: color of cover leaves”</w:t>
            </w:r>
          </w:p>
          <w:p w:rsidR="00A75F89" w:rsidRPr="001D3799" w:rsidRDefault="00A75F89" w:rsidP="00A75F89">
            <w:pPr>
              <w:rPr>
                <w:rFonts w:cs="Arial"/>
              </w:rPr>
            </w:pPr>
            <w:r w:rsidRPr="001D3799">
              <w:rPr>
                <w:rFonts w:cs="Arial"/>
              </w:rPr>
              <w:t>(iv) Addition of new Char. “</w:t>
            </w:r>
            <w:r w:rsidRPr="001D3799">
              <w:rPr>
                <w:rFonts w:cs="Arial"/>
                <w:bCs/>
                <w:u w:val="single"/>
              </w:rPr>
              <w:t>Only varieties with anthocyanin coloration</w:t>
            </w:r>
            <w:r w:rsidRPr="001D3799">
              <w:rPr>
                <w:rFonts w:cs="Arial"/>
                <w:u w:val="single"/>
              </w:rPr>
              <w:t xml:space="preserve">: present </w:t>
            </w:r>
            <w:r w:rsidRPr="001D3799">
              <w:rPr>
                <w:rFonts w:cs="Arial"/>
              </w:rPr>
              <w:t>Leaf: area covered by anthocyanin coloration”</w:t>
            </w:r>
          </w:p>
          <w:p w:rsidR="00A75F89" w:rsidRPr="001D3799" w:rsidRDefault="00A75F89" w:rsidP="00A75F89">
            <w:pPr>
              <w:rPr>
                <w:rFonts w:cs="Arial"/>
              </w:rPr>
            </w:pPr>
            <w:r w:rsidRPr="001D3799">
              <w:rPr>
                <w:rFonts w:cs="Arial"/>
              </w:rPr>
              <w:t xml:space="preserve">(v) Addition of new Char. “Leaf: profile of margin of apical part” </w:t>
            </w:r>
          </w:p>
        </w:tc>
        <w:tc>
          <w:tcPr>
            <w:tcW w:w="2195" w:type="dxa"/>
          </w:tcPr>
          <w:p w:rsidR="00A75F89" w:rsidRPr="001D3799" w:rsidRDefault="00A75F89" w:rsidP="00A75F89">
            <w:pPr>
              <w:spacing w:beforeLines="20" w:before="48" w:afterLines="20" w:after="48"/>
              <w:jc w:val="left"/>
              <w:rPr>
                <w:rFonts w:cs="Arial"/>
                <w:lang w:val="pt-BR"/>
              </w:rPr>
            </w:pPr>
            <w:r w:rsidRPr="001D3799">
              <w:rPr>
                <w:rFonts w:cs="Arial"/>
                <w:lang w:val="pt-BR"/>
              </w:rPr>
              <w:t>TG/154/4</w:t>
            </w:r>
          </w:p>
        </w:tc>
        <w:tc>
          <w:tcPr>
            <w:tcW w:w="2056" w:type="dxa"/>
          </w:tcPr>
          <w:p w:rsidR="00A75F89" w:rsidRPr="001D3799" w:rsidRDefault="000B2C32" w:rsidP="00A75F89">
            <w:pPr>
              <w:spacing w:beforeLines="20" w:before="48" w:afterLines="20" w:after="48"/>
              <w:jc w:val="left"/>
              <w:rPr>
                <w:rFonts w:cs="Arial"/>
                <w:lang w:val="es-ES_tradnl"/>
              </w:rPr>
            </w:pPr>
            <w:r w:rsidRPr="00C91D8F">
              <w:rPr>
                <w:rFonts w:cs="Arial"/>
                <w:lang w:val="pt-BR"/>
              </w:rPr>
              <w:t>Mr. Dominique Rousseau (FR)</w:t>
            </w:r>
          </w:p>
        </w:tc>
        <w:tc>
          <w:tcPr>
            <w:tcW w:w="2180" w:type="dxa"/>
          </w:tcPr>
          <w:p w:rsidR="00A75F89" w:rsidRPr="001D3799" w:rsidRDefault="00926B66" w:rsidP="00A75F89">
            <w:pPr>
              <w:spacing w:beforeLines="20" w:before="48" w:afterLines="20" w:after="48"/>
              <w:jc w:val="left"/>
              <w:rPr>
                <w:rFonts w:cs="Arial"/>
              </w:rPr>
            </w:pPr>
            <w:r>
              <w:rPr>
                <w:rFonts w:cs="Arial"/>
              </w:rPr>
              <w:t>CA,</w:t>
            </w:r>
            <w:r w:rsidR="00A75F89" w:rsidRPr="001D3799">
              <w:rPr>
                <w:rFonts w:cs="Arial"/>
              </w:rPr>
              <w:t>IT, NL, QZ, CLI,</w:t>
            </w:r>
            <w:r w:rsidR="00A75F89" w:rsidRPr="001D3799">
              <w:rPr>
                <w:lang w:val="pt-BR"/>
              </w:rPr>
              <w:t xml:space="preserve"> Euroseeds, </w:t>
            </w:r>
            <w:r w:rsidR="00A75F89" w:rsidRPr="001D3799">
              <w:rPr>
                <w:rFonts w:cs="Arial"/>
              </w:rPr>
              <w:t>ISF, Office</w:t>
            </w:r>
          </w:p>
        </w:tc>
      </w:tr>
      <w:tr w:rsidR="00A75F89" w:rsidRPr="000812D1" w:rsidTr="00A75F89">
        <w:tc>
          <w:tcPr>
            <w:tcW w:w="3776" w:type="dxa"/>
          </w:tcPr>
          <w:p w:rsidR="00A75F89" w:rsidRPr="000812D1" w:rsidRDefault="00A75F89" w:rsidP="00A75F89">
            <w:pPr>
              <w:tabs>
                <w:tab w:val="right" w:pos="2473"/>
              </w:tabs>
              <w:adjustRightInd w:val="0"/>
              <w:snapToGrid w:val="0"/>
              <w:spacing w:before="20" w:afterLines="20" w:after="48"/>
              <w:jc w:val="left"/>
              <w:rPr>
                <w:rFonts w:cs="Arial"/>
                <w:lang w:val="it-IT"/>
              </w:rPr>
            </w:pPr>
            <w:r>
              <w:t>*</w:t>
            </w:r>
            <w:r w:rsidRPr="000812D1">
              <w:rPr>
                <w:rFonts w:cs="Arial"/>
                <w:lang w:val="it-IT"/>
              </w:rPr>
              <w:t>Melon (</w:t>
            </w:r>
            <w:r w:rsidRPr="000812D1">
              <w:rPr>
                <w:rFonts w:cs="Arial"/>
                <w:i/>
                <w:lang w:val="it-IT"/>
              </w:rPr>
              <w:t>Cucumis melo</w:t>
            </w:r>
            <w:r w:rsidRPr="000812D1">
              <w:rPr>
                <w:rFonts w:cs="Arial"/>
                <w:lang w:val="it-IT"/>
              </w:rPr>
              <w:t xml:space="preserve"> L.) (Partial revision: Char. 69 “Resistance to Fom”, Char. 70 “Resistance to Px”) </w:t>
            </w:r>
          </w:p>
        </w:tc>
        <w:tc>
          <w:tcPr>
            <w:tcW w:w="2195" w:type="dxa"/>
          </w:tcPr>
          <w:p w:rsidR="00A75F89" w:rsidRPr="000812D1" w:rsidRDefault="00A75F89" w:rsidP="00A75F89">
            <w:pPr>
              <w:spacing w:beforeLines="20" w:before="48" w:afterLines="20" w:after="48"/>
              <w:jc w:val="left"/>
              <w:rPr>
                <w:rFonts w:cs="Arial"/>
                <w:lang w:val="it-IT"/>
              </w:rPr>
            </w:pPr>
            <w:r w:rsidRPr="000812D1">
              <w:rPr>
                <w:rFonts w:cs="Arial"/>
                <w:lang w:val="it-IT"/>
              </w:rPr>
              <w:t>TG/104/5 Rev. 2</w:t>
            </w:r>
            <w:r>
              <w:rPr>
                <w:rFonts w:cs="Arial"/>
                <w:lang w:val="it-IT"/>
              </w:rPr>
              <w:t xml:space="preserve">, </w:t>
            </w:r>
            <w:r>
              <w:t>TWV/55/14</w:t>
            </w:r>
          </w:p>
        </w:tc>
        <w:tc>
          <w:tcPr>
            <w:tcW w:w="2056" w:type="dxa"/>
          </w:tcPr>
          <w:p w:rsidR="00A75F89" w:rsidRPr="000812D1" w:rsidRDefault="00A75F89" w:rsidP="00A75F89">
            <w:pPr>
              <w:spacing w:beforeLines="20" w:before="48" w:afterLines="20" w:after="48"/>
              <w:jc w:val="left"/>
              <w:rPr>
                <w:rFonts w:cs="Arial"/>
                <w:lang w:val="it-IT"/>
              </w:rPr>
            </w:pPr>
            <w:r w:rsidRPr="000812D1">
              <w:rPr>
                <w:rFonts w:cs="Arial"/>
                <w:lang w:val="es-ES"/>
              </w:rPr>
              <w:t>Ms. Chrystelle Jouy (FR)</w:t>
            </w:r>
          </w:p>
        </w:tc>
        <w:tc>
          <w:tcPr>
            <w:tcW w:w="2180" w:type="dxa"/>
          </w:tcPr>
          <w:p w:rsidR="00A75F89" w:rsidRPr="000812D1" w:rsidRDefault="00A75F89" w:rsidP="00A75F89">
            <w:pPr>
              <w:spacing w:beforeLines="20" w:before="48" w:afterLines="20" w:after="48"/>
              <w:jc w:val="left"/>
              <w:rPr>
                <w:rFonts w:cs="Arial"/>
              </w:rPr>
            </w:pPr>
            <w:r w:rsidRPr="000812D1">
              <w:rPr>
                <w:rFonts w:cs="Arial"/>
              </w:rPr>
              <w:t xml:space="preserve">BR, ES, IT, JP, KE, KR, NL, </w:t>
            </w:r>
            <w:r>
              <w:rPr>
                <w:rFonts w:cs="Arial"/>
              </w:rPr>
              <w:t xml:space="preserve">QZ, </w:t>
            </w:r>
            <w:r w:rsidRPr="000812D1">
              <w:rPr>
                <w:rFonts w:cs="Arial"/>
              </w:rPr>
              <w:t>SK, CLI, Euroseeds</w:t>
            </w:r>
            <w:r>
              <w:rPr>
                <w:rFonts w:cs="Arial"/>
              </w:rPr>
              <w:t xml:space="preserve">, </w:t>
            </w:r>
            <w:r w:rsidRPr="001D7A99">
              <w:rPr>
                <w:rFonts w:cs="Arial"/>
              </w:rPr>
              <w:t xml:space="preserve">ISF, </w:t>
            </w:r>
            <w:r w:rsidRPr="000812D1">
              <w:rPr>
                <w:rFonts w:cs="Arial"/>
              </w:rPr>
              <w:t>Office</w:t>
            </w:r>
          </w:p>
        </w:tc>
      </w:tr>
      <w:tr w:rsidR="00A75F89" w:rsidRPr="000812D1" w:rsidTr="00A75F89">
        <w:tc>
          <w:tcPr>
            <w:tcW w:w="3776" w:type="dxa"/>
          </w:tcPr>
          <w:p w:rsidR="00A75F89" w:rsidRPr="000812D1" w:rsidRDefault="00A75F89" w:rsidP="00A75F89">
            <w:pPr>
              <w:tabs>
                <w:tab w:val="right" w:pos="2473"/>
              </w:tabs>
              <w:adjustRightInd w:val="0"/>
              <w:snapToGrid w:val="0"/>
              <w:spacing w:before="20" w:afterLines="20" w:after="48"/>
              <w:jc w:val="left"/>
              <w:rPr>
                <w:rFonts w:cs="Arial"/>
                <w:lang w:val="it-IT"/>
              </w:rPr>
            </w:pPr>
            <w:r>
              <w:t>*</w:t>
            </w:r>
            <w:r w:rsidRPr="000812D1">
              <w:rPr>
                <w:rFonts w:cs="Arial"/>
                <w:lang w:val="it-IT"/>
              </w:rPr>
              <w:t>Pea (</w:t>
            </w:r>
            <w:r w:rsidRPr="000812D1">
              <w:rPr>
                <w:rFonts w:cs="Arial"/>
                <w:i/>
                <w:lang w:val="it-IT"/>
              </w:rPr>
              <w:t>Pisum sativum</w:t>
            </w:r>
            <w:r w:rsidRPr="000812D1">
              <w:rPr>
                <w:rFonts w:cs="Arial"/>
                <w:lang w:val="it-IT"/>
              </w:rPr>
              <w:t xml:space="preserve"> L.) (Partial revision: Char. 58 “Resistance to Fop”, Char. 59 “Resistance to </w:t>
            </w:r>
            <w:r w:rsidRPr="000812D1">
              <w:rPr>
                <w:rFonts w:cs="Arial"/>
                <w:i/>
                <w:lang w:val="it-IT"/>
              </w:rPr>
              <w:t>E. pisi</w:t>
            </w:r>
            <w:r w:rsidRPr="000812D1">
              <w:rPr>
                <w:rFonts w:cs="Arial"/>
                <w:lang w:val="it-IT"/>
              </w:rPr>
              <w:t xml:space="preserve">”, Char. 60 “Resistance to </w:t>
            </w:r>
            <w:r w:rsidRPr="000812D1">
              <w:rPr>
                <w:rFonts w:cs="Arial"/>
                <w:i/>
                <w:lang w:val="it-IT"/>
              </w:rPr>
              <w:t>A. pisi</w:t>
            </w:r>
            <w:r w:rsidRPr="000812D1">
              <w:rPr>
                <w:rFonts w:cs="Arial"/>
                <w:lang w:val="it-IT"/>
              </w:rPr>
              <w:t>”)</w:t>
            </w:r>
          </w:p>
        </w:tc>
        <w:tc>
          <w:tcPr>
            <w:tcW w:w="2195" w:type="dxa"/>
          </w:tcPr>
          <w:p w:rsidR="00A75F89" w:rsidRPr="000812D1" w:rsidRDefault="00A75F89" w:rsidP="00A75F89">
            <w:pPr>
              <w:spacing w:beforeLines="20" w:before="48" w:afterLines="20" w:after="48"/>
              <w:jc w:val="left"/>
              <w:rPr>
                <w:rFonts w:cs="Arial"/>
                <w:lang w:val="it-IT"/>
              </w:rPr>
            </w:pPr>
            <w:r w:rsidRPr="000812D1">
              <w:rPr>
                <w:rFonts w:cs="Arial"/>
                <w:lang w:val="it-IT"/>
              </w:rPr>
              <w:t>TG/7/10 Rev. 2</w:t>
            </w:r>
            <w:r>
              <w:rPr>
                <w:rFonts w:cs="Arial"/>
                <w:lang w:val="it-IT"/>
              </w:rPr>
              <w:t xml:space="preserve">, </w:t>
            </w:r>
            <w:r>
              <w:t>TWV/55/15</w:t>
            </w:r>
          </w:p>
        </w:tc>
        <w:tc>
          <w:tcPr>
            <w:tcW w:w="2056" w:type="dxa"/>
          </w:tcPr>
          <w:p w:rsidR="00A75F89" w:rsidRPr="000812D1" w:rsidRDefault="00A75F89" w:rsidP="00A75F89">
            <w:pPr>
              <w:spacing w:beforeLines="20" w:before="48" w:afterLines="20" w:after="48"/>
              <w:jc w:val="left"/>
              <w:rPr>
                <w:rFonts w:cs="Arial"/>
                <w:lang w:val="it-IT"/>
              </w:rPr>
            </w:pPr>
            <w:r w:rsidRPr="000812D1">
              <w:rPr>
                <w:rFonts w:cs="Arial"/>
                <w:lang w:val="it-IT"/>
              </w:rPr>
              <w:t>Ms. Chrystelle Jouy (FR)</w:t>
            </w:r>
          </w:p>
        </w:tc>
        <w:tc>
          <w:tcPr>
            <w:tcW w:w="2180" w:type="dxa"/>
          </w:tcPr>
          <w:p w:rsidR="00A75F89" w:rsidRPr="000812D1" w:rsidRDefault="00A75F89" w:rsidP="001D3799">
            <w:pPr>
              <w:spacing w:beforeLines="20" w:before="48" w:afterLines="20" w:after="48"/>
              <w:jc w:val="left"/>
              <w:rPr>
                <w:rFonts w:cs="Arial"/>
              </w:rPr>
            </w:pPr>
            <w:r w:rsidRPr="000812D1">
              <w:rPr>
                <w:rFonts w:cs="Arial"/>
              </w:rPr>
              <w:t xml:space="preserve">BR, CA, CZ, DE, ES, GB, IT, JP, KE, NL, PL, </w:t>
            </w:r>
            <w:r>
              <w:rPr>
                <w:rFonts w:cs="Arial"/>
              </w:rPr>
              <w:t xml:space="preserve">QZ, </w:t>
            </w:r>
            <w:r w:rsidRPr="000812D1">
              <w:rPr>
                <w:rFonts w:cs="Arial"/>
              </w:rPr>
              <w:t>US, CLI, Euroseeds</w:t>
            </w:r>
            <w:r>
              <w:rPr>
                <w:rFonts w:cs="Arial"/>
              </w:rPr>
              <w:t xml:space="preserve">, </w:t>
            </w:r>
            <w:r w:rsidRPr="001D7A99">
              <w:rPr>
                <w:rFonts w:cs="Arial"/>
              </w:rPr>
              <w:t xml:space="preserve">ISF, </w:t>
            </w:r>
            <w:r w:rsidRPr="000812D1">
              <w:rPr>
                <w:rFonts w:cs="Arial"/>
              </w:rPr>
              <w:t>Office</w:t>
            </w:r>
          </w:p>
        </w:tc>
      </w:tr>
      <w:tr w:rsidR="00A75F89" w:rsidRPr="00AE03FF" w:rsidTr="00A75F89">
        <w:trPr>
          <w:cantSplit/>
        </w:trPr>
        <w:tc>
          <w:tcPr>
            <w:tcW w:w="3776" w:type="dxa"/>
          </w:tcPr>
          <w:p w:rsidR="00A75F89" w:rsidRPr="001D3799" w:rsidRDefault="00926B66" w:rsidP="00A75F89">
            <w:pPr>
              <w:rPr>
                <w:lang w:val="es-ES_tradnl"/>
              </w:rPr>
            </w:pPr>
            <w:r>
              <w:rPr>
                <w:lang w:val="es-ES_tradnl"/>
              </w:rPr>
              <w:t>*</w:t>
            </w:r>
            <w:r w:rsidR="00A75F89" w:rsidRPr="001D3799">
              <w:rPr>
                <w:lang w:val="es-ES_tradnl"/>
              </w:rPr>
              <w:t>Spinach (</w:t>
            </w:r>
            <w:r w:rsidR="00A75F89" w:rsidRPr="001D3799">
              <w:rPr>
                <w:i/>
                <w:lang w:val="es-ES_tradnl"/>
              </w:rPr>
              <w:t>Spinacia oleracea</w:t>
            </w:r>
            <w:r w:rsidR="00A75F89" w:rsidRPr="001D3799">
              <w:rPr>
                <w:lang w:val="es-ES_tradnl"/>
              </w:rPr>
              <w:t xml:space="preserve"> L.)</w:t>
            </w:r>
          </w:p>
          <w:p w:rsidR="00A75F89" w:rsidRPr="001D3799" w:rsidRDefault="00A75F89" w:rsidP="00A75F89">
            <w:pPr>
              <w:jc w:val="left"/>
              <w:rPr>
                <w:lang w:val="es-ES_tradnl"/>
              </w:rPr>
            </w:pPr>
            <w:r w:rsidRPr="001D3799">
              <w:rPr>
                <w:lang w:val="es-ES_tradnl"/>
              </w:rPr>
              <w:t>(</w:t>
            </w:r>
            <w:r w:rsidRPr="001D3799">
              <w:rPr>
                <w:rFonts w:cs="Arial"/>
                <w:lang w:val="es-ES_tradnl"/>
              </w:rPr>
              <w:t xml:space="preserve">Partial revision: </w:t>
            </w:r>
            <w:r w:rsidRPr="001D3799">
              <w:rPr>
                <w:lang w:val="es-ES_tradnl"/>
              </w:rPr>
              <w:t xml:space="preserve">Char./Ad. 18 “Resistance to </w:t>
            </w:r>
            <w:r w:rsidRPr="001D3799">
              <w:rPr>
                <w:i/>
                <w:lang w:val="es-ES_tradnl"/>
              </w:rPr>
              <w:t>Peronospora farinosa</w:t>
            </w:r>
            <w:r w:rsidRPr="001D3799">
              <w:rPr>
                <w:lang w:val="es-ES_tradnl"/>
              </w:rPr>
              <w:t xml:space="preserve"> f. sp. </w:t>
            </w:r>
            <w:r w:rsidRPr="001D3799">
              <w:rPr>
                <w:i/>
                <w:lang w:val="es-ES_tradnl"/>
              </w:rPr>
              <w:t>spinaciae</w:t>
            </w:r>
            <w:r w:rsidRPr="001D3799">
              <w:rPr>
                <w:lang w:val="es-ES_tradnl"/>
              </w:rPr>
              <w:t>”)</w:t>
            </w:r>
          </w:p>
        </w:tc>
        <w:tc>
          <w:tcPr>
            <w:tcW w:w="2195" w:type="dxa"/>
          </w:tcPr>
          <w:p w:rsidR="00A75F89" w:rsidRPr="001D3799" w:rsidRDefault="00A75F89" w:rsidP="00A75F89">
            <w:pPr>
              <w:spacing w:beforeLines="20" w:before="48" w:afterLines="20" w:after="48"/>
              <w:jc w:val="left"/>
              <w:rPr>
                <w:rFonts w:cs="Arial"/>
                <w:lang w:val="it-IT"/>
              </w:rPr>
            </w:pPr>
            <w:r w:rsidRPr="001D3799">
              <w:rPr>
                <w:rFonts w:cs="Arial"/>
                <w:lang w:val="it-IT"/>
              </w:rPr>
              <w:t>TG/55/7 Rev. 6</w:t>
            </w:r>
          </w:p>
        </w:tc>
        <w:tc>
          <w:tcPr>
            <w:tcW w:w="2056" w:type="dxa"/>
          </w:tcPr>
          <w:p w:rsidR="00A75F89" w:rsidRPr="001D3799" w:rsidRDefault="00A75F89" w:rsidP="00A75F89">
            <w:pPr>
              <w:spacing w:beforeLines="20" w:before="48" w:afterLines="20" w:after="48"/>
              <w:jc w:val="left"/>
              <w:rPr>
                <w:rFonts w:cs="Arial"/>
                <w:lang w:val="it-IT"/>
              </w:rPr>
            </w:pPr>
            <w:r w:rsidRPr="001D3799">
              <w:rPr>
                <w:rFonts w:cs="Arial"/>
                <w:lang w:val="it-IT"/>
              </w:rPr>
              <w:t>Ms. Marian van Leeuwen (NL)</w:t>
            </w:r>
          </w:p>
        </w:tc>
        <w:tc>
          <w:tcPr>
            <w:tcW w:w="2180" w:type="dxa"/>
          </w:tcPr>
          <w:p w:rsidR="00A75F89" w:rsidRPr="00F12A95" w:rsidRDefault="00A75F89" w:rsidP="00A75F89">
            <w:pPr>
              <w:rPr>
                <w:lang w:val="pt-BR"/>
              </w:rPr>
            </w:pPr>
            <w:r w:rsidRPr="00F12A95">
              <w:rPr>
                <w:lang w:val="pt-BR"/>
              </w:rPr>
              <w:t xml:space="preserve">AU, FR, IT, </w:t>
            </w:r>
            <w:r>
              <w:rPr>
                <w:lang w:val="pt-BR"/>
              </w:rPr>
              <w:t xml:space="preserve">NL, </w:t>
            </w:r>
            <w:r w:rsidRPr="00F12A95">
              <w:rPr>
                <w:lang w:val="pt-BR"/>
              </w:rPr>
              <w:t>QZ, CLI,</w:t>
            </w:r>
            <w:r>
              <w:rPr>
                <w:lang w:val="pt-BR"/>
              </w:rPr>
              <w:t xml:space="preserve"> </w:t>
            </w:r>
            <w:r w:rsidRPr="00F12A95">
              <w:rPr>
                <w:lang w:val="pt-BR"/>
              </w:rPr>
              <w:t>Euroseeds, ISF,</w:t>
            </w:r>
          </w:p>
          <w:p w:rsidR="00A75F89" w:rsidRPr="000812D1" w:rsidRDefault="00A75F89" w:rsidP="00A75F89">
            <w:pPr>
              <w:spacing w:beforeLines="20" w:before="48" w:afterLines="20" w:after="48"/>
              <w:jc w:val="left"/>
              <w:rPr>
                <w:rFonts w:cs="Arial"/>
                <w:lang w:val="it-IT"/>
              </w:rPr>
            </w:pPr>
            <w:r>
              <w:rPr>
                <w:lang w:val="pt-BR"/>
              </w:rPr>
              <w:t>Office</w:t>
            </w:r>
          </w:p>
        </w:tc>
      </w:tr>
      <w:tr w:rsidR="00A75F89" w:rsidRPr="000812D1" w:rsidTr="00A75F89">
        <w:tc>
          <w:tcPr>
            <w:tcW w:w="3776" w:type="dxa"/>
          </w:tcPr>
          <w:p w:rsidR="00A75F89" w:rsidRPr="001D3799" w:rsidRDefault="00A75F89" w:rsidP="00A75F89">
            <w:pPr>
              <w:tabs>
                <w:tab w:val="right" w:pos="2473"/>
              </w:tabs>
              <w:adjustRightInd w:val="0"/>
              <w:snapToGrid w:val="0"/>
              <w:spacing w:before="20" w:afterLines="20" w:after="48"/>
              <w:jc w:val="left"/>
              <w:rPr>
                <w:rFonts w:cs="Arial"/>
                <w:lang w:val="it-IT"/>
              </w:rPr>
            </w:pPr>
            <w:r w:rsidRPr="001D3799">
              <w:rPr>
                <w:rFonts w:cs="Arial"/>
                <w:lang w:val="it-IT"/>
              </w:rPr>
              <w:t>*Squash (Partial revision: to add new Characteristics “Resistance to ZYMV” and “Resistance to Watermelon mosaic virus”)</w:t>
            </w:r>
          </w:p>
        </w:tc>
        <w:tc>
          <w:tcPr>
            <w:tcW w:w="2195" w:type="dxa"/>
          </w:tcPr>
          <w:p w:rsidR="00A75F89" w:rsidRPr="001D3799" w:rsidRDefault="00A75F89" w:rsidP="00A75F89">
            <w:pPr>
              <w:spacing w:beforeLines="20" w:before="48" w:afterLines="20" w:after="48"/>
              <w:jc w:val="left"/>
            </w:pPr>
            <w:r w:rsidRPr="001D3799">
              <w:t>TG/119/4 Corr. 2,</w:t>
            </w:r>
          </w:p>
          <w:p w:rsidR="00A75F89" w:rsidRPr="001D3799" w:rsidRDefault="00A75F89" w:rsidP="00A75F89">
            <w:pPr>
              <w:spacing w:beforeLines="20" w:before="48" w:afterLines="20" w:after="48"/>
              <w:jc w:val="left"/>
              <w:rPr>
                <w:rFonts w:cs="Arial"/>
                <w:lang w:val="pt-BR"/>
              </w:rPr>
            </w:pPr>
            <w:r w:rsidRPr="001D3799">
              <w:t>TWV/55/12</w:t>
            </w:r>
          </w:p>
        </w:tc>
        <w:tc>
          <w:tcPr>
            <w:tcW w:w="2056" w:type="dxa"/>
          </w:tcPr>
          <w:p w:rsidR="00A75F89" w:rsidRPr="001D3799" w:rsidRDefault="00A75F89" w:rsidP="00A75F89">
            <w:pPr>
              <w:spacing w:beforeLines="20" w:before="48" w:afterLines="20" w:after="48"/>
              <w:jc w:val="left"/>
              <w:rPr>
                <w:rFonts w:cs="Arial"/>
                <w:lang w:val="pt-BR"/>
              </w:rPr>
            </w:pPr>
            <w:r w:rsidRPr="001D3799">
              <w:rPr>
                <w:rFonts w:cs="Arial"/>
                <w:lang w:val="pt-BR"/>
              </w:rPr>
              <w:t>Ms. Chrystelle Jouy (FR)</w:t>
            </w:r>
          </w:p>
        </w:tc>
        <w:tc>
          <w:tcPr>
            <w:tcW w:w="2180" w:type="dxa"/>
          </w:tcPr>
          <w:p w:rsidR="00A75F89" w:rsidRPr="000812D1" w:rsidRDefault="00A75F89" w:rsidP="00A75F89">
            <w:pPr>
              <w:spacing w:beforeLines="20" w:before="48" w:afterLines="20" w:after="48"/>
              <w:jc w:val="left"/>
              <w:rPr>
                <w:rFonts w:cs="Arial"/>
              </w:rPr>
            </w:pPr>
            <w:r w:rsidRPr="000812D1">
              <w:rPr>
                <w:rFonts w:cs="Arial"/>
              </w:rPr>
              <w:t>CA,</w:t>
            </w:r>
            <w:r>
              <w:rPr>
                <w:rFonts w:cs="Arial"/>
              </w:rPr>
              <w:t xml:space="preserve"> CN,</w:t>
            </w:r>
            <w:r w:rsidR="00AC5EC5">
              <w:rPr>
                <w:rFonts w:cs="Arial"/>
              </w:rPr>
              <w:t xml:space="preserve"> ES,</w:t>
            </w:r>
            <w:r w:rsidRPr="000812D1">
              <w:rPr>
                <w:rFonts w:cs="Arial"/>
              </w:rPr>
              <w:t xml:space="preserve"> IT, JP, KE, KR, NL, PL, QZ, CLI, Euroseeds, ISF, Office</w:t>
            </w:r>
          </w:p>
        </w:tc>
      </w:tr>
      <w:tr w:rsidR="00A75F89" w:rsidRPr="00F12A95" w:rsidTr="00A75F89">
        <w:tc>
          <w:tcPr>
            <w:tcW w:w="3776" w:type="dxa"/>
          </w:tcPr>
          <w:p w:rsidR="00A75F89" w:rsidRPr="001D3799" w:rsidRDefault="00E25EEE" w:rsidP="00A75F89">
            <w:pPr>
              <w:tabs>
                <w:tab w:val="right" w:pos="2473"/>
              </w:tabs>
              <w:adjustRightInd w:val="0"/>
              <w:snapToGrid w:val="0"/>
              <w:spacing w:before="20" w:afterLines="20" w:after="48"/>
              <w:jc w:val="left"/>
              <w:rPr>
                <w:rFonts w:cs="Arial"/>
                <w:lang w:val="it-IT"/>
              </w:rPr>
            </w:pPr>
            <w:r>
              <w:rPr>
                <w:rFonts w:cs="Arial"/>
                <w:lang w:val="it-IT"/>
              </w:rPr>
              <w:t>*</w:t>
            </w:r>
            <w:r w:rsidR="00A75F89" w:rsidRPr="001D3799">
              <w:rPr>
                <w:rFonts w:cs="Arial"/>
                <w:lang w:val="it-IT"/>
              </w:rPr>
              <w:t xml:space="preserve">Wild Rocket </w:t>
            </w:r>
            <w:r w:rsidR="00A75F89" w:rsidRPr="001D3799">
              <w:t>(</w:t>
            </w:r>
            <w:r w:rsidR="00A75F89" w:rsidRPr="001D3799">
              <w:rPr>
                <w:i/>
              </w:rPr>
              <w:t>Diplotaxis tenuifolia</w:t>
            </w:r>
            <w:r w:rsidR="00A75F89" w:rsidRPr="001D3799">
              <w:t xml:space="preserve"> (L.) DC.) </w:t>
            </w:r>
            <w:r w:rsidR="00A75F89" w:rsidRPr="001D3799">
              <w:rPr>
                <w:rFonts w:cs="Arial"/>
              </w:rPr>
              <w:t>(Partial revision: Update on example varieties for several characteristics)</w:t>
            </w:r>
          </w:p>
        </w:tc>
        <w:tc>
          <w:tcPr>
            <w:tcW w:w="2195" w:type="dxa"/>
          </w:tcPr>
          <w:p w:rsidR="00A75F89" w:rsidRPr="001D3799" w:rsidRDefault="00A75F89" w:rsidP="00A75F89">
            <w:pPr>
              <w:spacing w:beforeLines="20" w:before="48" w:afterLines="20" w:after="48"/>
              <w:jc w:val="left"/>
              <w:rPr>
                <w:rFonts w:cs="Arial"/>
                <w:lang w:val="pt-BR"/>
              </w:rPr>
            </w:pPr>
            <w:r w:rsidRPr="001D3799">
              <w:t>TG/244/1</w:t>
            </w:r>
          </w:p>
        </w:tc>
        <w:tc>
          <w:tcPr>
            <w:tcW w:w="2056" w:type="dxa"/>
          </w:tcPr>
          <w:p w:rsidR="00A75F89" w:rsidRPr="001D3799" w:rsidRDefault="00A75F89" w:rsidP="00A75F89">
            <w:pPr>
              <w:spacing w:beforeLines="20" w:before="48" w:afterLines="20" w:after="48"/>
              <w:jc w:val="left"/>
              <w:rPr>
                <w:rFonts w:cs="Arial"/>
                <w:lang w:val="pt-BR"/>
              </w:rPr>
            </w:pPr>
            <w:r w:rsidRPr="001D3799">
              <w:rPr>
                <w:rFonts w:cs="Arial"/>
                <w:lang w:val="it-IT"/>
              </w:rPr>
              <w:t>Ms. Marian van Leeuwen (NL)</w:t>
            </w:r>
          </w:p>
        </w:tc>
        <w:tc>
          <w:tcPr>
            <w:tcW w:w="2180" w:type="dxa"/>
          </w:tcPr>
          <w:p w:rsidR="00A75F89" w:rsidRPr="00F12A95" w:rsidRDefault="00A75F89" w:rsidP="00A75F89">
            <w:pPr>
              <w:rPr>
                <w:lang w:val="pt-BR"/>
              </w:rPr>
            </w:pPr>
            <w:r w:rsidRPr="00F12A95">
              <w:rPr>
                <w:lang w:val="pt-BR"/>
              </w:rPr>
              <w:t>AU, FR, IT,</w:t>
            </w:r>
            <w:r>
              <w:rPr>
                <w:lang w:val="pt-BR"/>
              </w:rPr>
              <w:t xml:space="preserve"> NL,</w:t>
            </w:r>
            <w:r w:rsidRPr="00F12A95">
              <w:rPr>
                <w:lang w:val="pt-BR"/>
              </w:rPr>
              <w:t xml:space="preserve"> QZ, CLI,</w:t>
            </w:r>
            <w:r>
              <w:rPr>
                <w:lang w:val="pt-BR"/>
              </w:rPr>
              <w:t xml:space="preserve"> </w:t>
            </w:r>
            <w:r w:rsidRPr="00F12A95">
              <w:rPr>
                <w:lang w:val="pt-BR"/>
              </w:rPr>
              <w:t>Euroseeds, ISF,</w:t>
            </w:r>
          </w:p>
          <w:p w:rsidR="00A75F89" w:rsidRPr="00DA28C2" w:rsidRDefault="00A75F89" w:rsidP="00A75F89">
            <w:pPr>
              <w:spacing w:beforeLines="20" w:before="48" w:afterLines="20" w:after="48"/>
              <w:jc w:val="left"/>
              <w:rPr>
                <w:rFonts w:cs="Arial"/>
                <w:highlight w:val="cyan"/>
                <w:lang w:val="pt-BR"/>
              </w:rPr>
            </w:pPr>
            <w:r>
              <w:rPr>
                <w:lang w:val="pt-BR"/>
              </w:rPr>
              <w:t>Office</w:t>
            </w:r>
          </w:p>
        </w:tc>
      </w:tr>
    </w:tbl>
    <w:p w:rsidR="00A75F89" w:rsidRPr="00AB105A" w:rsidRDefault="00A75F89" w:rsidP="00A75F89">
      <w:pPr>
        <w:jc w:val="right"/>
        <w:rPr>
          <w:lang w:val="pt-BR"/>
        </w:rPr>
      </w:pPr>
    </w:p>
    <w:p w:rsidR="00A75F89" w:rsidRPr="00AB105A" w:rsidRDefault="00A75F89" w:rsidP="00A75F89">
      <w:pPr>
        <w:jc w:val="right"/>
        <w:rPr>
          <w:lang w:val="pt-BR"/>
        </w:rPr>
      </w:pPr>
    </w:p>
    <w:p w:rsidR="00A75F89" w:rsidRPr="009E2B80" w:rsidRDefault="009E2B80" w:rsidP="009E2B80">
      <w:pPr>
        <w:keepNext/>
        <w:rPr>
          <w:u w:val="single"/>
        </w:rPr>
      </w:pPr>
      <w:r>
        <w:rPr>
          <w:u w:val="single"/>
        </w:rPr>
        <w:t>D</w:t>
      </w:r>
      <w:r w:rsidRPr="009E2B80">
        <w:rPr>
          <w:u w:val="single"/>
        </w:rPr>
        <w:t xml:space="preserve">raft </w:t>
      </w:r>
      <w:r>
        <w:rPr>
          <w:u w:val="single"/>
        </w:rPr>
        <w:t>T</w:t>
      </w:r>
      <w:r w:rsidRPr="009E2B80">
        <w:rPr>
          <w:u w:val="single"/>
        </w:rPr>
        <w:t xml:space="preserve">est </w:t>
      </w:r>
      <w:r>
        <w:rPr>
          <w:u w:val="single"/>
        </w:rPr>
        <w:t>G</w:t>
      </w:r>
      <w:r w:rsidRPr="009E2B80">
        <w:rPr>
          <w:u w:val="single"/>
        </w:rPr>
        <w:t>uidelines for possible future discussion</w:t>
      </w:r>
    </w:p>
    <w:p w:rsidR="00A75F89" w:rsidRPr="000812D1" w:rsidRDefault="00A75F89" w:rsidP="00A75F89">
      <w:pPr>
        <w:rPr>
          <w:rFonts w:cs="Arial"/>
        </w:rPr>
      </w:pPr>
    </w:p>
    <w:tbl>
      <w:tblPr>
        <w:tblW w:w="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1"/>
        <w:gridCol w:w="2123"/>
      </w:tblGrid>
      <w:tr w:rsidR="00A75F89" w:rsidRPr="000812D1" w:rsidTr="009E2B80">
        <w:trPr>
          <w:cantSplit/>
          <w:tblHeader/>
        </w:trPr>
        <w:tc>
          <w:tcPr>
            <w:tcW w:w="3681" w:type="dxa"/>
            <w:shd w:val="pct5" w:color="auto" w:fill="FFFFFF"/>
            <w:vAlign w:val="center"/>
          </w:tcPr>
          <w:p w:rsidR="00A75F89" w:rsidRPr="000812D1" w:rsidRDefault="00A75F89" w:rsidP="00A75F89">
            <w:pPr>
              <w:pStyle w:val="BodyText"/>
              <w:spacing w:before="60" w:after="60"/>
              <w:rPr>
                <w:rFonts w:cs="Arial"/>
              </w:rPr>
            </w:pPr>
            <w:r w:rsidRPr="000812D1">
              <w:rPr>
                <w:rFonts w:cs="Arial"/>
              </w:rPr>
              <w:t>Species</w:t>
            </w:r>
          </w:p>
        </w:tc>
        <w:tc>
          <w:tcPr>
            <w:tcW w:w="2123" w:type="dxa"/>
            <w:shd w:val="pct5" w:color="auto" w:fill="FFFFFF"/>
            <w:vAlign w:val="center"/>
          </w:tcPr>
          <w:p w:rsidR="00A75F89" w:rsidRPr="000812D1" w:rsidRDefault="009E2B80" w:rsidP="00A75F89">
            <w:pPr>
              <w:pStyle w:val="BodyText"/>
              <w:spacing w:before="60" w:after="60"/>
              <w:rPr>
                <w:rFonts w:cs="Arial"/>
              </w:rPr>
            </w:pPr>
            <w:r>
              <w:rPr>
                <w:rFonts w:cs="Arial"/>
              </w:rPr>
              <w:t>Basic Document</w:t>
            </w:r>
          </w:p>
        </w:tc>
      </w:tr>
      <w:tr w:rsidR="00A75F89" w:rsidRPr="000812D1" w:rsidTr="009E2B80">
        <w:trPr>
          <w:cantSplit/>
        </w:trPr>
        <w:tc>
          <w:tcPr>
            <w:tcW w:w="3681" w:type="dxa"/>
            <w:shd w:val="clear" w:color="auto" w:fill="auto"/>
          </w:tcPr>
          <w:p w:rsidR="00A75F89" w:rsidRPr="000812D1" w:rsidRDefault="00A75F89" w:rsidP="00A75F89">
            <w:pPr>
              <w:pStyle w:val="BodyText"/>
              <w:spacing w:before="60" w:after="60"/>
              <w:jc w:val="left"/>
              <w:rPr>
                <w:rFonts w:cs="Arial"/>
                <w:bCs/>
                <w:iCs/>
              </w:rPr>
            </w:pPr>
            <w:r w:rsidRPr="000812D1">
              <w:rPr>
                <w:rFonts w:cs="Arial"/>
                <w:bCs/>
                <w:iCs/>
              </w:rPr>
              <w:t>Water spinach (</w:t>
            </w:r>
            <w:r w:rsidRPr="000812D1">
              <w:rPr>
                <w:rFonts w:cs="Arial"/>
                <w:bCs/>
                <w:i/>
                <w:iCs/>
              </w:rPr>
              <w:t>Ipomoea aquatica</w:t>
            </w:r>
            <w:r w:rsidRPr="000812D1">
              <w:rPr>
                <w:rFonts w:cs="Arial"/>
                <w:bCs/>
                <w:iCs/>
              </w:rPr>
              <w:t>)</w:t>
            </w:r>
          </w:p>
        </w:tc>
        <w:tc>
          <w:tcPr>
            <w:tcW w:w="2123" w:type="dxa"/>
            <w:shd w:val="clear" w:color="auto" w:fill="auto"/>
          </w:tcPr>
          <w:p w:rsidR="00A75F89" w:rsidRPr="000812D1" w:rsidRDefault="00A75F89" w:rsidP="00A75F89">
            <w:pPr>
              <w:pStyle w:val="BodyText"/>
              <w:spacing w:before="60" w:after="60"/>
              <w:rPr>
                <w:rFonts w:eastAsia="MS Mincho" w:cs="Arial"/>
                <w:lang w:eastAsia="ja-JP"/>
              </w:rPr>
            </w:pPr>
            <w:r w:rsidRPr="000812D1">
              <w:rPr>
                <w:rFonts w:eastAsia="MS Mincho" w:cs="Arial"/>
                <w:lang w:eastAsia="ja-JP"/>
              </w:rPr>
              <w:t>NEW</w:t>
            </w:r>
          </w:p>
        </w:tc>
      </w:tr>
    </w:tbl>
    <w:p w:rsidR="00244D09" w:rsidRDefault="00244D09" w:rsidP="00244D09">
      <w:pPr>
        <w:pStyle w:val="endofdoc"/>
        <w:spacing w:before="0"/>
        <w:jc w:val="both"/>
        <w:rPr>
          <w:snapToGrid w:val="0"/>
        </w:rPr>
      </w:pPr>
    </w:p>
    <w:p w:rsidR="00BC464D" w:rsidRPr="00BC464D" w:rsidRDefault="00BC464D" w:rsidP="00BC464D">
      <w:pPr>
        <w:pStyle w:val="Header"/>
        <w:rPr>
          <w:lang w:val="en-US"/>
        </w:rPr>
      </w:pPr>
    </w:p>
    <w:p w:rsidR="00BC464D" w:rsidRDefault="00BC464D" w:rsidP="00BC464D">
      <w:pPr>
        <w:jc w:val="right"/>
      </w:pPr>
    </w:p>
    <w:p w:rsidR="00050E16" w:rsidRPr="00C5280D" w:rsidRDefault="00244D09" w:rsidP="00BC464D">
      <w:pPr>
        <w:jc w:val="right"/>
      </w:pPr>
      <w:r w:rsidRPr="000812D1">
        <w:t>[</w:t>
      </w:r>
      <w:r w:rsidRPr="00BC464D">
        <w:t>End of Annex III and</w:t>
      </w:r>
      <w:r w:rsidRPr="000812D1">
        <w:t xml:space="preserve"> document]</w:t>
      </w:r>
    </w:p>
    <w:sectPr w:rsidR="00050E16" w:rsidRPr="00C5280D" w:rsidSect="005E7466">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D4" w:rsidRDefault="002E5BD4" w:rsidP="006655D3">
      <w:r>
        <w:separator/>
      </w:r>
    </w:p>
    <w:p w:rsidR="002E5BD4" w:rsidRDefault="002E5BD4" w:rsidP="006655D3"/>
    <w:p w:rsidR="002E5BD4" w:rsidRDefault="002E5BD4" w:rsidP="006655D3"/>
  </w:endnote>
  <w:endnote w:type="continuationSeparator" w:id="0">
    <w:p w:rsidR="002E5BD4" w:rsidRDefault="002E5BD4" w:rsidP="006655D3">
      <w:r>
        <w:separator/>
      </w:r>
    </w:p>
    <w:p w:rsidR="002E5BD4" w:rsidRPr="00294751" w:rsidRDefault="002E5BD4">
      <w:pPr>
        <w:pStyle w:val="Footer"/>
        <w:spacing w:after="60"/>
        <w:rPr>
          <w:sz w:val="18"/>
          <w:lang w:val="fr-FR"/>
        </w:rPr>
      </w:pPr>
      <w:r w:rsidRPr="00294751">
        <w:rPr>
          <w:sz w:val="18"/>
          <w:lang w:val="fr-FR"/>
        </w:rPr>
        <w:t>[Suite de la note de la page précédente]</w:t>
      </w:r>
    </w:p>
    <w:p w:rsidR="002E5BD4" w:rsidRPr="00294751" w:rsidRDefault="002E5BD4" w:rsidP="006655D3">
      <w:pPr>
        <w:rPr>
          <w:lang w:val="fr-FR"/>
        </w:rPr>
      </w:pPr>
    </w:p>
    <w:p w:rsidR="002E5BD4" w:rsidRPr="00294751" w:rsidRDefault="002E5BD4" w:rsidP="006655D3">
      <w:pPr>
        <w:rPr>
          <w:lang w:val="fr-FR"/>
        </w:rPr>
      </w:pPr>
    </w:p>
  </w:endnote>
  <w:endnote w:type="continuationNotice" w:id="1">
    <w:p w:rsidR="002E5BD4" w:rsidRPr="00294751" w:rsidRDefault="002E5BD4" w:rsidP="006655D3">
      <w:pPr>
        <w:rPr>
          <w:lang w:val="fr-FR"/>
        </w:rPr>
      </w:pPr>
      <w:r w:rsidRPr="00294751">
        <w:rPr>
          <w:lang w:val="fr-FR"/>
        </w:rPr>
        <w:t>[Suite de la note page suivante]</w:t>
      </w:r>
    </w:p>
    <w:p w:rsidR="002E5BD4" w:rsidRPr="00294751" w:rsidRDefault="002E5BD4" w:rsidP="006655D3">
      <w:pPr>
        <w:rPr>
          <w:lang w:val="fr-FR"/>
        </w:rPr>
      </w:pPr>
    </w:p>
    <w:p w:rsidR="002E5BD4" w:rsidRPr="00294751" w:rsidRDefault="002E5B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D4" w:rsidRDefault="002E5BD4" w:rsidP="006655D3">
      <w:r>
        <w:separator/>
      </w:r>
    </w:p>
  </w:footnote>
  <w:footnote w:type="continuationSeparator" w:id="0">
    <w:p w:rsidR="002E5BD4" w:rsidRDefault="002E5BD4" w:rsidP="006655D3">
      <w:r>
        <w:separator/>
      </w:r>
    </w:p>
  </w:footnote>
  <w:footnote w:type="continuationNotice" w:id="1">
    <w:p w:rsidR="002E5BD4" w:rsidRPr="00AB530F" w:rsidRDefault="002E5BD4" w:rsidP="00AB530F">
      <w:pPr>
        <w:pStyle w:val="Footer"/>
      </w:pPr>
    </w:p>
  </w:footnote>
  <w:footnote w:id="2">
    <w:p w:rsidR="002E5BD4" w:rsidRPr="00470E32" w:rsidRDefault="002E5BD4" w:rsidP="00A75F89">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Default="002E5BD4" w:rsidP="00EB048E">
    <w:pPr>
      <w:pStyle w:val="Header"/>
      <w:rPr>
        <w:rStyle w:val="PageNumber"/>
        <w:lang w:val="en-US"/>
      </w:rPr>
    </w:pPr>
    <w:r>
      <w:rPr>
        <w:rStyle w:val="PageNumber"/>
        <w:lang w:val="en-US"/>
      </w:rPr>
      <w:t xml:space="preserve">TWV/55/16 </w:t>
    </w:r>
  </w:p>
  <w:p w:rsidR="002E5BD4" w:rsidRPr="00C5280D" w:rsidRDefault="002E5BD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44D3">
      <w:rPr>
        <w:rStyle w:val="PageNumber"/>
        <w:noProof/>
        <w:lang w:val="en-US"/>
      </w:rPr>
      <w:t>13</w:t>
    </w:r>
    <w:r w:rsidRPr="00C5280D">
      <w:rPr>
        <w:rStyle w:val="PageNumber"/>
        <w:lang w:val="en-US"/>
      </w:rPr>
      <w:fldChar w:fldCharType="end"/>
    </w:r>
  </w:p>
  <w:p w:rsidR="002E5BD4" w:rsidRPr="00C5280D" w:rsidRDefault="002E5BD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Default="002E5BD4" w:rsidP="00EB048E">
    <w:pPr>
      <w:pStyle w:val="Header"/>
      <w:rPr>
        <w:rStyle w:val="PageNumber"/>
        <w:lang w:val="en-US"/>
      </w:rPr>
    </w:pPr>
    <w:r>
      <w:rPr>
        <w:rStyle w:val="PageNumber"/>
        <w:lang w:val="en-US"/>
      </w:rPr>
      <w:t xml:space="preserve">TWV/55/16 </w:t>
    </w:r>
  </w:p>
  <w:p w:rsidR="002E5BD4" w:rsidRPr="00C5280D" w:rsidRDefault="002E5BD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08EB">
      <w:rPr>
        <w:rStyle w:val="PageNumber"/>
        <w:noProof/>
        <w:lang w:val="en-US"/>
      </w:rPr>
      <w:t>3</w:t>
    </w:r>
    <w:r w:rsidRPr="00C5280D">
      <w:rPr>
        <w:rStyle w:val="PageNumber"/>
        <w:lang w:val="en-US"/>
      </w:rPr>
      <w:fldChar w:fldCharType="end"/>
    </w:r>
  </w:p>
  <w:p w:rsidR="002E5BD4" w:rsidRPr="00C5280D" w:rsidRDefault="002E5BD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Pr="00C5280D" w:rsidRDefault="002E5BD4" w:rsidP="00244D09">
    <w:pPr>
      <w:pStyle w:val="Header"/>
      <w:rPr>
        <w:rStyle w:val="PageNumber"/>
        <w:lang w:val="en-US"/>
      </w:rPr>
    </w:pPr>
    <w:r>
      <w:rPr>
        <w:rStyle w:val="PageNumber"/>
        <w:lang w:val="en-US"/>
      </w:rPr>
      <w:t xml:space="preserve">TWV/55/16 </w:t>
    </w:r>
  </w:p>
  <w:p w:rsidR="002E5BD4" w:rsidRDefault="002E5BD4" w:rsidP="0004198B">
    <w:pPr>
      <w:pStyle w:val="Header"/>
    </w:pPr>
  </w:p>
  <w:p w:rsidR="002E5BD4" w:rsidRDefault="002E5BD4" w:rsidP="0004198B">
    <w:pPr>
      <w:pStyle w:val="Header"/>
    </w:pPr>
    <w:r>
      <w:t>ANNEX I</w:t>
    </w:r>
  </w:p>
  <w:p w:rsidR="002E5BD4" w:rsidRPr="0004198B" w:rsidRDefault="002E5BD4"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Pr="00003932" w:rsidRDefault="002E5BD4" w:rsidP="00EB048E">
    <w:pPr>
      <w:pStyle w:val="Header"/>
      <w:rPr>
        <w:rStyle w:val="PageNumber"/>
        <w:lang w:val="fr-CH"/>
      </w:rPr>
    </w:pPr>
    <w:r w:rsidRPr="00003932">
      <w:rPr>
        <w:rStyle w:val="PageNumber"/>
        <w:lang w:val="fr-CH"/>
      </w:rPr>
      <w:t>TWV/55/16</w:t>
    </w:r>
  </w:p>
  <w:p w:rsidR="002E5BD4" w:rsidRPr="00003932" w:rsidRDefault="002E5BD4" w:rsidP="00EB048E">
    <w:pPr>
      <w:pStyle w:val="Header"/>
      <w:rPr>
        <w:lang w:val="fr-CH"/>
      </w:rPr>
    </w:pPr>
    <w:r w:rsidRPr="00003932">
      <w:rPr>
        <w:lang w:val="fr-CH"/>
      </w:rPr>
      <w:t xml:space="preserve">Annex II, page </w:t>
    </w:r>
    <w:r w:rsidRPr="00C5280D">
      <w:rPr>
        <w:rStyle w:val="PageNumber"/>
        <w:lang w:val="en-US"/>
      </w:rPr>
      <w:fldChar w:fldCharType="begin"/>
    </w:r>
    <w:r w:rsidRPr="00003932">
      <w:rPr>
        <w:rStyle w:val="PageNumber"/>
        <w:lang w:val="fr-CH"/>
      </w:rPr>
      <w:instrText xml:space="preserve"> PAGE </w:instrText>
    </w:r>
    <w:r w:rsidRPr="00C5280D">
      <w:rPr>
        <w:rStyle w:val="PageNumber"/>
        <w:lang w:val="en-US"/>
      </w:rPr>
      <w:fldChar w:fldCharType="separate"/>
    </w:r>
    <w:r w:rsidR="004148AC">
      <w:rPr>
        <w:rStyle w:val="PageNumber"/>
        <w:noProof/>
        <w:lang w:val="fr-CH"/>
      </w:rPr>
      <w:t>2</w:t>
    </w:r>
    <w:r w:rsidRPr="00C5280D">
      <w:rPr>
        <w:rStyle w:val="PageNumber"/>
        <w:lang w:val="en-US"/>
      </w:rPr>
      <w:fldChar w:fldCharType="end"/>
    </w:r>
  </w:p>
  <w:p w:rsidR="002E5BD4" w:rsidRPr="00003932" w:rsidRDefault="002E5BD4"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Pr="00C5280D" w:rsidRDefault="002E5BD4" w:rsidP="00244D09">
    <w:pPr>
      <w:pStyle w:val="Header"/>
      <w:rPr>
        <w:rStyle w:val="PageNumber"/>
        <w:lang w:val="en-US"/>
      </w:rPr>
    </w:pPr>
    <w:r>
      <w:rPr>
        <w:rStyle w:val="PageNumber"/>
        <w:lang w:val="en-US"/>
      </w:rPr>
      <w:t xml:space="preserve">TWV/55/16 </w:t>
    </w:r>
  </w:p>
  <w:p w:rsidR="002E5BD4" w:rsidRDefault="002E5BD4" w:rsidP="0004198B">
    <w:pPr>
      <w:pStyle w:val="Header"/>
    </w:pPr>
  </w:p>
  <w:p w:rsidR="002E5BD4" w:rsidRDefault="002E5BD4" w:rsidP="0004198B">
    <w:pPr>
      <w:pStyle w:val="Header"/>
    </w:pPr>
    <w:r>
      <w:t>ANNEX II</w:t>
    </w:r>
  </w:p>
  <w:p w:rsidR="002E5BD4" w:rsidRPr="0004198B" w:rsidRDefault="002E5BD4"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Pr="00244D09" w:rsidRDefault="002E5BD4" w:rsidP="00EB048E">
    <w:pPr>
      <w:pStyle w:val="Header"/>
      <w:rPr>
        <w:rStyle w:val="PageNumber"/>
        <w:lang w:val="fr-CH"/>
      </w:rPr>
    </w:pPr>
    <w:r w:rsidRPr="00244D09">
      <w:rPr>
        <w:rStyle w:val="PageNumber"/>
        <w:lang w:val="fr-CH"/>
      </w:rPr>
      <w:t xml:space="preserve">TWV/55/16 </w:t>
    </w:r>
  </w:p>
  <w:p w:rsidR="002E5BD4" w:rsidRPr="00244D09" w:rsidRDefault="002E5BD4" w:rsidP="00EB048E">
    <w:pPr>
      <w:pStyle w:val="Header"/>
      <w:rPr>
        <w:lang w:val="fr-CH"/>
      </w:rPr>
    </w:pPr>
    <w:r w:rsidRPr="00244D09">
      <w:rPr>
        <w:lang w:val="fr-CH"/>
      </w:rPr>
      <w:t xml:space="preserve">Annex III, page </w:t>
    </w:r>
    <w:r w:rsidRPr="00C5280D">
      <w:rPr>
        <w:rStyle w:val="PageNumber"/>
        <w:lang w:val="en-US"/>
      </w:rPr>
      <w:fldChar w:fldCharType="begin"/>
    </w:r>
    <w:r w:rsidRPr="00244D09">
      <w:rPr>
        <w:rStyle w:val="PageNumber"/>
        <w:lang w:val="fr-CH"/>
      </w:rPr>
      <w:instrText xml:space="preserve"> PAGE </w:instrText>
    </w:r>
    <w:r w:rsidRPr="00C5280D">
      <w:rPr>
        <w:rStyle w:val="PageNumber"/>
        <w:lang w:val="en-US"/>
      </w:rPr>
      <w:fldChar w:fldCharType="separate"/>
    </w:r>
    <w:r w:rsidR="007108EB">
      <w:rPr>
        <w:rStyle w:val="PageNumber"/>
        <w:noProof/>
        <w:lang w:val="fr-CH"/>
      </w:rPr>
      <w:t>2</w:t>
    </w:r>
    <w:r w:rsidRPr="00C5280D">
      <w:rPr>
        <w:rStyle w:val="PageNumber"/>
        <w:lang w:val="en-US"/>
      </w:rPr>
      <w:fldChar w:fldCharType="end"/>
    </w:r>
  </w:p>
  <w:p w:rsidR="002E5BD4" w:rsidRPr="00244D09" w:rsidRDefault="002E5BD4"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BD4" w:rsidRDefault="002E5BD4" w:rsidP="0004198B">
    <w:pPr>
      <w:pStyle w:val="Header"/>
      <w:rPr>
        <w:rStyle w:val="PageNumber"/>
        <w:lang w:val="en-US"/>
      </w:rPr>
    </w:pPr>
    <w:r>
      <w:rPr>
        <w:rStyle w:val="PageNumber"/>
        <w:lang w:val="en-US"/>
      </w:rPr>
      <w:t xml:space="preserve">TWV/55/16 </w:t>
    </w:r>
  </w:p>
  <w:p w:rsidR="002E5BD4" w:rsidRDefault="002E5BD4" w:rsidP="0004198B">
    <w:pPr>
      <w:pStyle w:val="Header"/>
      <w:rPr>
        <w:rStyle w:val="PageNumber"/>
        <w:lang w:val="en-US"/>
      </w:rPr>
    </w:pPr>
  </w:p>
  <w:p w:rsidR="002E5BD4" w:rsidRDefault="002E5BD4" w:rsidP="0004198B">
    <w:pPr>
      <w:pStyle w:val="Header"/>
      <w:rPr>
        <w:rStyle w:val="PageNumber"/>
        <w:lang w:val="en-US"/>
      </w:rPr>
    </w:pPr>
    <w:r>
      <w:rPr>
        <w:rStyle w:val="PageNumber"/>
        <w:lang w:val="en-US"/>
      </w:rPr>
      <w:t>ANNEX III</w:t>
    </w:r>
  </w:p>
  <w:p w:rsidR="002E5BD4" w:rsidRPr="0004198B" w:rsidRDefault="002E5BD4"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4C17CE"/>
    <w:lvl w:ilvl="0">
      <w:numFmt w:val="bullet"/>
      <w:lvlText w:val="*"/>
      <w:lvlJc w:val="left"/>
    </w:lvl>
  </w:abstractNum>
  <w:abstractNum w:abstractNumId="1" w15:restartNumberingAfterBreak="0">
    <w:nsid w:val="080F5245"/>
    <w:multiLevelType w:val="hybridMultilevel"/>
    <w:tmpl w:val="B36CD114"/>
    <w:lvl w:ilvl="0" w:tplc="040C000B">
      <w:start w:val="1"/>
      <w:numFmt w:val="bullet"/>
      <w:lvlText w:val=""/>
      <w:lvlJc w:val="left"/>
      <w:pPr>
        <w:ind w:left="1422" w:hanging="360"/>
      </w:pPr>
      <w:rPr>
        <w:rFonts w:ascii="Wingdings" w:hAnsi="Wingdings"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2" w15:restartNumberingAfterBreak="0">
    <w:nsid w:val="0D576B66"/>
    <w:multiLevelType w:val="hybridMultilevel"/>
    <w:tmpl w:val="F19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6F52"/>
    <w:multiLevelType w:val="hybridMultilevel"/>
    <w:tmpl w:val="D65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0A87"/>
    <w:multiLevelType w:val="hybridMultilevel"/>
    <w:tmpl w:val="2C8656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D4CCC"/>
    <w:multiLevelType w:val="hybridMultilevel"/>
    <w:tmpl w:val="655A9AB8"/>
    <w:lvl w:ilvl="0" w:tplc="51CEA7E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865C1"/>
    <w:multiLevelType w:val="hybridMultilevel"/>
    <w:tmpl w:val="C1765786"/>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7" w15:restartNumberingAfterBreak="0">
    <w:nsid w:val="1F6929E1"/>
    <w:multiLevelType w:val="hybridMultilevel"/>
    <w:tmpl w:val="11F8A0A6"/>
    <w:lvl w:ilvl="0" w:tplc="1F10EFF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A7816"/>
    <w:multiLevelType w:val="multilevel"/>
    <w:tmpl w:val="114E489E"/>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29EA2AC1"/>
    <w:multiLevelType w:val="hybridMultilevel"/>
    <w:tmpl w:val="6A085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173E4"/>
    <w:multiLevelType w:val="hybridMultilevel"/>
    <w:tmpl w:val="3744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656F14"/>
    <w:multiLevelType w:val="hybridMultilevel"/>
    <w:tmpl w:val="21F87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7" w15:restartNumberingAfterBreak="0">
    <w:nsid w:val="491B4265"/>
    <w:multiLevelType w:val="hybridMultilevel"/>
    <w:tmpl w:val="9EFA74EC"/>
    <w:lvl w:ilvl="0" w:tplc="EE20D81A">
      <w:start w:val="1"/>
      <w:numFmt w:val="bullet"/>
      <w:lvlText w:val="•"/>
      <w:lvlJc w:val="left"/>
      <w:pPr>
        <w:tabs>
          <w:tab w:val="num" w:pos="720"/>
        </w:tabs>
        <w:ind w:left="720" w:hanging="360"/>
      </w:pPr>
      <w:rPr>
        <w:rFonts w:ascii="Arial" w:hAnsi="Arial" w:hint="default"/>
      </w:rPr>
    </w:lvl>
    <w:lvl w:ilvl="1" w:tplc="D6ECD5B8" w:tentative="1">
      <w:start w:val="1"/>
      <w:numFmt w:val="bullet"/>
      <w:lvlText w:val="•"/>
      <w:lvlJc w:val="left"/>
      <w:pPr>
        <w:tabs>
          <w:tab w:val="num" w:pos="1440"/>
        </w:tabs>
        <w:ind w:left="1440" w:hanging="360"/>
      </w:pPr>
      <w:rPr>
        <w:rFonts w:ascii="Arial" w:hAnsi="Arial" w:hint="default"/>
      </w:rPr>
    </w:lvl>
    <w:lvl w:ilvl="2" w:tplc="A9800098" w:tentative="1">
      <w:start w:val="1"/>
      <w:numFmt w:val="bullet"/>
      <w:lvlText w:val="•"/>
      <w:lvlJc w:val="left"/>
      <w:pPr>
        <w:tabs>
          <w:tab w:val="num" w:pos="2160"/>
        </w:tabs>
        <w:ind w:left="2160" w:hanging="360"/>
      </w:pPr>
      <w:rPr>
        <w:rFonts w:ascii="Arial" w:hAnsi="Arial" w:hint="default"/>
      </w:rPr>
    </w:lvl>
    <w:lvl w:ilvl="3" w:tplc="01324A64" w:tentative="1">
      <w:start w:val="1"/>
      <w:numFmt w:val="bullet"/>
      <w:lvlText w:val="•"/>
      <w:lvlJc w:val="left"/>
      <w:pPr>
        <w:tabs>
          <w:tab w:val="num" w:pos="2880"/>
        </w:tabs>
        <w:ind w:left="2880" w:hanging="360"/>
      </w:pPr>
      <w:rPr>
        <w:rFonts w:ascii="Arial" w:hAnsi="Arial" w:hint="default"/>
      </w:rPr>
    </w:lvl>
    <w:lvl w:ilvl="4" w:tplc="2FFAFEF0" w:tentative="1">
      <w:start w:val="1"/>
      <w:numFmt w:val="bullet"/>
      <w:lvlText w:val="•"/>
      <w:lvlJc w:val="left"/>
      <w:pPr>
        <w:tabs>
          <w:tab w:val="num" w:pos="3600"/>
        </w:tabs>
        <w:ind w:left="3600" w:hanging="360"/>
      </w:pPr>
      <w:rPr>
        <w:rFonts w:ascii="Arial" w:hAnsi="Arial" w:hint="default"/>
      </w:rPr>
    </w:lvl>
    <w:lvl w:ilvl="5" w:tplc="F6F8462A" w:tentative="1">
      <w:start w:val="1"/>
      <w:numFmt w:val="bullet"/>
      <w:lvlText w:val="•"/>
      <w:lvlJc w:val="left"/>
      <w:pPr>
        <w:tabs>
          <w:tab w:val="num" w:pos="4320"/>
        </w:tabs>
        <w:ind w:left="4320" w:hanging="360"/>
      </w:pPr>
      <w:rPr>
        <w:rFonts w:ascii="Arial" w:hAnsi="Arial" w:hint="default"/>
      </w:rPr>
    </w:lvl>
    <w:lvl w:ilvl="6" w:tplc="17EAED28" w:tentative="1">
      <w:start w:val="1"/>
      <w:numFmt w:val="bullet"/>
      <w:lvlText w:val="•"/>
      <w:lvlJc w:val="left"/>
      <w:pPr>
        <w:tabs>
          <w:tab w:val="num" w:pos="5040"/>
        </w:tabs>
        <w:ind w:left="5040" w:hanging="360"/>
      </w:pPr>
      <w:rPr>
        <w:rFonts w:ascii="Arial" w:hAnsi="Arial" w:hint="default"/>
      </w:rPr>
    </w:lvl>
    <w:lvl w:ilvl="7" w:tplc="B00C47D6" w:tentative="1">
      <w:start w:val="1"/>
      <w:numFmt w:val="bullet"/>
      <w:lvlText w:val="•"/>
      <w:lvlJc w:val="left"/>
      <w:pPr>
        <w:tabs>
          <w:tab w:val="num" w:pos="5760"/>
        </w:tabs>
        <w:ind w:left="5760" w:hanging="360"/>
      </w:pPr>
      <w:rPr>
        <w:rFonts w:ascii="Arial" w:hAnsi="Arial" w:hint="default"/>
      </w:rPr>
    </w:lvl>
    <w:lvl w:ilvl="8" w:tplc="65A879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3815646"/>
    <w:multiLevelType w:val="hybridMultilevel"/>
    <w:tmpl w:val="4286A154"/>
    <w:lvl w:ilvl="0" w:tplc="57C6B05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8F0D86"/>
    <w:multiLevelType w:val="hybridMultilevel"/>
    <w:tmpl w:val="0C9AE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3F73B4"/>
    <w:multiLevelType w:val="hybridMultilevel"/>
    <w:tmpl w:val="72909ED0"/>
    <w:lvl w:ilvl="0" w:tplc="C54EFF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346A7"/>
    <w:multiLevelType w:val="multilevel"/>
    <w:tmpl w:val="9072F11E"/>
    <w:lvl w:ilvl="0">
      <w:start w:val="3"/>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68624B91"/>
    <w:multiLevelType w:val="multilevel"/>
    <w:tmpl w:val="02CEFA5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A017A10"/>
    <w:multiLevelType w:val="hybridMultilevel"/>
    <w:tmpl w:val="237A6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DC46B9"/>
    <w:multiLevelType w:val="hybridMultilevel"/>
    <w:tmpl w:val="9EA21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710A19"/>
    <w:multiLevelType w:val="hybridMultilevel"/>
    <w:tmpl w:val="6EC054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515F4B"/>
    <w:multiLevelType w:val="hybridMultilevel"/>
    <w:tmpl w:val="F5C0567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1F372F"/>
    <w:multiLevelType w:val="hybridMultilevel"/>
    <w:tmpl w:val="92D0CD4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62DCA"/>
    <w:multiLevelType w:val="hybridMultilevel"/>
    <w:tmpl w:val="CA0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532A2"/>
    <w:multiLevelType w:val="hybridMultilevel"/>
    <w:tmpl w:val="747A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num>
  <w:num w:numId="3">
    <w:abstractNumId w:val="11"/>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1"/>
  </w:num>
  <w:num w:numId="11">
    <w:abstractNumId w:val="3"/>
  </w:num>
  <w:num w:numId="12">
    <w:abstractNumId w:val="13"/>
  </w:num>
  <w:num w:numId="13">
    <w:abstractNumId w:val="20"/>
  </w:num>
  <w:num w:numId="14">
    <w:abstractNumId w:val="19"/>
  </w:num>
  <w:num w:numId="15">
    <w:abstractNumId w:val="32"/>
  </w:num>
  <w:num w:numId="16">
    <w:abstractNumId w:val="17"/>
  </w:num>
  <w:num w:numId="17">
    <w:abstractNumId w:val="25"/>
  </w:num>
  <w:num w:numId="18">
    <w:abstractNumId w:val="8"/>
  </w:num>
  <w:num w:numId="19">
    <w:abstractNumId w:val="24"/>
  </w:num>
  <w:num w:numId="20">
    <w:abstractNumId w:val="18"/>
  </w:num>
  <w:num w:numId="21">
    <w:abstractNumId w:val="22"/>
  </w:num>
  <w:num w:numId="22">
    <w:abstractNumId w:val="15"/>
  </w:num>
  <w:num w:numId="23">
    <w:abstractNumId w:val="7"/>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5"/>
  </w:num>
  <w:num w:numId="26">
    <w:abstractNumId w:val="29"/>
  </w:num>
  <w:num w:numId="27">
    <w:abstractNumId w:val="6"/>
  </w:num>
  <w:num w:numId="28">
    <w:abstractNumId w:val="28"/>
  </w:num>
  <w:num w:numId="29">
    <w:abstractNumId w:val="26"/>
  </w:num>
  <w:num w:numId="30">
    <w:abstractNumId w:val="4"/>
  </w:num>
  <w:num w:numId="31">
    <w:abstractNumId w:val="27"/>
  </w:num>
  <w:num w:numId="32">
    <w:abstractNumId w:val="12"/>
  </w:num>
  <w:num w:numId="33">
    <w:abstractNumId w:val="1"/>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5D"/>
    <w:rsid w:val="00003932"/>
    <w:rsid w:val="00010CF3"/>
    <w:rsid w:val="00011A37"/>
    <w:rsid w:val="00011E27"/>
    <w:rsid w:val="000148BC"/>
    <w:rsid w:val="000219D9"/>
    <w:rsid w:val="00024AB8"/>
    <w:rsid w:val="00026BDB"/>
    <w:rsid w:val="00030854"/>
    <w:rsid w:val="00036028"/>
    <w:rsid w:val="0004198B"/>
    <w:rsid w:val="00042472"/>
    <w:rsid w:val="00044642"/>
    <w:rsid w:val="000446B9"/>
    <w:rsid w:val="00047E21"/>
    <w:rsid w:val="00050E16"/>
    <w:rsid w:val="000567F3"/>
    <w:rsid w:val="00074CB7"/>
    <w:rsid w:val="00085505"/>
    <w:rsid w:val="00095617"/>
    <w:rsid w:val="000A04A5"/>
    <w:rsid w:val="000B0A9A"/>
    <w:rsid w:val="000B1699"/>
    <w:rsid w:val="000B2C32"/>
    <w:rsid w:val="000C0559"/>
    <w:rsid w:val="000C4E25"/>
    <w:rsid w:val="000C4E6A"/>
    <w:rsid w:val="000C7021"/>
    <w:rsid w:val="000D6BBC"/>
    <w:rsid w:val="000D7780"/>
    <w:rsid w:val="000E5C34"/>
    <w:rsid w:val="000E636A"/>
    <w:rsid w:val="000E6A44"/>
    <w:rsid w:val="000E76C1"/>
    <w:rsid w:val="000F2F11"/>
    <w:rsid w:val="000F458B"/>
    <w:rsid w:val="000F7C58"/>
    <w:rsid w:val="00100A5F"/>
    <w:rsid w:val="00105929"/>
    <w:rsid w:val="00110875"/>
    <w:rsid w:val="00110BED"/>
    <w:rsid w:val="00110C36"/>
    <w:rsid w:val="001131D5"/>
    <w:rsid w:val="00113E52"/>
    <w:rsid w:val="00114547"/>
    <w:rsid w:val="001165A5"/>
    <w:rsid w:val="001168B0"/>
    <w:rsid w:val="00116A0D"/>
    <w:rsid w:val="00136AEE"/>
    <w:rsid w:val="00137F7D"/>
    <w:rsid w:val="00141DB8"/>
    <w:rsid w:val="00152B26"/>
    <w:rsid w:val="001564D0"/>
    <w:rsid w:val="00172084"/>
    <w:rsid w:val="00173D9A"/>
    <w:rsid w:val="0017474A"/>
    <w:rsid w:val="001758C6"/>
    <w:rsid w:val="00177A69"/>
    <w:rsid w:val="00182B99"/>
    <w:rsid w:val="00197A13"/>
    <w:rsid w:val="001A6E5B"/>
    <w:rsid w:val="001B0599"/>
    <w:rsid w:val="001B0FAE"/>
    <w:rsid w:val="001B706C"/>
    <w:rsid w:val="001C1525"/>
    <w:rsid w:val="001C5257"/>
    <w:rsid w:val="001C5486"/>
    <w:rsid w:val="001C75B9"/>
    <w:rsid w:val="001D3799"/>
    <w:rsid w:val="001E5661"/>
    <w:rsid w:val="001F2B70"/>
    <w:rsid w:val="00201EF0"/>
    <w:rsid w:val="00206D18"/>
    <w:rsid w:val="00206F4E"/>
    <w:rsid w:val="0021332C"/>
    <w:rsid w:val="00213982"/>
    <w:rsid w:val="002172DA"/>
    <w:rsid w:val="0024416D"/>
    <w:rsid w:val="00244D09"/>
    <w:rsid w:val="00271911"/>
    <w:rsid w:val="00273187"/>
    <w:rsid w:val="002800A0"/>
    <w:rsid w:val="002801B3"/>
    <w:rsid w:val="00281060"/>
    <w:rsid w:val="00284050"/>
    <w:rsid w:val="00284EF5"/>
    <w:rsid w:val="00285BD0"/>
    <w:rsid w:val="0028700D"/>
    <w:rsid w:val="002940E8"/>
    <w:rsid w:val="00294407"/>
    <w:rsid w:val="00294751"/>
    <w:rsid w:val="00297F23"/>
    <w:rsid w:val="002A6E50"/>
    <w:rsid w:val="002B4298"/>
    <w:rsid w:val="002B7A36"/>
    <w:rsid w:val="002C256A"/>
    <w:rsid w:val="002D2318"/>
    <w:rsid w:val="002D5226"/>
    <w:rsid w:val="002E5BD4"/>
    <w:rsid w:val="002F358E"/>
    <w:rsid w:val="003050A7"/>
    <w:rsid w:val="00305A7F"/>
    <w:rsid w:val="00306564"/>
    <w:rsid w:val="0031087D"/>
    <w:rsid w:val="0031134C"/>
    <w:rsid w:val="003152FE"/>
    <w:rsid w:val="00322090"/>
    <w:rsid w:val="0032323B"/>
    <w:rsid w:val="0032740D"/>
    <w:rsid w:val="00327436"/>
    <w:rsid w:val="00337D17"/>
    <w:rsid w:val="00344BD6"/>
    <w:rsid w:val="0035528D"/>
    <w:rsid w:val="00355C69"/>
    <w:rsid w:val="00361821"/>
    <w:rsid w:val="00361E9E"/>
    <w:rsid w:val="00372DB6"/>
    <w:rsid w:val="00374EC0"/>
    <w:rsid w:val="003753EE"/>
    <w:rsid w:val="00377E6F"/>
    <w:rsid w:val="00383F9E"/>
    <w:rsid w:val="00392FB1"/>
    <w:rsid w:val="003A0835"/>
    <w:rsid w:val="003A0D35"/>
    <w:rsid w:val="003A5AAF"/>
    <w:rsid w:val="003B700A"/>
    <w:rsid w:val="003C43D8"/>
    <w:rsid w:val="003C7FBE"/>
    <w:rsid w:val="003D0F05"/>
    <w:rsid w:val="003D227C"/>
    <w:rsid w:val="003D2B4D"/>
    <w:rsid w:val="003D3A03"/>
    <w:rsid w:val="003D71CF"/>
    <w:rsid w:val="003E1D04"/>
    <w:rsid w:val="003E2AB8"/>
    <w:rsid w:val="003F37F5"/>
    <w:rsid w:val="003F5468"/>
    <w:rsid w:val="003F5F72"/>
    <w:rsid w:val="003F7092"/>
    <w:rsid w:val="004017E1"/>
    <w:rsid w:val="004027EA"/>
    <w:rsid w:val="0040344A"/>
    <w:rsid w:val="0040764B"/>
    <w:rsid w:val="00410961"/>
    <w:rsid w:val="004148AC"/>
    <w:rsid w:val="00422C90"/>
    <w:rsid w:val="0042432A"/>
    <w:rsid w:val="00444A88"/>
    <w:rsid w:val="00456B55"/>
    <w:rsid w:val="00457630"/>
    <w:rsid w:val="00473663"/>
    <w:rsid w:val="00474DA4"/>
    <w:rsid w:val="00476B4D"/>
    <w:rsid w:val="004805FA"/>
    <w:rsid w:val="00490C1A"/>
    <w:rsid w:val="004935D2"/>
    <w:rsid w:val="0049771D"/>
    <w:rsid w:val="004A2832"/>
    <w:rsid w:val="004A2CF1"/>
    <w:rsid w:val="004A71E7"/>
    <w:rsid w:val="004B1215"/>
    <w:rsid w:val="004B3B80"/>
    <w:rsid w:val="004C2597"/>
    <w:rsid w:val="004D047D"/>
    <w:rsid w:val="004E01A1"/>
    <w:rsid w:val="004E398E"/>
    <w:rsid w:val="004E4866"/>
    <w:rsid w:val="004F1E9E"/>
    <w:rsid w:val="004F305A"/>
    <w:rsid w:val="00506636"/>
    <w:rsid w:val="00512164"/>
    <w:rsid w:val="0052020B"/>
    <w:rsid w:val="00520297"/>
    <w:rsid w:val="00522F04"/>
    <w:rsid w:val="00531F97"/>
    <w:rsid w:val="005338F9"/>
    <w:rsid w:val="0054281C"/>
    <w:rsid w:val="0054390B"/>
    <w:rsid w:val="00544581"/>
    <w:rsid w:val="00547073"/>
    <w:rsid w:val="0055268D"/>
    <w:rsid w:val="00553F6D"/>
    <w:rsid w:val="00554A18"/>
    <w:rsid w:val="00575DE2"/>
    <w:rsid w:val="00576BE4"/>
    <w:rsid w:val="005779DB"/>
    <w:rsid w:val="00584001"/>
    <w:rsid w:val="00585253"/>
    <w:rsid w:val="00585A6C"/>
    <w:rsid w:val="005944D3"/>
    <w:rsid w:val="0059796E"/>
    <w:rsid w:val="005A2A67"/>
    <w:rsid w:val="005A400A"/>
    <w:rsid w:val="005A6087"/>
    <w:rsid w:val="005B269D"/>
    <w:rsid w:val="005B46E2"/>
    <w:rsid w:val="005E5589"/>
    <w:rsid w:val="005E7466"/>
    <w:rsid w:val="005F7B92"/>
    <w:rsid w:val="006111F3"/>
    <w:rsid w:val="00612379"/>
    <w:rsid w:val="006137DD"/>
    <w:rsid w:val="006139F5"/>
    <w:rsid w:val="006153B6"/>
    <w:rsid w:val="0061555F"/>
    <w:rsid w:val="00615E37"/>
    <w:rsid w:val="00620206"/>
    <w:rsid w:val="006245ED"/>
    <w:rsid w:val="00626D78"/>
    <w:rsid w:val="00627915"/>
    <w:rsid w:val="00631678"/>
    <w:rsid w:val="006367D3"/>
    <w:rsid w:val="00636CA6"/>
    <w:rsid w:val="00637E03"/>
    <w:rsid w:val="00641200"/>
    <w:rsid w:val="006457F5"/>
    <w:rsid w:val="00645CA8"/>
    <w:rsid w:val="00661874"/>
    <w:rsid w:val="00661DF6"/>
    <w:rsid w:val="0066234B"/>
    <w:rsid w:val="006655D3"/>
    <w:rsid w:val="00667404"/>
    <w:rsid w:val="00674B04"/>
    <w:rsid w:val="00676798"/>
    <w:rsid w:val="00677B4C"/>
    <w:rsid w:val="00687EB4"/>
    <w:rsid w:val="00693685"/>
    <w:rsid w:val="00694E3B"/>
    <w:rsid w:val="00695C56"/>
    <w:rsid w:val="006A4A81"/>
    <w:rsid w:val="006A5CDE"/>
    <w:rsid w:val="006A644A"/>
    <w:rsid w:val="006A6E17"/>
    <w:rsid w:val="006B030F"/>
    <w:rsid w:val="006B09B0"/>
    <w:rsid w:val="006B17D2"/>
    <w:rsid w:val="006B33E0"/>
    <w:rsid w:val="006C224E"/>
    <w:rsid w:val="006D0650"/>
    <w:rsid w:val="006D0E7E"/>
    <w:rsid w:val="006D780A"/>
    <w:rsid w:val="006E17EA"/>
    <w:rsid w:val="006F53A0"/>
    <w:rsid w:val="00700798"/>
    <w:rsid w:val="00703BBE"/>
    <w:rsid w:val="00704ECF"/>
    <w:rsid w:val="00710442"/>
    <w:rsid w:val="007108EB"/>
    <w:rsid w:val="00711EF0"/>
    <w:rsid w:val="00711F14"/>
    <w:rsid w:val="0071271E"/>
    <w:rsid w:val="00732DEC"/>
    <w:rsid w:val="00735BD5"/>
    <w:rsid w:val="0074455B"/>
    <w:rsid w:val="007451EC"/>
    <w:rsid w:val="007512A0"/>
    <w:rsid w:val="00751613"/>
    <w:rsid w:val="00753EE9"/>
    <w:rsid w:val="007556F6"/>
    <w:rsid w:val="00760EEF"/>
    <w:rsid w:val="00777EE5"/>
    <w:rsid w:val="00784836"/>
    <w:rsid w:val="0079023E"/>
    <w:rsid w:val="007A2854"/>
    <w:rsid w:val="007A3EE1"/>
    <w:rsid w:val="007A5CC1"/>
    <w:rsid w:val="007B339D"/>
    <w:rsid w:val="007C1D92"/>
    <w:rsid w:val="007C4CB9"/>
    <w:rsid w:val="007D0B9D"/>
    <w:rsid w:val="007D19B0"/>
    <w:rsid w:val="007F498F"/>
    <w:rsid w:val="00804148"/>
    <w:rsid w:val="0080679D"/>
    <w:rsid w:val="008108B0"/>
    <w:rsid w:val="00811B20"/>
    <w:rsid w:val="00812609"/>
    <w:rsid w:val="00813FA7"/>
    <w:rsid w:val="0081651D"/>
    <w:rsid w:val="00817414"/>
    <w:rsid w:val="008211B5"/>
    <w:rsid w:val="0082296E"/>
    <w:rsid w:val="00824099"/>
    <w:rsid w:val="00846D7C"/>
    <w:rsid w:val="00846ECA"/>
    <w:rsid w:val="008553D4"/>
    <w:rsid w:val="0085768A"/>
    <w:rsid w:val="00860719"/>
    <w:rsid w:val="00864E9E"/>
    <w:rsid w:val="00867AC1"/>
    <w:rsid w:val="008751DE"/>
    <w:rsid w:val="0088494D"/>
    <w:rsid w:val="00890DF8"/>
    <w:rsid w:val="008A0939"/>
    <w:rsid w:val="008A0ADE"/>
    <w:rsid w:val="008A743F"/>
    <w:rsid w:val="008A74BB"/>
    <w:rsid w:val="008B1D03"/>
    <w:rsid w:val="008B6661"/>
    <w:rsid w:val="008C0970"/>
    <w:rsid w:val="008C2862"/>
    <w:rsid w:val="008C39C0"/>
    <w:rsid w:val="008C3F6F"/>
    <w:rsid w:val="008D0BC5"/>
    <w:rsid w:val="008D1A6A"/>
    <w:rsid w:val="008D2CF7"/>
    <w:rsid w:val="008F30C2"/>
    <w:rsid w:val="008F5C32"/>
    <w:rsid w:val="00900C26"/>
    <w:rsid w:val="0090197F"/>
    <w:rsid w:val="00903264"/>
    <w:rsid w:val="00906DDC"/>
    <w:rsid w:val="00915178"/>
    <w:rsid w:val="00924846"/>
    <w:rsid w:val="0092528C"/>
    <w:rsid w:val="00926B66"/>
    <w:rsid w:val="00933EDE"/>
    <w:rsid w:val="00934E09"/>
    <w:rsid w:val="00936253"/>
    <w:rsid w:val="00936531"/>
    <w:rsid w:val="00940951"/>
    <w:rsid w:val="00940D46"/>
    <w:rsid w:val="009413F1"/>
    <w:rsid w:val="009446E4"/>
    <w:rsid w:val="00951234"/>
    <w:rsid w:val="00952DD4"/>
    <w:rsid w:val="009561F4"/>
    <w:rsid w:val="00965AE7"/>
    <w:rsid w:val="00970FED"/>
    <w:rsid w:val="00973874"/>
    <w:rsid w:val="009925A7"/>
    <w:rsid w:val="00992D82"/>
    <w:rsid w:val="00997029"/>
    <w:rsid w:val="009A2847"/>
    <w:rsid w:val="009A7339"/>
    <w:rsid w:val="009B440E"/>
    <w:rsid w:val="009C153D"/>
    <w:rsid w:val="009C2E2A"/>
    <w:rsid w:val="009C4E7B"/>
    <w:rsid w:val="009D37AA"/>
    <w:rsid w:val="009D690D"/>
    <w:rsid w:val="009E02F0"/>
    <w:rsid w:val="009E2B80"/>
    <w:rsid w:val="009E433D"/>
    <w:rsid w:val="009E65B6"/>
    <w:rsid w:val="009F0A51"/>
    <w:rsid w:val="009F6A99"/>
    <w:rsid w:val="009F77CF"/>
    <w:rsid w:val="00A01C9A"/>
    <w:rsid w:val="00A1100E"/>
    <w:rsid w:val="00A1584B"/>
    <w:rsid w:val="00A24C10"/>
    <w:rsid w:val="00A35CAF"/>
    <w:rsid w:val="00A42AC3"/>
    <w:rsid w:val="00A430CF"/>
    <w:rsid w:val="00A4462E"/>
    <w:rsid w:val="00A54309"/>
    <w:rsid w:val="00A56791"/>
    <w:rsid w:val="00A610A9"/>
    <w:rsid w:val="00A70C35"/>
    <w:rsid w:val="00A71F6F"/>
    <w:rsid w:val="00A734B5"/>
    <w:rsid w:val="00A75F89"/>
    <w:rsid w:val="00A80F2A"/>
    <w:rsid w:val="00A96C33"/>
    <w:rsid w:val="00AA0A22"/>
    <w:rsid w:val="00AA537E"/>
    <w:rsid w:val="00AA66E8"/>
    <w:rsid w:val="00AB105A"/>
    <w:rsid w:val="00AB2B93"/>
    <w:rsid w:val="00AB530F"/>
    <w:rsid w:val="00AB7E3F"/>
    <w:rsid w:val="00AB7E5B"/>
    <w:rsid w:val="00AC2883"/>
    <w:rsid w:val="00AC5EC5"/>
    <w:rsid w:val="00AD000B"/>
    <w:rsid w:val="00AD2DCD"/>
    <w:rsid w:val="00AE03FF"/>
    <w:rsid w:val="00AE0EF1"/>
    <w:rsid w:val="00AE1B1D"/>
    <w:rsid w:val="00AE2937"/>
    <w:rsid w:val="00AF452B"/>
    <w:rsid w:val="00B07301"/>
    <w:rsid w:val="00B11F3E"/>
    <w:rsid w:val="00B159FC"/>
    <w:rsid w:val="00B166F1"/>
    <w:rsid w:val="00B224DE"/>
    <w:rsid w:val="00B305C0"/>
    <w:rsid w:val="00B30B58"/>
    <w:rsid w:val="00B324D4"/>
    <w:rsid w:val="00B4435A"/>
    <w:rsid w:val="00B46575"/>
    <w:rsid w:val="00B61777"/>
    <w:rsid w:val="00B622E6"/>
    <w:rsid w:val="00B75C21"/>
    <w:rsid w:val="00B83E82"/>
    <w:rsid w:val="00B84BBD"/>
    <w:rsid w:val="00B937BD"/>
    <w:rsid w:val="00B95485"/>
    <w:rsid w:val="00BA1228"/>
    <w:rsid w:val="00BA43FB"/>
    <w:rsid w:val="00BA448A"/>
    <w:rsid w:val="00BC127D"/>
    <w:rsid w:val="00BC1FE6"/>
    <w:rsid w:val="00BC464D"/>
    <w:rsid w:val="00BC6BFC"/>
    <w:rsid w:val="00BD27EC"/>
    <w:rsid w:val="00BD294F"/>
    <w:rsid w:val="00BE49B7"/>
    <w:rsid w:val="00C041C8"/>
    <w:rsid w:val="00C061B6"/>
    <w:rsid w:val="00C20834"/>
    <w:rsid w:val="00C23AAC"/>
    <w:rsid w:val="00C2446C"/>
    <w:rsid w:val="00C24AEE"/>
    <w:rsid w:val="00C30BA5"/>
    <w:rsid w:val="00C30E49"/>
    <w:rsid w:val="00C362A2"/>
    <w:rsid w:val="00C36AE5"/>
    <w:rsid w:val="00C41F17"/>
    <w:rsid w:val="00C437A3"/>
    <w:rsid w:val="00C45B03"/>
    <w:rsid w:val="00C527FA"/>
    <w:rsid w:val="00C5280D"/>
    <w:rsid w:val="00C53EB3"/>
    <w:rsid w:val="00C55E03"/>
    <w:rsid w:val="00C5754E"/>
    <w:rsid w:val="00C5791C"/>
    <w:rsid w:val="00C61C82"/>
    <w:rsid w:val="00C66290"/>
    <w:rsid w:val="00C72B7A"/>
    <w:rsid w:val="00C95D2E"/>
    <w:rsid w:val="00C973F2"/>
    <w:rsid w:val="00CA10AB"/>
    <w:rsid w:val="00CA2F5D"/>
    <w:rsid w:val="00CA304C"/>
    <w:rsid w:val="00CA742C"/>
    <w:rsid w:val="00CA774A"/>
    <w:rsid w:val="00CB4921"/>
    <w:rsid w:val="00CB6C4E"/>
    <w:rsid w:val="00CC11B0"/>
    <w:rsid w:val="00CC2841"/>
    <w:rsid w:val="00CE1A15"/>
    <w:rsid w:val="00CF1330"/>
    <w:rsid w:val="00CF2023"/>
    <w:rsid w:val="00CF698F"/>
    <w:rsid w:val="00CF7E36"/>
    <w:rsid w:val="00D0106A"/>
    <w:rsid w:val="00D05B9B"/>
    <w:rsid w:val="00D07746"/>
    <w:rsid w:val="00D12B65"/>
    <w:rsid w:val="00D17DF3"/>
    <w:rsid w:val="00D3708D"/>
    <w:rsid w:val="00D40426"/>
    <w:rsid w:val="00D41EEA"/>
    <w:rsid w:val="00D45B9C"/>
    <w:rsid w:val="00D50C5D"/>
    <w:rsid w:val="00D5290E"/>
    <w:rsid w:val="00D56D3E"/>
    <w:rsid w:val="00D57C96"/>
    <w:rsid w:val="00D57D18"/>
    <w:rsid w:val="00D60459"/>
    <w:rsid w:val="00D65D39"/>
    <w:rsid w:val="00D70E65"/>
    <w:rsid w:val="00D74C69"/>
    <w:rsid w:val="00D75AB1"/>
    <w:rsid w:val="00D91203"/>
    <w:rsid w:val="00D95174"/>
    <w:rsid w:val="00DA4973"/>
    <w:rsid w:val="00DA6F36"/>
    <w:rsid w:val="00DA7585"/>
    <w:rsid w:val="00DB390A"/>
    <w:rsid w:val="00DB596E"/>
    <w:rsid w:val="00DB5DCF"/>
    <w:rsid w:val="00DB7773"/>
    <w:rsid w:val="00DC00EA"/>
    <w:rsid w:val="00DC3802"/>
    <w:rsid w:val="00DD3B51"/>
    <w:rsid w:val="00DD61C3"/>
    <w:rsid w:val="00DD6208"/>
    <w:rsid w:val="00DE1C70"/>
    <w:rsid w:val="00DE3B4C"/>
    <w:rsid w:val="00DF7E99"/>
    <w:rsid w:val="00E02BF1"/>
    <w:rsid w:val="00E03718"/>
    <w:rsid w:val="00E07D87"/>
    <w:rsid w:val="00E11CD6"/>
    <w:rsid w:val="00E249C8"/>
    <w:rsid w:val="00E25EEE"/>
    <w:rsid w:val="00E3146E"/>
    <w:rsid w:val="00E32F7E"/>
    <w:rsid w:val="00E43A89"/>
    <w:rsid w:val="00E5267B"/>
    <w:rsid w:val="00E559F0"/>
    <w:rsid w:val="00E57B17"/>
    <w:rsid w:val="00E63C0E"/>
    <w:rsid w:val="00E66173"/>
    <w:rsid w:val="00E72D49"/>
    <w:rsid w:val="00E73897"/>
    <w:rsid w:val="00E7593C"/>
    <w:rsid w:val="00E7678A"/>
    <w:rsid w:val="00E8384F"/>
    <w:rsid w:val="00E935F1"/>
    <w:rsid w:val="00E94A81"/>
    <w:rsid w:val="00E953D0"/>
    <w:rsid w:val="00EA1FFB"/>
    <w:rsid w:val="00EA206C"/>
    <w:rsid w:val="00EA6FF3"/>
    <w:rsid w:val="00EB048E"/>
    <w:rsid w:val="00EB4E9C"/>
    <w:rsid w:val="00EE34DF"/>
    <w:rsid w:val="00EF055E"/>
    <w:rsid w:val="00EF18F4"/>
    <w:rsid w:val="00EF2F89"/>
    <w:rsid w:val="00EF70C2"/>
    <w:rsid w:val="00EF7F1D"/>
    <w:rsid w:val="00F03E98"/>
    <w:rsid w:val="00F1237A"/>
    <w:rsid w:val="00F22CBD"/>
    <w:rsid w:val="00F26F6C"/>
    <w:rsid w:val="00F272F1"/>
    <w:rsid w:val="00F31412"/>
    <w:rsid w:val="00F42C48"/>
    <w:rsid w:val="00F45372"/>
    <w:rsid w:val="00F46AC7"/>
    <w:rsid w:val="00F560F7"/>
    <w:rsid w:val="00F60815"/>
    <w:rsid w:val="00F6334D"/>
    <w:rsid w:val="00F63599"/>
    <w:rsid w:val="00F71781"/>
    <w:rsid w:val="00F73AA2"/>
    <w:rsid w:val="00F85A73"/>
    <w:rsid w:val="00F942B2"/>
    <w:rsid w:val="00F95FBC"/>
    <w:rsid w:val="00FA49AB"/>
    <w:rsid w:val="00FB2795"/>
    <w:rsid w:val="00FB6AB2"/>
    <w:rsid w:val="00FC5FD0"/>
    <w:rsid w:val="00FE39C7"/>
    <w:rsid w:val="00FF49C4"/>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074FF58-627E-4476-A0E7-7CA21296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link w:val="Heading2Char"/>
    <w:autoRedefine/>
    <w:qFormat/>
    <w:rsid w:val="00694E3B"/>
    <w:pPr>
      <w:keepNext/>
      <w:jc w:val="both"/>
      <w:outlineLvl w:val="1"/>
    </w:pPr>
    <w:rPr>
      <w:rFonts w:ascii="Arial" w:hAnsi="Arial"/>
      <w:u w:val="single"/>
    </w:rPr>
  </w:style>
  <w:style w:type="paragraph" w:styleId="Heading3">
    <w:name w:val="heading 3"/>
    <w:next w:val="Normal"/>
    <w:link w:val="Heading3Char"/>
    <w:autoRedefine/>
    <w:qFormat/>
    <w:rsid w:val="006D0E7E"/>
    <w:pPr>
      <w:keepNext/>
      <w:jc w:val="both"/>
      <w:outlineLvl w:val="2"/>
    </w:pPr>
    <w:rPr>
      <w:rFonts w:ascii="Arial" w:hAnsi="Arial"/>
      <w:i/>
    </w:rPr>
  </w:style>
  <w:style w:type="paragraph" w:styleId="Heading4">
    <w:name w:val="heading 4"/>
    <w:next w:val="Normal"/>
    <w:autoRedefine/>
    <w:qFormat/>
    <w:rsid w:val="006D0E7E"/>
    <w:pPr>
      <w:keepNext/>
      <w:ind w:left="567"/>
      <w:jc w:val="both"/>
      <w:outlineLvl w:val="3"/>
    </w:pPr>
    <w:rPr>
      <w:rFonts w:ascii="Arial" w:hAnsi="Arial"/>
      <w:u w:val="single"/>
      <w:lang w:val="fr-FR"/>
    </w:rPr>
  </w:style>
  <w:style w:type="paragraph" w:styleId="Heading5">
    <w:name w:val="heading 5"/>
    <w:next w:val="Normal"/>
    <w:autoRedefine/>
    <w:qFormat/>
    <w:rsid w:val="00297F23"/>
    <w:pPr>
      <w:keepNext/>
      <w:tabs>
        <w:tab w:val="left" w:pos="567"/>
      </w:tabs>
      <w:ind w:left="1162" w:hanging="595"/>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link w:val="Heading2"/>
    <w:locked/>
    <w:rsid w:val="00694E3B"/>
    <w:rPr>
      <w:rFonts w:ascii="Arial" w:hAnsi="Arial"/>
      <w:u w:val="single"/>
    </w:rPr>
  </w:style>
  <w:style w:type="character" w:customStyle="1" w:styleId="Heading3Char">
    <w:name w:val="Heading 3 Char"/>
    <w:basedOn w:val="DefaultParagraphFont"/>
    <w:link w:val="Heading3"/>
    <w:rsid w:val="006D0E7E"/>
    <w:rPr>
      <w:rFonts w:ascii="Arial" w:hAnsi="Arial"/>
      <w:i/>
    </w:rPr>
  </w:style>
  <w:style w:type="paragraph" w:customStyle="1" w:styleId="style1">
    <w:name w:val="style1"/>
    <w:basedOn w:val="Normal"/>
    <w:rsid w:val="006367D3"/>
    <w:pPr>
      <w:jc w:val="left"/>
    </w:pPr>
    <w:rPr>
      <w:rFonts w:cs="Arial"/>
      <w:sz w:val="24"/>
      <w:szCs w:val="24"/>
    </w:rPr>
  </w:style>
  <w:style w:type="character" w:customStyle="1" w:styleId="BodyTextChar">
    <w:name w:val="Body Text Char"/>
    <w:link w:val="BodyText"/>
    <w:locked/>
    <w:rsid w:val="00244D09"/>
    <w:rPr>
      <w:rFonts w:ascii="Arial" w:hAnsi="Arial"/>
    </w:rPr>
  </w:style>
  <w:style w:type="paragraph" w:customStyle="1" w:styleId="Style10">
    <w:name w:val="Style1"/>
    <w:basedOn w:val="Normal"/>
    <w:rsid w:val="00244D09"/>
    <w:pPr>
      <w:tabs>
        <w:tab w:val="decimal" w:pos="907"/>
        <w:tab w:val="left" w:pos="1077"/>
      </w:tabs>
    </w:pPr>
    <w:rPr>
      <w:rFonts w:ascii="Times New Roman" w:eastAsiaTheme="minorEastAsia" w:hAnsi="Times New Roman"/>
      <w:sz w:val="24"/>
      <w:szCs w:val="24"/>
      <w:lang w:eastAsia="ja-JP"/>
    </w:rPr>
  </w:style>
  <w:style w:type="paragraph" w:styleId="ListParagraph">
    <w:name w:val="List Paragraph"/>
    <w:aliases w:val="auto_list_(i),List Paragraph1"/>
    <w:basedOn w:val="Normal"/>
    <w:link w:val="ListParagraphChar"/>
    <w:uiPriority w:val="34"/>
    <w:qFormat/>
    <w:rsid w:val="00244D09"/>
    <w:pPr>
      <w:ind w:left="720"/>
      <w:contextualSpacing/>
    </w:pPr>
    <w:rPr>
      <w:rFonts w:eastAsia="MS Mincho"/>
    </w:rPr>
  </w:style>
  <w:style w:type="character" w:customStyle="1" w:styleId="HeaderChar">
    <w:name w:val="Header Char"/>
    <w:basedOn w:val="DefaultParagraphFont"/>
    <w:link w:val="Header"/>
    <w:uiPriority w:val="99"/>
    <w:rsid w:val="00244D09"/>
    <w:rPr>
      <w:rFonts w:ascii="Arial" w:hAnsi="Arial"/>
      <w:lang w:val="fr-FR"/>
    </w:rPr>
  </w:style>
  <w:style w:type="character" w:customStyle="1" w:styleId="FootnoteTextChar">
    <w:name w:val="Footnote Text Char"/>
    <w:basedOn w:val="DefaultParagraphFont"/>
    <w:link w:val="FootnoteText"/>
    <w:rsid w:val="00244D09"/>
    <w:rPr>
      <w:rFonts w:ascii="Arial" w:hAnsi="Arial"/>
      <w:sz w:val="16"/>
    </w:rPr>
  </w:style>
  <w:style w:type="paragraph" w:customStyle="1" w:styleId="Standard">
    <w:name w:val="Standard"/>
    <w:rsid w:val="00244D09"/>
    <w:rPr>
      <w:rFonts w:eastAsia="MS Mincho"/>
      <w:sz w:val="24"/>
      <w:lang w:val="de-DE"/>
    </w:rPr>
  </w:style>
  <w:style w:type="table" w:styleId="TableGrid">
    <w:name w:val="Table Grid"/>
    <w:basedOn w:val="TableNormal"/>
    <w:uiPriority w:val="39"/>
    <w:rsid w:val="00244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D05B9B"/>
    <w:rPr>
      <w:rFonts w:ascii="Arial" w:eastAsia="MS Mincho" w:hAnsi="Arial"/>
    </w:rPr>
  </w:style>
  <w:style w:type="paragraph" w:customStyle="1" w:styleId="ONUME">
    <w:name w:val="ONUM E"/>
    <w:basedOn w:val="Normal"/>
    <w:rsid w:val="00D05B9B"/>
    <w:pPr>
      <w:numPr>
        <w:numId w:val="7"/>
      </w:numPr>
    </w:pPr>
  </w:style>
  <w:style w:type="paragraph" w:styleId="NormalWeb">
    <w:name w:val="Normal (Web)"/>
    <w:basedOn w:val="Normal"/>
    <w:uiPriority w:val="99"/>
    <w:semiHidden/>
    <w:unhideWhenUsed/>
    <w:rsid w:val="00C30BA5"/>
    <w:pPr>
      <w:spacing w:before="100" w:beforeAutospacing="1" w:after="100" w:afterAutospacing="1"/>
      <w:jc w:val="left"/>
    </w:pPr>
    <w:rPr>
      <w:rFonts w:ascii="Times New Roman" w:hAnsi="Times New Roman"/>
      <w:sz w:val="24"/>
      <w:szCs w:val="24"/>
    </w:rPr>
  </w:style>
  <w:style w:type="paragraph" w:styleId="NoSpacing">
    <w:name w:val="No Spacing"/>
    <w:uiPriority w:val="1"/>
    <w:qFormat/>
    <w:rsid w:val="00003932"/>
    <w:rPr>
      <w:rFonts w:asciiTheme="minorHAnsi" w:eastAsiaTheme="minorHAnsi" w:hAnsiTheme="minorHAnsi" w:cstheme="minorBidi"/>
      <w:sz w:val="22"/>
      <w:szCs w:val="22"/>
      <w:lang w:val="tr-TR"/>
    </w:rPr>
  </w:style>
  <w:style w:type="paragraph" w:styleId="Revision">
    <w:name w:val="Revision"/>
    <w:hidden/>
    <w:uiPriority w:val="99"/>
    <w:semiHidden/>
    <w:rsid w:val="00E953D0"/>
    <w:rPr>
      <w:rFonts w:ascii="Arial" w:hAnsi="Arial"/>
    </w:rPr>
  </w:style>
  <w:style w:type="character" w:styleId="CommentReference">
    <w:name w:val="annotation reference"/>
    <w:basedOn w:val="DefaultParagraphFont"/>
    <w:unhideWhenUsed/>
    <w:rsid w:val="00C61C82"/>
    <w:rPr>
      <w:sz w:val="16"/>
      <w:szCs w:val="16"/>
    </w:rPr>
  </w:style>
  <w:style w:type="paragraph" w:styleId="CommentText">
    <w:name w:val="annotation text"/>
    <w:basedOn w:val="Normal"/>
    <w:link w:val="CommentTextChar"/>
    <w:uiPriority w:val="99"/>
    <w:unhideWhenUsed/>
    <w:rsid w:val="00C61C82"/>
  </w:style>
  <w:style w:type="character" w:customStyle="1" w:styleId="CommentTextChar">
    <w:name w:val="Comment Text Char"/>
    <w:basedOn w:val="DefaultParagraphFont"/>
    <w:link w:val="CommentText"/>
    <w:uiPriority w:val="99"/>
    <w:rsid w:val="00C61C82"/>
    <w:rPr>
      <w:rFonts w:ascii="Arial" w:hAnsi="Arial"/>
    </w:rPr>
  </w:style>
  <w:style w:type="paragraph" w:styleId="CommentSubject">
    <w:name w:val="annotation subject"/>
    <w:basedOn w:val="CommentText"/>
    <w:next w:val="CommentText"/>
    <w:link w:val="CommentSubjectChar"/>
    <w:semiHidden/>
    <w:unhideWhenUsed/>
    <w:rsid w:val="00C61C82"/>
    <w:rPr>
      <w:b/>
      <w:bCs/>
    </w:rPr>
  </w:style>
  <w:style w:type="character" w:customStyle="1" w:styleId="CommentSubjectChar">
    <w:name w:val="Comment Subject Char"/>
    <w:basedOn w:val="CommentTextChar"/>
    <w:link w:val="CommentSubject"/>
    <w:semiHidden/>
    <w:rsid w:val="00C61C82"/>
    <w:rPr>
      <w:rFonts w:ascii="Arial" w:hAnsi="Arial"/>
      <w:b/>
      <w:bCs/>
    </w:rPr>
  </w:style>
  <w:style w:type="character" w:customStyle="1" w:styleId="plcountryChar">
    <w:name w:val="plcountry Char"/>
    <w:basedOn w:val="DefaultParagraphFont"/>
    <w:link w:val="plcountry"/>
    <w:rsid w:val="00BC464D"/>
    <w:rPr>
      <w:rFonts w:ascii="Arial" w:hAnsi="Arial"/>
      <w:caps/>
      <w:noProof/>
      <w:snapToGrid w:val="0"/>
      <w:u w:val="single"/>
    </w:rPr>
  </w:style>
  <w:style w:type="character" w:customStyle="1" w:styleId="pldetailsChar">
    <w:name w:val="pldetails Char"/>
    <w:link w:val="pldetails"/>
    <w:locked/>
    <w:rsid w:val="00BC464D"/>
    <w:rPr>
      <w:rFonts w:ascii="Arial" w:hAnsi="Arial"/>
      <w:noProof/>
      <w:snapToGrid w:val="0"/>
    </w:rPr>
  </w:style>
  <w:style w:type="character" w:customStyle="1" w:styleId="ui-column-title">
    <w:name w:val="ui-column-title"/>
    <w:basedOn w:val="DefaultParagraphFont"/>
    <w:rsid w:val="00A7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5109">
      <w:bodyDiv w:val="1"/>
      <w:marLeft w:val="0"/>
      <w:marRight w:val="0"/>
      <w:marTop w:val="0"/>
      <w:marBottom w:val="0"/>
      <w:divBdr>
        <w:top w:val="none" w:sz="0" w:space="0" w:color="auto"/>
        <w:left w:val="none" w:sz="0" w:space="0" w:color="auto"/>
        <w:bottom w:val="none" w:sz="0" w:space="0" w:color="auto"/>
        <w:right w:val="none" w:sz="0" w:space="0" w:color="auto"/>
      </w:divBdr>
    </w:div>
    <w:div w:id="203831531">
      <w:bodyDiv w:val="1"/>
      <w:marLeft w:val="0"/>
      <w:marRight w:val="0"/>
      <w:marTop w:val="0"/>
      <w:marBottom w:val="0"/>
      <w:divBdr>
        <w:top w:val="none" w:sz="0" w:space="0" w:color="auto"/>
        <w:left w:val="none" w:sz="0" w:space="0" w:color="auto"/>
        <w:bottom w:val="none" w:sz="0" w:space="0" w:color="auto"/>
        <w:right w:val="none" w:sz="0" w:space="0" w:color="auto"/>
      </w:divBdr>
      <w:divsChild>
        <w:div w:id="1705054896">
          <w:marLeft w:val="547"/>
          <w:marRight w:val="0"/>
          <w:marTop w:val="106"/>
          <w:marBottom w:val="0"/>
          <w:divBdr>
            <w:top w:val="none" w:sz="0" w:space="0" w:color="auto"/>
            <w:left w:val="none" w:sz="0" w:space="0" w:color="auto"/>
            <w:bottom w:val="none" w:sz="0" w:space="0" w:color="auto"/>
            <w:right w:val="none" w:sz="0" w:space="0" w:color="auto"/>
          </w:divBdr>
        </w:div>
        <w:div w:id="1324089449">
          <w:marLeft w:val="547"/>
          <w:marRight w:val="0"/>
          <w:marTop w:val="106"/>
          <w:marBottom w:val="0"/>
          <w:divBdr>
            <w:top w:val="none" w:sz="0" w:space="0" w:color="auto"/>
            <w:left w:val="none" w:sz="0" w:space="0" w:color="auto"/>
            <w:bottom w:val="none" w:sz="0" w:space="0" w:color="auto"/>
            <w:right w:val="none" w:sz="0" w:space="0" w:color="auto"/>
          </w:divBdr>
        </w:div>
        <w:div w:id="393968309">
          <w:marLeft w:val="547"/>
          <w:marRight w:val="0"/>
          <w:marTop w:val="106"/>
          <w:marBottom w:val="0"/>
          <w:divBdr>
            <w:top w:val="none" w:sz="0" w:space="0" w:color="auto"/>
            <w:left w:val="none" w:sz="0" w:space="0" w:color="auto"/>
            <w:bottom w:val="none" w:sz="0" w:space="0" w:color="auto"/>
            <w:right w:val="none" w:sz="0" w:space="0" w:color="auto"/>
          </w:divBdr>
        </w:div>
      </w:divsChild>
    </w:div>
    <w:div w:id="1111432335">
      <w:bodyDiv w:val="1"/>
      <w:marLeft w:val="0"/>
      <w:marRight w:val="0"/>
      <w:marTop w:val="0"/>
      <w:marBottom w:val="0"/>
      <w:divBdr>
        <w:top w:val="none" w:sz="0" w:space="0" w:color="auto"/>
        <w:left w:val="none" w:sz="0" w:space="0" w:color="auto"/>
        <w:bottom w:val="none" w:sz="0" w:space="0" w:color="auto"/>
        <w:right w:val="none" w:sz="0" w:space="0" w:color="auto"/>
      </w:divBdr>
    </w:div>
    <w:div w:id="1659579133">
      <w:bodyDiv w:val="1"/>
      <w:marLeft w:val="0"/>
      <w:marRight w:val="0"/>
      <w:marTop w:val="0"/>
      <w:marBottom w:val="0"/>
      <w:divBdr>
        <w:top w:val="none" w:sz="0" w:space="0" w:color="auto"/>
        <w:left w:val="none" w:sz="0" w:space="0" w:color="auto"/>
        <w:bottom w:val="none" w:sz="0" w:space="0" w:color="auto"/>
        <w:right w:val="none" w:sz="0" w:space="0" w:color="auto"/>
      </w:divBdr>
    </w:div>
    <w:div w:id="1962344965">
      <w:bodyDiv w:val="1"/>
      <w:marLeft w:val="0"/>
      <w:marRight w:val="0"/>
      <w:marTop w:val="0"/>
      <w:marBottom w:val="0"/>
      <w:divBdr>
        <w:top w:val="none" w:sz="0" w:space="0" w:color="auto"/>
        <w:left w:val="none" w:sz="0" w:space="0" w:color="auto"/>
        <w:bottom w:val="none" w:sz="0" w:space="0" w:color="auto"/>
        <w:right w:val="none" w:sz="0" w:space="0" w:color="auto"/>
      </w:divBdr>
    </w:div>
    <w:div w:id="203168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BKL6z1N-j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10" Type="http://schemas.openxmlformats.org/officeDocument/2006/relationships/hyperlink" Target="mailto:upov.mail@upov.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image" Target="media/image3.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5\templates\routing_slip_with_doc_twv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C6A6-E023-4B5C-BB53-925D27CE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routing_slip_with_doc_twv_55</Template>
  <TotalTime>0</TotalTime>
  <Pages>14</Pages>
  <Words>15504</Words>
  <Characters>88373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TWV/55/16 Prov.</vt:lpstr>
    </vt:vector>
  </TitlesOfParts>
  <Company>UPOV</Company>
  <LinksUpToDate>false</LinksUpToDate>
  <CharactersWithSpaces>103670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TWV/55/16 Prov.</dc:title>
  <dc:creator>OERTEL Romy</dc:creator>
  <cp:lastModifiedBy>MAY Jessica</cp:lastModifiedBy>
  <cp:revision>3</cp:revision>
  <cp:lastPrinted>2016-11-22T15:41:00Z</cp:lastPrinted>
  <dcterms:created xsi:type="dcterms:W3CDTF">2021-05-17T12:07:00Z</dcterms:created>
  <dcterms:modified xsi:type="dcterms:W3CDTF">2021-05-17T12:07:00Z</dcterms:modified>
</cp:coreProperties>
</file>