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413ED8">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94123B">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94123B" w:rsidRPr="0094123B">
              <w:rPr>
                <w:rStyle w:val="StyleDocoriginalNotBold1"/>
                <w:spacing w:val="0"/>
              </w:rPr>
              <w:t>May 2</w:t>
            </w:r>
            <w:r w:rsidR="00413ED8" w:rsidRPr="0094123B">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413ED8" w:rsidRPr="00E6400E" w:rsidRDefault="00413ED8" w:rsidP="00413ED8">
      <w:pPr>
        <w:pStyle w:val="Titleofdoc0"/>
        <w:rPr>
          <w:rFonts w:cs="Arial"/>
        </w:rPr>
      </w:pPr>
      <w:bookmarkStart w:id="3" w:name="TitleOfDoc"/>
      <w:bookmarkEnd w:id="3"/>
      <w:r w:rsidRPr="001A5C74">
        <w:rPr>
          <w:rFonts w:cs="Arial"/>
        </w:rPr>
        <w:t>Revision of document TGP/8: Part</w:t>
      </w:r>
      <w:r w:rsidRPr="00F36F19">
        <w:rPr>
          <w:rFonts w:cs="Arial"/>
        </w:rPr>
        <w:t xml:space="preserve"> II: </w:t>
      </w:r>
      <w:r>
        <w:rPr>
          <w:rFonts w:cs="Arial"/>
        </w:rPr>
        <w:br/>
      </w:r>
      <w:r w:rsidRPr="00F36F19">
        <w:rPr>
          <w:rFonts w:cs="Arial"/>
        </w:rPr>
        <w:t>New Section: Guidance of Data Analysis for Blind Randomized Trials</w:t>
      </w:r>
    </w:p>
    <w:p w:rsidR="00413ED8" w:rsidRDefault="00413ED8" w:rsidP="00413ED8">
      <w:pPr>
        <w:pStyle w:val="preparedby1"/>
        <w:spacing w:after="0"/>
      </w:pPr>
      <w:bookmarkStart w:id="4" w:name="Prepared"/>
      <w:bookmarkEnd w:id="4"/>
      <w:r w:rsidRPr="00C2475E">
        <w:t>Document prepared</w:t>
      </w:r>
      <w:r w:rsidRPr="00C5280D">
        <w:t xml:space="preserve"> by the Office of the Union</w:t>
      </w:r>
    </w:p>
    <w:p w:rsidR="00413ED8" w:rsidRPr="00C5280D" w:rsidRDefault="00413ED8" w:rsidP="00413ED8">
      <w:pPr>
        <w:pStyle w:val="preparedby1"/>
        <w:spacing w:before="0"/>
        <w:jc w:val="both"/>
      </w:pPr>
    </w:p>
    <w:p w:rsidR="00413ED8" w:rsidRDefault="00413ED8" w:rsidP="00413ED8">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413ED8" w:rsidRDefault="00413ED8" w:rsidP="00413ED8">
      <w:pPr>
        <w:rPr>
          <w:rFonts w:cs="Arial"/>
          <w:lang w:eastAsia="ja-JP"/>
        </w:rPr>
      </w:pPr>
    </w:p>
    <w:p w:rsidR="00413ED8" w:rsidRDefault="00413ED8" w:rsidP="00413ED8">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413ED8" w:rsidRDefault="00413ED8" w:rsidP="00413ED8">
      <w:pPr>
        <w:rPr>
          <w:rFonts w:cs="Arial"/>
          <w:color w:val="000000"/>
        </w:rPr>
      </w:pPr>
    </w:p>
    <w:p w:rsidR="00413ED8" w:rsidRPr="00322838" w:rsidRDefault="00413ED8" w:rsidP="00413ED8">
      <w:pPr>
        <w:rPr>
          <w:rFonts w:cs="Arial"/>
        </w:rPr>
      </w:pPr>
      <w:r w:rsidRPr="00322838">
        <w:rPr>
          <w:rFonts w:cs="Arial"/>
        </w:rPr>
        <w:tab/>
        <w:t>TC:</w:t>
      </w:r>
      <w:r w:rsidRPr="00322838">
        <w:rPr>
          <w:rFonts w:cs="Arial"/>
        </w:rPr>
        <w:tab/>
      </w:r>
      <w:r w:rsidRPr="00322838">
        <w:rPr>
          <w:rFonts w:cs="Arial"/>
        </w:rPr>
        <w:tab/>
        <w:t>Technical Committee</w:t>
      </w:r>
    </w:p>
    <w:p w:rsidR="00413ED8" w:rsidRPr="00322838" w:rsidRDefault="00413ED8" w:rsidP="00413ED8">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413ED8" w:rsidRPr="00322838" w:rsidRDefault="00413ED8" w:rsidP="00413ED8">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413ED8" w:rsidRPr="00322838" w:rsidRDefault="00413ED8" w:rsidP="00413ED8">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413ED8" w:rsidRPr="00322838" w:rsidRDefault="00413ED8" w:rsidP="00413ED8">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413ED8" w:rsidRPr="00322838" w:rsidRDefault="00413ED8" w:rsidP="00413ED8">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413ED8" w:rsidRPr="00322838" w:rsidRDefault="00413ED8" w:rsidP="00413ED8">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413ED8" w:rsidRPr="00322838" w:rsidRDefault="00413ED8" w:rsidP="00413ED8">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413ED8" w:rsidRDefault="00413ED8" w:rsidP="00413ED8"/>
    <w:p w:rsidR="00413ED8" w:rsidRDefault="00413ED8" w:rsidP="00413ED8">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413ED8" w:rsidRPr="00A70561" w:rsidRDefault="00413ED8" w:rsidP="00413ED8">
      <w:pPr>
        <w:autoSpaceDE w:val="0"/>
        <w:autoSpaceDN w:val="0"/>
        <w:adjustRightInd w:val="0"/>
        <w:rPr>
          <w:rFonts w:eastAsia="MS Mincho"/>
          <w:color w:val="000000"/>
          <w:szCs w:val="16"/>
          <w:lang w:eastAsia="ja-JP"/>
        </w:rPr>
      </w:pPr>
    </w:p>
    <w:p w:rsidR="00413ED8" w:rsidRPr="005163AC" w:rsidRDefault="00413ED8" w:rsidP="00413ED8">
      <w:pPr>
        <w:pStyle w:val="TOC1"/>
        <w:rPr>
          <w:rFonts w:ascii="Calibri" w:hAnsi="Calibri"/>
          <w:caps w:val="0"/>
          <w:sz w:val="22"/>
          <w:szCs w:val="22"/>
        </w:rPr>
      </w:pPr>
      <w:r>
        <w:fldChar w:fldCharType="begin"/>
      </w:r>
      <w:r>
        <w:instrText xml:space="preserve"> TOC \o "1-3" \h \z \u </w:instrText>
      </w:r>
      <w:r>
        <w:fldChar w:fldCharType="separate"/>
      </w:r>
      <w:hyperlink w:anchor="_Toc353810749" w:history="1">
        <w:r w:rsidRPr="00A56C31">
          <w:rPr>
            <w:rStyle w:val="Hyperlink"/>
          </w:rPr>
          <w:t>background</w:t>
        </w:r>
        <w:r>
          <w:rPr>
            <w:webHidden/>
          </w:rPr>
          <w:tab/>
        </w:r>
        <w:r>
          <w:rPr>
            <w:webHidden/>
          </w:rPr>
          <w:fldChar w:fldCharType="begin"/>
        </w:r>
        <w:r>
          <w:rPr>
            <w:webHidden/>
          </w:rPr>
          <w:instrText xml:space="preserve"> PAGEREF _Toc353810749 \h </w:instrText>
        </w:r>
        <w:r>
          <w:rPr>
            <w:webHidden/>
          </w:rPr>
        </w:r>
        <w:r>
          <w:rPr>
            <w:webHidden/>
          </w:rPr>
          <w:fldChar w:fldCharType="separate"/>
        </w:r>
        <w:r>
          <w:rPr>
            <w:webHidden/>
          </w:rPr>
          <w:t>1</w:t>
        </w:r>
        <w:r>
          <w:rPr>
            <w:webHidden/>
          </w:rPr>
          <w:fldChar w:fldCharType="end"/>
        </w:r>
      </w:hyperlink>
    </w:p>
    <w:p w:rsidR="00413ED8" w:rsidRPr="005163AC" w:rsidRDefault="0094123B" w:rsidP="00413ED8">
      <w:pPr>
        <w:pStyle w:val="TOC1"/>
        <w:rPr>
          <w:rFonts w:ascii="Calibri" w:hAnsi="Calibri"/>
          <w:caps w:val="0"/>
          <w:sz w:val="22"/>
          <w:szCs w:val="22"/>
        </w:rPr>
      </w:pPr>
      <w:hyperlink w:anchor="_Toc353810750" w:history="1">
        <w:r w:rsidR="00413ED8" w:rsidRPr="00A56C31">
          <w:rPr>
            <w:rStyle w:val="Hyperlink"/>
          </w:rPr>
          <w:t>COMMENTS BY THE TECHNICAL WORKING PARTIES IN 2012</w:t>
        </w:r>
        <w:r w:rsidR="00413ED8">
          <w:rPr>
            <w:webHidden/>
          </w:rPr>
          <w:tab/>
        </w:r>
        <w:r w:rsidR="00413ED8">
          <w:rPr>
            <w:webHidden/>
          </w:rPr>
          <w:fldChar w:fldCharType="begin"/>
        </w:r>
        <w:r w:rsidR="00413ED8">
          <w:rPr>
            <w:webHidden/>
          </w:rPr>
          <w:instrText xml:space="preserve"> PAGEREF _Toc353810750 \h </w:instrText>
        </w:r>
        <w:r w:rsidR="00413ED8">
          <w:rPr>
            <w:webHidden/>
          </w:rPr>
        </w:r>
        <w:r w:rsidR="00413ED8">
          <w:rPr>
            <w:webHidden/>
          </w:rPr>
          <w:fldChar w:fldCharType="separate"/>
        </w:r>
        <w:r w:rsidR="00413ED8">
          <w:rPr>
            <w:webHidden/>
          </w:rPr>
          <w:t>2</w:t>
        </w:r>
        <w:r w:rsidR="00413ED8">
          <w:rPr>
            <w:webHidden/>
          </w:rPr>
          <w:fldChar w:fldCharType="end"/>
        </w:r>
      </w:hyperlink>
    </w:p>
    <w:p w:rsidR="00413ED8" w:rsidRPr="005163AC" w:rsidRDefault="0094123B" w:rsidP="00413ED8">
      <w:pPr>
        <w:pStyle w:val="TOC1"/>
        <w:rPr>
          <w:rFonts w:ascii="Calibri" w:hAnsi="Calibri"/>
          <w:caps w:val="0"/>
          <w:sz w:val="22"/>
          <w:szCs w:val="22"/>
        </w:rPr>
      </w:pPr>
      <w:hyperlink w:anchor="_Toc353810751" w:history="1">
        <w:r w:rsidR="00413ED8" w:rsidRPr="00A56C31">
          <w:rPr>
            <w:rStyle w:val="Hyperlink"/>
          </w:rPr>
          <w:t>Comments by the enlarged editorial committee in 2013</w:t>
        </w:r>
        <w:r w:rsidR="00413ED8">
          <w:rPr>
            <w:webHidden/>
          </w:rPr>
          <w:tab/>
        </w:r>
        <w:r w:rsidR="00413ED8">
          <w:rPr>
            <w:webHidden/>
          </w:rPr>
          <w:fldChar w:fldCharType="begin"/>
        </w:r>
        <w:r w:rsidR="00413ED8">
          <w:rPr>
            <w:webHidden/>
          </w:rPr>
          <w:instrText xml:space="preserve"> PAGEREF _Toc353810751 \h </w:instrText>
        </w:r>
        <w:r w:rsidR="00413ED8">
          <w:rPr>
            <w:webHidden/>
          </w:rPr>
        </w:r>
        <w:r w:rsidR="00413ED8">
          <w:rPr>
            <w:webHidden/>
          </w:rPr>
          <w:fldChar w:fldCharType="separate"/>
        </w:r>
        <w:r w:rsidR="00413ED8">
          <w:rPr>
            <w:webHidden/>
          </w:rPr>
          <w:t>2</w:t>
        </w:r>
        <w:r w:rsidR="00413ED8">
          <w:rPr>
            <w:webHidden/>
          </w:rPr>
          <w:fldChar w:fldCharType="end"/>
        </w:r>
      </w:hyperlink>
    </w:p>
    <w:p w:rsidR="00413ED8" w:rsidRPr="005163AC" w:rsidRDefault="0094123B" w:rsidP="00413ED8">
      <w:pPr>
        <w:pStyle w:val="TOC1"/>
        <w:rPr>
          <w:rFonts w:ascii="Calibri" w:hAnsi="Calibri"/>
          <w:caps w:val="0"/>
          <w:sz w:val="22"/>
          <w:szCs w:val="22"/>
        </w:rPr>
      </w:pPr>
      <w:hyperlink w:anchor="_Toc353810752" w:history="1">
        <w:r w:rsidR="00413ED8" w:rsidRPr="00A56C31">
          <w:rPr>
            <w:rStyle w:val="Hyperlink"/>
          </w:rPr>
          <w:t>Comments by the technical committee in 2013</w:t>
        </w:r>
        <w:r w:rsidR="00413ED8">
          <w:rPr>
            <w:webHidden/>
          </w:rPr>
          <w:tab/>
        </w:r>
        <w:r w:rsidR="00413ED8">
          <w:rPr>
            <w:webHidden/>
          </w:rPr>
          <w:fldChar w:fldCharType="begin"/>
        </w:r>
        <w:r w:rsidR="00413ED8">
          <w:rPr>
            <w:webHidden/>
          </w:rPr>
          <w:instrText xml:space="preserve"> PAGEREF _Toc353810752 \h </w:instrText>
        </w:r>
        <w:r w:rsidR="00413ED8">
          <w:rPr>
            <w:webHidden/>
          </w:rPr>
        </w:r>
        <w:r w:rsidR="00413ED8">
          <w:rPr>
            <w:webHidden/>
          </w:rPr>
          <w:fldChar w:fldCharType="separate"/>
        </w:r>
        <w:r w:rsidR="00413ED8">
          <w:rPr>
            <w:webHidden/>
          </w:rPr>
          <w:t>2</w:t>
        </w:r>
        <w:r w:rsidR="00413ED8">
          <w:rPr>
            <w:webHidden/>
          </w:rPr>
          <w:fldChar w:fldCharType="end"/>
        </w:r>
      </w:hyperlink>
    </w:p>
    <w:p w:rsidR="00413ED8" w:rsidRDefault="00413ED8" w:rsidP="00413ED8">
      <w:pPr>
        <w:rPr>
          <w:rFonts w:eastAsia="MS Mincho"/>
          <w:color w:val="000000"/>
          <w:szCs w:val="24"/>
          <w:lang w:eastAsia="ja-JP"/>
        </w:rPr>
      </w:pPr>
      <w:r>
        <w:rPr>
          <w:b/>
          <w:bCs/>
          <w:noProof/>
        </w:rPr>
        <w:fldChar w:fldCharType="end"/>
      </w:r>
    </w:p>
    <w:p w:rsidR="00413ED8" w:rsidRDefault="00413ED8" w:rsidP="00413ED8">
      <w:pPr>
        <w:tabs>
          <w:tab w:val="left" w:pos="1701"/>
        </w:tabs>
        <w:autoSpaceDE w:val="0"/>
        <w:autoSpaceDN w:val="0"/>
        <w:adjustRightInd w:val="0"/>
        <w:ind w:left="1710" w:hanging="171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Extract from document TGP/8/1: Part I: DUS trial design and data analysis: Section 1.5.3.4 “Blind Randomized Trials”</w:t>
      </w:r>
    </w:p>
    <w:p w:rsidR="00413ED8" w:rsidRPr="0083609F" w:rsidRDefault="00413ED8" w:rsidP="00413ED8">
      <w:pPr>
        <w:tabs>
          <w:tab w:val="left" w:pos="1710"/>
        </w:tabs>
        <w:ind w:left="1710" w:hanging="1710"/>
        <w:rPr>
          <w:caps/>
          <w:u w:val="single"/>
        </w:rPr>
      </w:pPr>
      <w:r>
        <w:rPr>
          <w:rFonts w:eastAsia="MS Mincho"/>
          <w:color w:val="000000"/>
          <w:szCs w:val="24"/>
          <w:lang w:eastAsia="ja-JP"/>
        </w:rPr>
        <w:t>ANNEX II:</w:t>
      </w:r>
      <w:r>
        <w:rPr>
          <w:rFonts w:eastAsia="MS Mincho"/>
          <w:color w:val="000000"/>
          <w:szCs w:val="24"/>
          <w:lang w:eastAsia="ja-JP"/>
        </w:rPr>
        <w:tab/>
        <w:t>Draft guidance of data analysis for blind randomized trials conducted by the applicant or under their responsibility</w:t>
      </w:r>
    </w:p>
    <w:p w:rsidR="00413ED8" w:rsidRDefault="00413ED8" w:rsidP="00413ED8"/>
    <w:p w:rsidR="00413ED8" w:rsidRPr="006E3BB4" w:rsidRDefault="00413ED8" w:rsidP="00413ED8"/>
    <w:p w:rsidR="00413ED8" w:rsidRDefault="00413ED8" w:rsidP="00413ED8">
      <w:pPr>
        <w:pStyle w:val="Heading1"/>
      </w:pPr>
      <w:bookmarkStart w:id="5" w:name="_Toc353810749"/>
      <w:r>
        <w:t>background</w:t>
      </w:r>
      <w:bookmarkEnd w:id="5"/>
    </w:p>
    <w:p w:rsidR="00413ED8" w:rsidRDefault="00413ED8" w:rsidP="00413ED8"/>
    <w:p w:rsidR="00413ED8" w:rsidRDefault="00413ED8" w:rsidP="00413ED8">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e resistance and other examples (see document TC/48/22 “Report on conclusions”, paragraph 60).</w:t>
      </w:r>
    </w:p>
    <w:p w:rsidR="00413ED8" w:rsidRDefault="00413ED8" w:rsidP="00413ED8"/>
    <w:p w:rsidR="00413ED8" w:rsidRDefault="00413ED8" w:rsidP="00413ED8">
      <w:r>
        <w:fldChar w:fldCharType="begin"/>
      </w:r>
      <w:r>
        <w:instrText xml:space="preserve"> AUTONUM  </w:instrText>
      </w:r>
      <w:r>
        <w:fldChar w:fldCharType="end"/>
      </w:r>
      <w:r>
        <w:tab/>
        <w:t>Annex I of this document presents an extract from document TGP/8, Part I: DUS Trial Design and Data Analysis, Section 1: DUS Trial Design, with specific guidance on trial layout for blind randomized trials.</w:t>
      </w:r>
    </w:p>
    <w:p w:rsidR="00413ED8" w:rsidRDefault="00413ED8" w:rsidP="00413ED8"/>
    <w:p w:rsidR="00413ED8" w:rsidRDefault="00413ED8" w:rsidP="00413ED8"/>
    <w:p w:rsidR="00413ED8" w:rsidRDefault="00413ED8" w:rsidP="00413ED8">
      <w:pPr>
        <w:pStyle w:val="Heading1"/>
      </w:pPr>
      <w:bookmarkStart w:id="6" w:name="_Toc353810750"/>
      <w:r>
        <w:t>COMMENTS BY THE TECHNICAL WORKING PARTIES IN 2012</w:t>
      </w:r>
      <w:bookmarkEnd w:id="6"/>
    </w:p>
    <w:p w:rsidR="00413ED8" w:rsidRDefault="00413ED8" w:rsidP="00413ED8"/>
    <w:p w:rsidR="00413ED8" w:rsidRDefault="00413ED8" w:rsidP="00413ED8">
      <w:pPr>
        <w:pStyle w:val="Default"/>
        <w:jc w:val="both"/>
        <w:rPr>
          <w:rFonts w:eastAsia="Times New Roman" w:cs="Times New Roman"/>
          <w:color w:val="auto"/>
          <w:sz w:val="20"/>
          <w:szCs w:val="20"/>
          <w:lang w:eastAsia="en-US"/>
        </w:rPr>
      </w:pPr>
      <w:r w:rsidRPr="00D7482C">
        <w:rPr>
          <w:rFonts w:eastAsia="Times New Roman" w:cs="Times New Roman"/>
          <w:color w:val="auto"/>
          <w:sz w:val="20"/>
          <w:szCs w:val="20"/>
          <w:lang w:eastAsia="en-US"/>
        </w:rPr>
        <w:fldChar w:fldCharType="begin"/>
      </w:r>
      <w:r w:rsidRPr="00D7482C">
        <w:rPr>
          <w:rFonts w:eastAsia="Times New Roman" w:cs="Times New Roman"/>
          <w:color w:val="auto"/>
          <w:sz w:val="20"/>
          <w:szCs w:val="20"/>
          <w:lang w:eastAsia="en-US"/>
        </w:rPr>
        <w:instrText xml:space="preserve"> AUTONUM  </w:instrText>
      </w:r>
      <w:r w:rsidRPr="00D7482C">
        <w:rPr>
          <w:rFonts w:eastAsia="Times New Roman" w:cs="Times New Roman"/>
          <w:color w:val="auto"/>
          <w:sz w:val="20"/>
          <w:szCs w:val="20"/>
          <w:lang w:eastAsia="en-US"/>
        </w:rPr>
        <w:fldChar w:fldCharType="end"/>
      </w:r>
      <w:r w:rsidRPr="00D7482C">
        <w:rPr>
          <w:rFonts w:eastAsia="Times New Roman" w:cs="Times New Roman"/>
          <w:color w:val="auto"/>
          <w:sz w:val="20"/>
          <w:szCs w:val="20"/>
          <w:lang w:eastAsia="en-US"/>
        </w:rPr>
        <w:tab/>
      </w:r>
      <w:r>
        <w:rPr>
          <w:rFonts w:eastAsia="Times New Roman" w:cs="Times New Roman"/>
          <w:color w:val="auto"/>
          <w:sz w:val="20"/>
          <w:szCs w:val="20"/>
          <w:lang w:eastAsia="en-US"/>
        </w:rPr>
        <w:t>At their sessions in 2012, t</w:t>
      </w:r>
      <w:r w:rsidRPr="00D7482C">
        <w:rPr>
          <w:rFonts w:eastAsia="Times New Roman" w:cs="Times New Roman"/>
          <w:color w:val="auto"/>
          <w:sz w:val="20"/>
          <w:szCs w:val="20"/>
          <w:lang w:eastAsia="en-US"/>
        </w:rPr>
        <w:t>he TWA, TWV, TWC, TWF and TWO considered documents TWA/41/</w:t>
      </w:r>
      <w:r>
        <w:rPr>
          <w:rFonts w:eastAsia="Times New Roman" w:cs="Times New Roman"/>
          <w:color w:val="auto"/>
          <w:sz w:val="20"/>
          <w:szCs w:val="20"/>
          <w:lang w:eastAsia="en-US"/>
        </w:rPr>
        <w:t>17</w:t>
      </w:r>
      <w:r w:rsidRPr="00D7482C">
        <w:rPr>
          <w:rFonts w:eastAsia="Times New Roman" w:cs="Times New Roman"/>
          <w:color w:val="auto"/>
          <w:sz w:val="20"/>
          <w:szCs w:val="20"/>
          <w:lang w:eastAsia="en-US"/>
        </w:rPr>
        <w:t>, TWV/46/1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TWC/30/1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TWF/43/1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xml:space="preserve"> and TWO/45/1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xml:space="preserve"> respectively</w:t>
      </w:r>
      <w:r>
        <w:rPr>
          <w:rFonts w:eastAsia="Times New Roman" w:cs="Times New Roman"/>
          <w:color w:val="auto"/>
          <w:sz w:val="20"/>
          <w:szCs w:val="20"/>
          <w:lang w:eastAsia="en-US"/>
        </w:rPr>
        <w:t>,</w:t>
      </w:r>
      <w:r w:rsidRPr="00D7482C">
        <w:rPr>
          <w:rFonts w:eastAsia="Times New Roman" w:cs="Times New Roman"/>
          <w:color w:val="auto"/>
          <w:sz w:val="20"/>
          <w:szCs w:val="20"/>
          <w:lang w:eastAsia="en-US"/>
        </w:rPr>
        <w:t xml:space="preserve"> </w:t>
      </w:r>
      <w:r>
        <w:rPr>
          <w:rFonts w:eastAsia="Times New Roman" w:cs="Times New Roman"/>
          <w:color w:val="auto"/>
          <w:sz w:val="20"/>
          <w:szCs w:val="20"/>
          <w:lang w:eastAsia="en-US"/>
        </w:rPr>
        <w:t xml:space="preserve">on </w:t>
      </w:r>
      <w:r w:rsidRPr="00D7482C">
        <w:rPr>
          <w:rFonts w:eastAsia="Times New Roman" w:cs="Times New Roman"/>
          <w:color w:val="auto"/>
          <w:sz w:val="20"/>
          <w:szCs w:val="20"/>
          <w:lang w:eastAsia="en-US"/>
        </w:rPr>
        <w:t>guidance of data analysis for blind randomized trials and commented as follows:</w:t>
      </w:r>
    </w:p>
    <w:p w:rsidR="00413ED8" w:rsidRDefault="00413ED8" w:rsidP="00413ED8">
      <w:pPr>
        <w:pStyle w:val="Default"/>
        <w:jc w:val="both"/>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413ED8" w:rsidRPr="00FE540A" w:rsidTr="001A72BE">
        <w:tc>
          <w:tcPr>
            <w:tcW w:w="1418" w:type="dxa"/>
            <w:shd w:val="clear" w:color="auto" w:fill="auto"/>
          </w:tcPr>
          <w:p w:rsidR="00413ED8" w:rsidRPr="005163AC" w:rsidRDefault="00413ED8" w:rsidP="001A72BE">
            <w:pPr>
              <w:jc w:val="left"/>
              <w:rPr>
                <w:rFonts w:cs="Arial"/>
              </w:rPr>
            </w:pPr>
            <w:r w:rsidRPr="005163AC">
              <w:rPr>
                <w:rFonts w:cs="Arial"/>
              </w:rPr>
              <w:t>General</w:t>
            </w:r>
          </w:p>
        </w:tc>
        <w:tc>
          <w:tcPr>
            <w:tcW w:w="7348" w:type="dxa"/>
            <w:shd w:val="clear" w:color="auto" w:fill="auto"/>
          </w:tcPr>
          <w:p w:rsidR="00413ED8" w:rsidRPr="005163AC" w:rsidRDefault="00413ED8" w:rsidP="001A72BE">
            <w:pPr>
              <w:autoSpaceDE w:val="0"/>
              <w:autoSpaceDN w:val="0"/>
              <w:adjustRightInd w:val="0"/>
              <w:rPr>
                <w:rFonts w:cs="Arial"/>
              </w:rPr>
            </w:pPr>
            <w:r w:rsidRPr="005163AC">
              <w:rPr>
                <w:rFonts w:eastAsia="MS Mincho" w:cs="Arial"/>
                <w:lang w:eastAsia="ja-JP"/>
              </w:rPr>
              <w:t xml:space="preserve">The TWA considered document TWA/41/17. The TWA noted the information contained in document TWA/41/17 and the presentation received by the expert from </w:t>
            </w:r>
            <w:smartTag w:uri="urn:schemas-microsoft-com:office:smarttags" w:element="place">
              <w:smartTag w:uri="urn:schemas-microsoft-com:office:smarttags" w:element="country-region">
                <w:r w:rsidRPr="005163AC">
                  <w:rPr>
                    <w:rFonts w:eastAsia="MS Mincho" w:cs="Arial"/>
                    <w:lang w:eastAsia="ja-JP"/>
                  </w:rPr>
                  <w:t>France</w:t>
                </w:r>
              </w:smartTag>
            </w:smartTag>
            <w:r w:rsidRPr="005163AC">
              <w:rPr>
                <w:rFonts w:eastAsia="MS Mincho" w:cs="Arial"/>
                <w:lang w:eastAsia="ja-JP"/>
              </w:rPr>
              <w:t xml:space="preserve"> on guidance of data analysis for blind randomized trials. Remarks by the TWA expressed the importance of these blind randomized trials for the breeders and mentioned the contribution they made to the system. The TWA recommended that the work on that guidance should be continued on the basis of that document</w:t>
            </w:r>
            <w:r w:rsidRPr="005163AC">
              <w:rPr>
                <w:rFonts w:cs="Arial"/>
              </w:rPr>
              <w:t xml:space="preserve"> (see document TWA/41/34 “Report”, paragraphs 23 and 24).</w:t>
            </w:r>
          </w:p>
          <w:p w:rsidR="00413ED8" w:rsidRPr="005163AC" w:rsidRDefault="00413ED8" w:rsidP="001A72BE">
            <w:pPr>
              <w:rPr>
                <w:rFonts w:cs="Arial"/>
              </w:rPr>
            </w:pPr>
          </w:p>
        </w:tc>
        <w:tc>
          <w:tcPr>
            <w:tcW w:w="839" w:type="dxa"/>
            <w:shd w:val="clear" w:color="auto" w:fill="auto"/>
          </w:tcPr>
          <w:p w:rsidR="00413ED8" w:rsidRDefault="00413ED8" w:rsidP="001A72BE">
            <w:r>
              <w:t>TWA</w:t>
            </w:r>
          </w:p>
        </w:tc>
      </w:tr>
      <w:tr w:rsidR="00413ED8" w:rsidRPr="00FE540A" w:rsidTr="001A72BE">
        <w:tc>
          <w:tcPr>
            <w:tcW w:w="1418" w:type="dxa"/>
            <w:shd w:val="clear" w:color="auto" w:fill="auto"/>
          </w:tcPr>
          <w:p w:rsidR="00413ED8" w:rsidRPr="005163AC" w:rsidRDefault="00413ED8" w:rsidP="001A72BE">
            <w:pPr>
              <w:keepNext/>
              <w:jc w:val="left"/>
              <w:rPr>
                <w:rFonts w:cs="Arial"/>
              </w:rPr>
            </w:pPr>
          </w:p>
        </w:tc>
        <w:tc>
          <w:tcPr>
            <w:tcW w:w="7348" w:type="dxa"/>
            <w:shd w:val="clear" w:color="auto" w:fill="auto"/>
          </w:tcPr>
          <w:p w:rsidR="00413ED8" w:rsidRPr="005163AC" w:rsidRDefault="00413ED8" w:rsidP="001A72BE">
            <w:pPr>
              <w:keepNext/>
              <w:rPr>
                <w:rFonts w:cs="Arial"/>
              </w:rPr>
            </w:pPr>
            <w:r w:rsidRPr="005163AC">
              <w:rPr>
                <w:rFonts w:cs="Arial"/>
              </w:rPr>
              <w:t xml:space="preserve">The TWV considered document TWV/46/17 and agreed with the comments of the TWA expressing the importance of these blind randomized trials for the breeders and the contribution they made to the system and recommending that the work on that guidance should be continued on the basis of that document </w:t>
            </w:r>
            <w:r w:rsidRPr="004F329E">
              <w:t xml:space="preserve">(see </w:t>
            </w:r>
            <w:r w:rsidRPr="005163AC">
              <w:rPr>
                <w:rFonts w:cs="Arial"/>
              </w:rPr>
              <w:t>document TWV/46/41 “Report”, paragraph 23).</w:t>
            </w:r>
          </w:p>
          <w:p w:rsidR="00413ED8" w:rsidRPr="00CC4F79" w:rsidRDefault="00413ED8" w:rsidP="001A72BE">
            <w:pPr>
              <w:keepNext/>
            </w:pPr>
          </w:p>
        </w:tc>
        <w:tc>
          <w:tcPr>
            <w:tcW w:w="839" w:type="dxa"/>
            <w:shd w:val="clear" w:color="auto" w:fill="auto"/>
          </w:tcPr>
          <w:p w:rsidR="00413ED8" w:rsidRDefault="00413ED8" w:rsidP="001A72BE">
            <w:pPr>
              <w:keepNext/>
            </w:pPr>
            <w:r>
              <w:t>TWV</w:t>
            </w:r>
          </w:p>
        </w:tc>
      </w:tr>
      <w:tr w:rsidR="00413ED8" w:rsidRPr="00FE540A" w:rsidTr="001A72BE">
        <w:tc>
          <w:tcPr>
            <w:tcW w:w="1418" w:type="dxa"/>
            <w:shd w:val="clear" w:color="auto" w:fill="auto"/>
          </w:tcPr>
          <w:p w:rsidR="00413ED8" w:rsidRPr="005163AC" w:rsidRDefault="00413ED8" w:rsidP="001A72BE">
            <w:pPr>
              <w:jc w:val="left"/>
              <w:rPr>
                <w:rFonts w:cs="Arial"/>
              </w:rPr>
            </w:pPr>
          </w:p>
        </w:tc>
        <w:tc>
          <w:tcPr>
            <w:tcW w:w="7348" w:type="dxa"/>
            <w:shd w:val="clear" w:color="auto" w:fill="auto"/>
          </w:tcPr>
          <w:p w:rsidR="00413ED8" w:rsidRPr="005163AC" w:rsidRDefault="00413ED8" w:rsidP="001A72BE">
            <w:pPr>
              <w:keepLines/>
              <w:rPr>
                <w:rFonts w:cs="Arial"/>
              </w:rPr>
            </w:pPr>
            <w:r>
              <w:t>The TWC agreed with the further development of the document and recommended that it should be made more general so as to apply to all possible users, e.g. to remove the mention to GEVES. The TWC requested that further clarifications be provided for paragraphs 2, 4 and 5. Further guidance provided by the document should include information on the number of replications to ensure that correct labeling of the variety by chance would not be likely (</w:t>
            </w:r>
            <w:r w:rsidRPr="005163AC">
              <w:rPr>
                <w:rFonts w:cs="Arial"/>
              </w:rPr>
              <w:t>see document TWC/30/41 “Report”, paragraph 45).</w:t>
            </w:r>
          </w:p>
          <w:p w:rsidR="00413ED8" w:rsidRPr="00CC4F79" w:rsidRDefault="00413ED8" w:rsidP="001A72BE"/>
        </w:tc>
        <w:tc>
          <w:tcPr>
            <w:tcW w:w="839" w:type="dxa"/>
            <w:shd w:val="clear" w:color="auto" w:fill="auto"/>
          </w:tcPr>
          <w:p w:rsidR="00413ED8" w:rsidRDefault="00413ED8" w:rsidP="001A72BE">
            <w:r>
              <w:t>TWC</w:t>
            </w:r>
          </w:p>
        </w:tc>
      </w:tr>
      <w:tr w:rsidR="00413ED8" w:rsidRPr="00FE540A" w:rsidTr="001A72BE">
        <w:tc>
          <w:tcPr>
            <w:tcW w:w="1418" w:type="dxa"/>
            <w:shd w:val="clear" w:color="auto" w:fill="auto"/>
          </w:tcPr>
          <w:p w:rsidR="00413ED8" w:rsidRPr="005163AC" w:rsidRDefault="00413ED8" w:rsidP="001A72BE">
            <w:pPr>
              <w:jc w:val="left"/>
              <w:rPr>
                <w:rFonts w:cs="Arial"/>
              </w:rPr>
            </w:pPr>
          </w:p>
        </w:tc>
        <w:tc>
          <w:tcPr>
            <w:tcW w:w="7348" w:type="dxa"/>
            <w:shd w:val="clear" w:color="auto" w:fill="auto"/>
          </w:tcPr>
          <w:p w:rsidR="00413ED8" w:rsidRPr="005163AC" w:rsidRDefault="00413ED8" w:rsidP="001A72BE">
            <w:pPr>
              <w:keepLines/>
              <w:rPr>
                <w:rFonts w:cs="Arial"/>
              </w:rPr>
            </w:pPr>
            <w:r w:rsidRPr="005163AC">
              <w:rPr>
                <w:rFonts w:cs="Arial"/>
              </w:rPr>
              <w:t>The TWF considered document TWF/43/17. The TWF requested experts to provide more examples of the use of data analysis for blind randomized trials, which would be considered in the development of guidance. The TWF agreed that the guidance should provide more precise explanation concerning cases in which this method is appropriate and how the use of this technique would assist in DUS examination (see document TWF/43/38 “Report”, paragraphs 32 to 34).</w:t>
            </w:r>
          </w:p>
          <w:p w:rsidR="00413ED8" w:rsidRDefault="00413ED8" w:rsidP="001A72BE">
            <w:pPr>
              <w:keepLines/>
            </w:pPr>
          </w:p>
        </w:tc>
        <w:tc>
          <w:tcPr>
            <w:tcW w:w="839" w:type="dxa"/>
            <w:shd w:val="clear" w:color="auto" w:fill="auto"/>
          </w:tcPr>
          <w:p w:rsidR="00413ED8" w:rsidRDefault="00413ED8" w:rsidP="001A72BE">
            <w:r>
              <w:t>TWF</w:t>
            </w:r>
          </w:p>
        </w:tc>
      </w:tr>
      <w:tr w:rsidR="00413ED8" w:rsidRPr="00FE540A" w:rsidTr="001A72BE">
        <w:tc>
          <w:tcPr>
            <w:tcW w:w="1418" w:type="dxa"/>
            <w:shd w:val="clear" w:color="auto" w:fill="auto"/>
          </w:tcPr>
          <w:p w:rsidR="00413ED8" w:rsidRPr="005163AC" w:rsidRDefault="00413ED8" w:rsidP="001A72BE">
            <w:pPr>
              <w:jc w:val="left"/>
              <w:rPr>
                <w:rFonts w:cs="Arial"/>
              </w:rPr>
            </w:pPr>
          </w:p>
        </w:tc>
        <w:tc>
          <w:tcPr>
            <w:tcW w:w="7348" w:type="dxa"/>
            <w:shd w:val="clear" w:color="auto" w:fill="auto"/>
          </w:tcPr>
          <w:p w:rsidR="00413ED8" w:rsidRPr="005163AC" w:rsidRDefault="00413ED8" w:rsidP="001A72BE">
            <w:pPr>
              <w:keepLines/>
              <w:rPr>
                <w:rFonts w:cs="Arial"/>
              </w:rPr>
            </w:pPr>
            <w:r w:rsidRPr="005163AC">
              <w:rPr>
                <w:rFonts w:cs="Arial"/>
              </w:rPr>
              <w:t>The TWO proposed that examples of use of blind randomized trials for other crop types, such as ornamentals, be included in the further development of the guidance (see document TWO/45/37 “Report”, paragraph 33).</w:t>
            </w:r>
          </w:p>
          <w:p w:rsidR="00413ED8" w:rsidRPr="005163AC" w:rsidRDefault="00413ED8" w:rsidP="001A72BE">
            <w:pPr>
              <w:keepNext/>
              <w:rPr>
                <w:rFonts w:cs="Arial"/>
              </w:rPr>
            </w:pPr>
          </w:p>
        </w:tc>
        <w:tc>
          <w:tcPr>
            <w:tcW w:w="839" w:type="dxa"/>
            <w:shd w:val="clear" w:color="auto" w:fill="auto"/>
          </w:tcPr>
          <w:p w:rsidR="00413ED8" w:rsidRDefault="00413ED8" w:rsidP="001A72BE">
            <w:r>
              <w:t>TWO</w:t>
            </w:r>
          </w:p>
        </w:tc>
      </w:tr>
    </w:tbl>
    <w:p w:rsidR="00413ED8" w:rsidRPr="007A3A6D" w:rsidRDefault="00413ED8" w:rsidP="00413ED8">
      <w:pPr>
        <w:pStyle w:val="Default"/>
        <w:jc w:val="both"/>
        <w:rPr>
          <w:rFonts w:eastAsia="Times New Roman"/>
          <w:color w:val="auto"/>
          <w:sz w:val="20"/>
          <w:szCs w:val="20"/>
          <w:lang w:eastAsia="en-US"/>
        </w:rPr>
      </w:pPr>
    </w:p>
    <w:p w:rsidR="00413ED8" w:rsidRDefault="00413ED8" w:rsidP="00413ED8"/>
    <w:p w:rsidR="00413ED8" w:rsidRPr="005163AC" w:rsidRDefault="00413ED8" w:rsidP="00413ED8">
      <w:pPr>
        <w:pStyle w:val="Heading1"/>
      </w:pPr>
      <w:bookmarkStart w:id="7" w:name="_Toc353810751"/>
      <w:r w:rsidRPr="005163AC">
        <w:t>Comments by the enlarged editorial committee in 2013</w:t>
      </w:r>
      <w:bookmarkEnd w:id="7"/>
      <w:r w:rsidRPr="005163AC">
        <w:t xml:space="preserve"> </w:t>
      </w:r>
    </w:p>
    <w:p w:rsidR="00413ED8" w:rsidRDefault="00413ED8" w:rsidP="00413ED8"/>
    <w:p w:rsidR="00413ED8" w:rsidRDefault="00413ED8" w:rsidP="00413ED8">
      <w:r>
        <w:fldChar w:fldCharType="begin"/>
      </w:r>
      <w:r>
        <w:instrText xml:space="preserve"> AUTONUM  </w:instrText>
      </w:r>
      <w:r>
        <w:fldChar w:fldCharType="end"/>
      </w:r>
      <w:r>
        <w:tab/>
        <w:t>The TC­EDC, at its meeting on January 9 and 10, 2013, considered document TC-EDC/Jan13/17 and made the following proposals:</w:t>
      </w:r>
    </w:p>
    <w:p w:rsidR="00413ED8" w:rsidRDefault="00413ED8" w:rsidP="00413ED8"/>
    <w:tbl>
      <w:tblPr>
        <w:tblW w:w="963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7654"/>
      </w:tblGrid>
      <w:tr w:rsidR="00413ED8" w:rsidRPr="005F2F8D" w:rsidTr="001A72BE">
        <w:tc>
          <w:tcPr>
            <w:tcW w:w="1985" w:type="dxa"/>
          </w:tcPr>
          <w:p w:rsidR="00413ED8" w:rsidRPr="005F2F8D" w:rsidRDefault="00413ED8" w:rsidP="001A72BE">
            <w:pPr>
              <w:rPr>
                <w:rFonts w:cs="Arial"/>
              </w:rPr>
            </w:pPr>
            <w:r>
              <w:rPr>
                <w:rFonts w:cs="Arial"/>
              </w:rPr>
              <w:t>General remark</w:t>
            </w:r>
          </w:p>
        </w:tc>
        <w:tc>
          <w:tcPr>
            <w:tcW w:w="7654" w:type="dxa"/>
          </w:tcPr>
          <w:p w:rsidR="00413ED8" w:rsidRPr="002D3B59" w:rsidRDefault="00413ED8" w:rsidP="001A72BE">
            <w:pPr>
              <w:jc w:val="left"/>
              <w:rPr>
                <w:rFonts w:eastAsia="MS Mincho" w:cs="Arial"/>
                <w:lang w:eastAsia="ja-JP"/>
              </w:rPr>
            </w:pPr>
            <w:proofErr w:type="gramStart"/>
            <w:r>
              <w:rPr>
                <w:rFonts w:cs="Arial"/>
              </w:rPr>
              <w:t>to</w:t>
            </w:r>
            <w:proofErr w:type="gramEnd"/>
            <w:r>
              <w:rPr>
                <w:rFonts w:cs="Arial"/>
              </w:rPr>
              <w:t xml:space="preserve"> add an introduction to explain the role of blind randomized trials. </w:t>
            </w:r>
          </w:p>
          <w:p w:rsidR="00413ED8" w:rsidRPr="005F2F8D" w:rsidRDefault="00413ED8" w:rsidP="001A72BE">
            <w:pPr>
              <w:keepNext/>
              <w:rPr>
                <w:rFonts w:cs="Arial"/>
              </w:rPr>
            </w:pPr>
          </w:p>
        </w:tc>
      </w:tr>
      <w:tr w:rsidR="00413ED8" w:rsidRPr="005F2F8D" w:rsidTr="001A72BE">
        <w:tc>
          <w:tcPr>
            <w:tcW w:w="1985" w:type="dxa"/>
          </w:tcPr>
          <w:p w:rsidR="00413ED8" w:rsidRDefault="00413ED8" w:rsidP="001A72BE">
            <w:pPr>
              <w:rPr>
                <w:rFonts w:cs="Arial"/>
              </w:rPr>
            </w:pPr>
            <w:r w:rsidRPr="005F2F8D">
              <w:rPr>
                <w:rFonts w:cs="Arial"/>
              </w:rPr>
              <w:t>Annex</w:t>
            </w:r>
            <w:r>
              <w:rPr>
                <w:rFonts w:cs="Arial"/>
              </w:rPr>
              <w:t>: Background</w:t>
            </w:r>
          </w:p>
          <w:p w:rsidR="00413ED8" w:rsidRDefault="00413ED8" w:rsidP="001A72BE">
            <w:pPr>
              <w:rPr>
                <w:rFonts w:cs="Arial"/>
              </w:rPr>
            </w:pPr>
            <w:r w:rsidRPr="002D3B59">
              <w:rPr>
                <w:rFonts w:cs="Arial"/>
                <w:spacing w:val="-4"/>
              </w:rPr>
              <w:t>Paragraph</w:t>
            </w:r>
            <w:r>
              <w:rPr>
                <w:rFonts w:cs="Arial"/>
              </w:rPr>
              <w:t> 1</w:t>
            </w:r>
          </w:p>
          <w:p w:rsidR="00413ED8" w:rsidRPr="005F2F8D" w:rsidRDefault="00413ED8" w:rsidP="001A72BE">
            <w:pPr>
              <w:rPr>
                <w:rFonts w:cs="Arial"/>
              </w:rPr>
            </w:pPr>
            <w:r>
              <w:rPr>
                <w:rFonts w:cs="Arial"/>
              </w:rPr>
              <w:t>Second bullet</w:t>
            </w:r>
          </w:p>
        </w:tc>
        <w:tc>
          <w:tcPr>
            <w:tcW w:w="7654" w:type="dxa"/>
          </w:tcPr>
          <w:p w:rsidR="00413ED8" w:rsidRPr="005F2F8D" w:rsidRDefault="00413ED8" w:rsidP="001A72BE">
            <w:pPr>
              <w:keepNext/>
              <w:rPr>
                <w:rFonts w:cs="Arial"/>
              </w:rPr>
            </w:pPr>
            <w:proofErr w:type="gramStart"/>
            <w:r>
              <w:rPr>
                <w:rFonts w:cs="Arial"/>
              </w:rPr>
              <w:t>to</w:t>
            </w:r>
            <w:proofErr w:type="gramEnd"/>
            <w:r>
              <w:rPr>
                <w:rFonts w:cs="Arial"/>
              </w:rPr>
              <w:t xml:space="preserve"> read: “check some genetic diseases resistance not officially tested </w:t>
            </w:r>
            <w:r w:rsidRPr="00A36CAA">
              <w:rPr>
                <w:strike/>
                <w:highlight w:val="lightGray"/>
              </w:rPr>
              <w:t>by</w:t>
            </w:r>
            <w:r w:rsidRPr="00A36CAA">
              <w:rPr>
                <w:highlight w:val="lightGray"/>
              </w:rPr>
              <w:t xml:space="preserve"> </w:t>
            </w:r>
            <w:r w:rsidRPr="00A36CAA">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et de </w:t>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A36CAA">
              <w:rPr>
                <w:strike/>
                <w:highlight w:val="lightGray"/>
              </w:rPr>
              <w:t xml:space="preserve">) </w:t>
            </w:r>
            <w:r w:rsidRPr="00A36CAA">
              <w:rPr>
                <w:strike/>
                <w:highlight w:val="lightGray"/>
                <w:u w:val="single"/>
              </w:rPr>
              <w:t>the authority in charge of DUS examination</w:t>
            </w:r>
            <w:r w:rsidRPr="005E587B">
              <w:t>.</w:t>
            </w:r>
            <w:r>
              <w:t>”</w:t>
            </w:r>
          </w:p>
        </w:tc>
      </w:tr>
      <w:tr w:rsidR="00413ED8" w:rsidRPr="005F2F8D" w:rsidTr="001A72BE">
        <w:tc>
          <w:tcPr>
            <w:tcW w:w="1985" w:type="dxa"/>
          </w:tcPr>
          <w:p w:rsidR="00413ED8" w:rsidRDefault="00413ED8" w:rsidP="001A72BE">
            <w:pPr>
              <w:rPr>
                <w:rFonts w:cs="Arial"/>
              </w:rPr>
            </w:pPr>
            <w:r w:rsidRPr="005F2F8D">
              <w:rPr>
                <w:rFonts w:cs="Arial"/>
              </w:rPr>
              <w:t>Annex</w:t>
            </w:r>
            <w:r>
              <w:rPr>
                <w:rFonts w:cs="Arial"/>
              </w:rPr>
              <w:t xml:space="preserve">: </w:t>
            </w:r>
          </w:p>
          <w:p w:rsidR="00413ED8" w:rsidRDefault="00413ED8" w:rsidP="001A72BE">
            <w:pPr>
              <w:rPr>
                <w:rFonts w:cs="Arial"/>
              </w:rPr>
            </w:pPr>
            <w:r w:rsidRPr="002D3B59">
              <w:rPr>
                <w:rFonts w:cs="Arial"/>
                <w:spacing w:val="-4"/>
              </w:rPr>
              <w:t>Paragraph</w:t>
            </w:r>
            <w:r>
              <w:rPr>
                <w:rFonts w:cs="Arial"/>
              </w:rPr>
              <w:t> 2</w:t>
            </w:r>
          </w:p>
          <w:p w:rsidR="00413ED8" w:rsidRPr="005F2F8D" w:rsidRDefault="00413ED8" w:rsidP="001A72BE">
            <w:pPr>
              <w:rPr>
                <w:rFonts w:cs="Arial"/>
              </w:rPr>
            </w:pPr>
            <w:r>
              <w:rPr>
                <w:rFonts w:cs="Arial"/>
              </w:rPr>
              <w:t>Preparation of the Trial: first bullet</w:t>
            </w:r>
          </w:p>
        </w:tc>
        <w:tc>
          <w:tcPr>
            <w:tcW w:w="7654" w:type="dxa"/>
          </w:tcPr>
          <w:p w:rsidR="00413ED8" w:rsidRDefault="00413ED8" w:rsidP="001A72BE">
            <w:pPr>
              <w:keepNext/>
              <w:spacing w:before="40"/>
              <w:rPr>
                <w:rFonts w:cs="Arial"/>
              </w:rPr>
            </w:pPr>
            <w:r>
              <w:rPr>
                <w:rFonts w:cs="Arial"/>
              </w:rPr>
              <w:t>- to read: “</w:t>
            </w:r>
            <w:r w:rsidRPr="005F2F8D">
              <w:rPr>
                <w:rFonts w:cs="Arial"/>
              </w:rPr>
              <w:t>T</w:t>
            </w:r>
            <w:r>
              <w:rPr>
                <w:rFonts w:cs="Arial"/>
              </w:rPr>
              <w:t xml:space="preserve">he applicant has the choice to accept </w:t>
            </w:r>
            <w:r w:rsidRPr="005F30F6">
              <w:rPr>
                <w:rFonts w:cs="Arial"/>
                <w:strike/>
                <w:highlight w:val="lightGray"/>
              </w:rPr>
              <w:t>or not</w:t>
            </w:r>
            <w:r w:rsidRPr="005F2F8D">
              <w:rPr>
                <w:rFonts w:cs="Arial"/>
              </w:rPr>
              <w:t xml:space="preserve"> </w:t>
            </w:r>
            <w:r>
              <w:rPr>
                <w:rFonts w:cs="Arial"/>
              </w:rPr>
              <w:t xml:space="preserve">this possibility </w:t>
            </w:r>
            <w:r w:rsidRPr="005F30F6">
              <w:rPr>
                <w:rFonts w:cs="Arial"/>
                <w:highlight w:val="lightGray"/>
                <w:u w:val="single"/>
              </w:rPr>
              <w:t>or not</w:t>
            </w:r>
            <w:r>
              <w:rPr>
                <w:rFonts w:cs="Arial"/>
              </w:rPr>
              <w:t>;</w:t>
            </w:r>
          </w:p>
          <w:p w:rsidR="00413ED8" w:rsidRDefault="00413ED8" w:rsidP="001A72BE">
            <w:pPr>
              <w:keepNext/>
              <w:spacing w:before="40"/>
              <w:rPr>
                <w:rFonts w:cs="Arial"/>
              </w:rPr>
            </w:pPr>
            <w:r>
              <w:rPr>
                <w:rFonts w:cs="Arial"/>
              </w:rPr>
              <w:t>- to clarify that the trial could also be conducted at an official site;</w:t>
            </w:r>
          </w:p>
          <w:p w:rsidR="00413ED8" w:rsidRPr="005F2F8D" w:rsidRDefault="00413ED8" w:rsidP="001A72BE">
            <w:pPr>
              <w:keepNext/>
              <w:spacing w:before="40"/>
              <w:rPr>
                <w:rFonts w:cs="Arial"/>
              </w:rPr>
            </w:pPr>
            <w:r>
              <w:rPr>
                <w:rFonts w:cs="Arial"/>
              </w:rPr>
              <w:t xml:space="preserve">- </w:t>
            </w:r>
            <w:proofErr w:type="gramStart"/>
            <w:r>
              <w:rPr>
                <w:rFonts w:cs="Arial"/>
              </w:rPr>
              <w:t>to</w:t>
            </w:r>
            <w:proofErr w:type="gramEnd"/>
            <w:r>
              <w:rPr>
                <w:rFonts w:cs="Arial"/>
              </w:rPr>
              <w:t xml:space="preserve"> add a possibility for blind randomized trials for </w:t>
            </w:r>
            <w:proofErr w:type="spellStart"/>
            <w:r>
              <w:rPr>
                <w:rFonts w:cs="Arial"/>
              </w:rPr>
              <w:t>vegetatively</w:t>
            </w:r>
            <w:proofErr w:type="spellEnd"/>
            <w:r>
              <w:rPr>
                <w:rFonts w:cs="Arial"/>
              </w:rPr>
              <w:t xml:space="preserve"> propagated varieties.</w:t>
            </w:r>
          </w:p>
        </w:tc>
      </w:tr>
    </w:tbl>
    <w:p w:rsidR="00413ED8" w:rsidRDefault="00413ED8" w:rsidP="00CF19F1">
      <w:pPr>
        <w:pStyle w:val="Heading1"/>
        <w:keepNext w:val="0"/>
      </w:pPr>
    </w:p>
    <w:p w:rsidR="00413ED8" w:rsidRDefault="00413ED8" w:rsidP="00CF19F1">
      <w:pPr>
        <w:pStyle w:val="Heading1"/>
        <w:keepNext w:val="0"/>
      </w:pPr>
    </w:p>
    <w:p w:rsidR="00CF19F1" w:rsidRDefault="00CF19F1">
      <w:pPr>
        <w:jc w:val="left"/>
        <w:rPr>
          <w:caps/>
        </w:rPr>
      </w:pPr>
      <w:bookmarkStart w:id="8" w:name="_Toc353810752"/>
      <w:r>
        <w:br w:type="page"/>
      </w:r>
    </w:p>
    <w:p w:rsidR="00413ED8" w:rsidRDefault="00413ED8" w:rsidP="00CF19F1">
      <w:pPr>
        <w:pStyle w:val="Heading1"/>
      </w:pPr>
      <w:r w:rsidRPr="00FA7008">
        <w:lastRenderedPageBreak/>
        <w:t xml:space="preserve">Comments by the </w:t>
      </w:r>
      <w:r>
        <w:t xml:space="preserve">technical committee </w:t>
      </w:r>
      <w:r w:rsidRPr="00FA7008">
        <w:t>in 201</w:t>
      </w:r>
      <w:r>
        <w:t>3</w:t>
      </w:r>
      <w:bookmarkEnd w:id="8"/>
      <w:r w:rsidRPr="00FA7008">
        <w:t xml:space="preserve"> </w:t>
      </w:r>
    </w:p>
    <w:p w:rsidR="00413ED8" w:rsidRDefault="00413ED8" w:rsidP="00CF19F1">
      <w:pPr>
        <w:keepNext/>
      </w:pPr>
    </w:p>
    <w:p w:rsidR="00413ED8" w:rsidRPr="00AF342C" w:rsidRDefault="00413ED8" w:rsidP="00CF19F1">
      <w:pPr>
        <w:keepNext/>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413ED8" w:rsidRDefault="00413ED8" w:rsidP="00413ED8">
      <w:bookmarkStart w:id="9" w:name="_GoBack"/>
      <w:bookmarkEnd w:id="9"/>
    </w:p>
    <w:p w:rsidR="00413ED8" w:rsidRDefault="00413ED8" w:rsidP="00413ED8">
      <w:r>
        <w:rPr>
          <w:rFonts w:cs="Arial"/>
        </w:rPr>
        <w:fldChar w:fldCharType="begin"/>
      </w:r>
      <w:r>
        <w:rPr>
          <w:rFonts w:cs="Arial"/>
        </w:rPr>
        <w:instrText xml:space="preserve"> AUTONUM  </w:instrText>
      </w:r>
      <w:r>
        <w:rPr>
          <w:rFonts w:cs="Arial"/>
        </w:rPr>
        <w:fldChar w:fldCharType="end"/>
      </w:r>
      <w:r>
        <w:rPr>
          <w:rFonts w:cs="Arial"/>
        </w:rPr>
        <w:tab/>
        <w:t xml:space="preserve">The </w:t>
      </w:r>
      <w:r>
        <w:rPr>
          <w:bCs/>
        </w:rPr>
        <w:t xml:space="preserve">Annex II to this document contains </w:t>
      </w:r>
      <w:r>
        <w:rPr>
          <w:rFonts w:cs="Arial"/>
          <w:lang w:eastAsia="ja-JP"/>
        </w:rPr>
        <w:t xml:space="preserve">draft guidance on data analysis for blind randomized trials for inclusion in a future revision of document TGP/8, </w:t>
      </w:r>
      <w:r>
        <w:t>as prepared by experts from France, on the basis of the comments made by the TWPs at their sessions in 2012 and the TC-EDC, at its meeting in January, 2013</w:t>
      </w:r>
      <w:r>
        <w:rPr>
          <w:rFonts w:cs="Arial"/>
          <w:lang w:eastAsia="ja-JP"/>
        </w:rPr>
        <w:t xml:space="preserve">. </w:t>
      </w:r>
      <w:r>
        <w:t>The amendments to the text considered by the TWPs at their sessions in 2012 and the TC-EDC, at its meeting in January, 2013, are indicated by highlighting and strikethrough for deletions and highlighting and underlining for additions.</w:t>
      </w:r>
    </w:p>
    <w:p w:rsidR="00413ED8" w:rsidRDefault="00413ED8" w:rsidP="00413ED8"/>
    <w:p w:rsidR="00413ED8" w:rsidRPr="00F02F34" w:rsidRDefault="00413ED8" w:rsidP="00413ED8">
      <w:pPr>
        <w:pStyle w:val="DecisionParagraphs"/>
        <w:tabs>
          <w:tab w:val="num" w:pos="5387"/>
        </w:tabs>
      </w:pPr>
      <w:r>
        <w:fldChar w:fldCharType="begin"/>
      </w:r>
      <w:r>
        <w:instrText xml:space="preserve"> AUTONUM  </w:instrText>
      </w:r>
      <w:r>
        <w:fldChar w:fldCharType="end"/>
      </w:r>
      <w:r>
        <w:tab/>
      </w:r>
      <w:r w:rsidRPr="00F02F34">
        <w:t>Th</w:t>
      </w:r>
      <w:r w:rsidRPr="0094123B">
        <w:t>e TW</w:t>
      </w:r>
      <w:r w:rsidR="00CF19F1" w:rsidRPr="0094123B">
        <w:t>V</w:t>
      </w:r>
      <w:r w:rsidRPr="0094123B">
        <w:t xml:space="preserve"> is invited to consider the draft new Section on “Guidance for Data Analysis for Blind Randomized Trials”, on the basis of the Annex to this document and the comments by the TWPs, the TC</w:t>
      </w:r>
      <w:r w:rsidRPr="0094123B">
        <w:noBreakHyphen/>
        <w:t xml:space="preserve">EDC and the TC, as set out in paragraphs 6 to </w:t>
      </w:r>
      <w:r w:rsidR="002074DD" w:rsidRPr="0094123B">
        <w:t>8</w:t>
      </w:r>
      <w:r w:rsidRPr="0094123B">
        <w:t xml:space="preserve"> of this document.</w:t>
      </w:r>
    </w:p>
    <w:p w:rsidR="00413ED8" w:rsidRPr="00F02F34" w:rsidRDefault="00413ED8" w:rsidP="00413ED8">
      <w:pPr>
        <w:pStyle w:val="DecisionParagraphs"/>
        <w:spacing w:before="120"/>
        <w:ind w:left="0"/>
      </w:pPr>
    </w:p>
    <w:p w:rsidR="00413ED8" w:rsidRDefault="00413ED8" w:rsidP="00413ED8"/>
    <w:p w:rsidR="00413ED8" w:rsidRDefault="00413ED8" w:rsidP="00413ED8"/>
    <w:p w:rsidR="00413ED8" w:rsidRDefault="00413ED8" w:rsidP="00413ED8">
      <w:pPr>
        <w:jc w:val="right"/>
      </w:pPr>
      <w:r>
        <w:t>[Annexes follow]</w:t>
      </w:r>
    </w:p>
    <w:p w:rsidR="00413ED8" w:rsidRDefault="00413ED8" w:rsidP="00413ED8"/>
    <w:p w:rsidR="00413ED8" w:rsidRDefault="00413ED8" w:rsidP="00413ED8">
      <w:pPr>
        <w:sectPr w:rsidR="00413ED8" w:rsidSect="00906DDC">
          <w:headerReference w:type="default" r:id="rId9"/>
          <w:pgSz w:w="11907" w:h="16840" w:code="9"/>
          <w:pgMar w:top="510" w:right="1134" w:bottom="1134" w:left="1134" w:header="510" w:footer="680" w:gutter="0"/>
          <w:cols w:space="720"/>
          <w:titlePg/>
        </w:sectPr>
      </w:pPr>
    </w:p>
    <w:p w:rsidR="00413ED8" w:rsidRDefault="00413ED8" w:rsidP="00413ED8">
      <w:pPr>
        <w:jc w:val="center"/>
        <w:rPr>
          <w:caps/>
        </w:rPr>
      </w:pPr>
    </w:p>
    <w:p w:rsidR="00413ED8" w:rsidRPr="00CE4A5B" w:rsidRDefault="00413ED8" w:rsidP="00413ED8">
      <w:pPr>
        <w:jc w:val="center"/>
        <w:rPr>
          <w:caps/>
        </w:rPr>
      </w:pPr>
      <w:r w:rsidRPr="00CE4A5B">
        <w:rPr>
          <w:caps/>
        </w:rPr>
        <w:t>Extract from Document TGP/8</w:t>
      </w:r>
    </w:p>
    <w:p w:rsidR="00413ED8" w:rsidRPr="00D9707D" w:rsidRDefault="00413ED8" w:rsidP="00413ED8">
      <w:pPr>
        <w:autoSpaceDE w:val="0"/>
        <w:autoSpaceDN w:val="0"/>
        <w:adjustRightInd w:val="0"/>
        <w:jc w:val="left"/>
        <w:rPr>
          <w:rFonts w:cs="Arial"/>
        </w:rPr>
      </w:pPr>
    </w:p>
    <w:p w:rsidR="00413ED8" w:rsidRPr="00D9707D" w:rsidRDefault="00413ED8" w:rsidP="00413ED8">
      <w:pPr>
        <w:autoSpaceDE w:val="0"/>
        <w:autoSpaceDN w:val="0"/>
        <w:adjustRightInd w:val="0"/>
        <w:jc w:val="left"/>
        <w:rPr>
          <w:rFonts w:cs="Arial"/>
        </w:rPr>
      </w:pPr>
    </w:p>
    <w:p w:rsidR="00413ED8" w:rsidRPr="00D9707D" w:rsidRDefault="00413ED8" w:rsidP="00413ED8">
      <w:pPr>
        <w:autoSpaceDE w:val="0"/>
        <w:autoSpaceDN w:val="0"/>
        <w:adjustRightInd w:val="0"/>
        <w:jc w:val="left"/>
        <w:rPr>
          <w:rFonts w:cs="Arial"/>
        </w:rPr>
      </w:pPr>
      <w:r w:rsidRPr="00D9707D">
        <w:rPr>
          <w:rFonts w:cs="Arial"/>
        </w:rPr>
        <w:t>PART I: DUS TRIAL DESIGN AND DATA ANALYSIS</w:t>
      </w:r>
    </w:p>
    <w:p w:rsidR="00413ED8" w:rsidRPr="00D9707D" w:rsidRDefault="00413ED8" w:rsidP="00413ED8">
      <w:pPr>
        <w:autoSpaceDE w:val="0"/>
        <w:autoSpaceDN w:val="0"/>
        <w:adjustRightInd w:val="0"/>
        <w:jc w:val="left"/>
        <w:rPr>
          <w:rFonts w:cs="Arial"/>
        </w:rPr>
      </w:pPr>
    </w:p>
    <w:p w:rsidR="00413ED8" w:rsidRPr="007A334E" w:rsidRDefault="00413ED8" w:rsidP="00413ED8">
      <w:pPr>
        <w:pStyle w:val="Heading4"/>
        <w:ind w:left="0" w:right="9"/>
        <w:rPr>
          <w:rFonts w:cs="Arial"/>
          <w:i w:val="0"/>
          <w:lang w:val="en-US"/>
        </w:rPr>
      </w:pPr>
      <w:r w:rsidRPr="007A334E">
        <w:rPr>
          <w:rFonts w:cs="Arial"/>
          <w:i w:val="0"/>
          <w:lang w:val="en-US"/>
        </w:rPr>
        <w:t>1. DUS TRIAL DESIGN</w:t>
      </w:r>
    </w:p>
    <w:p w:rsidR="00413ED8" w:rsidRPr="007A334E" w:rsidRDefault="00413ED8" w:rsidP="00413ED8">
      <w:r w:rsidRPr="007A334E">
        <w:t>[…]</w:t>
      </w:r>
    </w:p>
    <w:p w:rsidR="00413ED8" w:rsidRPr="007A334E" w:rsidRDefault="00413ED8" w:rsidP="00413ED8"/>
    <w:p w:rsidR="00413ED8" w:rsidRPr="007A334E" w:rsidRDefault="00413ED8" w:rsidP="00413ED8">
      <w:pPr>
        <w:pStyle w:val="Heading4"/>
        <w:ind w:left="0" w:right="9"/>
        <w:rPr>
          <w:rFonts w:cs="Arial"/>
          <w:i w:val="0"/>
          <w:lang w:val="en-US"/>
        </w:rPr>
      </w:pPr>
      <w:r w:rsidRPr="007A334E">
        <w:rPr>
          <w:rFonts w:cs="Arial"/>
          <w:i w:val="0"/>
          <w:lang w:val="en-US"/>
        </w:rPr>
        <w:t>1.5 Test Design</w:t>
      </w:r>
    </w:p>
    <w:p w:rsidR="00413ED8" w:rsidRPr="007A334E" w:rsidRDefault="00413ED8" w:rsidP="00413ED8">
      <w:r w:rsidRPr="007A334E">
        <w:t>[…]</w:t>
      </w:r>
    </w:p>
    <w:p w:rsidR="00413ED8" w:rsidRPr="007A334E" w:rsidRDefault="00413ED8" w:rsidP="00413ED8"/>
    <w:p w:rsidR="00413ED8" w:rsidRPr="007A334E" w:rsidRDefault="00413ED8" w:rsidP="00413ED8">
      <w:pPr>
        <w:rPr>
          <w:rFonts w:cs="Arial"/>
        </w:rPr>
      </w:pPr>
      <w:r w:rsidRPr="00D9707D">
        <w:rPr>
          <w:rFonts w:cs="Arial"/>
        </w:rPr>
        <w:t>1.5.3 Trial layout</w:t>
      </w:r>
    </w:p>
    <w:p w:rsidR="00413ED8" w:rsidRPr="007A334E" w:rsidRDefault="00413ED8" w:rsidP="00413ED8">
      <w:r w:rsidRPr="007A334E">
        <w:t>[…]</w:t>
      </w:r>
    </w:p>
    <w:p w:rsidR="00413ED8" w:rsidRDefault="00413ED8" w:rsidP="00413ED8">
      <w:pPr>
        <w:pStyle w:val="Heading4"/>
        <w:ind w:left="0" w:right="9"/>
        <w:rPr>
          <w:rFonts w:cs="Arial"/>
          <w:lang w:val="en-US"/>
        </w:rPr>
      </w:pPr>
    </w:p>
    <w:p w:rsidR="00413ED8" w:rsidRPr="007A334E" w:rsidRDefault="00413ED8" w:rsidP="00413ED8">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413ED8" w:rsidRPr="007A334E" w:rsidRDefault="00413ED8" w:rsidP="00413ED8">
      <w:pPr>
        <w:ind w:right="9"/>
      </w:pPr>
    </w:p>
    <w:p w:rsidR="00413ED8" w:rsidRPr="00AC78F4" w:rsidRDefault="00413ED8" w:rsidP="00413ED8">
      <w:pPr>
        <w:pStyle w:val="BodyTextIndent"/>
        <w:tabs>
          <w:tab w:val="left" w:pos="1080"/>
        </w:tabs>
        <w:ind w:left="0" w:right="9"/>
        <w:rPr>
          <w:rFonts w:ascii="Arial" w:hAnsi="Arial" w:cs="Arial"/>
          <w:sz w:val="20"/>
        </w:rPr>
      </w:pP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w:t>
      </w:r>
      <w:proofErr w:type="gramStart"/>
      <w:r w:rsidRPr="00AC78F4">
        <w:rPr>
          <w:rFonts w:ascii="Arial" w:hAnsi="Arial" w:cs="Arial"/>
          <w:sz w:val="20"/>
        </w:rPr>
        <w:t>is the candidate</w:t>
      </w:r>
      <w:proofErr w:type="gramEnd"/>
      <w:r w:rsidRPr="00AC78F4">
        <w:rPr>
          <w:rFonts w:ascii="Arial" w:hAnsi="Arial" w:cs="Arial"/>
          <w:sz w:val="20"/>
        </w:rPr>
        <w:t xml:space="preserve">, and which is the other variety.  </w:t>
      </w:r>
    </w:p>
    <w:p w:rsidR="00413ED8" w:rsidRPr="00AC78F4" w:rsidRDefault="00413ED8" w:rsidP="00413ED8">
      <w:pPr>
        <w:pStyle w:val="BodyTextIndent"/>
        <w:ind w:left="0" w:right="9"/>
        <w:rPr>
          <w:rFonts w:ascii="Arial" w:hAnsi="Arial" w:cs="Arial"/>
          <w:sz w:val="20"/>
        </w:rPr>
      </w:pPr>
    </w:p>
    <w:p w:rsidR="00413ED8" w:rsidRPr="00AC78F4" w:rsidRDefault="00413ED8" w:rsidP="00413ED8">
      <w:pPr>
        <w:pStyle w:val="BodyTextIndent"/>
        <w:tabs>
          <w:tab w:val="left" w:pos="1200"/>
        </w:tabs>
        <w:ind w:left="0" w:right="9"/>
        <w:rPr>
          <w:rFonts w:ascii="Arial" w:hAnsi="Arial" w:cs="Arial"/>
          <w:sz w:val="20"/>
        </w:rPr>
      </w:pP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413ED8" w:rsidRPr="00AC78F4" w:rsidRDefault="00413ED8" w:rsidP="00413ED8">
      <w:pPr>
        <w:ind w:right="9"/>
        <w:jc w:val="right"/>
      </w:pPr>
    </w:p>
    <w:p w:rsidR="00413ED8" w:rsidRPr="00AC78F4" w:rsidRDefault="00413ED8" w:rsidP="00413ED8">
      <w:pPr>
        <w:ind w:right="9"/>
        <w:jc w:val="right"/>
      </w:pPr>
    </w:p>
    <w:p w:rsidR="00413ED8" w:rsidRPr="00AC78F4" w:rsidRDefault="00413ED8" w:rsidP="00413ED8">
      <w:pPr>
        <w:ind w:right="9"/>
        <w:jc w:val="right"/>
      </w:pPr>
    </w:p>
    <w:p w:rsidR="00413ED8" w:rsidRPr="00AC78F4" w:rsidRDefault="00413ED8" w:rsidP="00413ED8">
      <w:pPr>
        <w:ind w:right="9"/>
        <w:jc w:val="right"/>
      </w:pPr>
      <w:r w:rsidRPr="00AC78F4">
        <w:t>[Annex II follows]</w:t>
      </w:r>
    </w:p>
    <w:p w:rsidR="00413ED8" w:rsidRDefault="00413ED8" w:rsidP="00413ED8">
      <w:pPr>
        <w:jc w:val="right"/>
      </w:pPr>
    </w:p>
    <w:p w:rsidR="00CF19F1" w:rsidRDefault="00CF19F1" w:rsidP="00413ED8">
      <w:pPr>
        <w:pStyle w:val="Heading4"/>
        <w:ind w:left="720" w:right="639"/>
        <w:rPr>
          <w:lang w:val="en-US"/>
        </w:rPr>
        <w:sectPr w:rsidR="00CF19F1"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413ED8" w:rsidRPr="007A334E" w:rsidRDefault="00413ED8" w:rsidP="00413ED8">
      <w:pPr>
        <w:pStyle w:val="Heading4"/>
        <w:ind w:left="720" w:right="639"/>
        <w:rPr>
          <w:lang w:val="en-US"/>
        </w:rPr>
      </w:pPr>
    </w:p>
    <w:p w:rsidR="00413ED8" w:rsidRDefault="00413ED8" w:rsidP="00413ED8">
      <w:pPr>
        <w:jc w:val="center"/>
        <w:rPr>
          <w:rFonts w:cs="Arial"/>
          <w:caps/>
        </w:rPr>
      </w:pPr>
      <w:r>
        <w:rPr>
          <w:rFonts w:cs="Arial"/>
          <w:caps/>
        </w:rPr>
        <w:t xml:space="preserve">draft </w:t>
      </w:r>
      <w:r w:rsidRPr="00AA533F">
        <w:rPr>
          <w:rFonts w:cs="Arial"/>
          <w:caps/>
        </w:rPr>
        <w:t>Guidance of Data Analysis for Blind Randomized Trials</w:t>
      </w:r>
    </w:p>
    <w:p w:rsidR="00413ED8" w:rsidRPr="0083609F" w:rsidRDefault="00413ED8" w:rsidP="00413ED8">
      <w:pPr>
        <w:shd w:val="clear" w:color="auto" w:fill="FFFFFF"/>
        <w:jc w:val="center"/>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413ED8" w:rsidRPr="00AA533F" w:rsidRDefault="00413ED8" w:rsidP="00413ED8">
      <w:pPr>
        <w:jc w:val="center"/>
        <w:rPr>
          <w:caps/>
        </w:rPr>
      </w:pPr>
    </w:p>
    <w:p w:rsidR="00413ED8" w:rsidRDefault="00413ED8" w:rsidP="00413ED8"/>
    <w:p w:rsidR="00413ED8" w:rsidRDefault="00413ED8" w:rsidP="00413ED8"/>
    <w:p w:rsidR="00413ED8" w:rsidRDefault="00413ED8" w:rsidP="00413ED8">
      <w:pPr>
        <w:rPr>
          <w:u w:val="single"/>
        </w:rPr>
      </w:pPr>
      <w:r w:rsidRPr="008B3EB2">
        <w:rPr>
          <w:u w:val="single"/>
          <w:shd w:val="clear" w:color="auto" w:fill="BFBFBF"/>
        </w:rPr>
        <w:t>Introduction:</w:t>
      </w:r>
    </w:p>
    <w:p w:rsidR="00413ED8" w:rsidRPr="0083609F" w:rsidRDefault="00413ED8" w:rsidP="00413ED8">
      <w:r>
        <w:rPr>
          <w:shd w:val="clear" w:color="auto" w:fill="BFBFBF"/>
        </w:rPr>
        <w:t>[To be provided]</w:t>
      </w:r>
    </w:p>
    <w:p w:rsidR="00413ED8" w:rsidRDefault="00413ED8" w:rsidP="00413ED8"/>
    <w:p w:rsidR="00413ED8" w:rsidRDefault="00413ED8" w:rsidP="00413ED8">
      <w:pPr>
        <w:rPr>
          <w:u w:val="single"/>
        </w:rPr>
      </w:pPr>
      <w:r w:rsidRPr="00AA533F">
        <w:rPr>
          <w:u w:val="single"/>
        </w:rPr>
        <w:t>Background:</w:t>
      </w:r>
    </w:p>
    <w:p w:rsidR="00413ED8" w:rsidRPr="00AA533F" w:rsidRDefault="00413ED8" w:rsidP="00413ED8">
      <w:pPr>
        <w:rPr>
          <w:u w:val="single"/>
        </w:rPr>
      </w:pPr>
    </w:p>
    <w:p w:rsidR="00413ED8" w:rsidRDefault="00413ED8" w:rsidP="00413ED8">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413ED8" w:rsidRDefault="00413ED8" w:rsidP="00413ED8"/>
    <w:p w:rsidR="00413ED8" w:rsidRPr="00C12C6C" w:rsidRDefault="00413ED8" w:rsidP="00413ED8">
      <w:pPr>
        <w:ind w:left="567"/>
      </w:pPr>
      <w:r w:rsidRPr="00C12C6C">
        <w:t>-</w:t>
      </w:r>
      <w:r>
        <w:t xml:space="preserve"> </w:t>
      </w:r>
      <w:r>
        <w:tab/>
      </w:r>
      <w:r w:rsidRPr="00C12C6C">
        <w:t>confirm some characteristics announced by the applicant;</w:t>
      </w:r>
    </w:p>
    <w:p w:rsidR="00413ED8" w:rsidRPr="005E587B" w:rsidRDefault="00413ED8" w:rsidP="00413ED8">
      <w:pPr>
        <w:ind w:left="567"/>
      </w:pPr>
      <w:r w:rsidRPr="005E587B">
        <w:t xml:space="preserve">- </w:t>
      </w:r>
      <w:r w:rsidRPr="005E587B">
        <w:tab/>
        <w:t xml:space="preserve">check some genetic diseases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413ED8" w:rsidRPr="005E587B" w:rsidRDefault="00413ED8" w:rsidP="00413ED8">
      <w:pPr>
        <w:ind w:left="567"/>
      </w:pPr>
    </w:p>
    <w:p w:rsidR="00413ED8" w:rsidRPr="00C12C6C" w:rsidRDefault="00413ED8" w:rsidP="00413ED8">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413ED8" w:rsidRDefault="00413ED8" w:rsidP="00413ED8"/>
    <w:p w:rsidR="00413ED8" w:rsidRPr="0025055A" w:rsidRDefault="00413ED8" w:rsidP="00413ED8">
      <w:pPr>
        <w:rPr>
          <w:u w:val="single"/>
        </w:rPr>
      </w:pPr>
      <w:r>
        <w:rPr>
          <w:u w:val="single"/>
        </w:rPr>
        <w:t>Preparation of the trial:</w:t>
      </w:r>
    </w:p>
    <w:p w:rsidR="00413ED8" w:rsidRDefault="00413ED8" w:rsidP="00413ED8"/>
    <w:p w:rsidR="00413ED8" w:rsidRPr="00C12C6C" w:rsidRDefault="00413ED8" w:rsidP="00413ED8">
      <w:pPr>
        <w:numPr>
          <w:ilvl w:val="0"/>
          <w:numId w:val="1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413ED8" w:rsidRPr="00C12C6C" w:rsidRDefault="00413ED8" w:rsidP="00413ED8">
      <w:pPr>
        <w:numPr>
          <w:ilvl w:val="0"/>
          <w:numId w:val="1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413ED8" w:rsidRDefault="00413ED8" w:rsidP="00413ED8">
      <w:pPr>
        <w:numPr>
          <w:ilvl w:val="0"/>
          <w:numId w:val="1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413ED8" w:rsidRPr="0083609F" w:rsidRDefault="00413ED8" w:rsidP="00413ED8">
      <w:pPr>
        <w:numPr>
          <w:ilvl w:val="0"/>
          <w:numId w:val="1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413ED8" w:rsidRPr="00C12C6C" w:rsidRDefault="00413ED8" w:rsidP="00413ED8">
      <w:pPr>
        <w:numPr>
          <w:ilvl w:val="0"/>
          <w:numId w:val="1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413ED8" w:rsidRDefault="00413ED8" w:rsidP="00413ED8"/>
    <w:p w:rsidR="00413ED8" w:rsidRPr="00C12C6C" w:rsidRDefault="00413ED8" w:rsidP="00413ED8">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413ED8" w:rsidRDefault="00413ED8" w:rsidP="00413ED8"/>
    <w:p w:rsidR="00413ED8" w:rsidRDefault="00413ED8" w:rsidP="00413ED8">
      <w:pPr>
        <w:rPr>
          <w:u w:val="single"/>
        </w:rPr>
      </w:pPr>
      <w:r>
        <w:rPr>
          <w:u w:val="single"/>
        </w:rPr>
        <w:t>Transmission of results:</w:t>
      </w:r>
    </w:p>
    <w:p w:rsidR="00413ED8" w:rsidRPr="0025055A" w:rsidRDefault="00413ED8" w:rsidP="00413ED8">
      <w:pPr>
        <w:rPr>
          <w:u w:val="single"/>
        </w:rPr>
      </w:pPr>
    </w:p>
    <w:p w:rsidR="00413ED8" w:rsidRDefault="00413ED8" w:rsidP="00413ED8">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413ED8" w:rsidRPr="00C12C6C" w:rsidRDefault="00413ED8" w:rsidP="00413ED8"/>
    <w:p w:rsidR="00413ED8" w:rsidRPr="00C12C6C" w:rsidRDefault="00413ED8" w:rsidP="00413ED8">
      <w:r>
        <w:tab/>
        <w:t>A = Candidate variety</w:t>
      </w:r>
    </w:p>
    <w:p w:rsidR="00413ED8" w:rsidRPr="00C12C6C" w:rsidRDefault="00413ED8" w:rsidP="00413ED8">
      <w:r>
        <w:tab/>
        <w:t>B = Reference variety</w:t>
      </w:r>
    </w:p>
    <w:p w:rsidR="00413ED8" w:rsidRPr="00C12C6C" w:rsidRDefault="00413ED8" w:rsidP="00413ED8">
      <w:r>
        <w:tab/>
        <w:t>C = Mixture</w:t>
      </w:r>
    </w:p>
    <w:p w:rsidR="00413ED8" w:rsidRPr="00C12C6C" w:rsidRDefault="00413ED8" w:rsidP="00413ED8">
      <w:r>
        <w:tab/>
        <w:t>D = Candidate variety</w:t>
      </w:r>
    </w:p>
    <w:p w:rsidR="00413ED8" w:rsidRPr="00E567A4" w:rsidRDefault="00413ED8" w:rsidP="00413ED8">
      <w:r>
        <w:tab/>
        <w:t>E = Reference variety</w:t>
      </w:r>
    </w:p>
    <w:p w:rsidR="00413ED8" w:rsidRDefault="00413ED8" w:rsidP="00413ED8"/>
    <w:p w:rsidR="00413ED8" w:rsidRPr="00C12C6C" w:rsidRDefault="00413ED8" w:rsidP="00413ED8">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413ED8" w:rsidRDefault="00413ED8" w:rsidP="00413ED8"/>
    <w:p w:rsidR="00413ED8" w:rsidRPr="004B5667" w:rsidRDefault="00413ED8" w:rsidP="00413ED8">
      <w:r>
        <w:t>6.</w:t>
      </w:r>
      <w:r>
        <w:tab/>
      </w:r>
      <w:r w:rsidRPr="004B5667">
        <w:t>This approach amounts to formalize the results obtained through a non-official test.</w:t>
      </w:r>
    </w:p>
    <w:p w:rsidR="00413ED8" w:rsidRDefault="00413ED8" w:rsidP="00413ED8">
      <w:pPr>
        <w:jc w:val="right"/>
      </w:pPr>
    </w:p>
    <w:p w:rsidR="00413ED8" w:rsidRDefault="00413ED8" w:rsidP="00413ED8">
      <w:pPr>
        <w:jc w:val="right"/>
      </w:pPr>
    </w:p>
    <w:p w:rsidR="00413ED8" w:rsidRDefault="00413ED8" w:rsidP="00413ED8">
      <w:pPr>
        <w:jc w:val="right"/>
      </w:pPr>
    </w:p>
    <w:p w:rsidR="00DF474C" w:rsidRDefault="00413ED8" w:rsidP="00CF19F1">
      <w:pPr>
        <w:pStyle w:val="endofdoc"/>
        <w:rPr>
          <w:snapToGrid w:val="0"/>
        </w:rPr>
      </w:pPr>
      <w:r>
        <w:t>[End of Annex II and of document]</w:t>
      </w:r>
    </w:p>
    <w:sectPr w:rsidR="00DF474C" w:rsidSect="00906DDC">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D8" w:rsidRDefault="00413ED8" w:rsidP="006655D3">
      <w:r>
        <w:separator/>
      </w:r>
    </w:p>
    <w:p w:rsidR="00413ED8" w:rsidRDefault="00413ED8" w:rsidP="006655D3"/>
    <w:p w:rsidR="00413ED8" w:rsidRDefault="00413ED8" w:rsidP="006655D3"/>
  </w:endnote>
  <w:endnote w:type="continuationSeparator" w:id="0">
    <w:p w:rsidR="00413ED8" w:rsidRDefault="00413ED8" w:rsidP="006655D3">
      <w:r>
        <w:separator/>
      </w:r>
    </w:p>
    <w:p w:rsidR="00413ED8" w:rsidRPr="00413ED8" w:rsidRDefault="00413ED8">
      <w:pPr>
        <w:pStyle w:val="Footer"/>
        <w:spacing w:after="60"/>
        <w:rPr>
          <w:sz w:val="18"/>
          <w:lang w:val="fr-CH"/>
        </w:rPr>
      </w:pPr>
      <w:r w:rsidRPr="00413ED8">
        <w:rPr>
          <w:sz w:val="18"/>
          <w:lang w:val="fr-CH"/>
        </w:rPr>
        <w:t>[Suite de la note de la page précédente]</w:t>
      </w:r>
    </w:p>
    <w:p w:rsidR="00413ED8" w:rsidRPr="00413ED8" w:rsidRDefault="00413ED8" w:rsidP="006655D3">
      <w:pPr>
        <w:rPr>
          <w:lang w:val="fr-CH"/>
        </w:rPr>
      </w:pPr>
    </w:p>
    <w:p w:rsidR="00413ED8" w:rsidRPr="00413ED8" w:rsidRDefault="00413ED8" w:rsidP="006655D3">
      <w:pPr>
        <w:rPr>
          <w:lang w:val="fr-CH"/>
        </w:rPr>
      </w:pPr>
    </w:p>
  </w:endnote>
  <w:endnote w:type="continuationNotice" w:id="1">
    <w:p w:rsidR="00413ED8" w:rsidRPr="00413ED8" w:rsidRDefault="00413ED8" w:rsidP="006655D3">
      <w:pPr>
        <w:rPr>
          <w:lang w:val="fr-CH"/>
        </w:rPr>
      </w:pPr>
      <w:r w:rsidRPr="00413ED8">
        <w:rPr>
          <w:lang w:val="fr-CH"/>
        </w:rPr>
        <w:t>[Suite de la note page suivante]</w:t>
      </w:r>
    </w:p>
    <w:p w:rsidR="00413ED8" w:rsidRPr="00413ED8" w:rsidRDefault="00413ED8" w:rsidP="006655D3">
      <w:pPr>
        <w:rPr>
          <w:lang w:val="fr-CH"/>
        </w:rPr>
      </w:pPr>
    </w:p>
    <w:p w:rsidR="00413ED8" w:rsidRPr="00413ED8" w:rsidRDefault="00413ED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CF19F1" w:rsidRDefault="00903656" w:rsidP="00CF1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D8" w:rsidRDefault="00413ED8" w:rsidP="006655D3">
      <w:r>
        <w:separator/>
      </w:r>
    </w:p>
  </w:footnote>
  <w:footnote w:type="continuationSeparator" w:id="0">
    <w:p w:rsidR="00413ED8" w:rsidRDefault="00413ED8" w:rsidP="006655D3">
      <w:r>
        <w:separator/>
      </w:r>
    </w:p>
  </w:footnote>
  <w:footnote w:type="continuationNotice" w:id="1">
    <w:p w:rsidR="00413ED8" w:rsidRPr="00AB530F" w:rsidRDefault="00413ED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D8" w:rsidRPr="00C5280D" w:rsidRDefault="00413ED8" w:rsidP="00EB048E">
    <w:pPr>
      <w:pStyle w:val="Header"/>
      <w:rPr>
        <w:rStyle w:val="PageNumber"/>
      </w:rPr>
    </w:pPr>
    <w:r>
      <w:rPr>
        <w:rStyle w:val="PageNumber"/>
      </w:rPr>
      <w:t>TW</w:t>
    </w:r>
    <w:r w:rsidR="00CF19F1">
      <w:rPr>
        <w:rStyle w:val="PageNumber"/>
      </w:rPr>
      <w:t>V</w:t>
    </w:r>
    <w:r>
      <w:rPr>
        <w:rStyle w:val="PageNumber"/>
      </w:rPr>
      <w:t>/4</w:t>
    </w:r>
    <w:r w:rsidR="00CF19F1">
      <w:rPr>
        <w:rStyle w:val="PageNumber"/>
      </w:rPr>
      <w:t>7</w:t>
    </w:r>
    <w:r>
      <w:rPr>
        <w:rStyle w:val="PageNumber"/>
      </w:rPr>
      <w:t>/19</w:t>
    </w:r>
  </w:p>
  <w:p w:rsidR="00413ED8" w:rsidRPr="00C5280D" w:rsidRDefault="00413ED8"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4123B">
      <w:rPr>
        <w:rStyle w:val="PageNumber"/>
        <w:noProof/>
      </w:rPr>
      <w:t>2</w:t>
    </w:r>
    <w:r w:rsidRPr="00C5280D">
      <w:rPr>
        <w:rStyle w:val="PageNumber"/>
      </w:rPr>
      <w:fldChar w:fldCharType="end"/>
    </w:r>
  </w:p>
  <w:p w:rsidR="00413ED8" w:rsidRPr="00C5280D" w:rsidRDefault="00413ED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F19F1">
      <w:rPr>
        <w:noProof/>
      </w:rPr>
      <w:t>5</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F1" w:rsidRDefault="00CF19F1">
    <w:pPr>
      <w:pStyle w:val="Header"/>
    </w:pPr>
    <w:r>
      <w:t>TWV/47/19</w:t>
    </w:r>
  </w:p>
  <w:p w:rsidR="00CF19F1" w:rsidRDefault="00CF19F1">
    <w:pPr>
      <w:pStyle w:val="Header"/>
    </w:pPr>
  </w:p>
  <w:p w:rsidR="00CF19F1" w:rsidRDefault="00CF19F1">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9F1" w:rsidRDefault="00CF19F1">
    <w:pPr>
      <w:pStyle w:val="Header"/>
    </w:pPr>
    <w:r>
      <w:t>TWV/47/19</w:t>
    </w:r>
  </w:p>
  <w:p w:rsidR="00CF19F1" w:rsidRDefault="00CF19F1">
    <w:pPr>
      <w:pStyle w:val="Header"/>
    </w:pPr>
  </w:p>
  <w:p w:rsidR="00CF19F1" w:rsidRDefault="00CF19F1">
    <w:pPr>
      <w:pStyle w:val="Header"/>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D8"/>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074DD"/>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13ED8"/>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5B117D"/>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4123B"/>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19F1"/>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F19F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413ED8"/>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413ED8"/>
    <w:rPr>
      <w:rFonts w:ascii="Arial" w:hAnsi="Arial"/>
      <w:caps/>
    </w:rPr>
  </w:style>
  <w:style w:type="paragraph" w:styleId="BodyTextIndent">
    <w:name w:val="Body Text Indent"/>
    <w:basedOn w:val="Normal"/>
    <w:link w:val="BodyTextIndentChar"/>
    <w:rsid w:val="00413ED8"/>
    <w:pPr>
      <w:ind w:left="1134"/>
    </w:pPr>
    <w:rPr>
      <w:rFonts w:ascii="Times New Roman" w:hAnsi="Times New Roman"/>
      <w:sz w:val="24"/>
    </w:rPr>
  </w:style>
  <w:style w:type="character" w:customStyle="1" w:styleId="BodyTextIndentChar">
    <w:name w:val="Body Text Indent Char"/>
    <w:basedOn w:val="DefaultParagraphFont"/>
    <w:link w:val="BodyTextIndent"/>
    <w:rsid w:val="00413ED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F19F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413ED8"/>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413ED8"/>
    <w:rPr>
      <w:rFonts w:ascii="Arial" w:hAnsi="Arial"/>
      <w:caps/>
    </w:rPr>
  </w:style>
  <w:style w:type="paragraph" w:styleId="BodyTextIndent">
    <w:name w:val="Body Text Indent"/>
    <w:basedOn w:val="Normal"/>
    <w:link w:val="BodyTextIndentChar"/>
    <w:rsid w:val="00413ED8"/>
    <w:pPr>
      <w:ind w:left="1134"/>
    </w:pPr>
    <w:rPr>
      <w:rFonts w:ascii="Times New Roman" w:hAnsi="Times New Roman"/>
      <w:sz w:val="24"/>
    </w:rPr>
  </w:style>
  <w:style w:type="character" w:customStyle="1" w:styleId="BodyTextIndentChar">
    <w:name w:val="Body Text Indent Char"/>
    <w:basedOn w:val="DefaultParagraphFont"/>
    <w:link w:val="BodyTextIndent"/>
    <w:rsid w:val="00413E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9</TotalTime>
  <Pages>5</Pages>
  <Words>1680</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5</cp:revision>
  <cp:lastPrinted>2012-11-23T13:14:00Z</cp:lastPrinted>
  <dcterms:created xsi:type="dcterms:W3CDTF">2013-04-25T14:01:00Z</dcterms:created>
  <dcterms:modified xsi:type="dcterms:W3CDTF">2013-05-03T09:45:00Z</dcterms:modified>
</cp:coreProperties>
</file>