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:rsidTr="004226CC">
        <w:tc>
          <w:tcPr>
            <w:tcW w:w="6512" w:type="dxa"/>
          </w:tcPr>
          <w:p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:rsidR="002172DA" w:rsidRPr="00DC3802" w:rsidRDefault="002172DA" w:rsidP="004226CC">
            <w:pPr>
              <w:pStyle w:val="Sessiontcplacedate"/>
              <w:rPr>
                <w:sz w:val="22"/>
              </w:rPr>
            </w:pPr>
            <w:r>
              <w:t xml:space="preserve">Fifty-Third </w:t>
            </w:r>
            <w:r w:rsidRPr="00DA4973">
              <w:t>Session</w:t>
            </w:r>
            <w:r w:rsidRPr="00DA4973">
              <w:br/>
            </w:r>
            <w:proofErr w:type="spellStart"/>
            <w:r w:rsidRPr="00514A2A">
              <w:t>Roelofarendsveen</w:t>
            </w:r>
            <w:proofErr w:type="spellEnd"/>
            <w:r w:rsidRPr="00514A2A">
              <w:t xml:space="preserve">, Netherlands, June </w:t>
            </w:r>
            <w:r>
              <w:t>7</w:t>
            </w:r>
            <w:r w:rsidRPr="00514A2A">
              <w:t xml:space="preserve"> to 1</w:t>
            </w:r>
            <w:r>
              <w:t>1</w:t>
            </w:r>
            <w:r w:rsidRPr="00514A2A">
              <w:t>, 202</w:t>
            </w:r>
            <w:r>
              <w:t>1</w:t>
            </w:r>
          </w:p>
        </w:tc>
        <w:tc>
          <w:tcPr>
            <w:tcW w:w="3127" w:type="dxa"/>
          </w:tcPr>
          <w:p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53</w:t>
            </w:r>
            <w:r w:rsidRPr="00AC2883">
              <w:t>/</w:t>
            </w:r>
            <w:r w:rsidR="00DA22F3">
              <w:t>1</w:t>
            </w:r>
            <w:r w:rsidR="00013051">
              <w:t xml:space="preserve"> Rev.</w:t>
            </w:r>
          </w:p>
          <w:p w:rsidR="002172DA" w:rsidRPr="003C7FB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2172DA" w:rsidRPr="007C1D92" w:rsidRDefault="002172DA" w:rsidP="000966C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07AE0" w:rsidRPr="00D33F4A">
              <w:rPr>
                <w:b w:val="0"/>
                <w:spacing w:val="0"/>
              </w:rPr>
              <w:t xml:space="preserve">May </w:t>
            </w:r>
            <w:r w:rsidR="000966C6" w:rsidRPr="00D33F4A">
              <w:rPr>
                <w:b w:val="0"/>
                <w:spacing w:val="0"/>
              </w:rPr>
              <w:t>31</w:t>
            </w:r>
            <w:r w:rsidRPr="00D33F4A">
              <w:rPr>
                <w:b w:val="0"/>
                <w:spacing w:val="0"/>
              </w:rPr>
              <w:t>, 2021</w:t>
            </w:r>
          </w:p>
        </w:tc>
      </w:tr>
    </w:tbl>
    <w:p w:rsidR="002172DA" w:rsidRPr="006A644A" w:rsidRDefault="00013051" w:rsidP="002172DA">
      <w:pPr>
        <w:pStyle w:val="Titleofdoc0"/>
      </w:pPr>
      <w:bookmarkStart w:id="0" w:name="TitleOfDoc"/>
      <w:bookmarkEnd w:id="0"/>
      <w:r>
        <w:t xml:space="preserve">revised </w:t>
      </w:r>
      <w:r w:rsidR="00DA22F3">
        <w:t>Draft agenda</w:t>
      </w:r>
      <w:r>
        <w:t xml:space="preserve"> </w:t>
      </w:r>
    </w:p>
    <w:p w:rsidR="002172DA" w:rsidRPr="006A644A" w:rsidRDefault="002172DA" w:rsidP="002172DA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Opening of the session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Adoption of the agenda (document TWO/53/1</w:t>
      </w:r>
      <w:r w:rsidR="00E07AE0" w:rsidRPr="005B24AC">
        <w:t xml:space="preserve"> Rev.</w:t>
      </w:r>
      <w:r w:rsidR="00DA22F3" w:rsidRPr="005B24AC">
        <w:t>)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Short reports on developments in plant variety protection</w:t>
      </w:r>
    </w:p>
    <w:p w:rsidR="00DA22F3" w:rsidRPr="005B24AC" w:rsidRDefault="00DA22F3" w:rsidP="00DA22F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5B24AC">
        <w:t>(a)</w:t>
      </w:r>
      <w:r w:rsidRPr="005B24AC">
        <w:tab/>
        <w:t>Reports from members and observers (document TWO/53/3)</w:t>
      </w:r>
    </w:p>
    <w:p w:rsidR="00DA22F3" w:rsidRPr="005B24AC" w:rsidRDefault="00DA22F3" w:rsidP="00DA22F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5B24AC">
        <w:t>(b)</w:t>
      </w:r>
      <w:r w:rsidRPr="005B24AC">
        <w:tab/>
        <w:t>Reports on developments within UPOV (document TWO/53/2)</w:t>
      </w:r>
    </w:p>
    <w:p w:rsidR="00294F5C" w:rsidRPr="005B24AC" w:rsidRDefault="00F105CA" w:rsidP="00294F5C">
      <w:pPr>
        <w:spacing w:after="180"/>
        <w:rPr>
          <w:snapToGrid w:val="0"/>
        </w:rPr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294F5C" w:rsidRPr="005B24AC">
        <w:t xml:space="preserve">Development of guidance and information materials </w:t>
      </w:r>
      <w:r w:rsidR="00294F5C" w:rsidRPr="005B24AC">
        <w:rPr>
          <w:snapToGrid w:val="0"/>
        </w:rPr>
        <w:t>(document</w:t>
      </w:r>
      <w:r w:rsidR="005B24AC">
        <w:rPr>
          <w:snapToGrid w:val="0"/>
        </w:rPr>
        <w:t>s</w:t>
      </w:r>
      <w:r w:rsidR="00294F5C" w:rsidRPr="005B24AC">
        <w:rPr>
          <w:snapToGrid w:val="0"/>
        </w:rPr>
        <w:t xml:space="preserve"> TWP/5/1</w:t>
      </w:r>
      <w:r w:rsidR="005B24AC">
        <w:rPr>
          <w:snapToGrid w:val="0"/>
        </w:rPr>
        <w:t xml:space="preserve"> and </w:t>
      </w:r>
      <w:r w:rsidR="005B24AC" w:rsidRPr="00D33F4A">
        <w:rPr>
          <w:snapToGrid w:val="0"/>
        </w:rPr>
        <w:t>TWO/53/</w:t>
      </w:r>
      <w:r w:rsidR="00ED61FA" w:rsidRPr="00D33F4A">
        <w:rPr>
          <w:snapToGrid w:val="0"/>
        </w:rPr>
        <w:t>9</w:t>
      </w:r>
      <w:r w:rsidR="00294F5C" w:rsidRPr="00D33F4A">
        <w:rPr>
          <w:snapToGrid w:val="0"/>
        </w:rPr>
        <w:t>)</w:t>
      </w:r>
      <w:r w:rsidR="00294F5C" w:rsidRPr="005B24AC">
        <w:rPr>
          <w:snapToGrid w:val="0"/>
        </w:rPr>
        <w:t xml:space="preserve"> </w:t>
      </w:r>
    </w:p>
    <w:p w:rsidR="00294F5C" w:rsidRPr="00D33F4A" w:rsidRDefault="00294F5C" w:rsidP="00294F5C">
      <w:pPr>
        <w:spacing w:after="180"/>
        <w:ind w:left="567" w:hanging="567"/>
        <w:rPr>
          <w:lang w:val="fr-CH"/>
        </w:rPr>
      </w:pPr>
      <w:r w:rsidRPr="005B24AC">
        <w:rPr>
          <w:snapToGrid w:val="0"/>
        </w:rPr>
        <w:tab/>
      </w:r>
      <w:r w:rsidRPr="00D33F4A">
        <w:rPr>
          <w:snapToGrid w:val="0"/>
          <w:lang w:val="fr-CH"/>
        </w:rPr>
        <w:t>(a)</w:t>
      </w:r>
      <w:r w:rsidRPr="00D33F4A">
        <w:rPr>
          <w:snapToGrid w:val="0"/>
          <w:lang w:val="fr-CH"/>
        </w:rPr>
        <w:tab/>
        <w:t xml:space="preserve">Information documents </w:t>
      </w:r>
    </w:p>
    <w:p w:rsidR="00294F5C" w:rsidRPr="00D33F4A" w:rsidRDefault="00294F5C" w:rsidP="00294F5C">
      <w:pPr>
        <w:spacing w:after="180"/>
        <w:ind w:left="1134"/>
        <w:rPr>
          <w:snapToGrid w:val="0"/>
          <w:lang w:val="fr-CH"/>
        </w:rPr>
      </w:pPr>
      <w:r w:rsidRPr="00D33F4A">
        <w:rPr>
          <w:snapToGrid w:val="0"/>
          <w:lang w:val="fr-CH"/>
        </w:rPr>
        <w:t>UPOV/INF/16</w:t>
      </w:r>
      <w:r w:rsidRPr="00D33F4A">
        <w:rPr>
          <w:snapToGrid w:val="0"/>
          <w:lang w:val="fr-CH"/>
        </w:rPr>
        <w:tab/>
        <w:t>Exchangeable Software</w:t>
      </w:r>
      <w:r w:rsidRPr="00D33F4A" w:rsidDel="00276B42">
        <w:rPr>
          <w:snapToGrid w:val="0"/>
          <w:lang w:val="fr-CH"/>
        </w:rPr>
        <w:t xml:space="preserve"> </w:t>
      </w:r>
      <w:r w:rsidRPr="00D33F4A">
        <w:rPr>
          <w:snapToGrid w:val="0"/>
          <w:lang w:val="fr-CH"/>
        </w:rPr>
        <w:t xml:space="preserve">(document TWP/5/5) </w:t>
      </w:r>
    </w:p>
    <w:p w:rsidR="00294F5C" w:rsidRPr="005B24AC" w:rsidRDefault="00294F5C" w:rsidP="00294F5C">
      <w:pPr>
        <w:spacing w:after="180"/>
        <w:ind w:left="2835" w:hanging="1701"/>
        <w:jc w:val="left"/>
        <w:rPr>
          <w:snapToGrid w:val="0"/>
        </w:rPr>
      </w:pPr>
      <w:r w:rsidRPr="005B24AC">
        <w:rPr>
          <w:spacing w:val="-2"/>
        </w:rPr>
        <w:t>UPOV/INF/17</w:t>
      </w:r>
      <w:r w:rsidRPr="005B24AC">
        <w:rPr>
          <w:spacing w:val="-2"/>
        </w:rPr>
        <w:tab/>
        <w:t>Guidelines for DNA-Profiling: Molecular Marker Selection and Database Construction (“BMT Guidelines”)</w:t>
      </w:r>
      <w:r w:rsidRPr="005B24AC">
        <w:rPr>
          <w:rFonts w:cs="Arial"/>
          <w:snapToGrid w:val="0"/>
          <w:spacing w:val="-2"/>
        </w:rPr>
        <w:t xml:space="preserve"> </w:t>
      </w:r>
      <w:r w:rsidRPr="005B24AC">
        <w:rPr>
          <w:snapToGrid w:val="0"/>
        </w:rPr>
        <w:t xml:space="preserve">(document UPOV/INF/17/2 Draft 5) </w:t>
      </w:r>
    </w:p>
    <w:p w:rsidR="00294F5C" w:rsidRPr="005B24AC" w:rsidRDefault="00294F5C" w:rsidP="00294F5C">
      <w:pPr>
        <w:spacing w:after="180"/>
        <w:ind w:left="2835" w:hanging="1701"/>
        <w:jc w:val="left"/>
        <w:rPr>
          <w:snapToGrid w:val="0"/>
        </w:rPr>
      </w:pPr>
      <w:bookmarkStart w:id="2" w:name="_Toc61281482"/>
      <w:r w:rsidRPr="005B24AC">
        <w:t xml:space="preserve">UPOV/INF/22 </w:t>
      </w:r>
      <w:r w:rsidRPr="005B24AC">
        <w:tab/>
        <w:t>“Software and Equipment Used by Members of the Union”</w:t>
      </w:r>
      <w:bookmarkEnd w:id="2"/>
      <w:r w:rsidRPr="005B24AC">
        <w:t xml:space="preserve"> </w:t>
      </w:r>
      <w:r w:rsidRPr="005B24AC">
        <w:rPr>
          <w:snapToGrid w:val="0"/>
        </w:rPr>
        <w:t>(document TWP/5/5)</w:t>
      </w:r>
    </w:p>
    <w:p w:rsidR="00294F5C" w:rsidRPr="005B24AC" w:rsidRDefault="00294F5C" w:rsidP="00294F5C">
      <w:pPr>
        <w:spacing w:after="180"/>
        <w:ind w:left="1134"/>
        <w:rPr>
          <w:snapToGrid w:val="0"/>
        </w:rPr>
      </w:pPr>
      <w:r w:rsidRPr="005B24AC">
        <w:rPr>
          <w:snapToGrid w:val="0"/>
        </w:rPr>
        <w:t>UPOV/INF/23</w:t>
      </w:r>
      <w:r w:rsidRPr="005B24AC">
        <w:rPr>
          <w:snapToGrid w:val="0"/>
        </w:rPr>
        <w:tab/>
        <w:t xml:space="preserve">UPOV Code System (document UPOV/INF/23/1 Draft 2) </w:t>
      </w:r>
    </w:p>
    <w:p w:rsidR="00294F5C" w:rsidRPr="005B24AC" w:rsidRDefault="00294F5C" w:rsidP="00294F5C">
      <w:pPr>
        <w:spacing w:after="180"/>
        <w:ind w:left="567" w:hanging="567"/>
        <w:rPr>
          <w:snapToGrid w:val="0"/>
        </w:rPr>
      </w:pPr>
      <w:r w:rsidRPr="005B24AC">
        <w:rPr>
          <w:snapToGrid w:val="0"/>
        </w:rPr>
        <w:tab/>
        <w:t>(b)</w:t>
      </w:r>
      <w:r w:rsidRPr="005B24AC">
        <w:rPr>
          <w:snapToGrid w:val="0"/>
        </w:rPr>
        <w:tab/>
        <w:t xml:space="preserve">TGP documents </w:t>
      </w:r>
    </w:p>
    <w:p w:rsidR="00294F5C" w:rsidRPr="005B24AC" w:rsidRDefault="00294F5C" w:rsidP="00294F5C">
      <w:pPr>
        <w:keepNext/>
        <w:spacing w:after="180"/>
        <w:ind w:left="1985" w:hanging="851"/>
        <w:jc w:val="left"/>
        <w:rPr>
          <w:snapToGrid w:val="0"/>
        </w:rPr>
      </w:pPr>
      <w:r w:rsidRPr="005B24AC">
        <w:t>TGP/5</w:t>
      </w:r>
      <w:r w:rsidRPr="005B24AC">
        <w:tab/>
        <w:t xml:space="preserve">Experience in DUS examination; Section 6 “UPOV Report on Technical Examination and UPOV Variety Description” (Revision) </w:t>
      </w:r>
      <w:r w:rsidRPr="005B24AC">
        <w:rPr>
          <w:snapToGrid w:val="0"/>
        </w:rPr>
        <w:t>(document TWP/5/1</w:t>
      </w:r>
      <w:r w:rsidR="000A0968" w:rsidRPr="005B24AC">
        <w:rPr>
          <w:snapToGrid w:val="0"/>
        </w:rPr>
        <w:t>4</w:t>
      </w:r>
      <w:r w:rsidRPr="005B24AC">
        <w:rPr>
          <w:snapToGrid w:val="0"/>
        </w:rPr>
        <w:t>)</w:t>
      </w:r>
    </w:p>
    <w:p w:rsidR="00294F5C" w:rsidRPr="005B24AC" w:rsidRDefault="00294F5C" w:rsidP="00294F5C">
      <w:pPr>
        <w:keepNext/>
        <w:spacing w:after="180"/>
        <w:ind w:left="1985" w:hanging="851"/>
        <w:jc w:val="left"/>
      </w:pPr>
      <w:r w:rsidRPr="005B24AC">
        <w:t>TGP/8</w:t>
      </w:r>
      <w:r w:rsidRPr="005B24AC">
        <w:tab/>
        <w:t>Trial Design and Techniques Used in the Examination of Distinctness, Uniformity and Stability (Revision)</w:t>
      </w:r>
    </w:p>
    <w:p w:rsidR="00294F5C" w:rsidRPr="005B24AC" w:rsidRDefault="00294F5C" w:rsidP="00294F5C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  <w:rPr>
          <w:snapToGrid w:val="0"/>
        </w:rPr>
      </w:pPr>
      <w:r w:rsidRPr="005B24AC">
        <w:rPr>
          <w:rFonts w:eastAsia="MS Mincho"/>
        </w:rPr>
        <w:t>(i)</w:t>
      </w:r>
      <w:r w:rsidRPr="005B24AC">
        <w:rPr>
          <w:rFonts w:eastAsia="MS Mincho"/>
        </w:rPr>
        <w:tab/>
        <w:t>Data Processing for the Production of Variety Descriptions for Measured Quantitative Characteristics</w:t>
      </w:r>
      <w:r w:rsidRPr="005B24AC">
        <w:t xml:space="preserve"> (</w:t>
      </w:r>
      <w:r w:rsidRPr="005B24AC">
        <w:rPr>
          <w:snapToGrid w:val="0"/>
        </w:rPr>
        <w:t xml:space="preserve">document TWP/5/10) </w:t>
      </w:r>
    </w:p>
    <w:p w:rsidR="00294F5C" w:rsidRPr="005B24AC" w:rsidRDefault="00294F5C" w:rsidP="00294F5C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</w:pPr>
      <w:r w:rsidRPr="005B24AC">
        <w:t>(ii)</w:t>
      </w:r>
      <w:r w:rsidRPr="005B24AC">
        <w:tab/>
      </w:r>
      <w:r w:rsidRPr="005B24AC">
        <w:rPr>
          <w:rFonts w:eastAsia="MS Mincho"/>
        </w:rPr>
        <w:t xml:space="preserve">The Combined-Over-Years Uniformity Criterion (COYU) </w:t>
      </w:r>
      <w:r w:rsidRPr="005B24AC">
        <w:t>(</w:t>
      </w:r>
      <w:r w:rsidRPr="005B24AC">
        <w:rPr>
          <w:snapToGrid w:val="0"/>
        </w:rPr>
        <w:t>document TWP/5/11)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Information and databases</w:t>
      </w:r>
    </w:p>
    <w:p w:rsidR="00DA22F3" w:rsidRPr="005B24AC" w:rsidRDefault="00CB5BF6" w:rsidP="00CB5BF6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contextualSpacing w:val="0"/>
      </w:pPr>
      <w:r w:rsidRPr="005B24AC">
        <w:t>(</w:t>
      </w:r>
      <w:proofErr w:type="spellStart"/>
      <w:r w:rsidRPr="005B24AC">
        <w:t>i</w:t>
      </w:r>
      <w:proofErr w:type="spellEnd"/>
      <w:r w:rsidRPr="005B24AC">
        <w:t>)</w:t>
      </w:r>
      <w:r w:rsidRPr="005B24AC">
        <w:tab/>
      </w:r>
      <w:r w:rsidR="00DA22F3" w:rsidRPr="005B24AC">
        <w:t>UPOV information databases (document TWP/5/4)</w:t>
      </w:r>
    </w:p>
    <w:p w:rsidR="00C55F37" w:rsidRPr="005B24AC" w:rsidRDefault="00CB5BF6" w:rsidP="00CB5BF6">
      <w:pPr>
        <w:pStyle w:val="ListParagraph"/>
        <w:tabs>
          <w:tab w:val="left" w:pos="1701"/>
        </w:tabs>
        <w:spacing w:after="180"/>
        <w:ind w:left="1701" w:hanging="567"/>
        <w:contextualSpacing w:val="0"/>
      </w:pPr>
      <w:r w:rsidRPr="005B24AC">
        <w:t>(ii)</w:t>
      </w:r>
      <w:r w:rsidR="00C55F37" w:rsidRPr="005B24AC">
        <w:tab/>
        <w:t xml:space="preserve">Procedures for grouping varieties using UPOV codes and relevant information sources (document </w:t>
      </w:r>
      <w:r w:rsidR="005511F3" w:rsidRPr="005B24AC">
        <w:t>TWO/53/7</w:t>
      </w:r>
      <w:r w:rsidR="00C55F37" w:rsidRPr="005B24AC">
        <w:t>)</w:t>
      </w:r>
    </w:p>
    <w:p w:rsidR="00DA22F3" w:rsidRPr="005B24AC" w:rsidRDefault="00DA22F3" w:rsidP="00C55F37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5B24AC">
        <w:t>(b)</w:t>
      </w:r>
      <w:r w:rsidRPr="005B24AC">
        <w:tab/>
        <w:t>Variety description databases (</w:t>
      </w:r>
      <w:r w:rsidRPr="005B24AC">
        <w:rPr>
          <w:snapToGrid w:val="0"/>
        </w:rPr>
        <w:t>document TWP/5/2</w:t>
      </w:r>
      <w:r w:rsidRPr="005B24AC">
        <w:t xml:space="preserve"> and documents invited) </w:t>
      </w:r>
    </w:p>
    <w:p w:rsidR="00DA22F3" w:rsidRPr="005B24AC" w:rsidRDefault="00DA22F3" w:rsidP="00DA22F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5B24AC">
        <w:t>(</w:t>
      </w:r>
      <w:r w:rsidR="00A11066" w:rsidRPr="005B24AC">
        <w:t>c</w:t>
      </w:r>
      <w:r w:rsidRPr="005B24AC">
        <w:t>)</w:t>
      </w:r>
      <w:r w:rsidRPr="005B24AC">
        <w:tab/>
        <w:t>UPOV PRISMA (</w:t>
      </w:r>
      <w:r w:rsidRPr="005B24AC">
        <w:rPr>
          <w:snapToGrid w:val="0"/>
        </w:rPr>
        <w:t>document TWP/5/3</w:t>
      </w:r>
      <w:r w:rsidRPr="005B24AC">
        <w:t>)</w:t>
      </w:r>
    </w:p>
    <w:p w:rsidR="005C397B" w:rsidRPr="005B24AC" w:rsidRDefault="00C55F37" w:rsidP="005C397B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5B24AC">
        <w:lastRenderedPageBreak/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5C397B" w:rsidRPr="005B24AC">
        <w:t xml:space="preserve">New issues arising for DUS examination (documents </w:t>
      </w:r>
      <w:r w:rsidR="003F3805" w:rsidRPr="005B24AC">
        <w:t>TWO/53/8</w:t>
      </w:r>
      <w:r w:rsidR="005C397B" w:rsidRPr="005B24AC">
        <w:t>)</w:t>
      </w:r>
    </w:p>
    <w:p w:rsidR="00FF4AC0" w:rsidRPr="005B24AC" w:rsidRDefault="00C55F37" w:rsidP="005C397B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FF4AC0" w:rsidRPr="005B24AC">
        <w:t>Providing information on similar varieties in the UPOV model variety description (document</w:t>
      </w:r>
      <w:r w:rsidR="003F3805" w:rsidRPr="005B24AC">
        <w:t xml:space="preserve"> TWO/53/6</w:t>
      </w:r>
      <w:r w:rsidR="00FF4AC0" w:rsidRPr="005B24AC">
        <w:t>)</w:t>
      </w:r>
    </w:p>
    <w:p w:rsidR="00061704" w:rsidRPr="005B24AC" w:rsidRDefault="00C55F37" w:rsidP="00A84FB0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061704" w:rsidRPr="005B24AC">
        <w:t xml:space="preserve">Example varieties for asterisked quantitative characteristics when illustrations </w:t>
      </w:r>
      <w:proofErr w:type="gramStart"/>
      <w:r w:rsidR="00061704" w:rsidRPr="005B24AC">
        <w:t>are provided</w:t>
      </w:r>
      <w:proofErr w:type="gramEnd"/>
      <w:r w:rsidR="00061704" w:rsidRPr="005B24AC">
        <w:t xml:space="preserve"> (document</w:t>
      </w:r>
      <w:r w:rsidR="005511F3" w:rsidRPr="005B24AC">
        <w:t> TWO/53/5</w:t>
      </w:r>
      <w:r w:rsidR="00061704" w:rsidRPr="005B24AC">
        <w:t>)</w:t>
      </w:r>
    </w:p>
    <w:p w:rsidR="005C397B" w:rsidRPr="005B24AC" w:rsidRDefault="00C55F37" w:rsidP="00A84FB0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5C397B" w:rsidRPr="005B24AC">
        <w:t xml:space="preserve">Assessing ornamental crops using individual plant measurements (MS) (document </w:t>
      </w:r>
      <w:r w:rsidR="005511F3" w:rsidRPr="005B24AC">
        <w:t>TWO/53/4</w:t>
      </w:r>
      <w:r w:rsidR="005C397B" w:rsidRPr="005B24AC">
        <w:t>)</w:t>
      </w:r>
    </w:p>
    <w:p w:rsidR="00A84FB0" w:rsidRPr="005B24AC" w:rsidRDefault="00C55F37" w:rsidP="00A84FB0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A84FB0" w:rsidRPr="005B24AC">
        <w:t xml:space="preserve">Experiences with new types and species (oral reports invited) </w:t>
      </w:r>
    </w:p>
    <w:p w:rsidR="00EF3039" w:rsidRPr="00D33F4A" w:rsidRDefault="00EF3039" w:rsidP="00EF3039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lang w:val="fr-CH"/>
        </w:rPr>
      </w:pPr>
      <w:r w:rsidRPr="005B24AC">
        <w:fldChar w:fldCharType="begin"/>
      </w:r>
      <w:r w:rsidRPr="00D33F4A">
        <w:rPr>
          <w:lang w:val="fr-CH"/>
        </w:rPr>
        <w:instrText xml:space="preserve"> AUTONUM  </w:instrText>
      </w:r>
      <w:r w:rsidRPr="005B24AC">
        <w:fldChar w:fldCharType="end"/>
      </w:r>
      <w:r w:rsidRPr="00D33F4A">
        <w:rPr>
          <w:lang w:val="fr-CH"/>
        </w:rPr>
        <w:tab/>
        <w:t>Molecular techniques (document TWP/5/7)</w:t>
      </w:r>
    </w:p>
    <w:p w:rsidR="005C397B" w:rsidRPr="00D33F4A" w:rsidRDefault="005C397B" w:rsidP="005C397B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lang w:val="fr-CH"/>
        </w:rPr>
      </w:pPr>
      <w:r w:rsidRPr="005B24AC">
        <w:fldChar w:fldCharType="begin"/>
      </w:r>
      <w:r w:rsidRPr="00D33F4A">
        <w:rPr>
          <w:lang w:val="fr-CH"/>
        </w:rPr>
        <w:instrText xml:space="preserve"> AUTONUM  </w:instrText>
      </w:r>
      <w:r w:rsidRPr="005B24AC">
        <w:fldChar w:fldCharType="end"/>
      </w:r>
      <w:r w:rsidRPr="00D33F4A">
        <w:rPr>
          <w:lang w:val="fr-CH"/>
        </w:rPr>
        <w:tab/>
        <w:t>Variety denominations (document TWP/5/6)</w:t>
      </w:r>
    </w:p>
    <w:p w:rsidR="00C55F37" w:rsidRPr="005B24AC" w:rsidRDefault="00C55F37" w:rsidP="00067B34">
      <w:pPr>
        <w:tabs>
          <w:tab w:val="left" w:pos="567"/>
        </w:tabs>
        <w:spacing w:after="18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  <w:t>Increasing participation in the work of the TC and the TWPs (document TWP/5/12</w:t>
      </w:r>
      <w:r w:rsidR="004E2A0A" w:rsidRPr="005B24AC">
        <w:t>)</w:t>
      </w:r>
    </w:p>
    <w:p w:rsidR="00C338B1" w:rsidRPr="005B24AC" w:rsidRDefault="00C338B1" w:rsidP="00C338B1">
      <w:pPr>
        <w:tabs>
          <w:tab w:val="left" w:pos="567"/>
        </w:tabs>
        <w:spacing w:after="180"/>
      </w:pPr>
      <w:r w:rsidRPr="005B24AC">
        <w:rPr>
          <w:snapToGrid w:val="0"/>
        </w:rPr>
        <w:fldChar w:fldCharType="begin"/>
      </w:r>
      <w:r w:rsidRPr="005B24AC">
        <w:rPr>
          <w:snapToGrid w:val="0"/>
        </w:rPr>
        <w:instrText xml:space="preserve"> AUTONUM  </w:instrText>
      </w:r>
      <w:r w:rsidRPr="005B24AC">
        <w:rPr>
          <w:snapToGrid w:val="0"/>
        </w:rPr>
        <w:fldChar w:fldCharType="end"/>
      </w:r>
      <w:r w:rsidRPr="005B24AC">
        <w:rPr>
          <w:snapToGrid w:val="0"/>
        </w:rPr>
        <w:tab/>
        <w:t>Cooperation in examination (document</w:t>
      </w:r>
      <w:r w:rsidR="00ED61FA">
        <w:rPr>
          <w:snapToGrid w:val="0"/>
        </w:rPr>
        <w:t>s</w:t>
      </w:r>
      <w:r w:rsidRPr="005B24AC">
        <w:rPr>
          <w:snapToGrid w:val="0"/>
        </w:rPr>
        <w:t xml:space="preserve"> TWP/5/9</w:t>
      </w:r>
      <w:r w:rsidR="00ED61FA">
        <w:rPr>
          <w:snapToGrid w:val="0"/>
        </w:rPr>
        <w:t xml:space="preserve"> </w:t>
      </w:r>
      <w:r w:rsidR="00ED61FA" w:rsidRPr="00D33F4A">
        <w:rPr>
          <w:snapToGrid w:val="0"/>
        </w:rPr>
        <w:t>and TWP/5/9 Add.</w:t>
      </w:r>
      <w:r w:rsidRPr="00D33F4A">
        <w:rPr>
          <w:snapToGrid w:val="0"/>
        </w:rPr>
        <w:t>)</w:t>
      </w:r>
    </w:p>
    <w:p w:rsidR="00A84FB0" w:rsidRPr="005B24AC" w:rsidRDefault="00F105CA" w:rsidP="00067B34">
      <w:pPr>
        <w:tabs>
          <w:tab w:val="left" w:pos="567"/>
        </w:tabs>
        <w:spacing w:after="18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A84FB0" w:rsidRPr="005B24AC">
        <w:t>Test Guidelines</w:t>
      </w:r>
    </w:p>
    <w:p w:rsidR="00184522" w:rsidRPr="005B24AC" w:rsidRDefault="00A84FB0" w:rsidP="00067B34">
      <w:pPr>
        <w:tabs>
          <w:tab w:val="left" w:pos="567"/>
        </w:tabs>
        <w:spacing w:after="180"/>
      </w:pPr>
      <w:r w:rsidRPr="005B24AC">
        <w:tab/>
      </w:r>
      <w:r w:rsidR="00E54C3D" w:rsidRPr="005B24AC">
        <w:t>(</w:t>
      </w:r>
      <w:proofErr w:type="spellStart"/>
      <w:r w:rsidR="00E54C3D" w:rsidRPr="005B24AC">
        <w:t>i</w:t>
      </w:r>
      <w:proofErr w:type="spellEnd"/>
      <w:r w:rsidR="00E54C3D" w:rsidRPr="005B24AC">
        <w:t>)</w:t>
      </w:r>
      <w:r w:rsidRPr="005B24AC">
        <w:tab/>
      </w:r>
      <w:r w:rsidR="00184522" w:rsidRPr="005B24AC">
        <w:t xml:space="preserve">Revision of Test Guidelines (document </w:t>
      </w:r>
      <w:r w:rsidR="0093653B" w:rsidRPr="005B24AC">
        <w:t>TWP/5/13</w:t>
      </w:r>
      <w:r w:rsidR="00184522" w:rsidRPr="005B24AC">
        <w:t>)</w:t>
      </w:r>
    </w:p>
    <w:p w:rsidR="00D33B8B" w:rsidRPr="005B24AC" w:rsidRDefault="00A84FB0" w:rsidP="00E54C3D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5B24AC">
        <w:tab/>
      </w:r>
      <w:r w:rsidR="00E54C3D" w:rsidRPr="005B24AC">
        <w:t>(ii)</w:t>
      </w:r>
      <w:r w:rsidR="00E54C3D" w:rsidRPr="005B24AC">
        <w:tab/>
      </w:r>
      <w:r w:rsidR="00DA22F3" w:rsidRPr="005B24AC">
        <w:t xml:space="preserve">Guidance for drafters of Test Guidelines </w:t>
      </w:r>
      <w:r w:rsidR="00D33B8B" w:rsidRPr="005B24AC">
        <w:t>(document TWP/5/8)</w:t>
      </w:r>
    </w:p>
    <w:p w:rsidR="00DA22F3" w:rsidRPr="005B24AC" w:rsidRDefault="00A84FB0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tab/>
      </w:r>
      <w:r w:rsidR="00E54C3D" w:rsidRPr="005B24AC">
        <w:t>(i</w:t>
      </w:r>
      <w:r w:rsidR="003710D2" w:rsidRPr="005B24AC">
        <w:t>ii</w:t>
      </w:r>
      <w:r w:rsidR="00E54C3D" w:rsidRPr="005B24AC">
        <w:t>)</w:t>
      </w:r>
      <w:r w:rsidR="00E54C3D" w:rsidRPr="005B24AC">
        <w:tab/>
      </w:r>
      <w:r w:rsidRPr="005B24AC">
        <w:tab/>
      </w:r>
      <w:r w:rsidR="00DA22F3" w:rsidRPr="005B24AC">
        <w:t>Discussion on draft Test Guidelines (Subgroups)</w:t>
      </w:r>
    </w:p>
    <w:p w:rsidR="00A14CB4" w:rsidRPr="005B24AC" w:rsidRDefault="00A14CB4" w:rsidP="005834C1">
      <w:pPr>
        <w:pStyle w:val="ListParagraph"/>
        <w:spacing w:after="180"/>
        <w:ind w:left="993" w:hanging="426"/>
        <w:contextualSpacing w:val="0"/>
      </w:pPr>
      <w:r w:rsidRPr="005B24AC">
        <w:t>-</w:t>
      </w:r>
      <w:r w:rsidRPr="005B24AC">
        <w:tab/>
      </w:r>
      <w:r w:rsidR="00DD076D" w:rsidRPr="005B24AC">
        <w:t>Amaryllis (</w:t>
      </w:r>
      <w:proofErr w:type="spellStart"/>
      <w:r w:rsidR="00DD076D" w:rsidRPr="005B24AC">
        <w:rPr>
          <w:i/>
        </w:rPr>
        <w:t>Hippeastrum</w:t>
      </w:r>
      <w:proofErr w:type="spellEnd"/>
      <w:r w:rsidR="00DD076D" w:rsidRPr="005B24AC">
        <w:t xml:space="preserve"> Herb.) (Revision)</w:t>
      </w:r>
      <w:r w:rsidRPr="005B24AC">
        <w:t xml:space="preserve"> (</w:t>
      </w:r>
      <w:proofErr w:type="gramStart"/>
      <w:r w:rsidRPr="005B24AC">
        <w:t>document</w:t>
      </w:r>
      <w:proofErr w:type="gramEnd"/>
      <w:r w:rsidRPr="005B24AC">
        <w:t xml:space="preserve"> </w:t>
      </w:r>
      <w:r w:rsidR="00DD076D" w:rsidRPr="005B24AC">
        <w:t>TG/181/</w:t>
      </w:r>
      <w:r w:rsidR="00E7557A" w:rsidRPr="005B24AC">
        <w:t>4(proj.1)</w:t>
      </w:r>
      <w:r w:rsidRPr="005B24AC">
        <w:t xml:space="preserve">) </w:t>
      </w:r>
    </w:p>
    <w:p w:rsidR="00A14CB4" w:rsidRPr="005B24AC" w:rsidRDefault="00A14CB4" w:rsidP="00A14CB4">
      <w:pPr>
        <w:pStyle w:val="ListParagraph"/>
        <w:spacing w:after="180"/>
        <w:ind w:left="993" w:hanging="426"/>
        <w:contextualSpacing w:val="0"/>
      </w:pPr>
      <w:r w:rsidRPr="005B24AC">
        <w:t>-</w:t>
      </w:r>
      <w:r w:rsidRPr="005B24AC">
        <w:tab/>
      </w:r>
      <w:proofErr w:type="spellStart"/>
      <w:r w:rsidR="00DD076D" w:rsidRPr="005B24AC">
        <w:rPr>
          <w:bCs/>
          <w:iCs/>
        </w:rPr>
        <w:t>Anthurium</w:t>
      </w:r>
      <w:proofErr w:type="spellEnd"/>
      <w:r w:rsidR="00DD076D" w:rsidRPr="005B24AC">
        <w:rPr>
          <w:bCs/>
          <w:iCs/>
        </w:rPr>
        <w:t xml:space="preserve"> (</w:t>
      </w:r>
      <w:proofErr w:type="spellStart"/>
      <w:r w:rsidR="00DD076D" w:rsidRPr="005B24AC">
        <w:rPr>
          <w:bCs/>
          <w:i/>
          <w:iCs/>
        </w:rPr>
        <w:t>Anthurium</w:t>
      </w:r>
      <w:proofErr w:type="spellEnd"/>
      <w:r w:rsidR="00DD076D" w:rsidRPr="005B24AC">
        <w:rPr>
          <w:bCs/>
          <w:iCs/>
        </w:rPr>
        <w:t xml:space="preserve"> Schott) (Revision)</w:t>
      </w:r>
      <w:r w:rsidR="00DD076D" w:rsidRPr="005B24AC">
        <w:t xml:space="preserve"> </w:t>
      </w:r>
      <w:r w:rsidRPr="005B24AC">
        <w:t xml:space="preserve">(document </w:t>
      </w:r>
      <w:r w:rsidR="00DD076D" w:rsidRPr="005B24AC">
        <w:t>TG/86/6(proj.</w:t>
      </w:r>
      <w:r w:rsidR="00E7557A" w:rsidRPr="005B24AC">
        <w:t>2</w:t>
      </w:r>
      <w:r w:rsidR="00DD076D" w:rsidRPr="005B24AC">
        <w:t>)</w:t>
      </w:r>
      <w:r w:rsidRPr="005B24AC">
        <w:t>)</w:t>
      </w:r>
    </w:p>
    <w:p w:rsidR="00A14CB4" w:rsidRPr="00D33F4A" w:rsidRDefault="00A14CB4" w:rsidP="00A14CB4">
      <w:pPr>
        <w:pStyle w:val="ListParagraph"/>
        <w:spacing w:after="180"/>
        <w:ind w:left="993" w:hanging="426"/>
        <w:contextualSpacing w:val="0"/>
      </w:pPr>
      <w:r w:rsidRPr="00D33F4A">
        <w:t>-</w:t>
      </w:r>
      <w:r w:rsidRPr="00D33F4A">
        <w:tab/>
      </w:r>
      <w:r w:rsidR="00DD076D" w:rsidRPr="00D33F4A">
        <w:t>*Berberis (</w:t>
      </w:r>
      <w:r w:rsidR="00DD076D" w:rsidRPr="00D33F4A">
        <w:rPr>
          <w:i/>
        </w:rPr>
        <w:t>Berberis</w:t>
      </w:r>
      <w:r w:rsidR="00DD076D" w:rsidRPr="00D33F4A">
        <w:t xml:space="preserve"> L.) (Revision)</w:t>
      </w:r>
      <w:r w:rsidRPr="00D33F4A">
        <w:t xml:space="preserve"> (document </w:t>
      </w:r>
      <w:r w:rsidR="00DD076D" w:rsidRPr="00D33F4A">
        <w:t>TG/68/4(proj.</w:t>
      </w:r>
      <w:r w:rsidR="00944855" w:rsidRPr="00D33F4A">
        <w:t>4)</w:t>
      </w:r>
      <w:r w:rsidRPr="00D33F4A">
        <w:t>)</w:t>
      </w:r>
    </w:p>
    <w:p w:rsidR="00DD076D" w:rsidRPr="00D33F4A" w:rsidRDefault="00DD076D" w:rsidP="005834C1">
      <w:pPr>
        <w:pStyle w:val="ListParagraph"/>
        <w:spacing w:after="180"/>
        <w:ind w:left="993" w:hanging="426"/>
        <w:contextualSpacing w:val="0"/>
      </w:pPr>
      <w:r w:rsidRPr="00D33F4A">
        <w:t>-</w:t>
      </w:r>
      <w:r w:rsidRPr="00D33F4A">
        <w:tab/>
        <w:t>*Echinacea (</w:t>
      </w:r>
      <w:r w:rsidRPr="00D33F4A">
        <w:rPr>
          <w:i/>
        </w:rPr>
        <w:t>Echinacea</w:t>
      </w:r>
      <w:r w:rsidRPr="00D33F4A">
        <w:t xml:space="preserve"> Moench.) (Revision) (document TG/281/2(proj.</w:t>
      </w:r>
      <w:r w:rsidR="00944855" w:rsidRPr="00D33F4A">
        <w:t>2</w:t>
      </w:r>
      <w:r w:rsidRPr="00D33F4A">
        <w:t xml:space="preserve">)) </w:t>
      </w:r>
    </w:p>
    <w:p w:rsidR="00DD076D" w:rsidRPr="00D33F4A" w:rsidRDefault="00DD076D" w:rsidP="00DD076D">
      <w:pPr>
        <w:pStyle w:val="ListParagraph"/>
        <w:spacing w:after="180"/>
        <w:ind w:left="993" w:hanging="426"/>
        <w:contextualSpacing w:val="0"/>
      </w:pPr>
      <w:r w:rsidRPr="00D33F4A">
        <w:t>-</w:t>
      </w:r>
      <w:r w:rsidRPr="00D33F4A">
        <w:tab/>
      </w:r>
      <w:r w:rsidR="00DC7BD0" w:rsidRPr="00D33F4A">
        <w:rPr>
          <w:bCs/>
          <w:iCs/>
        </w:rPr>
        <w:t>*Eustoma (</w:t>
      </w:r>
      <w:r w:rsidR="00DC7BD0" w:rsidRPr="00D33F4A">
        <w:rPr>
          <w:bCs/>
          <w:i/>
          <w:iCs/>
        </w:rPr>
        <w:t>Eustoma grandiflorum</w:t>
      </w:r>
      <w:r w:rsidR="00DC7BD0" w:rsidRPr="00D33F4A">
        <w:rPr>
          <w:bCs/>
          <w:iCs/>
        </w:rPr>
        <w:t xml:space="preserve"> (Raf.) Shinners) (Revision) </w:t>
      </w:r>
      <w:r w:rsidRPr="00D33F4A">
        <w:t xml:space="preserve">(document </w:t>
      </w:r>
      <w:r w:rsidR="00DC7BD0" w:rsidRPr="00D33F4A">
        <w:t>TG/197/2(proj.</w:t>
      </w:r>
      <w:r w:rsidR="00E7557A" w:rsidRPr="00D33F4A">
        <w:t>3</w:t>
      </w:r>
      <w:r w:rsidR="00DC7BD0" w:rsidRPr="00D33F4A">
        <w:t>)</w:t>
      </w:r>
      <w:r w:rsidRPr="00D33F4A">
        <w:t>)</w:t>
      </w:r>
    </w:p>
    <w:p w:rsidR="00DD076D" w:rsidRPr="000966C6" w:rsidRDefault="00DD076D" w:rsidP="00DD076D">
      <w:pPr>
        <w:pStyle w:val="ListParagraph"/>
        <w:spacing w:after="180"/>
        <w:ind w:left="993" w:hanging="426"/>
        <w:contextualSpacing w:val="0"/>
        <w:rPr>
          <w:lang w:val="fr-CH"/>
        </w:rPr>
      </w:pPr>
      <w:r w:rsidRPr="000966C6">
        <w:rPr>
          <w:lang w:val="fr-CH"/>
        </w:rPr>
        <w:t>-</w:t>
      </w:r>
      <w:r w:rsidRPr="000966C6">
        <w:rPr>
          <w:lang w:val="fr-CH"/>
        </w:rPr>
        <w:tab/>
      </w:r>
      <w:proofErr w:type="spellStart"/>
      <w:r w:rsidR="00DC7BD0" w:rsidRPr="000966C6">
        <w:rPr>
          <w:lang w:val="fr-CH"/>
        </w:rPr>
        <w:t>Lavender</w:t>
      </w:r>
      <w:proofErr w:type="spellEnd"/>
      <w:r w:rsidR="00DC7BD0" w:rsidRPr="000966C6">
        <w:rPr>
          <w:lang w:val="fr-CH"/>
        </w:rPr>
        <w:t xml:space="preserve"> (</w:t>
      </w:r>
      <w:proofErr w:type="spellStart"/>
      <w:r w:rsidR="00DC7BD0" w:rsidRPr="000966C6">
        <w:rPr>
          <w:i/>
          <w:lang w:val="fr-CH"/>
        </w:rPr>
        <w:t>Lavandula</w:t>
      </w:r>
      <w:proofErr w:type="spellEnd"/>
      <w:r w:rsidR="00DC7BD0" w:rsidRPr="000966C6">
        <w:rPr>
          <w:lang w:val="fr-CH"/>
        </w:rPr>
        <w:t xml:space="preserve"> L.) (</w:t>
      </w:r>
      <w:proofErr w:type="spellStart"/>
      <w:r w:rsidR="00DC7BD0" w:rsidRPr="000966C6">
        <w:rPr>
          <w:lang w:val="fr-CH"/>
        </w:rPr>
        <w:t>Revision</w:t>
      </w:r>
      <w:proofErr w:type="spellEnd"/>
      <w:r w:rsidR="00DC7BD0" w:rsidRPr="000966C6">
        <w:rPr>
          <w:lang w:val="fr-CH"/>
        </w:rPr>
        <w:t>)</w:t>
      </w:r>
      <w:r w:rsidRPr="000966C6">
        <w:rPr>
          <w:lang w:val="fr-CH"/>
        </w:rPr>
        <w:t xml:space="preserve"> (document </w:t>
      </w:r>
      <w:r w:rsidR="00DC7BD0" w:rsidRPr="000966C6">
        <w:rPr>
          <w:lang w:val="fr-CH"/>
        </w:rPr>
        <w:t>TG/194/</w:t>
      </w:r>
      <w:r w:rsidR="00944855" w:rsidRPr="000966C6">
        <w:rPr>
          <w:lang w:val="fr-CH"/>
        </w:rPr>
        <w:t>2(proj.1)</w:t>
      </w:r>
      <w:r w:rsidRPr="000966C6">
        <w:rPr>
          <w:lang w:val="fr-CH"/>
        </w:rPr>
        <w:t xml:space="preserve">) </w:t>
      </w:r>
    </w:p>
    <w:p w:rsidR="00C377D9" w:rsidRPr="005B24AC" w:rsidRDefault="00C377D9" w:rsidP="005834C1">
      <w:pPr>
        <w:pStyle w:val="ListParagraph"/>
        <w:spacing w:after="180"/>
        <w:ind w:left="993" w:hanging="426"/>
        <w:contextualSpacing w:val="0"/>
      </w:pPr>
      <w:r w:rsidRPr="000966C6">
        <w:rPr>
          <w:lang w:val="fr-CH"/>
        </w:rPr>
        <w:t>-</w:t>
      </w:r>
      <w:r w:rsidRPr="000966C6">
        <w:rPr>
          <w:lang w:val="fr-CH"/>
        </w:rPr>
        <w:tab/>
        <w:t>Ling, Scots Heather (</w:t>
      </w:r>
      <w:r w:rsidRPr="000966C6">
        <w:rPr>
          <w:i/>
          <w:lang w:val="fr-CH"/>
        </w:rPr>
        <w:t xml:space="preserve">Calluna </w:t>
      </w:r>
      <w:proofErr w:type="spellStart"/>
      <w:r w:rsidRPr="000966C6">
        <w:rPr>
          <w:i/>
          <w:lang w:val="fr-CH"/>
        </w:rPr>
        <w:t>vulgaris</w:t>
      </w:r>
      <w:proofErr w:type="spellEnd"/>
      <w:r w:rsidRPr="000966C6">
        <w:rPr>
          <w:lang w:val="fr-CH"/>
        </w:rPr>
        <w:t xml:space="preserve"> (L.) </w:t>
      </w:r>
      <w:r w:rsidRPr="005B24AC">
        <w:t xml:space="preserve">Hull) (Revision) (document </w:t>
      </w:r>
      <w:r w:rsidR="00944855" w:rsidRPr="005B24AC">
        <w:t>TG/94/7(proj.1))</w:t>
      </w:r>
      <w:r w:rsidR="00944855" w:rsidRPr="005B24AC">
        <w:rPr>
          <w:rFonts w:cs="Arial"/>
        </w:rPr>
        <w:t xml:space="preserve"> </w:t>
      </w:r>
    </w:p>
    <w:p w:rsidR="00C377D9" w:rsidRPr="005B24AC" w:rsidRDefault="00C377D9" w:rsidP="00C377D9">
      <w:pPr>
        <w:pStyle w:val="ListParagraph"/>
        <w:spacing w:after="180"/>
        <w:ind w:left="993" w:hanging="426"/>
        <w:contextualSpacing w:val="0"/>
      </w:pPr>
      <w:r w:rsidRPr="005B24AC">
        <w:t>-</w:t>
      </w:r>
      <w:r w:rsidRPr="005B24AC">
        <w:tab/>
      </w:r>
      <w:r w:rsidRPr="005B24AC">
        <w:rPr>
          <w:bCs/>
          <w:iCs/>
        </w:rPr>
        <w:t>Magnolia (</w:t>
      </w:r>
      <w:r w:rsidRPr="005B24AC">
        <w:rPr>
          <w:bCs/>
          <w:i/>
          <w:iCs/>
        </w:rPr>
        <w:t>Magnolia</w:t>
      </w:r>
      <w:r w:rsidRPr="005B24AC">
        <w:rPr>
          <w:bCs/>
          <w:iCs/>
        </w:rPr>
        <w:t xml:space="preserve"> L.)</w:t>
      </w:r>
      <w:r w:rsidRPr="005B24AC">
        <w:t xml:space="preserve"> (</w:t>
      </w:r>
      <w:proofErr w:type="gramStart"/>
      <w:r w:rsidRPr="005B24AC">
        <w:t>document</w:t>
      </w:r>
      <w:proofErr w:type="gramEnd"/>
      <w:r w:rsidRPr="005B24AC">
        <w:t xml:space="preserve"> TG/MAGNO(proj.</w:t>
      </w:r>
      <w:r w:rsidR="00E7557A" w:rsidRPr="005B24AC">
        <w:t>2</w:t>
      </w:r>
      <w:r w:rsidRPr="005B24AC">
        <w:t>))</w:t>
      </w:r>
    </w:p>
    <w:p w:rsidR="00C377D9" w:rsidRPr="005B24AC" w:rsidRDefault="00C377D9" w:rsidP="00C377D9">
      <w:pPr>
        <w:pStyle w:val="ListParagraph"/>
        <w:spacing w:after="180"/>
        <w:ind w:left="993" w:hanging="426"/>
        <w:contextualSpacing w:val="0"/>
      </w:pPr>
      <w:r w:rsidRPr="000966C6">
        <w:t>-</w:t>
      </w:r>
      <w:r w:rsidRPr="000966C6">
        <w:tab/>
      </w:r>
      <w:proofErr w:type="spellStart"/>
      <w:r w:rsidRPr="000966C6">
        <w:rPr>
          <w:i/>
        </w:rPr>
        <w:t>Oxypetalum</w:t>
      </w:r>
      <w:proofErr w:type="spellEnd"/>
      <w:r w:rsidRPr="000966C6">
        <w:rPr>
          <w:i/>
        </w:rPr>
        <w:t xml:space="preserve"> </w:t>
      </w:r>
      <w:proofErr w:type="spellStart"/>
      <w:r w:rsidRPr="000966C6">
        <w:rPr>
          <w:i/>
        </w:rPr>
        <w:t>coeruleum</w:t>
      </w:r>
      <w:proofErr w:type="spellEnd"/>
      <w:r w:rsidRPr="000966C6">
        <w:t xml:space="preserve"> (D. Don) </w:t>
      </w:r>
      <w:proofErr w:type="spellStart"/>
      <w:r w:rsidRPr="000966C6">
        <w:t>Decne</w:t>
      </w:r>
      <w:proofErr w:type="spellEnd"/>
      <w:r w:rsidRPr="000966C6">
        <w:t xml:space="preserve">. </w:t>
      </w:r>
      <w:r w:rsidRPr="005B24AC">
        <w:t>(</w:t>
      </w:r>
      <w:proofErr w:type="gramStart"/>
      <w:r w:rsidR="00944855" w:rsidRPr="005B24AC">
        <w:t>document</w:t>
      </w:r>
      <w:proofErr w:type="gramEnd"/>
      <w:r w:rsidR="00944855" w:rsidRPr="005B24AC">
        <w:t xml:space="preserve"> TG/OXYPE_CAE(proj.1)</w:t>
      </w:r>
      <w:r w:rsidRPr="005B24AC">
        <w:t xml:space="preserve">) </w:t>
      </w:r>
    </w:p>
    <w:p w:rsidR="00C377D9" w:rsidRPr="005B24AC" w:rsidRDefault="00C377D9" w:rsidP="005834C1">
      <w:pPr>
        <w:pStyle w:val="ListParagraph"/>
        <w:spacing w:after="180"/>
        <w:ind w:left="993" w:hanging="426"/>
        <w:contextualSpacing w:val="0"/>
      </w:pPr>
      <w:r w:rsidRPr="005B24AC">
        <w:t>-</w:t>
      </w:r>
      <w:r w:rsidRPr="005B24AC">
        <w:tab/>
      </w:r>
      <w:proofErr w:type="spellStart"/>
      <w:r w:rsidRPr="005B24AC">
        <w:t>Statice</w:t>
      </w:r>
      <w:proofErr w:type="spellEnd"/>
      <w:r w:rsidRPr="005B24AC">
        <w:t xml:space="preserve"> (</w:t>
      </w:r>
      <w:proofErr w:type="spellStart"/>
      <w:r w:rsidRPr="005B24AC">
        <w:rPr>
          <w:i/>
        </w:rPr>
        <w:t>Limonium</w:t>
      </w:r>
      <w:proofErr w:type="spellEnd"/>
      <w:r w:rsidRPr="005B24AC">
        <w:t xml:space="preserve"> Mill., </w:t>
      </w:r>
      <w:proofErr w:type="spellStart"/>
      <w:r w:rsidRPr="005B24AC">
        <w:rPr>
          <w:i/>
        </w:rPr>
        <w:t>Goniolimon</w:t>
      </w:r>
      <w:proofErr w:type="spellEnd"/>
      <w:r w:rsidRPr="005B24AC">
        <w:t xml:space="preserve"> </w:t>
      </w:r>
      <w:proofErr w:type="spellStart"/>
      <w:r w:rsidRPr="005B24AC">
        <w:t>Boiss</w:t>
      </w:r>
      <w:proofErr w:type="spellEnd"/>
      <w:r w:rsidRPr="005B24AC">
        <w:t xml:space="preserve">. and </w:t>
      </w:r>
      <w:proofErr w:type="spellStart"/>
      <w:r w:rsidRPr="005B24AC">
        <w:rPr>
          <w:i/>
        </w:rPr>
        <w:t>Psylliostachys</w:t>
      </w:r>
      <w:proofErr w:type="spellEnd"/>
      <w:r w:rsidRPr="005B24AC">
        <w:t xml:space="preserve"> (</w:t>
      </w:r>
      <w:proofErr w:type="spellStart"/>
      <w:r w:rsidRPr="005B24AC">
        <w:t>Jaub</w:t>
      </w:r>
      <w:proofErr w:type="spellEnd"/>
      <w:r w:rsidRPr="005B24AC">
        <w:t xml:space="preserve">. &amp; </w:t>
      </w:r>
      <w:proofErr w:type="spellStart"/>
      <w:r w:rsidRPr="005B24AC">
        <w:t>Spach</w:t>
      </w:r>
      <w:proofErr w:type="spellEnd"/>
      <w:r w:rsidRPr="005B24AC">
        <w:t xml:space="preserve">) </w:t>
      </w:r>
      <w:proofErr w:type="spellStart"/>
      <w:r w:rsidRPr="005B24AC">
        <w:t>Nevski</w:t>
      </w:r>
      <w:proofErr w:type="spellEnd"/>
      <w:r w:rsidRPr="005B24AC">
        <w:t xml:space="preserve">) (Revision) (document </w:t>
      </w:r>
      <w:r w:rsidR="00E7557A" w:rsidRPr="005B24AC">
        <w:t>TG/168/4(proj.2</w:t>
      </w:r>
      <w:r w:rsidRPr="005B24AC">
        <w:t xml:space="preserve">)) </w:t>
      </w:r>
    </w:p>
    <w:p w:rsidR="00C377D9" w:rsidRPr="00D33F4A" w:rsidRDefault="00C377D9" w:rsidP="00C377D9">
      <w:pPr>
        <w:pStyle w:val="ListParagraph"/>
        <w:spacing w:after="180"/>
        <w:ind w:left="993" w:hanging="426"/>
        <w:contextualSpacing w:val="0"/>
        <w:rPr>
          <w:lang w:val="de-DE"/>
        </w:rPr>
      </w:pPr>
      <w:r w:rsidRPr="00D33F4A">
        <w:rPr>
          <w:lang w:val="de-DE"/>
        </w:rPr>
        <w:t>-</w:t>
      </w:r>
      <w:r w:rsidRPr="00D33F4A">
        <w:rPr>
          <w:lang w:val="de-DE"/>
        </w:rPr>
        <w:tab/>
      </w:r>
      <w:r w:rsidR="00C279FD" w:rsidRPr="00D33F4A">
        <w:rPr>
          <w:bCs/>
          <w:iCs/>
          <w:lang w:val="de-DE"/>
        </w:rPr>
        <w:t>Weigela (</w:t>
      </w:r>
      <w:r w:rsidR="00C279FD" w:rsidRPr="00D33F4A">
        <w:rPr>
          <w:bCs/>
          <w:i/>
          <w:iCs/>
          <w:lang w:val="de-DE"/>
        </w:rPr>
        <w:t>Weigela</w:t>
      </w:r>
      <w:r w:rsidR="00C279FD" w:rsidRPr="00D33F4A">
        <w:rPr>
          <w:bCs/>
          <w:iCs/>
          <w:lang w:val="de-DE"/>
        </w:rPr>
        <w:t xml:space="preserve"> Thunb.) (Revision)</w:t>
      </w:r>
      <w:r w:rsidRPr="00D33F4A">
        <w:rPr>
          <w:lang w:val="de-DE"/>
        </w:rPr>
        <w:t xml:space="preserve"> (document </w:t>
      </w:r>
      <w:r w:rsidR="00C279FD" w:rsidRPr="00D33F4A">
        <w:rPr>
          <w:lang w:val="de-DE"/>
        </w:rPr>
        <w:t>TG/148/</w:t>
      </w:r>
      <w:r w:rsidR="00E7557A" w:rsidRPr="00D33F4A">
        <w:rPr>
          <w:lang w:val="de-DE"/>
        </w:rPr>
        <w:t>3(proj.1)</w:t>
      </w:r>
      <w:r w:rsidRPr="00D33F4A">
        <w:rPr>
          <w:lang w:val="de-DE"/>
        </w:rPr>
        <w:t>)</w:t>
      </w:r>
    </w:p>
    <w:p w:rsidR="00C377D9" w:rsidRPr="00D33F4A" w:rsidRDefault="00C377D9" w:rsidP="00C377D9">
      <w:pPr>
        <w:pStyle w:val="ListParagraph"/>
        <w:spacing w:after="180"/>
        <w:ind w:left="993" w:hanging="426"/>
        <w:contextualSpacing w:val="0"/>
        <w:rPr>
          <w:lang w:val="de-DE"/>
        </w:rPr>
      </w:pPr>
      <w:r w:rsidRPr="00D33F4A">
        <w:rPr>
          <w:lang w:val="de-DE"/>
        </w:rPr>
        <w:t>-</w:t>
      </w:r>
      <w:r w:rsidRPr="00D33F4A">
        <w:rPr>
          <w:lang w:val="de-DE"/>
        </w:rPr>
        <w:tab/>
      </w:r>
      <w:r w:rsidR="00C279FD" w:rsidRPr="00D33F4A">
        <w:rPr>
          <w:lang w:val="de-DE"/>
        </w:rPr>
        <w:t>*Zinnia (</w:t>
      </w:r>
      <w:r w:rsidR="00C279FD" w:rsidRPr="00D33F4A">
        <w:rPr>
          <w:i/>
          <w:lang w:val="de-DE"/>
        </w:rPr>
        <w:t>Zinnia elegans</w:t>
      </w:r>
      <w:r w:rsidR="00C279FD" w:rsidRPr="00D33F4A">
        <w:rPr>
          <w:lang w:val="de-DE"/>
        </w:rPr>
        <w:t xml:space="preserve"> Jacq.; </w:t>
      </w:r>
      <w:r w:rsidR="00C279FD" w:rsidRPr="00D33F4A">
        <w:rPr>
          <w:i/>
          <w:lang w:val="de-DE"/>
        </w:rPr>
        <w:t>Zinnia haageana</w:t>
      </w:r>
      <w:r w:rsidR="00C279FD" w:rsidRPr="00D33F4A">
        <w:rPr>
          <w:lang w:val="de-DE"/>
        </w:rPr>
        <w:t xml:space="preserve"> Regel; </w:t>
      </w:r>
      <w:r w:rsidR="00C279FD" w:rsidRPr="00D33F4A">
        <w:rPr>
          <w:i/>
          <w:lang w:val="de-DE"/>
        </w:rPr>
        <w:t>Zinnia peruviana</w:t>
      </w:r>
      <w:r w:rsidR="00C279FD" w:rsidRPr="00D33F4A">
        <w:rPr>
          <w:lang w:val="de-DE"/>
        </w:rPr>
        <w:t xml:space="preserve"> (L.) L.; </w:t>
      </w:r>
      <w:r w:rsidR="00C279FD" w:rsidRPr="00D33F4A">
        <w:rPr>
          <w:i/>
          <w:lang w:val="de-DE"/>
        </w:rPr>
        <w:t>Zinnia angustifolia</w:t>
      </w:r>
      <w:r w:rsidR="00C279FD" w:rsidRPr="00D33F4A">
        <w:rPr>
          <w:lang w:val="de-DE"/>
        </w:rPr>
        <w:t xml:space="preserve"> Kunth)</w:t>
      </w:r>
      <w:r w:rsidRPr="00D33F4A">
        <w:rPr>
          <w:lang w:val="de-DE"/>
        </w:rPr>
        <w:t xml:space="preserve"> (document </w:t>
      </w:r>
      <w:r w:rsidR="00C279FD" w:rsidRPr="00D33F4A">
        <w:rPr>
          <w:lang w:val="de-DE"/>
        </w:rPr>
        <w:t>TG/ZINNIA(proj.</w:t>
      </w:r>
      <w:r w:rsidR="00E7557A" w:rsidRPr="00D33F4A">
        <w:rPr>
          <w:lang w:val="de-DE"/>
        </w:rPr>
        <w:t>9</w:t>
      </w:r>
      <w:r w:rsidR="00C279FD" w:rsidRPr="00D33F4A">
        <w:rPr>
          <w:lang w:val="de-DE"/>
        </w:rPr>
        <w:t>)</w:t>
      </w:r>
      <w:r w:rsidRPr="00D33F4A">
        <w:rPr>
          <w:lang w:val="de-DE"/>
        </w:rPr>
        <w:t>)</w:t>
      </w:r>
    </w:p>
    <w:p w:rsidR="00DA22F3" w:rsidRPr="005B24AC" w:rsidRDefault="00A84FB0" w:rsidP="002F668C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 w:rsidRPr="00D33F4A">
        <w:rPr>
          <w:lang w:val="de-DE"/>
        </w:rPr>
        <w:tab/>
      </w:r>
      <w:bookmarkStart w:id="3" w:name="_GoBack"/>
      <w:bookmarkEnd w:id="3"/>
      <w:r w:rsidR="00E54C3D" w:rsidRPr="00D33F4A">
        <w:t>(</w:t>
      </w:r>
      <w:r w:rsidR="002F668C" w:rsidRPr="00D33F4A">
        <w:t>i</w:t>
      </w:r>
      <w:r w:rsidR="00E54C3D" w:rsidRPr="00D33F4A">
        <w:t>v)</w:t>
      </w:r>
      <w:r w:rsidR="00E54C3D" w:rsidRPr="005B24AC">
        <w:tab/>
      </w:r>
      <w:r w:rsidRPr="005B24AC">
        <w:tab/>
      </w:r>
      <w:r w:rsidR="00DA22F3" w:rsidRPr="005B24AC">
        <w:t>Recommendations on draft Test Guidelines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Date and place of the next session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Future program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Adoption of the Report on the session (if time permits)</w:t>
      </w:r>
    </w:p>
    <w:p w:rsidR="00DA22F3" w:rsidRPr="005B24AC" w:rsidRDefault="00F105CA" w:rsidP="00DA22F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5B24AC">
        <w:fldChar w:fldCharType="begin"/>
      </w:r>
      <w:r w:rsidRPr="005B24AC">
        <w:instrText xml:space="preserve"> AUTONUM  </w:instrText>
      </w:r>
      <w:r w:rsidRPr="005B24AC">
        <w:fldChar w:fldCharType="end"/>
      </w:r>
      <w:r w:rsidRPr="005B24AC">
        <w:tab/>
      </w:r>
      <w:r w:rsidR="00DA22F3" w:rsidRPr="005B24AC">
        <w:t>Closing of the session</w:t>
      </w:r>
    </w:p>
    <w:p w:rsidR="00DA22F3" w:rsidRPr="005B24AC" w:rsidRDefault="00DA22F3" w:rsidP="00DA22F3">
      <w:pPr>
        <w:rPr>
          <w:snapToGrid w:val="0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12" w:rsidRDefault="001C2012" w:rsidP="006655D3">
      <w:r>
        <w:separator/>
      </w:r>
    </w:p>
    <w:p w:rsidR="001C2012" w:rsidRDefault="001C2012" w:rsidP="006655D3"/>
    <w:p w:rsidR="001C2012" w:rsidRDefault="001C2012" w:rsidP="006655D3"/>
  </w:endnote>
  <w:endnote w:type="continuationSeparator" w:id="0">
    <w:p w:rsidR="001C2012" w:rsidRDefault="001C2012" w:rsidP="006655D3">
      <w:r>
        <w:separator/>
      </w:r>
    </w:p>
    <w:p w:rsidR="001C2012" w:rsidRPr="00294751" w:rsidRDefault="001C20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C2012" w:rsidRPr="00294751" w:rsidRDefault="001C2012" w:rsidP="006655D3">
      <w:pPr>
        <w:rPr>
          <w:lang w:val="fr-FR"/>
        </w:rPr>
      </w:pPr>
    </w:p>
    <w:p w:rsidR="001C2012" w:rsidRPr="00294751" w:rsidRDefault="001C2012" w:rsidP="006655D3">
      <w:pPr>
        <w:rPr>
          <w:lang w:val="fr-FR"/>
        </w:rPr>
      </w:pPr>
    </w:p>
  </w:endnote>
  <w:endnote w:type="continuationNotice" w:id="1">
    <w:p w:rsidR="001C2012" w:rsidRPr="00294751" w:rsidRDefault="001C20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C2012" w:rsidRPr="00294751" w:rsidRDefault="001C2012" w:rsidP="006655D3">
      <w:pPr>
        <w:rPr>
          <w:lang w:val="fr-FR"/>
        </w:rPr>
      </w:pPr>
    </w:p>
    <w:p w:rsidR="001C2012" w:rsidRPr="00294751" w:rsidRDefault="001C20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12" w:rsidRDefault="001C2012" w:rsidP="006655D3">
      <w:r>
        <w:separator/>
      </w:r>
    </w:p>
  </w:footnote>
  <w:footnote w:type="continuationSeparator" w:id="0">
    <w:p w:rsidR="001C2012" w:rsidRDefault="001C2012" w:rsidP="006655D3">
      <w:r>
        <w:separator/>
      </w:r>
    </w:p>
  </w:footnote>
  <w:footnote w:type="continuationNotice" w:id="1">
    <w:p w:rsidR="001C2012" w:rsidRPr="00AB530F" w:rsidRDefault="001C20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TWO/53</w:t>
    </w:r>
    <w:r w:rsidR="0004198B">
      <w:rPr>
        <w:rStyle w:val="PageNumber"/>
        <w:lang w:val="en-US"/>
      </w:rPr>
      <w:t>/</w:t>
    </w:r>
    <w:r w:rsidR="00DA22F3">
      <w:rPr>
        <w:rStyle w:val="PageNumber"/>
        <w:lang w:val="en-US"/>
      </w:rPr>
      <w:t>1</w:t>
    </w:r>
    <w:r w:rsidR="003710D2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33F4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6DE"/>
    <w:multiLevelType w:val="hybridMultilevel"/>
    <w:tmpl w:val="0D1438E4"/>
    <w:lvl w:ilvl="0" w:tplc="BAC0F44E">
      <w:start w:val="1"/>
      <w:numFmt w:val="lowerLetter"/>
      <w:lvlText w:val="(%1)"/>
      <w:lvlJc w:val="left"/>
      <w:pPr>
        <w:ind w:left="1127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DD6D8A"/>
    <w:multiLevelType w:val="hybridMultilevel"/>
    <w:tmpl w:val="2962F9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2025608"/>
    <w:multiLevelType w:val="hybridMultilevel"/>
    <w:tmpl w:val="D7A2E992"/>
    <w:lvl w:ilvl="0" w:tplc="0409000F">
      <w:start w:val="1"/>
      <w:numFmt w:val="decimal"/>
      <w:lvlText w:val="%1."/>
      <w:lvlJc w:val="left"/>
      <w:pPr>
        <w:ind w:left="4256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12"/>
    <w:rsid w:val="00010CF3"/>
    <w:rsid w:val="00011E27"/>
    <w:rsid w:val="00013051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1704"/>
    <w:rsid w:val="00067B34"/>
    <w:rsid w:val="00085505"/>
    <w:rsid w:val="000966C6"/>
    <w:rsid w:val="000A0968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0E9B"/>
    <w:rsid w:val="001131D5"/>
    <w:rsid w:val="00114547"/>
    <w:rsid w:val="00141DB8"/>
    <w:rsid w:val="00151244"/>
    <w:rsid w:val="00172084"/>
    <w:rsid w:val="0017474A"/>
    <w:rsid w:val="001758C6"/>
    <w:rsid w:val="00182B99"/>
    <w:rsid w:val="00184522"/>
    <w:rsid w:val="001C1525"/>
    <w:rsid w:val="001C2012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94F5C"/>
    <w:rsid w:val="002A6E50"/>
    <w:rsid w:val="002B4298"/>
    <w:rsid w:val="002B7A36"/>
    <w:rsid w:val="002C256A"/>
    <w:rsid w:val="002D5226"/>
    <w:rsid w:val="002F668C"/>
    <w:rsid w:val="0030572C"/>
    <w:rsid w:val="00305A7F"/>
    <w:rsid w:val="003152FE"/>
    <w:rsid w:val="00327436"/>
    <w:rsid w:val="00344BD6"/>
    <w:rsid w:val="0035528D"/>
    <w:rsid w:val="00361821"/>
    <w:rsid w:val="00361E9E"/>
    <w:rsid w:val="003710D2"/>
    <w:rsid w:val="003753EE"/>
    <w:rsid w:val="003A0835"/>
    <w:rsid w:val="003A5AAF"/>
    <w:rsid w:val="003B700A"/>
    <w:rsid w:val="003C7FBE"/>
    <w:rsid w:val="003D227C"/>
    <w:rsid w:val="003D2B4D"/>
    <w:rsid w:val="003F37F5"/>
    <w:rsid w:val="003F3805"/>
    <w:rsid w:val="00444A88"/>
    <w:rsid w:val="0046162F"/>
    <w:rsid w:val="00466687"/>
    <w:rsid w:val="00474DA4"/>
    <w:rsid w:val="00475677"/>
    <w:rsid w:val="00476B4D"/>
    <w:rsid w:val="004805FA"/>
    <w:rsid w:val="004935D2"/>
    <w:rsid w:val="004940BE"/>
    <w:rsid w:val="004B1215"/>
    <w:rsid w:val="004D047D"/>
    <w:rsid w:val="004E2A0A"/>
    <w:rsid w:val="004F1E9E"/>
    <w:rsid w:val="004F305A"/>
    <w:rsid w:val="00512164"/>
    <w:rsid w:val="00520297"/>
    <w:rsid w:val="005338F9"/>
    <w:rsid w:val="0054281C"/>
    <w:rsid w:val="00544581"/>
    <w:rsid w:val="005511F3"/>
    <w:rsid w:val="0055268D"/>
    <w:rsid w:val="00575DE2"/>
    <w:rsid w:val="00576BE4"/>
    <w:rsid w:val="005779DB"/>
    <w:rsid w:val="005834C1"/>
    <w:rsid w:val="00585A6C"/>
    <w:rsid w:val="005A2A67"/>
    <w:rsid w:val="005A400A"/>
    <w:rsid w:val="005A78AF"/>
    <w:rsid w:val="005B24AC"/>
    <w:rsid w:val="005B269D"/>
    <w:rsid w:val="005C397B"/>
    <w:rsid w:val="005E7466"/>
    <w:rsid w:val="005F7B92"/>
    <w:rsid w:val="00612379"/>
    <w:rsid w:val="006153B6"/>
    <w:rsid w:val="0061555F"/>
    <w:rsid w:val="006245ED"/>
    <w:rsid w:val="00633786"/>
    <w:rsid w:val="00636CA6"/>
    <w:rsid w:val="00641200"/>
    <w:rsid w:val="00645CA8"/>
    <w:rsid w:val="00646CA6"/>
    <w:rsid w:val="006655D3"/>
    <w:rsid w:val="00667404"/>
    <w:rsid w:val="00687EB4"/>
    <w:rsid w:val="00695C56"/>
    <w:rsid w:val="006A5CDE"/>
    <w:rsid w:val="006A644A"/>
    <w:rsid w:val="006B17D2"/>
    <w:rsid w:val="006C224E"/>
    <w:rsid w:val="006D21AA"/>
    <w:rsid w:val="006D780A"/>
    <w:rsid w:val="006F7AF8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06E60"/>
    <w:rsid w:val="008108B0"/>
    <w:rsid w:val="00811B20"/>
    <w:rsid w:val="00812609"/>
    <w:rsid w:val="00815148"/>
    <w:rsid w:val="008211B5"/>
    <w:rsid w:val="0082296E"/>
    <w:rsid w:val="00824099"/>
    <w:rsid w:val="00846D7C"/>
    <w:rsid w:val="00846ECA"/>
    <w:rsid w:val="00867AC1"/>
    <w:rsid w:val="008751DE"/>
    <w:rsid w:val="00886FE4"/>
    <w:rsid w:val="00890DF8"/>
    <w:rsid w:val="008A0ADE"/>
    <w:rsid w:val="008A743F"/>
    <w:rsid w:val="008C0970"/>
    <w:rsid w:val="008D0BC5"/>
    <w:rsid w:val="008D2CF7"/>
    <w:rsid w:val="008E31B0"/>
    <w:rsid w:val="00900C26"/>
    <w:rsid w:val="0090197F"/>
    <w:rsid w:val="00903264"/>
    <w:rsid w:val="00906DDC"/>
    <w:rsid w:val="00934E09"/>
    <w:rsid w:val="00936253"/>
    <w:rsid w:val="0093653B"/>
    <w:rsid w:val="00940D46"/>
    <w:rsid w:val="009413F1"/>
    <w:rsid w:val="00944855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C2E2A"/>
    <w:rsid w:val="009C3025"/>
    <w:rsid w:val="009D690D"/>
    <w:rsid w:val="009E65B6"/>
    <w:rsid w:val="009F0A51"/>
    <w:rsid w:val="009F77CF"/>
    <w:rsid w:val="00A11066"/>
    <w:rsid w:val="00A14CB4"/>
    <w:rsid w:val="00A24C10"/>
    <w:rsid w:val="00A42AC3"/>
    <w:rsid w:val="00A430CF"/>
    <w:rsid w:val="00A54309"/>
    <w:rsid w:val="00A60046"/>
    <w:rsid w:val="00A610A9"/>
    <w:rsid w:val="00A80F2A"/>
    <w:rsid w:val="00A84FB0"/>
    <w:rsid w:val="00A96C33"/>
    <w:rsid w:val="00AB2B93"/>
    <w:rsid w:val="00AB530F"/>
    <w:rsid w:val="00AB7E3F"/>
    <w:rsid w:val="00AB7E5B"/>
    <w:rsid w:val="00AC2883"/>
    <w:rsid w:val="00AC55CC"/>
    <w:rsid w:val="00AE0EF1"/>
    <w:rsid w:val="00AE2937"/>
    <w:rsid w:val="00B07301"/>
    <w:rsid w:val="00B11F3E"/>
    <w:rsid w:val="00B224DE"/>
    <w:rsid w:val="00B324D4"/>
    <w:rsid w:val="00B33A00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279FD"/>
    <w:rsid w:val="00C338B1"/>
    <w:rsid w:val="00C36AE5"/>
    <w:rsid w:val="00C377D9"/>
    <w:rsid w:val="00C41F17"/>
    <w:rsid w:val="00C437A3"/>
    <w:rsid w:val="00C527FA"/>
    <w:rsid w:val="00C5280D"/>
    <w:rsid w:val="00C53EB3"/>
    <w:rsid w:val="00C55F37"/>
    <w:rsid w:val="00C5791C"/>
    <w:rsid w:val="00C66290"/>
    <w:rsid w:val="00C72B7A"/>
    <w:rsid w:val="00C973F2"/>
    <w:rsid w:val="00CA304C"/>
    <w:rsid w:val="00CA774A"/>
    <w:rsid w:val="00CB4921"/>
    <w:rsid w:val="00CB5BF6"/>
    <w:rsid w:val="00CC11B0"/>
    <w:rsid w:val="00CC2841"/>
    <w:rsid w:val="00CE1A15"/>
    <w:rsid w:val="00CF1330"/>
    <w:rsid w:val="00CF7E36"/>
    <w:rsid w:val="00D0106A"/>
    <w:rsid w:val="00D33B8B"/>
    <w:rsid w:val="00D33F4A"/>
    <w:rsid w:val="00D3708D"/>
    <w:rsid w:val="00D40426"/>
    <w:rsid w:val="00D57C96"/>
    <w:rsid w:val="00D57D18"/>
    <w:rsid w:val="00D70E65"/>
    <w:rsid w:val="00D91203"/>
    <w:rsid w:val="00D95174"/>
    <w:rsid w:val="00DA22F3"/>
    <w:rsid w:val="00DA4973"/>
    <w:rsid w:val="00DA6F36"/>
    <w:rsid w:val="00DB596E"/>
    <w:rsid w:val="00DB7773"/>
    <w:rsid w:val="00DC00EA"/>
    <w:rsid w:val="00DC3802"/>
    <w:rsid w:val="00DC7BD0"/>
    <w:rsid w:val="00DD076D"/>
    <w:rsid w:val="00DD6208"/>
    <w:rsid w:val="00DF7E99"/>
    <w:rsid w:val="00E07AE0"/>
    <w:rsid w:val="00E07D87"/>
    <w:rsid w:val="00E249C8"/>
    <w:rsid w:val="00E32F7E"/>
    <w:rsid w:val="00E5267B"/>
    <w:rsid w:val="00E54C3D"/>
    <w:rsid w:val="00E559F0"/>
    <w:rsid w:val="00E63C0E"/>
    <w:rsid w:val="00E72D49"/>
    <w:rsid w:val="00E7557A"/>
    <w:rsid w:val="00E7593C"/>
    <w:rsid w:val="00E7678A"/>
    <w:rsid w:val="00E935F1"/>
    <w:rsid w:val="00E94A81"/>
    <w:rsid w:val="00EA1FFB"/>
    <w:rsid w:val="00EB048E"/>
    <w:rsid w:val="00EB4E9C"/>
    <w:rsid w:val="00EC197A"/>
    <w:rsid w:val="00EC6046"/>
    <w:rsid w:val="00ED61FA"/>
    <w:rsid w:val="00EE34DF"/>
    <w:rsid w:val="00EF2F89"/>
    <w:rsid w:val="00EF3039"/>
    <w:rsid w:val="00EF57F8"/>
    <w:rsid w:val="00EF7ECD"/>
    <w:rsid w:val="00EF7F1D"/>
    <w:rsid w:val="00F03E98"/>
    <w:rsid w:val="00F105CA"/>
    <w:rsid w:val="00F1237A"/>
    <w:rsid w:val="00F22CBD"/>
    <w:rsid w:val="00F272F1"/>
    <w:rsid w:val="00F31412"/>
    <w:rsid w:val="00F3452E"/>
    <w:rsid w:val="00F45372"/>
    <w:rsid w:val="00F560F7"/>
    <w:rsid w:val="00F6334D"/>
    <w:rsid w:val="00F63599"/>
    <w:rsid w:val="00F71781"/>
    <w:rsid w:val="00FA49AB"/>
    <w:rsid w:val="00FC5FD0"/>
    <w:rsid w:val="00FE39C7"/>
    <w:rsid w:val="00FF4AC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7929B3D-288B-4A65-B22E-9776AE0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DA22F3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3\templates\routing_slip_with_doc_two_5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02D3-83EC-4C46-AF9B-9464E8EC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routing_slip_with_doc_two_53</Template>
  <TotalTime>0</TotalTime>
  <Pages>2</Pages>
  <Words>510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TWO/53/</vt:lpstr>
    </vt:vector>
  </TitlesOfParts>
  <Company>UPOV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TWO/53/</dc:title>
  <dc:creator>MAY Jessica</dc:creator>
  <cp:lastModifiedBy>MAY Jessica</cp:lastModifiedBy>
  <cp:revision>4</cp:revision>
  <cp:lastPrinted>2016-11-22T15:41:00Z</cp:lastPrinted>
  <dcterms:created xsi:type="dcterms:W3CDTF">2021-05-31T08:43:00Z</dcterms:created>
  <dcterms:modified xsi:type="dcterms:W3CDTF">2021-05-31T13:10:00Z</dcterms:modified>
</cp:coreProperties>
</file>