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E32E6A">
              <w:t>4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3843F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3843FB" w:rsidRPr="0065612C">
              <w:rPr>
                <w:b w:val="0"/>
                <w:spacing w:val="0"/>
              </w:rPr>
              <w:t xml:space="preserve">January </w:t>
            </w:r>
            <w:r w:rsidR="0065612C" w:rsidRPr="0065612C">
              <w:rPr>
                <w:b w:val="0"/>
                <w:spacing w:val="0"/>
              </w:rPr>
              <w:t>1</w:t>
            </w:r>
            <w:r w:rsidR="003843FB" w:rsidRPr="0065612C">
              <w:rPr>
                <w:b w:val="0"/>
                <w:spacing w:val="0"/>
              </w:rPr>
              <w:t>7</w:t>
            </w:r>
            <w:r w:rsidRPr="0065612C">
              <w:rPr>
                <w:b w:val="0"/>
                <w:spacing w:val="0"/>
              </w:rPr>
              <w:t>, 201</w:t>
            </w:r>
            <w:r w:rsidR="003843FB" w:rsidRPr="0065612C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1B15F4" w:rsidP="006A644A">
      <w:pPr>
        <w:pStyle w:val="Titleofdoc0"/>
      </w:pPr>
      <w:bookmarkStart w:id="1" w:name="TitleOfDoc"/>
      <w:bookmarkEnd w:id="1"/>
      <w:r>
        <w:t>Update on possible additions of colours to future rhs colour chart edition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1B15F4">
        <w:t>an expert from the United Kingdom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B49D3" w:rsidRPr="00C5280D" w:rsidRDefault="000B49D3" w:rsidP="000B49D3">
      <w:pPr>
        <w:rPr>
          <w:snapToGrid w:val="0"/>
        </w:rPr>
      </w:pPr>
      <w:r>
        <w:t>The annex to this document contains a copy of a presentation on the “</w:t>
      </w:r>
      <w:r w:rsidRPr="000B49D3">
        <w:t xml:space="preserve">Update on possible additions of </w:t>
      </w:r>
      <w:proofErr w:type="spellStart"/>
      <w:r w:rsidRPr="000B49D3">
        <w:t>colours</w:t>
      </w:r>
      <w:proofErr w:type="spellEnd"/>
      <w:r w:rsidRPr="000B49D3">
        <w:t xml:space="preserve"> to future RHS </w:t>
      </w:r>
      <w:proofErr w:type="spellStart"/>
      <w:r w:rsidRPr="000B49D3">
        <w:t>colour</w:t>
      </w:r>
      <w:proofErr w:type="spellEnd"/>
      <w:r w:rsidRPr="000B49D3">
        <w:t xml:space="preserve"> chart edition</w:t>
      </w:r>
      <w:r w:rsidRPr="003F12E6">
        <w:t>”</w:t>
      </w:r>
      <w:r>
        <w:t xml:space="preserve"> by an expert from the United Kingdom, to </w:t>
      </w:r>
      <w:proofErr w:type="gramStart"/>
      <w:r>
        <w:t>be made</w:t>
      </w:r>
      <w:proofErr w:type="gramEnd"/>
      <w:r>
        <w:t xml:space="preserve"> at the fifty-first session of the Technical Working Party for </w:t>
      </w:r>
      <w:r w:rsidRPr="000B49D3">
        <w:t>Ornamental Plants and Forest Trees</w:t>
      </w:r>
      <w:r>
        <w:t xml:space="preserve"> (TWO).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E32E6A">
      <w:rPr>
        <w:rStyle w:val="PageNumber"/>
        <w:lang w:val="en-US"/>
      </w:rPr>
      <w:t>4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9D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B15F4"/>
    <w:rsid w:val="001D6303"/>
    <w:rsid w:val="001F4FAA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61821"/>
    <w:rsid w:val="00361E9E"/>
    <w:rsid w:val="003843FB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5612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87A"/>
    <w:rsid w:val="0071271E"/>
    <w:rsid w:val="00732A6C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E6A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21B2DBE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</Template>
  <TotalTime>0</TotalTime>
  <Pages>2</Pages>
  <Words>129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MAY Jessica</dc:creator>
  <cp:lastModifiedBy>MAY Jessica</cp:lastModifiedBy>
  <cp:revision>9</cp:revision>
  <cp:lastPrinted>2016-11-22T16:03:00Z</cp:lastPrinted>
  <dcterms:created xsi:type="dcterms:W3CDTF">2018-12-19T08:08:00Z</dcterms:created>
  <dcterms:modified xsi:type="dcterms:W3CDTF">2019-01-17T15:39:00Z</dcterms:modified>
</cp:coreProperties>
</file>