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473A47" w14:paraId="46E8B2E2" w14:textId="77777777" w:rsidTr="00EB4E9C">
        <w:tc>
          <w:tcPr>
            <w:tcW w:w="6522" w:type="dxa"/>
          </w:tcPr>
          <w:p w14:paraId="08FC61E8" w14:textId="77777777" w:rsidR="00DC3802" w:rsidRPr="00473A47" w:rsidRDefault="00DC3802" w:rsidP="008C5E85">
            <w:pPr>
              <w:pStyle w:val="EndnoteText"/>
              <w:jc w:val="left"/>
              <w:rPr>
                <w:noProof/>
              </w:rPr>
            </w:pPr>
            <w:r w:rsidRPr="00473A47">
              <w:rPr>
                <w:noProof/>
              </w:rPr>
              <w:drawing>
                <wp:inline distT="0" distB="0" distL="0" distR="0" wp14:anchorId="39F4D174" wp14:editId="0014128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544AE89" w14:textId="77777777" w:rsidR="00DC3802" w:rsidRPr="00473A47" w:rsidRDefault="00DC3802" w:rsidP="00AC2883">
            <w:pPr>
              <w:pStyle w:val="Lettrine"/>
            </w:pPr>
            <w:r w:rsidRPr="00473A47">
              <w:t>E</w:t>
            </w:r>
          </w:p>
        </w:tc>
      </w:tr>
      <w:tr w:rsidR="00DC3802" w:rsidRPr="00473A47" w14:paraId="65401B74" w14:textId="77777777" w:rsidTr="00645CA8">
        <w:trPr>
          <w:trHeight w:val="219"/>
        </w:trPr>
        <w:tc>
          <w:tcPr>
            <w:tcW w:w="6522" w:type="dxa"/>
          </w:tcPr>
          <w:p w14:paraId="68235E44" w14:textId="77777777" w:rsidR="00DC3802" w:rsidRPr="00473A47" w:rsidRDefault="00DC3802" w:rsidP="00AC2883">
            <w:pPr>
              <w:pStyle w:val="upove"/>
            </w:pPr>
            <w:r w:rsidRPr="00473A47">
              <w:t>International Union for the Protection of New Varieties of Plants</w:t>
            </w:r>
          </w:p>
        </w:tc>
        <w:tc>
          <w:tcPr>
            <w:tcW w:w="3117" w:type="dxa"/>
          </w:tcPr>
          <w:p w14:paraId="2FE45290" w14:textId="77777777" w:rsidR="00DC3802" w:rsidRPr="00473A47" w:rsidRDefault="00DC3802" w:rsidP="00DA4973"/>
        </w:tc>
      </w:tr>
    </w:tbl>
    <w:p w14:paraId="676A135F" w14:textId="77777777" w:rsidR="00DC3802" w:rsidRPr="00473A47" w:rsidRDefault="00DC3802" w:rsidP="00DC3802"/>
    <w:p w14:paraId="6B76025E" w14:textId="77777777" w:rsidR="00320E00" w:rsidRPr="00473A47" w:rsidRDefault="00320E00" w:rsidP="00320E00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20E00" w:rsidRPr="00473A47" w14:paraId="1D0307C1" w14:textId="77777777" w:rsidTr="004226CC">
        <w:tc>
          <w:tcPr>
            <w:tcW w:w="6512" w:type="dxa"/>
          </w:tcPr>
          <w:p w14:paraId="2945CEB4" w14:textId="77777777" w:rsidR="00320E00" w:rsidRPr="00473A47" w:rsidRDefault="00320E00" w:rsidP="004226CC">
            <w:pPr>
              <w:pStyle w:val="Sessiontc"/>
            </w:pPr>
            <w:r w:rsidRPr="00473A47">
              <w:t>Technical Working Party for Fruit Crops</w:t>
            </w:r>
          </w:p>
          <w:p w14:paraId="7617A149" w14:textId="77777777" w:rsidR="00320E00" w:rsidRPr="00473A47" w:rsidRDefault="00320E00" w:rsidP="00B541C3">
            <w:pPr>
              <w:pStyle w:val="Sessiontcplacedate"/>
              <w:rPr>
                <w:sz w:val="22"/>
              </w:rPr>
            </w:pPr>
            <w:r w:rsidRPr="00473A47">
              <w:t>Fifty-</w:t>
            </w:r>
            <w:r w:rsidR="00B541C3" w:rsidRPr="00473A47">
              <w:t>F</w:t>
            </w:r>
            <w:r w:rsidR="00967BFC" w:rsidRPr="00473A47">
              <w:t>if</w:t>
            </w:r>
            <w:r w:rsidR="00B541C3" w:rsidRPr="00473A47">
              <w:t>th</w:t>
            </w:r>
            <w:r w:rsidRPr="00473A47">
              <w:t xml:space="preserve"> Session</w:t>
            </w:r>
            <w:r w:rsidRPr="00473A47">
              <w:br/>
            </w:r>
            <w:r w:rsidR="00967BFC" w:rsidRPr="00473A47">
              <w:t>Virtual meeting</w:t>
            </w:r>
            <w:r w:rsidR="00AA5901" w:rsidRPr="00473A47">
              <w:t xml:space="preserve">, </w:t>
            </w:r>
            <w:r w:rsidR="008360AE" w:rsidRPr="00473A47">
              <w:t>Ju</w:t>
            </w:r>
            <w:r w:rsidR="00967BFC" w:rsidRPr="00473A47">
              <w:t>ne</w:t>
            </w:r>
            <w:r w:rsidR="008360AE" w:rsidRPr="00473A47">
              <w:t xml:space="preserve"> </w:t>
            </w:r>
            <w:r w:rsidR="00B541C3" w:rsidRPr="00473A47">
              <w:t xml:space="preserve">3 </w:t>
            </w:r>
            <w:r w:rsidR="008360AE" w:rsidRPr="00473A47">
              <w:t xml:space="preserve">to </w:t>
            </w:r>
            <w:r w:rsidR="000D3E65" w:rsidRPr="00473A47">
              <w:t>6</w:t>
            </w:r>
            <w:r w:rsidR="008360AE" w:rsidRPr="00473A47">
              <w:t>, 202</w:t>
            </w:r>
            <w:r w:rsidR="00967BFC" w:rsidRPr="00473A47">
              <w:t>4</w:t>
            </w:r>
          </w:p>
        </w:tc>
        <w:tc>
          <w:tcPr>
            <w:tcW w:w="3127" w:type="dxa"/>
          </w:tcPr>
          <w:p w14:paraId="03935BD1" w14:textId="76E3429C" w:rsidR="00320E00" w:rsidRPr="00473A47" w:rsidRDefault="00320E00" w:rsidP="004226CC">
            <w:pPr>
              <w:pStyle w:val="Doccode"/>
            </w:pPr>
            <w:r w:rsidRPr="00473A47">
              <w:t>TWF/5</w:t>
            </w:r>
            <w:r w:rsidR="00967BFC" w:rsidRPr="00473A47">
              <w:t>5</w:t>
            </w:r>
            <w:r w:rsidRPr="00473A47">
              <w:t>/</w:t>
            </w:r>
            <w:r w:rsidR="00D34BFC" w:rsidRPr="00473A47">
              <w:t>9</w:t>
            </w:r>
            <w:r w:rsidR="00FE3250" w:rsidRPr="00473A47">
              <w:t xml:space="preserve"> </w:t>
            </w:r>
          </w:p>
          <w:p w14:paraId="473622CA" w14:textId="77777777" w:rsidR="00320E00" w:rsidRPr="00473A47" w:rsidRDefault="00320E00" w:rsidP="004226CC">
            <w:pPr>
              <w:pStyle w:val="Docoriginal"/>
            </w:pPr>
            <w:r w:rsidRPr="00473A47">
              <w:t>Original:</w:t>
            </w:r>
            <w:r w:rsidRPr="00473A47">
              <w:rPr>
                <w:b w:val="0"/>
                <w:spacing w:val="0"/>
              </w:rPr>
              <w:t xml:space="preserve">  English</w:t>
            </w:r>
          </w:p>
          <w:p w14:paraId="02E16C43" w14:textId="12E19843" w:rsidR="00320E00" w:rsidRPr="00473A47" w:rsidRDefault="00320E00" w:rsidP="00B541C3">
            <w:pPr>
              <w:pStyle w:val="Docoriginal"/>
            </w:pPr>
            <w:r w:rsidRPr="00473A47">
              <w:t>Date:</w:t>
            </w:r>
            <w:r w:rsidRPr="00473A47">
              <w:rPr>
                <w:b w:val="0"/>
                <w:spacing w:val="0"/>
              </w:rPr>
              <w:t xml:space="preserve">  </w:t>
            </w:r>
            <w:r w:rsidR="00FE3250" w:rsidRPr="00A25614">
              <w:rPr>
                <w:b w:val="0"/>
                <w:spacing w:val="0"/>
              </w:rPr>
              <w:t>June</w:t>
            </w:r>
            <w:r w:rsidR="00A25614" w:rsidRPr="00A25614">
              <w:rPr>
                <w:b w:val="0"/>
                <w:spacing w:val="0"/>
              </w:rPr>
              <w:t xml:space="preserve"> 5</w:t>
            </w:r>
            <w:r w:rsidRPr="00A25614">
              <w:rPr>
                <w:b w:val="0"/>
                <w:spacing w:val="0"/>
              </w:rPr>
              <w:t>, 202</w:t>
            </w:r>
            <w:r w:rsidR="00967BFC" w:rsidRPr="00A25614">
              <w:rPr>
                <w:b w:val="0"/>
                <w:spacing w:val="0"/>
              </w:rPr>
              <w:t>4</w:t>
            </w:r>
          </w:p>
        </w:tc>
      </w:tr>
    </w:tbl>
    <w:p w14:paraId="184D408C" w14:textId="077F43BA" w:rsidR="00320E00" w:rsidRPr="00473A47" w:rsidRDefault="00FE3250" w:rsidP="00320E00">
      <w:pPr>
        <w:pStyle w:val="Titleofdoc0"/>
      </w:pPr>
      <w:bookmarkStart w:id="0" w:name="TitleOfDoc"/>
      <w:bookmarkEnd w:id="0"/>
      <w:r w:rsidRPr="00473A47">
        <w:t>Report</w:t>
      </w:r>
    </w:p>
    <w:p w14:paraId="66B205A3" w14:textId="06A6ACEC" w:rsidR="00320E00" w:rsidRPr="00473A47" w:rsidRDefault="00086556" w:rsidP="00320E00">
      <w:pPr>
        <w:pStyle w:val="preparedby1"/>
      </w:pPr>
      <w:bookmarkStart w:id="1" w:name="Prepared"/>
      <w:bookmarkEnd w:id="1"/>
      <w:r>
        <w:t>Adopted by the Technical Working Party for Fruit Crops</w:t>
      </w:r>
    </w:p>
    <w:p w14:paraId="568F22B1" w14:textId="77777777" w:rsidR="00320E00" w:rsidRPr="00473A47" w:rsidRDefault="00320E00" w:rsidP="00320E00">
      <w:pPr>
        <w:pStyle w:val="Disclaimer"/>
      </w:pPr>
      <w:r w:rsidRPr="00473A47">
        <w:t>Disclaimer:  this document does not represent UPOV policies or guidance</w:t>
      </w:r>
    </w:p>
    <w:p w14:paraId="7373D14C" w14:textId="77777777" w:rsidR="00FE3250" w:rsidRPr="00473A47" w:rsidRDefault="00FE3250" w:rsidP="00CF7172">
      <w:pPr>
        <w:pStyle w:val="Heading2"/>
        <w:rPr>
          <w:noProof/>
        </w:rPr>
      </w:pPr>
      <w:r w:rsidRPr="00473A47">
        <w:rPr>
          <w:noProof/>
        </w:rPr>
        <w:t>Opening of the session</w:t>
      </w:r>
    </w:p>
    <w:p w14:paraId="3D3138D6" w14:textId="77777777" w:rsidR="00FE3250" w:rsidRPr="00473A47" w:rsidRDefault="00FE3250" w:rsidP="00FE3250">
      <w:pPr>
        <w:keepNext/>
        <w:rPr>
          <w:rFonts w:cs="Arial"/>
          <w:color w:val="000000"/>
        </w:rPr>
      </w:pPr>
    </w:p>
    <w:p w14:paraId="245E36B2" w14:textId="2FFF99CC" w:rsidR="00FE3250" w:rsidRPr="00473A47" w:rsidRDefault="00FE3250" w:rsidP="00FE3250">
      <w:pPr>
        <w:rPr>
          <w:rFonts w:cs="Arial"/>
        </w:rPr>
      </w:pPr>
      <w:r w:rsidRPr="00473A47">
        <w:rPr>
          <w:rFonts w:cs="Arial"/>
          <w:color w:val="000000"/>
        </w:rPr>
        <w:fldChar w:fldCharType="begin"/>
      </w:r>
      <w:r w:rsidRPr="00473A47">
        <w:rPr>
          <w:rFonts w:cs="Arial"/>
          <w:color w:val="000000"/>
        </w:rPr>
        <w:instrText xml:space="preserve"> AUTONUM  </w:instrText>
      </w:r>
      <w:r w:rsidRPr="00473A47">
        <w:rPr>
          <w:rFonts w:cs="Arial"/>
          <w:color w:val="000000"/>
        </w:rPr>
        <w:fldChar w:fldCharType="end"/>
      </w:r>
      <w:r w:rsidRPr="00473A47">
        <w:rPr>
          <w:rFonts w:cs="Arial"/>
          <w:color w:val="000000"/>
        </w:rPr>
        <w:tab/>
      </w:r>
      <w:r w:rsidRPr="00473A47">
        <w:rPr>
          <w:rFonts w:cs="Arial"/>
        </w:rPr>
        <w:t>The Technical Working Party for Fruit Crops (TWF) held its fifty-fifth session</w:t>
      </w:r>
      <w:r w:rsidRPr="00473A47">
        <w:t xml:space="preserve">, </w:t>
      </w:r>
      <w:r w:rsidRPr="00473A47">
        <w:rPr>
          <w:rFonts w:cs="Arial"/>
        </w:rPr>
        <w:t xml:space="preserve">from </w:t>
      </w:r>
      <w:r w:rsidRPr="00473A47">
        <w:t>June 3 to 6, 2024, via electronic means</w:t>
      </w:r>
      <w:r w:rsidRPr="00473A47">
        <w:rPr>
          <w:rFonts w:cs="Arial"/>
        </w:rPr>
        <w:t xml:space="preserve">.  The list of participants is </w:t>
      </w:r>
      <w:r w:rsidR="00D34BFC" w:rsidRPr="00473A47">
        <w:rPr>
          <w:rFonts w:cs="Arial"/>
        </w:rPr>
        <w:t>provided</w:t>
      </w:r>
      <w:r w:rsidRPr="00473A47">
        <w:rPr>
          <w:rFonts w:cs="Arial"/>
        </w:rPr>
        <w:t xml:space="preserve"> in Annex I to this report.</w:t>
      </w:r>
    </w:p>
    <w:p w14:paraId="4D65130B" w14:textId="77777777" w:rsidR="00FE3250" w:rsidRPr="00473A47" w:rsidRDefault="00FE3250" w:rsidP="00FE3250">
      <w:pPr>
        <w:rPr>
          <w:rFonts w:cs="Arial"/>
        </w:rPr>
      </w:pPr>
    </w:p>
    <w:p w14:paraId="399878AB" w14:textId="7F7B1BD0" w:rsidR="00FE3250" w:rsidRPr="00473A47" w:rsidRDefault="00FE3250" w:rsidP="00FE3250">
      <w:pPr>
        <w:rPr>
          <w:rFonts w:cs="Arial"/>
        </w:rPr>
      </w:pPr>
      <w:r w:rsidRPr="00473A47">
        <w:rPr>
          <w:rFonts w:cs="Arial"/>
          <w:color w:val="000000"/>
        </w:rPr>
        <w:fldChar w:fldCharType="begin"/>
      </w:r>
      <w:r w:rsidRPr="00473A47">
        <w:rPr>
          <w:rFonts w:cs="Arial"/>
          <w:color w:val="000000"/>
        </w:rPr>
        <w:instrText xml:space="preserve"> AUTONUM  </w:instrText>
      </w:r>
      <w:r w:rsidRPr="00473A47">
        <w:rPr>
          <w:rFonts w:cs="Arial"/>
          <w:color w:val="000000"/>
        </w:rPr>
        <w:fldChar w:fldCharType="end"/>
      </w:r>
      <w:r w:rsidRPr="00473A47">
        <w:rPr>
          <w:rFonts w:cs="Arial"/>
          <w:color w:val="000000"/>
        </w:rPr>
        <w:tab/>
      </w:r>
      <w:r w:rsidRPr="00473A47">
        <w:rPr>
          <w:rFonts w:cs="Arial"/>
        </w:rPr>
        <w:t xml:space="preserve">The session was opened by Ms. Carole </w:t>
      </w:r>
      <w:proofErr w:type="spellStart"/>
      <w:r w:rsidRPr="00473A47">
        <w:rPr>
          <w:rFonts w:cs="Arial"/>
        </w:rPr>
        <w:t>Dirwimmer</w:t>
      </w:r>
      <w:proofErr w:type="spellEnd"/>
      <w:r w:rsidRPr="00473A47">
        <w:rPr>
          <w:rFonts w:cs="Arial"/>
        </w:rPr>
        <w:t xml:space="preserve"> (France), Chairperson of the TWF, who welcomed the participants.</w:t>
      </w:r>
    </w:p>
    <w:p w14:paraId="295A12A3" w14:textId="77777777" w:rsidR="00FE3250" w:rsidRPr="00473A47" w:rsidRDefault="00FE3250" w:rsidP="00FE3250">
      <w:pPr>
        <w:rPr>
          <w:rFonts w:cs="Arial"/>
        </w:rPr>
      </w:pPr>
    </w:p>
    <w:p w14:paraId="26C4DEC9" w14:textId="4BC39C66" w:rsidR="00FE3250" w:rsidRPr="00473A47" w:rsidRDefault="00FE3250" w:rsidP="00FE3250">
      <w:pPr>
        <w:rPr>
          <w:rFonts w:cs="Arial"/>
        </w:rPr>
      </w:pPr>
      <w:r w:rsidRPr="00473A47">
        <w:rPr>
          <w:rFonts w:cs="Arial"/>
        </w:rPr>
        <w:fldChar w:fldCharType="begin"/>
      </w:r>
      <w:r w:rsidRPr="00473A47">
        <w:rPr>
          <w:rFonts w:cs="Arial"/>
        </w:rPr>
        <w:instrText xml:space="preserve"> AUTONUM  </w:instrText>
      </w:r>
      <w:r w:rsidRPr="00473A47">
        <w:rPr>
          <w:rFonts w:cs="Arial"/>
        </w:rPr>
        <w:fldChar w:fldCharType="end"/>
      </w:r>
      <w:r w:rsidRPr="00473A47">
        <w:rPr>
          <w:rFonts w:cs="Arial"/>
        </w:rPr>
        <w:tab/>
      </w:r>
      <w:r w:rsidRPr="00473A47">
        <w:t>The TWF was welcomed by Ms. Yolanda Huerta, Vice Secretary-General of UPOV.</w:t>
      </w:r>
    </w:p>
    <w:p w14:paraId="25844499" w14:textId="77777777" w:rsidR="00FE3250" w:rsidRPr="00473A47" w:rsidRDefault="00FE3250" w:rsidP="00FE3250">
      <w:pPr>
        <w:rPr>
          <w:rFonts w:cs="Arial"/>
        </w:rPr>
      </w:pPr>
    </w:p>
    <w:p w14:paraId="5E486BD6" w14:textId="77777777" w:rsidR="00FE3250" w:rsidRPr="00473A47" w:rsidRDefault="00FE3250" w:rsidP="00FE3250">
      <w:pPr>
        <w:rPr>
          <w:rFonts w:cs="Arial"/>
        </w:rPr>
      </w:pPr>
    </w:p>
    <w:p w14:paraId="1B5DCACF" w14:textId="77777777" w:rsidR="00FE3250" w:rsidRPr="00473A47" w:rsidRDefault="00FE3250" w:rsidP="00CF7172">
      <w:pPr>
        <w:pStyle w:val="Heading2"/>
        <w:rPr>
          <w:noProof/>
          <w:snapToGrid w:val="0"/>
        </w:rPr>
      </w:pPr>
      <w:r w:rsidRPr="00473A47">
        <w:rPr>
          <w:noProof/>
          <w:snapToGrid w:val="0"/>
        </w:rPr>
        <w:t>Adoption of the agenda</w:t>
      </w:r>
    </w:p>
    <w:p w14:paraId="783A2769" w14:textId="77777777" w:rsidR="00FE3250" w:rsidRPr="00473A47" w:rsidRDefault="00FE3250" w:rsidP="00FE3250">
      <w:pPr>
        <w:keepNext/>
        <w:rPr>
          <w:snapToGrid w:val="0"/>
        </w:rPr>
      </w:pPr>
    </w:p>
    <w:p w14:paraId="6A06DA88" w14:textId="32C94C9E" w:rsidR="00FE3250" w:rsidRPr="00473A47" w:rsidRDefault="00FE3250" w:rsidP="00FE3250">
      <w:r w:rsidRPr="00473A47"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  <w:t xml:space="preserve">The TWF adopted the agenda as </w:t>
      </w:r>
      <w:r w:rsidR="00D34BFC" w:rsidRPr="00473A47">
        <w:t>provided</w:t>
      </w:r>
      <w:r w:rsidRPr="00473A47">
        <w:t xml:space="preserve"> in </w:t>
      </w:r>
      <w:r w:rsidRPr="00FD7896">
        <w:t>document TWF/55/1 Rev.</w:t>
      </w:r>
      <w:r w:rsidR="00CB7C56">
        <w:t xml:space="preserve"> </w:t>
      </w:r>
      <w:r w:rsidR="00D709DD" w:rsidRPr="00FD7896">
        <w:t>2</w:t>
      </w:r>
      <w:r w:rsidR="00FD7896">
        <w:t>.</w:t>
      </w:r>
      <w:r w:rsidR="00EC185A" w:rsidRPr="00FD7896">
        <w:t xml:space="preserve">  The</w:t>
      </w:r>
      <w:r w:rsidR="00EC185A" w:rsidRPr="00473A47">
        <w:t xml:space="preserve"> TWF noted that no documents had been received for agenda items 3.4, 3.5, </w:t>
      </w:r>
      <w:r w:rsidR="00C80BD6" w:rsidRPr="00473A47">
        <w:t>3.9 and 3.10.</w:t>
      </w:r>
    </w:p>
    <w:p w14:paraId="54718257" w14:textId="77777777" w:rsidR="00320E00" w:rsidRPr="00473A47" w:rsidRDefault="00320E00" w:rsidP="00320E00"/>
    <w:p w14:paraId="21A220AB" w14:textId="77777777" w:rsidR="0004198B" w:rsidRPr="00473A47" w:rsidRDefault="0004198B">
      <w:pPr>
        <w:jc w:val="left"/>
      </w:pPr>
    </w:p>
    <w:p w14:paraId="0F289E24" w14:textId="77777777" w:rsidR="00FE3250" w:rsidRPr="00473A47" w:rsidRDefault="00FE3250" w:rsidP="00CF7172">
      <w:pPr>
        <w:pStyle w:val="Heading2"/>
      </w:pPr>
      <w:r w:rsidRPr="00473A47">
        <w:t>Development of guidance and information materials</w:t>
      </w:r>
    </w:p>
    <w:p w14:paraId="24478081" w14:textId="77777777" w:rsidR="00FE3250" w:rsidRPr="00473A47" w:rsidRDefault="00FE3250" w:rsidP="00FE3250"/>
    <w:p w14:paraId="66199BE5" w14:textId="4F86C54C" w:rsidR="00FE3250" w:rsidRPr="00473A47" w:rsidRDefault="00FE3250" w:rsidP="00FE3250">
      <w:r w:rsidRPr="00473A47"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  <w:t>The TWF considered documents TWP/8/1 and TWF/55/7.</w:t>
      </w:r>
    </w:p>
    <w:p w14:paraId="04946D89" w14:textId="77777777" w:rsidR="00FE3250" w:rsidRPr="00473A47" w:rsidRDefault="00FE3250" w:rsidP="00FE3250"/>
    <w:p w14:paraId="737B9260" w14:textId="77777777" w:rsidR="00FE3250" w:rsidRPr="00473A47" w:rsidRDefault="00FE3250" w:rsidP="00FE3250">
      <w:pPr>
        <w:pStyle w:val="Heading3"/>
      </w:pPr>
      <w:bookmarkStart w:id="2" w:name="_Toc162975786"/>
      <w:r w:rsidRPr="00473A47">
        <w:t>(a)</w:t>
      </w:r>
      <w:r w:rsidRPr="00473A47">
        <w:tab/>
        <w:t>Explanatory Notes</w:t>
      </w:r>
      <w:bookmarkEnd w:id="2"/>
    </w:p>
    <w:p w14:paraId="66AB6369" w14:textId="77777777" w:rsidR="00FE3250" w:rsidRPr="00473A47" w:rsidRDefault="00FE3250" w:rsidP="00FE3250">
      <w:pPr>
        <w:keepNext/>
      </w:pPr>
    </w:p>
    <w:p w14:paraId="58119AC5" w14:textId="77777777" w:rsidR="00FE3250" w:rsidRPr="00473A47" w:rsidRDefault="00FE3250" w:rsidP="00FE3250">
      <w:pPr>
        <w:pStyle w:val="Heading4"/>
        <w:rPr>
          <w:snapToGrid w:val="0"/>
          <w:lang w:val="en-US"/>
        </w:rPr>
      </w:pPr>
      <w:bookmarkStart w:id="3" w:name="_Hlk162627592"/>
      <w:bookmarkStart w:id="4" w:name="_Toc162975787"/>
      <w:r w:rsidRPr="00473A47">
        <w:rPr>
          <w:snapToGrid w:val="0"/>
          <w:lang w:val="en-US"/>
        </w:rPr>
        <w:t>UPOV/EXN/DEN “Explanatory Notes on Variety Denominations under the UPOV Convention</w:t>
      </w:r>
      <w:bookmarkEnd w:id="3"/>
      <w:r w:rsidRPr="00473A47">
        <w:rPr>
          <w:snapToGrid w:val="0"/>
          <w:lang w:val="en-US"/>
        </w:rPr>
        <w:t>” (Revision)</w:t>
      </w:r>
      <w:bookmarkEnd w:id="4"/>
    </w:p>
    <w:p w14:paraId="366B596C" w14:textId="77777777" w:rsidR="00FE3250" w:rsidRPr="00473A47" w:rsidRDefault="00FE3250" w:rsidP="00FE3250">
      <w:pPr>
        <w:keepNext/>
      </w:pPr>
    </w:p>
    <w:p w14:paraId="4F52669D" w14:textId="77777777" w:rsidR="00FE3250" w:rsidRPr="00473A47" w:rsidRDefault="00FE3250" w:rsidP="00FE3250">
      <w:pPr>
        <w:pStyle w:val="Heading5"/>
        <w:rPr>
          <w:snapToGrid w:val="0"/>
        </w:rPr>
      </w:pPr>
      <w:bookmarkStart w:id="5" w:name="_Toc162975788"/>
      <w:r w:rsidRPr="00473A47">
        <w:rPr>
          <w:snapToGrid w:val="0"/>
        </w:rPr>
        <w:t xml:space="preserve">New variety denomination classes for </w:t>
      </w:r>
      <w:r w:rsidRPr="00473A47">
        <w:rPr>
          <w:i w:val="0"/>
          <w:snapToGrid w:val="0"/>
        </w:rPr>
        <w:t>Prunus</w:t>
      </w:r>
      <w:r w:rsidRPr="00473A47">
        <w:rPr>
          <w:snapToGrid w:val="0"/>
        </w:rPr>
        <w:t xml:space="preserve"> and </w:t>
      </w:r>
      <w:r w:rsidRPr="00473A47">
        <w:t xml:space="preserve">situations when a denomination should be compared with other classes within a </w:t>
      </w:r>
      <w:proofErr w:type="gramStart"/>
      <w:r w:rsidRPr="00473A47">
        <w:t>genus</w:t>
      </w:r>
      <w:bookmarkEnd w:id="5"/>
      <w:proofErr w:type="gramEnd"/>
      <w:r w:rsidRPr="00473A47">
        <w:t xml:space="preserve"> </w:t>
      </w:r>
    </w:p>
    <w:p w14:paraId="273781D5" w14:textId="77777777" w:rsidR="00FE3250" w:rsidRPr="00473A47" w:rsidRDefault="00FE3250" w:rsidP="00FE3250"/>
    <w:p w14:paraId="177C9855" w14:textId="6F7F8C75" w:rsidR="00FE3250" w:rsidRPr="00473A47" w:rsidRDefault="00FE3250" w:rsidP="007C40F4">
      <w:r w:rsidRPr="00473A47"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  <w:t>The TWF considered situations when a denomination should be compared with denominations in other classes within a genus or the entire genus, as set out in document TWP/8/1, paragraph 11.</w:t>
      </w:r>
    </w:p>
    <w:p w14:paraId="21ECA117" w14:textId="77777777" w:rsidR="00FE3250" w:rsidRPr="00473A47" w:rsidRDefault="00FE3250" w:rsidP="00FE3250"/>
    <w:p w14:paraId="6414DBB6" w14:textId="21AAEBC6" w:rsidR="00071314" w:rsidRPr="00473A47" w:rsidRDefault="00071314" w:rsidP="00071314">
      <w:pPr>
        <w:rPr>
          <w:rFonts w:eastAsiaTheme="minorEastAsia"/>
        </w:rPr>
      </w:pPr>
      <w:r w:rsidRPr="00473A47">
        <w:rPr>
          <w:rFonts w:eastAsiaTheme="minorEastAsia"/>
        </w:rPr>
        <w:fldChar w:fldCharType="begin"/>
      </w:r>
      <w:r w:rsidRPr="00473A47">
        <w:rPr>
          <w:rFonts w:eastAsiaTheme="minorEastAsia"/>
        </w:rPr>
        <w:instrText xml:space="preserve"> AUTONUM  </w:instrText>
      </w:r>
      <w:r w:rsidRPr="00473A47">
        <w:rPr>
          <w:rFonts w:eastAsiaTheme="minorEastAsia"/>
        </w:rPr>
        <w:fldChar w:fldCharType="end"/>
      </w:r>
      <w:r w:rsidRPr="00473A47">
        <w:rPr>
          <w:rFonts w:eastAsiaTheme="minorEastAsia"/>
        </w:rPr>
        <w:tab/>
        <w:t xml:space="preserve">The TWF agreed with the TWV, TWO and TWA that the situation described for </w:t>
      </w:r>
      <w:r w:rsidRPr="00473A47">
        <w:rPr>
          <w:rFonts w:eastAsiaTheme="minorEastAsia"/>
          <w:i/>
          <w:iCs/>
        </w:rPr>
        <w:t>Prunus</w:t>
      </w:r>
      <w:r w:rsidRPr="00473A47">
        <w:rPr>
          <w:rFonts w:eastAsiaTheme="minorEastAsia"/>
        </w:rPr>
        <w:t xml:space="preserve"> would be applicable to denominations in other classes within a genus, </w:t>
      </w:r>
      <w:proofErr w:type="gramStart"/>
      <w:r w:rsidRPr="00473A47">
        <w:rPr>
          <w:rFonts w:eastAsiaTheme="minorEastAsia"/>
        </w:rPr>
        <w:t>i.e.</w:t>
      </w:r>
      <w:proofErr w:type="gramEnd"/>
      <w:r w:rsidRPr="00473A47">
        <w:rPr>
          <w:rFonts w:eastAsiaTheme="minorEastAsia"/>
        </w:rPr>
        <w:t xml:space="preserve"> denominations of interspecific hybrids should be different from those in the classes of all parent species; and denominations for varieties from one of the “Classes within a genus” should be different from denominations of interspecific hybrids with one parent in that class.</w:t>
      </w:r>
    </w:p>
    <w:p w14:paraId="0F3DB39B" w14:textId="77777777" w:rsidR="00071314" w:rsidRPr="00473A47" w:rsidRDefault="00071314" w:rsidP="00071314">
      <w:pPr>
        <w:pStyle w:val="EndnoteText"/>
        <w:rPr>
          <w:rFonts w:eastAsiaTheme="minorEastAsia"/>
        </w:rPr>
      </w:pPr>
    </w:p>
    <w:p w14:paraId="4D1FF6A8" w14:textId="1638D7EE" w:rsidR="00071314" w:rsidRPr="00473A47" w:rsidRDefault="00071314" w:rsidP="00071314">
      <w:pPr>
        <w:rPr>
          <w:rFonts w:eastAsiaTheme="minorEastAsia"/>
        </w:rPr>
      </w:pPr>
      <w:r w:rsidRPr="00473A47">
        <w:rPr>
          <w:rFonts w:eastAsiaTheme="minorEastAsia"/>
        </w:rPr>
        <w:fldChar w:fldCharType="begin"/>
      </w:r>
      <w:r w:rsidRPr="00473A47">
        <w:rPr>
          <w:rFonts w:eastAsiaTheme="minorEastAsia"/>
        </w:rPr>
        <w:instrText xml:space="preserve"> AUTONUM  </w:instrText>
      </w:r>
      <w:r w:rsidRPr="00473A47">
        <w:rPr>
          <w:rFonts w:eastAsiaTheme="minorEastAsia"/>
        </w:rPr>
        <w:fldChar w:fldCharType="end"/>
      </w:r>
      <w:r w:rsidRPr="00473A47">
        <w:rPr>
          <w:rFonts w:eastAsiaTheme="minorEastAsia"/>
        </w:rPr>
        <w:tab/>
        <w:t xml:space="preserve">The TWF agreed with the TWA that applications filed with information on the genus only for the genera included in the list of “Classes within a genus” should be different from other denominations within that genus. </w:t>
      </w:r>
    </w:p>
    <w:p w14:paraId="131BBF4F" w14:textId="77777777" w:rsidR="00FE3250" w:rsidRPr="00473A47" w:rsidRDefault="00FE3250" w:rsidP="00FE3250"/>
    <w:p w14:paraId="5C63D611" w14:textId="5FBB7F46" w:rsidR="00472DE4" w:rsidRPr="00473A47" w:rsidRDefault="00472DE4" w:rsidP="00FE3250">
      <w:pPr>
        <w:rPr>
          <w:rFonts w:cs="Arial"/>
          <w:color w:val="000000"/>
        </w:rPr>
      </w:pPr>
      <w:r w:rsidRPr="00473A47"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  <w:t xml:space="preserve">The TWF noted the existence of other species regarded as plums and agreed that the new denomination class 6.2 should include </w:t>
      </w:r>
      <w:r w:rsidRPr="00473A47">
        <w:rPr>
          <w:rFonts w:cs="Arial"/>
          <w:i/>
          <w:iCs/>
          <w:color w:val="000000"/>
        </w:rPr>
        <w:t xml:space="preserve">Prunus </w:t>
      </w:r>
      <w:proofErr w:type="spellStart"/>
      <w:r w:rsidRPr="00473A47">
        <w:rPr>
          <w:rFonts w:cs="Arial"/>
          <w:i/>
          <w:iCs/>
          <w:color w:val="000000"/>
        </w:rPr>
        <w:t>cerasifera</w:t>
      </w:r>
      <w:proofErr w:type="spellEnd"/>
      <w:r w:rsidRPr="00473A47">
        <w:rPr>
          <w:rFonts w:cs="Arial"/>
          <w:i/>
          <w:iCs/>
          <w:color w:val="000000"/>
        </w:rPr>
        <w:t xml:space="preserve">, P. </w:t>
      </w:r>
      <w:proofErr w:type="spellStart"/>
      <w:r w:rsidRPr="00473A47">
        <w:rPr>
          <w:rFonts w:cs="Arial"/>
          <w:i/>
          <w:iCs/>
          <w:color w:val="000000"/>
        </w:rPr>
        <w:t>insititia</w:t>
      </w:r>
      <w:proofErr w:type="spellEnd"/>
      <w:r w:rsidRPr="00473A47">
        <w:rPr>
          <w:rFonts w:cs="Arial"/>
          <w:i/>
          <w:iCs/>
          <w:color w:val="000000"/>
        </w:rPr>
        <w:t xml:space="preserve">, P. maritima </w:t>
      </w:r>
      <w:r w:rsidRPr="00473A47">
        <w:rPr>
          <w:rFonts w:cs="Arial"/>
          <w:color w:val="000000"/>
        </w:rPr>
        <w:t>and</w:t>
      </w:r>
      <w:r w:rsidRPr="00473A47">
        <w:rPr>
          <w:rFonts w:cs="Arial"/>
          <w:i/>
          <w:iCs/>
          <w:color w:val="000000"/>
        </w:rPr>
        <w:t xml:space="preserve"> P. </w:t>
      </w:r>
      <w:proofErr w:type="spellStart"/>
      <w:r w:rsidRPr="00473A47">
        <w:rPr>
          <w:rFonts w:cs="Arial"/>
          <w:i/>
          <w:iCs/>
          <w:color w:val="000000"/>
        </w:rPr>
        <w:t>subcordata</w:t>
      </w:r>
      <w:proofErr w:type="spellEnd"/>
      <w:r w:rsidRPr="00473A47">
        <w:rPr>
          <w:rFonts w:cs="Arial"/>
          <w:color w:val="000000"/>
        </w:rPr>
        <w:t>.</w:t>
      </w:r>
    </w:p>
    <w:p w14:paraId="45C54914" w14:textId="77777777" w:rsidR="00472DE4" w:rsidRPr="00473A47" w:rsidRDefault="00472DE4" w:rsidP="00FE3250">
      <w:pPr>
        <w:rPr>
          <w:rFonts w:cs="Arial"/>
          <w:color w:val="000000"/>
        </w:rPr>
      </w:pPr>
    </w:p>
    <w:p w14:paraId="2E52D4D0" w14:textId="17339078" w:rsidR="00472DE4" w:rsidRPr="00473A47" w:rsidRDefault="00472DE4" w:rsidP="00FE3250">
      <w:r w:rsidRPr="00473A47">
        <w:lastRenderedPageBreak/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  <w:t xml:space="preserve">The TWF </w:t>
      </w:r>
      <w:r w:rsidR="00071314" w:rsidRPr="00473A47">
        <w:t>agreed</w:t>
      </w:r>
      <w:r w:rsidRPr="00473A47">
        <w:t xml:space="preserve"> that the </w:t>
      </w:r>
      <w:r w:rsidRPr="00473A47">
        <w:rPr>
          <w:rFonts w:cs="Arial"/>
          <w:color w:val="000000"/>
        </w:rPr>
        <w:t xml:space="preserve">UPOV codes for interspecific hybrids </w:t>
      </w:r>
      <w:r w:rsidRPr="00473A47">
        <w:rPr>
          <w:rFonts w:cs="Arial"/>
          <w:i/>
          <w:iCs/>
          <w:color w:val="000000"/>
        </w:rPr>
        <w:t>Prunus</w:t>
      </w:r>
      <w:r w:rsidRPr="00473A47">
        <w:rPr>
          <w:rFonts w:cs="Arial"/>
          <w:color w:val="000000"/>
        </w:rPr>
        <w:t xml:space="preserve"> should be indicated in the GENIE database as belonging to the denomination classes of all the parent species. </w:t>
      </w:r>
    </w:p>
    <w:p w14:paraId="248BE3B6" w14:textId="77777777" w:rsidR="00472DE4" w:rsidRPr="00473A47" w:rsidRDefault="00472DE4" w:rsidP="00FE3250"/>
    <w:p w14:paraId="2A86FDA9" w14:textId="77777777" w:rsidR="00FE3250" w:rsidRPr="00473A47" w:rsidRDefault="00FE3250" w:rsidP="00FE3250">
      <w:pPr>
        <w:pStyle w:val="Heading3"/>
      </w:pPr>
      <w:bookmarkStart w:id="6" w:name="_Toc144998023"/>
      <w:bookmarkStart w:id="7" w:name="_Toc162975789"/>
      <w:r w:rsidRPr="00473A47">
        <w:t>(b)</w:t>
      </w:r>
      <w:r w:rsidRPr="00473A47">
        <w:tab/>
        <w:t>TGP Documents</w:t>
      </w:r>
      <w:bookmarkEnd w:id="6"/>
      <w:bookmarkEnd w:id="7"/>
      <w:r w:rsidRPr="00473A47">
        <w:t xml:space="preserve"> </w:t>
      </w:r>
    </w:p>
    <w:p w14:paraId="17BE0C92" w14:textId="77777777" w:rsidR="00FE3250" w:rsidRPr="00473A47" w:rsidRDefault="00FE3250" w:rsidP="00FE3250">
      <w:pPr>
        <w:keepNext/>
      </w:pPr>
    </w:p>
    <w:p w14:paraId="70F4FE26" w14:textId="77777777" w:rsidR="00FE3250" w:rsidRPr="00473A47" w:rsidRDefault="00FE3250" w:rsidP="00FE3250">
      <w:pPr>
        <w:pStyle w:val="Heading4"/>
        <w:rPr>
          <w:lang w:val="en-US"/>
        </w:rPr>
      </w:pPr>
      <w:bookmarkStart w:id="8" w:name="_Toc162975790"/>
      <w:r w:rsidRPr="00473A47">
        <w:rPr>
          <w:lang w:val="en-US"/>
        </w:rPr>
        <w:t>TGP/5: Section 6 “UPOV Report on Technical Examination and UPOV Variety Description” (Revision)</w:t>
      </w:r>
      <w:bookmarkEnd w:id="8"/>
    </w:p>
    <w:p w14:paraId="01C6F217" w14:textId="77777777" w:rsidR="00FE3250" w:rsidRPr="00473A47" w:rsidRDefault="00FE3250" w:rsidP="00FE3250"/>
    <w:p w14:paraId="4842209D" w14:textId="77777777" w:rsidR="00FE3250" w:rsidRPr="00473A47" w:rsidRDefault="00FE3250" w:rsidP="00FE3250">
      <w:pPr>
        <w:pStyle w:val="Heading5"/>
        <w:rPr>
          <w:snapToGrid w:val="0"/>
        </w:rPr>
      </w:pPr>
      <w:bookmarkStart w:id="9" w:name="_Toc162975792"/>
      <w:r w:rsidRPr="00473A47">
        <w:rPr>
          <w:snapToGrid w:val="0"/>
        </w:rPr>
        <w:t>Subsection “UPOV Variety Description”, item 16 “Similar varieties and differences from these varieties”</w:t>
      </w:r>
      <w:bookmarkEnd w:id="9"/>
    </w:p>
    <w:p w14:paraId="2BEA1316" w14:textId="77777777" w:rsidR="00FE3250" w:rsidRPr="00473A47" w:rsidRDefault="00FE3250" w:rsidP="00FE3250"/>
    <w:p w14:paraId="4DEAFAA0" w14:textId="438353D0" w:rsidR="00FE3250" w:rsidRPr="00473A47" w:rsidRDefault="00FE3250" w:rsidP="00FE3250">
      <w:r w:rsidRPr="00473A47"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  <w:t>The TWF considered the additional explanations proposed for inclusion under Item 16 “Similar varieties and differences from these varieties” in the “UPOV Variety Description”, as set out in document TWP/8/1, paragraph 18.</w:t>
      </w:r>
    </w:p>
    <w:p w14:paraId="4A9D987A" w14:textId="77777777" w:rsidR="00FE3250" w:rsidRPr="00473A47" w:rsidRDefault="00FE3250" w:rsidP="00FE3250"/>
    <w:p w14:paraId="2204C2E1" w14:textId="39D3C752" w:rsidR="00C56B29" w:rsidRPr="00473A47" w:rsidRDefault="00C56B29" w:rsidP="009F7CE9">
      <w:pPr>
        <w:keepNext/>
      </w:pPr>
      <w:r w:rsidRPr="00473A47"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</w:r>
      <w:r w:rsidR="00473A47" w:rsidRPr="00473A47">
        <w:t>The TWF agreed with t</w:t>
      </w:r>
      <w:r w:rsidRPr="00473A47">
        <w:t>he TWA that the first proposed additional explanation to item 16 should read: “A</w:t>
      </w:r>
      <w:r w:rsidR="00B927B3">
        <w:t> </w:t>
      </w:r>
      <w:r w:rsidRPr="00473A47">
        <w:t>similar variety/varieties should be indicated. If no similar variety was identified, ‘none’ should be stated.”</w:t>
      </w:r>
    </w:p>
    <w:p w14:paraId="2BB4EB96" w14:textId="77777777" w:rsidR="00C56B29" w:rsidRPr="00473A47" w:rsidRDefault="00C56B29" w:rsidP="00C56B29">
      <w:pPr>
        <w:pStyle w:val="EndnoteText"/>
      </w:pPr>
    </w:p>
    <w:p w14:paraId="0FFA1B2A" w14:textId="6E4C2692" w:rsidR="00261217" w:rsidRPr="00067128" w:rsidRDefault="007E160D" w:rsidP="00261217">
      <w:pPr>
        <w:pStyle w:val="EndnoteText"/>
      </w:pPr>
      <w:r w:rsidRPr="00067128">
        <w:fldChar w:fldCharType="begin"/>
      </w:r>
      <w:r w:rsidRPr="00067128">
        <w:instrText xml:space="preserve"> AUTONUM  </w:instrText>
      </w:r>
      <w:r w:rsidRPr="00067128">
        <w:fldChar w:fldCharType="end"/>
      </w:r>
      <w:r w:rsidRPr="00067128">
        <w:tab/>
      </w:r>
      <w:r w:rsidR="00C56B29" w:rsidRPr="00067128">
        <w:t xml:space="preserve">The TWF agreed </w:t>
      </w:r>
      <w:r w:rsidR="00261217" w:rsidRPr="00067128">
        <w:t>that the situation described in the second proposed additional explanation was already addressed in</w:t>
      </w:r>
      <w:r w:rsidR="00C56B29" w:rsidRPr="00067128">
        <w:t xml:space="preserve"> Section 16, paragraph 2 </w:t>
      </w:r>
      <w:r w:rsidR="00261217" w:rsidRPr="00067128">
        <w:t>and</w:t>
      </w:r>
      <w:r w:rsidR="00C56B29" w:rsidRPr="00067128">
        <w:t xml:space="preserve"> should not be included in the guidance</w:t>
      </w:r>
      <w:r w:rsidR="00261217" w:rsidRPr="00067128">
        <w:t>.</w:t>
      </w:r>
    </w:p>
    <w:p w14:paraId="1B088057" w14:textId="77777777" w:rsidR="00261217" w:rsidRPr="00067128" w:rsidRDefault="00261217" w:rsidP="00261217">
      <w:pPr>
        <w:pStyle w:val="EndnoteText"/>
      </w:pPr>
    </w:p>
    <w:p w14:paraId="33AFA0B9" w14:textId="5127F185" w:rsidR="00C56B29" w:rsidRPr="00BF2DA0" w:rsidRDefault="007E160D" w:rsidP="00C56B29">
      <w:r w:rsidRPr="00067128">
        <w:fldChar w:fldCharType="begin"/>
      </w:r>
      <w:r w:rsidRPr="00067128">
        <w:instrText xml:space="preserve"> AUTONUM  </w:instrText>
      </w:r>
      <w:r w:rsidRPr="00067128">
        <w:fldChar w:fldCharType="end"/>
      </w:r>
      <w:r w:rsidRPr="00067128">
        <w:tab/>
      </w:r>
      <w:r w:rsidR="00C56B29" w:rsidRPr="00067128">
        <w:t xml:space="preserve">The TWF agreed </w:t>
      </w:r>
      <w:r w:rsidR="00473A47" w:rsidRPr="00067128">
        <w:t xml:space="preserve">that the </w:t>
      </w:r>
      <w:r w:rsidR="00261217" w:rsidRPr="00067128">
        <w:t>remaining two proposed additional explanations should be replaced by the following: “</w:t>
      </w:r>
      <w:r w:rsidR="00261217" w:rsidRPr="00067128">
        <w:rPr>
          <w:rFonts w:eastAsia="Calibri" w:cs="Arial"/>
          <w:snapToGrid w:val="0"/>
        </w:rPr>
        <w:t>All characteristics</w:t>
      </w:r>
      <w:r w:rsidR="00261217" w:rsidRPr="00BF2DA0">
        <w:rPr>
          <w:rFonts w:eastAsia="Calibri" w:cs="Arial"/>
          <w:snapToGrid w:val="0"/>
        </w:rPr>
        <w:t xml:space="preserve"> providing distinctness between</w:t>
      </w:r>
      <w:r w:rsidR="00261217" w:rsidRPr="00BF2DA0">
        <w:t xml:space="preserve"> the closest</w:t>
      </w:r>
      <w:r w:rsidR="00BF2DA0">
        <w:t xml:space="preserve"> </w:t>
      </w:r>
      <w:r w:rsidR="00261217" w:rsidRPr="00BF2DA0">
        <w:t>/ similar variety(</w:t>
      </w:r>
      <w:proofErr w:type="spellStart"/>
      <w:r w:rsidR="00261217" w:rsidRPr="00BF2DA0">
        <w:t>ies</w:t>
      </w:r>
      <w:proofErr w:type="spellEnd"/>
      <w:r w:rsidR="00261217" w:rsidRPr="00BF2DA0">
        <w:t>) to the candidate should be provided.</w:t>
      </w:r>
      <w:r w:rsidR="00BF2DA0">
        <w:t>”</w:t>
      </w:r>
    </w:p>
    <w:p w14:paraId="66AF371A" w14:textId="77777777" w:rsidR="00C56B29" w:rsidRPr="00473A47" w:rsidRDefault="00C56B29" w:rsidP="00BF2DA0">
      <w:pPr>
        <w:pStyle w:val="EndnoteText"/>
      </w:pPr>
    </w:p>
    <w:p w14:paraId="1A458353" w14:textId="77777777" w:rsidR="00FE3250" w:rsidRPr="00473A47" w:rsidRDefault="00FE3250" w:rsidP="00FE3250">
      <w:pPr>
        <w:pStyle w:val="Heading5"/>
        <w:rPr>
          <w:snapToGrid w:val="0"/>
        </w:rPr>
      </w:pPr>
      <w:bookmarkStart w:id="10" w:name="_Toc162975794"/>
      <w:r w:rsidRPr="00473A47">
        <w:rPr>
          <w:snapToGrid w:val="0"/>
        </w:rPr>
        <w:t>Subsection “UPOV Variety Description”, item 17 “Additional information”</w:t>
      </w:r>
      <w:bookmarkEnd w:id="10"/>
    </w:p>
    <w:p w14:paraId="77CBC437" w14:textId="77777777" w:rsidR="00FE3250" w:rsidRPr="00473A47" w:rsidRDefault="00FE3250" w:rsidP="00FE3250"/>
    <w:p w14:paraId="5F33739B" w14:textId="2339B54D" w:rsidR="00FE3250" w:rsidRPr="00473A47" w:rsidRDefault="00FE3250" w:rsidP="00FE3250">
      <w:r w:rsidRPr="00C5716D">
        <w:fldChar w:fldCharType="begin"/>
      </w:r>
      <w:r w:rsidRPr="00C5716D">
        <w:instrText xml:space="preserve"> AUTONUM  </w:instrText>
      </w:r>
      <w:r w:rsidRPr="00C5716D">
        <w:fldChar w:fldCharType="end"/>
      </w:r>
      <w:r w:rsidRPr="00C5716D">
        <w:tab/>
        <w:t>The TWF considered the additional explanations proposed for inclusion under item 17 “Additional Information” in the “UPOV Variety Description”, as set out in document TWP/8/1, paragraph 21.</w:t>
      </w:r>
    </w:p>
    <w:p w14:paraId="53E6E470" w14:textId="77777777" w:rsidR="00FE3250" w:rsidRPr="00473A47" w:rsidRDefault="00FE3250" w:rsidP="00FE3250"/>
    <w:p w14:paraId="11BCF6BD" w14:textId="26094907" w:rsidR="00C5716D" w:rsidRPr="00C5716D" w:rsidRDefault="00C5716D" w:rsidP="00C5716D">
      <w:pPr>
        <w:pStyle w:val="EndnoteText"/>
        <w:keepLines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</w:t>
      </w:r>
      <w:r w:rsidRPr="00C5716D">
        <w:t xml:space="preserve">TWF agreed with the TWV and TWO that </w:t>
      </w:r>
      <w:r w:rsidRPr="00C5716D">
        <w:rPr>
          <w:rFonts w:eastAsiaTheme="minorEastAsia"/>
        </w:rPr>
        <w:t>the elements provided under item 17 “Additional information” were examples to be considered on a case-by-case basis, as appropriate, according to crop type and variety described.</w:t>
      </w:r>
      <w:r w:rsidRPr="00C5716D">
        <w:t xml:space="preserve"> </w:t>
      </w:r>
    </w:p>
    <w:p w14:paraId="276FBEA3" w14:textId="77777777" w:rsidR="00FE3250" w:rsidRPr="00473A47" w:rsidRDefault="00FE3250" w:rsidP="00FE3250"/>
    <w:p w14:paraId="04F137EE" w14:textId="77777777" w:rsidR="00FE3250" w:rsidRPr="00473A47" w:rsidRDefault="00FE3250" w:rsidP="00FE3250">
      <w:pPr>
        <w:pStyle w:val="Heading4"/>
        <w:rPr>
          <w:lang w:val="en-US"/>
        </w:rPr>
      </w:pPr>
      <w:bookmarkStart w:id="11" w:name="_Toc164155514"/>
      <w:bookmarkStart w:id="12" w:name="_Hlk162632520"/>
      <w:r w:rsidRPr="00473A47">
        <w:rPr>
          <w:lang w:val="en-US"/>
        </w:rPr>
        <w:t>TGP/7 “Development of Test Guidelines” (Revision)</w:t>
      </w:r>
      <w:bookmarkEnd w:id="11"/>
    </w:p>
    <w:p w14:paraId="34FB483B" w14:textId="77777777" w:rsidR="00FE3250" w:rsidRPr="00473A47" w:rsidRDefault="00FE3250" w:rsidP="00FE3250"/>
    <w:p w14:paraId="270EBDB3" w14:textId="77777777" w:rsidR="00FE3250" w:rsidRPr="00473A47" w:rsidRDefault="00FE3250" w:rsidP="00FE3250">
      <w:pPr>
        <w:pStyle w:val="Heading5"/>
      </w:pPr>
      <w:bookmarkStart w:id="13" w:name="_Toc144998032"/>
      <w:bookmarkStart w:id="14" w:name="_Toc164155515"/>
      <w:r w:rsidRPr="00473A47">
        <w:t>Additional Standard Wording (ASW) 3 “Explanation of the growing cycle</w:t>
      </w:r>
      <w:bookmarkEnd w:id="13"/>
      <w:r w:rsidRPr="00473A47">
        <w:t>”</w:t>
      </w:r>
      <w:bookmarkEnd w:id="14"/>
    </w:p>
    <w:bookmarkEnd w:id="12"/>
    <w:p w14:paraId="7B9053B1" w14:textId="77777777" w:rsidR="00FE3250" w:rsidRPr="00473A47" w:rsidRDefault="00FE3250" w:rsidP="00FE3250"/>
    <w:p w14:paraId="6AE79B12" w14:textId="18AB07CB" w:rsidR="00FE3250" w:rsidRPr="00473A47" w:rsidRDefault="00FE3250" w:rsidP="00FE3250">
      <w:r w:rsidRPr="00473A47"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  <w:t xml:space="preserve">The </w:t>
      </w:r>
      <w:r w:rsidR="00B84451">
        <w:t xml:space="preserve">TWF agreed with the </w:t>
      </w:r>
      <w:r w:rsidRPr="00473A47">
        <w:t xml:space="preserve">proposal to amend the standard wording of growing cycle for “fruit species with clearly defined dormant period” in document TGP/7, ASW 3(a), as set out in document TWP/8/1, </w:t>
      </w:r>
      <w:r w:rsidRPr="00B84451">
        <w:t>paragraph 24.</w:t>
      </w:r>
    </w:p>
    <w:p w14:paraId="5234DF6C" w14:textId="77777777" w:rsidR="00FE3250" w:rsidRPr="00473A47" w:rsidRDefault="00FE3250" w:rsidP="00FE3250"/>
    <w:p w14:paraId="52873E1F" w14:textId="77777777" w:rsidR="00FE3250" w:rsidRPr="00473A47" w:rsidRDefault="00FE3250" w:rsidP="00FE3250">
      <w:pPr>
        <w:pStyle w:val="Heading5"/>
      </w:pPr>
      <w:bookmarkStart w:id="15" w:name="_Toc47696980"/>
      <w:bookmarkStart w:id="16" w:name="_Toc144998033"/>
      <w:bookmarkStart w:id="17" w:name="_Toc164155516"/>
      <w:r w:rsidRPr="00473A47">
        <w:t xml:space="preserve">Additional Standard Wording (ASW) 7(b) “Number of plants / parts of plants to be </w:t>
      </w:r>
      <w:proofErr w:type="gramStart"/>
      <w:r w:rsidRPr="00473A47">
        <w:t>examined</w:t>
      </w:r>
      <w:bookmarkEnd w:id="15"/>
      <w:bookmarkEnd w:id="16"/>
      <w:proofErr w:type="gramEnd"/>
      <w:r w:rsidRPr="00473A47">
        <w:t>”</w:t>
      </w:r>
      <w:bookmarkEnd w:id="17"/>
    </w:p>
    <w:p w14:paraId="29670FF8" w14:textId="77777777" w:rsidR="00FE3250" w:rsidRPr="00473A47" w:rsidRDefault="00FE3250" w:rsidP="00FE3250"/>
    <w:p w14:paraId="71DC555D" w14:textId="16233D11" w:rsidR="00FE3250" w:rsidRDefault="00FE3250" w:rsidP="00FE3250">
      <w:r w:rsidRPr="00B84451">
        <w:fldChar w:fldCharType="begin"/>
      </w:r>
      <w:r w:rsidRPr="00B84451">
        <w:instrText xml:space="preserve"> AUTONUM  </w:instrText>
      </w:r>
      <w:r w:rsidRPr="00B84451">
        <w:fldChar w:fldCharType="end"/>
      </w:r>
      <w:r w:rsidRPr="00B84451">
        <w:tab/>
        <w:t>The TWF considered the proposal to amend document TGP/7, ASW 7(b), on the number of parts to be examined from single plants, as set out in document TWP/8/1, paragraph 28.</w:t>
      </w:r>
    </w:p>
    <w:p w14:paraId="7CF4E260" w14:textId="77777777" w:rsidR="00436FC6" w:rsidRDefault="00436FC6" w:rsidP="00436FC6">
      <w:pPr>
        <w:pStyle w:val="EndnoteText"/>
      </w:pPr>
    </w:p>
    <w:p w14:paraId="599D7F2D" w14:textId="77777777" w:rsidR="00436FC6" w:rsidRDefault="00436FC6" w:rsidP="00436FC6">
      <w:pPr>
        <w:rPr>
          <w:rFonts w:eastAsiaTheme="minorEastAsia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TWF noted the guidance in document TGP/9 “Examining Distinctness” on number of plants and precision of records and the comments from the TWV, TWO and TWA on possible consequences for international harmonization of not providing </w:t>
      </w:r>
      <w:r w:rsidRPr="002E34DF">
        <w:rPr>
          <w:rFonts w:eastAsiaTheme="minorEastAsia"/>
        </w:rPr>
        <w:t>a defined number of plant parts to be observed</w:t>
      </w:r>
      <w:r>
        <w:rPr>
          <w:rFonts w:eastAsiaTheme="minorEastAsia"/>
        </w:rPr>
        <w:t xml:space="preserve"> in Test Guidelines. </w:t>
      </w:r>
    </w:p>
    <w:p w14:paraId="006DED89" w14:textId="77777777" w:rsidR="00B84451" w:rsidRDefault="00B84451" w:rsidP="00FE3250"/>
    <w:p w14:paraId="72A0CC4F" w14:textId="6BAAAB1A" w:rsidR="004F6C7A" w:rsidRDefault="00B84451" w:rsidP="003E096B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TWF </w:t>
      </w:r>
      <w:r w:rsidR="00254198">
        <w:t>recalled</w:t>
      </w:r>
      <w:r>
        <w:t xml:space="preserve"> that the assessment of characteristics in fruit crops </w:t>
      </w:r>
      <w:r w:rsidR="00254198">
        <w:t xml:space="preserve">was </w:t>
      </w:r>
      <w:r>
        <w:t xml:space="preserve">often </w:t>
      </w:r>
      <w:r w:rsidR="00254198">
        <w:t>based on three or five plants</w:t>
      </w:r>
      <w:r w:rsidR="00436FC6">
        <w:t xml:space="preserve">.  The TWF </w:t>
      </w:r>
      <w:r w:rsidR="005F4857">
        <w:t xml:space="preserve">agreed that sample sizes </w:t>
      </w:r>
      <w:r w:rsidR="00436FC6">
        <w:t xml:space="preserve">were </w:t>
      </w:r>
      <w:r w:rsidR="005F4857">
        <w:t xml:space="preserve">increased </w:t>
      </w:r>
      <w:r w:rsidR="003E096B">
        <w:t xml:space="preserve">with additional </w:t>
      </w:r>
      <w:r w:rsidR="005F4857">
        <w:t>parts taken from each plant (internal</w:t>
      </w:r>
      <w:r w:rsidR="003E096B">
        <w:t> </w:t>
      </w:r>
      <w:r w:rsidR="005F4857">
        <w:t xml:space="preserve">replicates), such </w:t>
      </w:r>
      <w:r>
        <w:t>as leaves and fruits</w:t>
      </w:r>
      <w:r w:rsidR="00293826">
        <w:t xml:space="preserve">.  </w:t>
      </w:r>
    </w:p>
    <w:p w14:paraId="32E84AD6" w14:textId="77777777" w:rsidR="00254198" w:rsidRDefault="00254198" w:rsidP="005F4857">
      <w:pPr>
        <w:pStyle w:val="EndnoteText"/>
      </w:pPr>
    </w:p>
    <w:p w14:paraId="148BCEB5" w14:textId="556EF10B" w:rsidR="00254198" w:rsidRDefault="00254198" w:rsidP="00254198">
      <w:r w:rsidRPr="00EE0856">
        <w:fldChar w:fldCharType="begin"/>
      </w:r>
      <w:r w:rsidRPr="00EE0856">
        <w:instrText xml:space="preserve"> AUTONUM  </w:instrText>
      </w:r>
      <w:r w:rsidRPr="00EE0856">
        <w:fldChar w:fldCharType="end"/>
      </w:r>
      <w:r w:rsidRPr="00EE0856">
        <w:tab/>
        <w:t xml:space="preserve">The TWF noted that the wording in ASW 7(b) provided </w:t>
      </w:r>
      <w:r w:rsidRPr="002E34DF">
        <w:rPr>
          <w:rFonts w:eastAsiaTheme="minorEastAsia"/>
        </w:rPr>
        <w:t xml:space="preserve">a defined number of </w:t>
      </w:r>
      <w:r>
        <w:rPr>
          <w:rFonts w:eastAsiaTheme="minorEastAsia"/>
        </w:rPr>
        <w:t xml:space="preserve">parts of </w:t>
      </w:r>
      <w:r w:rsidRPr="002E34DF">
        <w:rPr>
          <w:rFonts w:eastAsiaTheme="minorEastAsia"/>
        </w:rPr>
        <w:t>plant</w:t>
      </w:r>
      <w:r>
        <w:rPr>
          <w:rFonts w:eastAsiaTheme="minorEastAsia"/>
        </w:rPr>
        <w:t>s</w:t>
      </w:r>
      <w:r w:rsidRPr="002E34DF">
        <w:rPr>
          <w:rFonts w:eastAsiaTheme="minorEastAsia"/>
        </w:rPr>
        <w:t xml:space="preserve"> to be observed for all characteristics in the Test Guidelines</w:t>
      </w:r>
      <w:r w:rsidRPr="00EE0856">
        <w:t xml:space="preserve">, unless </w:t>
      </w:r>
      <w:r w:rsidR="003E096B">
        <w:t xml:space="preserve">otherwise </w:t>
      </w:r>
      <w:r>
        <w:t>indicated</w:t>
      </w:r>
      <w:r w:rsidRPr="00EE0856">
        <w:t xml:space="preserve">. </w:t>
      </w:r>
      <w:r w:rsidR="00F6346E">
        <w:t xml:space="preserve"> The TWF agreed that </w:t>
      </w:r>
      <w:r w:rsidR="003E096B">
        <w:t>certain characteristics such as f</w:t>
      </w:r>
      <w:r w:rsidR="00F6346E">
        <w:t>ruit shape</w:t>
      </w:r>
      <w:r w:rsidR="003E096B">
        <w:t xml:space="preserve"> </w:t>
      </w:r>
      <w:r w:rsidR="00DD7327">
        <w:t>could</w:t>
      </w:r>
      <w:r w:rsidR="00F6346E">
        <w:t xml:space="preserve"> require higher number of </w:t>
      </w:r>
      <w:r w:rsidR="003E096B">
        <w:t xml:space="preserve">parts to be taken from each </w:t>
      </w:r>
      <w:r w:rsidR="00F6346E">
        <w:t xml:space="preserve">plant </w:t>
      </w:r>
      <w:r w:rsidR="003E096B">
        <w:t xml:space="preserve">than </w:t>
      </w:r>
      <w:r w:rsidR="00536EBB">
        <w:t>defined in ASW 7(b).</w:t>
      </w:r>
    </w:p>
    <w:p w14:paraId="078EC84E" w14:textId="77777777" w:rsidR="00DD7327" w:rsidRDefault="00DD7327" w:rsidP="00DD7327"/>
    <w:p w14:paraId="344EF7FC" w14:textId="061A59F3" w:rsidR="00F81A1C" w:rsidRDefault="00DD7327" w:rsidP="00F81A1C">
      <w:pPr>
        <w:pStyle w:val="EndnoteText"/>
        <w:rPr>
          <w:rFonts w:eastAsiaTheme="minorEastAsia"/>
        </w:rPr>
      </w:pPr>
      <w:r w:rsidRPr="00690675">
        <w:rPr>
          <w:rFonts w:eastAsiaTheme="minorEastAsia"/>
        </w:rPr>
        <w:fldChar w:fldCharType="begin"/>
      </w:r>
      <w:r w:rsidRPr="00690675">
        <w:rPr>
          <w:rFonts w:eastAsiaTheme="minorEastAsia"/>
        </w:rPr>
        <w:instrText xml:space="preserve"> AUTONUM  </w:instrText>
      </w:r>
      <w:r w:rsidRPr="00690675">
        <w:rPr>
          <w:rFonts w:eastAsiaTheme="minorEastAsia"/>
        </w:rPr>
        <w:fldChar w:fldCharType="end"/>
      </w:r>
      <w:r w:rsidRPr="00690675">
        <w:rPr>
          <w:rFonts w:eastAsiaTheme="minorEastAsia"/>
        </w:rPr>
        <w:tab/>
        <w:t xml:space="preserve">The TWF considered different approaches to </w:t>
      </w:r>
      <w:r>
        <w:rPr>
          <w:rFonts w:eastAsiaTheme="minorEastAsia"/>
        </w:rPr>
        <w:t xml:space="preserve">indicate different number of </w:t>
      </w:r>
      <w:r w:rsidRPr="00690675">
        <w:rPr>
          <w:rFonts w:eastAsiaTheme="minorEastAsia"/>
        </w:rPr>
        <w:t xml:space="preserve">parts </w:t>
      </w:r>
      <w:r>
        <w:rPr>
          <w:rFonts w:eastAsiaTheme="minorEastAsia"/>
        </w:rPr>
        <w:t xml:space="preserve">to be taken from each </w:t>
      </w:r>
      <w:r w:rsidRPr="00690675">
        <w:rPr>
          <w:rFonts w:eastAsiaTheme="minorEastAsia"/>
        </w:rPr>
        <w:t>plant</w:t>
      </w:r>
      <w:r w:rsidR="000817F6">
        <w:rPr>
          <w:rFonts w:eastAsiaTheme="minorEastAsia"/>
        </w:rPr>
        <w:t>, such as</w:t>
      </w:r>
      <w:r w:rsidRPr="00690675">
        <w:rPr>
          <w:rFonts w:eastAsiaTheme="minorEastAsia"/>
        </w:rPr>
        <w:t xml:space="preserve"> </w:t>
      </w:r>
      <w:r>
        <w:rPr>
          <w:rFonts w:eastAsiaTheme="minorEastAsia"/>
        </w:rPr>
        <w:t>according to the type of variety (</w:t>
      </w:r>
      <w:proofErr w:type="gramStart"/>
      <w:r>
        <w:rPr>
          <w:rFonts w:eastAsiaTheme="minorEastAsia"/>
        </w:rPr>
        <w:t>e.g.</w:t>
      </w:r>
      <w:proofErr w:type="gramEnd"/>
      <w:r>
        <w:rPr>
          <w:rFonts w:eastAsiaTheme="minorEastAsia"/>
        </w:rPr>
        <w:t xml:space="preserve"> resulting from crossing or mutation) as provided in the</w:t>
      </w:r>
      <w:r w:rsidR="00CB7C56">
        <w:rPr>
          <w:rFonts w:eastAsiaTheme="minorEastAsia"/>
        </w:rPr>
        <w:t> </w:t>
      </w:r>
      <w:r>
        <w:rPr>
          <w:rFonts w:eastAsiaTheme="minorEastAsia"/>
        </w:rPr>
        <w:t>Test Guidelines for Apricot and Maize</w:t>
      </w:r>
      <w:r w:rsidR="00F81A1C">
        <w:rPr>
          <w:rFonts w:eastAsiaTheme="minorEastAsia"/>
        </w:rPr>
        <w:t xml:space="preserve">, </w:t>
      </w:r>
      <w:r w:rsidR="000817F6">
        <w:rPr>
          <w:rFonts w:eastAsiaTheme="minorEastAsia"/>
        </w:rPr>
        <w:t>explanations for individual characteristics</w:t>
      </w:r>
      <w:r w:rsidR="00F81A1C">
        <w:rPr>
          <w:rFonts w:eastAsiaTheme="minorEastAsia"/>
        </w:rPr>
        <w:t xml:space="preserve"> and indication of </w:t>
      </w:r>
      <w:r w:rsidR="00F81A1C" w:rsidRPr="00AB0082">
        <w:rPr>
          <w:rFonts w:eastAsiaTheme="minorEastAsia"/>
        </w:rPr>
        <w:t>alternative methods of assessment</w:t>
      </w:r>
      <w:r w:rsidR="00F81A1C">
        <w:rPr>
          <w:rFonts w:eastAsiaTheme="minorEastAsia"/>
        </w:rPr>
        <w:t xml:space="preserve"> (e.g. </w:t>
      </w:r>
      <w:r w:rsidR="00F81A1C" w:rsidRPr="00AB0082">
        <w:rPr>
          <w:rFonts w:eastAsiaTheme="minorEastAsia"/>
        </w:rPr>
        <w:t>“MS/VG”</w:t>
      </w:r>
      <w:r w:rsidR="00F81A1C">
        <w:rPr>
          <w:rFonts w:eastAsiaTheme="minorEastAsia"/>
        </w:rPr>
        <w:t>).</w:t>
      </w:r>
    </w:p>
    <w:p w14:paraId="2E39D5BD" w14:textId="77777777" w:rsidR="009E7EA7" w:rsidRDefault="009E7EA7" w:rsidP="00254198"/>
    <w:p w14:paraId="7ADDEFCF" w14:textId="115D5190" w:rsidR="0059215D" w:rsidRPr="00DD7327" w:rsidRDefault="009E7EA7" w:rsidP="00DD7327">
      <w:pPr>
        <w:rPr>
          <w:rFonts w:eastAsiaTheme="minorEastAsia"/>
        </w:rPr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TWF </w:t>
      </w:r>
      <w:r w:rsidR="009308AB">
        <w:t>noted the report from France that</w:t>
      </w:r>
      <w:r w:rsidR="00F6346E">
        <w:t xml:space="preserve"> </w:t>
      </w:r>
      <w:r w:rsidR="009308AB">
        <w:t xml:space="preserve">higher number of parts taken from each plant than defined in Test Guidelines could be </w:t>
      </w:r>
      <w:r w:rsidR="00F81A1C">
        <w:t>used</w:t>
      </w:r>
      <w:r w:rsidR="00957DA7">
        <w:t xml:space="preserve"> </w:t>
      </w:r>
      <w:r w:rsidR="00A74281">
        <w:t xml:space="preserve">for </w:t>
      </w:r>
      <w:r w:rsidR="009308AB">
        <w:t>increased</w:t>
      </w:r>
      <w:r w:rsidR="00A74281">
        <w:t xml:space="preserve"> </w:t>
      </w:r>
      <w:r w:rsidR="00F6346E">
        <w:t xml:space="preserve">precision of </w:t>
      </w:r>
      <w:r w:rsidR="009308AB">
        <w:t xml:space="preserve">distinctness </w:t>
      </w:r>
      <w:r w:rsidR="00F6346E">
        <w:t>assessment</w:t>
      </w:r>
      <w:r w:rsidR="001A171A">
        <w:t xml:space="preserve">s in </w:t>
      </w:r>
      <w:r w:rsidR="009308AB">
        <w:t>some cases</w:t>
      </w:r>
      <w:r w:rsidR="001A171A">
        <w:t>.  The</w:t>
      </w:r>
      <w:r w:rsidR="00CB7C56">
        <w:t> </w:t>
      </w:r>
      <w:r w:rsidR="001A171A">
        <w:t xml:space="preserve">TWF </w:t>
      </w:r>
      <w:r w:rsidR="009308AB">
        <w:t xml:space="preserve">agreed that such procedure </w:t>
      </w:r>
      <w:r w:rsidR="00BF6A69">
        <w:t xml:space="preserve">could be used </w:t>
      </w:r>
      <w:proofErr w:type="gramStart"/>
      <w:r w:rsidR="00BF6A69">
        <w:t>in particular cases</w:t>
      </w:r>
      <w:proofErr w:type="gramEnd"/>
      <w:r w:rsidR="00BF6A69">
        <w:t xml:space="preserve"> and should not increase </w:t>
      </w:r>
      <w:r w:rsidR="001A171A">
        <w:t xml:space="preserve">the </w:t>
      </w:r>
      <w:r w:rsidR="00736257">
        <w:t>sample size</w:t>
      </w:r>
      <w:r w:rsidR="00BF6A69">
        <w:t xml:space="preserve"> determined in Test Guidelines</w:t>
      </w:r>
      <w:r w:rsidR="00C177BA">
        <w:t xml:space="preserve"> </w:t>
      </w:r>
      <w:r w:rsidR="0059215D" w:rsidRPr="00DD7327">
        <w:rPr>
          <w:rFonts w:eastAsiaTheme="minorEastAsia"/>
        </w:rPr>
        <w:t>for routine examinations.</w:t>
      </w:r>
    </w:p>
    <w:p w14:paraId="07481CB6" w14:textId="77777777" w:rsidR="00A14DAE" w:rsidRPr="0059215D" w:rsidRDefault="00A14DAE" w:rsidP="0059215D">
      <w:pPr>
        <w:pStyle w:val="EndnoteText"/>
        <w:rPr>
          <w:rFonts w:eastAsiaTheme="minorEastAsia"/>
        </w:rPr>
      </w:pPr>
    </w:p>
    <w:p w14:paraId="4D728D24" w14:textId="2ACCB71C" w:rsidR="00A9480D" w:rsidRDefault="00341912" w:rsidP="00FB259C">
      <w:pPr>
        <w:rPr>
          <w:rFonts w:eastAsiaTheme="minorEastAsia"/>
        </w:rPr>
      </w:pPr>
      <w:r w:rsidRPr="005F4857">
        <w:rPr>
          <w:rFonts w:eastAsiaTheme="minorEastAsia"/>
        </w:rPr>
        <w:fldChar w:fldCharType="begin"/>
      </w:r>
      <w:r w:rsidRPr="005F4857">
        <w:rPr>
          <w:rFonts w:eastAsiaTheme="minorEastAsia"/>
        </w:rPr>
        <w:instrText xml:space="preserve"> AUTONUM  </w:instrText>
      </w:r>
      <w:r w:rsidRPr="005F4857">
        <w:rPr>
          <w:rFonts w:eastAsiaTheme="minorEastAsia"/>
        </w:rPr>
        <w:fldChar w:fldCharType="end"/>
      </w:r>
      <w:r w:rsidRPr="005F4857">
        <w:rPr>
          <w:rFonts w:eastAsiaTheme="minorEastAsia"/>
        </w:rPr>
        <w:tab/>
        <w:t>The TWF a</w:t>
      </w:r>
      <w:r w:rsidR="00A14DAE" w:rsidRPr="005F4857">
        <w:rPr>
          <w:rFonts w:eastAsiaTheme="minorEastAsia"/>
        </w:rPr>
        <w:t xml:space="preserve">gree to invite the expert from France to compile examples </w:t>
      </w:r>
      <w:r w:rsidR="00E629CC" w:rsidRPr="005F4857">
        <w:rPr>
          <w:rFonts w:eastAsiaTheme="minorEastAsia"/>
        </w:rPr>
        <w:t xml:space="preserve">when </w:t>
      </w:r>
      <w:r w:rsidR="00D541C8">
        <w:rPr>
          <w:rFonts w:eastAsiaTheme="minorEastAsia"/>
        </w:rPr>
        <w:t xml:space="preserve">the number of parts required to be taken from each plant could be higher </w:t>
      </w:r>
      <w:r w:rsidR="00CE16BD">
        <w:rPr>
          <w:rFonts w:eastAsiaTheme="minorEastAsia"/>
        </w:rPr>
        <w:t xml:space="preserve">than </w:t>
      </w:r>
      <w:r w:rsidR="00D541C8">
        <w:rPr>
          <w:rFonts w:eastAsiaTheme="minorEastAsia"/>
        </w:rPr>
        <w:t>defined</w:t>
      </w:r>
      <w:r w:rsidR="00CE16BD">
        <w:rPr>
          <w:rFonts w:eastAsiaTheme="minorEastAsia"/>
        </w:rPr>
        <w:t xml:space="preserve"> in the Test Guidelines</w:t>
      </w:r>
      <w:r w:rsidR="00D541C8">
        <w:rPr>
          <w:rFonts w:eastAsiaTheme="minorEastAsia"/>
        </w:rPr>
        <w:t xml:space="preserve">.  The TWF agreed </w:t>
      </w:r>
      <w:r w:rsidR="00B803A7" w:rsidRPr="005F4857">
        <w:rPr>
          <w:rFonts w:eastAsiaTheme="minorEastAsia"/>
        </w:rPr>
        <w:t xml:space="preserve">to invite the expert from France </w:t>
      </w:r>
      <w:r w:rsidR="00B803A7">
        <w:rPr>
          <w:rFonts w:eastAsiaTheme="minorEastAsia"/>
        </w:rPr>
        <w:t xml:space="preserve">to </w:t>
      </w:r>
      <w:r w:rsidR="00A14DAE" w:rsidRPr="005F4857">
        <w:rPr>
          <w:rFonts w:eastAsiaTheme="minorEastAsia"/>
        </w:rPr>
        <w:t xml:space="preserve">explore options </w:t>
      </w:r>
      <w:r w:rsidRPr="005F4857">
        <w:rPr>
          <w:rFonts w:eastAsiaTheme="minorEastAsia"/>
        </w:rPr>
        <w:t xml:space="preserve">to </w:t>
      </w:r>
      <w:r w:rsidR="00B803A7">
        <w:rPr>
          <w:rFonts w:eastAsiaTheme="minorEastAsia"/>
        </w:rPr>
        <w:t>indicate</w:t>
      </w:r>
      <w:r w:rsidR="00F51607" w:rsidRPr="005F4857">
        <w:rPr>
          <w:rFonts w:eastAsiaTheme="minorEastAsia"/>
        </w:rPr>
        <w:t xml:space="preserve"> that the </w:t>
      </w:r>
      <w:r w:rsidR="00E629CC" w:rsidRPr="005F4857">
        <w:rPr>
          <w:rFonts w:eastAsiaTheme="minorEastAsia"/>
        </w:rPr>
        <w:t xml:space="preserve">assessment </w:t>
      </w:r>
      <w:r w:rsidR="00F51607" w:rsidRPr="005F4857">
        <w:rPr>
          <w:rFonts w:eastAsiaTheme="minorEastAsia"/>
        </w:rPr>
        <w:t xml:space="preserve">of characteristics could be performed </w:t>
      </w:r>
      <w:r w:rsidR="00E629CC" w:rsidRPr="005F4857">
        <w:rPr>
          <w:rFonts w:eastAsiaTheme="minorEastAsia"/>
        </w:rPr>
        <w:t xml:space="preserve">on </w:t>
      </w:r>
      <w:r w:rsidR="00F51607" w:rsidRPr="005F4857">
        <w:rPr>
          <w:rFonts w:eastAsiaTheme="minorEastAsia"/>
        </w:rPr>
        <w:t xml:space="preserve">different </w:t>
      </w:r>
      <w:r w:rsidR="00E629CC" w:rsidRPr="005F4857">
        <w:rPr>
          <w:rFonts w:eastAsiaTheme="minorEastAsia"/>
        </w:rPr>
        <w:t>sample sizes according to the level of precision required</w:t>
      </w:r>
      <w:r w:rsidR="00F51607" w:rsidRPr="005F4857">
        <w:rPr>
          <w:rFonts w:eastAsiaTheme="minorEastAsia"/>
        </w:rPr>
        <w:t>.</w:t>
      </w:r>
      <w:r w:rsidR="00CE16BD">
        <w:rPr>
          <w:rFonts w:eastAsiaTheme="minorEastAsia"/>
        </w:rPr>
        <w:t xml:space="preserve"> </w:t>
      </w:r>
    </w:p>
    <w:p w14:paraId="6A99DB4F" w14:textId="77777777" w:rsidR="00A9480D" w:rsidRDefault="00A9480D" w:rsidP="00FE3250">
      <w:pPr>
        <w:rPr>
          <w:rFonts w:eastAsiaTheme="minorEastAsia"/>
        </w:rPr>
      </w:pPr>
    </w:p>
    <w:p w14:paraId="499F7F71" w14:textId="77777777" w:rsidR="00FE3250" w:rsidRPr="00473A47" w:rsidRDefault="00FE3250" w:rsidP="00FE3250">
      <w:pPr>
        <w:pStyle w:val="Heading5"/>
      </w:pPr>
      <w:bookmarkStart w:id="18" w:name="_Toc164155517"/>
      <w:r w:rsidRPr="00473A47">
        <w:t xml:space="preserve">Guidance Note (GN) 28 “Example Varieties” – Example varieties for asterisked quantitative characteristics when illustrations are </w:t>
      </w:r>
      <w:proofErr w:type="gramStart"/>
      <w:r w:rsidRPr="00473A47">
        <w:t>provided</w:t>
      </w:r>
      <w:bookmarkEnd w:id="18"/>
      <w:proofErr w:type="gramEnd"/>
    </w:p>
    <w:p w14:paraId="06E8DE55" w14:textId="77777777" w:rsidR="00FE3250" w:rsidRPr="00473A47" w:rsidRDefault="00FE3250" w:rsidP="00FE3250"/>
    <w:p w14:paraId="42D5B029" w14:textId="697A2B48" w:rsidR="00FE3250" w:rsidRPr="00473A47" w:rsidRDefault="00FE3250" w:rsidP="00FE3250">
      <w:r w:rsidRPr="00473A47"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  <w:t>The TWF considered document TW</w:t>
      </w:r>
      <w:r w:rsidR="00EC185A" w:rsidRPr="00473A47">
        <w:t>F</w:t>
      </w:r>
      <w:r w:rsidRPr="00473A47">
        <w:t>/5</w:t>
      </w:r>
      <w:r w:rsidR="00EC185A" w:rsidRPr="00473A47">
        <w:t>5</w:t>
      </w:r>
      <w:r w:rsidRPr="00473A47">
        <w:t>/8, presented by an expert from Germany.</w:t>
      </w:r>
    </w:p>
    <w:p w14:paraId="109F9488" w14:textId="77777777" w:rsidR="00EC185A" w:rsidRPr="00473A47" w:rsidRDefault="00EC185A" w:rsidP="00FE3250"/>
    <w:p w14:paraId="6DD7F424" w14:textId="15852D9B" w:rsidR="00743A4F" w:rsidRPr="00067128" w:rsidRDefault="00EC185A" w:rsidP="00743A4F">
      <w:pPr>
        <w:rPr>
          <w:rFonts w:eastAsiaTheme="minorEastAsia"/>
        </w:rPr>
      </w:pPr>
      <w:r w:rsidRPr="00743A4F">
        <w:fldChar w:fldCharType="begin"/>
      </w:r>
      <w:r w:rsidRPr="00743A4F">
        <w:instrText xml:space="preserve"> AUTONUM  </w:instrText>
      </w:r>
      <w:r w:rsidRPr="00743A4F">
        <w:fldChar w:fldCharType="end"/>
      </w:r>
      <w:r w:rsidRPr="00743A4F">
        <w:tab/>
      </w:r>
      <w:r w:rsidRPr="00067128">
        <w:t>The TWF</w:t>
      </w:r>
      <w:r w:rsidR="00743A4F" w:rsidRPr="00067128">
        <w:t xml:space="preserve"> </w:t>
      </w:r>
      <w:r w:rsidR="00743A4F" w:rsidRPr="00067128">
        <w:rPr>
          <w:rFonts w:eastAsiaTheme="minorEastAsia"/>
        </w:rPr>
        <w:t xml:space="preserve">agreed with the TWV and TWA that Test Guidelines should have as much information as possible, including both example varieties and illustrations. </w:t>
      </w:r>
    </w:p>
    <w:p w14:paraId="10BE034A" w14:textId="77777777" w:rsidR="00743A4F" w:rsidRPr="00067128" w:rsidRDefault="00743A4F" w:rsidP="00743A4F">
      <w:pPr>
        <w:rPr>
          <w:rFonts w:eastAsiaTheme="minorEastAsia"/>
        </w:rPr>
      </w:pPr>
    </w:p>
    <w:p w14:paraId="0DE903AE" w14:textId="0D31562C" w:rsidR="00743A4F" w:rsidRPr="00A80382" w:rsidRDefault="007E160D" w:rsidP="00A80382">
      <w:pPr>
        <w:rPr>
          <w:rFonts w:eastAsiaTheme="minorEastAsia"/>
        </w:rPr>
      </w:pPr>
      <w:r w:rsidRPr="00067128">
        <w:rPr>
          <w:rFonts w:eastAsiaTheme="minorEastAsia"/>
        </w:rPr>
        <w:fldChar w:fldCharType="begin"/>
      </w:r>
      <w:r w:rsidRPr="00067128">
        <w:rPr>
          <w:rFonts w:eastAsiaTheme="minorEastAsia"/>
        </w:rPr>
        <w:instrText xml:space="preserve"> AUTONUM  </w:instrText>
      </w:r>
      <w:r w:rsidRPr="00067128">
        <w:rPr>
          <w:rFonts w:eastAsiaTheme="minorEastAsia"/>
        </w:rPr>
        <w:fldChar w:fldCharType="end"/>
      </w:r>
      <w:r w:rsidRPr="00067128">
        <w:rPr>
          <w:rFonts w:eastAsiaTheme="minorEastAsia"/>
        </w:rPr>
        <w:tab/>
      </w:r>
      <w:r w:rsidR="00A80382" w:rsidRPr="00067128">
        <w:rPr>
          <w:rFonts w:eastAsiaTheme="minorEastAsia"/>
        </w:rPr>
        <w:t>The TWF noted that restrictions to international movement of plant material could restrict access to plant material of example</w:t>
      </w:r>
      <w:r w:rsidR="00A80382" w:rsidRPr="00A80382">
        <w:rPr>
          <w:rFonts w:eastAsiaTheme="minorEastAsia"/>
        </w:rPr>
        <w:t xml:space="preserve"> varieties of fruit crops. The </w:t>
      </w:r>
      <w:r w:rsidR="00743A4F" w:rsidRPr="00A80382">
        <w:rPr>
          <w:rFonts w:eastAsiaTheme="minorEastAsia"/>
        </w:rPr>
        <w:t xml:space="preserve">TWF agreed </w:t>
      </w:r>
      <w:r w:rsidR="00A80382" w:rsidRPr="00A80382">
        <w:rPr>
          <w:rFonts w:eastAsiaTheme="minorEastAsia"/>
        </w:rPr>
        <w:t xml:space="preserve">with the TWV, TWA and TWO </w:t>
      </w:r>
      <w:r w:rsidR="00743A4F" w:rsidRPr="00A80382">
        <w:rPr>
          <w:rFonts w:eastAsiaTheme="minorEastAsia"/>
        </w:rPr>
        <w:t xml:space="preserve">that illustrations were particularly useful when the example varieties in Test Guidelines were not available or not suitable for cultivation in certain growing conditions.  </w:t>
      </w:r>
    </w:p>
    <w:p w14:paraId="2880AA5D" w14:textId="69B75B83" w:rsidR="00EC185A" w:rsidRDefault="00EC185A" w:rsidP="00FE3250"/>
    <w:p w14:paraId="26D99FFA" w14:textId="4AC2B9FB" w:rsidR="004B7549" w:rsidRPr="00473A47" w:rsidRDefault="004B7549" w:rsidP="00FE3250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TWF considered situations when illustrations could replace example varieties and recalled guidance on the development of regional sets when a universal set of example varieties applicable to all UPOV members was not appropriate.  </w:t>
      </w:r>
    </w:p>
    <w:p w14:paraId="343038AE" w14:textId="77777777" w:rsidR="00FE3250" w:rsidRPr="00473A47" w:rsidRDefault="00FE3250" w:rsidP="00FE3250"/>
    <w:p w14:paraId="38FB425A" w14:textId="77777777" w:rsidR="00FE3250" w:rsidRPr="00473A47" w:rsidRDefault="00FE3250" w:rsidP="00FE3250">
      <w:pPr>
        <w:pStyle w:val="Heading4"/>
        <w:rPr>
          <w:lang w:val="en-US"/>
        </w:rPr>
      </w:pPr>
      <w:bookmarkStart w:id="19" w:name="_Toc144998034"/>
      <w:bookmarkStart w:id="20" w:name="_Toc164155518"/>
      <w:r w:rsidRPr="00473A47">
        <w:rPr>
          <w:lang w:val="en-US"/>
        </w:rPr>
        <w:t>TGP/12: Guidance on Certain Physiological Characteristics</w:t>
      </w:r>
      <w:bookmarkEnd w:id="19"/>
      <w:bookmarkEnd w:id="20"/>
    </w:p>
    <w:p w14:paraId="1A2D5A0E" w14:textId="77777777" w:rsidR="00FE3250" w:rsidRPr="00473A47" w:rsidRDefault="00FE3250" w:rsidP="00FE3250"/>
    <w:p w14:paraId="58E47904" w14:textId="71152EBB" w:rsidR="00FE3250" w:rsidRPr="00970DE8" w:rsidRDefault="00FE3250" w:rsidP="00FE3250">
      <w:pPr>
        <w:keepNext/>
      </w:pPr>
      <w:r w:rsidRPr="00D649D8">
        <w:fldChar w:fldCharType="begin"/>
      </w:r>
      <w:r w:rsidRPr="00D649D8">
        <w:instrText xml:space="preserve"> AUTONUM  </w:instrText>
      </w:r>
      <w:r w:rsidRPr="00D649D8">
        <w:fldChar w:fldCharType="end"/>
      </w:r>
      <w:r w:rsidRPr="00D649D8">
        <w:tab/>
        <w:t xml:space="preserve">The TWF </w:t>
      </w:r>
      <w:r w:rsidR="00AC41E7" w:rsidRPr="00D649D8">
        <w:t>agreed with the</w:t>
      </w:r>
      <w:r w:rsidRPr="00D649D8">
        <w:t xml:space="preserve"> proposal to amend document TGP/12 “Guidance on Certain Physiological Characteristics” to include a table of equivalence of states of expression in Test Guidelines with terminology </w:t>
      </w:r>
      <w:r w:rsidRPr="00970DE8">
        <w:t>used in the vegetable seed sector, as set out in document TWP/8/1, paragraph 34.</w:t>
      </w:r>
    </w:p>
    <w:p w14:paraId="4C1B9791" w14:textId="77777777" w:rsidR="00AC41E7" w:rsidRPr="00970DE8" w:rsidRDefault="00AC41E7" w:rsidP="00FE3250">
      <w:pPr>
        <w:rPr>
          <w:rFonts w:cs="Arial"/>
          <w:color w:val="000000"/>
          <w:sz w:val="18"/>
        </w:rPr>
      </w:pPr>
    </w:p>
    <w:p w14:paraId="59972FBC" w14:textId="3F9D049A" w:rsidR="00FE3250" w:rsidRPr="00970DE8" w:rsidRDefault="00FE3250" w:rsidP="00FE3250">
      <w:r w:rsidRPr="00970DE8">
        <w:fldChar w:fldCharType="begin"/>
      </w:r>
      <w:r w:rsidRPr="00970DE8">
        <w:instrText xml:space="preserve"> AUTONUM  </w:instrText>
      </w:r>
      <w:r w:rsidRPr="00970DE8">
        <w:fldChar w:fldCharType="end"/>
      </w:r>
      <w:r w:rsidRPr="00970DE8">
        <w:tab/>
        <w:t xml:space="preserve">The TWF </w:t>
      </w:r>
      <w:r w:rsidR="00D649D8" w:rsidRPr="00970DE8">
        <w:rPr>
          <w:rFonts w:eastAsiaTheme="minorEastAsia"/>
        </w:rPr>
        <w:t xml:space="preserve">agreed with the TWA that guidance in document TGP/12 should clarify that the use of the table should be determined on a case-by-case basis and the terminology used in the vegetable sector would not represent a general equivalence of states of expression in Test Guidelines.  </w:t>
      </w:r>
    </w:p>
    <w:p w14:paraId="180F2D5F" w14:textId="77777777" w:rsidR="00FE3250" w:rsidRPr="00473A47" w:rsidRDefault="00FE3250" w:rsidP="00FE3250"/>
    <w:p w14:paraId="194C4279" w14:textId="77777777" w:rsidR="00FE3250" w:rsidRPr="00CF7172" w:rsidRDefault="00FE3250" w:rsidP="00CF7172">
      <w:pPr>
        <w:pStyle w:val="Heading3"/>
      </w:pPr>
      <w:bookmarkStart w:id="21" w:name="_Toc164155519"/>
      <w:r w:rsidRPr="00CF7172">
        <w:rPr>
          <w:rStyle w:val="Heading3Char"/>
          <w:i/>
        </w:rPr>
        <w:t>(c)</w:t>
      </w:r>
      <w:r w:rsidRPr="00CF7172">
        <w:rPr>
          <w:rStyle w:val="Heading3Char"/>
          <w:i/>
        </w:rPr>
        <w:tab/>
        <w:t>Access to plant material for the purpose of management of variety collections and DUS examination</w:t>
      </w:r>
      <w:bookmarkEnd w:id="21"/>
    </w:p>
    <w:p w14:paraId="1D9ECED6" w14:textId="77777777" w:rsidR="00FE3250" w:rsidRPr="00473A47" w:rsidRDefault="00FE3250" w:rsidP="00FE3250">
      <w:pPr>
        <w:keepNext/>
      </w:pPr>
    </w:p>
    <w:p w14:paraId="7071A807" w14:textId="31E5B6A2" w:rsidR="00FE3250" w:rsidRPr="009F7CE9" w:rsidRDefault="00FE3250" w:rsidP="00FE3250">
      <w:pPr>
        <w:keepNext/>
      </w:pPr>
      <w:r w:rsidRPr="009F7CE9">
        <w:fldChar w:fldCharType="begin"/>
      </w:r>
      <w:r w:rsidRPr="009F7CE9">
        <w:instrText xml:space="preserve"> AUTONUM  </w:instrText>
      </w:r>
      <w:r w:rsidRPr="009F7CE9">
        <w:fldChar w:fldCharType="end"/>
      </w:r>
      <w:r w:rsidRPr="009F7CE9">
        <w:tab/>
        <w:t xml:space="preserve">The TWF considered the proposed </w:t>
      </w:r>
      <w:r w:rsidRPr="009F7CE9">
        <w:rPr>
          <w:rFonts w:eastAsia="Cambria"/>
        </w:rPr>
        <w:t xml:space="preserve">elements for inclusion in requests for the submission of plant material of candidate varieties and varieties of common knowledge for DUS examination, as set out in </w:t>
      </w:r>
      <w:r w:rsidRPr="009F7CE9">
        <w:t>document</w:t>
      </w:r>
      <w:r w:rsidR="00EC185A" w:rsidRPr="009F7CE9">
        <w:t> </w:t>
      </w:r>
      <w:r w:rsidRPr="009F7CE9">
        <w:t xml:space="preserve">TWP/8/1, </w:t>
      </w:r>
      <w:r w:rsidRPr="009F7CE9">
        <w:rPr>
          <w:rFonts w:eastAsia="Cambria"/>
        </w:rPr>
        <w:t>paragraph 41.</w:t>
      </w:r>
    </w:p>
    <w:p w14:paraId="53480EE6" w14:textId="77777777" w:rsidR="00FE3250" w:rsidRPr="009F7CE9" w:rsidRDefault="00FE3250" w:rsidP="00FE3250"/>
    <w:p w14:paraId="0E707F39" w14:textId="7AD5A4EB" w:rsidR="00FE3250" w:rsidRPr="00473A47" w:rsidRDefault="00FE3250" w:rsidP="00FE3250">
      <w:r w:rsidRPr="009F7CE9">
        <w:fldChar w:fldCharType="begin"/>
      </w:r>
      <w:r w:rsidRPr="009F7CE9">
        <w:instrText xml:space="preserve"> AUTONUM  </w:instrText>
      </w:r>
      <w:r w:rsidRPr="009F7CE9">
        <w:fldChar w:fldCharType="end"/>
      </w:r>
      <w:r w:rsidRPr="009F7CE9">
        <w:tab/>
      </w:r>
      <w:r w:rsidR="00EC08A6" w:rsidRPr="009F68A6">
        <w:rPr>
          <w:rFonts w:eastAsiaTheme="minorEastAsia"/>
        </w:rPr>
        <w:t>The TW</w:t>
      </w:r>
      <w:r w:rsidR="00EC08A6">
        <w:rPr>
          <w:rFonts w:eastAsiaTheme="minorEastAsia"/>
        </w:rPr>
        <w:t>F</w:t>
      </w:r>
      <w:r w:rsidR="00EC08A6" w:rsidRPr="009F68A6">
        <w:rPr>
          <w:rFonts w:eastAsiaTheme="minorEastAsia"/>
        </w:rPr>
        <w:t xml:space="preserve"> agreed to </w:t>
      </w:r>
      <w:r w:rsidR="00EC08A6" w:rsidRPr="00EC08A6">
        <w:rPr>
          <w:rFonts w:eastAsiaTheme="minorEastAsia"/>
        </w:rPr>
        <w:t>invite further information on experiences with requests</w:t>
      </w:r>
      <w:r w:rsidR="00EC08A6" w:rsidRPr="009F68A6">
        <w:rPr>
          <w:rFonts w:eastAsiaTheme="minorEastAsia"/>
        </w:rPr>
        <w:t xml:space="preserve"> for the submission of plant material to be </w:t>
      </w:r>
      <w:r w:rsidR="003B3218">
        <w:rPr>
          <w:rFonts w:eastAsiaTheme="minorEastAsia"/>
        </w:rPr>
        <w:t>reported</w:t>
      </w:r>
      <w:r w:rsidR="00EC08A6" w:rsidRPr="009F68A6">
        <w:rPr>
          <w:rFonts w:eastAsiaTheme="minorEastAsia"/>
        </w:rPr>
        <w:t xml:space="preserve"> in future meetings.  </w:t>
      </w:r>
    </w:p>
    <w:p w14:paraId="0CCD763E" w14:textId="77777777" w:rsidR="00FE3250" w:rsidRPr="00473A47" w:rsidRDefault="00FE3250" w:rsidP="00FE3250"/>
    <w:p w14:paraId="6748EB66" w14:textId="77777777" w:rsidR="00FE3250" w:rsidRPr="00473A47" w:rsidRDefault="00FE3250" w:rsidP="00FE3250"/>
    <w:p w14:paraId="271A768D" w14:textId="4ED75663" w:rsidR="00EC185A" w:rsidRPr="00CF7172" w:rsidRDefault="00EC185A" w:rsidP="00CF7172">
      <w:pPr>
        <w:pStyle w:val="Heading2"/>
      </w:pPr>
      <w:r w:rsidRPr="00CF7172">
        <w:t>Number of growing cycles and concluding examination of fruit crops</w:t>
      </w:r>
    </w:p>
    <w:p w14:paraId="4460BC98" w14:textId="77777777" w:rsidR="00EC185A" w:rsidRPr="00473A47" w:rsidRDefault="00EC185A" w:rsidP="00FE3250"/>
    <w:p w14:paraId="1F5B6D7C" w14:textId="37CFAD30" w:rsidR="00EC185A" w:rsidRPr="00473A47" w:rsidRDefault="00EC185A" w:rsidP="00FE3250">
      <w:r w:rsidRPr="00473A47"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  <w:t xml:space="preserve">The TWF received a presentation on “Number of growing cycles and concluding examination of fruit crops” </w:t>
      </w:r>
      <w:r w:rsidR="003C4E96">
        <w:t>from</w:t>
      </w:r>
      <w:r w:rsidRPr="00473A47">
        <w:t xml:space="preserve"> an expert from the European Union.  A copy of the presentation is provided in document TWF/55/4.</w:t>
      </w:r>
    </w:p>
    <w:p w14:paraId="2BBAAB43" w14:textId="77777777" w:rsidR="00303F35" w:rsidRPr="00473A47" w:rsidRDefault="00303F35" w:rsidP="00FE3250"/>
    <w:p w14:paraId="6D5EDA69" w14:textId="77777777" w:rsidR="003C4E96" w:rsidRDefault="00327CB1" w:rsidP="00FE3250">
      <w:r w:rsidRPr="00473A47"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  <w:t xml:space="preserve">The TWF </w:t>
      </w:r>
      <w:r w:rsidR="005F7815" w:rsidRPr="00473A47">
        <w:t xml:space="preserve">noted that the number of growing cycles </w:t>
      </w:r>
      <w:r w:rsidR="003C4E96">
        <w:t xml:space="preserve">in Test Guidelines for </w:t>
      </w:r>
      <w:r w:rsidR="005F7815" w:rsidRPr="00473A47">
        <w:t xml:space="preserve">fruit crops was usually two. The TWF </w:t>
      </w:r>
      <w:r w:rsidR="003C4E96">
        <w:t>noted that the standard wording for such cases stated that “the minimum duration of tests should normally be two independent growing cycles.”</w:t>
      </w:r>
    </w:p>
    <w:p w14:paraId="436DAEA2" w14:textId="77777777" w:rsidR="003C4E96" w:rsidRDefault="003C4E96" w:rsidP="00FE3250"/>
    <w:p w14:paraId="51655DEC" w14:textId="09C20BEB" w:rsidR="00CB156B" w:rsidRPr="00473A47" w:rsidRDefault="00A201C5" w:rsidP="00CB156B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TWF noted that the choice of number of growing cycles for fruit crops was a subject of discussion by the interested experts and the TWF.  </w:t>
      </w:r>
      <w:r w:rsidR="00CB156B" w:rsidRPr="00473A47">
        <w:t xml:space="preserve">The </w:t>
      </w:r>
      <w:r w:rsidR="00CB156B" w:rsidRPr="00A201C5">
        <w:t>TWF noted the experiences reported by Canada</w:t>
      </w:r>
      <w:r w:rsidR="00CB156B">
        <w:t xml:space="preserve"> and France</w:t>
      </w:r>
      <w:r w:rsidR="00CB156B" w:rsidRPr="00473A47">
        <w:t xml:space="preserve"> on assessments conducted </w:t>
      </w:r>
      <w:r>
        <w:t xml:space="preserve">after one </w:t>
      </w:r>
      <w:r w:rsidR="00CB156B" w:rsidRPr="00473A47">
        <w:t>satisfactory crop of fruits.</w:t>
      </w:r>
    </w:p>
    <w:p w14:paraId="63A205BA" w14:textId="77777777" w:rsidR="00CB156B" w:rsidRDefault="00CB156B" w:rsidP="00FE3250"/>
    <w:p w14:paraId="0283CB1A" w14:textId="719AA8D9" w:rsidR="00CB156B" w:rsidRDefault="00CB156B" w:rsidP="00FE3250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TWF considered the standard wording “the testing of a variety may be concluded when the competent authority can determine with certainty the outcome of the test” and whether it could be contradictory </w:t>
      </w:r>
      <w:r>
        <w:lastRenderedPageBreak/>
        <w:t xml:space="preserve">to the standard wording </w:t>
      </w:r>
      <w:r w:rsidR="000D5CC7">
        <w:t>that “the minimum duration of tests should normally be two independent growing cycles.”</w:t>
      </w:r>
      <w:r>
        <w:t xml:space="preserve"> </w:t>
      </w:r>
    </w:p>
    <w:p w14:paraId="2BFDF90A" w14:textId="77777777" w:rsidR="00DA1309" w:rsidRPr="00473A47" w:rsidRDefault="00DA1309" w:rsidP="00FE3250"/>
    <w:p w14:paraId="3F9F2581" w14:textId="0B7D131F" w:rsidR="000D5CC7" w:rsidRPr="00473A47" w:rsidRDefault="000D5CC7" w:rsidP="000D5CC7">
      <w:r>
        <w:fldChar w:fldCharType="begin"/>
      </w:r>
      <w:r>
        <w:instrText xml:space="preserve"> AUTONUM  </w:instrText>
      </w:r>
      <w:r>
        <w:fldChar w:fldCharType="end"/>
      </w:r>
      <w:r>
        <w:tab/>
        <w:t>The TWF a</w:t>
      </w:r>
      <w:r w:rsidR="001156C8" w:rsidRPr="00473A47">
        <w:t>greed to invite the expert</w:t>
      </w:r>
      <w:r>
        <w:t>s</w:t>
      </w:r>
      <w:r w:rsidR="001156C8" w:rsidRPr="00473A47">
        <w:t xml:space="preserve"> from France with the support of Canada, European Union, France, Germany, New Zealand, Republic of Korea and CIOPORA to develop proposals </w:t>
      </w:r>
      <w:r>
        <w:t>on</w:t>
      </w:r>
      <w:r w:rsidR="000B62E6" w:rsidRPr="00473A47">
        <w:t xml:space="preserve"> the number of growing cycles for fruit crops</w:t>
      </w:r>
      <w:r>
        <w:t xml:space="preserve">, such as reducing the duration of tests to </w:t>
      </w:r>
      <w:r w:rsidR="00DA1309" w:rsidRPr="00473A47">
        <w:t>one growing cycle for fruit crops</w:t>
      </w:r>
      <w:r>
        <w:t xml:space="preserve"> and </w:t>
      </w:r>
      <w:r w:rsidRPr="00473A47">
        <w:t>the meaning of “</w:t>
      </w:r>
      <w:r>
        <w:t xml:space="preserve">a </w:t>
      </w:r>
      <w:r w:rsidRPr="00473A47">
        <w:t xml:space="preserve">satisfactory crop of fruit”. </w:t>
      </w:r>
    </w:p>
    <w:p w14:paraId="0FED6FA0" w14:textId="77777777" w:rsidR="00EC185A" w:rsidRPr="00473A47" w:rsidRDefault="00EC185A" w:rsidP="00FE3250"/>
    <w:p w14:paraId="06A0A454" w14:textId="77777777" w:rsidR="00EC185A" w:rsidRPr="00473A47" w:rsidRDefault="00EC185A" w:rsidP="00FE3250"/>
    <w:p w14:paraId="5CEEB0A2" w14:textId="1CBEE3E5" w:rsidR="00EC185A" w:rsidRPr="00473A47" w:rsidRDefault="00EC185A" w:rsidP="00CF7172">
      <w:pPr>
        <w:pStyle w:val="Heading2"/>
      </w:pPr>
      <w:r w:rsidRPr="00473A47">
        <w:t xml:space="preserve">Procedures for assessment of characteristics with single record (MG) and </w:t>
      </w:r>
      <w:proofErr w:type="gramStart"/>
      <w:r w:rsidRPr="00473A47">
        <w:t>a number of</w:t>
      </w:r>
      <w:proofErr w:type="gramEnd"/>
      <w:r w:rsidRPr="00473A47">
        <w:t xml:space="preserve"> individual records (MS) for a group of plants or parts of plants</w:t>
      </w:r>
    </w:p>
    <w:p w14:paraId="63CC0A86" w14:textId="77777777" w:rsidR="00050E16" w:rsidRPr="00473A47" w:rsidRDefault="00050E16" w:rsidP="00050E16"/>
    <w:p w14:paraId="25BC9EAF" w14:textId="2C248100" w:rsidR="00544581" w:rsidRPr="00473A47" w:rsidRDefault="00EC185A" w:rsidP="00963697">
      <w:r w:rsidRPr="00473A47"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  <w:t xml:space="preserve">The TWF </w:t>
      </w:r>
      <w:r w:rsidR="00740075">
        <w:t>received a presentation from the Office of the Union on guidance on types of records of characteristics in document TGP/9 “Examining Distinctness”. The TWF noted that</w:t>
      </w:r>
      <w:r w:rsidR="00963697">
        <w:t xml:space="preserve"> the presentation would be made available as </w:t>
      </w:r>
      <w:r w:rsidRPr="00473A47">
        <w:t>document TWF/55/8.</w:t>
      </w:r>
    </w:p>
    <w:p w14:paraId="56062FEA" w14:textId="77777777" w:rsidR="00963697" w:rsidRPr="00473A47" w:rsidRDefault="00963697" w:rsidP="00963697">
      <w:pPr>
        <w:jc w:val="left"/>
      </w:pPr>
    </w:p>
    <w:p w14:paraId="4668FCF3" w14:textId="344F6592" w:rsidR="00963697" w:rsidRPr="00473A47" w:rsidRDefault="00963697" w:rsidP="00060484">
      <w:pPr>
        <w:keepLines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TWF considered </w:t>
      </w:r>
      <w:r w:rsidR="00A820A5">
        <w:t>examples of</w:t>
      </w:r>
      <w:r>
        <w:t xml:space="preserve"> assessment of different quantitative characteristics </w:t>
      </w:r>
      <w:r w:rsidR="007447DB">
        <w:t>in fruit crops</w:t>
      </w:r>
      <w:r w:rsidR="00A820A5">
        <w:t xml:space="preserve">, as presented by the experts from France, </w:t>
      </w:r>
      <w:proofErr w:type="gramStart"/>
      <w:r w:rsidR="00A820A5">
        <w:t>Germany</w:t>
      </w:r>
      <w:proofErr w:type="gramEnd"/>
      <w:r w:rsidR="00A820A5">
        <w:t xml:space="preserve"> and South Africa</w:t>
      </w:r>
      <w:r w:rsidR="003D4BE4">
        <w:t xml:space="preserve">.  The TWF noted the </w:t>
      </w:r>
      <w:r w:rsidR="00A820A5">
        <w:t>situations when records were made for individual parts of plants and then used to calculate a variety mean</w:t>
      </w:r>
      <w:r w:rsidR="00EE02E3">
        <w:t xml:space="preserve">, as opposed to situations when one plant part was recorded as representing the variety. </w:t>
      </w:r>
      <w:r w:rsidR="00A820A5">
        <w:t xml:space="preserve"> The TWF </w:t>
      </w:r>
      <w:r w:rsidRPr="00473A47">
        <w:t xml:space="preserve">agreed to </w:t>
      </w:r>
      <w:r w:rsidR="00EE02E3">
        <w:t xml:space="preserve">further </w:t>
      </w:r>
      <w:r w:rsidRPr="00473A47">
        <w:t xml:space="preserve">consider examples </w:t>
      </w:r>
      <w:r w:rsidR="00EE02E3">
        <w:t>during discussions on the individual draft Test Guidelines.</w:t>
      </w:r>
    </w:p>
    <w:p w14:paraId="5020578C" w14:textId="77777777" w:rsidR="00050E16" w:rsidRPr="00473A47" w:rsidRDefault="00050E16" w:rsidP="00050E16"/>
    <w:p w14:paraId="6AF2A008" w14:textId="77777777" w:rsidR="00EC185A" w:rsidRPr="00473A47" w:rsidRDefault="00EC185A" w:rsidP="00050E16"/>
    <w:p w14:paraId="4D57E48C" w14:textId="77777777" w:rsidR="00C80BD6" w:rsidRPr="00473A47" w:rsidRDefault="00C80BD6" w:rsidP="00CF7172">
      <w:pPr>
        <w:pStyle w:val="Heading2"/>
      </w:pPr>
      <w:r w:rsidRPr="00473A47">
        <w:t>Implementation of Purdy’s notation for pedigrees in UPOV PRISMA</w:t>
      </w:r>
    </w:p>
    <w:p w14:paraId="3FE7BD01" w14:textId="77777777" w:rsidR="00C80BD6" w:rsidRPr="00473A47" w:rsidRDefault="00C80BD6" w:rsidP="00C80BD6"/>
    <w:p w14:paraId="384AA9A7" w14:textId="2E170084" w:rsidR="00C80BD6" w:rsidRPr="00473A47" w:rsidRDefault="00C80BD6" w:rsidP="00C80BD6">
      <w:r w:rsidRPr="00473A47"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  <w:t>The TWF received a presentation from a representative of the International Seed Federation (ISF) on “Implementation of Purdy’s notation for pedigrees in UPOV PRISMA”, a copy of which is provided in document TWP/8/3.</w:t>
      </w:r>
    </w:p>
    <w:p w14:paraId="0B9BB45A" w14:textId="77777777" w:rsidR="00EC185A" w:rsidRPr="00473A47" w:rsidRDefault="00EC185A" w:rsidP="00C80BD6"/>
    <w:p w14:paraId="34D82247" w14:textId="6733A94D" w:rsidR="00EC185A" w:rsidRPr="00473A47" w:rsidRDefault="00C80BD6" w:rsidP="00050E16">
      <w:r w:rsidRPr="006E6401">
        <w:fldChar w:fldCharType="begin"/>
      </w:r>
      <w:r w:rsidRPr="006E6401">
        <w:instrText xml:space="preserve"> AUTONUM  </w:instrText>
      </w:r>
      <w:r w:rsidRPr="006E6401">
        <w:fldChar w:fldCharType="end"/>
      </w:r>
      <w:r w:rsidRPr="006E6401">
        <w:tab/>
        <w:t>The TWF</w:t>
      </w:r>
      <w:r w:rsidR="00436B3F" w:rsidRPr="006E6401">
        <w:t xml:space="preserve"> </w:t>
      </w:r>
      <w:r w:rsidR="00994BF9" w:rsidRPr="006E6401">
        <w:t xml:space="preserve">noted that </w:t>
      </w:r>
      <w:r w:rsidR="00B933CD" w:rsidRPr="006E6401">
        <w:t xml:space="preserve">discussions on the use of Purdy’s notation </w:t>
      </w:r>
      <w:r w:rsidR="006E6401" w:rsidRPr="006E6401">
        <w:t>for UPOV PRISMA included the development of a wizard to guide applicants providing information and provided an opportunity to harmonize</w:t>
      </w:r>
      <w:r w:rsidR="006E6401">
        <w:t xml:space="preserve"> how information was provided in technical questionnaires for different crops. </w:t>
      </w:r>
    </w:p>
    <w:p w14:paraId="5961D20B" w14:textId="77777777" w:rsidR="00EC185A" w:rsidRPr="00473A47" w:rsidRDefault="00EC185A" w:rsidP="00050E16"/>
    <w:p w14:paraId="2C1711EA" w14:textId="77777777" w:rsidR="00EC185A" w:rsidRPr="00473A47" w:rsidRDefault="00EC185A" w:rsidP="00050E16"/>
    <w:p w14:paraId="68EFE00F" w14:textId="4FC14471" w:rsidR="00EC185A" w:rsidRPr="00473A47" w:rsidRDefault="00C80BD6" w:rsidP="00CF7172">
      <w:pPr>
        <w:pStyle w:val="Heading2"/>
      </w:pPr>
      <w:r w:rsidRPr="00473A47">
        <w:t>Information on mutant varieties of apple useful for DUS examination</w:t>
      </w:r>
    </w:p>
    <w:p w14:paraId="4DCC71D8" w14:textId="77777777" w:rsidR="00EC185A" w:rsidRPr="00473A47" w:rsidRDefault="00EC185A" w:rsidP="00050E16"/>
    <w:p w14:paraId="02F04E96" w14:textId="4492E6AE" w:rsidR="00EC185A" w:rsidRPr="00473A47" w:rsidRDefault="00C80BD6" w:rsidP="00050E16">
      <w:r w:rsidRPr="00473A47"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  <w:t>The TWF considered document TWP/8/2</w:t>
      </w:r>
      <w:r w:rsidR="009E4CA6" w:rsidRPr="00473A47">
        <w:t>,</w:t>
      </w:r>
      <w:r w:rsidR="00846D96" w:rsidRPr="00473A47">
        <w:t xml:space="preserve"> paragraphs 18 to 21</w:t>
      </w:r>
      <w:r w:rsidRPr="00473A47">
        <w:t>.</w:t>
      </w:r>
    </w:p>
    <w:p w14:paraId="17A5ECE5" w14:textId="77777777" w:rsidR="00EC185A" w:rsidRPr="00473A47" w:rsidRDefault="00EC185A" w:rsidP="00050E16"/>
    <w:p w14:paraId="1BFBBEC9" w14:textId="02406102" w:rsidR="00EC185A" w:rsidRPr="00473A47" w:rsidRDefault="00C80BD6" w:rsidP="00050E16">
      <w:r w:rsidRPr="00473A47"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  <w:t xml:space="preserve">The TWF noted that the TC had agreed that authorities should continue to cooperate in variety examination of apple mutants, including exchange of information on bilateral basis. </w:t>
      </w:r>
      <w:r w:rsidR="00846D96" w:rsidRPr="00473A47">
        <w:t>The TWF noted that t</w:t>
      </w:r>
      <w:r w:rsidRPr="00473A47">
        <w:t xml:space="preserve">he TC </w:t>
      </w:r>
      <w:r w:rsidR="00846D96" w:rsidRPr="00473A47">
        <w:t xml:space="preserve">had </w:t>
      </w:r>
      <w:r w:rsidRPr="00473A47">
        <w:t>agreed that the TWF should continue discussions to support DUS examination of mutant varieties of apple</w:t>
      </w:r>
      <w:r w:rsidR="00846D96" w:rsidRPr="00473A47">
        <w:t>.</w:t>
      </w:r>
    </w:p>
    <w:p w14:paraId="6BEAA4BF" w14:textId="77777777" w:rsidR="00EC185A" w:rsidRPr="00473A47" w:rsidRDefault="00EC185A" w:rsidP="00050E16"/>
    <w:p w14:paraId="743752B5" w14:textId="77777777" w:rsidR="00EC185A" w:rsidRPr="00473A47" w:rsidRDefault="00EC185A" w:rsidP="00050E16"/>
    <w:p w14:paraId="30C2E010" w14:textId="3C3025A5" w:rsidR="00EC185A" w:rsidRPr="00473A47" w:rsidRDefault="00846D96" w:rsidP="00CF7172">
      <w:pPr>
        <w:pStyle w:val="Heading2"/>
      </w:pPr>
      <w:r w:rsidRPr="00473A47">
        <w:t>Image analysis and new technologies in DUS examination</w:t>
      </w:r>
    </w:p>
    <w:p w14:paraId="7888DC93" w14:textId="77777777" w:rsidR="00EC185A" w:rsidRPr="00473A47" w:rsidRDefault="00EC185A" w:rsidP="00050E16"/>
    <w:p w14:paraId="2E77F711" w14:textId="35C766E1" w:rsidR="00846D96" w:rsidRPr="00473A47" w:rsidRDefault="00846D96" w:rsidP="00050E16">
      <w:r w:rsidRPr="00473A47"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  <w:t xml:space="preserve">The TWF received a presentation on “Image Analysis in Plant Variety Test for Fruit Crops (apricot, peach, apple)” </w:t>
      </w:r>
      <w:r w:rsidR="00994BF9">
        <w:t>from</w:t>
      </w:r>
      <w:r w:rsidRPr="00473A47">
        <w:t xml:space="preserve"> an expert from the Republic of Korea.  A copy of the presentation is provided in document TWF/55/5.</w:t>
      </w:r>
    </w:p>
    <w:p w14:paraId="02BDE3D3" w14:textId="77777777" w:rsidR="00846D96" w:rsidRPr="00473A47" w:rsidRDefault="00846D96" w:rsidP="00050E16"/>
    <w:p w14:paraId="1DF00A39" w14:textId="6E58B8D3" w:rsidR="00B9566B" w:rsidRPr="00473A47" w:rsidRDefault="00994BF9" w:rsidP="00970DE8">
      <w:r>
        <w:fldChar w:fldCharType="begin"/>
      </w:r>
      <w:r>
        <w:instrText xml:space="preserve"> AUTONUM  </w:instrText>
      </w:r>
      <w:r>
        <w:fldChar w:fldCharType="end"/>
      </w:r>
      <w:r>
        <w:tab/>
        <w:t>The TWF n</w:t>
      </w:r>
      <w:r w:rsidR="00B9566B" w:rsidRPr="00473A47">
        <w:t xml:space="preserve">oted </w:t>
      </w:r>
      <w:r>
        <w:t xml:space="preserve">the </w:t>
      </w:r>
      <w:r w:rsidR="00E94830">
        <w:t xml:space="preserve">automated procedures for the </w:t>
      </w:r>
      <w:r w:rsidR="00B07BD1">
        <w:t>assessment of characteristics from the Test</w:t>
      </w:r>
      <w:r w:rsidR="00E94830">
        <w:t> </w:t>
      </w:r>
      <w:r w:rsidR="00B07BD1">
        <w:t>Guidelines for Apricot (11 characteristics); Peach (7 characteristics); and Apple (11 characteristics).</w:t>
      </w:r>
      <w:r w:rsidR="00B9566B" w:rsidRPr="00473A47">
        <w:t xml:space="preserve"> </w:t>
      </w:r>
      <w:r w:rsidR="00E94830">
        <w:t xml:space="preserve">The TWF noted that the amount of time required for the assessment of each variety was expected to be reduced </w:t>
      </w:r>
      <w:r w:rsidR="00E94830" w:rsidRPr="00473A47">
        <w:t>from six to three hours</w:t>
      </w:r>
      <w:r w:rsidR="00E94830">
        <w:t>.  The TWF agreed to invite the expert from the Republic of Korea to report developments at its fifty-sixth session.</w:t>
      </w:r>
    </w:p>
    <w:p w14:paraId="44AC55A7" w14:textId="77777777" w:rsidR="00846D96" w:rsidRDefault="00846D96" w:rsidP="00050E16"/>
    <w:p w14:paraId="04C20809" w14:textId="77777777" w:rsidR="00E94830" w:rsidRPr="00473A47" w:rsidRDefault="00E94830" w:rsidP="00050E16"/>
    <w:p w14:paraId="2707775A" w14:textId="1D5CCC36" w:rsidR="00846D96" w:rsidRPr="00473A47" w:rsidRDefault="00846D96" w:rsidP="00CF7172">
      <w:pPr>
        <w:pStyle w:val="Heading2"/>
      </w:pPr>
      <w:r w:rsidRPr="00473A47">
        <w:t>Experiences with new types and species</w:t>
      </w:r>
    </w:p>
    <w:p w14:paraId="0CCEA53A" w14:textId="77777777" w:rsidR="00846D96" w:rsidRPr="00473A47" w:rsidRDefault="00846D96" w:rsidP="00050E16"/>
    <w:p w14:paraId="726ABE27" w14:textId="77777777" w:rsidR="00D070B2" w:rsidRPr="00D136CE" w:rsidRDefault="00846D96" w:rsidP="00846D96">
      <w:r w:rsidRPr="00D136CE">
        <w:fldChar w:fldCharType="begin"/>
      </w:r>
      <w:r w:rsidRPr="00D136CE">
        <w:instrText xml:space="preserve"> AUTONUM  </w:instrText>
      </w:r>
      <w:r w:rsidRPr="00D136CE">
        <w:fldChar w:fldCharType="end"/>
      </w:r>
      <w:r w:rsidRPr="00D136CE">
        <w:tab/>
        <w:t xml:space="preserve">The TWF noted </w:t>
      </w:r>
      <w:r w:rsidR="00E94830" w:rsidRPr="00D136CE">
        <w:t xml:space="preserve">the report from the European Union on the filing of applications for rootstock varieties of different fruit crops. </w:t>
      </w:r>
    </w:p>
    <w:p w14:paraId="23F60A3A" w14:textId="77777777" w:rsidR="00D070B2" w:rsidRPr="00D136CE" w:rsidRDefault="00D070B2" w:rsidP="00846D96"/>
    <w:p w14:paraId="17EE6998" w14:textId="3B71EE1F" w:rsidR="00846D96" w:rsidRPr="00473A47" w:rsidRDefault="00D070B2" w:rsidP="00BD178D">
      <w:r w:rsidRPr="00D136CE">
        <w:lastRenderedPageBreak/>
        <w:fldChar w:fldCharType="begin"/>
      </w:r>
      <w:r w:rsidRPr="00D136CE">
        <w:instrText xml:space="preserve"> AUTONUM  </w:instrText>
      </w:r>
      <w:r w:rsidRPr="00D136CE">
        <w:fldChar w:fldCharType="end"/>
      </w:r>
      <w:r w:rsidRPr="00D136CE">
        <w:tab/>
      </w:r>
      <w:r w:rsidR="00E94830" w:rsidRPr="00D136CE">
        <w:t xml:space="preserve">The TWF </w:t>
      </w:r>
      <w:r w:rsidRPr="00D136CE">
        <w:t xml:space="preserve">considered a proposal to append information to the UPOV codes of fruit crops used as rootstock.  The TWF agreed to further explore this </w:t>
      </w:r>
      <w:r w:rsidR="00AF63F5" w:rsidRPr="00D136CE">
        <w:t>approach</w:t>
      </w:r>
      <w:r w:rsidRPr="00D136CE">
        <w:t xml:space="preserve"> and </w:t>
      </w:r>
      <w:r w:rsidR="009746CD" w:rsidRPr="00D136CE">
        <w:t>invited</w:t>
      </w:r>
      <w:r w:rsidRPr="00D136CE">
        <w:t xml:space="preserve"> the expert from the European Union to </w:t>
      </w:r>
      <w:r w:rsidR="00AF63F5" w:rsidRPr="00D136CE">
        <w:t xml:space="preserve">develop </w:t>
      </w:r>
      <w:r w:rsidR="00D136CE" w:rsidRPr="00D136CE">
        <w:t>proposals</w:t>
      </w:r>
      <w:r w:rsidR="00AF63F5" w:rsidRPr="00D136CE">
        <w:t xml:space="preserve"> for the individual UPOV codes concerned.</w:t>
      </w:r>
      <w:r w:rsidR="00AF63F5">
        <w:t xml:space="preserve"> </w:t>
      </w:r>
    </w:p>
    <w:p w14:paraId="185DD502" w14:textId="77777777" w:rsidR="00893C15" w:rsidRPr="00473A47" w:rsidRDefault="00893C15" w:rsidP="00846D96"/>
    <w:p w14:paraId="7FEB9FE0" w14:textId="16D8F434" w:rsidR="00893C15" w:rsidRPr="00473A47" w:rsidRDefault="00AF63F5" w:rsidP="006B287E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TWF </w:t>
      </w:r>
      <w:r w:rsidR="006B287E">
        <w:t xml:space="preserve">considered </w:t>
      </w:r>
      <w:r w:rsidR="00D136CE">
        <w:t xml:space="preserve">whether </w:t>
      </w:r>
      <w:r w:rsidR="008B7FDE">
        <w:t xml:space="preserve">the </w:t>
      </w:r>
      <w:r w:rsidR="00D136CE">
        <w:t xml:space="preserve">information on </w:t>
      </w:r>
      <w:r w:rsidR="008B7FDE">
        <w:t>the v</w:t>
      </w:r>
      <w:r w:rsidR="00D136CE">
        <w:t xml:space="preserve">ariety </w:t>
      </w:r>
      <w:r w:rsidR="008B7FDE">
        <w:t xml:space="preserve">use </w:t>
      </w:r>
      <w:r w:rsidR="00D136CE">
        <w:t>as</w:t>
      </w:r>
      <w:r w:rsidR="006B287E">
        <w:t xml:space="preserve"> rootstock</w:t>
      </w:r>
      <w:r w:rsidR="00D136CE">
        <w:t xml:space="preserve"> could </w:t>
      </w:r>
      <w:r w:rsidR="00FD7896">
        <w:t xml:space="preserve">cause confusion regarding </w:t>
      </w:r>
      <w:r w:rsidR="00893C15" w:rsidRPr="00473A47">
        <w:t xml:space="preserve">grouping </w:t>
      </w:r>
      <w:r w:rsidR="00462638" w:rsidRPr="00473A47">
        <w:t xml:space="preserve">and </w:t>
      </w:r>
      <w:r w:rsidR="006B287E">
        <w:t xml:space="preserve">organizing </w:t>
      </w:r>
      <w:r w:rsidR="00FD7896">
        <w:t xml:space="preserve">of </w:t>
      </w:r>
      <w:r w:rsidR="006B287E">
        <w:t>trials</w:t>
      </w:r>
      <w:r w:rsidR="00D136CE">
        <w:t>.  The TWF</w:t>
      </w:r>
      <w:r w:rsidR="009746CD">
        <w:t xml:space="preserve"> </w:t>
      </w:r>
      <w:r w:rsidR="008B7FDE">
        <w:t>noted</w:t>
      </w:r>
      <w:r w:rsidR="006B287E">
        <w:t xml:space="preserve"> that </w:t>
      </w:r>
      <w:r w:rsidR="00FD7896">
        <w:t>certain</w:t>
      </w:r>
      <w:r w:rsidR="009746CD">
        <w:t xml:space="preserve"> varieties could be used for different purposes </w:t>
      </w:r>
      <w:r w:rsidR="006B287E">
        <w:t>(</w:t>
      </w:r>
      <w:r w:rsidR="00462638" w:rsidRPr="00473A47">
        <w:t>dual</w:t>
      </w:r>
      <w:r w:rsidR="006B287E">
        <w:noBreakHyphen/>
      </w:r>
      <w:r w:rsidR="00462638" w:rsidRPr="00473A47">
        <w:t>purpose varieties</w:t>
      </w:r>
      <w:r w:rsidR="006B287E">
        <w:t>)</w:t>
      </w:r>
      <w:r w:rsidR="00FD7896">
        <w:t xml:space="preserve"> and </w:t>
      </w:r>
      <w:r w:rsidR="008B7FDE">
        <w:t xml:space="preserve">agreed </w:t>
      </w:r>
      <w:r w:rsidR="00FD7896">
        <w:t xml:space="preserve">that </w:t>
      </w:r>
      <w:r w:rsidR="008B7FDE">
        <w:t xml:space="preserve">further </w:t>
      </w:r>
      <w:r w:rsidR="003265AE">
        <w:t>discussion would be required on this matter.</w:t>
      </w:r>
      <w:r w:rsidR="008B7FDE">
        <w:t xml:space="preserve"> </w:t>
      </w:r>
    </w:p>
    <w:p w14:paraId="03BB7D55" w14:textId="77777777" w:rsidR="00462638" w:rsidRDefault="00462638" w:rsidP="00846D96"/>
    <w:p w14:paraId="257A35D8" w14:textId="77777777" w:rsidR="009B0E31" w:rsidRDefault="009B0E31" w:rsidP="00846D96"/>
    <w:p w14:paraId="0237C11E" w14:textId="77777777" w:rsidR="009B0E31" w:rsidRDefault="009B0E31" w:rsidP="009B0E31">
      <w:pPr>
        <w:pStyle w:val="Heading2"/>
      </w:pPr>
      <w:r w:rsidRPr="002F30C5">
        <w:t>Matters to be resolved concerning Test Guidelines put forward for adoption by the Technical Committee</w:t>
      </w:r>
    </w:p>
    <w:p w14:paraId="2FF84A81" w14:textId="77777777" w:rsidR="009B0E31" w:rsidRDefault="009B0E31" w:rsidP="009B0E31">
      <w:pPr>
        <w:pStyle w:val="Heading2"/>
      </w:pPr>
    </w:p>
    <w:p w14:paraId="634F0FF4" w14:textId="77777777" w:rsidR="009B0E31" w:rsidRPr="003039F8" w:rsidRDefault="009B0E31" w:rsidP="009B0E31">
      <w:pPr>
        <w:pStyle w:val="Heading3"/>
      </w:pPr>
      <w:r w:rsidRPr="00F2717A">
        <w:t>*</w:t>
      </w:r>
      <w:r w:rsidRPr="00925202">
        <w:t>Grapevine (</w:t>
      </w:r>
      <w:r w:rsidRPr="00925202">
        <w:rPr>
          <w:i w:val="0"/>
        </w:rPr>
        <w:t xml:space="preserve">Vitis </w:t>
      </w:r>
      <w:r w:rsidRPr="00925202">
        <w:t>L.) (Revision)</w:t>
      </w:r>
    </w:p>
    <w:p w14:paraId="6B23F35B" w14:textId="77777777" w:rsidR="009B0E31" w:rsidRPr="00127610" w:rsidRDefault="009B0E31" w:rsidP="009B0E31">
      <w:pPr>
        <w:keepNext/>
        <w:rPr>
          <w:rFonts w:cs="Arial"/>
        </w:rPr>
      </w:pPr>
    </w:p>
    <w:p w14:paraId="5D3BE397" w14:textId="77777777" w:rsidR="009B0E31" w:rsidRPr="00974F12" w:rsidRDefault="009B0E31" w:rsidP="009B0E31">
      <w:pPr>
        <w:keepNext/>
        <w:rPr>
          <w:rFonts w:cs="Arial"/>
        </w:rPr>
      </w:pPr>
      <w:r w:rsidRPr="00127610">
        <w:rPr>
          <w:rFonts w:cs="Arial"/>
        </w:rPr>
        <w:fldChar w:fldCharType="begin"/>
      </w:r>
      <w:r w:rsidRPr="00127610">
        <w:rPr>
          <w:rFonts w:cs="Arial"/>
        </w:rPr>
        <w:instrText xml:space="preserve"> AUTONUM  </w:instrText>
      </w:r>
      <w:r w:rsidRPr="00127610">
        <w:rPr>
          <w:rFonts w:cs="Arial"/>
        </w:rPr>
        <w:fldChar w:fldCharType="end"/>
      </w:r>
      <w:r w:rsidRPr="00127610">
        <w:rPr>
          <w:rFonts w:cs="Arial"/>
        </w:rPr>
        <w:tab/>
        <w:t xml:space="preserve">The </w:t>
      </w:r>
      <w:r>
        <w:rPr>
          <w:rFonts w:cs="Arial"/>
        </w:rPr>
        <w:t>TWF</w:t>
      </w:r>
      <w:r w:rsidRPr="00127610">
        <w:rPr>
          <w:rFonts w:cs="Arial"/>
        </w:rPr>
        <w:t xml:space="preserve"> </w:t>
      </w:r>
      <w:r>
        <w:rPr>
          <w:rFonts w:cs="Arial"/>
        </w:rPr>
        <w:t xml:space="preserve">considered </w:t>
      </w:r>
      <w:r>
        <w:t>documents TG/50/10(proj.7) and TWF/55/6</w:t>
      </w:r>
      <w:r w:rsidRPr="00127610">
        <w:rPr>
          <w:rFonts w:cs="Arial"/>
        </w:rPr>
        <w:t>, presented by Mr. </w:t>
      </w:r>
      <w:r>
        <w:rPr>
          <w:rFonts w:cs="Arial"/>
          <w:color w:val="000000"/>
        </w:rPr>
        <w:t xml:space="preserve">Roberto Carraro </w:t>
      </w:r>
      <w:r w:rsidRPr="00127610">
        <w:rPr>
          <w:rFonts w:cs="Arial"/>
        </w:rPr>
        <w:t>(</w:t>
      </w:r>
      <w:r>
        <w:rPr>
          <w:rFonts w:cs="Arial"/>
        </w:rPr>
        <w:t>Italy</w:t>
      </w:r>
      <w:r w:rsidRPr="00127610">
        <w:rPr>
          <w:rFonts w:cs="Arial"/>
        </w:rPr>
        <w:t>)</w:t>
      </w:r>
      <w:r>
        <w:rPr>
          <w:rFonts w:cs="Arial"/>
          <w:color w:val="000000"/>
        </w:rPr>
        <w:t>, on behalf of the Leading Expert Mr. Luca Aggio</w:t>
      </w:r>
      <w:r w:rsidRPr="00127610">
        <w:rPr>
          <w:rFonts w:cs="Arial"/>
        </w:rPr>
        <w:t>, and agreed the following:</w:t>
      </w:r>
      <w:r w:rsidRPr="00974F12">
        <w:rPr>
          <w:rFonts w:cs="Arial"/>
        </w:rPr>
        <w:t xml:space="preserve"> </w:t>
      </w:r>
    </w:p>
    <w:p w14:paraId="5D9709AC" w14:textId="77777777" w:rsidR="009B0E31" w:rsidRPr="00974F12" w:rsidRDefault="009B0E31" w:rsidP="009B0E31">
      <w:pPr>
        <w:keepNext/>
        <w:rPr>
          <w:rFonts w:cs="Arial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221"/>
      </w:tblGrid>
      <w:tr w:rsidR="009B0E31" w14:paraId="375B740E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E1F5" w14:textId="77777777" w:rsidR="009B0E31" w:rsidRDefault="009B0E31" w:rsidP="00856D81">
            <w:r>
              <w:rPr>
                <w:rFonts w:cs="Arial"/>
                <w:color w:val="000000"/>
              </w:rPr>
              <w:t>2.2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18A4" w14:textId="77777777" w:rsidR="009B0E31" w:rsidRDefault="009B0E31" w:rsidP="00856D81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to read “… </w:t>
            </w:r>
          </w:p>
          <w:p w14:paraId="440D44F6" w14:textId="77777777" w:rsidR="009B0E31" w:rsidRDefault="009B0E31" w:rsidP="00856D81">
            <w:pPr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(a) plants on their own roots</w:t>
            </w:r>
          </w:p>
          <w:p w14:paraId="4C1B7519" w14:textId="77777777" w:rsidR="009B0E31" w:rsidRDefault="009B0E31" w:rsidP="00856D81">
            <w:pPr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(b) rooted grafts with scions grafted on a rootstock”</w:t>
            </w:r>
          </w:p>
          <w:p w14:paraId="546810DB" w14:textId="77777777" w:rsidR="009B0E31" w:rsidRPr="00F3122A" w:rsidRDefault="009B0E31" w:rsidP="00856D81">
            <w:pPr>
              <w:jc w:val="left"/>
              <w:rPr>
                <w:rFonts w:eastAsia="Arial" w:cs="Arial"/>
                <w:i/>
                <w:iCs/>
                <w:color w:val="000000"/>
              </w:rPr>
            </w:pPr>
            <w:r w:rsidRPr="000A5F56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14:paraId="46D7A4CF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1666" w14:textId="77777777" w:rsidR="009B0E31" w:rsidRDefault="009B0E31" w:rsidP="00856D81">
            <w:pPr>
              <w:rPr>
                <w:rFonts w:cs="Arial"/>
                <w:color w:val="000000"/>
              </w:rPr>
            </w:pPr>
            <w:r w:rsidRPr="002142B7">
              <w:t>6.4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34AD" w14:textId="77777777" w:rsidR="009B0E31" w:rsidRDefault="009B0E31" w:rsidP="00856D81">
            <w:pPr>
              <w:jc w:val="left"/>
              <w:rPr>
                <w:rFonts w:eastAsia="Arial" w:cs="Arial"/>
              </w:rPr>
            </w:pPr>
            <w:r w:rsidRPr="002142B7">
              <w:t xml:space="preserve">to read </w:t>
            </w:r>
            <w:r w:rsidRPr="00C06588">
              <w:t>“</w:t>
            </w:r>
            <w:r w:rsidRPr="00C06588">
              <w:rPr>
                <w:rFonts w:eastAsia="Arial" w:cs="Arial"/>
              </w:rPr>
              <w:t>For the example varieties –</w:t>
            </w:r>
            <w:r w:rsidRPr="00C06588">
              <w:t>other than rootstocks which do not produce</w:t>
            </w:r>
            <w:r w:rsidRPr="00C06588">
              <w:rPr>
                <w:spacing w:val="10"/>
              </w:rPr>
              <w:t xml:space="preserve"> </w:t>
            </w:r>
            <w:r w:rsidRPr="00C06588">
              <w:t>berries</w:t>
            </w:r>
            <w:r w:rsidRPr="00C06588">
              <w:rPr>
                <w:spacing w:val="14"/>
              </w:rPr>
              <w:t xml:space="preserve"> </w:t>
            </w:r>
            <w:r w:rsidRPr="00C06588">
              <w:rPr>
                <w:rFonts w:eastAsia="Arial" w:cs="Arial"/>
              </w:rPr>
              <w:t>– …”</w:t>
            </w:r>
          </w:p>
          <w:p w14:paraId="1D39A0B9" w14:textId="77777777" w:rsidR="009B0E31" w:rsidRDefault="009B0E31" w:rsidP="00856D81">
            <w:pPr>
              <w:jc w:val="left"/>
              <w:rPr>
                <w:rFonts w:cs="Arial"/>
                <w:color w:val="000000"/>
              </w:rPr>
            </w:pPr>
            <w:r w:rsidRPr="000A5F56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:rsidRPr="00A82F0E" w14:paraId="5B977762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7D9A" w14:textId="77777777" w:rsidR="009B0E31" w:rsidRPr="00A82F0E" w:rsidRDefault="009B0E31" w:rsidP="00856D81">
            <w:pPr>
              <w:rPr>
                <w:rFonts w:cs="Arial"/>
              </w:rPr>
            </w:pPr>
            <w:r w:rsidRPr="00A82F0E">
              <w:t>6.5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6612" w14:textId="77777777" w:rsidR="009B0E31" w:rsidRDefault="009B0E31" w:rsidP="00856D81">
            <w:pPr>
              <w:jc w:val="left"/>
            </w:pPr>
            <w:r w:rsidRPr="00A82F0E">
              <w:t>to replace “</w:t>
            </w:r>
            <w:proofErr w:type="spellStart"/>
            <w:r w:rsidRPr="00A82F0E">
              <w:t>Bioversity</w:t>
            </w:r>
            <w:proofErr w:type="spellEnd"/>
            <w:r w:rsidRPr="00A82F0E">
              <w:t xml:space="preserve"> International” with “Alliance </w:t>
            </w:r>
            <w:proofErr w:type="spellStart"/>
            <w:r w:rsidRPr="00A82F0E">
              <w:t>Bioversity</w:t>
            </w:r>
            <w:proofErr w:type="spellEnd"/>
            <w:r w:rsidRPr="00A82F0E">
              <w:t xml:space="preserve"> &amp; CIAT”</w:t>
            </w:r>
          </w:p>
          <w:p w14:paraId="6C85944E" w14:textId="77777777" w:rsidR="009B0E31" w:rsidRPr="00A82F0E" w:rsidRDefault="009B0E31" w:rsidP="00856D81">
            <w:pPr>
              <w:jc w:val="left"/>
              <w:rPr>
                <w:rFonts w:cs="Arial"/>
              </w:rPr>
            </w:pPr>
            <w:r w:rsidRPr="000A5F56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14:paraId="67C2F693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BDEF7" w14:textId="77777777" w:rsidR="009B0E31" w:rsidRPr="009909BC" w:rsidRDefault="009B0E31" w:rsidP="00856D81">
            <w:pPr>
              <w:jc w:val="left"/>
            </w:pPr>
            <w:r w:rsidRPr="009909BC">
              <w:t>Char. 17 - 29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86F2" w14:textId="77777777" w:rsidR="009B0E31" w:rsidRPr="000F55C3" w:rsidRDefault="009B0E31" w:rsidP="00856D81">
            <w:pPr>
              <w:keepNext/>
              <w:rPr>
                <w:iCs/>
              </w:rPr>
            </w:pPr>
            <w:r w:rsidRPr="000F55C3">
              <w:rPr>
                <w:iCs/>
              </w:rPr>
              <w:t xml:space="preserve">to delete “mature” (covered by (b) </w:t>
            </w:r>
          </w:p>
          <w:p w14:paraId="6486A3E4" w14:textId="77777777" w:rsidR="009B0E31" w:rsidRDefault="009B0E31" w:rsidP="00856D81">
            <w:pPr>
              <w:keepNext/>
              <w:rPr>
                <w:rFonts w:eastAsia="Arial" w:cs="Arial"/>
                <w:i/>
                <w:iCs/>
                <w:color w:val="000000"/>
              </w:rPr>
            </w:pPr>
            <w:r w:rsidRPr="000F55C3">
              <w:rPr>
                <w:rFonts w:eastAsia="Arial" w:cs="Arial"/>
                <w:i/>
                <w:iCs/>
                <w:color w:val="000000"/>
              </w:rPr>
              <w:t xml:space="preserve">Leading Expert: It is right, but reading only the characteristic definitions it seems they could include the young </w:t>
            </w:r>
            <w:proofErr w:type="gramStart"/>
            <w:r w:rsidRPr="000F55C3">
              <w:rPr>
                <w:rFonts w:eastAsia="Arial" w:cs="Arial"/>
                <w:i/>
                <w:iCs/>
                <w:color w:val="000000"/>
              </w:rPr>
              <w:t>leaves</w:t>
            </w:r>
            <w:proofErr w:type="gramEnd"/>
          </w:p>
          <w:p w14:paraId="1C4A4197" w14:textId="77777777" w:rsidR="009B0E31" w:rsidRPr="000F55C3" w:rsidRDefault="009B0E31" w:rsidP="00856D81">
            <w:pPr>
              <w:keepNext/>
            </w:pPr>
            <w:r>
              <w:rPr>
                <w:rFonts w:eastAsia="Arial" w:cs="Arial"/>
                <w:i/>
                <w:iCs/>
                <w:color w:val="000000"/>
              </w:rPr>
              <w:t>TWF:  agreed with deletion of “mature”</w:t>
            </w:r>
          </w:p>
        </w:tc>
      </w:tr>
      <w:tr w:rsidR="009B0E31" w:rsidRPr="005A3D9A" w:rsidDel="00772EA1" w14:paraId="37BD43B3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A5280" w14:textId="77777777" w:rsidR="009B0E31" w:rsidRPr="009909BC" w:rsidDel="00772EA1" w:rsidRDefault="009B0E31" w:rsidP="00856D81">
            <w:pPr>
              <w:jc w:val="left"/>
              <w:rPr>
                <w:rFonts w:cs="Arial"/>
                <w:color w:val="000000"/>
              </w:rPr>
            </w:pPr>
            <w:r w:rsidRPr="009909BC">
              <w:rPr>
                <w:rFonts w:cs="Arial"/>
                <w:color w:val="000000"/>
              </w:rPr>
              <w:t>Char. 3, 4, 10 to 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BBDF6" w14:textId="77777777" w:rsidR="009B0E31" w:rsidRPr="000F55C3" w:rsidRDefault="009B0E31" w:rsidP="00856D81">
            <w:pPr>
              <w:keepNext/>
              <w:rPr>
                <w:rFonts w:cs="Arial"/>
                <w:color w:val="000000"/>
              </w:rPr>
            </w:pPr>
            <w:r w:rsidRPr="000F55C3">
              <w:rPr>
                <w:rFonts w:cs="Arial"/>
                <w:color w:val="000000"/>
              </w:rPr>
              <w:t>to remove underlining</w:t>
            </w:r>
          </w:p>
          <w:p w14:paraId="75734873" w14:textId="77777777" w:rsidR="009B0E31" w:rsidRPr="000F55C3" w:rsidRDefault="009B0E31" w:rsidP="00856D81">
            <w:pPr>
              <w:keepNext/>
              <w:rPr>
                <w:rFonts w:cs="Arial"/>
                <w:i/>
                <w:iCs/>
                <w:color w:val="000000"/>
              </w:rPr>
            </w:pPr>
            <w:r w:rsidRPr="000F55C3">
              <w:rPr>
                <w:rFonts w:eastAsia="Arial" w:cs="Arial"/>
                <w:i/>
                <w:iCs/>
                <w:color w:val="000000"/>
              </w:rPr>
              <w:t xml:space="preserve">Leading Expert: </w:t>
            </w:r>
            <w:r w:rsidRPr="000F55C3">
              <w:rPr>
                <w:i/>
                <w:iCs/>
                <w:sz w:val="19"/>
              </w:rPr>
              <w:t>According</w:t>
            </w:r>
            <w:r w:rsidRPr="000F55C3">
              <w:rPr>
                <w:i/>
                <w:iCs/>
                <w:spacing w:val="5"/>
                <w:sz w:val="19"/>
              </w:rPr>
              <w:t xml:space="preserve"> </w:t>
            </w:r>
            <w:r w:rsidRPr="000F55C3">
              <w:rPr>
                <w:i/>
                <w:iCs/>
                <w:sz w:val="19"/>
              </w:rPr>
              <w:t>to</w:t>
            </w:r>
            <w:r w:rsidRPr="000F55C3">
              <w:rPr>
                <w:i/>
                <w:iCs/>
                <w:spacing w:val="13"/>
                <w:sz w:val="19"/>
              </w:rPr>
              <w:t xml:space="preserve"> </w:t>
            </w:r>
            <w:r w:rsidRPr="000F55C3">
              <w:rPr>
                <w:i/>
                <w:iCs/>
                <w:sz w:val="19"/>
              </w:rPr>
              <w:t>the</w:t>
            </w:r>
            <w:r w:rsidRPr="000F55C3">
              <w:rPr>
                <w:i/>
                <w:iCs/>
                <w:spacing w:val="6"/>
                <w:sz w:val="19"/>
              </w:rPr>
              <w:t xml:space="preserve"> </w:t>
            </w:r>
            <w:r w:rsidRPr="000F55C3">
              <w:rPr>
                <w:i/>
                <w:iCs/>
                <w:sz w:val="19"/>
              </w:rPr>
              <w:t>TGP</w:t>
            </w:r>
            <w:r w:rsidRPr="000F55C3">
              <w:rPr>
                <w:i/>
                <w:iCs/>
                <w:spacing w:val="6"/>
                <w:sz w:val="19"/>
              </w:rPr>
              <w:t xml:space="preserve"> </w:t>
            </w:r>
            <w:r w:rsidRPr="000F55C3">
              <w:rPr>
                <w:i/>
                <w:iCs/>
                <w:sz w:val="19"/>
              </w:rPr>
              <w:t>7,</w:t>
            </w:r>
            <w:r w:rsidRPr="000F55C3">
              <w:rPr>
                <w:i/>
                <w:iCs/>
                <w:spacing w:val="10"/>
                <w:sz w:val="19"/>
              </w:rPr>
              <w:t xml:space="preserve"> </w:t>
            </w:r>
            <w:r w:rsidRPr="000F55C3">
              <w:rPr>
                <w:i/>
                <w:iCs/>
                <w:sz w:val="19"/>
              </w:rPr>
              <w:t>chapter</w:t>
            </w:r>
            <w:r w:rsidRPr="000F55C3">
              <w:rPr>
                <w:i/>
                <w:iCs/>
                <w:spacing w:val="6"/>
                <w:sz w:val="19"/>
              </w:rPr>
              <w:t xml:space="preserve"> </w:t>
            </w:r>
            <w:r w:rsidRPr="000F55C3">
              <w:rPr>
                <w:i/>
                <w:iCs/>
                <w:sz w:val="19"/>
              </w:rPr>
              <w:t>7,</w:t>
            </w:r>
            <w:r w:rsidRPr="000F55C3">
              <w:rPr>
                <w:i/>
                <w:iCs/>
                <w:spacing w:val="8"/>
                <w:sz w:val="19"/>
              </w:rPr>
              <w:t xml:space="preserve"> </w:t>
            </w:r>
            <w:r w:rsidRPr="000F55C3">
              <w:rPr>
                <w:i/>
                <w:iCs/>
                <w:sz w:val="19"/>
              </w:rPr>
              <w:t>GN</w:t>
            </w:r>
            <w:r w:rsidRPr="000F55C3">
              <w:rPr>
                <w:i/>
                <w:iCs/>
                <w:spacing w:val="8"/>
                <w:sz w:val="19"/>
              </w:rPr>
              <w:t xml:space="preserve"> </w:t>
            </w:r>
            <w:r w:rsidRPr="000F55C3">
              <w:rPr>
                <w:i/>
                <w:iCs/>
                <w:spacing w:val="-5"/>
                <w:sz w:val="19"/>
              </w:rPr>
              <w:t>18:</w:t>
            </w:r>
          </w:p>
          <w:p w14:paraId="62AF6BEC" w14:textId="77777777" w:rsidR="009B0E31" w:rsidRPr="000F55C3" w:rsidRDefault="009B0E31" w:rsidP="00856D81">
            <w:pPr>
              <w:pStyle w:val="TableParagraph"/>
              <w:ind w:left="0"/>
              <w:jc w:val="both"/>
              <w:rPr>
                <w:i/>
                <w:iCs/>
                <w:sz w:val="19"/>
              </w:rPr>
            </w:pPr>
            <w:r w:rsidRPr="000F55C3">
              <w:rPr>
                <w:i/>
                <w:iCs/>
                <w:sz w:val="19"/>
              </w:rPr>
              <w:t>2.</w:t>
            </w:r>
            <w:r w:rsidRPr="000F55C3">
              <w:rPr>
                <w:i/>
                <w:iCs/>
                <w:spacing w:val="8"/>
                <w:sz w:val="19"/>
              </w:rPr>
              <w:t xml:space="preserve"> </w:t>
            </w:r>
            <w:r w:rsidRPr="000F55C3">
              <w:rPr>
                <w:i/>
                <w:iCs/>
                <w:sz w:val="19"/>
              </w:rPr>
              <w:t>Clarifying</w:t>
            </w:r>
            <w:r w:rsidRPr="000F55C3">
              <w:rPr>
                <w:i/>
                <w:iCs/>
                <w:spacing w:val="9"/>
                <w:sz w:val="19"/>
              </w:rPr>
              <w:t xml:space="preserve"> </w:t>
            </w:r>
            <w:r w:rsidRPr="000F55C3">
              <w:rPr>
                <w:i/>
                <w:iCs/>
                <w:sz w:val="19"/>
              </w:rPr>
              <w:t>similar</w:t>
            </w:r>
            <w:r w:rsidRPr="000F55C3">
              <w:rPr>
                <w:i/>
                <w:iCs/>
                <w:spacing w:val="9"/>
                <w:sz w:val="19"/>
              </w:rPr>
              <w:t xml:space="preserve"> </w:t>
            </w:r>
            <w:r w:rsidRPr="000F55C3">
              <w:rPr>
                <w:i/>
                <w:iCs/>
                <w:spacing w:val="-2"/>
                <w:sz w:val="19"/>
              </w:rPr>
              <w:t>characteristics.</w:t>
            </w:r>
          </w:p>
          <w:p w14:paraId="7ECC1838" w14:textId="77777777" w:rsidR="009B0E31" w:rsidRPr="000F55C3" w:rsidRDefault="009B0E31" w:rsidP="00856D81">
            <w:pPr>
              <w:keepNext/>
              <w:rPr>
                <w:i/>
                <w:iCs/>
              </w:rPr>
            </w:pPr>
            <w:r w:rsidRPr="000F55C3">
              <w:rPr>
                <w:i/>
                <w:iCs/>
              </w:rPr>
              <w:t>“In the case of two or more characteristics where there is only one difference between the characteristics (</w:t>
            </w:r>
            <w:proofErr w:type="gramStart"/>
            <w:r w:rsidRPr="000F55C3">
              <w:rPr>
                <w:i/>
                <w:iCs/>
              </w:rPr>
              <w:t>e.g.</w:t>
            </w:r>
            <w:proofErr w:type="gramEnd"/>
            <w:r w:rsidRPr="000F55C3">
              <w:rPr>
                <w:i/>
                <w:iCs/>
              </w:rPr>
              <w:t xml:space="preserve"> lower or upper side of blade) to be observed, the part that differs should be underlined e.g. ‘lower side’, or ‘upper side’” </w:t>
            </w:r>
          </w:p>
          <w:p w14:paraId="76CA143A" w14:textId="77777777" w:rsidR="009B0E31" w:rsidRPr="000F55C3" w:rsidRDefault="009B0E31" w:rsidP="00856D81">
            <w:pPr>
              <w:keepNext/>
              <w:rPr>
                <w:i/>
                <w:iCs/>
              </w:rPr>
            </w:pPr>
            <w:r w:rsidRPr="000F55C3">
              <w:rPr>
                <w:i/>
                <w:iCs/>
              </w:rPr>
              <w:t>Thus, 3 and 4, 14 and 15 must be kept underlined.</w:t>
            </w:r>
          </w:p>
          <w:p w14:paraId="4176E6E3" w14:textId="77777777" w:rsidR="009B0E31" w:rsidRDefault="009B0E31" w:rsidP="00856D81">
            <w:pPr>
              <w:keepNext/>
              <w:rPr>
                <w:i/>
                <w:iCs/>
              </w:rPr>
            </w:pPr>
            <w:r w:rsidRPr="000F55C3">
              <w:rPr>
                <w:i/>
                <w:iCs/>
              </w:rPr>
              <w:t>Instead, 10-11 and 12-13 have two different words per definition; anyway, it is better to have them underlined to focus immediately the slightly differences.</w:t>
            </w:r>
          </w:p>
          <w:p w14:paraId="09846903" w14:textId="77777777" w:rsidR="009B0E31" w:rsidRPr="000F55C3" w:rsidDel="00772EA1" w:rsidRDefault="009B0E31" w:rsidP="00856D81">
            <w:pPr>
              <w:keepNext/>
              <w:rPr>
                <w:rFonts w:cs="Arial"/>
                <w:color w:val="000000"/>
              </w:rPr>
            </w:pPr>
            <w:r>
              <w:rPr>
                <w:i/>
                <w:iCs/>
              </w:rPr>
              <w:t>TWF:  to delete underlining of “internodes” and nodes” in chars. 10 to 13</w:t>
            </w:r>
          </w:p>
        </w:tc>
      </w:tr>
      <w:tr w:rsidR="009B0E31" w:rsidRPr="005A3D9A" w14:paraId="65EE0155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F8ED" w14:textId="77777777" w:rsidR="009B0E31" w:rsidRPr="009909BC" w:rsidRDefault="009B0E31" w:rsidP="00856D81">
            <w:pPr>
              <w:rPr>
                <w:rFonts w:cs="Arial"/>
                <w:color w:val="000000"/>
              </w:rPr>
            </w:pPr>
            <w:r w:rsidRPr="009909BC">
              <w:t>Char. 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8033" w14:textId="77777777" w:rsidR="009B0E31" w:rsidRPr="000F55C3" w:rsidRDefault="009B0E31" w:rsidP="00856D81">
            <w:pPr>
              <w:keepNext/>
            </w:pPr>
            <w:r w:rsidRPr="000F55C3">
              <w:t>to add * to O-005</w:t>
            </w:r>
          </w:p>
          <w:p w14:paraId="0A1F1825" w14:textId="77777777" w:rsidR="009B0E31" w:rsidRPr="000F55C3" w:rsidRDefault="009B0E31" w:rsidP="00856D81">
            <w:pPr>
              <w:keepNext/>
              <w:rPr>
                <w:rFonts w:cs="Arial"/>
                <w:color w:val="000000"/>
              </w:rPr>
            </w:pPr>
            <w:r w:rsidRPr="000F55C3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14:paraId="0A2861D9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F510" w14:textId="77777777" w:rsidR="009B0E31" w:rsidRPr="009909BC" w:rsidRDefault="009B0E31" w:rsidP="00856D81">
            <w:r w:rsidRPr="009909BC">
              <w:t>Char. 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6930" w14:textId="77777777" w:rsidR="009B0E31" w:rsidRPr="000F55C3" w:rsidRDefault="009B0E31" w:rsidP="00856D81">
            <w:pPr>
              <w:keepNext/>
            </w:pPr>
            <w:r w:rsidRPr="000F55C3">
              <w:t>to add * to O-056</w:t>
            </w:r>
          </w:p>
          <w:p w14:paraId="0EDB3261" w14:textId="77777777" w:rsidR="009B0E31" w:rsidRPr="000F55C3" w:rsidRDefault="009B0E31" w:rsidP="00856D81">
            <w:pPr>
              <w:keepNext/>
            </w:pPr>
            <w:r w:rsidRPr="000F55C3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14:paraId="582D1C1D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748F" w14:textId="77777777" w:rsidR="009B0E31" w:rsidRPr="009909BC" w:rsidRDefault="009B0E31" w:rsidP="00856D81">
            <w:r w:rsidRPr="009909BC">
              <w:t>Char. 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A6AAA" w14:textId="77777777" w:rsidR="009B0E31" w:rsidRPr="000F55C3" w:rsidRDefault="009B0E31" w:rsidP="00856D81">
            <w:pPr>
              <w:keepNext/>
            </w:pPr>
            <w:r w:rsidRPr="000F55C3">
              <w:t>to add * to O-006</w:t>
            </w:r>
          </w:p>
          <w:p w14:paraId="7FAAD7FE" w14:textId="77777777" w:rsidR="009B0E31" w:rsidRPr="000F55C3" w:rsidRDefault="009B0E31" w:rsidP="00856D81">
            <w:pPr>
              <w:keepNext/>
            </w:pPr>
            <w:r w:rsidRPr="000F55C3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:rsidRPr="00C15130" w14:paraId="1DBF0D23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73A7" w14:textId="77777777" w:rsidR="009B0E31" w:rsidRPr="009909BC" w:rsidRDefault="009B0E31" w:rsidP="00856D81">
            <w:r w:rsidRPr="009909BC">
              <w:t>Char. 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B5D1" w14:textId="77777777" w:rsidR="009B0E31" w:rsidRPr="000F55C3" w:rsidRDefault="009B0E31" w:rsidP="00856D81">
            <w:pPr>
              <w:keepNext/>
            </w:pPr>
            <w:r w:rsidRPr="000F55C3">
              <w:t>to add * to O-012</w:t>
            </w:r>
          </w:p>
          <w:p w14:paraId="1F04FF33" w14:textId="77777777" w:rsidR="009B0E31" w:rsidRPr="000F55C3" w:rsidRDefault="009B0E31" w:rsidP="00856D81">
            <w:pPr>
              <w:keepNext/>
            </w:pPr>
            <w:r w:rsidRPr="000F55C3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:rsidRPr="00367B65" w14:paraId="7CE838CF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C7BD" w14:textId="77777777" w:rsidR="009B0E31" w:rsidRPr="009909BC" w:rsidRDefault="009B0E31" w:rsidP="00856D81">
            <w:r w:rsidRPr="009909BC">
              <w:rPr>
                <w:rFonts w:cs="Arial"/>
              </w:rPr>
              <w:t>Char. 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67733" w14:textId="77777777" w:rsidR="009B0E31" w:rsidRPr="000F55C3" w:rsidRDefault="009B0E31" w:rsidP="00856D81">
            <w:pPr>
              <w:keepNext/>
              <w:rPr>
                <w:rFonts w:cs="Arial"/>
              </w:rPr>
            </w:pPr>
            <w:r w:rsidRPr="000F55C3">
              <w:rPr>
                <w:rFonts w:cs="Arial"/>
              </w:rPr>
              <w:t xml:space="preserve">state 2 to read “very sparse to </w:t>
            </w:r>
            <w:proofErr w:type="gramStart"/>
            <w:r w:rsidRPr="000F55C3">
              <w:rPr>
                <w:rFonts w:cs="Arial"/>
              </w:rPr>
              <w:t>sparse</w:t>
            </w:r>
            <w:proofErr w:type="gramEnd"/>
            <w:r w:rsidRPr="000F55C3">
              <w:rPr>
                <w:rFonts w:cs="Arial"/>
              </w:rPr>
              <w:t>”</w:t>
            </w:r>
          </w:p>
          <w:p w14:paraId="2AF7BBB1" w14:textId="77777777" w:rsidR="009B0E31" w:rsidRPr="000F55C3" w:rsidRDefault="009B0E31" w:rsidP="00856D81">
            <w:pPr>
              <w:keepNext/>
            </w:pPr>
            <w:r w:rsidRPr="000F55C3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:rsidRPr="00D3673C" w14:paraId="3040311B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5049" w14:textId="77777777" w:rsidR="009B0E31" w:rsidRPr="009909BC" w:rsidRDefault="009B0E31" w:rsidP="00856D81">
            <w:r w:rsidRPr="009909BC">
              <w:rPr>
                <w:rFonts w:cs="Arial"/>
                <w:color w:val="000000"/>
              </w:rPr>
              <w:t>Char. 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00B9" w14:textId="77777777" w:rsidR="009B0E31" w:rsidRPr="000F55C3" w:rsidRDefault="009B0E31" w:rsidP="00856D81">
            <w:pPr>
              <w:keepNext/>
              <w:rPr>
                <w:rFonts w:eastAsia="Arial" w:cs="Arial"/>
                <w:b/>
                <w:bCs/>
                <w:color w:val="000000"/>
              </w:rPr>
            </w:pPr>
            <w:r w:rsidRPr="000F55C3">
              <w:rPr>
                <w:rFonts w:cs="Arial"/>
                <w:color w:val="000000"/>
              </w:rPr>
              <w:t>to check whether to read “</w:t>
            </w:r>
            <w:r w:rsidRPr="000F55C3">
              <w:rPr>
                <w:rFonts w:eastAsia="Arial" w:cs="Arial"/>
                <w:color w:val="000000"/>
                <w:u w:val="single"/>
              </w:rPr>
              <w:t>Only varieties with Leaf: number of lobes: more than one</w:t>
            </w:r>
            <w:r w:rsidRPr="000F55C3">
              <w:rPr>
                <w:rFonts w:eastAsia="Arial" w:cs="Arial"/>
                <w:color w:val="000000"/>
              </w:rPr>
              <w:t xml:space="preserve">: Leaf: arrangement of lobes of upper lateral </w:t>
            </w:r>
            <w:proofErr w:type="gramStart"/>
            <w:r w:rsidRPr="000F55C3">
              <w:rPr>
                <w:rFonts w:eastAsia="Arial" w:cs="Arial"/>
                <w:color w:val="000000"/>
              </w:rPr>
              <w:t>sinuses</w:t>
            </w:r>
            <w:proofErr w:type="gramEnd"/>
            <w:r w:rsidRPr="000F55C3">
              <w:rPr>
                <w:rFonts w:eastAsia="Arial" w:cs="Arial"/>
                <w:b/>
                <w:bCs/>
                <w:color w:val="000000"/>
              </w:rPr>
              <w:t>”</w:t>
            </w:r>
          </w:p>
          <w:p w14:paraId="58618AF4" w14:textId="77777777" w:rsidR="009B0E31" w:rsidRDefault="009B0E31" w:rsidP="00856D81">
            <w:pPr>
              <w:keepNext/>
              <w:rPr>
                <w:rFonts w:eastAsia="Arial" w:cs="Arial"/>
                <w:i/>
                <w:iCs/>
                <w:color w:val="000000"/>
              </w:rPr>
            </w:pPr>
            <w:r w:rsidRPr="000F55C3">
              <w:rPr>
                <w:rFonts w:eastAsia="Arial" w:cs="Arial"/>
                <w:i/>
                <w:iCs/>
                <w:color w:val="000000"/>
              </w:rPr>
              <w:t>Leading Expert: For more readability, the current one is better.</w:t>
            </w:r>
          </w:p>
          <w:p w14:paraId="311C9300" w14:textId="77777777" w:rsidR="009B0E31" w:rsidRPr="000F55C3" w:rsidRDefault="009B0E31" w:rsidP="00856D81">
            <w:pPr>
              <w:keepNext/>
            </w:pPr>
            <w:r>
              <w:rPr>
                <w:rFonts w:eastAsia="Arial" w:cs="Arial"/>
                <w:i/>
                <w:iCs/>
                <w:color w:val="000000"/>
              </w:rPr>
              <w:t xml:space="preserve">TWF:  to read </w:t>
            </w:r>
            <w:r w:rsidRPr="00F24DBA">
              <w:rPr>
                <w:rFonts w:eastAsia="Arial" w:cs="Arial"/>
                <w:i/>
                <w:iCs/>
                <w:color w:val="000000"/>
              </w:rPr>
              <w:t>“</w:t>
            </w:r>
            <w:r w:rsidRPr="00E470BC">
              <w:rPr>
                <w:rFonts w:eastAsia="Arial" w:cs="Arial"/>
                <w:i/>
                <w:iCs/>
                <w:color w:val="000000"/>
                <w:u w:val="single"/>
              </w:rPr>
              <w:t>Only varieties with: Leaf: number of lobes: more than “one”</w:t>
            </w:r>
            <w:r w:rsidRPr="00E470BC">
              <w:rPr>
                <w:rFonts w:eastAsia="Arial" w:cs="Arial"/>
                <w:i/>
                <w:iCs/>
                <w:color w:val="000000"/>
              </w:rPr>
              <w:t>: Leaf: arrangement of lobes of upper lateral sinuses</w:t>
            </w:r>
            <w:r w:rsidRPr="00E470BC">
              <w:rPr>
                <w:rFonts w:eastAsia="Arial" w:cs="Arial"/>
                <w:i/>
                <w:iCs/>
                <w:color w:val="000000"/>
                <w:u w:val="single"/>
              </w:rPr>
              <w:t>”</w:t>
            </w:r>
          </w:p>
        </w:tc>
      </w:tr>
      <w:tr w:rsidR="009B0E31" w:rsidRPr="00D3673C" w14:paraId="7DB4FDB1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A4F0" w14:textId="77777777" w:rsidR="009B0E31" w:rsidRPr="009909BC" w:rsidRDefault="009B0E31" w:rsidP="00856D81">
            <w:pPr>
              <w:rPr>
                <w:color w:val="808080" w:themeColor="background1" w:themeShade="80"/>
              </w:rPr>
            </w:pPr>
            <w:r w:rsidRPr="009909BC">
              <w:t>Char. 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53A5" w14:textId="77777777" w:rsidR="009B0E31" w:rsidRPr="00D3673C" w:rsidRDefault="009B0E31" w:rsidP="00856D81">
            <w:pPr>
              <w:keepNext/>
            </w:pPr>
            <w:r w:rsidRPr="00D3673C">
              <w:t>- to add * to O-087</w:t>
            </w:r>
          </w:p>
          <w:p w14:paraId="4AB1AD38" w14:textId="77777777" w:rsidR="009B0E31" w:rsidRDefault="009B0E31" w:rsidP="00856D81">
            <w:pPr>
              <w:keepNext/>
            </w:pPr>
            <w:r w:rsidRPr="00D3673C">
              <w:t>- to correct spelling of “medium”</w:t>
            </w:r>
          </w:p>
          <w:p w14:paraId="1D4F13BD" w14:textId="77777777" w:rsidR="009B0E31" w:rsidRPr="00D3673C" w:rsidRDefault="009B0E31" w:rsidP="00856D81">
            <w:pPr>
              <w:keepNext/>
              <w:rPr>
                <w:color w:val="808080" w:themeColor="background1" w:themeShade="80"/>
              </w:rPr>
            </w:pPr>
            <w:r w:rsidRPr="000A5F56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:rsidRPr="00D3673C" w14:paraId="317353DD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6CCF" w14:textId="77777777" w:rsidR="009B0E31" w:rsidRPr="00D3673C" w:rsidRDefault="009B0E31" w:rsidP="00856D81">
            <w:r w:rsidRPr="00D3673C">
              <w:t>Char. 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FE43" w14:textId="77777777" w:rsidR="009B0E31" w:rsidRDefault="009B0E31" w:rsidP="00856D81">
            <w:pPr>
              <w:keepNext/>
              <w:rPr>
                <w:rFonts w:cs="Arial"/>
                <w:color w:val="000000"/>
              </w:rPr>
            </w:pPr>
            <w:r w:rsidRPr="00D3673C">
              <w:rPr>
                <w:rFonts w:cs="Arial"/>
                <w:color w:val="000000"/>
              </w:rPr>
              <w:t>to check whether to delete growth stage (as Ad. 30 is more precise)</w:t>
            </w:r>
          </w:p>
          <w:p w14:paraId="14B651F8" w14:textId="77777777" w:rsidR="009B0E31" w:rsidRPr="00D3673C" w:rsidRDefault="009B0E31" w:rsidP="00856D81">
            <w:pPr>
              <w:keepNext/>
            </w:pPr>
            <w:r w:rsidRPr="000A5F56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:rsidRPr="00D3673C" w14:paraId="229F9E92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04AD" w14:textId="77777777" w:rsidR="009B0E31" w:rsidRPr="00D3673C" w:rsidRDefault="009B0E31" w:rsidP="00856D81">
            <w:pPr>
              <w:rPr>
                <w:rFonts w:cs="Arial"/>
                <w:color w:val="000000"/>
              </w:rPr>
            </w:pPr>
            <w:r w:rsidRPr="00D3673C">
              <w:t>Char. 39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2DF3" w14:textId="77777777" w:rsidR="009B0E31" w:rsidRPr="00D3673C" w:rsidRDefault="009B0E31" w:rsidP="00856D81">
            <w:pPr>
              <w:keepNext/>
            </w:pPr>
            <w:r w:rsidRPr="00D3673C">
              <w:t>- to read: “Berry: color of skin without bloom”</w:t>
            </w:r>
          </w:p>
          <w:p w14:paraId="46FC9998" w14:textId="77777777" w:rsidR="009B0E31" w:rsidRDefault="009B0E31" w:rsidP="00856D81">
            <w:pPr>
              <w:keepNext/>
            </w:pPr>
            <w:r w:rsidRPr="00D3673C">
              <w:t>- growth stage to read “89 / O- -- / B- --"</w:t>
            </w:r>
          </w:p>
          <w:p w14:paraId="639D3FA6" w14:textId="77777777" w:rsidR="009B0E31" w:rsidRPr="00D3673C" w:rsidRDefault="009B0E31" w:rsidP="00856D81">
            <w:pPr>
              <w:keepNext/>
              <w:rPr>
                <w:rFonts w:cs="Arial"/>
                <w:color w:val="000000"/>
              </w:rPr>
            </w:pPr>
            <w:r w:rsidRPr="000A5F56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:rsidRPr="00D3673C" w14:paraId="49ED78EB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03A8" w14:textId="77777777" w:rsidR="009B0E31" w:rsidRPr="00D3673C" w:rsidRDefault="009B0E31" w:rsidP="00856D81">
            <w:r w:rsidRPr="00D3673C">
              <w:rPr>
                <w:rFonts w:cs="Arial"/>
                <w:color w:val="000000"/>
              </w:rPr>
              <w:lastRenderedPageBreak/>
              <w:t>Char. 31, 32, 34, 36, 41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1BDA" w14:textId="77777777" w:rsidR="009B0E31" w:rsidRDefault="009B0E31" w:rsidP="00856D81">
            <w:pPr>
              <w:keepNext/>
              <w:rPr>
                <w:rFonts w:cs="Arial"/>
                <w:color w:val="000000"/>
              </w:rPr>
            </w:pPr>
            <w:r w:rsidRPr="00D3673C">
              <w:rPr>
                <w:rFonts w:cs="Arial"/>
                <w:color w:val="000000"/>
              </w:rPr>
              <w:t xml:space="preserve">to replace MG by MS </w:t>
            </w:r>
          </w:p>
          <w:p w14:paraId="3639292D" w14:textId="77777777" w:rsidR="009B0E31" w:rsidRPr="00D3673C" w:rsidRDefault="009B0E31" w:rsidP="00856D81">
            <w:pPr>
              <w:keepNext/>
            </w:pPr>
            <w:r w:rsidRPr="000A5F56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:rsidRPr="005A3D9A" w14:paraId="414A0D1B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AA7C" w14:textId="77777777" w:rsidR="009B0E31" w:rsidRPr="005A3D9A" w:rsidRDefault="009B0E31" w:rsidP="00856D81">
            <w:r>
              <w:t>Char. 40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2C18" w14:textId="77777777" w:rsidR="009B0E31" w:rsidRDefault="009B0E31" w:rsidP="00856D81">
            <w:pPr>
              <w:keepNext/>
            </w:pPr>
            <w:r>
              <w:t xml:space="preserve">to add * to </w:t>
            </w:r>
            <w:r w:rsidRPr="006E534E">
              <w:t>O-</w:t>
            </w:r>
            <w:r>
              <w:t>231</w:t>
            </w:r>
          </w:p>
          <w:p w14:paraId="42A14E6A" w14:textId="77777777" w:rsidR="009B0E31" w:rsidRPr="005A3D9A" w:rsidRDefault="009B0E31" w:rsidP="00856D81">
            <w:pPr>
              <w:keepNext/>
            </w:pPr>
            <w:r w:rsidRPr="000A5F56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14:paraId="2F5862C7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920F" w14:textId="77777777" w:rsidR="009B0E31" w:rsidRDefault="009B0E31" w:rsidP="00856D81">
            <w:r>
              <w:t>Char. 42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2DB5" w14:textId="77777777" w:rsidR="009B0E31" w:rsidRDefault="009B0E31" w:rsidP="00856D81">
            <w:pPr>
              <w:keepNext/>
            </w:pPr>
            <w:r>
              <w:t xml:space="preserve">to add * to </w:t>
            </w:r>
            <w:r w:rsidRPr="006E534E">
              <w:t>O</w:t>
            </w:r>
            <w:r>
              <w:t>-236</w:t>
            </w:r>
          </w:p>
          <w:p w14:paraId="1DE32D95" w14:textId="77777777" w:rsidR="009B0E31" w:rsidRDefault="009B0E31" w:rsidP="00856D81">
            <w:pPr>
              <w:keepNext/>
            </w:pPr>
            <w:r w:rsidRPr="000A5F56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14:paraId="7F77AFAE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483A" w14:textId="77777777" w:rsidR="009B0E31" w:rsidRDefault="009B0E31" w:rsidP="00856D81">
            <w:pPr>
              <w:keepNext/>
            </w:pPr>
            <w:r>
              <w:t>Char. 44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D467" w14:textId="77777777" w:rsidR="009B0E31" w:rsidRDefault="009B0E31" w:rsidP="00856D81">
            <w:pPr>
              <w:keepNext/>
            </w:pPr>
            <w:r>
              <w:t>growth stage to be indicated as “</w:t>
            </w:r>
            <w:r w:rsidRPr="00A82F0E">
              <w:t>91-99 / O--- / B-6.1.42*</w:t>
            </w:r>
            <w:r>
              <w:t>”</w:t>
            </w:r>
          </w:p>
          <w:p w14:paraId="11C64CA9" w14:textId="77777777" w:rsidR="009B0E31" w:rsidRDefault="009B0E31" w:rsidP="00856D81">
            <w:pPr>
              <w:keepNext/>
            </w:pPr>
            <w:r w:rsidRPr="000A5F56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:rsidRPr="00A82F0E" w14:paraId="629E45BE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A092" w14:textId="77777777" w:rsidR="009B0E31" w:rsidRPr="00A82F0E" w:rsidRDefault="009B0E31" w:rsidP="00856D81">
            <w:r w:rsidRPr="00A82F0E">
              <w:rPr>
                <w:rFonts w:cs="Arial"/>
              </w:rPr>
              <w:t>Ad. 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CC58" w14:textId="77777777" w:rsidR="009B0E31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A82F0E">
              <w:rPr>
                <w:rFonts w:cs="Arial"/>
              </w:rPr>
              <w:t xml:space="preserve">o read </w:t>
            </w:r>
            <w:r>
              <w:rPr>
                <w:rFonts w:cs="Arial"/>
              </w:rPr>
              <w:t>“</w:t>
            </w:r>
            <w:r w:rsidRPr="00A82F0E">
              <w:rPr>
                <w:rFonts w:cs="Arial"/>
              </w:rPr>
              <w:t>Time of bud burst is reached when 50% of the plants are at bu</w:t>
            </w:r>
            <w:r>
              <w:rPr>
                <w:rFonts w:cs="Arial"/>
              </w:rPr>
              <w:t>d</w:t>
            </w:r>
            <w:r w:rsidRPr="00A82F0E">
              <w:rPr>
                <w:rFonts w:cs="Arial"/>
              </w:rPr>
              <w:t xml:space="preserve"> burst stage …</w:t>
            </w:r>
            <w:r>
              <w:rPr>
                <w:rFonts w:cs="Arial"/>
              </w:rPr>
              <w:t>”</w:t>
            </w:r>
          </w:p>
          <w:p w14:paraId="308B1480" w14:textId="77777777" w:rsidR="009B0E31" w:rsidRPr="00A82F0E" w:rsidRDefault="009B0E31" w:rsidP="00856D81">
            <w:pPr>
              <w:keepNext/>
            </w:pPr>
            <w:r w:rsidRPr="000A5F56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:rsidRPr="00A82F0E" w14:paraId="6F39EFAB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82A8" w14:textId="77777777" w:rsidR="009B0E31" w:rsidRPr="009909BC" w:rsidRDefault="009B0E31" w:rsidP="00856D81">
            <w:pPr>
              <w:rPr>
                <w:rFonts w:cs="Arial"/>
              </w:rPr>
            </w:pPr>
            <w:r w:rsidRPr="009909BC">
              <w:t>Ad. 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51CD" w14:textId="77777777" w:rsidR="009B0E31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A82F0E">
              <w:rPr>
                <w:rFonts w:cs="Arial"/>
              </w:rPr>
              <w:t xml:space="preserve"> first sentence to read “The openness of the tip should be determined by the attitude of the young leaves.”</w:t>
            </w:r>
          </w:p>
          <w:p w14:paraId="4C621F88" w14:textId="77777777" w:rsidR="009B0E31" w:rsidRDefault="009B0E31" w:rsidP="00856D81">
            <w:pPr>
              <w:keepNext/>
            </w:pPr>
            <w:r>
              <w:rPr>
                <w:rFonts w:cs="Arial"/>
              </w:rPr>
              <w:t xml:space="preserve">- </w:t>
            </w:r>
            <w:r w:rsidRPr="00C15130">
              <w:t>last sentence</w:t>
            </w:r>
            <w:r>
              <w:t xml:space="preserve"> to read</w:t>
            </w:r>
            <w:r w:rsidRPr="00C15130">
              <w:t xml:space="preserve"> “Observations should be made on the part of the young shoot in squares.”</w:t>
            </w:r>
          </w:p>
          <w:p w14:paraId="6B607A1F" w14:textId="77777777" w:rsidR="009B0E31" w:rsidRPr="00A82F0E" w:rsidRDefault="009B0E31" w:rsidP="00856D81">
            <w:pPr>
              <w:keepNext/>
              <w:rPr>
                <w:rFonts w:cs="Arial"/>
              </w:rPr>
            </w:pPr>
            <w:r w:rsidRPr="000A5F56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:rsidRPr="005A3D9A" w14:paraId="7B7A2A6D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6F6E" w14:textId="77777777" w:rsidR="009B0E31" w:rsidRPr="009909BC" w:rsidRDefault="009B0E31" w:rsidP="00856D81">
            <w:pPr>
              <w:rPr>
                <w:rFonts w:cs="Arial"/>
                <w:color w:val="000000"/>
              </w:rPr>
            </w:pPr>
            <w:r w:rsidRPr="009909BC">
              <w:t xml:space="preserve">Ad. 3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8FA0" w14:textId="77777777" w:rsidR="009B0E31" w:rsidRPr="000F55C3" w:rsidRDefault="009B0E31" w:rsidP="00856D81">
            <w:pPr>
              <w:rPr>
                <w:rFonts w:eastAsia="Arial" w:cs="Arial"/>
                <w:color w:val="000000"/>
              </w:rPr>
            </w:pPr>
            <w:r w:rsidRPr="000F55C3">
              <w:t xml:space="preserve">Suggest: </w:t>
            </w:r>
            <w:r w:rsidRPr="000F55C3">
              <w:rPr>
                <w:rFonts w:eastAsia="Arial" w:cs="Arial"/>
                <w:color w:val="000000"/>
              </w:rPr>
              <w:t xml:space="preserve">Observations on young shoots with closed, slightly </w:t>
            </w:r>
            <w:proofErr w:type="gramStart"/>
            <w:r w:rsidRPr="000F55C3">
              <w:rPr>
                <w:rFonts w:eastAsia="Arial" w:cs="Arial"/>
                <w:color w:val="000000"/>
              </w:rPr>
              <w:t>open</w:t>
            </w:r>
            <w:proofErr w:type="gramEnd"/>
            <w:r w:rsidRPr="000F55C3">
              <w:rPr>
                <w:rFonts w:eastAsia="Arial" w:cs="Arial"/>
                <w:color w:val="000000"/>
              </w:rPr>
              <w:t xml:space="preserve"> or half open tips (characteristic 2) should be made on unfolded leaves.</w:t>
            </w:r>
          </w:p>
          <w:p w14:paraId="6E01BD98" w14:textId="77777777" w:rsidR="009B0E31" w:rsidRPr="000F55C3" w:rsidRDefault="009B0E31" w:rsidP="00856D81">
            <w:pPr>
              <w:keepNext/>
              <w:rPr>
                <w:rFonts w:eastAsia="Arial" w:cs="Arial"/>
                <w:color w:val="000000"/>
              </w:rPr>
            </w:pPr>
            <w:r w:rsidRPr="000F55C3">
              <w:rPr>
                <w:rFonts w:eastAsia="Arial" w:cs="Arial"/>
                <w:color w:val="000000"/>
              </w:rPr>
              <w:t xml:space="preserve">Observations on young shoots with wide open or fully open tips (characteristic 2) should be made on the first 2 distal unfolded leaves.  </w:t>
            </w:r>
          </w:p>
          <w:p w14:paraId="53D37391" w14:textId="77777777" w:rsidR="009B0E31" w:rsidRPr="000F55C3" w:rsidRDefault="009B0E31" w:rsidP="00856D81">
            <w:pPr>
              <w:pStyle w:val="TableParagraph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0F55C3">
              <w:rPr>
                <w:i/>
                <w:iCs/>
                <w:color w:val="000000"/>
                <w:sz w:val="20"/>
                <w:szCs w:val="20"/>
              </w:rPr>
              <w:t xml:space="preserve">Leading Expert: </w:t>
            </w:r>
            <w:r w:rsidRPr="000F55C3">
              <w:rPr>
                <w:i/>
                <w:iCs/>
                <w:sz w:val="20"/>
                <w:szCs w:val="20"/>
              </w:rPr>
              <w:t>To</w:t>
            </w:r>
            <w:r w:rsidRPr="000F55C3">
              <w:rPr>
                <w:i/>
                <w:iCs/>
                <w:spacing w:val="3"/>
                <w:sz w:val="20"/>
                <w:szCs w:val="20"/>
              </w:rPr>
              <w:t xml:space="preserve"> </w:t>
            </w:r>
            <w:r w:rsidRPr="000F55C3">
              <w:rPr>
                <w:i/>
                <w:iCs/>
                <w:sz w:val="20"/>
                <w:szCs w:val="20"/>
              </w:rPr>
              <w:t>keep</w:t>
            </w:r>
            <w:r w:rsidRPr="000F55C3">
              <w:rPr>
                <w:i/>
                <w:iCs/>
                <w:spacing w:val="7"/>
                <w:sz w:val="20"/>
                <w:szCs w:val="20"/>
              </w:rPr>
              <w:t xml:space="preserve"> </w:t>
            </w:r>
            <w:r w:rsidRPr="000F55C3">
              <w:rPr>
                <w:i/>
                <w:iCs/>
                <w:sz w:val="20"/>
                <w:szCs w:val="20"/>
              </w:rPr>
              <w:t>the</w:t>
            </w:r>
            <w:r w:rsidRPr="000F55C3">
              <w:rPr>
                <w:i/>
                <w:iCs/>
                <w:spacing w:val="8"/>
                <w:sz w:val="20"/>
                <w:szCs w:val="20"/>
              </w:rPr>
              <w:t xml:space="preserve"> </w:t>
            </w:r>
            <w:r w:rsidRPr="000F55C3">
              <w:rPr>
                <w:i/>
                <w:iCs/>
                <w:sz w:val="20"/>
                <w:szCs w:val="20"/>
              </w:rPr>
              <w:t>definition</w:t>
            </w:r>
            <w:r w:rsidRPr="000F55C3">
              <w:rPr>
                <w:i/>
                <w:iCs/>
                <w:spacing w:val="4"/>
                <w:sz w:val="20"/>
                <w:szCs w:val="20"/>
              </w:rPr>
              <w:t xml:space="preserve"> </w:t>
            </w:r>
            <w:r w:rsidRPr="000F55C3">
              <w:rPr>
                <w:i/>
                <w:iCs/>
                <w:sz w:val="20"/>
                <w:szCs w:val="20"/>
              </w:rPr>
              <w:t>as</w:t>
            </w:r>
            <w:r w:rsidRPr="000F55C3">
              <w:rPr>
                <w:i/>
                <w:iCs/>
                <w:spacing w:val="13"/>
                <w:sz w:val="20"/>
                <w:szCs w:val="20"/>
              </w:rPr>
              <w:t xml:space="preserve"> </w:t>
            </w:r>
            <w:r w:rsidRPr="000F55C3">
              <w:rPr>
                <w:i/>
                <w:iCs/>
                <w:sz w:val="20"/>
                <w:szCs w:val="20"/>
              </w:rPr>
              <w:t>it</w:t>
            </w:r>
            <w:r w:rsidRPr="000F55C3">
              <w:rPr>
                <w:i/>
                <w:iCs/>
                <w:spacing w:val="8"/>
                <w:sz w:val="20"/>
                <w:szCs w:val="20"/>
              </w:rPr>
              <w:t xml:space="preserve"> </w:t>
            </w:r>
            <w:r w:rsidRPr="000F55C3">
              <w:rPr>
                <w:i/>
                <w:iCs/>
                <w:sz w:val="20"/>
                <w:szCs w:val="20"/>
              </w:rPr>
              <w:t>is</w:t>
            </w:r>
            <w:r w:rsidRPr="000F55C3">
              <w:rPr>
                <w:i/>
                <w:iCs/>
                <w:spacing w:val="8"/>
                <w:sz w:val="20"/>
                <w:szCs w:val="20"/>
              </w:rPr>
              <w:t xml:space="preserve"> </w:t>
            </w:r>
            <w:r w:rsidRPr="000F55C3">
              <w:rPr>
                <w:i/>
                <w:iCs/>
                <w:spacing w:val="-2"/>
                <w:sz w:val="20"/>
                <w:szCs w:val="20"/>
              </w:rPr>
              <w:t>currently:</w:t>
            </w:r>
          </w:p>
          <w:p w14:paraId="72056B8C" w14:textId="77777777" w:rsidR="009B0E31" w:rsidRPr="000F55C3" w:rsidRDefault="009B0E31" w:rsidP="00856D81">
            <w:pPr>
              <w:pStyle w:val="TableParagraph"/>
              <w:spacing w:before="7" w:line="247" w:lineRule="auto"/>
              <w:ind w:left="0" w:right="95"/>
              <w:jc w:val="both"/>
              <w:rPr>
                <w:i/>
                <w:iCs/>
                <w:sz w:val="20"/>
                <w:szCs w:val="20"/>
              </w:rPr>
            </w:pPr>
            <w:r w:rsidRPr="000F55C3">
              <w:rPr>
                <w:i/>
                <w:iCs/>
                <w:sz w:val="20"/>
                <w:szCs w:val="20"/>
              </w:rPr>
              <w:t xml:space="preserve">“Wide open or fully open tips (characteristic 2) to be observed with inclusion of first 2 distal unfolded leaves. Leaves of closed, slightly </w:t>
            </w:r>
            <w:proofErr w:type="gramStart"/>
            <w:r w:rsidRPr="000F55C3">
              <w:rPr>
                <w:i/>
                <w:iCs/>
                <w:sz w:val="20"/>
                <w:szCs w:val="20"/>
              </w:rPr>
              <w:t>open</w:t>
            </w:r>
            <w:proofErr w:type="gramEnd"/>
            <w:r w:rsidRPr="000F55C3">
              <w:rPr>
                <w:i/>
                <w:iCs/>
                <w:sz w:val="20"/>
                <w:szCs w:val="20"/>
              </w:rPr>
              <w:t xml:space="preserve"> or half open tips to be unfolded to enable observations on corresponding part of tip.”</w:t>
            </w:r>
          </w:p>
          <w:p w14:paraId="54FBCCF3" w14:textId="77777777" w:rsidR="009B0E31" w:rsidRPr="000F55C3" w:rsidRDefault="009B0E31" w:rsidP="00856D81">
            <w:pPr>
              <w:pStyle w:val="TableParagraph"/>
              <w:spacing w:before="0"/>
              <w:ind w:left="0"/>
              <w:rPr>
                <w:i/>
                <w:iCs/>
                <w:sz w:val="20"/>
                <w:szCs w:val="20"/>
              </w:rPr>
            </w:pPr>
            <w:r w:rsidRPr="000F55C3">
              <w:rPr>
                <w:i/>
                <w:iCs/>
                <w:sz w:val="20"/>
                <w:szCs w:val="20"/>
                <w:u w:val="single"/>
              </w:rPr>
              <w:t>The</w:t>
            </w:r>
            <w:r w:rsidRPr="000F55C3">
              <w:rPr>
                <w:i/>
                <w:iCs/>
                <w:spacing w:val="11"/>
                <w:sz w:val="20"/>
                <w:szCs w:val="20"/>
                <w:u w:val="single"/>
              </w:rPr>
              <w:t xml:space="preserve"> </w:t>
            </w:r>
            <w:r w:rsidRPr="000F55C3">
              <w:rPr>
                <w:i/>
                <w:iCs/>
                <w:sz w:val="20"/>
                <w:szCs w:val="20"/>
                <w:u w:val="single"/>
              </w:rPr>
              <w:t>suggested</w:t>
            </w:r>
            <w:r w:rsidRPr="000F55C3">
              <w:rPr>
                <w:i/>
                <w:iCs/>
                <w:spacing w:val="13"/>
                <w:sz w:val="20"/>
                <w:szCs w:val="20"/>
                <w:u w:val="single"/>
              </w:rPr>
              <w:t xml:space="preserve"> </w:t>
            </w:r>
            <w:r w:rsidRPr="000F55C3">
              <w:rPr>
                <w:i/>
                <w:iCs/>
                <w:sz w:val="20"/>
                <w:szCs w:val="20"/>
                <w:u w:val="single"/>
              </w:rPr>
              <w:t>sentence</w:t>
            </w:r>
            <w:r w:rsidRPr="000F55C3">
              <w:rPr>
                <w:i/>
                <w:iCs/>
                <w:spacing w:val="14"/>
                <w:sz w:val="20"/>
                <w:szCs w:val="20"/>
                <w:u w:val="single"/>
              </w:rPr>
              <w:t xml:space="preserve"> </w:t>
            </w:r>
            <w:r w:rsidRPr="000F55C3">
              <w:rPr>
                <w:i/>
                <w:iCs/>
                <w:sz w:val="20"/>
                <w:szCs w:val="20"/>
                <w:u w:val="single"/>
              </w:rPr>
              <w:t>has</w:t>
            </w:r>
            <w:r w:rsidRPr="000F55C3">
              <w:rPr>
                <w:i/>
                <w:iCs/>
                <w:spacing w:val="11"/>
                <w:sz w:val="20"/>
                <w:szCs w:val="20"/>
                <w:u w:val="single"/>
              </w:rPr>
              <w:t xml:space="preserve"> </w:t>
            </w:r>
            <w:r w:rsidRPr="000F55C3">
              <w:rPr>
                <w:i/>
                <w:iCs/>
                <w:sz w:val="20"/>
                <w:szCs w:val="20"/>
                <w:u w:val="single"/>
              </w:rPr>
              <w:t>different</w:t>
            </w:r>
            <w:r w:rsidRPr="000F55C3">
              <w:rPr>
                <w:i/>
                <w:iCs/>
                <w:spacing w:val="14"/>
                <w:sz w:val="20"/>
                <w:szCs w:val="20"/>
                <w:u w:val="single"/>
              </w:rPr>
              <w:t xml:space="preserve"> </w:t>
            </w:r>
            <w:r w:rsidRPr="000F55C3">
              <w:rPr>
                <w:i/>
                <w:iCs/>
                <w:spacing w:val="-2"/>
                <w:sz w:val="20"/>
                <w:szCs w:val="20"/>
                <w:u w:val="single"/>
              </w:rPr>
              <w:t>meaning!</w:t>
            </w:r>
          </w:p>
          <w:p w14:paraId="5AF2601D" w14:textId="77777777" w:rsidR="009B0E31" w:rsidRDefault="009B0E31" w:rsidP="00856D81">
            <w:pPr>
              <w:keepNext/>
              <w:rPr>
                <w:i/>
                <w:iCs/>
              </w:rPr>
            </w:pPr>
            <w:r w:rsidRPr="000F55C3">
              <w:rPr>
                <w:i/>
                <w:iCs/>
              </w:rPr>
              <w:t>Explanation: Observation should be made not only on the young leaves (as suggested by the modifications), but on the tip of the shoot (which include the first young leaves as well).</w:t>
            </w:r>
          </w:p>
          <w:p w14:paraId="1F5E3093" w14:textId="77777777" w:rsidR="009B0E31" w:rsidRPr="000F55C3" w:rsidRDefault="009B0E31" w:rsidP="00856D81">
            <w:pPr>
              <w:keepNext/>
              <w:rPr>
                <w:rFonts w:cs="Arial"/>
                <w:color w:val="000000"/>
              </w:rPr>
            </w:pPr>
            <w:r>
              <w:rPr>
                <w:i/>
                <w:iCs/>
              </w:rPr>
              <w:t xml:space="preserve">TWF:  to read </w:t>
            </w:r>
            <w:r w:rsidRPr="00F24DBA">
              <w:rPr>
                <w:i/>
                <w:iCs/>
              </w:rPr>
              <w:t>“</w:t>
            </w:r>
            <w:r w:rsidRPr="00E470BC">
              <w:rPr>
                <w:rFonts w:eastAsia="Arial" w:cs="Arial"/>
                <w:i/>
                <w:iCs/>
                <w:color w:val="000000"/>
              </w:rPr>
              <w:t>Observations should be made by unfolding leaves with closed, slightly open or half open tips.”</w:t>
            </w:r>
          </w:p>
        </w:tc>
      </w:tr>
      <w:tr w:rsidR="009B0E31" w:rsidRPr="00A82F0E" w14:paraId="787B51DD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8C30" w14:textId="77777777" w:rsidR="009B0E31" w:rsidRPr="00A82F0E" w:rsidRDefault="009B0E31" w:rsidP="00856D81">
            <w:pPr>
              <w:rPr>
                <w:rFonts w:cs="Arial"/>
              </w:rPr>
            </w:pPr>
            <w:r w:rsidRPr="00A82F0E">
              <w:t>Ad. 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D931" w14:textId="77777777" w:rsidR="009B0E31" w:rsidRPr="000F55C3" w:rsidRDefault="009B0E31" w:rsidP="00856D81">
            <w:pPr>
              <w:keepNext/>
              <w:rPr>
                <w:sz w:val="19"/>
              </w:rPr>
            </w:pPr>
            <w:r w:rsidRPr="000F55C3">
              <w:t xml:space="preserve">- to read </w:t>
            </w:r>
            <w:r w:rsidRPr="000F55C3">
              <w:rPr>
                <w:sz w:val="19"/>
              </w:rPr>
              <w:t xml:space="preserve">“Observations on closed, slightly </w:t>
            </w:r>
            <w:proofErr w:type="gramStart"/>
            <w:r w:rsidRPr="000F55C3">
              <w:rPr>
                <w:sz w:val="19"/>
              </w:rPr>
              <w:t>open</w:t>
            </w:r>
            <w:proofErr w:type="gramEnd"/>
            <w:r w:rsidRPr="000F55C3">
              <w:rPr>
                <w:sz w:val="19"/>
              </w:rPr>
              <w:t xml:space="preserve"> or half open tips (characteristic 2) should be made on the first 2 distal unfolded leaves. Observations on wide open or</w:t>
            </w:r>
            <w:r w:rsidRPr="000F55C3">
              <w:rPr>
                <w:spacing w:val="-2"/>
                <w:sz w:val="19"/>
              </w:rPr>
              <w:t xml:space="preserve"> </w:t>
            </w:r>
            <w:r w:rsidRPr="000F55C3">
              <w:rPr>
                <w:sz w:val="19"/>
              </w:rPr>
              <w:t>fully open tips</w:t>
            </w:r>
            <w:r w:rsidRPr="000F55C3">
              <w:rPr>
                <w:spacing w:val="-2"/>
                <w:sz w:val="19"/>
              </w:rPr>
              <w:t xml:space="preserve"> </w:t>
            </w:r>
            <w:r w:rsidRPr="000F55C3">
              <w:rPr>
                <w:sz w:val="19"/>
              </w:rPr>
              <w:t>should be made on the fourth distal unfolded leaf.”</w:t>
            </w:r>
          </w:p>
          <w:p w14:paraId="00B8F8C8" w14:textId="77777777" w:rsidR="009B0E31" w:rsidRPr="000F55C3" w:rsidRDefault="009B0E31" w:rsidP="00856D81">
            <w:pPr>
              <w:keepNext/>
              <w:rPr>
                <w:sz w:val="19"/>
              </w:rPr>
            </w:pPr>
            <w:r w:rsidRPr="000F55C3">
              <w:rPr>
                <w:sz w:val="19"/>
              </w:rPr>
              <w:t>- to delete last sentence</w:t>
            </w:r>
          </w:p>
          <w:p w14:paraId="532CCB2D" w14:textId="77777777" w:rsidR="009B0E31" w:rsidRPr="000F55C3" w:rsidRDefault="009B0E31" w:rsidP="00856D81">
            <w:pPr>
              <w:keepNext/>
              <w:rPr>
                <w:rFonts w:cs="Arial"/>
              </w:rPr>
            </w:pPr>
            <w:r w:rsidRPr="000F55C3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:rsidRPr="00A82F0E" w14:paraId="3D1B00B6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92C2" w14:textId="77777777" w:rsidR="009B0E31" w:rsidRPr="00A82F0E" w:rsidRDefault="009B0E31" w:rsidP="00856D81">
            <w:r w:rsidRPr="00A82F0E">
              <w:t>Ad. 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DF89" w14:textId="77777777" w:rsidR="009B0E31" w:rsidRDefault="009B0E31" w:rsidP="00856D81">
            <w:pPr>
              <w:rPr>
                <w:spacing w:val="-2"/>
                <w:sz w:val="19"/>
              </w:rPr>
            </w:pPr>
            <w:r w:rsidRPr="00A82F0E">
              <w:t xml:space="preserve">to read </w:t>
            </w:r>
            <w:r w:rsidRPr="00A82F0E">
              <w:rPr>
                <w:sz w:val="19"/>
              </w:rPr>
              <w:t xml:space="preserve">“Observations on closed, slightly </w:t>
            </w:r>
            <w:proofErr w:type="gramStart"/>
            <w:r w:rsidRPr="00A82F0E">
              <w:rPr>
                <w:sz w:val="19"/>
              </w:rPr>
              <w:t>open</w:t>
            </w:r>
            <w:proofErr w:type="gramEnd"/>
            <w:r w:rsidRPr="00A82F0E">
              <w:rPr>
                <w:sz w:val="19"/>
              </w:rPr>
              <w:t xml:space="preserve"> or half open tips (characteristic 2) should be made on the second distal unfolded leaf.</w:t>
            </w:r>
            <w:r w:rsidRPr="00A82F0E">
              <w:rPr>
                <w:spacing w:val="40"/>
                <w:sz w:val="19"/>
              </w:rPr>
              <w:t xml:space="preserve"> </w:t>
            </w:r>
            <w:r w:rsidRPr="00A82F0E">
              <w:rPr>
                <w:sz w:val="19"/>
              </w:rPr>
              <w:t>Observation on</w:t>
            </w:r>
            <w:r w:rsidRPr="00A82F0E">
              <w:rPr>
                <w:spacing w:val="40"/>
                <w:sz w:val="19"/>
              </w:rPr>
              <w:t xml:space="preserve"> </w:t>
            </w:r>
            <w:r w:rsidRPr="00A82F0E">
              <w:rPr>
                <w:sz w:val="19"/>
              </w:rPr>
              <w:t xml:space="preserve">wide open or fully open tips should be made on the fourth distal unfolded </w:t>
            </w:r>
            <w:proofErr w:type="gramStart"/>
            <w:r w:rsidRPr="00A82F0E">
              <w:rPr>
                <w:spacing w:val="-2"/>
                <w:sz w:val="19"/>
              </w:rPr>
              <w:t>leaf</w:t>
            </w:r>
            <w:proofErr w:type="gramEnd"/>
            <w:r w:rsidRPr="00A82F0E">
              <w:rPr>
                <w:spacing w:val="-2"/>
                <w:sz w:val="19"/>
              </w:rPr>
              <w:t>”</w:t>
            </w:r>
          </w:p>
          <w:p w14:paraId="272E7A6A" w14:textId="77777777" w:rsidR="009B0E31" w:rsidRPr="00A82F0E" w:rsidRDefault="009B0E31" w:rsidP="00856D81">
            <w:r w:rsidRPr="000A5F56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14:paraId="7F77B732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158A" w14:textId="77777777" w:rsidR="009B0E31" w:rsidRDefault="009B0E31" w:rsidP="00856D81">
            <w:r w:rsidRPr="00C15130">
              <w:t>Ad. 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23DA7" w14:textId="77777777" w:rsidR="009B0E31" w:rsidRDefault="009B0E31" w:rsidP="00856D81">
            <w:r>
              <w:t>to d</w:t>
            </w:r>
            <w:r w:rsidRPr="00C15130">
              <w:t xml:space="preserve">elete last two sentences. </w:t>
            </w:r>
          </w:p>
          <w:p w14:paraId="5204066F" w14:textId="77777777" w:rsidR="009B0E31" w:rsidRDefault="009B0E31" w:rsidP="00856D81">
            <w:r w:rsidRPr="000A5F56">
              <w:rPr>
                <w:rFonts w:eastAsia="Arial" w:cs="Arial"/>
                <w:i/>
                <w:iCs/>
                <w:color w:val="000000"/>
              </w:rPr>
              <w:t>Leading Expert: agreed</w:t>
            </w:r>
            <w:r>
              <w:rPr>
                <w:rFonts w:eastAsia="Arial" w:cs="Arial"/>
                <w:i/>
                <w:iCs/>
                <w:color w:val="000000"/>
              </w:rPr>
              <w:t xml:space="preserve"> </w:t>
            </w:r>
            <w:r w:rsidRPr="00E013E0">
              <w:rPr>
                <w:rFonts w:eastAsia="Arial" w:cs="Arial"/>
                <w:i/>
                <w:iCs/>
                <w:color w:val="000000"/>
              </w:rPr>
              <w:t>and these changes are appreciated: “Observation should be made on plants before tying”</w:t>
            </w:r>
          </w:p>
        </w:tc>
      </w:tr>
      <w:tr w:rsidR="009B0E31" w:rsidRPr="005A3D9A" w14:paraId="3D3E3501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086E" w14:textId="77777777" w:rsidR="009B0E31" w:rsidRPr="005A3D9A" w:rsidRDefault="009B0E31" w:rsidP="00856D81">
            <w:pPr>
              <w:rPr>
                <w:rFonts w:cs="Arial"/>
                <w:color w:val="000000"/>
              </w:rPr>
            </w:pPr>
            <w:r w:rsidRPr="005A3D9A">
              <w:rPr>
                <w:rFonts w:cs="Arial"/>
                <w:color w:val="000000"/>
              </w:rPr>
              <w:t>Ad. 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22D3" w14:textId="77777777" w:rsidR="009B0E31" w:rsidRDefault="009B0E31" w:rsidP="00856D81">
            <w:pPr>
              <w:keepNext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 t</w:t>
            </w:r>
            <w:r w:rsidRPr="005A3D9A">
              <w:rPr>
                <w:rFonts w:cs="Arial"/>
                <w:color w:val="000000"/>
              </w:rPr>
              <w:t>he arrows should be pointing closer to the appropriate points on the diagram</w:t>
            </w:r>
          </w:p>
          <w:p w14:paraId="46F0E1B4" w14:textId="77777777" w:rsidR="009B0E31" w:rsidRDefault="009B0E31" w:rsidP="00856D81">
            <w:pPr>
              <w:keepNext/>
              <w:rPr>
                <w:lang w:val="en-GB"/>
              </w:rPr>
            </w:pPr>
            <w:r>
              <w:rPr>
                <w:rFonts w:cs="Arial"/>
                <w:color w:val="000000"/>
              </w:rPr>
              <w:t xml:space="preserve">- </w:t>
            </w:r>
            <w:r>
              <w:t xml:space="preserve">to delete </w:t>
            </w:r>
            <w:r>
              <w:rPr>
                <w:lang w:val="en-GB"/>
              </w:rPr>
              <w:t>last sentence</w:t>
            </w:r>
          </w:p>
          <w:p w14:paraId="220F8358" w14:textId="77777777" w:rsidR="009B0E31" w:rsidRDefault="009B0E31" w:rsidP="00856D81">
            <w:pPr>
              <w:keepNext/>
              <w:rPr>
                <w:rFonts w:eastAsia="Arial" w:cs="Arial"/>
                <w:i/>
                <w:iCs/>
                <w:color w:val="000000"/>
              </w:rPr>
            </w:pPr>
            <w:r w:rsidRPr="000A5F56">
              <w:rPr>
                <w:rFonts w:eastAsia="Arial" w:cs="Arial"/>
                <w:i/>
                <w:iCs/>
                <w:color w:val="000000"/>
              </w:rPr>
              <w:t>Leading Expert: agreed</w:t>
            </w:r>
            <w:r>
              <w:rPr>
                <w:rFonts w:eastAsia="Arial" w:cs="Arial"/>
                <w:i/>
                <w:iCs/>
                <w:color w:val="000000"/>
              </w:rPr>
              <w:t xml:space="preserve"> and provided new </w:t>
            </w:r>
            <w:proofErr w:type="gramStart"/>
            <w:r>
              <w:rPr>
                <w:rFonts w:eastAsia="Arial" w:cs="Arial"/>
                <w:i/>
                <w:iCs/>
                <w:color w:val="000000"/>
              </w:rPr>
              <w:t>illustration</w:t>
            </w:r>
            <w:proofErr w:type="gramEnd"/>
          </w:p>
          <w:p w14:paraId="482E8F59" w14:textId="77777777" w:rsidR="009B0E31" w:rsidRPr="005A3D9A" w:rsidRDefault="009B0E31" w:rsidP="00856D81">
            <w:pPr>
              <w:keepNext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1C922DB" wp14:editId="0C4B05ED">
                  <wp:extent cx="2621915" cy="94107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915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E31" w:rsidRPr="005A3D9A" w14:paraId="653DF397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41E1" w14:textId="77777777" w:rsidR="009B0E31" w:rsidRPr="005A3D9A" w:rsidRDefault="009B0E31" w:rsidP="00856D81">
            <w:pPr>
              <w:rPr>
                <w:rFonts w:cs="Arial"/>
                <w:color w:val="000000"/>
              </w:rPr>
            </w:pPr>
            <w:r>
              <w:t>Ad. 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1865" w14:textId="77777777" w:rsidR="009B0E31" w:rsidRDefault="009B0E31" w:rsidP="00856D81">
            <w:pPr>
              <w:keepNext/>
            </w:pPr>
            <w:r>
              <w:t>to replace current illustration for state 2 with the correct one as in proj.6</w:t>
            </w:r>
          </w:p>
          <w:p w14:paraId="3214DBB8" w14:textId="77777777" w:rsidR="009B0E31" w:rsidRPr="005A3D9A" w:rsidRDefault="009B0E31" w:rsidP="00856D81">
            <w:pPr>
              <w:keepNext/>
              <w:rPr>
                <w:rFonts w:cs="Arial"/>
                <w:color w:val="000000"/>
              </w:rPr>
            </w:pPr>
            <w:r w:rsidRPr="000A5F56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:rsidRPr="00D3673C" w14:paraId="11604033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C837" w14:textId="77777777" w:rsidR="009B0E31" w:rsidRPr="00D3673C" w:rsidRDefault="009B0E31" w:rsidP="00856D81">
            <w:r w:rsidRPr="00D3673C">
              <w:t>Ad. 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BB016" w14:textId="77777777" w:rsidR="009B0E31" w:rsidRDefault="009B0E31" w:rsidP="00856D81">
            <w:pPr>
              <w:keepNext/>
            </w:pPr>
            <w:r w:rsidRPr="00D3673C">
              <w:t>to provide improved illustration for state 3</w:t>
            </w:r>
          </w:p>
          <w:p w14:paraId="7E0F081E" w14:textId="77777777" w:rsidR="009B0E31" w:rsidRDefault="009B0E31" w:rsidP="00856D81">
            <w:pPr>
              <w:keepNext/>
              <w:rPr>
                <w:rFonts w:eastAsia="Arial" w:cs="Arial"/>
                <w:i/>
                <w:iCs/>
                <w:color w:val="000000"/>
              </w:rPr>
            </w:pPr>
            <w:r>
              <w:rPr>
                <w:rFonts w:eastAsia="Arial" w:cs="Arial"/>
                <w:i/>
                <w:iCs/>
                <w:color w:val="000000"/>
              </w:rPr>
              <w:t>L</w:t>
            </w:r>
            <w:r w:rsidRPr="000A5F56">
              <w:rPr>
                <w:rFonts w:eastAsia="Arial" w:cs="Arial"/>
                <w:i/>
                <w:iCs/>
                <w:color w:val="000000"/>
              </w:rPr>
              <w:t>eading Expert: agreed</w:t>
            </w:r>
            <w:r>
              <w:rPr>
                <w:rFonts w:eastAsia="Arial" w:cs="Arial"/>
                <w:i/>
                <w:iCs/>
                <w:color w:val="000000"/>
              </w:rPr>
              <w:t xml:space="preserve"> and provided new </w:t>
            </w:r>
            <w:proofErr w:type="gramStart"/>
            <w:r>
              <w:rPr>
                <w:rFonts w:eastAsia="Arial" w:cs="Arial"/>
                <w:i/>
                <w:iCs/>
                <w:color w:val="000000"/>
              </w:rPr>
              <w:t>illustration</w:t>
            </w:r>
            <w:proofErr w:type="gramEnd"/>
          </w:p>
          <w:p w14:paraId="21B755B8" w14:textId="77777777" w:rsidR="009B0E31" w:rsidRPr="00D3673C" w:rsidRDefault="009B0E31" w:rsidP="00856D81">
            <w:pPr>
              <w:keepNext/>
              <w:rPr>
                <w:iCs/>
              </w:rPr>
            </w:pPr>
            <w:r>
              <w:rPr>
                <w:noProof/>
              </w:rPr>
              <w:drawing>
                <wp:inline distT="0" distB="0" distL="0" distR="0" wp14:anchorId="352F0AD2" wp14:editId="68BEFD31">
                  <wp:extent cx="1267482" cy="112582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831" cy="112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E31" w:rsidRPr="00D3673C" w14:paraId="5B7DB526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9B87" w14:textId="77777777" w:rsidR="009B0E31" w:rsidRPr="00D3673C" w:rsidRDefault="009B0E31" w:rsidP="00856D81">
            <w:pPr>
              <w:rPr>
                <w:rFonts w:cs="Arial"/>
                <w:color w:val="000000"/>
              </w:rPr>
            </w:pPr>
            <w:r w:rsidRPr="00D3673C">
              <w:lastRenderedPageBreak/>
              <w:t>Ad. 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49F4" w14:textId="77777777" w:rsidR="009B0E31" w:rsidRDefault="009B0E31" w:rsidP="00856D81">
            <w:pPr>
              <w:keepNext/>
              <w:rPr>
                <w:rFonts w:eastAsia="Arial" w:cs="Arial"/>
                <w:color w:val="000000"/>
              </w:rPr>
            </w:pPr>
            <w:r w:rsidRPr="00D3673C">
              <w:t xml:space="preserve">to read “Leaves with different numbers of lobes can appear within the same plant. …   </w:t>
            </w:r>
            <w:r w:rsidRPr="00D3673C">
              <w:rPr>
                <w:rFonts w:eastAsia="Arial" w:cs="Arial"/>
                <w:color w:val="000000"/>
              </w:rPr>
              <w:t>The predominant number of lobes should be observed.”</w:t>
            </w:r>
          </w:p>
          <w:p w14:paraId="53541385" w14:textId="77777777" w:rsidR="009B0E31" w:rsidRPr="00D3673C" w:rsidRDefault="009B0E31" w:rsidP="00856D81">
            <w:pPr>
              <w:keepNext/>
              <w:rPr>
                <w:rFonts w:cs="Arial"/>
                <w:color w:val="000000"/>
              </w:rPr>
            </w:pPr>
            <w:r>
              <w:rPr>
                <w:rFonts w:eastAsia="Arial" w:cs="Arial"/>
                <w:i/>
                <w:iCs/>
                <w:color w:val="000000"/>
              </w:rPr>
              <w:t>L</w:t>
            </w:r>
            <w:r w:rsidRPr="000A5F56">
              <w:rPr>
                <w:rFonts w:eastAsia="Arial" w:cs="Arial"/>
                <w:i/>
                <w:iCs/>
                <w:color w:val="000000"/>
              </w:rPr>
              <w:t>eading Expert: agreed</w:t>
            </w:r>
          </w:p>
        </w:tc>
      </w:tr>
      <w:tr w:rsidR="009B0E31" w:rsidRPr="00D3673C" w14:paraId="2EACBF57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B58DC" w14:textId="77777777" w:rsidR="009B0E31" w:rsidRPr="00D3673C" w:rsidRDefault="009B0E31" w:rsidP="00856D81">
            <w:pPr>
              <w:rPr>
                <w:rFonts w:cs="Arial"/>
                <w:color w:val="000000"/>
              </w:rPr>
            </w:pPr>
            <w:r w:rsidRPr="00D3673C">
              <w:t xml:space="preserve">Ad. 23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B288" w14:textId="77777777" w:rsidR="009B0E31" w:rsidRDefault="009B0E31" w:rsidP="00856D81">
            <w:pPr>
              <w:keepNext/>
              <w:rPr>
                <w:rFonts w:cs="Arial"/>
                <w:color w:val="000000"/>
              </w:rPr>
            </w:pPr>
            <w:r w:rsidRPr="00D3673C">
              <w:t>to read “Observations should be made on flattened leaves. D</w:t>
            </w:r>
            <w:r w:rsidRPr="00D3673C">
              <w:rPr>
                <w:rFonts w:cs="Arial"/>
                <w:color w:val="000000"/>
              </w:rPr>
              <w:t>ifferent arrangements of the lobes of the petiole sinus can appear within the same plant.”</w:t>
            </w:r>
          </w:p>
          <w:p w14:paraId="1649F79B" w14:textId="77777777" w:rsidR="009B0E31" w:rsidRPr="00D3673C" w:rsidRDefault="009B0E31" w:rsidP="00856D81">
            <w:pPr>
              <w:keepNext/>
              <w:rPr>
                <w:rFonts w:cs="Arial"/>
                <w:color w:val="000000"/>
              </w:rPr>
            </w:pPr>
            <w:r>
              <w:rPr>
                <w:rFonts w:eastAsia="Arial" w:cs="Arial"/>
                <w:i/>
                <w:iCs/>
                <w:color w:val="000000"/>
              </w:rPr>
              <w:t>L</w:t>
            </w:r>
            <w:r w:rsidRPr="000A5F56">
              <w:rPr>
                <w:rFonts w:eastAsia="Arial" w:cs="Arial"/>
                <w:i/>
                <w:iCs/>
                <w:color w:val="000000"/>
              </w:rPr>
              <w:t>eading Expert: agreed</w:t>
            </w:r>
          </w:p>
        </w:tc>
      </w:tr>
      <w:tr w:rsidR="009B0E31" w:rsidRPr="00D3673C" w14:paraId="05EC2C43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31C4" w14:textId="77777777" w:rsidR="009B0E31" w:rsidRPr="00D3673C" w:rsidRDefault="009B0E31" w:rsidP="00856D81">
            <w:pPr>
              <w:jc w:val="left"/>
            </w:pPr>
            <w:r w:rsidRPr="00D3673C">
              <w:t>Ad. 24, 25, 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2F8C7" w14:textId="77777777" w:rsidR="009B0E31" w:rsidRPr="00D3673C" w:rsidRDefault="009B0E31" w:rsidP="00856D81">
            <w:pPr>
              <w:keepNext/>
            </w:pPr>
            <w:r w:rsidRPr="00D3673C">
              <w:t xml:space="preserve">to be revised and checked for </w:t>
            </w:r>
            <w:proofErr w:type="gramStart"/>
            <w:r w:rsidRPr="00D3673C">
              <w:t>coherence</w:t>
            </w:r>
            <w:proofErr w:type="gramEnd"/>
          </w:p>
          <w:p w14:paraId="0DCEDC90" w14:textId="77777777" w:rsidR="009B0E31" w:rsidRDefault="009B0E31" w:rsidP="00856D81">
            <w:pPr>
              <w:keepNext/>
            </w:pPr>
            <w:r w:rsidRPr="00D3673C">
              <w:t xml:space="preserve">(what is </w:t>
            </w:r>
            <w:proofErr w:type="gramStart"/>
            <w:r w:rsidRPr="00D3673C">
              <w:t>observed?;</w:t>
            </w:r>
            <w:proofErr w:type="gramEnd"/>
            <w:r w:rsidRPr="00D3673C">
              <w:t xml:space="preserve"> to add illustrations for Ad. 24 and 25 or indicate in illustrations of Ad. 26?)</w:t>
            </w:r>
          </w:p>
          <w:p w14:paraId="53F033F0" w14:textId="77777777" w:rsidR="009B0E31" w:rsidRDefault="009B0E31" w:rsidP="00856D81">
            <w:pPr>
              <w:keepNext/>
              <w:rPr>
                <w:i/>
                <w:iCs/>
              </w:rPr>
            </w:pPr>
            <w:r>
              <w:rPr>
                <w:rFonts w:eastAsia="Arial" w:cs="Arial"/>
                <w:i/>
                <w:iCs/>
                <w:color w:val="000000"/>
              </w:rPr>
              <w:t>L</w:t>
            </w:r>
            <w:r w:rsidRPr="000A5F56">
              <w:rPr>
                <w:rFonts w:eastAsia="Arial" w:cs="Arial"/>
                <w:i/>
                <w:iCs/>
                <w:color w:val="000000"/>
              </w:rPr>
              <w:t xml:space="preserve">eading Expert: </w:t>
            </w:r>
            <w:r>
              <w:rPr>
                <w:rFonts w:eastAsia="Arial" w:cs="Arial"/>
                <w:i/>
                <w:iCs/>
                <w:color w:val="000000"/>
              </w:rPr>
              <w:t>to</w:t>
            </w:r>
            <w:r w:rsidRPr="00E013E0">
              <w:rPr>
                <w:rFonts w:eastAsia="Arial" w:cs="Arial"/>
                <w:i/>
                <w:iCs/>
                <w:color w:val="000000"/>
              </w:rPr>
              <w:t xml:space="preserve"> read </w:t>
            </w:r>
            <w:r w:rsidRPr="00E013E0">
              <w:rPr>
                <w:i/>
                <w:iCs/>
              </w:rPr>
              <w:t>“Observations should be made on the teeth placed between the main lateral veins.”</w:t>
            </w:r>
            <w:r>
              <w:rPr>
                <w:i/>
                <w:iCs/>
              </w:rPr>
              <w:t xml:space="preserve"> and new illustration </w:t>
            </w:r>
            <w:proofErr w:type="gramStart"/>
            <w:r>
              <w:rPr>
                <w:i/>
                <w:iCs/>
              </w:rPr>
              <w:t>provided</w:t>
            </w:r>
            <w:proofErr w:type="gramEnd"/>
          </w:p>
          <w:p w14:paraId="41055DCC" w14:textId="77777777" w:rsidR="009B0E31" w:rsidRPr="00D3673C" w:rsidRDefault="009B0E31" w:rsidP="00856D81">
            <w:pPr>
              <w:keepNext/>
            </w:pPr>
            <w:r>
              <w:rPr>
                <w:noProof/>
              </w:rPr>
              <w:drawing>
                <wp:inline distT="0" distB="0" distL="0" distR="0" wp14:anchorId="02043804" wp14:editId="76E5A48D">
                  <wp:extent cx="4217670" cy="2468245"/>
                  <wp:effectExtent l="0" t="0" r="0" b="82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670" cy="246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E31" w:rsidRPr="00D3673C" w14:paraId="5E77B748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AEF3" w14:textId="77777777" w:rsidR="009B0E31" w:rsidRPr="00D3673C" w:rsidRDefault="009B0E31" w:rsidP="00856D81">
            <w:pPr>
              <w:rPr>
                <w:rFonts w:cs="Arial"/>
                <w:color w:val="000000"/>
              </w:rPr>
            </w:pPr>
            <w:r w:rsidRPr="00D3673C">
              <w:t>Ad. 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68B5A" w14:textId="77777777" w:rsidR="009B0E31" w:rsidRDefault="009B0E31" w:rsidP="00856D81">
            <w:pPr>
              <w:keepNext/>
            </w:pPr>
            <w:r w:rsidRPr="00D3673C">
              <w:t xml:space="preserve">to check whether to delete last sentence or to improve </w:t>
            </w:r>
            <w:proofErr w:type="gramStart"/>
            <w:r w:rsidRPr="00D3673C">
              <w:t>explanation</w:t>
            </w:r>
            <w:proofErr w:type="gramEnd"/>
          </w:p>
          <w:p w14:paraId="06DCC4D4" w14:textId="77777777" w:rsidR="009B0E31" w:rsidRPr="00D3673C" w:rsidRDefault="009B0E31" w:rsidP="00856D81">
            <w:pPr>
              <w:keepNext/>
              <w:rPr>
                <w:rFonts w:cs="Arial"/>
                <w:color w:val="000000"/>
              </w:rPr>
            </w:pPr>
            <w:r>
              <w:rPr>
                <w:rFonts w:eastAsia="Arial" w:cs="Arial"/>
                <w:i/>
                <w:iCs/>
                <w:color w:val="000000"/>
              </w:rPr>
              <w:t>L</w:t>
            </w:r>
            <w:r w:rsidRPr="000A5F56">
              <w:rPr>
                <w:rFonts w:eastAsia="Arial" w:cs="Arial"/>
                <w:i/>
                <w:iCs/>
                <w:color w:val="000000"/>
              </w:rPr>
              <w:t>eading Expert: agreed</w:t>
            </w:r>
          </w:p>
        </w:tc>
      </w:tr>
      <w:tr w:rsidR="009B0E31" w:rsidRPr="00D3673C" w14:paraId="3FA7F8B3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1CD3" w14:textId="77777777" w:rsidR="009B0E31" w:rsidRPr="00D3673C" w:rsidRDefault="009B0E31" w:rsidP="00856D81">
            <w:pPr>
              <w:rPr>
                <w:rFonts w:cs="Arial"/>
                <w:color w:val="000000"/>
              </w:rPr>
            </w:pPr>
            <w:r w:rsidRPr="00D3673C">
              <w:rPr>
                <w:rFonts w:cs="Arial"/>
                <w:color w:val="000000"/>
              </w:rPr>
              <w:t>Ad. 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9210" w14:textId="77777777" w:rsidR="009B0E31" w:rsidRDefault="009B0E31" w:rsidP="00856D81">
            <w:pPr>
              <w:keepNext/>
              <w:rPr>
                <w:rFonts w:cs="Arial"/>
                <w:color w:val="000000"/>
              </w:rPr>
            </w:pPr>
            <w:r w:rsidRPr="00D3673C">
              <w:rPr>
                <w:rFonts w:cs="Arial"/>
                <w:color w:val="000000"/>
              </w:rPr>
              <w:t xml:space="preserve">to check whether to read “Time of beginning of berry ripening is reached when…” </w:t>
            </w:r>
          </w:p>
          <w:p w14:paraId="1C0D2743" w14:textId="77777777" w:rsidR="009B0E31" w:rsidRPr="00D3673C" w:rsidRDefault="009B0E31" w:rsidP="00856D81">
            <w:pPr>
              <w:keepNext/>
              <w:rPr>
                <w:rFonts w:cs="Arial"/>
                <w:color w:val="000000"/>
              </w:rPr>
            </w:pPr>
            <w:r>
              <w:rPr>
                <w:rFonts w:eastAsia="Arial" w:cs="Arial"/>
                <w:i/>
                <w:iCs/>
                <w:color w:val="000000"/>
              </w:rPr>
              <w:t>L</w:t>
            </w:r>
            <w:r w:rsidRPr="000A5F56">
              <w:rPr>
                <w:rFonts w:eastAsia="Arial" w:cs="Arial"/>
                <w:i/>
                <w:iCs/>
                <w:color w:val="000000"/>
              </w:rPr>
              <w:t>eading Expert: agreed</w:t>
            </w:r>
          </w:p>
        </w:tc>
      </w:tr>
      <w:tr w:rsidR="009B0E31" w:rsidRPr="00D3673C" w14:paraId="3EE7D28E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CD02F" w14:textId="77777777" w:rsidR="009B0E31" w:rsidRPr="00D3673C" w:rsidRDefault="009B0E31" w:rsidP="00856D81">
            <w:pPr>
              <w:jc w:val="left"/>
              <w:rPr>
                <w:rFonts w:cs="Arial"/>
              </w:rPr>
            </w:pPr>
            <w:r w:rsidRPr="00D3673C">
              <w:rPr>
                <w:rFonts w:cs="Arial"/>
              </w:rPr>
              <w:t>Ad. 31, 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56CA" w14:textId="77777777" w:rsidR="009B0E31" w:rsidRDefault="009B0E31" w:rsidP="00856D81">
            <w:pPr>
              <w:keepNext/>
              <w:rPr>
                <w:rFonts w:cs="Arial"/>
              </w:rPr>
            </w:pPr>
            <w:r w:rsidRPr="00D3673C">
              <w:rPr>
                <w:rFonts w:cs="Arial"/>
              </w:rPr>
              <w:t xml:space="preserve">to add “See Ad. </w:t>
            </w:r>
            <w:proofErr w:type="gramStart"/>
            <w:r w:rsidRPr="00D3673C">
              <w:rPr>
                <w:rFonts w:cs="Arial"/>
              </w:rPr>
              <w:t>34</w:t>
            </w:r>
            <w:proofErr w:type="gramEnd"/>
            <w:r w:rsidRPr="00D3673C">
              <w:rPr>
                <w:rFonts w:cs="Arial"/>
              </w:rPr>
              <w:t>”</w:t>
            </w:r>
          </w:p>
          <w:p w14:paraId="2DCD7AAC" w14:textId="77777777" w:rsidR="009B0E31" w:rsidRPr="00D3673C" w:rsidRDefault="009B0E31" w:rsidP="00856D81">
            <w:pPr>
              <w:keepNext/>
              <w:rPr>
                <w:rFonts w:cs="Arial"/>
              </w:rPr>
            </w:pPr>
            <w:r>
              <w:rPr>
                <w:rFonts w:eastAsia="Arial" w:cs="Arial"/>
                <w:i/>
                <w:iCs/>
                <w:color w:val="000000"/>
              </w:rPr>
              <w:t>L</w:t>
            </w:r>
            <w:r w:rsidRPr="000A5F56">
              <w:rPr>
                <w:rFonts w:eastAsia="Arial" w:cs="Arial"/>
                <w:i/>
                <w:iCs/>
                <w:color w:val="000000"/>
              </w:rPr>
              <w:t>eading Expert: agreed</w:t>
            </w:r>
          </w:p>
        </w:tc>
      </w:tr>
      <w:tr w:rsidR="009B0E31" w:rsidRPr="00D3673C" w14:paraId="0FABD502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562A8" w14:textId="77777777" w:rsidR="009B0E31" w:rsidRPr="00D3673C" w:rsidRDefault="009B0E31" w:rsidP="00856D81">
            <w:pPr>
              <w:rPr>
                <w:rFonts w:cs="Arial"/>
                <w:color w:val="000000"/>
              </w:rPr>
            </w:pPr>
            <w:r w:rsidRPr="00D3673C">
              <w:t>Ad. 31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B567" w14:textId="77777777" w:rsidR="009B0E31" w:rsidRDefault="009B0E31" w:rsidP="00856D81">
            <w:pPr>
              <w:keepNext/>
              <w:rPr>
                <w:rFonts w:eastAsia="Arial" w:cs="Arial"/>
                <w:color w:val="000000"/>
              </w:rPr>
            </w:pPr>
            <w:r w:rsidRPr="00D3673C">
              <w:t>to read “</w:t>
            </w:r>
            <w:r w:rsidRPr="00D3673C">
              <w:rPr>
                <w:rFonts w:eastAsia="Arial" w:cs="Arial"/>
                <w:color w:val="000000"/>
              </w:rPr>
              <w:t>Observations should be made from the uppermost to the lowest berry of the primary bunch, excluding the peduncle.”</w:t>
            </w:r>
          </w:p>
          <w:p w14:paraId="6E09F93F" w14:textId="77777777" w:rsidR="009B0E31" w:rsidRPr="00D3673C" w:rsidRDefault="009B0E31" w:rsidP="00856D81">
            <w:pPr>
              <w:keepNext/>
              <w:rPr>
                <w:rFonts w:cs="Arial"/>
                <w:color w:val="000000"/>
              </w:rPr>
            </w:pPr>
            <w:r>
              <w:rPr>
                <w:rFonts w:eastAsia="Arial" w:cs="Arial"/>
                <w:i/>
                <w:iCs/>
                <w:color w:val="000000"/>
              </w:rPr>
              <w:t>L</w:t>
            </w:r>
            <w:r w:rsidRPr="000A5F56">
              <w:rPr>
                <w:rFonts w:eastAsia="Arial" w:cs="Arial"/>
                <w:i/>
                <w:iCs/>
                <w:color w:val="000000"/>
              </w:rPr>
              <w:t>eading Expert: agreed</w:t>
            </w:r>
          </w:p>
        </w:tc>
      </w:tr>
      <w:tr w:rsidR="009B0E31" w:rsidRPr="00D3673C" w14:paraId="27AAE8A0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6F97" w14:textId="77777777" w:rsidR="009B0E31" w:rsidRPr="00D3673C" w:rsidRDefault="009B0E31" w:rsidP="00856D81">
            <w:pPr>
              <w:jc w:val="left"/>
              <w:rPr>
                <w:rFonts w:cs="Arial"/>
              </w:rPr>
            </w:pPr>
            <w:r w:rsidRPr="00D3673C">
              <w:t>Ad. 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C0BB" w14:textId="77777777" w:rsidR="009B0E31" w:rsidRPr="000F55C3" w:rsidRDefault="009B0E31" w:rsidP="00856D81">
            <w:pPr>
              <w:keepNext/>
              <w:rPr>
                <w:rFonts w:eastAsia="Arial" w:cs="Arial"/>
              </w:rPr>
            </w:pPr>
            <w:r w:rsidRPr="000F55C3">
              <w:t>to read “</w:t>
            </w:r>
            <w:r w:rsidRPr="000F55C3">
              <w:rPr>
                <w:rFonts w:eastAsia="Arial" w:cs="Arial"/>
              </w:rPr>
              <w:t>Observation should be made at the broadest part.”</w:t>
            </w:r>
          </w:p>
          <w:p w14:paraId="278EADB6" w14:textId="77777777" w:rsidR="009B0E31" w:rsidRPr="000F55C3" w:rsidRDefault="009B0E31" w:rsidP="00856D81">
            <w:pPr>
              <w:keepNext/>
              <w:rPr>
                <w:rFonts w:cs="Arial"/>
              </w:rPr>
            </w:pPr>
            <w:r w:rsidRPr="000F55C3">
              <w:rPr>
                <w:rFonts w:eastAsia="Arial" w:cs="Arial"/>
                <w:i/>
                <w:iCs/>
                <w:color w:val="000000"/>
              </w:rPr>
              <w:t>Leading Expert: to read “Observation should be made at the broadest part of the primary bunch”.</w:t>
            </w:r>
          </w:p>
        </w:tc>
      </w:tr>
      <w:tr w:rsidR="009B0E31" w:rsidRPr="00D3673C" w14:paraId="393CBB47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FCDE" w14:textId="77777777" w:rsidR="009B0E31" w:rsidRPr="00D3673C" w:rsidRDefault="009B0E31" w:rsidP="00856D81">
            <w:pPr>
              <w:rPr>
                <w:rFonts w:cs="Arial"/>
              </w:rPr>
            </w:pPr>
            <w:r w:rsidRPr="00D3673C">
              <w:t>Ad. 33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BA12" w14:textId="77777777" w:rsidR="009B0E31" w:rsidRPr="000F55C3" w:rsidRDefault="009B0E31" w:rsidP="00856D81">
            <w:pPr>
              <w:keepNext/>
            </w:pPr>
            <w:r w:rsidRPr="000F55C3">
              <w:t xml:space="preserve">state 9 to read “very many berries pressed out of </w:t>
            </w:r>
            <w:proofErr w:type="gramStart"/>
            <w:r w:rsidRPr="000F55C3">
              <w:t>shape</w:t>
            </w:r>
            <w:proofErr w:type="gramEnd"/>
            <w:r w:rsidRPr="000F55C3">
              <w:t>”</w:t>
            </w:r>
          </w:p>
          <w:p w14:paraId="0DF63430" w14:textId="77777777" w:rsidR="009B0E31" w:rsidRPr="000F55C3" w:rsidRDefault="009B0E31" w:rsidP="00856D81">
            <w:pPr>
              <w:keepNext/>
              <w:rPr>
                <w:rFonts w:cs="Arial"/>
              </w:rPr>
            </w:pPr>
            <w:r w:rsidRPr="000F55C3">
              <w:rPr>
                <w:rFonts w:eastAsia="Arial" w:cs="Arial"/>
                <w:i/>
                <w:iCs/>
                <w:color w:val="000000"/>
              </w:rPr>
              <w:t>Leading Expert: agreed</w:t>
            </w:r>
          </w:p>
        </w:tc>
      </w:tr>
      <w:tr w:rsidR="009B0E31" w:rsidRPr="00D3673C" w14:paraId="1BB15E95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6237" w14:textId="77777777" w:rsidR="009B0E31" w:rsidRPr="00D3673C" w:rsidRDefault="009B0E31" w:rsidP="00856D81">
            <w:pPr>
              <w:rPr>
                <w:rFonts w:cs="Arial"/>
                <w:color w:val="000000"/>
              </w:rPr>
            </w:pPr>
            <w:r w:rsidRPr="00D3673C">
              <w:t>Ad. 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C680" w14:textId="77777777" w:rsidR="009B0E31" w:rsidRDefault="009B0E31" w:rsidP="00856D81">
            <w:pPr>
              <w:rPr>
                <w:rFonts w:eastAsia="Arial" w:cs="Arial"/>
                <w:color w:val="000000"/>
              </w:rPr>
            </w:pPr>
            <w:r w:rsidRPr="00D3673C">
              <w:rPr>
                <w:rFonts w:eastAsia="Arial" w:cs="Arial"/>
                <w:color w:val="000000"/>
              </w:rPr>
              <w:t>first sentence to read “Observations should be made from the insertion point of the peduncle on shoot to the 1</w:t>
            </w:r>
            <w:proofErr w:type="spellStart"/>
            <w:r w:rsidRPr="00D3673C">
              <w:rPr>
                <w:rFonts w:eastAsia="Arial" w:cs="Arial"/>
                <w:color w:val="000000"/>
                <w:position w:val="5"/>
                <w:sz w:val="15"/>
                <w:szCs w:val="15"/>
              </w:rPr>
              <w:t>st</w:t>
            </w:r>
            <w:proofErr w:type="spellEnd"/>
            <w:r w:rsidRPr="00D3673C">
              <w:rPr>
                <w:rFonts w:eastAsia="Arial" w:cs="Arial"/>
                <w:color w:val="000000"/>
              </w:rPr>
              <w:t xml:space="preserve"> ramification on the primary bunch.”</w:t>
            </w:r>
          </w:p>
          <w:p w14:paraId="29F0F345" w14:textId="77777777" w:rsidR="009B0E31" w:rsidRPr="00D3673C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eastAsia="Arial" w:cs="Arial"/>
                <w:i/>
                <w:iCs/>
                <w:color w:val="000000"/>
              </w:rPr>
              <w:t>L</w:t>
            </w:r>
            <w:r w:rsidRPr="000A5F56">
              <w:rPr>
                <w:rFonts w:eastAsia="Arial" w:cs="Arial"/>
                <w:i/>
                <w:iCs/>
                <w:color w:val="000000"/>
              </w:rPr>
              <w:t>eading Expert: agreed</w:t>
            </w:r>
          </w:p>
        </w:tc>
      </w:tr>
      <w:tr w:rsidR="009B0E31" w:rsidRPr="00D3673C" w14:paraId="2D4943CA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3CA9" w14:textId="77777777" w:rsidR="009B0E31" w:rsidRPr="00D3673C" w:rsidRDefault="009B0E31" w:rsidP="00856D81">
            <w:r w:rsidRPr="00D3673C">
              <w:t>8.3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2AFC" w14:textId="77777777" w:rsidR="009B0E31" w:rsidRPr="00D3673C" w:rsidRDefault="009B0E31" w:rsidP="00856D81">
            <w:r w:rsidRPr="00D3673C">
              <w:t>13: 3</w:t>
            </w:r>
            <w:r w:rsidRPr="00D3673C">
              <w:rPr>
                <w:vertAlign w:val="superscript"/>
              </w:rPr>
              <w:t xml:space="preserve">rd </w:t>
            </w:r>
            <w:r w:rsidRPr="00D3673C">
              <w:t>… (superscript)</w:t>
            </w:r>
          </w:p>
          <w:p w14:paraId="5FC7EEAB" w14:textId="77777777" w:rsidR="009B0E31" w:rsidRPr="00D3673C" w:rsidRDefault="009B0E31" w:rsidP="00856D81">
            <w:r w:rsidRPr="00D3673C">
              <w:t xml:space="preserve">68: </w:t>
            </w:r>
            <w:proofErr w:type="spellStart"/>
            <w:r w:rsidRPr="00D3673C">
              <w:t>flowerhoods</w:t>
            </w:r>
            <w:proofErr w:type="spellEnd"/>
            <w:r w:rsidRPr="00D3673C">
              <w:t xml:space="preserve"> in plural</w:t>
            </w:r>
          </w:p>
          <w:p w14:paraId="141C1055" w14:textId="77777777" w:rsidR="009B0E31" w:rsidRDefault="009B0E31" w:rsidP="00856D81">
            <w:r w:rsidRPr="00D3673C">
              <w:t>92: discoloration (correct spelling)</w:t>
            </w:r>
          </w:p>
          <w:p w14:paraId="13AB4A2C" w14:textId="77777777" w:rsidR="009B0E31" w:rsidRPr="00D3673C" w:rsidRDefault="009B0E31" w:rsidP="00856D81">
            <w:r>
              <w:rPr>
                <w:rFonts w:eastAsia="Arial" w:cs="Arial"/>
                <w:i/>
                <w:iCs/>
                <w:color w:val="000000"/>
              </w:rPr>
              <w:t>L</w:t>
            </w:r>
            <w:r w:rsidRPr="000A5F56">
              <w:rPr>
                <w:rFonts w:eastAsia="Arial" w:cs="Arial"/>
                <w:i/>
                <w:iCs/>
                <w:color w:val="000000"/>
              </w:rPr>
              <w:t>eading Expert: agreed</w:t>
            </w:r>
          </w:p>
        </w:tc>
      </w:tr>
      <w:tr w:rsidR="009B0E31" w:rsidRPr="00D3673C" w14:paraId="3B5A79DE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72FF" w14:textId="77777777" w:rsidR="009B0E31" w:rsidRPr="00D3673C" w:rsidRDefault="009B0E31" w:rsidP="00856D81">
            <w:r w:rsidRPr="00D3673C">
              <w:t>8.3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9FF2" w14:textId="77777777" w:rsidR="009B0E31" w:rsidRDefault="009B0E31" w:rsidP="00856D81">
            <w:r w:rsidRPr="00D3673C">
              <w:t xml:space="preserve">to remove hyphen from </w:t>
            </w:r>
            <w:proofErr w:type="spellStart"/>
            <w:r w:rsidRPr="00D3673C">
              <w:t>Bundessortenamt</w:t>
            </w:r>
            <w:proofErr w:type="spellEnd"/>
            <w:r w:rsidRPr="00D3673C">
              <w:t xml:space="preserve"> in the footnote</w:t>
            </w:r>
          </w:p>
          <w:p w14:paraId="3B36AB68" w14:textId="77777777" w:rsidR="009B0E31" w:rsidRPr="00D3673C" w:rsidRDefault="009B0E31" w:rsidP="00856D81">
            <w:r>
              <w:rPr>
                <w:rFonts w:eastAsia="Arial" w:cs="Arial"/>
                <w:i/>
                <w:iCs/>
                <w:color w:val="000000"/>
              </w:rPr>
              <w:t>L</w:t>
            </w:r>
            <w:r w:rsidRPr="000A5F56">
              <w:rPr>
                <w:rFonts w:eastAsia="Arial" w:cs="Arial"/>
                <w:i/>
                <w:iCs/>
                <w:color w:val="000000"/>
              </w:rPr>
              <w:t>eading Expert: agreed</w:t>
            </w:r>
          </w:p>
        </w:tc>
      </w:tr>
      <w:tr w:rsidR="009B0E31" w:rsidRPr="00D3673C" w14:paraId="6AD8653C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21643" w14:textId="77777777" w:rsidR="009B0E31" w:rsidRPr="00D3673C" w:rsidRDefault="009B0E31" w:rsidP="00856D81">
            <w:r w:rsidRPr="00D3673C">
              <w:lastRenderedPageBreak/>
              <w:t>8.4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CF4D" w14:textId="77777777" w:rsidR="009B0E31" w:rsidRPr="00D3673C" w:rsidRDefault="009B0E31" w:rsidP="00856D81">
            <w:r w:rsidRPr="00D3673C">
              <w:t>to make the following corrections:</w:t>
            </w:r>
          </w:p>
          <w:p w14:paraId="6C4970F8" w14:textId="77777777" w:rsidR="009B0E31" w:rsidRDefault="009B0E31" w:rsidP="00856D81">
            <w:r w:rsidRPr="00D3673C">
              <w:t xml:space="preserve">- </w:t>
            </w:r>
            <w:proofErr w:type="spellStart"/>
            <w:r w:rsidRPr="00D3673C">
              <w:t>Ahmeur</w:t>
            </w:r>
            <w:proofErr w:type="spellEnd"/>
            <w:r w:rsidRPr="00D3673C">
              <w:t xml:space="preserve"> </w:t>
            </w:r>
            <w:proofErr w:type="spellStart"/>
            <w:r w:rsidRPr="00D3673C">
              <w:t>bou</w:t>
            </w:r>
            <w:proofErr w:type="spellEnd"/>
            <w:r w:rsidRPr="00D3673C">
              <w:t xml:space="preserve"> </w:t>
            </w:r>
            <w:proofErr w:type="spellStart"/>
            <w:r w:rsidRPr="00D3673C">
              <w:t>Ahmeur</w:t>
            </w:r>
            <w:proofErr w:type="spellEnd"/>
            <w:r w:rsidRPr="00D3673C">
              <w:t xml:space="preserve">: skin color should be </w:t>
            </w:r>
            <w:proofErr w:type="spellStart"/>
            <w:r w:rsidRPr="00D3673C">
              <w:t>Rg</w:t>
            </w:r>
            <w:proofErr w:type="spellEnd"/>
          </w:p>
          <w:p w14:paraId="587FDC8B" w14:textId="77777777" w:rsidR="009B0E31" w:rsidRPr="00D3673C" w:rsidRDefault="009B0E31" w:rsidP="00856D81">
            <w:r>
              <w:rPr>
                <w:rFonts w:eastAsia="Arial" w:cs="Arial"/>
                <w:i/>
                <w:iCs/>
                <w:color w:val="000000"/>
              </w:rPr>
              <w:t>L</w:t>
            </w:r>
            <w:r w:rsidRPr="000A5F56">
              <w:rPr>
                <w:rFonts w:eastAsia="Arial" w:cs="Arial"/>
                <w:i/>
                <w:iCs/>
                <w:color w:val="000000"/>
              </w:rPr>
              <w:t xml:space="preserve">eading Expert: </w:t>
            </w:r>
            <w:proofErr w:type="gramStart"/>
            <w:r w:rsidRPr="000A5F56">
              <w:rPr>
                <w:rFonts w:eastAsia="Arial" w:cs="Arial"/>
                <w:i/>
                <w:iCs/>
                <w:color w:val="000000"/>
              </w:rPr>
              <w:t>agreed</w:t>
            </w:r>
            <w:proofErr w:type="gramEnd"/>
          </w:p>
          <w:p w14:paraId="3C3CB1DD" w14:textId="77777777" w:rsidR="009B0E31" w:rsidRDefault="009B0E31" w:rsidP="00856D81">
            <w:r w:rsidRPr="00D3673C">
              <w:t>- to correct spelling of “Gewürztraminer” (ü instead of u)</w:t>
            </w:r>
          </w:p>
          <w:p w14:paraId="7F803E4D" w14:textId="77777777" w:rsidR="009B0E31" w:rsidRPr="00D3673C" w:rsidRDefault="009B0E31" w:rsidP="00856D81">
            <w:r>
              <w:rPr>
                <w:rFonts w:eastAsia="Arial" w:cs="Arial"/>
                <w:i/>
                <w:iCs/>
                <w:color w:val="000000"/>
              </w:rPr>
              <w:t>L</w:t>
            </w:r>
            <w:r w:rsidRPr="000A5F56">
              <w:rPr>
                <w:rFonts w:eastAsia="Arial" w:cs="Arial"/>
                <w:i/>
                <w:iCs/>
                <w:color w:val="000000"/>
              </w:rPr>
              <w:t xml:space="preserve">eading Expert: </w:t>
            </w:r>
            <w:proofErr w:type="gramStart"/>
            <w:r w:rsidRPr="000A5F56">
              <w:rPr>
                <w:rFonts w:eastAsia="Arial" w:cs="Arial"/>
                <w:i/>
                <w:iCs/>
                <w:color w:val="000000"/>
              </w:rPr>
              <w:t>agreed</w:t>
            </w:r>
            <w:proofErr w:type="gramEnd"/>
          </w:p>
          <w:p w14:paraId="75E31A10" w14:textId="77777777" w:rsidR="009B0E31" w:rsidRDefault="009B0E31" w:rsidP="00856D81">
            <w:r w:rsidRPr="00D3673C">
              <w:t xml:space="preserve">- </w:t>
            </w:r>
            <w:proofErr w:type="spellStart"/>
            <w:r w:rsidRPr="00D3673C">
              <w:t>Itumnine</w:t>
            </w:r>
            <w:proofErr w:type="spellEnd"/>
            <w:r w:rsidRPr="00D3673C">
              <w:t>: correct to read “</w:t>
            </w:r>
            <w:proofErr w:type="spellStart"/>
            <w:r w:rsidRPr="00D3673C">
              <w:t>Itumeighteen</w:t>
            </w:r>
            <w:proofErr w:type="spellEnd"/>
            <w:r w:rsidRPr="00D3673C">
              <w:t xml:space="preserve">” (to check whether to keep </w:t>
            </w:r>
            <w:proofErr w:type="spellStart"/>
            <w:r w:rsidRPr="00D3673C">
              <w:t>Itumnine</w:t>
            </w:r>
            <w:proofErr w:type="spellEnd"/>
            <w:r w:rsidRPr="00D3673C">
              <w:t xml:space="preserve"> and add </w:t>
            </w:r>
            <w:proofErr w:type="spellStart"/>
            <w:r w:rsidRPr="00D3673C">
              <w:t>Itumeighteen</w:t>
            </w:r>
            <w:proofErr w:type="spellEnd"/>
            <w:r w:rsidRPr="00D3673C">
              <w:t>)</w:t>
            </w:r>
          </w:p>
          <w:p w14:paraId="246BCF07" w14:textId="77777777" w:rsidR="009B0E31" w:rsidRPr="00D3673C" w:rsidRDefault="009B0E31" w:rsidP="00856D81">
            <w:r>
              <w:rPr>
                <w:rFonts w:eastAsia="Arial" w:cs="Arial"/>
                <w:i/>
                <w:iCs/>
                <w:color w:val="000000"/>
              </w:rPr>
              <w:t>L</w:t>
            </w:r>
            <w:r w:rsidRPr="000A5F56">
              <w:rPr>
                <w:rFonts w:eastAsia="Arial" w:cs="Arial"/>
                <w:i/>
                <w:iCs/>
                <w:color w:val="000000"/>
              </w:rPr>
              <w:t xml:space="preserve">eading </w:t>
            </w:r>
            <w:r w:rsidRPr="009F63B9">
              <w:rPr>
                <w:rFonts w:eastAsia="Arial" w:cs="Arial"/>
                <w:i/>
                <w:iCs/>
                <w:color w:val="000000"/>
              </w:rPr>
              <w:t xml:space="preserve">Expert: </w:t>
            </w:r>
            <w:proofErr w:type="spellStart"/>
            <w:r w:rsidRPr="009F63B9">
              <w:rPr>
                <w:i/>
                <w:iCs/>
                <w:sz w:val="19"/>
              </w:rPr>
              <w:t>Itumnine</w:t>
            </w:r>
            <w:proofErr w:type="spellEnd"/>
            <w:r w:rsidRPr="009F63B9">
              <w:rPr>
                <w:i/>
                <w:iCs/>
                <w:sz w:val="19"/>
              </w:rPr>
              <w:t xml:space="preserve"> and </w:t>
            </w:r>
            <w:proofErr w:type="spellStart"/>
            <w:r w:rsidRPr="009F63B9">
              <w:rPr>
                <w:i/>
                <w:iCs/>
                <w:sz w:val="19"/>
              </w:rPr>
              <w:t>Itumeighteen</w:t>
            </w:r>
            <w:proofErr w:type="spellEnd"/>
            <w:r w:rsidRPr="009F63B9">
              <w:rPr>
                <w:i/>
                <w:iCs/>
                <w:sz w:val="19"/>
              </w:rPr>
              <w:t>: both should be listed in the table 8.4. The first is at characteristic 35, the second one is at the characteristic 37.</w:t>
            </w:r>
          </w:p>
          <w:p w14:paraId="56F1F2B8" w14:textId="77777777" w:rsidR="009B0E31" w:rsidRDefault="009B0E31" w:rsidP="00856D81">
            <w:r w:rsidRPr="00D3673C">
              <w:t xml:space="preserve">- </w:t>
            </w:r>
            <w:proofErr w:type="spellStart"/>
            <w:r w:rsidRPr="00D3673C">
              <w:t>Korinthiaki</w:t>
            </w:r>
            <w:proofErr w:type="spellEnd"/>
            <w:r w:rsidRPr="00D3673C">
              <w:t xml:space="preserve">: to have the following corrected synonyms: Black Corinth, </w:t>
            </w:r>
            <w:proofErr w:type="spellStart"/>
            <w:r w:rsidRPr="00D3673C">
              <w:t>Corinto</w:t>
            </w:r>
            <w:proofErr w:type="spellEnd"/>
            <w:r w:rsidRPr="00D3673C">
              <w:t xml:space="preserve"> </w:t>
            </w:r>
            <w:proofErr w:type="spellStart"/>
            <w:r w:rsidRPr="00D3673C">
              <w:t>nero</w:t>
            </w:r>
            <w:proofErr w:type="spellEnd"/>
            <w:r w:rsidRPr="00D3673C">
              <w:t xml:space="preserve">, </w:t>
            </w:r>
            <w:proofErr w:type="spellStart"/>
            <w:r w:rsidRPr="00D3673C">
              <w:t>Corinthe</w:t>
            </w:r>
            <w:proofErr w:type="spellEnd"/>
            <w:r w:rsidRPr="00D3673C">
              <w:t xml:space="preserve"> noir, </w:t>
            </w:r>
            <w:proofErr w:type="spellStart"/>
            <w:r w:rsidRPr="00D3673C">
              <w:t>Corinto</w:t>
            </w:r>
            <w:proofErr w:type="spellEnd"/>
            <w:r w:rsidRPr="00D3673C">
              <w:t xml:space="preserve"> negro</w:t>
            </w:r>
          </w:p>
          <w:p w14:paraId="1AF95902" w14:textId="77777777" w:rsidR="009B0E31" w:rsidRPr="00D3673C" w:rsidRDefault="009B0E31" w:rsidP="00856D81">
            <w:r>
              <w:rPr>
                <w:rFonts w:eastAsia="Arial" w:cs="Arial"/>
                <w:i/>
                <w:iCs/>
                <w:color w:val="000000"/>
              </w:rPr>
              <w:t>L</w:t>
            </w:r>
            <w:r w:rsidRPr="000A5F56">
              <w:rPr>
                <w:rFonts w:eastAsia="Arial" w:cs="Arial"/>
                <w:i/>
                <w:iCs/>
                <w:color w:val="000000"/>
              </w:rPr>
              <w:t>eading Expert: agreed</w:t>
            </w:r>
          </w:p>
        </w:tc>
      </w:tr>
      <w:tr w:rsidR="009B0E31" w:rsidRPr="002142B7" w14:paraId="102DD31F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0A1E4" w14:textId="77777777" w:rsidR="009B0E31" w:rsidRPr="009909BC" w:rsidRDefault="009B0E31" w:rsidP="00856D81">
            <w:r w:rsidRPr="009909BC"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5B4E" w14:textId="77777777" w:rsidR="009B0E31" w:rsidRDefault="009B0E31" w:rsidP="00856D81">
            <w:r>
              <w:t>literature format to be reviewed and completed according to TGP/7</w:t>
            </w:r>
          </w:p>
          <w:p w14:paraId="5A9E9102" w14:textId="77777777" w:rsidR="009B0E31" w:rsidRPr="002142B7" w:rsidRDefault="009B0E31" w:rsidP="00856D81">
            <w:r>
              <w:rPr>
                <w:rFonts w:eastAsia="Arial" w:cs="Arial"/>
                <w:i/>
                <w:iCs/>
                <w:color w:val="000000"/>
              </w:rPr>
              <w:t>L</w:t>
            </w:r>
            <w:r w:rsidRPr="000A5F56">
              <w:rPr>
                <w:rFonts w:eastAsia="Arial" w:cs="Arial"/>
                <w:i/>
                <w:iCs/>
                <w:color w:val="000000"/>
              </w:rPr>
              <w:t xml:space="preserve">eading Expert: </w:t>
            </w:r>
            <w:r>
              <w:rPr>
                <w:rFonts w:eastAsia="Arial" w:cs="Arial"/>
                <w:i/>
                <w:iCs/>
                <w:color w:val="000000"/>
              </w:rPr>
              <w:t>provided</w:t>
            </w:r>
          </w:p>
        </w:tc>
      </w:tr>
      <w:tr w:rsidR="009B0E31" w:rsidRPr="005A3D9A" w14:paraId="1FFE9784" w14:textId="77777777" w:rsidTr="00856D81">
        <w:trPr>
          <w:cantSplit/>
          <w:trHeight w:val="2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F420" w14:textId="77777777" w:rsidR="009B0E31" w:rsidRPr="009909BC" w:rsidRDefault="009B0E31" w:rsidP="00856D81">
            <w:r w:rsidRPr="009909BC">
              <w:t>TQ 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3B60" w14:textId="77777777" w:rsidR="009B0E31" w:rsidRDefault="009B0E31" w:rsidP="00856D81">
            <w:pPr>
              <w:keepNext/>
              <w:keepLines/>
              <w:tabs>
                <w:tab w:val="left" w:pos="1310"/>
              </w:tabs>
              <w:ind w:right="-108"/>
            </w:pPr>
            <w:r w:rsidRPr="00D3673C">
              <w:t>to check whether to include request for main use of the variety (as</w:t>
            </w:r>
            <w:r w:rsidRPr="005A3D9A">
              <w:t xml:space="preserve"> in current adopted version of the TG)</w:t>
            </w:r>
            <w:r>
              <w:t>:</w:t>
            </w:r>
          </w:p>
          <w:p w14:paraId="0D14C438" w14:textId="77777777" w:rsidR="009B0E31" w:rsidRPr="009F63B9" w:rsidRDefault="009B0E31" w:rsidP="00856D81">
            <w:pPr>
              <w:keepNext/>
              <w:keepLines/>
              <w:tabs>
                <w:tab w:val="left" w:pos="887"/>
              </w:tabs>
              <w:ind w:right="-108"/>
            </w:pPr>
            <w:r w:rsidRPr="005A3D9A">
              <w:t xml:space="preserve"> </w:t>
            </w:r>
            <w:r>
              <w:t>7.3.2</w:t>
            </w:r>
            <w:r>
              <w:tab/>
              <w:t>Main use of variety</w:t>
            </w:r>
          </w:p>
          <w:p w14:paraId="70B85303" w14:textId="77777777" w:rsidR="009B0E31" w:rsidRDefault="009B0E31" w:rsidP="00856D81">
            <w:pPr>
              <w:keepNext/>
              <w:keepLines/>
              <w:tabs>
                <w:tab w:val="left" w:pos="1454"/>
                <w:tab w:val="left" w:pos="2438"/>
              </w:tabs>
              <w:ind w:left="1871" w:right="-108" w:hanging="984"/>
            </w:pPr>
            <w:r>
              <w:t>(a)</w:t>
            </w:r>
            <w:r>
              <w:tab/>
              <w:t>Wine grape</w:t>
            </w:r>
            <w:r>
              <w:tab/>
              <w:t xml:space="preserve">[  </w:t>
            </w:r>
            <w:proofErr w:type="gramStart"/>
            <w:r>
              <w:t xml:space="preserve">  ]</w:t>
            </w:r>
            <w:proofErr w:type="gramEnd"/>
          </w:p>
          <w:p w14:paraId="6A557C8B" w14:textId="77777777" w:rsidR="009B0E31" w:rsidRDefault="009B0E31" w:rsidP="00856D81">
            <w:pPr>
              <w:keepNext/>
              <w:keepLines/>
              <w:tabs>
                <w:tab w:val="left" w:pos="1454"/>
                <w:tab w:val="left" w:pos="2438"/>
              </w:tabs>
              <w:ind w:left="1871" w:right="-108" w:hanging="984"/>
            </w:pPr>
            <w:r>
              <w:t>(b)</w:t>
            </w:r>
            <w:r>
              <w:tab/>
              <w:t>Table grape</w:t>
            </w:r>
            <w:r>
              <w:tab/>
              <w:t xml:space="preserve">[  </w:t>
            </w:r>
            <w:proofErr w:type="gramStart"/>
            <w:r>
              <w:t xml:space="preserve">  ]</w:t>
            </w:r>
            <w:proofErr w:type="gramEnd"/>
          </w:p>
          <w:p w14:paraId="6C97D468" w14:textId="77777777" w:rsidR="009B0E31" w:rsidRDefault="009B0E31" w:rsidP="00856D81">
            <w:pPr>
              <w:keepNext/>
              <w:keepLines/>
              <w:tabs>
                <w:tab w:val="left" w:pos="1454"/>
                <w:tab w:val="left" w:pos="2410"/>
                <w:tab w:val="left" w:pos="2438"/>
              </w:tabs>
              <w:ind w:left="1877" w:right="-108" w:hanging="984"/>
            </w:pPr>
            <w:r>
              <w:t>(c)</w:t>
            </w:r>
            <w:r>
              <w:tab/>
              <w:t>Rootstock</w:t>
            </w:r>
            <w:r>
              <w:tab/>
            </w:r>
            <w:r>
              <w:tab/>
            </w:r>
            <w:r>
              <w:tab/>
              <w:t xml:space="preserve">[  </w:t>
            </w:r>
            <w:proofErr w:type="gramStart"/>
            <w:r>
              <w:t xml:space="preserve">  ]</w:t>
            </w:r>
            <w:proofErr w:type="gramEnd"/>
          </w:p>
          <w:p w14:paraId="17BC99E9" w14:textId="77777777" w:rsidR="009B0E31" w:rsidRPr="000F55C3" w:rsidRDefault="009B0E31" w:rsidP="00856D81">
            <w:pPr>
              <w:keepNext/>
              <w:keepLines/>
              <w:tabs>
                <w:tab w:val="left" w:pos="1454"/>
                <w:tab w:val="left" w:pos="2410"/>
                <w:tab w:val="left" w:pos="2438"/>
              </w:tabs>
              <w:ind w:left="1877" w:right="-108" w:hanging="984"/>
            </w:pPr>
            <w:r>
              <w:t>(d)</w:t>
            </w:r>
            <w:r>
              <w:tab/>
            </w:r>
            <w:r w:rsidRPr="000F55C3">
              <w:t>Ornamental</w:t>
            </w:r>
            <w:r w:rsidRPr="000F55C3">
              <w:tab/>
              <w:t xml:space="preserve">[  </w:t>
            </w:r>
            <w:proofErr w:type="gramStart"/>
            <w:r w:rsidRPr="000F55C3">
              <w:t xml:space="preserve">  ]</w:t>
            </w:r>
            <w:proofErr w:type="gramEnd"/>
          </w:p>
          <w:p w14:paraId="39694A80" w14:textId="77777777" w:rsidR="009B0E31" w:rsidRPr="000F55C3" w:rsidRDefault="009B0E31" w:rsidP="00856D81">
            <w:pPr>
              <w:keepNext/>
              <w:keepLines/>
              <w:tabs>
                <w:tab w:val="left" w:pos="1454"/>
                <w:tab w:val="left" w:pos="2410"/>
                <w:tab w:val="left" w:pos="2438"/>
              </w:tabs>
              <w:spacing w:line="360" w:lineRule="auto"/>
              <w:ind w:left="1877" w:right="-108" w:hanging="984"/>
            </w:pPr>
            <w:r w:rsidRPr="000F55C3">
              <w:t>(e)</w:t>
            </w:r>
            <w:r w:rsidRPr="000F55C3">
              <w:tab/>
              <w:t>Other (specify)</w:t>
            </w:r>
            <w:r w:rsidRPr="000F55C3">
              <w:tab/>
              <w:t xml:space="preserve">[  </w:t>
            </w:r>
            <w:proofErr w:type="gramStart"/>
            <w:r w:rsidRPr="000F55C3">
              <w:t xml:space="preserve">  ]</w:t>
            </w:r>
            <w:proofErr w:type="gramEnd"/>
          </w:p>
          <w:p w14:paraId="175BD596" w14:textId="77777777" w:rsidR="009B0E31" w:rsidRPr="000F55C3" w:rsidRDefault="009B0E31" w:rsidP="00856D81">
            <w:pPr>
              <w:rPr>
                <w:i/>
                <w:iCs/>
              </w:rPr>
            </w:pPr>
            <w:r w:rsidRPr="000F55C3">
              <w:rPr>
                <w:rFonts w:eastAsia="Arial" w:cs="Arial"/>
                <w:i/>
                <w:iCs/>
                <w:color w:val="000000"/>
              </w:rPr>
              <w:t xml:space="preserve">Leading Expert: </w:t>
            </w:r>
            <w:r w:rsidRPr="000F55C3">
              <w:rPr>
                <w:i/>
                <w:iCs/>
              </w:rPr>
              <w:t>This is an interesting information for the purpose of the breeder and the customer too, but it is not useful for conducting DUS test and obtaining PBR: the procedures to evaluate whether a variety comply with the DUS and novelty requirements are not affected by this information.</w:t>
            </w:r>
          </w:p>
          <w:p w14:paraId="391DA11A" w14:textId="77777777" w:rsidR="009B0E31" w:rsidRPr="000F55C3" w:rsidRDefault="009B0E31" w:rsidP="00856D81">
            <w:pPr>
              <w:rPr>
                <w:i/>
                <w:iCs/>
              </w:rPr>
            </w:pPr>
            <w:r w:rsidRPr="000F55C3">
              <w:rPr>
                <w:i/>
                <w:iCs/>
              </w:rPr>
              <w:t>Anyway, to add the statement that was lost during the revision process:</w:t>
            </w:r>
          </w:p>
          <w:p w14:paraId="40BA3278" w14:textId="77777777" w:rsidR="009B0E31" w:rsidRDefault="009B0E31" w:rsidP="00856D81">
            <w:pPr>
              <w:rPr>
                <w:i/>
                <w:iCs/>
              </w:rPr>
            </w:pPr>
            <w:r w:rsidRPr="000F55C3">
              <w:rPr>
                <w:i/>
                <w:iCs/>
              </w:rPr>
              <w:t>“A representative color photographs of the variety should accompany the Technical Questionnaire.”</w:t>
            </w:r>
          </w:p>
          <w:p w14:paraId="422EFF22" w14:textId="77777777" w:rsidR="009B0E31" w:rsidRPr="009F63B9" w:rsidRDefault="009B0E31" w:rsidP="00856D81">
            <w:r>
              <w:rPr>
                <w:i/>
                <w:iCs/>
              </w:rPr>
              <w:t>TWF:  to add information on main use, request for color photograph already included in the draft</w:t>
            </w:r>
          </w:p>
        </w:tc>
      </w:tr>
    </w:tbl>
    <w:p w14:paraId="05076678" w14:textId="77777777" w:rsidR="009B0E31" w:rsidRDefault="009B0E31" w:rsidP="009B0E31"/>
    <w:p w14:paraId="07F2AFF6" w14:textId="77777777" w:rsidR="009B0E31" w:rsidRPr="000E7BA0" w:rsidRDefault="009B0E31" w:rsidP="009B0E31"/>
    <w:p w14:paraId="045523D9" w14:textId="77777777" w:rsidR="009B0E31" w:rsidRPr="00F34BF7" w:rsidRDefault="009B0E31" w:rsidP="009B0E31">
      <w:pPr>
        <w:pStyle w:val="Heading2"/>
      </w:pPr>
      <w:r w:rsidRPr="00F34BF7">
        <w:t>Discussion on draft Test Guidelines</w:t>
      </w:r>
    </w:p>
    <w:p w14:paraId="514CE724" w14:textId="77777777" w:rsidR="009B0E31" w:rsidRPr="00F34BF7" w:rsidRDefault="009B0E31" w:rsidP="009B0E31">
      <w:pPr>
        <w:keepNext/>
      </w:pPr>
    </w:p>
    <w:p w14:paraId="0E4C2979" w14:textId="77777777" w:rsidR="009B0E31" w:rsidRPr="00E4457F" w:rsidRDefault="009B0E31" w:rsidP="009B0E31">
      <w:pPr>
        <w:pStyle w:val="Heading3"/>
      </w:pPr>
      <w:r w:rsidRPr="00E4457F">
        <w:t>Full draft Test Guidelines</w:t>
      </w:r>
    </w:p>
    <w:p w14:paraId="1ADFAED2" w14:textId="77777777" w:rsidR="009B0E31" w:rsidRPr="00E4457F" w:rsidRDefault="009B0E31" w:rsidP="009B0E31">
      <w:pPr>
        <w:keepNext/>
      </w:pPr>
    </w:p>
    <w:p w14:paraId="12427A0B" w14:textId="77777777" w:rsidR="009B0E31" w:rsidRPr="00E4457F" w:rsidRDefault="009B0E31" w:rsidP="009B0E31">
      <w:pPr>
        <w:pStyle w:val="Heading4"/>
        <w:rPr>
          <w:lang w:val="en-US"/>
        </w:rPr>
      </w:pPr>
      <w:r w:rsidRPr="00E4457F">
        <w:rPr>
          <w:rFonts w:cs="Arial"/>
          <w:color w:val="000000"/>
          <w:lang w:val="en-US"/>
        </w:rPr>
        <w:t xml:space="preserve">Argania </w:t>
      </w:r>
      <w:r w:rsidRPr="00E4457F">
        <w:rPr>
          <w:lang w:val="en-US"/>
        </w:rPr>
        <w:t>(</w:t>
      </w:r>
      <w:r w:rsidRPr="00E4457F">
        <w:rPr>
          <w:i/>
          <w:iCs/>
          <w:lang w:val="en-US"/>
        </w:rPr>
        <w:t>Argania spinosa</w:t>
      </w:r>
      <w:r w:rsidRPr="00E4457F">
        <w:rPr>
          <w:lang w:val="en-US"/>
        </w:rPr>
        <w:t xml:space="preserve"> (L.) Skeels)</w:t>
      </w:r>
    </w:p>
    <w:p w14:paraId="1B50C3FA" w14:textId="77777777" w:rsidR="009B0E31" w:rsidRPr="00E4457F" w:rsidRDefault="009B0E31" w:rsidP="009B0E31">
      <w:pPr>
        <w:keepNext/>
      </w:pPr>
    </w:p>
    <w:p w14:paraId="047B0858" w14:textId="77777777" w:rsidR="009B0E31" w:rsidRPr="00E4457F" w:rsidRDefault="009B0E31" w:rsidP="009B0E31">
      <w:pPr>
        <w:keepNext/>
      </w:pPr>
      <w:r w:rsidRPr="00E4457F">
        <w:fldChar w:fldCharType="begin"/>
      </w:r>
      <w:r w:rsidRPr="00E4457F">
        <w:instrText xml:space="preserve"> AUTONUM  </w:instrText>
      </w:r>
      <w:r w:rsidRPr="00E4457F">
        <w:fldChar w:fldCharType="end"/>
      </w:r>
      <w:r w:rsidRPr="00E4457F">
        <w:tab/>
        <w:t xml:space="preserve">The TWF noted, that on request of the Leading Expert, Ms. </w:t>
      </w:r>
      <w:r w:rsidRPr="00E4457F">
        <w:rPr>
          <w:rFonts w:cs="Arial"/>
          <w:snapToGrid w:val="0"/>
          <w:color w:val="000000"/>
        </w:rPr>
        <w:t>Ibtihaj Belmehdi (Morocco), and in agreement with the chairperson of the TWF, the discussion of draft Test Guidelines for Argania would be postponed to the fifty-sixth session of the TWF.</w:t>
      </w:r>
    </w:p>
    <w:p w14:paraId="7EFBC61F" w14:textId="77777777" w:rsidR="009B0E31" w:rsidRPr="00E4457F" w:rsidRDefault="009B0E31" w:rsidP="009B0E31">
      <w:pPr>
        <w:keepNext/>
      </w:pPr>
    </w:p>
    <w:p w14:paraId="1BEC8F45" w14:textId="77777777" w:rsidR="009B0E31" w:rsidRPr="003039F8" w:rsidRDefault="009B0E31" w:rsidP="009B0E31">
      <w:pPr>
        <w:pStyle w:val="Heading4"/>
        <w:rPr>
          <w:lang w:val="en-US"/>
        </w:rPr>
      </w:pPr>
      <w:r w:rsidRPr="00E4457F">
        <w:rPr>
          <w:color w:val="000000"/>
          <w:lang w:val="en-US"/>
        </w:rPr>
        <w:t>*Goji (</w:t>
      </w:r>
      <w:proofErr w:type="spellStart"/>
      <w:r w:rsidRPr="00E4457F">
        <w:rPr>
          <w:i/>
          <w:lang w:val="en-US"/>
        </w:rPr>
        <w:t>Lycium</w:t>
      </w:r>
      <w:proofErr w:type="spellEnd"/>
      <w:r w:rsidRPr="00E4457F">
        <w:rPr>
          <w:i/>
          <w:lang w:val="en-US"/>
        </w:rPr>
        <w:t xml:space="preserve"> </w:t>
      </w:r>
      <w:proofErr w:type="spellStart"/>
      <w:r w:rsidRPr="00E4457F">
        <w:rPr>
          <w:i/>
          <w:lang w:val="en-US"/>
        </w:rPr>
        <w:t>barbarum</w:t>
      </w:r>
      <w:proofErr w:type="spellEnd"/>
      <w:r w:rsidRPr="00E4457F">
        <w:rPr>
          <w:lang w:val="en-US"/>
        </w:rPr>
        <w:t xml:space="preserve"> L., </w:t>
      </w:r>
      <w:r w:rsidRPr="00E4457F">
        <w:rPr>
          <w:i/>
          <w:lang w:val="en-US"/>
        </w:rPr>
        <w:t>L. </w:t>
      </w:r>
      <w:proofErr w:type="spellStart"/>
      <w:r w:rsidRPr="00E4457F">
        <w:rPr>
          <w:i/>
          <w:lang w:val="en-US"/>
        </w:rPr>
        <w:t>chinense</w:t>
      </w:r>
      <w:proofErr w:type="spellEnd"/>
      <w:r w:rsidRPr="00E4457F">
        <w:rPr>
          <w:lang w:val="en-US"/>
        </w:rPr>
        <w:t xml:space="preserve"> Mill., </w:t>
      </w:r>
      <w:r w:rsidRPr="00E4457F">
        <w:rPr>
          <w:i/>
          <w:lang w:val="en-US"/>
        </w:rPr>
        <w:t xml:space="preserve">L. </w:t>
      </w:r>
      <w:proofErr w:type="spellStart"/>
      <w:r w:rsidRPr="00E4457F">
        <w:rPr>
          <w:i/>
          <w:lang w:val="en-US"/>
        </w:rPr>
        <w:t>cylindricum</w:t>
      </w:r>
      <w:proofErr w:type="spellEnd"/>
      <w:r w:rsidRPr="00E4457F">
        <w:rPr>
          <w:lang w:val="en-US"/>
        </w:rPr>
        <w:t xml:space="preserve"> </w:t>
      </w:r>
      <w:proofErr w:type="spellStart"/>
      <w:r w:rsidRPr="00E4457F">
        <w:rPr>
          <w:lang w:val="en-US"/>
        </w:rPr>
        <w:t>Kuang</w:t>
      </w:r>
      <w:proofErr w:type="spellEnd"/>
      <w:r w:rsidRPr="00E4457F">
        <w:rPr>
          <w:lang w:val="en-US"/>
        </w:rPr>
        <w:t xml:space="preserve"> &amp; A. M. Lu, </w:t>
      </w:r>
      <w:r w:rsidRPr="00E4457F">
        <w:rPr>
          <w:i/>
          <w:lang w:val="en-US"/>
        </w:rPr>
        <w:t xml:space="preserve">L. </w:t>
      </w:r>
      <w:proofErr w:type="spellStart"/>
      <w:r w:rsidRPr="00E4457F">
        <w:rPr>
          <w:i/>
          <w:lang w:val="en-US"/>
        </w:rPr>
        <w:t>dasystemum</w:t>
      </w:r>
      <w:proofErr w:type="spellEnd"/>
      <w:r w:rsidRPr="00E4457F">
        <w:rPr>
          <w:lang w:val="en-US"/>
        </w:rPr>
        <w:t xml:space="preserve"> </w:t>
      </w:r>
      <w:proofErr w:type="spellStart"/>
      <w:r w:rsidRPr="00E4457F">
        <w:rPr>
          <w:lang w:val="en-US"/>
        </w:rPr>
        <w:t>Pojark</w:t>
      </w:r>
      <w:proofErr w:type="spellEnd"/>
      <w:r w:rsidRPr="00E4457F">
        <w:rPr>
          <w:lang w:val="en-US"/>
        </w:rPr>
        <w:t xml:space="preserve">.  </w:t>
      </w:r>
      <w:r w:rsidRPr="00E4457F">
        <w:rPr>
          <w:i/>
          <w:lang w:val="en-US"/>
        </w:rPr>
        <w:t xml:space="preserve">L. </w:t>
      </w:r>
      <w:proofErr w:type="spellStart"/>
      <w:r w:rsidRPr="00E4457F">
        <w:rPr>
          <w:i/>
          <w:lang w:val="en-US"/>
        </w:rPr>
        <w:t>ruthenicum</w:t>
      </w:r>
      <w:proofErr w:type="spellEnd"/>
      <w:r w:rsidRPr="00E4457F">
        <w:rPr>
          <w:lang w:val="en-US"/>
        </w:rPr>
        <w:t xml:space="preserve"> Murray, </w:t>
      </w:r>
      <w:r w:rsidRPr="00E4457F">
        <w:rPr>
          <w:i/>
          <w:lang w:val="en-US"/>
        </w:rPr>
        <w:t xml:space="preserve">L. </w:t>
      </w:r>
      <w:proofErr w:type="spellStart"/>
      <w:r w:rsidRPr="00E4457F">
        <w:rPr>
          <w:i/>
          <w:lang w:val="en-US"/>
        </w:rPr>
        <w:t>truncatum</w:t>
      </w:r>
      <w:proofErr w:type="spellEnd"/>
      <w:r w:rsidRPr="00E4457F">
        <w:rPr>
          <w:lang w:val="en-US"/>
        </w:rPr>
        <w:t xml:space="preserve"> Y. C. Wang, </w:t>
      </w:r>
      <w:r w:rsidRPr="00E4457F">
        <w:rPr>
          <w:i/>
          <w:lang w:val="en-US"/>
        </w:rPr>
        <w:t xml:space="preserve">L. </w:t>
      </w:r>
      <w:proofErr w:type="spellStart"/>
      <w:r w:rsidRPr="00E4457F">
        <w:rPr>
          <w:i/>
          <w:lang w:val="en-US"/>
        </w:rPr>
        <w:t>yunnanense</w:t>
      </w:r>
      <w:proofErr w:type="spellEnd"/>
      <w:r w:rsidRPr="00E4457F">
        <w:rPr>
          <w:lang w:val="en-US"/>
        </w:rPr>
        <w:t xml:space="preserve"> </w:t>
      </w:r>
      <w:proofErr w:type="spellStart"/>
      <w:r w:rsidRPr="00E4457F">
        <w:rPr>
          <w:lang w:val="en-US"/>
        </w:rPr>
        <w:t>Kuang</w:t>
      </w:r>
      <w:proofErr w:type="spellEnd"/>
      <w:r w:rsidRPr="00E4457F">
        <w:rPr>
          <w:lang w:val="en-US"/>
        </w:rPr>
        <w:t xml:space="preserve"> &amp; A. M. Lu</w:t>
      </w:r>
      <w:r w:rsidRPr="00E4457F">
        <w:rPr>
          <w:color w:val="000000"/>
          <w:lang w:val="en-US"/>
        </w:rPr>
        <w:t>)</w:t>
      </w:r>
    </w:p>
    <w:p w14:paraId="5D411538" w14:textId="77777777" w:rsidR="009B0E31" w:rsidRDefault="009B0E31" w:rsidP="009B0E31">
      <w:pPr>
        <w:keepNext/>
        <w:rPr>
          <w:rFonts w:cs="Arial"/>
        </w:rPr>
      </w:pPr>
    </w:p>
    <w:p w14:paraId="24D7E64E" w14:textId="77777777" w:rsidR="009B0E31" w:rsidRPr="00974F12" w:rsidRDefault="009B0E31" w:rsidP="009B0E31">
      <w:pPr>
        <w:keepNext/>
        <w:rPr>
          <w:rFonts w:cs="Arial"/>
        </w:rPr>
      </w:pPr>
      <w:r w:rsidRPr="00127610">
        <w:rPr>
          <w:rFonts w:cs="Arial"/>
        </w:rPr>
        <w:fldChar w:fldCharType="begin"/>
      </w:r>
      <w:r w:rsidRPr="00127610">
        <w:rPr>
          <w:rFonts w:cs="Arial"/>
        </w:rPr>
        <w:instrText xml:space="preserve"> AUTONUM  </w:instrText>
      </w:r>
      <w:r w:rsidRPr="00127610">
        <w:rPr>
          <w:rFonts w:cs="Arial"/>
        </w:rPr>
        <w:fldChar w:fldCharType="end"/>
      </w:r>
      <w:r w:rsidRPr="00127610">
        <w:rPr>
          <w:rFonts w:cs="Arial"/>
        </w:rPr>
        <w:tab/>
        <w:t xml:space="preserve">The subgroup discussed document </w:t>
      </w:r>
      <w:r w:rsidRPr="006D14F7">
        <w:rPr>
          <w:rFonts w:cs="Arial"/>
        </w:rPr>
        <w:t>TG/LYCIUM_</w:t>
      </w:r>
      <w:proofErr w:type="gramStart"/>
      <w:r w:rsidRPr="006D14F7">
        <w:rPr>
          <w:rFonts w:cs="Arial"/>
        </w:rPr>
        <w:t>BAR(</w:t>
      </w:r>
      <w:proofErr w:type="gramEnd"/>
      <w:r w:rsidRPr="006D14F7">
        <w:rPr>
          <w:rFonts w:cs="Arial"/>
        </w:rPr>
        <w:t>proj.</w:t>
      </w:r>
      <w:r>
        <w:rPr>
          <w:rFonts w:cs="Arial"/>
        </w:rPr>
        <w:t>4</w:t>
      </w:r>
      <w:r w:rsidRPr="006D14F7">
        <w:rPr>
          <w:rFonts w:cs="Arial"/>
        </w:rPr>
        <w:t>)</w:t>
      </w:r>
      <w:r w:rsidRPr="00127610">
        <w:rPr>
          <w:rFonts w:cs="Arial"/>
        </w:rPr>
        <w:t xml:space="preserve">, presented by </w:t>
      </w:r>
      <w:r w:rsidRPr="003866CA">
        <w:rPr>
          <w:rFonts w:cs="Arial"/>
          <w:color w:val="000000"/>
        </w:rPr>
        <w:t xml:space="preserve">Ms. </w:t>
      </w:r>
      <w:proofErr w:type="spellStart"/>
      <w:r w:rsidRPr="003866CA">
        <w:rPr>
          <w:rFonts w:cs="Arial"/>
          <w:color w:val="000000"/>
        </w:rPr>
        <w:t>Chuanhong</w:t>
      </w:r>
      <w:proofErr w:type="spellEnd"/>
      <w:r w:rsidRPr="003866CA">
        <w:rPr>
          <w:rFonts w:cs="Arial"/>
          <w:color w:val="000000"/>
        </w:rPr>
        <w:t xml:space="preserve"> Zhang </w:t>
      </w:r>
      <w:r w:rsidRPr="00127610">
        <w:rPr>
          <w:rFonts w:cs="Arial"/>
        </w:rPr>
        <w:t>(</w:t>
      </w:r>
      <w:r>
        <w:rPr>
          <w:rFonts w:cs="Arial"/>
        </w:rPr>
        <w:t>China</w:t>
      </w:r>
      <w:r w:rsidRPr="00127610">
        <w:rPr>
          <w:rFonts w:cs="Arial"/>
        </w:rPr>
        <w:t>), and agreed the following:</w:t>
      </w:r>
      <w:r w:rsidRPr="00974F12">
        <w:rPr>
          <w:rFonts w:cs="Arial"/>
        </w:rPr>
        <w:t xml:space="preserve"> </w:t>
      </w:r>
    </w:p>
    <w:p w14:paraId="09AAF377" w14:textId="77777777" w:rsidR="009B0E31" w:rsidRDefault="009B0E31" w:rsidP="009B0E31">
      <w:pPr>
        <w:keepNext/>
        <w:rPr>
          <w:rFonts w:cs="Arial"/>
        </w:rPr>
      </w:pPr>
    </w:p>
    <w:tbl>
      <w:tblPr>
        <w:tblW w:w="94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7927"/>
      </w:tblGrid>
      <w:tr w:rsidR="009B0E31" w:rsidRPr="00D06A41" w14:paraId="6A6D5932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AC763" w14:textId="77777777" w:rsidR="009B0E31" w:rsidRPr="00D06A4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1.2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012C9" w14:textId="77777777" w:rsidR="009B0E31" w:rsidRPr="00D06A4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read “</w:t>
            </w:r>
            <w:r>
              <w:rPr>
                <w:rFonts w:eastAsia="Arial" w:cs="Arial"/>
                <w:color w:val="000000"/>
              </w:rPr>
              <w:t xml:space="preserve">Guidance on the use of Test Guidelines for </w:t>
            </w:r>
            <w:r w:rsidRPr="00064110">
              <w:rPr>
                <w:rFonts w:eastAsia="Arial" w:cs="Arial"/>
                <w:color w:val="000000"/>
              </w:rPr>
              <w:t>species in the same genus /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Pr="0030205E">
              <w:rPr>
                <w:rFonts w:eastAsia="Arial" w:cs="Arial"/>
                <w:color w:val="000000"/>
              </w:rPr>
              <w:t>interspecific</w:t>
            </w:r>
            <w:r>
              <w:rPr>
                <w:rFonts w:eastAsia="Arial" w:cs="Arial"/>
                <w:color w:val="000000"/>
              </w:rPr>
              <w:t xml:space="preserve"> hybrids that are not explicitly covered by Test Guidelines is provided in document TGP/13 "Guidance for New Types and Species”.”</w:t>
            </w:r>
          </w:p>
        </w:tc>
      </w:tr>
      <w:tr w:rsidR="009B0E31" w:rsidRPr="00D06A41" w14:paraId="7A227928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3CB81" w14:textId="77777777" w:rsidR="009B0E31" w:rsidRPr="00D06A4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2.3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2BC67" w14:textId="77777777" w:rsidR="009B0E31" w:rsidRPr="00D06A4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delete “vegetatively propagated varieties:”</w:t>
            </w:r>
          </w:p>
        </w:tc>
      </w:tr>
      <w:tr w:rsidR="009B0E31" w:rsidRPr="00D06A41" w14:paraId="4142FF48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EF4F9" w14:textId="77777777" w:rsidR="009B0E31" w:rsidRPr="00D06A4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8B2DF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add to table linking example varieties to species:</w:t>
            </w:r>
          </w:p>
          <w:tbl>
            <w:tblPr>
              <w:tblW w:w="4270" w:type="dxa"/>
              <w:tblBorders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2144"/>
              <w:gridCol w:w="1559"/>
            </w:tblGrid>
            <w:tr w:rsidR="009B0E31" w:rsidRPr="00870FB6" w14:paraId="3B644590" w14:textId="77777777" w:rsidTr="00856D81">
              <w:trPr>
                <w:trHeight w:hRule="exact" w:val="285"/>
              </w:trPr>
              <w:tc>
                <w:tcPr>
                  <w:tcW w:w="56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D2FA9C" w14:textId="77777777" w:rsidR="009B0E31" w:rsidRPr="00870FB6" w:rsidRDefault="009B0E31" w:rsidP="00856D81">
                  <w:pPr>
                    <w:rPr>
                      <w:rFonts w:eastAsia="Arial" w:cs="Arial"/>
                      <w:color w:val="000000"/>
                    </w:rPr>
                  </w:pPr>
                  <w:r w:rsidRPr="00870FB6">
                    <w:rPr>
                      <w:rFonts w:eastAsia="Arial" w:cs="Arial"/>
                      <w:color w:val="000000"/>
                    </w:rPr>
                    <w:t>(1)</w:t>
                  </w:r>
                </w:p>
              </w:tc>
              <w:tc>
                <w:tcPr>
                  <w:tcW w:w="214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E53E90" w14:textId="77777777" w:rsidR="009B0E31" w:rsidRPr="00870FB6" w:rsidRDefault="009B0E31" w:rsidP="00856D81">
                  <w:pPr>
                    <w:rPr>
                      <w:rFonts w:eastAsia="Arial" w:cs="Arial"/>
                      <w:color w:val="000000"/>
                    </w:rPr>
                  </w:pPr>
                  <w:proofErr w:type="spellStart"/>
                  <w:r w:rsidRPr="00870FB6">
                    <w:rPr>
                      <w:rFonts w:eastAsia="Arial" w:cs="Arial"/>
                      <w:i/>
                      <w:iCs/>
                      <w:color w:val="000000"/>
                    </w:rPr>
                    <w:t>Lycium</w:t>
                  </w:r>
                  <w:proofErr w:type="spellEnd"/>
                  <w:r w:rsidRPr="00870FB6">
                    <w:rPr>
                      <w:rFonts w:eastAsia="Arial" w:cs="Arial"/>
                      <w:i/>
                      <w:iCs/>
                      <w:color w:val="000000"/>
                    </w:rPr>
                    <w:t xml:space="preserve"> </w:t>
                  </w:r>
                  <w:proofErr w:type="spellStart"/>
                  <w:r w:rsidRPr="00870FB6">
                    <w:rPr>
                      <w:rFonts w:eastAsia="Arial" w:cs="Arial"/>
                      <w:i/>
                      <w:iCs/>
                      <w:color w:val="000000"/>
                    </w:rPr>
                    <w:t>barbarum</w:t>
                  </w:r>
                  <w:proofErr w:type="spellEnd"/>
                  <w:r w:rsidRPr="00870FB6">
                    <w:rPr>
                      <w:rFonts w:eastAsia="Arial" w:cs="Arial"/>
                      <w:color w:val="000000"/>
                    </w:rPr>
                    <w:t> L.</w:t>
                  </w:r>
                </w:p>
              </w:tc>
              <w:tc>
                <w:tcPr>
                  <w:tcW w:w="155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9DF8F3" w14:textId="77777777" w:rsidR="009B0E31" w:rsidRPr="00870FB6" w:rsidRDefault="009B0E31" w:rsidP="00856D81">
                  <w:pPr>
                    <w:rPr>
                      <w:rFonts w:eastAsia="Arial" w:cs="Arial"/>
                      <w:color w:val="000000"/>
                    </w:rPr>
                  </w:pPr>
                  <w:r w:rsidRPr="00870FB6">
                    <w:rPr>
                      <w:rFonts w:eastAsia="Arial" w:cs="Arial"/>
                      <w:color w:val="000000"/>
                    </w:rPr>
                    <w:t>NQ1</w:t>
                  </w:r>
                </w:p>
              </w:tc>
            </w:tr>
            <w:tr w:rsidR="009B0E31" w:rsidRPr="00870FB6" w14:paraId="15F65B20" w14:textId="77777777" w:rsidTr="00856D81">
              <w:trPr>
                <w:trHeight w:hRule="exact" w:val="285"/>
              </w:trPr>
              <w:tc>
                <w:tcPr>
                  <w:tcW w:w="56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CD8380" w14:textId="77777777" w:rsidR="009B0E31" w:rsidRPr="00870FB6" w:rsidRDefault="009B0E31" w:rsidP="00856D81">
                  <w:pPr>
                    <w:rPr>
                      <w:rFonts w:eastAsia="Arial" w:cs="Arial"/>
                      <w:color w:val="000000"/>
                    </w:rPr>
                  </w:pPr>
                  <w:r w:rsidRPr="00870FB6">
                    <w:rPr>
                      <w:rFonts w:eastAsia="Arial" w:cs="Arial"/>
                      <w:color w:val="000000"/>
                    </w:rPr>
                    <w:t>(1)</w:t>
                  </w:r>
                </w:p>
              </w:tc>
              <w:tc>
                <w:tcPr>
                  <w:tcW w:w="214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3A8557" w14:textId="77777777" w:rsidR="009B0E31" w:rsidRPr="00870FB6" w:rsidRDefault="009B0E31" w:rsidP="00856D81">
                  <w:pPr>
                    <w:rPr>
                      <w:rFonts w:eastAsia="Arial" w:cs="Arial"/>
                      <w:color w:val="000000"/>
                    </w:rPr>
                  </w:pPr>
                  <w:proofErr w:type="spellStart"/>
                  <w:r w:rsidRPr="00870FB6">
                    <w:rPr>
                      <w:rFonts w:eastAsia="Arial" w:cs="Arial"/>
                      <w:i/>
                      <w:iCs/>
                      <w:color w:val="000000"/>
                    </w:rPr>
                    <w:t>Lycium</w:t>
                  </w:r>
                  <w:proofErr w:type="spellEnd"/>
                  <w:r w:rsidRPr="00870FB6">
                    <w:rPr>
                      <w:rFonts w:eastAsia="Arial" w:cs="Arial"/>
                      <w:i/>
                      <w:iCs/>
                      <w:color w:val="000000"/>
                    </w:rPr>
                    <w:t xml:space="preserve"> </w:t>
                  </w:r>
                  <w:proofErr w:type="spellStart"/>
                  <w:r w:rsidRPr="00870FB6">
                    <w:rPr>
                      <w:rFonts w:eastAsia="Arial" w:cs="Arial"/>
                      <w:i/>
                      <w:iCs/>
                      <w:color w:val="000000"/>
                    </w:rPr>
                    <w:t>barbarum</w:t>
                  </w:r>
                  <w:proofErr w:type="spellEnd"/>
                  <w:r w:rsidRPr="00870FB6">
                    <w:rPr>
                      <w:rFonts w:eastAsia="Arial" w:cs="Arial"/>
                      <w:color w:val="000000"/>
                    </w:rPr>
                    <w:t> L.</w:t>
                  </w:r>
                </w:p>
              </w:tc>
              <w:tc>
                <w:tcPr>
                  <w:tcW w:w="155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1A2B27" w14:textId="77777777" w:rsidR="009B0E31" w:rsidRPr="00870FB6" w:rsidRDefault="009B0E31" w:rsidP="00856D81">
                  <w:pPr>
                    <w:rPr>
                      <w:rFonts w:eastAsia="Arial" w:cs="Arial"/>
                      <w:color w:val="000000"/>
                    </w:rPr>
                  </w:pPr>
                  <w:r w:rsidRPr="00870FB6">
                    <w:rPr>
                      <w:rFonts w:eastAsia="Arial" w:cs="Arial"/>
                      <w:color w:val="000000"/>
                    </w:rPr>
                    <w:t>FPW07</w:t>
                  </w:r>
                </w:p>
              </w:tc>
            </w:tr>
            <w:tr w:rsidR="009B0E31" w:rsidRPr="00870FB6" w14:paraId="7915D224" w14:textId="77777777" w:rsidTr="00856D81">
              <w:trPr>
                <w:trHeight w:hRule="exact" w:val="285"/>
              </w:trPr>
              <w:tc>
                <w:tcPr>
                  <w:tcW w:w="56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1299F1" w14:textId="77777777" w:rsidR="009B0E31" w:rsidRPr="00870FB6" w:rsidRDefault="009B0E31" w:rsidP="00856D81">
                  <w:pPr>
                    <w:rPr>
                      <w:rFonts w:eastAsia="Arial" w:cs="Arial"/>
                      <w:color w:val="000000"/>
                    </w:rPr>
                  </w:pPr>
                  <w:r w:rsidRPr="00870FB6">
                    <w:rPr>
                      <w:rFonts w:eastAsia="Arial" w:cs="Arial"/>
                      <w:color w:val="000000"/>
                    </w:rPr>
                    <w:t>(1)</w:t>
                  </w:r>
                </w:p>
              </w:tc>
              <w:tc>
                <w:tcPr>
                  <w:tcW w:w="2144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878B0" w14:textId="77777777" w:rsidR="009B0E31" w:rsidRPr="00870FB6" w:rsidRDefault="009B0E31" w:rsidP="00856D81">
                  <w:pPr>
                    <w:rPr>
                      <w:rFonts w:eastAsia="Arial" w:cs="Arial"/>
                      <w:color w:val="000000"/>
                    </w:rPr>
                  </w:pPr>
                  <w:proofErr w:type="spellStart"/>
                  <w:r w:rsidRPr="00870FB6">
                    <w:rPr>
                      <w:rFonts w:eastAsia="Arial" w:cs="Arial"/>
                      <w:i/>
                      <w:iCs/>
                      <w:color w:val="000000"/>
                    </w:rPr>
                    <w:t>Lycium</w:t>
                  </w:r>
                  <w:proofErr w:type="spellEnd"/>
                  <w:r w:rsidRPr="00870FB6">
                    <w:rPr>
                      <w:rFonts w:eastAsia="Arial" w:cs="Arial"/>
                      <w:i/>
                      <w:iCs/>
                      <w:color w:val="000000"/>
                    </w:rPr>
                    <w:t xml:space="preserve"> </w:t>
                  </w:r>
                  <w:proofErr w:type="spellStart"/>
                  <w:r w:rsidRPr="00870FB6">
                    <w:rPr>
                      <w:rFonts w:eastAsia="Arial" w:cs="Arial"/>
                      <w:i/>
                      <w:iCs/>
                      <w:color w:val="000000"/>
                    </w:rPr>
                    <w:t>barbarum</w:t>
                  </w:r>
                  <w:proofErr w:type="spellEnd"/>
                  <w:r w:rsidRPr="00870FB6">
                    <w:rPr>
                      <w:rFonts w:eastAsia="Arial" w:cs="Arial"/>
                      <w:color w:val="000000"/>
                    </w:rPr>
                    <w:t> L.</w:t>
                  </w:r>
                </w:p>
              </w:tc>
              <w:tc>
                <w:tcPr>
                  <w:tcW w:w="155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AAC03" w14:textId="77777777" w:rsidR="009B0E31" w:rsidRPr="00870FB6" w:rsidRDefault="009B0E31" w:rsidP="00856D81">
                  <w:pPr>
                    <w:rPr>
                      <w:rFonts w:eastAsia="Arial" w:cs="Arial"/>
                      <w:color w:val="000000"/>
                    </w:rPr>
                  </w:pPr>
                  <w:r w:rsidRPr="00870FB6">
                    <w:rPr>
                      <w:rFonts w:eastAsia="Arial" w:cs="Arial"/>
                      <w:color w:val="000000"/>
                    </w:rPr>
                    <w:t>Instant Success</w:t>
                  </w:r>
                </w:p>
              </w:tc>
            </w:tr>
          </w:tbl>
          <w:p w14:paraId="552BB43A" w14:textId="77777777" w:rsidR="009B0E31" w:rsidRDefault="009B0E31" w:rsidP="00856D81">
            <w:pPr>
              <w:rPr>
                <w:rFonts w:cs="Arial"/>
              </w:rPr>
            </w:pPr>
            <w:r>
              <w:t xml:space="preserve">- to have botanical names in table </w:t>
            </w:r>
            <w:r>
              <w:rPr>
                <w:rFonts w:cs="Arial"/>
              </w:rPr>
              <w:t>linking example varieties to species in italics</w:t>
            </w:r>
          </w:p>
          <w:p w14:paraId="08ADE65F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 xml:space="preserve">- to move table linking example varieties to species to chapter 6.4 and add </w:t>
            </w:r>
          </w:p>
          <w:p w14:paraId="126B8110" w14:textId="77777777" w:rsidR="009B0E31" w:rsidRPr="00D06A4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“(1), (2), (3), (4)</w:t>
            </w:r>
            <w:r>
              <w:rPr>
                <w:rFonts w:cs="Arial"/>
              </w:rPr>
              <w:tab/>
            </w:r>
            <w:r>
              <w:rPr>
                <w:rFonts w:eastAsia="Arial" w:cs="Arial"/>
                <w:color w:val="000000"/>
              </w:rPr>
              <w:t>– see Chapter 6.4” to 6.5</w:t>
            </w:r>
          </w:p>
        </w:tc>
      </w:tr>
      <w:tr w:rsidR="009B0E31" w:rsidRPr="00D06A41" w14:paraId="6FA97360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83709" w14:textId="77777777" w:rsidR="009B0E31" w:rsidRPr="00D06A4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Char. 2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431DA" w14:textId="77777777" w:rsidR="009B0E31" w:rsidRPr="00D06A4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 xml:space="preserve">to add “(1)” after example varieties (belong to </w:t>
            </w:r>
            <w:proofErr w:type="spellStart"/>
            <w:r w:rsidRPr="00064110">
              <w:rPr>
                <w:rFonts w:cs="Arial" w:hint="eastAsia"/>
                <w:i/>
                <w:iCs/>
              </w:rPr>
              <w:t>L</w:t>
            </w:r>
            <w:r w:rsidRPr="00064110">
              <w:rPr>
                <w:rFonts w:cs="Arial"/>
                <w:i/>
                <w:iCs/>
              </w:rPr>
              <w:t>ycium</w:t>
            </w:r>
            <w:proofErr w:type="spellEnd"/>
            <w:r w:rsidRPr="00064110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064110">
              <w:rPr>
                <w:rFonts w:cs="Arial"/>
                <w:i/>
                <w:iCs/>
              </w:rPr>
              <w:t>barbarum</w:t>
            </w:r>
            <w:proofErr w:type="spellEnd"/>
            <w:r w:rsidRPr="00064110">
              <w:rPr>
                <w:rFonts w:cs="Arial"/>
              </w:rPr>
              <w:t xml:space="preserve"> L.</w:t>
            </w:r>
            <w:r>
              <w:rPr>
                <w:rFonts w:cs="Arial"/>
              </w:rPr>
              <w:t>)</w:t>
            </w:r>
          </w:p>
        </w:tc>
      </w:tr>
      <w:tr w:rsidR="009B0E31" w:rsidRPr="00D06A41" w14:paraId="11A827E1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C1B64" w14:textId="77777777" w:rsidR="009B0E31" w:rsidRPr="00D06A4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Char. 6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3AC5D" w14:textId="77777777" w:rsidR="009B0E31" w:rsidRPr="00D06A41" w:rsidRDefault="009B0E31" w:rsidP="00856D81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to add “</w:t>
            </w:r>
            <w:proofErr w:type="spellStart"/>
            <w:r w:rsidRPr="00064110">
              <w:rPr>
                <w:rFonts w:eastAsia="Arial" w:cs="Arial"/>
                <w:color w:val="000000"/>
              </w:rPr>
              <w:t>Ningqi</w:t>
            </w:r>
            <w:proofErr w:type="spellEnd"/>
            <w:r w:rsidRPr="00064110">
              <w:rPr>
                <w:rFonts w:eastAsia="Arial" w:cs="Arial"/>
                <w:color w:val="000000"/>
              </w:rPr>
              <w:t xml:space="preserve"> 3 Hao (1)</w:t>
            </w:r>
            <w:r>
              <w:rPr>
                <w:rFonts w:eastAsia="Arial" w:cs="Arial"/>
                <w:color w:val="000000"/>
              </w:rPr>
              <w:t>” as example variety for state 9</w:t>
            </w:r>
          </w:p>
        </w:tc>
      </w:tr>
      <w:tr w:rsidR="009B0E31" w:rsidRPr="00D06A41" w14:paraId="6A63373A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0EB023" w14:textId="77777777" w:rsidR="009B0E31" w:rsidRPr="00D06A4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Char. 6, 7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820E7" w14:textId="77777777" w:rsidR="009B0E31" w:rsidRPr="00D06A41" w:rsidRDefault="009B0E31" w:rsidP="00856D81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to replace </w:t>
            </w:r>
            <w:r w:rsidRPr="00064110">
              <w:rPr>
                <w:rFonts w:eastAsia="Arial" w:cs="Arial"/>
                <w:color w:val="000000"/>
              </w:rPr>
              <w:t>“spines” with “thorns”</w:t>
            </w:r>
          </w:p>
        </w:tc>
      </w:tr>
      <w:tr w:rsidR="009B0E31" w:rsidRPr="00D06A41" w14:paraId="590C4197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4A88E7" w14:textId="77777777" w:rsidR="009B0E31" w:rsidRPr="00D06A4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Char. 7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30824" w14:textId="77777777" w:rsidR="009B0E31" w:rsidRPr="00D06A41" w:rsidRDefault="009B0E31" w:rsidP="00856D81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to read “</w:t>
            </w:r>
            <w:r w:rsidRPr="00064110">
              <w:rPr>
                <w:rFonts w:eastAsia="Arial" w:cs="Arial"/>
                <w:color w:val="000000"/>
                <w:u w:val="single"/>
              </w:rPr>
              <w:t>Only varieties with: One-year-old shoot: presence of spines: present</w:t>
            </w:r>
            <w:r w:rsidRPr="00064110">
              <w:rPr>
                <w:rFonts w:eastAsia="Arial" w:cs="Arial"/>
                <w:color w:val="000000"/>
              </w:rPr>
              <w:t>: One-year-old shoot: length of spines</w:t>
            </w:r>
            <w:r>
              <w:rPr>
                <w:rFonts w:eastAsia="Arial" w:cs="Arial"/>
                <w:color w:val="000000"/>
              </w:rPr>
              <w:t>”</w:t>
            </w:r>
          </w:p>
        </w:tc>
      </w:tr>
      <w:tr w:rsidR="009B0E31" w:rsidRPr="00D06A41" w14:paraId="2AFA3F17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3D2914" w14:textId="77777777" w:rsidR="009B0E31" w:rsidRPr="00D06A4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Char. 8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DBB55" w14:textId="77777777" w:rsidR="009B0E31" w:rsidRDefault="009B0E31" w:rsidP="00856D81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to add the following example varieties:</w:t>
            </w:r>
          </w:p>
          <w:p w14:paraId="2DE88844" w14:textId="77777777" w:rsidR="009B0E31" w:rsidRDefault="009B0E31" w:rsidP="00856D81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- “</w:t>
            </w:r>
            <w:proofErr w:type="spellStart"/>
            <w:r w:rsidRPr="00064110">
              <w:rPr>
                <w:rFonts w:eastAsia="Arial" w:cs="Arial"/>
                <w:color w:val="000000"/>
              </w:rPr>
              <w:t>Mengqi</w:t>
            </w:r>
            <w:proofErr w:type="spellEnd"/>
            <w:r w:rsidRPr="00064110">
              <w:rPr>
                <w:rFonts w:eastAsia="Arial" w:cs="Arial"/>
                <w:color w:val="000000"/>
              </w:rPr>
              <w:t xml:space="preserve"> 1 Hao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Pr="00064110">
              <w:rPr>
                <w:rFonts w:eastAsia="Arial" w:cs="Arial"/>
                <w:color w:val="000000"/>
              </w:rPr>
              <w:t>(1)</w:t>
            </w:r>
            <w:r>
              <w:rPr>
                <w:rFonts w:eastAsia="Arial" w:cs="Arial"/>
                <w:color w:val="000000"/>
              </w:rPr>
              <w:t>”</w:t>
            </w:r>
            <w:r w:rsidRPr="00064110">
              <w:rPr>
                <w:rFonts w:eastAsia="Arial" w:cs="Arial"/>
                <w:color w:val="000000"/>
              </w:rPr>
              <w:t xml:space="preserve"> for note 1</w:t>
            </w:r>
          </w:p>
          <w:p w14:paraId="4CC0711E" w14:textId="77777777" w:rsidR="009B0E31" w:rsidRDefault="009B0E31" w:rsidP="00856D81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- “</w:t>
            </w:r>
            <w:proofErr w:type="spellStart"/>
            <w:r w:rsidRPr="00064110">
              <w:rPr>
                <w:rFonts w:eastAsia="Arial" w:cs="Arial"/>
                <w:color w:val="000000"/>
              </w:rPr>
              <w:t>Ningqi</w:t>
            </w:r>
            <w:proofErr w:type="spellEnd"/>
            <w:r w:rsidRPr="00064110">
              <w:rPr>
                <w:rFonts w:eastAsia="Arial" w:cs="Arial"/>
                <w:color w:val="000000"/>
              </w:rPr>
              <w:t xml:space="preserve"> 5 Hao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Pr="00064110">
              <w:rPr>
                <w:rFonts w:eastAsia="Arial" w:cs="Arial"/>
                <w:color w:val="000000"/>
              </w:rPr>
              <w:t>(1)</w:t>
            </w:r>
            <w:r>
              <w:rPr>
                <w:rFonts w:eastAsia="Arial" w:cs="Arial"/>
                <w:color w:val="000000"/>
              </w:rPr>
              <w:t>”</w:t>
            </w:r>
            <w:r w:rsidRPr="00064110">
              <w:rPr>
                <w:rFonts w:eastAsia="Arial" w:cs="Arial"/>
                <w:color w:val="000000"/>
              </w:rPr>
              <w:t xml:space="preserve"> for note 3</w:t>
            </w:r>
          </w:p>
          <w:p w14:paraId="0DC072A1" w14:textId="77777777" w:rsidR="009B0E31" w:rsidRPr="00D06A41" w:rsidRDefault="009B0E31" w:rsidP="00856D81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- “</w:t>
            </w:r>
            <w:proofErr w:type="spellStart"/>
            <w:r w:rsidRPr="00064110">
              <w:rPr>
                <w:rFonts w:eastAsia="Arial" w:cs="Arial"/>
                <w:color w:val="000000"/>
              </w:rPr>
              <w:t>Ningqi</w:t>
            </w:r>
            <w:proofErr w:type="spellEnd"/>
            <w:r w:rsidRPr="00064110">
              <w:rPr>
                <w:rFonts w:eastAsia="Arial" w:cs="Arial"/>
                <w:color w:val="000000"/>
              </w:rPr>
              <w:t xml:space="preserve"> 1 Hao</w:t>
            </w:r>
            <w:r>
              <w:rPr>
                <w:rFonts w:eastAsia="Arial" w:cs="Arial"/>
                <w:color w:val="000000"/>
              </w:rPr>
              <w:t xml:space="preserve"> </w:t>
            </w:r>
            <w:r w:rsidRPr="00064110">
              <w:rPr>
                <w:rFonts w:eastAsia="Arial" w:cs="Arial"/>
                <w:color w:val="000000"/>
              </w:rPr>
              <w:t>(1)</w:t>
            </w:r>
            <w:r>
              <w:rPr>
                <w:rFonts w:eastAsia="Arial" w:cs="Arial"/>
                <w:color w:val="000000"/>
              </w:rPr>
              <w:t>”</w:t>
            </w:r>
            <w:r w:rsidRPr="00064110">
              <w:rPr>
                <w:rFonts w:eastAsia="Arial" w:cs="Arial"/>
                <w:color w:val="000000"/>
              </w:rPr>
              <w:t xml:space="preserve"> for note 5</w:t>
            </w:r>
          </w:p>
        </w:tc>
      </w:tr>
      <w:tr w:rsidR="009B0E31" w:rsidRPr="00D06A41" w14:paraId="6C2607AE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31C76" w14:textId="77777777" w:rsidR="009B0E31" w:rsidRPr="00064110" w:rsidRDefault="009B0E31" w:rsidP="00856D81">
            <w:pPr>
              <w:rPr>
                <w:rFonts w:eastAsia="Arial" w:cs="Arial"/>
                <w:color w:val="000000"/>
              </w:rPr>
            </w:pPr>
            <w:r w:rsidRPr="00064110">
              <w:rPr>
                <w:rFonts w:eastAsia="Arial" w:cs="Arial"/>
                <w:color w:val="000000"/>
              </w:rPr>
              <w:t>Char. 19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77C32B" w14:textId="77777777" w:rsidR="009B0E31" w:rsidRDefault="009B0E31" w:rsidP="00856D81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- to read “</w:t>
            </w:r>
            <w:r w:rsidRPr="00064110">
              <w:rPr>
                <w:rFonts w:eastAsia="Arial" w:cs="Arial"/>
                <w:color w:val="000000"/>
              </w:rPr>
              <w:t>Peduncle: attachment to calyx</w:t>
            </w:r>
            <w:r>
              <w:rPr>
                <w:rFonts w:eastAsia="Arial" w:cs="Arial"/>
                <w:color w:val="000000"/>
              </w:rPr>
              <w:t>”</w:t>
            </w:r>
          </w:p>
          <w:p w14:paraId="05871C78" w14:textId="77777777" w:rsidR="009B0E31" w:rsidRPr="00064110" w:rsidRDefault="009B0E31" w:rsidP="00856D81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- state 1 to read “</w:t>
            </w:r>
            <w:r w:rsidRPr="00064110">
              <w:rPr>
                <w:rFonts w:eastAsia="Arial" w:cs="Arial"/>
                <w:color w:val="000000"/>
              </w:rPr>
              <w:t xml:space="preserve">mostly </w:t>
            </w:r>
            <w:proofErr w:type="gramStart"/>
            <w:r w:rsidRPr="00064110">
              <w:rPr>
                <w:rFonts w:eastAsia="Arial" w:cs="Arial"/>
                <w:color w:val="000000"/>
              </w:rPr>
              <w:t>symmetrical</w:t>
            </w:r>
            <w:proofErr w:type="gramEnd"/>
            <w:r w:rsidRPr="00064110">
              <w:rPr>
                <w:rFonts w:eastAsia="Arial" w:cs="Arial"/>
                <w:color w:val="000000"/>
              </w:rPr>
              <w:t>”</w:t>
            </w:r>
          </w:p>
          <w:p w14:paraId="2B5BE4E3" w14:textId="77777777" w:rsidR="009B0E31" w:rsidRPr="00064110" w:rsidRDefault="009B0E31" w:rsidP="00856D81">
            <w:pPr>
              <w:rPr>
                <w:rFonts w:eastAsia="Arial" w:cs="Arial"/>
                <w:color w:val="000000"/>
              </w:rPr>
            </w:pPr>
            <w:r w:rsidRPr="00064110">
              <w:rPr>
                <w:rFonts w:eastAsia="Arial" w:cs="Arial"/>
                <w:color w:val="000000"/>
              </w:rPr>
              <w:t xml:space="preserve">- state 2 to read “equally symmetrical and </w:t>
            </w:r>
            <w:proofErr w:type="gramStart"/>
            <w:r w:rsidRPr="00064110">
              <w:rPr>
                <w:rFonts w:eastAsia="Arial" w:cs="Arial"/>
                <w:color w:val="000000"/>
              </w:rPr>
              <w:t>asymmetrical</w:t>
            </w:r>
            <w:proofErr w:type="gramEnd"/>
            <w:r w:rsidRPr="00064110">
              <w:rPr>
                <w:rFonts w:eastAsia="Arial" w:cs="Arial"/>
                <w:color w:val="000000"/>
              </w:rPr>
              <w:t>”</w:t>
            </w:r>
          </w:p>
          <w:p w14:paraId="7F68A244" w14:textId="77777777" w:rsidR="009B0E31" w:rsidRPr="00D06A41" w:rsidRDefault="009B0E31" w:rsidP="00856D81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 xml:space="preserve">- state 3 to read “mostly </w:t>
            </w:r>
            <w:r w:rsidRPr="00064110">
              <w:rPr>
                <w:rFonts w:eastAsia="Arial" w:cs="Arial"/>
                <w:color w:val="000000"/>
              </w:rPr>
              <w:t>asymmetrical”</w:t>
            </w:r>
          </w:p>
        </w:tc>
      </w:tr>
      <w:tr w:rsidR="009B0E31" w:rsidRPr="00D06A41" w14:paraId="7ADA1948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019D85" w14:textId="77777777" w:rsidR="009B0E31" w:rsidRPr="00D06A4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Ad. 9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049BCE" w14:textId="77777777" w:rsidR="009B0E31" w:rsidRPr="00D06A41" w:rsidRDefault="009B0E31" w:rsidP="00856D81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to read “Observations should be made at the middle third of two-year-old shoots in the dormant period.”</w:t>
            </w:r>
          </w:p>
        </w:tc>
      </w:tr>
      <w:tr w:rsidR="009B0E31" w:rsidRPr="00D06A41" w14:paraId="65A2DD47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8CB48" w14:textId="77777777" w:rsidR="009B0E31" w:rsidRPr="00D06A4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Ad. 19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B40D5" w14:textId="77777777" w:rsidR="009B0E31" w:rsidRPr="00D06A41" w:rsidRDefault="009B0E31" w:rsidP="00856D81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to delete illustration for state 2</w:t>
            </w:r>
          </w:p>
        </w:tc>
      </w:tr>
      <w:tr w:rsidR="009B0E31" w:rsidRPr="00D06A41" w14:paraId="67A4B1BD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FEBF3" w14:textId="77777777" w:rsidR="009B0E31" w:rsidRPr="00A448DF" w:rsidRDefault="009B0E31" w:rsidP="00856D81">
            <w:pPr>
              <w:rPr>
                <w:rFonts w:cs="Arial"/>
              </w:rPr>
            </w:pPr>
            <w:r w:rsidRPr="00A448DF">
              <w:rPr>
                <w:rFonts w:cs="Arial"/>
              </w:rPr>
              <w:t>Ad. 20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B861E" w14:textId="77777777" w:rsidR="009B0E31" w:rsidRDefault="009B0E31" w:rsidP="00856D81">
            <w:pPr>
              <w:rPr>
                <w:rFonts w:eastAsia="Arial" w:cs="Arial"/>
                <w:color w:val="000000"/>
              </w:rPr>
            </w:pPr>
            <w:r w:rsidRPr="00A448DF">
              <w:rPr>
                <w:rFonts w:eastAsia="Arial" w:cs="Arial"/>
                <w:color w:val="000000"/>
              </w:rPr>
              <w:t>to lengthen arrow for C to the beginning of arrow for A (no blank space between arrows for A and C)</w:t>
            </w:r>
            <w:r>
              <w:rPr>
                <w:rFonts w:eastAsia="Arial" w:cs="Arial"/>
                <w:color w:val="000000"/>
              </w:rPr>
              <w:t>:</w:t>
            </w:r>
          </w:p>
          <w:p w14:paraId="3DB5199F" w14:textId="77777777" w:rsidR="009B0E31" w:rsidRPr="00A448DF" w:rsidRDefault="009B0E31" w:rsidP="00856D81">
            <w:pPr>
              <w:rPr>
                <w:rFonts w:eastAsia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2E6B0C8" wp14:editId="4718C74A">
                  <wp:extent cx="1222175" cy="1855227"/>
                  <wp:effectExtent l="0" t="0" r="0" b="0"/>
                  <wp:docPr id="7320698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06980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889" cy="1863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0E31" w:rsidRPr="00D06A41" w14:paraId="4B48DAFC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39CB7" w14:textId="77777777" w:rsidR="009B0E31" w:rsidRPr="001D1335" w:rsidRDefault="009B0E31" w:rsidP="00856D81">
            <w:pPr>
              <w:rPr>
                <w:rFonts w:cs="Arial"/>
              </w:rPr>
            </w:pPr>
            <w:r w:rsidRPr="001D1335">
              <w:rPr>
                <w:rFonts w:cs="Arial"/>
              </w:rPr>
              <w:t>Ad. 26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FF864" w14:textId="77777777" w:rsidR="009B0E31" w:rsidRPr="001D1335" w:rsidRDefault="009B0E31" w:rsidP="00856D81">
            <w:pPr>
              <w:rPr>
                <w:rFonts w:eastAsia="Arial" w:cs="Arial"/>
                <w:color w:val="000000"/>
              </w:rPr>
            </w:pPr>
            <w:r w:rsidRPr="001D1335">
              <w:rPr>
                <w:rFonts w:eastAsia="Arial" w:cs="Arial"/>
                <w:color w:val="000000"/>
              </w:rPr>
              <w:t>to read “Time of beginning of fruit maturity is reached when 10% of the fruiting shoots of the whole plant have mature fruits in the first fruit ripening period.”</w:t>
            </w:r>
          </w:p>
        </w:tc>
      </w:tr>
      <w:tr w:rsidR="009B0E31" w:rsidRPr="00D06A41" w14:paraId="04BF1EC5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5DA66" w14:textId="77777777" w:rsidR="009B0E31" w:rsidRPr="00D06A4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867A1" w14:textId="77777777" w:rsidR="009B0E31" w:rsidRDefault="009B0E31" w:rsidP="00856D81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reference to read as follows:</w:t>
            </w:r>
          </w:p>
          <w:p w14:paraId="4DCC4688" w14:textId="77777777" w:rsidR="009B0E31" w:rsidRDefault="009B0E31" w:rsidP="00856D81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“</w:t>
            </w:r>
            <w:r w:rsidRPr="003F6AE5">
              <w:rPr>
                <w:rFonts w:ascii="MS Gothic" w:eastAsia="MS Gothic" w:hAnsi="MS Gothic" w:cs="MS Gothic" w:hint="eastAsia"/>
                <w:color w:val="000000"/>
              </w:rPr>
              <w:t>石志</w:t>
            </w:r>
            <w:r w:rsidRPr="003F6AE5">
              <w:rPr>
                <w:rFonts w:ascii="Microsoft JhengHei" w:eastAsia="Microsoft JhengHei" w:hAnsi="Microsoft JhengHei" w:cs="Microsoft JhengHei" w:hint="eastAsia"/>
                <w:color w:val="000000"/>
              </w:rPr>
              <w:t>刚，杜慧莹，门慧芹</w:t>
            </w:r>
            <w:r w:rsidRPr="003F6AE5">
              <w:rPr>
                <w:rFonts w:eastAsia="Arial" w:cs="Arial"/>
                <w:color w:val="000000"/>
              </w:rPr>
              <w:t>.</w:t>
            </w:r>
            <w:r w:rsidRPr="003F6AE5">
              <w:rPr>
                <w:rFonts w:ascii="MS Gothic" w:eastAsia="MS Gothic" w:hAnsi="MS Gothic" w:cs="MS Gothic" w:hint="eastAsia"/>
                <w:color w:val="000000"/>
              </w:rPr>
              <w:t>，</w:t>
            </w:r>
            <w:r w:rsidRPr="003F6AE5">
              <w:rPr>
                <w:rFonts w:eastAsia="Arial" w:cs="Arial"/>
                <w:color w:val="000000"/>
              </w:rPr>
              <w:t>2012</w:t>
            </w:r>
            <w:r w:rsidRPr="003F6AE5">
              <w:rPr>
                <w:rFonts w:ascii="MS Gothic" w:eastAsia="MS Gothic" w:hAnsi="MS Gothic" w:cs="MS Gothic" w:hint="eastAsia"/>
                <w:color w:val="000000"/>
              </w:rPr>
              <w:t>枸杞种</w:t>
            </w:r>
            <w:r w:rsidRPr="003F6AE5">
              <w:rPr>
                <w:rFonts w:ascii="Microsoft JhengHei" w:eastAsia="Microsoft JhengHei" w:hAnsi="Microsoft JhengHei" w:cs="Microsoft JhengHei" w:hint="eastAsia"/>
                <w:color w:val="000000"/>
              </w:rPr>
              <w:t>质资源描述规范和数据标准</w:t>
            </w:r>
            <w:r w:rsidRPr="003F6AE5">
              <w:rPr>
                <w:rFonts w:eastAsia="Arial" w:cs="Arial"/>
                <w:color w:val="000000"/>
              </w:rPr>
              <w:t>.</w:t>
            </w:r>
            <w:r w:rsidRPr="003F6AE5">
              <w:rPr>
                <w:rFonts w:eastAsia="Arial" w:cs="Arial" w:hint="eastAsia"/>
                <w:color w:val="000000"/>
              </w:rPr>
              <w:t xml:space="preserve"> </w:t>
            </w:r>
            <w:proofErr w:type="spellStart"/>
            <w:r w:rsidRPr="003F6AE5">
              <w:rPr>
                <w:rFonts w:ascii="MS Gothic" w:eastAsia="MS Gothic" w:hAnsi="MS Gothic" w:cs="MS Gothic" w:hint="eastAsia"/>
                <w:color w:val="000000"/>
              </w:rPr>
              <w:t>中国林</w:t>
            </w:r>
            <w:r w:rsidRPr="003F6AE5">
              <w:rPr>
                <w:rFonts w:ascii="Microsoft JhengHei" w:eastAsia="Microsoft JhengHei" w:hAnsi="Microsoft JhengHei" w:cs="Microsoft JhengHei" w:hint="eastAsia"/>
                <w:color w:val="000000"/>
              </w:rPr>
              <w:t>业出版社</w:t>
            </w:r>
            <w:proofErr w:type="spellEnd"/>
            <w:r w:rsidRPr="003F6AE5">
              <w:rPr>
                <w:rFonts w:eastAsia="Arial" w:cs="Arial"/>
                <w:color w:val="000000"/>
              </w:rPr>
              <w:t xml:space="preserve">. </w:t>
            </w:r>
            <w:proofErr w:type="spellStart"/>
            <w:r w:rsidRPr="003F6AE5">
              <w:rPr>
                <w:rFonts w:ascii="MS Gothic" w:eastAsia="MS Gothic" w:hAnsi="MS Gothic" w:cs="MS Gothic" w:hint="eastAsia"/>
                <w:color w:val="000000"/>
              </w:rPr>
              <w:t>北京，中国</w:t>
            </w:r>
            <w:proofErr w:type="spellEnd"/>
            <w:r>
              <w:rPr>
                <w:rFonts w:ascii="MS Gothic" w:eastAsia="MS Gothic" w:hAnsi="MS Gothic" w:cs="MS Gothic" w:hint="eastAsia"/>
                <w:color w:val="000000"/>
              </w:rPr>
              <w:t>,</w:t>
            </w:r>
            <w:r>
              <w:rPr>
                <w:rFonts w:ascii="MS Gothic" w:eastAsia="MS Gothic" w:hAnsi="MS Gothic" w:cs="MS Gothic"/>
                <w:color w:val="000000"/>
              </w:rPr>
              <w:t xml:space="preserve"> </w:t>
            </w:r>
            <w:r w:rsidRPr="003F6AE5">
              <w:rPr>
                <w:rFonts w:eastAsia="Arial" w:cs="Arial" w:hint="eastAsia"/>
                <w:color w:val="000000"/>
              </w:rPr>
              <w:t>66pp</w:t>
            </w:r>
            <w:r w:rsidRPr="003F6AE5">
              <w:rPr>
                <w:rFonts w:eastAsia="Arial" w:cs="Arial"/>
                <w:color w:val="000000"/>
              </w:rPr>
              <w:t>.</w:t>
            </w:r>
          </w:p>
          <w:p w14:paraId="30BAAE57" w14:textId="77777777" w:rsidR="009B0E31" w:rsidRPr="00D06A41" w:rsidRDefault="009B0E31" w:rsidP="00856D81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(Zhi-gang S., Hui-</w:t>
            </w:r>
            <w:proofErr w:type="spellStart"/>
            <w:r>
              <w:rPr>
                <w:rFonts w:eastAsia="Arial" w:cs="Arial"/>
                <w:color w:val="000000"/>
              </w:rPr>
              <w:t>ying</w:t>
            </w:r>
            <w:proofErr w:type="spellEnd"/>
            <w:r>
              <w:rPr>
                <w:rFonts w:eastAsia="Arial" w:cs="Arial"/>
                <w:color w:val="000000"/>
              </w:rPr>
              <w:t xml:space="preserve"> D., </w:t>
            </w:r>
            <w:proofErr w:type="spellStart"/>
            <w:r>
              <w:rPr>
                <w:rFonts w:eastAsia="Arial" w:cs="Arial"/>
                <w:color w:val="000000"/>
              </w:rPr>
              <w:t>Huiqin</w:t>
            </w:r>
            <w:proofErr w:type="spellEnd"/>
            <w:r>
              <w:rPr>
                <w:rFonts w:eastAsia="Arial" w:cs="Arial"/>
                <w:color w:val="000000"/>
              </w:rPr>
              <w:t xml:space="preserve"> M., 2012: Description specification and data standard of germplasm resources for </w:t>
            </w:r>
            <w:proofErr w:type="spellStart"/>
            <w:r>
              <w:rPr>
                <w:rFonts w:eastAsia="Arial" w:cs="Arial"/>
                <w:i/>
                <w:iCs/>
                <w:color w:val="000000"/>
              </w:rPr>
              <w:t>Lycium</w:t>
            </w:r>
            <w:proofErr w:type="spellEnd"/>
            <w:r>
              <w:rPr>
                <w:rFonts w:eastAsia="Arial" w:cs="Arial"/>
                <w:color w:val="000000"/>
              </w:rPr>
              <w:t xml:space="preserve"> L.  China forestry publishing house. Beijing, CN, 66 pp.)”</w:t>
            </w:r>
          </w:p>
        </w:tc>
      </w:tr>
      <w:tr w:rsidR="009B0E31" w:rsidRPr="00D06A41" w14:paraId="74EA0938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C12E8" w14:textId="77777777" w:rsidR="009B0E31" w:rsidRPr="00D06A4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TQ 4.2.1 (c)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E0F9E" w14:textId="77777777" w:rsidR="009B0E31" w:rsidRPr="00D06A41" w:rsidRDefault="009B0E31" w:rsidP="00856D81">
            <w:pPr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to read “</w:t>
            </w:r>
            <w:r w:rsidRPr="003F6AE5">
              <w:rPr>
                <w:rFonts w:eastAsia="Arial" w:cs="Arial"/>
                <w:color w:val="000000"/>
              </w:rPr>
              <w:t>Budding or grafting (</w:t>
            </w:r>
            <w:r>
              <w:rPr>
                <w:rFonts w:eastAsia="Arial" w:cs="Arial"/>
                <w:color w:val="000000"/>
              </w:rPr>
              <w:t xml:space="preserve">please </w:t>
            </w:r>
            <w:r w:rsidRPr="003F6AE5">
              <w:rPr>
                <w:rFonts w:eastAsia="Arial" w:cs="Arial"/>
                <w:color w:val="000000"/>
              </w:rPr>
              <w:t>specify rootstock)</w:t>
            </w:r>
            <w:r>
              <w:rPr>
                <w:rFonts w:eastAsia="Arial" w:cs="Arial"/>
                <w:color w:val="000000"/>
              </w:rPr>
              <w:t>”</w:t>
            </w:r>
          </w:p>
        </w:tc>
      </w:tr>
      <w:tr w:rsidR="009B0E31" w:rsidRPr="00D06A41" w14:paraId="086DB91C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0AE0B" w14:textId="77777777" w:rsidR="009B0E31" w:rsidRPr="00D06A4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TQ 6.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1A9D8" w14:textId="77777777" w:rsidR="009B0E31" w:rsidRPr="00D06A41" w:rsidRDefault="009B0E31" w:rsidP="00856D81">
            <w:pPr>
              <w:rPr>
                <w:rFonts w:eastAsia="Arial" w:cs="Arial"/>
                <w:color w:val="000000"/>
              </w:rPr>
            </w:pPr>
            <w:r w:rsidRPr="00A448DF">
              <w:rPr>
                <w:rFonts w:eastAsia="Arial" w:cs="Arial"/>
                <w:color w:val="000000"/>
              </w:rPr>
              <w:t xml:space="preserve">to replace current example </w:t>
            </w:r>
            <w:r w:rsidRPr="001D1335">
              <w:rPr>
                <w:rFonts w:eastAsia="Arial" w:cs="Arial"/>
                <w:color w:val="000000"/>
              </w:rPr>
              <w:t>with “Leaf: length”, “short”, “medium”</w:t>
            </w:r>
          </w:p>
        </w:tc>
      </w:tr>
    </w:tbl>
    <w:p w14:paraId="7463218A" w14:textId="77777777" w:rsidR="009B0E31" w:rsidRPr="00064110" w:rsidRDefault="009B0E31" w:rsidP="009B0E31">
      <w:pPr>
        <w:pStyle w:val="Heading4"/>
        <w:rPr>
          <w:lang w:val="en-US"/>
        </w:rPr>
      </w:pPr>
    </w:p>
    <w:p w14:paraId="1A0A9815" w14:textId="77777777" w:rsidR="009B0E31" w:rsidRPr="00870FB6" w:rsidRDefault="009B0E31" w:rsidP="009B0E31">
      <w:pPr>
        <w:pStyle w:val="Heading4"/>
        <w:rPr>
          <w:lang w:val="en-US"/>
        </w:rPr>
      </w:pPr>
      <w:r w:rsidRPr="00953023">
        <w:rPr>
          <w:color w:val="000000"/>
          <w:lang w:val="pt-BR"/>
        </w:rPr>
        <w:t>Guava (</w:t>
      </w:r>
      <w:r w:rsidRPr="00953023">
        <w:rPr>
          <w:i/>
          <w:color w:val="000000"/>
          <w:lang w:val="pt-BR"/>
        </w:rPr>
        <w:t>Psidium guajava</w:t>
      </w:r>
      <w:r w:rsidRPr="00953023">
        <w:rPr>
          <w:color w:val="000000"/>
          <w:lang w:val="pt-BR"/>
        </w:rPr>
        <w:t xml:space="preserve"> L.; </w:t>
      </w:r>
      <w:r w:rsidRPr="00953023">
        <w:rPr>
          <w:i/>
          <w:color w:val="000000"/>
          <w:lang w:val="pt-BR"/>
        </w:rPr>
        <w:t>Psidium cattleyanum</w:t>
      </w:r>
      <w:r w:rsidRPr="00953023">
        <w:rPr>
          <w:color w:val="000000"/>
          <w:lang w:val="pt-BR"/>
        </w:rPr>
        <w:t xml:space="preserve"> Sabine var. </w:t>
      </w:r>
      <w:r w:rsidRPr="00953023">
        <w:rPr>
          <w:i/>
          <w:color w:val="000000"/>
          <w:lang w:val="pt-BR"/>
        </w:rPr>
        <w:t>littorale</w:t>
      </w:r>
      <w:r w:rsidRPr="00953023">
        <w:rPr>
          <w:color w:val="000000"/>
          <w:lang w:val="pt-BR"/>
        </w:rPr>
        <w:t xml:space="preserve"> (Raddi) Fosberg) (Revision)</w:t>
      </w:r>
    </w:p>
    <w:p w14:paraId="2379154D" w14:textId="77777777" w:rsidR="009B0E31" w:rsidRDefault="009B0E31" w:rsidP="009B0E31">
      <w:pPr>
        <w:rPr>
          <w:rFonts w:cs="Arial"/>
        </w:rPr>
      </w:pPr>
    </w:p>
    <w:p w14:paraId="7733033C" w14:textId="77777777" w:rsidR="009B0E31" w:rsidRPr="00974F12" w:rsidRDefault="009B0E31" w:rsidP="009B0E31">
      <w:pPr>
        <w:rPr>
          <w:rFonts w:cs="Arial"/>
        </w:rPr>
      </w:pPr>
      <w:r w:rsidRPr="00127610">
        <w:rPr>
          <w:rFonts w:cs="Arial"/>
        </w:rPr>
        <w:fldChar w:fldCharType="begin"/>
      </w:r>
      <w:r w:rsidRPr="00127610">
        <w:rPr>
          <w:rFonts w:cs="Arial"/>
        </w:rPr>
        <w:instrText xml:space="preserve"> AUTONUM  </w:instrText>
      </w:r>
      <w:r w:rsidRPr="00127610">
        <w:rPr>
          <w:rFonts w:cs="Arial"/>
        </w:rPr>
        <w:fldChar w:fldCharType="end"/>
      </w:r>
      <w:r w:rsidRPr="00127610">
        <w:rPr>
          <w:rFonts w:cs="Arial"/>
        </w:rPr>
        <w:tab/>
        <w:t xml:space="preserve">The subgroup discussed document </w:t>
      </w:r>
      <w:r w:rsidRPr="00953023">
        <w:rPr>
          <w:rFonts w:cs="Arial"/>
          <w:color w:val="000000"/>
        </w:rPr>
        <w:t>TG/</w:t>
      </w:r>
      <w:r w:rsidRPr="00925202">
        <w:rPr>
          <w:rFonts w:cs="Arial"/>
          <w:color w:val="000000"/>
        </w:rPr>
        <w:t>110/4(proj.3)</w:t>
      </w:r>
      <w:r w:rsidRPr="00925202">
        <w:rPr>
          <w:rFonts w:cs="Arial"/>
        </w:rPr>
        <w:t>, presented</w:t>
      </w:r>
      <w:r w:rsidRPr="00127610">
        <w:rPr>
          <w:rFonts w:cs="Arial"/>
        </w:rPr>
        <w:t xml:space="preserve"> by </w:t>
      </w:r>
      <w:r w:rsidRPr="00953023">
        <w:rPr>
          <w:rFonts w:cs="Arial"/>
          <w:color w:val="000000"/>
        </w:rPr>
        <w:t>Ms. Ling Gao</w:t>
      </w:r>
      <w:r w:rsidRPr="00127610">
        <w:rPr>
          <w:rFonts w:cs="Arial"/>
          <w:color w:val="000000"/>
        </w:rPr>
        <w:t xml:space="preserve"> </w:t>
      </w:r>
      <w:r w:rsidRPr="00127610">
        <w:rPr>
          <w:rFonts w:cs="Arial"/>
        </w:rPr>
        <w:t>(</w:t>
      </w:r>
      <w:r>
        <w:rPr>
          <w:rFonts w:cs="Arial"/>
        </w:rPr>
        <w:t>China</w:t>
      </w:r>
      <w:r w:rsidRPr="00127610">
        <w:rPr>
          <w:rFonts w:cs="Arial"/>
        </w:rPr>
        <w:t>), and agreed the following</w:t>
      </w:r>
      <w:r w:rsidRPr="00974F12">
        <w:rPr>
          <w:rFonts w:cs="Arial"/>
        </w:rPr>
        <w:t xml:space="preserve">: </w:t>
      </w:r>
    </w:p>
    <w:p w14:paraId="7B1013F2" w14:textId="77777777" w:rsidR="009B0E31" w:rsidRPr="00974F12" w:rsidRDefault="009B0E31" w:rsidP="009B0E31">
      <w:pPr>
        <w:rPr>
          <w:rFonts w:cs="Arial"/>
        </w:rPr>
      </w:pPr>
    </w:p>
    <w:tbl>
      <w:tblPr>
        <w:tblW w:w="9497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7927"/>
      </w:tblGrid>
      <w:tr w:rsidR="009B0E31" w:rsidRPr="001A2D51" w14:paraId="45AF66A0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DA348F" w14:textId="77777777" w:rsidR="009B0E31" w:rsidRDefault="009B0E31" w:rsidP="00856D81">
            <w:r>
              <w:t>Cover page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1F1F59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 xml:space="preserve">- to add </w:t>
            </w:r>
            <w:r w:rsidRPr="00423D71">
              <w:rPr>
                <w:rFonts w:cs="Arial"/>
                <w:i/>
                <w:iCs/>
              </w:rPr>
              <w:t>Psidium guajava</w:t>
            </w:r>
            <w:r w:rsidRPr="00423D71">
              <w:rPr>
                <w:rFonts w:cs="Arial"/>
              </w:rPr>
              <w:t xml:space="preserve"> L. × </w:t>
            </w:r>
            <w:r w:rsidRPr="00423D71">
              <w:rPr>
                <w:rFonts w:cs="Arial"/>
                <w:i/>
                <w:iCs/>
              </w:rPr>
              <w:t>Psidium littorale</w:t>
            </w:r>
            <w:r w:rsidRPr="00423D71">
              <w:rPr>
                <w:rFonts w:cs="Arial"/>
              </w:rPr>
              <w:t xml:space="preserve"> </w:t>
            </w:r>
            <w:proofErr w:type="spellStart"/>
            <w:r w:rsidRPr="00423D71">
              <w:rPr>
                <w:rFonts w:cs="Arial"/>
              </w:rPr>
              <w:t>Raddi</w:t>
            </w:r>
            <w:proofErr w:type="spellEnd"/>
            <w:r>
              <w:rPr>
                <w:rFonts w:cs="Arial"/>
              </w:rPr>
              <w:t xml:space="preserve"> as synonym (see GRIN) for </w:t>
            </w:r>
            <w:r>
              <w:rPr>
                <w:rFonts w:eastAsia="Arial" w:cs="Arial"/>
                <w:color w:val="000000"/>
              </w:rPr>
              <w:t>PSIDI_CAT_CAT</w:t>
            </w:r>
          </w:p>
          <w:p w14:paraId="5D028B85" w14:textId="77777777" w:rsidR="009B0E31" w:rsidRPr="006262AC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add Spanish common name “</w:t>
            </w:r>
            <w:proofErr w:type="spellStart"/>
            <w:r>
              <w:rPr>
                <w:rFonts w:cs="Arial"/>
              </w:rPr>
              <w:t>Guyaba</w:t>
            </w:r>
            <w:proofErr w:type="spellEnd"/>
            <w:r>
              <w:rPr>
                <w:rFonts w:cs="Arial"/>
              </w:rPr>
              <w:t>”</w:t>
            </w:r>
          </w:p>
        </w:tc>
      </w:tr>
      <w:tr w:rsidR="009B0E31" w:rsidRPr="001A2D51" w14:paraId="115C749F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00E4E2" w14:textId="77777777" w:rsidR="009B0E31" w:rsidRDefault="009B0E31" w:rsidP="00856D81">
            <w:r>
              <w:t>1.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59AD5C" w14:textId="77777777" w:rsidR="009B0E31" w:rsidRPr="006262AC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add UPOV code for hybrid varieties</w:t>
            </w:r>
          </w:p>
        </w:tc>
      </w:tr>
      <w:tr w:rsidR="009B0E31" w:rsidRPr="001A2D51" w14:paraId="2CE10C3A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F2B534" w14:textId="77777777" w:rsidR="009B0E31" w:rsidRDefault="009B0E31" w:rsidP="00856D81">
            <w:r>
              <w:t>2.2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1E63A1" w14:textId="77777777" w:rsidR="009B0E31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read “</w:t>
            </w:r>
            <w:r>
              <w:rPr>
                <w:rFonts w:eastAsia="Arial" w:cs="Arial"/>
                <w:color w:val="000000"/>
              </w:rPr>
              <w:t>The material is to be supplied in the form of rooted cuttings or grafted trees.”</w:t>
            </w:r>
          </w:p>
        </w:tc>
      </w:tr>
      <w:tr w:rsidR="009B0E31" w:rsidRPr="001A2D51" w14:paraId="452025D2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9EE6C2" w14:textId="77777777" w:rsidR="009B0E31" w:rsidRDefault="009B0E31" w:rsidP="00856D81">
            <w:r>
              <w:t>2.3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078A92" w14:textId="77777777" w:rsidR="009B0E31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- to reduce number of plants to 5 plants</w:t>
            </w:r>
          </w:p>
          <w:p w14:paraId="6B5C0B08" w14:textId="77777777" w:rsidR="009B0E31" w:rsidRPr="006262AC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- to add “The rootstock to be used is specified by the competed authority.”</w:t>
            </w:r>
          </w:p>
        </w:tc>
      </w:tr>
      <w:tr w:rsidR="009B0E31" w:rsidRPr="001A2D51" w14:paraId="456B1EEF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57C320" w14:textId="77777777" w:rsidR="009B0E31" w:rsidRDefault="009B0E31" w:rsidP="00856D81">
            <w:r>
              <w:t>4.3.3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E59AA9" w14:textId="77777777" w:rsidR="009B0E31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be deleted</w:t>
            </w:r>
          </w:p>
        </w:tc>
      </w:tr>
      <w:tr w:rsidR="009B0E31" w:rsidRPr="001A2D51" w14:paraId="45B5A37A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8E92FD" w14:textId="77777777" w:rsidR="009B0E31" w:rsidRPr="003F1AD6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5.3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A9B76C" w14:textId="77777777" w:rsidR="009B0E31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add the following as grouping characteristics</w:t>
            </w:r>
          </w:p>
          <w:p w14:paraId="62EE76F6" w14:textId="77777777" w:rsidR="009B0E31" w:rsidRDefault="009B0E31" w:rsidP="00856D81">
            <w:pPr>
              <w:keepNext/>
              <w:rPr>
                <w:rFonts w:cs="Arial"/>
              </w:rPr>
            </w:pPr>
            <w:r w:rsidRPr="003F1AD6">
              <w:rPr>
                <w:rFonts w:cs="Arial"/>
              </w:rPr>
              <w:t>Tree: growth habit (characteristic 1</w:t>
            </w:r>
            <w:r>
              <w:rPr>
                <w:rFonts w:cs="Arial" w:hint="eastAsia"/>
              </w:rPr>
              <w:t>)</w:t>
            </w:r>
          </w:p>
          <w:p w14:paraId="71569534" w14:textId="77777777" w:rsidR="009B0E31" w:rsidRPr="003F1AD6" w:rsidRDefault="009B0E31" w:rsidP="00856D81">
            <w:pPr>
              <w:keepNext/>
              <w:rPr>
                <w:rFonts w:cs="Arial"/>
              </w:rPr>
            </w:pPr>
            <w:r w:rsidRPr="00FF1899">
              <w:rPr>
                <w:rFonts w:cs="Arial"/>
              </w:rPr>
              <w:t>Leaf blade: variegation</w:t>
            </w:r>
            <w:r>
              <w:rPr>
                <w:rFonts w:cs="Arial"/>
              </w:rPr>
              <w:t xml:space="preserve"> (</w:t>
            </w:r>
            <w:r w:rsidRPr="003F1AD6">
              <w:rPr>
                <w:rFonts w:cs="Arial"/>
              </w:rPr>
              <w:t>characteristic</w:t>
            </w:r>
            <w:r>
              <w:rPr>
                <w:rFonts w:cs="Arial"/>
              </w:rPr>
              <w:t xml:space="preserve"> 14)</w:t>
            </w:r>
          </w:p>
          <w:p w14:paraId="21A6E3EE" w14:textId="77777777" w:rsidR="009B0E31" w:rsidRDefault="009B0E31" w:rsidP="00856D81">
            <w:pPr>
              <w:keepNext/>
              <w:rPr>
                <w:rFonts w:cs="Arial"/>
              </w:rPr>
            </w:pPr>
            <w:r w:rsidRPr="003F1AD6">
              <w:rPr>
                <w:rFonts w:cs="Arial"/>
              </w:rPr>
              <w:t>Fruit: diameter</w:t>
            </w:r>
            <w:r>
              <w:rPr>
                <w:rFonts w:cs="Arial"/>
              </w:rPr>
              <w:t xml:space="preserve"> (</w:t>
            </w:r>
            <w:r w:rsidRPr="003F1AD6">
              <w:rPr>
                <w:rFonts w:cs="Arial"/>
              </w:rPr>
              <w:t>characteristic 28</w:t>
            </w:r>
            <w:r>
              <w:rPr>
                <w:rFonts w:cs="Arial" w:hint="eastAsia"/>
              </w:rPr>
              <w:t>)</w:t>
            </w:r>
          </w:p>
          <w:p w14:paraId="1A82D4A4" w14:textId="77777777" w:rsidR="009B0E31" w:rsidRPr="003F1AD6" w:rsidRDefault="009B0E31" w:rsidP="00856D81">
            <w:pPr>
              <w:keepNext/>
              <w:rPr>
                <w:rFonts w:cs="Arial"/>
              </w:rPr>
            </w:pPr>
            <w:r w:rsidRPr="00FF1899">
              <w:rPr>
                <w:rFonts w:cs="Arial"/>
              </w:rPr>
              <w:t>Fruit: color of skin</w:t>
            </w:r>
            <w:r>
              <w:rPr>
                <w:rFonts w:cs="Arial"/>
              </w:rPr>
              <w:t xml:space="preserve"> (</w:t>
            </w:r>
            <w:r w:rsidRPr="003F1AD6">
              <w:rPr>
                <w:rFonts w:cs="Arial"/>
              </w:rPr>
              <w:t xml:space="preserve">characteristic </w:t>
            </w:r>
            <w:r>
              <w:rPr>
                <w:rFonts w:cs="Arial"/>
              </w:rPr>
              <w:t>3</w:t>
            </w:r>
            <w:r w:rsidRPr="003F1AD6">
              <w:rPr>
                <w:rFonts w:cs="Arial"/>
              </w:rPr>
              <w:t>1</w:t>
            </w:r>
            <w:r>
              <w:rPr>
                <w:rFonts w:cs="Arial" w:hint="eastAsia"/>
              </w:rPr>
              <w:t>)</w:t>
            </w:r>
          </w:p>
          <w:p w14:paraId="28244D61" w14:textId="77777777" w:rsidR="009B0E31" w:rsidRPr="003F1AD6" w:rsidRDefault="009B0E31" w:rsidP="00856D81">
            <w:pPr>
              <w:keepNext/>
              <w:rPr>
                <w:rFonts w:cs="Arial"/>
              </w:rPr>
            </w:pPr>
            <w:r w:rsidRPr="003F1AD6">
              <w:rPr>
                <w:rFonts w:cs="Arial"/>
              </w:rPr>
              <w:t>Fruit: color of flesh</w:t>
            </w:r>
            <w:r>
              <w:rPr>
                <w:rFonts w:cs="Arial"/>
              </w:rPr>
              <w:t xml:space="preserve"> (</w:t>
            </w:r>
            <w:r w:rsidRPr="003F1AD6">
              <w:rPr>
                <w:rFonts w:cs="Arial"/>
              </w:rPr>
              <w:t>characteristic 41</w:t>
            </w:r>
            <w:r>
              <w:rPr>
                <w:rFonts w:cs="Arial" w:hint="eastAsia"/>
              </w:rPr>
              <w:t>)</w:t>
            </w:r>
          </w:p>
          <w:p w14:paraId="13B945C0" w14:textId="77777777" w:rsidR="009B0E31" w:rsidRPr="003F1AD6" w:rsidRDefault="009B0E31" w:rsidP="00856D81">
            <w:pPr>
              <w:keepNext/>
              <w:rPr>
                <w:rFonts w:cs="Arial"/>
              </w:rPr>
            </w:pPr>
            <w:r w:rsidRPr="003F1AD6">
              <w:rPr>
                <w:rFonts w:cs="Arial"/>
              </w:rPr>
              <w:t>Time of harvest maturity</w:t>
            </w:r>
            <w:r>
              <w:rPr>
                <w:rFonts w:cs="Arial"/>
              </w:rPr>
              <w:t xml:space="preserve"> (</w:t>
            </w:r>
            <w:r w:rsidRPr="003F1AD6">
              <w:rPr>
                <w:rFonts w:cs="Arial"/>
              </w:rPr>
              <w:t>characteristic 53</w:t>
            </w:r>
            <w:r>
              <w:rPr>
                <w:rFonts w:cs="Arial"/>
              </w:rPr>
              <w:t>)</w:t>
            </w:r>
          </w:p>
        </w:tc>
      </w:tr>
      <w:tr w:rsidR="009B0E31" w:rsidRPr="001A2D51" w14:paraId="094F9BF7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4D5928" w14:textId="77777777" w:rsidR="009B0E31" w:rsidRDefault="009B0E31" w:rsidP="00856D81">
            <w:r>
              <w:lastRenderedPageBreak/>
              <w:t>Table of chars.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624B92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add example varieties</w:t>
            </w:r>
          </w:p>
          <w:p w14:paraId="03F9D312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present all states of expression for QN characteristics</w:t>
            </w:r>
          </w:p>
          <w:p w14:paraId="22230167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check whether a new characteristic on incisions of margins leaf blade should be added (see illustration 1 of Ad. 21)</w:t>
            </w:r>
          </w:p>
          <w:p w14:paraId="33F9982C" w14:textId="77777777" w:rsidR="009B0E31" w:rsidRPr="006262AC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check whether TG Acca (</w:t>
            </w:r>
            <w:r>
              <w:t>TG/306/1 Corr.</w:t>
            </w:r>
            <w:r>
              <w:rPr>
                <w:rFonts w:cs="Arial"/>
              </w:rPr>
              <w:t>) could be used as example for similar characteristics in this draft</w:t>
            </w:r>
          </w:p>
        </w:tc>
      </w:tr>
      <w:tr w:rsidR="009B0E31" w:rsidRPr="001A2D51" w14:paraId="695635B1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1F0D40" w14:textId="77777777" w:rsidR="009B0E31" w:rsidRDefault="009B0E31" w:rsidP="00856D81">
            <w:r>
              <w:t>Char. 1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4C24C6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be indicated as PQ</w:t>
            </w:r>
          </w:p>
          <w:p w14:paraId="3C2B6F36" w14:textId="77777777" w:rsidR="009B0E31" w:rsidRPr="006262AC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add illustration</w:t>
            </w:r>
          </w:p>
        </w:tc>
      </w:tr>
      <w:tr w:rsidR="009B0E31" w:rsidRPr="001A2D51" w14:paraId="290D41F1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6C7A8" w14:textId="77777777" w:rsidR="009B0E31" w:rsidRDefault="009B0E31" w:rsidP="00856D81">
            <w:r>
              <w:t>Char. 3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363147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reduce scale to 5 notes</w:t>
            </w:r>
          </w:p>
        </w:tc>
      </w:tr>
      <w:tr w:rsidR="009B0E31" w:rsidRPr="001A2D51" w14:paraId="22AFE952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A78986" w14:textId="77777777" w:rsidR="009B0E31" w:rsidRDefault="009B0E31" w:rsidP="00856D81">
            <w:r>
              <w:t>Char. 4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53C4C1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reduce scale to 5 notes</w:t>
            </w:r>
          </w:p>
        </w:tc>
      </w:tr>
      <w:tr w:rsidR="009B0E31" w:rsidRPr="001A2D51" w14:paraId="1895C6FD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96B406" w14:textId="77777777" w:rsidR="009B0E31" w:rsidRDefault="009B0E31" w:rsidP="00856D81">
            <w:r>
              <w:t>Char. 5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851DBA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be indicated as VG</w:t>
            </w:r>
          </w:p>
          <w:p w14:paraId="16D2305B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reduce scale to 3 notes</w:t>
            </w:r>
          </w:p>
        </w:tc>
      </w:tr>
      <w:tr w:rsidR="009B0E31" w:rsidRPr="001A2D51" w14:paraId="76EA057D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FF86AA" w14:textId="77777777" w:rsidR="009B0E31" w:rsidRDefault="009B0E31" w:rsidP="00856D81">
            <w:r>
              <w:t>Char. 6, 7, 8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DE0EC9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reduce scale to 5 notes</w:t>
            </w:r>
          </w:p>
        </w:tc>
      </w:tr>
      <w:tr w:rsidR="009B0E31" w:rsidRPr="001A2D51" w14:paraId="7CA23512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E18FC3" w14:textId="77777777" w:rsidR="009B0E31" w:rsidRDefault="009B0E31" w:rsidP="00856D81">
            <w:r>
              <w:t>Char., Ad. 9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54EF5B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 xml:space="preserve">- to check names of states (shapes) (see TGP/14; to check whether “oblong” to read “narrow oblong” or “medium oblong”) </w:t>
            </w:r>
          </w:p>
          <w:p w14:paraId="776F1C6B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present illustrations in a grid</w:t>
            </w:r>
          </w:p>
        </w:tc>
      </w:tr>
      <w:tr w:rsidR="009B0E31" w:rsidRPr="001A2D51" w14:paraId="0FC166D0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DAEBA5" w14:textId="77777777" w:rsidR="009B0E31" w:rsidRDefault="009B0E31" w:rsidP="00856D81">
            <w:r>
              <w:t>Char. 10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8F1FBC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have states (1) absent or weak, (2) medium, (3) strong</w:t>
            </w:r>
          </w:p>
        </w:tc>
      </w:tr>
      <w:tr w:rsidR="009B0E31" w:rsidRPr="001A2D51" w14:paraId="2BFC1195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91E22D" w14:textId="77777777" w:rsidR="009B0E31" w:rsidRDefault="009B0E31" w:rsidP="00856D81">
            <w:r>
              <w:t>Char. 11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9E9D0F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 xml:space="preserve">to check whether really a QL characteristic or a QN characteristic </w:t>
            </w:r>
          </w:p>
        </w:tc>
      </w:tr>
      <w:tr w:rsidR="009B0E31" w:rsidRPr="001A2D51" w14:paraId="0867D9D5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3B3F66" w14:textId="77777777" w:rsidR="009B0E31" w:rsidRDefault="009B0E31" w:rsidP="00856D81">
            <w:r>
              <w:t>Char. 12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FBDD5B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be deleted</w:t>
            </w:r>
          </w:p>
        </w:tc>
      </w:tr>
      <w:tr w:rsidR="009B0E31" w:rsidRPr="001A2D51" w14:paraId="07C2F3EE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1C864A" w14:textId="77777777" w:rsidR="009B0E31" w:rsidRDefault="009B0E31" w:rsidP="00856D81">
            <w:r>
              <w:t>Char. 13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588A6B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state 1 to read “absent or weak”</w:t>
            </w:r>
          </w:p>
        </w:tc>
      </w:tr>
      <w:tr w:rsidR="009B0E31" w:rsidRPr="001A2D51" w14:paraId="54966E74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14A8C2" w14:textId="77777777" w:rsidR="009B0E31" w:rsidRPr="00543829" w:rsidRDefault="009B0E31" w:rsidP="00856D81">
            <w:pPr>
              <w:rPr>
                <w:rFonts w:cs="Arial"/>
              </w:rPr>
            </w:pPr>
            <w:r w:rsidRPr="00543829">
              <w:rPr>
                <w:rFonts w:cs="Arial"/>
              </w:rPr>
              <w:t>Char. 17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9AF643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reduce scale to 3 notes</w:t>
            </w:r>
          </w:p>
          <w:p w14:paraId="5FE655BC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read “</w:t>
            </w:r>
            <w:r w:rsidRPr="00543829">
              <w:rPr>
                <w:rFonts w:cs="Arial"/>
              </w:rPr>
              <w:t xml:space="preserve">Leaf blade: </w:t>
            </w:r>
            <w:r>
              <w:rPr>
                <w:rFonts w:cs="Arial"/>
              </w:rPr>
              <w:t xml:space="preserve">density </w:t>
            </w:r>
            <w:r w:rsidRPr="00543829">
              <w:rPr>
                <w:rFonts w:cs="Arial"/>
              </w:rPr>
              <w:t>of veins”</w:t>
            </w:r>
            <w:r>
              <w:rPr>
                <w:rFonts w:cs="Arial"/>
              </w:rPr>
              <w:t xml:space="preserve"> and have states “sparse”, “medium”, “</w:t>
            </w:r>
            <w:proofErr w:type="gramStart"/>
            <w:r>
              <w:rPr>
                <w:rFonts w:cs="Arial"/>
              </w:rPr>
              <w:t>dense</w:t>
            </w:r>
            <w:proofErr w:type="gramEnd"/>
            <w:r>
              <w:rPr>
                <w:rFonts w:cs="Arial"/>
              </w:rPr>
              <w:t>”</w:t>
            </w:r>
          </w:p>
          <w:p w14:paraId="2273EEA1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delete MS</w:t>
            </w:r>
          </w:p>
        </w:tc>
      </w:tr>
      <w:tr w:rsidR="009B0E31" w:rsidRPr="001A2D51" w14:paraId="37A7382C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183B6C" w14:textId="77777777" w:rsidR="009B0E31" w:rsidRDefault="009B0E31" w:rsidP="00856D81">
            <w:r>
              <w:t>Char. 18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AC6B8F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reduce scale to 3 notes</w:t>
            </w:r>
          </w:p>
        </w:tc>
      </w:tr>
      <w:tr w:rsidR="009B0E31" w:rsidRPr="001A2D51" w14:paraId="5EABE67A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22C721" w14:textId="77777777" w:rsidR="009B0E31" w:rsidRDefault="009B0E31" w:rsidP="00856D81">
            <w:r>
              <w:t>Char. 19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3DF9FB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reduce scale to 3 notes “absent or weak”, “medium”, “strong”</w:t>
            </w:r>
          </w:p>
        </w:tc>
      </w:tr>
      <w:tr w:rsidR="009B0E31" w:rsidRPr="001A2D51" w14:paraId="4A0D3D2F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B5BD6D" w14:textId="77777777" w:rsidR="009B0E31" w:rsidRDefault="009B0E31" w:rsidP="00856D81">
            <w:r>
              <w:t>Char. 21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30AFAC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check whether to add “excluding tip” (if so, all states to be checked, could become narrow to broad acute)</w:t>
            </w:r>
          </w:p>
          <w:p w14:paraId="5CD058B6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state 1: to check whether to read “</w:t>
            </w:r>
            <w:proofErr w:type="gramStart"/>
            <w:r>
              <w:rPr>
                <w:rFonts w:cs="Arial"/>
              </w:rPr>
              <w:t>acuminate</w:t>
            </w:r>
            <w:proofErr w:type="gramEnd"/>
            <w:r>
              <w:rPr>
                <w:rFonts w:cs="Arial"/>
              </w:rPr>
              <w:t>”</w:t>
            </w:r>
          </w:p>
          <w:p w14:paraId="3FE82871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state 3: to check whether to read “</w:t>
            </w:r>
            <w:proofErr w:type="gramStart"/>
            <w:r>
              <w:rPr>
                <w:rFonts w:cs="Arial"/>
              </w:rPr>
              <w:t>right-angled</w:t>
            </w:r>
            <w:proofErr w:type="gramEnd"/>
            <w:r>
              <w:rPr>
                <w:rFonts w:cs="Arial"/>
              </w:rPr>
              <w:t>”</w:t>
            </w:r>
          </w:p>
          <w:p w14:paraId="48644739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state 6: to check whether to read “</w:t>
            </w:r>
            <w:proofErr w:type="spellStart"/>
            <w:r>
              <w:rPr>
                <w:rFonts w:cs="Arial"/>
              </w:rPr>
              <w:t>retuse</w:t>
            </w:r>
            <w:proofErr w:type="spellEnd"/>
            <w:r>
              <w:rPr>
                <w:rFonts w:cs="Arial"/>
              </w:rPr>
              <w:t>”</w:t>
            </w:r>
          </w:p>
        </w:tc>
      </w:tr>
      <w:tr w:rsidR="009B0E31" w:rsidRPr="001A2D51" w14:paraId="5E9DC47A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F107FE" w14:textId="77777777" w:rsidR="009B0E31" w:rsidRDefault="009B0E31" w:rsidP="00856D81">
            <w:r>
              <w:t>Char. 22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CC85E5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check whether to delete “</w:t>
            </w:r>
            <w:proofErr w:type="gramStart"/>
            <w:r>
              <w:rPr>
                <w:rFonts w:cs="Arial"/>
              </w:rPr>
              <w:t>predominant</w:t>
            </w:r>
            <w:proofErr w:type="gramEnd"/>
            <w:r>
              <w:rPr>
                <w:rFonts w:cs="Arial"/>
              </w:rPr>
              <w:t>”</w:t>
            </w:r>
          </w:p>
          <w:p w14:paraId="2E398E50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 xml:space="preserve">- state 2 to read “both two and </w:t>
            </w:r>
            <w:proofErr w:type="gramStart"/>
            <w:r>
              <w:rPr>
                <w:rFonts w:cs="Arial"/>
              </w:rPr>
              <w:t>three</w:t>
            </w:r>
            <w:proofErr w:type="gramEnd"/>
            <w:r>
              <w:rPr>
                <w:rFonts w:cs="Arial"/>
              </w:rPr>
              <w:t>”</w:t>
            </w:r>
          </w:p>
          <w:p w14:paraId="71157105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add example varieties and illustrations</w:t>
            </w:r>
          </w:p>
        </w:tc>
      </w:tr>
      <w:tr w:rsidR="009B0E31" w:rsidRPr="001A2D51" w14:paraId="24D7D77A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87594E" w14:textId="77777777" w:rsidR="009B0E31" w:rsidRDefault="009B0E31" w:rsidP="00856D81">
            <w:r>
              <w:t>Char. 28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79EF23" w14:textId="77777777" w:rsidR="009B0E31" w:rsidRPr="00CC00EA" w:rsidRDefault="009B0E31" w:rsidP="00856D81">
            <w:r w:rsidRPr="00CC00EA">
              <w:t>to read “Fruit: diameter”</w:t>
            </w:r>
          </w:p>
        </w:tc>
      </w:tr>
      <w:tr w:rsidR="009B0E31" w:rsidRPr="001A2D51" w14:paraId="2CC048BD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721AEC" w14:textId="77777777" w:rsidR="009B0E31" w:rsidRDefault="009B0E31" w:rsidP="00856D81">
            <w:r>
              <w:t>Char. 29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7F7AAB" w14:textId="77777777" w:rsidR="009B0E31" w:rsidRPr="00CC00EA" w:rsidRDefault="009B0E31" w:rsidP="00856D81">
            <w:r>
              <w:t xml:space="preserve">- </w:t>
            </w:r>
            <w:r w:rsidRPr="00CC00EA">
              <w:t>to have states from “low” to “high”</w:t>
            </w:r>
          </w:p>
          <w:p w14:paraId="1891CF09" w14:textId="77777777" w:rsidR="009B0E31" w:rsidRPr="00CC00EA" w:rsidRDefault="009B0E31" w:rsidP="00856D81">
            <w:r>
              <w:t xml:space="preserve">- </w:t>
            </w:r>
            <w:r w:rsidRPr="00CC00EA">
              <w:t>to read “Fruit: ratio length/diameter”</w:t>
            </w:r>
          </w:p>
        </w:tc>
      </w:tr>
      <w:tr w:rsidR="009B0E31" w:rsidRPr="001A2D51" w14:paraId="71EE4AA9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B3448A" w14:textId="77777777" w:rsidR="009B0E31" w:rsidRDefault="009B0E31" w:rsidP="00856D81">
            <w:r>
              <w:t>Char. 30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593FB7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check wording of states 1 and 2 to better describe the difference between the two rounded</w:t>
            </w:r>
          </w:p>
        </w:tc>
      </w:tr>
      <w:tr w:rsidR="009B0E31" w:rsidRPr="001A2D51" w14:paraId="6D80D1BC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326E9" w14:textId="77777777" w:rsidR="009B0E31" w:rsidRDefault="009B0E31" w:rsidP="00856D81">
            <w:r>
              <w:t>Char. 32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E899AD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check whether to have states “smooth”, “medium”, “</w:t>
            </w:r>
            <w:proofErr w:type="gramStart"/>
            <w:r>
              <w:rPr>
                <w:rFonts w:cs="Arial"/>
              </w:rPr>
              <w:t>rough</w:t>
            </w:r>
            <w:proofErr w:type="gramEnd"/>
            <w:r>
              <w:rPr>
                <w:rFonts w:cs="Arial"/>
              </w:rPr>
              <w:t>”</w:t>
            </w:r>
          </w:p>
          <w:p w14:paraId="425C644E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check whether “bumpy” should be a separate characteristic</w:t>
            </w:r>
          </w:p>
        </w:tc>
      </w:tr>
      <w:tr w:rsidR="009B0E31" w:rsidRPr="001A2D51" w14:paraId="3EDFB8D3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FB0B7E" w14:textId="77777777" w:rsidR="009B0E31" w:rsidRDefault="009B0E31" w:rsidP="00856D81">
            <w:r>
              <w:t>Char. 33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F48D5C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state 2 to read “</w:t>
            </w:r>
            <w:r w:rsidRPr="00AA474A">
              <w:rPr>
                <w:rFonts w:cs="Arial"/>
              </w:rPr>
              <w:t>different color</w:t>
            </w:r>
            <w:r>
              <w:rPr>
                <w:rFonts w:cs="Arial"/>
              </w:rPr>
              <w:t>”</w:t>
            </w:r>
          </w:p>
        </w:tc>
      </w:tr>
      <w:tr w:rsidR="009B0E31" w:rsidRPr="001A2D51" w14:paraId="4A4AAD6F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C23C30" w14:textId="77777777" w:rsidR="009B0E31" w:rsidRDefault="009B0E31" w:rsidP="00856D81">
            <w:r>
              <w:t xml:space="preserve">Char. 34 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8BC67E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be deleted (combined with 35)</w:t>
            </w:r>
          </w:p>
        </w:tc>
      </w:tr>
      <w:tr w:rsidR="009B0E31" w:rsidRPr="001A2D51" w14:paraId="5DB1DAB1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EC571D" w14:textId="77777777" w:rsidR="009B0E31" w:rsidRDefault="009B0E31" w:rsidP="00856D81">
            <w:r>
              <w:t>Char. 35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D6BA91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reduce scale to 3 notes</w:t>
            </w:r>
          </w:p>
          <w:p w14:paraId="6EC02E01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state 1 to read “absent or weak”</w:t>
            </w:r>
          </w:p>
        </w:tc>
      </w:tr>
      <w:tr w:rsidR="009B0E31" w:rsidRPr="001A2D51" w14:paraId="4093D125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1F9BBC" w14:textId="77777777" w:rsidR="009B0E31" w:rsidRDefault="009B0E31" w:rsidP="00856D81">
            <w:r>
              <w:t>Char. 37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A63032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reduce scale to 3 notes</w:t>
            </w:r>
          </w:p>
        </w:tc>
      </w:tr>
      <w:tr w:rsidR="009B0E31" w:rsidRPr="001A2D51" w14:paraId="0FB9B89D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CB5043" w14:textId="77777777" w:rsidR="009B0E31" w:rsidRDefault="009B0E31" w:rsidP="00856D81">
            <w:r>
              <w:t>Char. 38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D2C951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read “</w:t>
            </w:r>
            <w:r w:rsidRPr="005C11BF">
              <w:rPr>
                <w:rFonts w:cs="Arial"/>
              </w:rPr>
              <w:t xml:space="preserve">Fruit: diameter of calyx cavity in relation to </w:t>
            </w:r>
            <w:r>
              <w:rPr>
                <w:rFonts w:cs="Arial"/>
              </w:rPr>
              <w:t xml:space="preserve">diameter </w:t>
            </w:r>
            <w:r w:rsidRPr="005C11BF">
              <w:rPr>
                <w:rFonts w:cs="Arial"/>
              </w:rPr>
              <w:t>of fruit</w:t>
            </w:r>
            <w:r>
              <w:rPr>
                <w:rFonts w:cs="Arial"/>
              </w:rPr>
              <w:t>”</w:t>
            </w:r>
          </w:p>
          <w:p w14:paraId="0482245D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reduce scale to 3 notes</w:t>
            </w:r>
          </w:p>
        </w:tc>
      </w:tr>
      <w:tr w:rsidR="009B0E31" w:rsidRPr="001A2D51" w14:paraId="78DE0609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EC14AF" w14:textId="77777777" w:rsidR="009B0E31" w:rsidRDefault="009B0E31" w:rsidP="00856D81">
            <w:r>
              <w:t>Char. 39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E25984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be indicated as QN</w:t>
            </w:r>
          </w:p>
          <w:p w14:paraId="2790CB8F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 xml:space="preserve">- to have states </w:t>
            </w:r>
            <w:r w:rsidRPr="005C11BF">
              <w:rPr>
                <w:rFonts w:cs="Arial"/>
              </w:rPr>
              <w:t>(1) inconspicuous, (2) moderately conspicuous, (3) strongly conspicuous</w:t>
            </w:r>
          </w:p>
        </w:tc>
      </w:tr>
      <w:tr w:rsidR="009B0E31" w:rsidRPr="001A2D51" w14:paraId="17540B98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9A8658" w14:textId="77777777" w:rsidR="009B0E31" w:rsidRDefault="009B0E31" w:rsidP="00856D81">
            <w:r>
              <w:t>Char. 40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20E091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reduce scale to 5 notes</w:t>
            </w:r>
          </w:p>
        </w:tc>
      </w:tr>
      <w:tr w:rsidR="009B0E31" w:rsidRPr="001A2D51" w14:paraId="1274A0A2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4D95CC" w14:textId="77777777" w:rsidR="009B0E31" w:rsidRDefault="009B0E31" w:rsidP="00856D81">
            <w:r>
              <w:t>Char. 42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7862D7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 xml:space="preserve">to check whether to replace with two characteristic </w:t>
            </w:r>
            <w:proofErr w:type="gramStart"/>
            <w:r>
              <w:rPr>
                <w:rFonts w:cs="Arial"/>
              </w:rPr>
              <w:t>color</w:t>
            </w:r>
            <w:proofErr w:type="gramEnd"/>
            <w:r>
              <w:rPr>
                <w:rFonts w:cs="Arial"/>
              </w:rPr>
              <w:t xml:space="preserve"> of inner and color of outer pericarp </w:t>
            </w:r>
          </w:p>
        </w:tc>
      </w:tr>
      <w:tr w:rsidR="009B0E31" w:rsidRPr="001A2D51" w14:paraId="773C58B5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43281E" w14:textId="77777777" w:rsidR="009B0E31" w:rsidRDefault="009B0E31" w:rsidP="00856D81">
            <w:r>
              <w:t>Char. 43, 44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66C264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check whether to be deleted or add explanation</w:t>
            </w:r>
          </w:p>
        </w:tc>
      </w:tr>
      <w:tr w:rsidR="009B0E31" w:rsidRPr="001A2D51" w14:paraId="46B26551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24049F" w14:textId="77777777" w:rsidR="009B0E31" w:rsidRDefault="009B0E31" w:rsidP="00856D81">
            <w:r>
              <w:t>Char. 45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D2451E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reduce scale to 5 notes</w:t>
            </w:r>
          </w:p>
        </w:tc>
      </w:tr>
      <w:tr w:rsidR="009B0E31" w:rsidRPr="001A2D51" w14:paraId="02133980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E5B0F6" w14:textId="77777777" w:rsidR="009B0E31" w:rsidRDefault="009B0E31" w:rsidP="00856D81">
            <w:r>
              <w:t>Char. 46, 47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C2B3B8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be combined (delete 46, state 1 of 47 to read “absent or weak”)</w:t>
            </w:r>
          </w:p>
          <w:p w14:paraId="5A757854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add explanation</w:t>
            </w:r>
          </w:p>
          <w:p w14:paraId="67960A3A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check whether to reduce scale to 3 or 5 notes</w:t>
            </w:r>
          </w:p>
        </w:tc>
      </w:tr>
      <w:tr w:rsidR="009B0E31" w:rsidRPr="001A2D51" w14:paraId="4FAD8635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91A297" w14:textId="77777777" w:rsidR="009B0E31" w:rsidRDefault="009B0E31" w:rsidP="00856D81">
            <w:r>
              <w:t>Char. 50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175274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add explanation</w:t>
            </w:r>
          </w:p>
          <w:p w14:paraId="75C2DD37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check whether it is aroma?</w:t>
            </w:r>
          </w:p>
        </w:tc>
      </w:tr>
      <w:tr w:rsidR="009B0E31" w:rsidRPr="001A2D51" w14:paraId="479758AA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028994" w14:textId="77777777" w:rsidR="009B0E31" w:rsidRDefault="009B0E31" w:rsidP="00856D81">
            <w:r>
              <w:t>Char. 53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64C2F1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check whether to add characteristic for time of consumption maturity</w:t>
            </w:r>
          </w:p>
        </w:tc>
      </w:tr>
      <w:tr w:rsidR="009B0E31" w:rsidRPr="001A2D51" w14:paraId="71C52FA3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3145AE" w14:textId="77777777" w:rsidR="009B0E31" w:rsidRDefault="009B0E31" w:rsidP="00856D81">
            <w:r>
              <w:t>8.2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4AE879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delete illustrations of color characteristics (see TGP/7, GN 36)</w:t>
            </w:r>
          </w:p>
        </w:tc>
      </w:tr>
      <w:tr w:rsidR="009B0E31" w:rsidRPr="001A2D51" w14:paraId="25F587EA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C17D92" w14:textId="77777777" w:rsidR="009B0E31" w:rsidRDefault="009B0E31" w:rsidP="00856D81">
            <w:r>
              <w:lastRenderedPageBreak/>
              <w:t>Ad. 2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FB1F87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be deleted (see TGP/7, GN 36)</w:t>
            </w:r>
          </w:p>
        </w:tc>
      </w:tr>
      <w:tr w:rsidR="009B0E31" w:rsidRPr="001A2D51" w14:paraId="09FB54FE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6BD7E0" w14:textId="77777777" w:rsidR="009B0E31" w:rsidRDefault="009B0E31" w:rsidP="00856D81">
            <w:r>
              <w:t>Ad. 10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458B3C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delete photographs and keep illustrations only</w:t>
            </w:r>
          </w:p>
        </w:tc>
      </w:tr>
      <w:tr w:rsidR="009B0E31" w:rsidRPr="001A2D51" w14:paraId="278F6053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F83FBC" w14:textId="77777777" w:rsidR="009B0E31" w:rsidRDefault="009B0E31" w:rsidP="00856D81">
            <w:r>
              <w:t>Ad. 19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1D043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have illustrations for new states 1, 2, 3</w:t>
            </w:r>
          </w:p>
        </w:tc>
      </w:tr>
      <w:tr w:rsidR="009B0E31" w:rsidRPr="001A2D51" w14:paraId="2EA96AC4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6F1CA8" w14:textId="77777777" w:rsidR="009B0E31" w:rsidRDefault="009B0E31" w:rsidP="00856D81">
            <w:r>
              <w:t>Ad. 21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AB1DF7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check whether illustrations need to be updated according to changes to char. 21</w:t>
            </w:r>
          </w:p>
        </w:tc>
      </w:tr>
      <w:tr w:rsidR="009B0E31" w:rsidRPr="001A2D51" w14:paraId="32A5D7CF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71B978" w14:textId="77777777" w:rsidR="009B0E31" w:rsidRDefault="009B0E31" w:rsidP="00856D81">
            <w:r>
              <w:t>Ad. 30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50963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have all fruits presented in the same angle or replace photographs with drawings</w:t>
            </w:r>
          </w:p>
        </w:tc>
      </w:tr>
      <w:tr w:rsidR="009B0E31" w:rsidRPr="001A2D51" w14:paraId="6C18B527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54E68F" w14:textId="77777777" w:rsidR="009B0E31" w:rsidRDefault="009B0E31" w:rsidP="00856D81">
            <w:r>
              <w:t>Ad. 42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DC4EF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have illustrations cut in same section</w:t>
            </w:r>
          </w:p>
        </w:tc>
      </w:tr>
    </w:tbl>
    <w:p w14:paraId="0AEA7914" w14:textId="77777777" w:rsidR="009B0E31" w:rsidRPr="00AE6089" w:rsidRDefault="009B0E31" w:rsidP="009B0E31">
      <w:pPr>
        <w:rPr>
          <w:rFonts w:cs="Arial"/>
        </w:rPr>
      </w:pPr>
    </w:p>
    <w:p w14:paraId="6033BAEC" w14:textId="77777777" w:rsidR="009B0E31" w:rsidRPr="00E4457F" w:rsidRDefault="009B0E31" w:rsidP="009B0E31">
      <w:pPr>
        <w:pStyle w:val="Heading4"/>
        <w:rPr>
          <w:lang w:val="en-US"/>
        </w:rPr>
      </w:pPr>
      <w:proofErr w:type="spellStart"/>
      <w:r w:rsidRPr="00E4457F">
        <w:rPr>
          <w:lang w:val="fr-CH"/>
        </w:rPr>
        <w:t>Hazelnut</w:t>
      </w:r>
      <w:proofErr w:type="spellEnd"/>
      <w:r w:rsidRPr="00E4457F">
        <w:rPr>
          <w:lang w:val="fr-CH"/>
        </w:rPr>
        <w:t xml:space="preserve"> (</w:t>
      </w:r>
      <w:proofErr w:type="spellStart"/>
      <w:r w:rsidRPr="00E4457F">
        <w:rPr>
          <w:i/>
          <w:lang w:val="fr-CH"/>
        </w:rPr>
        <w:t>Corylus</w:t>
      </w:r>
      <w:proofErr w:type="spellEnd"/>
      <w:r w:rsidRPr="00E4457F">
        <w:rPr>
          <w:i/>
          <w:lang w:val="fr-CH"/>
        </w:rPr>
        <w:t xml:space="preserve"> </w:t>
      </w:r>
      <w:proofErr w:type="spellStart"/>
      <w:r w:rsidRPr="00E4457F">
        <w:rPr>
          <w:i/>
          <w:lang w:val="fr-CH"/>
        </w:rPr>
        <w:t>avellana</w:t>
      </w:r>
      <w:proofErr w:type="spellEnd"/>
      <w:r w:rsidRPr="00E4457F">
        <w:rPr>
          <w:lang w:val="fr-CH"/>
        </w:rPr>
        <w:t xml:space="preserve"> L.; </w:t>
      </w:r>
      <w:proofErr w:type="spellStart"/>
      <w:r w:rsidRPr="00E4457F">
        <w:rPr>
          <w:i/>
          <w:lang w:val="fr-CH"/>
        </w:rPr>
        <w:t>Corylus</w:t>
      </w:r>
      <w:proofErr w:type="spellEnd"/>
      <w:r w:rsidRPr="00E4457F">
        <w:rPr>
          <w:i/>
          <w:lang w:val="fr-CH"/>
        </w:rPr>
        <w:t xml:space="preserve"> </w:t>
      </w:r>
      <w:proofErr w:type="spellStart"/>
      <w:r w:rsidRPr="00E4457F">
        <w:rPr>
          <w:i/>
          <w:lang w:val="fr-CH"/>
        </w:rPr>
        <w:t>colurna</w:t>
      </w:r>
      <w:proofErr w:type="spellEnd"/>
      <w:r w:rsidRPr="00E4457F">
        <w:rPr>
          <w:lang w:val="fr-CH"/>
        </w:rPr>
        <w:t xml:space="preserve"> L.) </w:t>
      </w:r>
      <w:r w:rsidRPr="00E4457F">
        <w:rPr>
          <w:lang w:val="en-US"/>
        </w:rPr>
        <w:t>(Revision)</w:t>
      </w:r>
    </w:p>
    <w:p w14:paraId="3B96D497" w14:textId="77777777" w:rsidR="009B0E31" w:rsidRPr="00E4457F" w:rsidRDefault="009B0E31" w:rsidP="009B0E31">
      <w:pPr>
        <w:keepNext/>
        <w:rPr>
          <w:rFonts w:cs="Arial"/>
        </w:rPr>
      </w:pPr>
    </w:p>
    <w:p w14:paraId="24666B11" w14:textId="77777777" w:rsidR="009B0E31" w:rsidRPr="00974F12" w:rsidRDefault="009B0E31" w:rsidP="009B0E31">
      <w:pPr>
        <w:keepNext/>
        <w:rPr>
          <w:rFonts w:cs="Arial"/>
        </w:rPr>
      </w:pPr>
      <w:r w:rsidRPr="00E4457F">
        <w:rPr>
          <w:rFonts w:cs="Arial"/>
        </w:rPr>
        <w:fldChar w:fldCharType="begin"/>
      </w:r>
      <w:r w:rsidRPr="00E4457F">
        <w:rPr>
          <w:rFonts w:cs="Arial"/>
        </w:rPr>
        <w:instrText xml:space="preserve"> AUTONUM  </w:instrText>
      </w:r>
      <w:r w:rsidRPr="00E4457F">
        <w:rPr>
          <w:rFonts w:cs="Arial"/>
        </w:rPr>
        <w:fldChar w:fldCharType="end"/>
      </w:r>
      <w:r w:rsidRPr="00E4457F">
        <w:rPr>
          <w:rFonts w:cs="Arial"/>
        </w:rPr>
        <w:tab/>
        <w:t xml:space="preserve">The subgroup discussed document TG/71/4(proj.5), presented by </w:t>
      </w:r>
      <w:r w:rsidRPr="00E4457F">
        <w:rPr>
          <w:rFonts w:cs="Arial"/>
          <w:color w:val="000000"/>
        </w:rPr>
        <w:t xml:space="preserve">Mr. Flavio Roberto de Salvador </w:t>
      </w:r>
      <w:r w:rsidRPr="00E4457F">
        <w:rPr>
          <w:rFonts w:cs="Arial"/>
        </w:rPr>
        <w:t>(Italy), and agreed the following:</w:t>
      </w:r>
      <w:r w:rsidRPr="00974F12">
        <w:rPr>
          <w:rFonts w:cs="Arial"/>
        </w:rPr>
        <w:t xml:space="preserve"> </w:t>
      </w:r>
    </w:p>
    <w:p w14:paraId="08262639" w14:textId="77777777" w:rsidR="009B0E31" w:rsidRPr="00974F12" w:rsidRDefault="009B0E31" w:rsidP="009B0E31">
      <w:pPr>
        <w:keepNext/>
        <w:rPr>
          <w:rFonts w:cs="Arial"/>
        </w:rPr>
      </w:pPr>
    </w:p>
    <w:tbl>
      <w:tblPr>
        <w:tblW w:w="9497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7927"/>
      </w:tblGrid>
      <w:tr w:rsidR="009B0E31" w:rsidRPr="001A2D51" w14:paraId="0B9D7E4F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951147" w14:textId="77777777" w:rsidR="009B0E31" w:rsidRDefault="009B0E31" w:rsidP="00856D81">
            <w:r>
              <w:t>Cover page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C4AFF5" w14:textId="77777777" w:rsidR="009B0E31" w:rsidRPr="00A15F0A" w:rsidRDefault="009B0E31" w:rsidP="00856D81">
            <w:pPr>
              <w:keepNext/>
              <w:rPr>
                <w:rFonts w:cs="Arial"/>
              </w:rPr>
            </w:pPr>
            <w:r w:rsidRPr="00A15F0A">
              <w:rPr>
                <w:rFonts w:cs="Arial"/>
              </w:rPr>
              <w:t>- to check whether to add more synonyms (see GRIN)</w:t>
            </w:r>
          </w:p>
          <w:p w14:paraId="2B9EF158" w14:textId="77777777" w:rsidR="009B0E31" w:rsidRPr="006262AC" w:rsidRDefault="009B0E31" w:rsidP="00856D81">
            <w:pPr>
              <w:keepNext/>
              <w:rPr>
                <w:rFonts w:cs="Arial"/>
              </w:rPr>
            </w:pPr>
            <w:r w:rsidRPr="00A15F0A">
              <w:rPr>
                <w:rFonts w:cs="Arial"/>
              </w:rPr>
              <w:t>- to check whether to add common name “Filbert”</w:t>
            </w:r>
          </w:p>
        </w:tc>
      </w:tr>
      <w:tr w:rsidR="009B0E31" w:rsidRPr="001A2D51" w14:paraId="78357356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035F29" w14:textId="77777777" w:rsidR="009B0E31" w:rsidRDefault="009B0E31" w:rsidP="00856D81">
            <w:r>
              <w:t>2.2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668629" w14:textId="77777777" w:rsidR="009B0E31" w:rsidRPr="006262AC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read “</w:t>
            </w:r>
            <w:r w:rsidRPr="00A15F0A">
              <w:rPr>
                <w:rFonts w:cs="Arial"/>
              </w:rPr>
              <w:t>The material is to be supplied in the form of plants.”</w:t>
            </w:r>
          </w:p>
        </w:tc>
      </w:tr>
      <w:tr w:rsidR="009B0E31" w:rsidRPr="001A2D51" w14:paraId="70F0671F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969D09" w14:textId="77777777" w:rsidR="009B0E31" w:rsidRDefault="009B0E31" w:rsidP="00856D81">
            <w:r>
              <w:t>5.3 (d)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132E9E" w14:textId="77777777" w:rsidR="009B0E31" w:rsidRPr="006262AC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delete characteristic 20 from grouping characteristics</w:t>
            </w:r>
          </w:p>
        </w:tc>
      </w:tr>
      <w:tr w:rsidR="009B0E31" w:rsidRPr="001A2D51" w14:paraId="202FEACB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B0F6B0" w14:textId="77777777" w:rsidR="009B0E31" w:rsidRDefault="009B0E31" w:rsidP="00856D81">
            <w:r>
              <w:t>6.5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F4A378" w14:textId="77777777" w:rsidR="009B0E31" w:rsidRPr="006262AC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check whether reference to growth stage key to be deleted or add growth stages</w:t>
            </w:r>
          </w:p>
        </w:tc>
      </w:tr>
      <w:tr w:rsidR="009B0E31" w:rsidRPr="001A2D51" w14:paraId="64E469BB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4F2A10" w14:textId="77777777" w:rsidR="009B0E31" w:rsidRDefault="009B0E31" w:rsidP="00856D81">
            <w:r>
              <w:t>Table of chars.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0D8A1F" w14:textId="77777777" w:rsidR="009B0E31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A15F0A">
              <w:rPr>
                <w:rFonts w:cs="Arial"/>
              </w:rPr>
              <w:t>to allocate explanations from 8.1 to characteristics ((a), …)</w:t>
            </w:r>
          </w:p>
          <w:p w14:paraId="2B7886BA" w14:textId="77777777" w:rsidR="009B0E31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A15F0A">
              <w:rPr>
                <w:rFonts w:cs="Arial"/>
              </w:rPr>
              <w:t xml:space="preserve">to add characteristics “Male inflorescence: number of catkins per cluster” after </w:t>
            </w:r>
            <w:r>
              <w:rPr>
                <w:rFonts w:cs="Arial"/>
              </w:rPr>
              <w:t xml:space="preserve">characteristic </w:t>
            </w:r>
            <w:r w:rsidRPr="00A15F0A">
              <w:rPr>
                <w:rFonts w:cs="Arial"/>
              </w:rPr>
              <w:t>10 and “Kernel: color of skin” after</w:t>
            </w:r>
            <w:r>
              <w:rPr>
                <w:rFonts w:cs="Arial"/>
              </w:rPr>
              <w:t xml:space="preserve"> characteristic</w:t>
            </w:r>
            <w:r w:rsidRPr="00A15F0A">
              <w:rPr>
                <w:rFonts w:cs="Arial"/>
              </w:rPr>
              <w:t xml:space="preserve"> 37 (see document TWF/54/13 “Report”, paragraph 43)</w:t>
            </w:r>
          </w:p>
          <w:p w14:paraId="49D561A4" w14:textId="77777777" w:rsidR="009B0E31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- to correct spelling of example variety “Du Chilly” (1 space) throughout the draft</w:t>
            </w:r>
          </w:p>
          <w:p w14:paraId="1A0FA2C7" w14:textId="77777777" w:rsidR="009B0E31" w:rsidRPr="006262AC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 xml:space="preserve">- to correct spelling of example variety “Jean’s” </w:t>
            </w:r>
            <w:proofErr w:type="gramStart"/>
            <w:r>
              <w:rPr>
                <w:rFonts w:cs="Arial"/>
              </w:rPr>
              <w:t>(‘ instead</w:t>
            </w:r>
            <w:proofErr w:type="gramEnd"/>
            <w:r>
              <w:rPr>
                <w:rFonts w:cs="Arial"/>
              </w:rPr>
              <w:t xml:space="preserve"> of `) throughout the draft</w:t>
            </w:r>
          </w:p>
        </w:tc>
      </w:tr>
      <w:tr w:rsidR="009B0E31" w:rsidRPr="001A2D51" w14:paraId="1B79AD6B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B9290A" w14:textId="77777777" w:rsidR="009B0E31" w:rsidRDefault="009B0E31" w:rsidP="00856D81">
            <w:r>
              <w:t>Char. 3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683302" w14:textId="77777777" w:rsidR="009B0E31" w:rsidRPr="006262AC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be deleted</w:t>
            </w:r>
          </w:p>
        </w:tc>
      </w:tr>
      <w:tr w:rsidR="009B0E31" w:rsidRPr="001A2D51" w14:paraId="43114707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FEA59C" w14:textId="77777777" w:rsidR="009B0E31" w:rsidRDefault="009B0E31" w:rsidP="00856D81">
            <w:r>
              <w:t>Char. 4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240CF1" w14:textId="77777777" w:rsidR="009B0E31" w:rsidRDefault="009B0E31" w:rsidP="00856D81">
            <w:pPr>
              <w:keepNext/>
              <w:rPr>
                <w:rFonts w:cs="Arial"/>
              </w:rPr>
            </w:pPr>
            <w:r w:rsidRPr="00A15F0A">
              <w:rPr>
                <w:rFonts w:cs="Arial"/>
              </w:rPr>
              <w:t xml:space="preserve">to add explanation </w:t>
            </w:r>
            <w:r>
              <w:rPr>
                <w:rFonts w:cs="Arial"/>
              </w:rPr>
              <w:t xml:space="preserve">to read </w:t>
            </w:r>
            <w:r w:rsidRPr="00A15F0A">
              <w:rPr>
                <w:rFonts w:cs="Arial"/>
              </w:rPr>
              <w:t>“Observations on the emission of suckers should be made in early summer.”</w:t>
            </w:r>
          </w:p>
        </w:tc>
      </w:tr>
      <w:tr w:rsidR="009B0E31" w:rsidRPr="001A2D51" w14:paraId="79E64B18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DEAA58" w14:textId="77777777" w:rsidR="009B0E31" w:rsidRPr="006262AC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5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399A6E" w14:textId="77777777" w:rsidR="009B0E31" w:rsidRPr="006262AC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delete states 1 and 5 and change notes of remaining states to 1, 2, 3</w:t>
            </w:r>
          </w:p>
        </w:tc>
      </w:tr>
      <w:tr w:rsidR="009B0E31" w:rsidRPr="001A2D51" w14:paraId="7ADF5344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DBCF75" w14:textId="77777777" w:rsidR="009B0E31" w:rsidRPr="006262AC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11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B2792C" w14:textId="77777777" w:rsidR="009B0E31" w:rsidRPr="006262AC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replace “</w:t>
            </w:r>
            <w:r w:rsidRPr="00A15F0A">
              <w:rPr>
                <w:rFonts w:cs="Arial"/>
              </w:rPr>
              <w:t>OSU 899.010 Oregon selection</w:t>
            </w:r>
            <w:r>
              <w:rPr>
                <w:rFonts w:cs="Arial"/>
              </w:rPr>
              <w:t xml:space="preserve">” with </w:t>
            </w:r>
            <w:r w:rsidRPr="008B36A0">
              <w:rPr>
                <w:rFonts w:cs="Arial"/>
              </w:rPr>
              <w:t>“</w:t>
            </w:r>
            <w:proofErr w:type="spellStart"/>
            <w:r w:rsidRPr="008B36A0">
              <w:rPr>
                <w:rFonts w:cs="Arial"/>
              </w:rPr>
              <w:t>Daviana</w:t>
            </w:r>
            <w:proofErr w:type="spellEnd"/>
            <w:r w:rsidRPr="008B36A0">
              <w:rPr>
                <w:rFonts w:cs="Arial"/>
              </w:rPr>
              <w:t>”</w:t>
            </w:r>
          </w:p>
        </w:tc>
      </w:tr>
      <w:tr w:rsidR="009B0E31" w:rsidRPr="001A2D51" w14:paraId="0BFD30AC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8A4014" w14:textId="77777777" w:rsidR="009B0E31" w:rsidRPr="006262AC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Char. 14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C91A28" w14:textId="77777777" w:rsidR="009B0E31" w:rsidRPr="006262AC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move example variety “</w:t>
            </w:r>
            <w:r w:rsidRPr="00A15F0A">
              <w:rPr>
                <w:rFonts w:cs="Arial"/>
              </w:rPr>
              <w:t xml:space="preserve">Fertile de </w:t>
            </w:r>
            <w:proofErr w:type="spellStart"/>
            <w:r w:rsidRPr="00A15F0A">
              <w:rPr>
                <w:rFonts w:cs="Arial"/>
              </w:rPr>
              <w:t>Coutard</w:t>
            </w:r>
            <w:proofErr w:type="spellEnd"/>
            <w:r w:rsidRPr="00A15F0A">
              <w:rPr>
                <w:rFonts w:cs="Arial"/>
              </w:rPr>
              <w:t xml:space="preserve">” from state 2 to state </w:t>
            </w:r>
            <w:r>
              <w:rPr>
                <w:rFonts w:cs="Arial"/>
              </w:rPr>
              <w:t>4</w:t>
            </w:r>
          </w:p>
        </w:tc>
      </w:tr>
      <w:tr w:rsidR="009B0E31" w:rsidRPr="001A2D51" w14:paraId="494771E8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40FC8C" w14:textId="77777777" w:rsidR="009B0E31" w:rsidRPr="006262AC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16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2533F7" w14:textId="77777777" w:rsidR="009B0E31" w:rsidRPr="006262AC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state “present” to have note 9</w:t>
            </w:r>
          </w:p>
        </w:tc>
      </w:tr>
      <w:tr w:rsidR="009B0E31" w:rsidRPr="001A2D51" w14:paraId="128A068C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E9AFB1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17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05EE0C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reduce scale of notes to 1, 2, 3</w:t>
            </w:r>
          </w:p>
        </w:tc>
      </w:tr>
      <w:tr w:rsidR="009B0E31" w:rsidRPr="001A2D51" w14:paraId="01CA1600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29E793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18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A5CD83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reduce scale of notes to 1, 2, 3</w:t>
            </w:r>
          </w:p>
        </w:tc>
      </w:tr>
      <w:tr w:rsidR="009B0E31" w:rsidRPr="001A2D51" w14:paraId="09387C1D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BAB7B2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19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25FC42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reduce scale to 3 notes by deleting states 2 and 4 and have state (1) weak, (2) medium, (3) strong</w:t>
            </w:r>
          </w:p>
          <w:p w14:paraId="0A4B6398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move example variety “</w:t>
            </w:r>
            <w:proofErr w:type="spellStart"/>
            <w:r w:rsidRPr="007064F7">
              <w:rPr>
                <w:rFonts w:cs="Arial"/>
              </w:rPr>
              <w:t>Gunslebert</w:t>
            </w:r>
            <w:proofErr w:type="spellEnd"/>
            <w:r w:rsidRPr="00A15F0A">
              <w:rPr>
                <w:rFonts w:cs="Arial"/>
              </w:rPr>
              <w:t xml:space="preserve">” from </w:t>
            </w:r>
            <w:r>
              <w:rPr>
                <w:rFonts w:cs="Arial"/>
              </w:rPr>
              <w:t xml:space="preserve">current </w:t>
            </w:r>
            <w:r w:rsidRPr="00A15F0A">
              <w:rPr>
                <w:rFonts w:cs="Arial"/>
              </w:rPr>
              <w:t xml:space="preserve">state </w:t>
            </w:r>
            <w:r>
              <w:rPr>
                <w:rFonts w:cs="Arial"/>
              </w:rPr>
              <w:t>5</w:t>
            </w:r>
            <w:r w:rsidRPr="00A15F0A">
              <w:rPr>
                <w:rFonts w:cs="Arial"/>
              </w:rPr>
              <w:t xml:space="preserve"> to </w:t>
            </w:r>
            <w:r>
              <w:rPr>
                <w:rFonts w:cs="Arial"/>
              </w:rPr>
              <w:t>state 3</w:t>
            </w:r>
          </w:p>
        </w:tc>
      </w:tr>
      <w:tr w:rsidR="009B0E31" w:rsidRPr="001A2D51" w14:paraId="75401042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FE195C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20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1FBA6E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be indicated as QN</w:t>
            </w:r>
          </w:p>
        </w:tc>
      </w:tr>
      <w:tr w:rsidR="009B0E31" w:rsidRPr="001A2D51" w14:paraId="1ABE61DD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BCAF62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21, 22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A122BD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be deleted</w:t>
            </w:r>
          </w:p>
        </w:tc>
      </w:tr>
      <w:tr w:rsidR="009B0E31" w:rsidRPr="001A2D51" w14:paraId="43B4A8F3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BD0D6A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24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B862D7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move example variety “</w:t>
            </w:r>
            <w:proofErr w:type="spellStart"/>
            <w:r>
              <w:rPr>
                <w:rFonts w:cs="Arial"/>
              </w:rPr>
              <w:t>Negret</w:t>
            </w:r>
            <w:proofErr w:type="spellEnd"/>
            <w:r w:rsidRPr="00A15F0A">
              <w:rPr>
                <w:rFonts w:cs="Arial"/>
              </w:rPr>
              <w:t xml:space="preserve">” from state </w:t>
            </w:r>
            <w:r>
              <w:rPr>
                <w:rFonts w:cs="Arial"/>
              </w:rPr>
              <w:t>4</w:t>
            </w:r>
            <w:r w:rsidRPr="00A15F0A">
              <w:rPr>
                <w:rFonts w:cs="Arial"/>
              </w:rPr>
              <w:t xml:space="preserve"> to state </w:t>
            </w:r>
            <w:r>
              <w:rPr>
                <w:rFonts w:cs="Arial"/>
              </w:rPr>
              <w:t>3</w:t>
            </w:r>
          </w:p>
        </w:tc>
      </w:tr>
      <w:tr w:rsidR="009B0E31" w:rsidRPr="001A2D51" w14:paraId="3A5D2FB5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C239C3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26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EAC42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state 1 to read “</w:t>
            </w:r>
            <w:proofErr w:type="gramStart"/>
            <w:r>
              <w:rPr>
                <w:rFonts w:cs="Arial"/>
              </w:rPr>
              <w:t>circular</w:t>
            </w:r>
            <w:proofErr w:type="gramEnd"/>
            <w:r>
              <w:rPr>
                <w:rFonts w:cs="Arial"/>
              </w:rPr>
              <w:t>”</w:t>
            </w:r>
          </w:p>
          <w:p w14:paraId="5B931F37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state 3 to read “</w:t>
            </w:r>
            <w:proofErr w:type="gramStart"/>
            <w:r>
              <w:rPr>
                <w:rFonts w:cs="Arial"/>
              </w:rPr>
              <w:t>ovate</w:t>
            </w:r>
            <w:proofErr w:type="gramEnd"/>
            <w:r>
              <w:rPr>
                <w:rFonts w:cs="Arial"/>
              </w:rPr>
              <w:t>”</w:t>
            </w:r>
          </w:p>
          <w:p w14:paraId="36216682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state 4 to read “</w:t>
            </w:r>
            <w:proofErr w:type="gramStart"/>
            <w:r>
              <w:rPr>
                <w:rFonts w:cs="Arial"/>
              </w:rPr>
              <w:t>oblate</w:t>
            </w:r>
            <w:proofErr w:type="gramEnd"/>
            <w:r>
              <w:rPr>
                <w:rFonts w:cs="Arial"/>
              </w:rPr>
              <w:t>”</w:t>
            </w:r>
          </w:p>
          <w:p w14:paraId="3A6667C9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state 5 to read “</w:t>
            </w:r>
            <w:proofErr w:type="gramStart"/>
            <w:r>
              <w:rPr>
                <w:rFonts w:cs="Arial"/>
              </w:rPr>
              <w:t>obovate</w:t>
            </w:r>
            <w:proofErr w:type="gramEnd"/>
            <w:r>
              <w:rPr>
                <w:rFonts w:cs="Arial"/>
              </w:rPr>
              <w:t>”</w:t>
            </w:r>
          </w:p>
          <w:p w14:paraId="05A86CB4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state 6 to read “</w:t>
            </w:r>
            <w:proofErr w:type="gramStart"/>
            <w:r>
              <w:rPr>
                <w:rFonts w:cs="Arial"/>
              </w:rPr>
              <w:t>oblong</w:t>
            </w:r>
            <w:proofErr w:type="gramEnd"/>
            <w:r>
              <w:rPr>
                <w:rFonts w:cs="Arial"/>
              </w:rPr>
              <w:t>”</w:t>
            </w:r>
          </w:p>
          <w:p w14:paraId="295EF156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re-order states according to changes made to the grid (see comment on Ad. 26)</w:t>
            </w:r>
          </w:p>
        </w:tc>
      </w:tr>
      <w:tr w:rsidR="009B0E31" w:rsidRPr="001A2D51" w14:paraId="0ACAF762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FC06D3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33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9E9EDA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read “</w:t>
            </w:r>
            <w:r w:rsidRPr="007064F7">
              <w:rPr>
                <w:rFonts w:cs="Arial"/>
              </w:rPr>
              <w:t>Nut: density of hairiness at apex</w:t>
            </w:r>
            <w:r>
              <w:rPr>
                <w:rFonts w:cs="Arial"/>
              </w:rPr>
              <w:t>”</w:t>
            </w:r>
          </w:p>
          <w:p w14:paraId="5E40CEA3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 xml:space="preserve">- state 1 to read “absent or </w:t>
            </w:r>
            <w:proofErr w:type="gramStart"/>
            <w:r>
              <w:rPr>
                <w:rFonts w:cs="Arial"/>
              </w:rPr>
              <w:t>sparse</w:t>
            </w:r>
            <w:proofErr w:type="gramEnd"/>
            <w:r>
              <w:rPr>
                <w:rFonts w:cs="Arial"/>
              </w:rPr>
              <w:t>”</w:t>
            </w:r>
          </w:p>
          <w:p w14:paraId="77441AF4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state 3 to read “dense”</w:t>
            </w:r>
          </w:p>
        </w:tc>
      </w:tr>
      <w:tr w:rsidR="009B0E31" w:rsidRPr="001A2D51" w14:paraId="0255EE95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811E14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Char. 34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6BB6F1" w14:textId="77777777" w:rsidR="009B0E31" w:rsidRDefault="009B0E31" w:rsidP="00856D81">
            <w:pPr>
              <w:rPr>
                <w:rFonts w:cs="Arial"/>
              </w:rPr>
            </w:pPr>
            <w:r w:rsidRPr="007064F7">
              <w:rPr>
                <w:rFonts w:cs="Arial"/>
              </w:rPr>
              <w:t>to read “Nut: size of basal scar in relation to size of nut”</w:t>
            </w:r>
          </w:p>
        </w:tc>
      </w:tr>
      <w:tr w:rsidR="009B0E31" w:rsidRPr="001A2D51" w14:paraId="13E9BFFE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AE71FE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37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57E908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state 1 to read “</w:t>
            </w:r>
            <w:proofErr w:type="gramStart"/>
            <w:r>
              <w:rPr>
                <w:rFonts w:cs="Arial"/>
              </w:rPr>
              <w:t>circular</w:t>
            </w:r>
            <w:proofErr w:type="gramEnd"/>
            <w:r>
              <w:rPr>
                <w:rFonts w:cs="Arial"/>
              </w:rPr>
              <w:t>”</w:t>
            </w:r>
          </w:p>
          <w:p w14:paraId="47939486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state 2 to read “</w:t>
            </w:r>
            <w:proofErr w:type="gramStart"/>
            <w:r>
              <w:rPr>
                <w:rFonts w:cs="Arial"/>
              </w:rPr>
              <w:t>angular</w:t>
            </w:r>
            <w:proofErr w:type="gramEnd"/>
            <w:r>
              <w:rPr>
                <w:rFonts w:cs="Arial"/>
              </w:rPr>
              <w:t>”</w:t>
            </w:r>
          </w:p>
          <w:p w14:paraId="03B5B080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state 3 to read “</w:t>
            </w:r>
            <w:proofErr w:type="gramStart"/>
            <w:r>
              <w:rPr>
                <w:rFonts w:cs="Arial"/>
              </w:rPr>
              <w:t>ovate</w:t>
            </w:r>
            <w:proofErr w:type="gramEnd"/>
            <w:r>
              <w:rPr>
                <w:rFonts w:cs="Arial"/>
              </w:rPr>
              <w:t>”</w:t>
            </w:r>
          </w:p>
          <w:p w14:paraId="6C40DBDD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state 4 to read “</w:t>
            </w:r>
            <w:proofErr w:type="gramStart"/>
            <w:r>
              <w:rPr>
                <w:rFonts w:cs="Arial"/>
              </w:rPr>
              <w:t>obovate</w:t>
            </w:r>
            <w:proofErr w:type="gramEnd"/>
            <w:r>
              <w:rPr>
                <w:rFonts w:cs="Arial"/>
              </w:rPr>
              <w:t>”</w:t>
            </w:r>
          </w:p>
          <w:p w14:paraId="0F3FA46D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state 5 to read “</w:t>
            </w:r>
            <w:proofErr w:type="gramStart"/>
            <w:r>
              <w:rPr>
                <w:rFonts w:cs="Arial"/>
              </w:rPr>
              <w:t>oblong</w:t>
            </w:r>
            <w:proofErr w:type="gramEnd"/>
            <w:r>
              <w:rPr>
                <w:rFonts w:cs="Arial"/>
              </w:rPr>
              <w:t>”</w:t>
            </w:r>
          </w:p>
          <w:p w14:paraId="179395E2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re-order states according to changes made to the grid (see comment on Ad. 37)</w:t>
            </w:r>
          </w:p>
        </w:tc>
      </w:tr>
      <w:tr w:rsidR="009B0E31" w:rsidRPr="001A2D51" w14:paraId="3B996CC9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77324B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42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D11182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state 1 to read “absent or weak”</w:t>
            </w:r>
          </w:p>
        </w:tc>
      </w:tr>
      <w:tr w:rsidR="009B0E31" w:rsidRPr="001A2D51" w14:paraId="45241459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EF3C94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43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F3C045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state 1 to read “absent or small”</w:t>
            </w:r>
          </w:p>
        </w:tc>
      </w:tr>
      <w:tr w:rsidR="009B0E31" w:rsidRPr="001A2D51" w14:paraId="4B4E600A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2D68C9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Char. 49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19A151" w14:textId="77777777" w:rsidR="009B0E31" w:rsidRDefault="009B0E31" w:rsidP="00856D81">
            <w:pPr>
              <w:rPr>
                <w:rFonts w:cs="Arial"/>
              </w:rPr>
            </w:pPr>
            <w:r w:rsidRPr="007064F7">
              <w:rPr>
                <w:rFonts w:cs="Arial"/>
              </w:rPr>
              <w:t>to add explanation “Time of harvest maturity is reached when 50% of the fruits have fallen off.”</w:t>
            </w:r>
          </w:p>
        </w:tc>
      </w:tr>
      <w:tr w:rsidR="009B0E31" w:rsidRPr="001A2D51" w14:paraId="11F117F7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C741A4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8.1 (c), (f)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2DFA89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be deleted</w:t>
            </w:r>
          </w:p>
        </w:tc>
      </w:tr>
      <w:tr w:rsidR="009B0E31" w:rsidRPr="001A2D51" w14:paraId="38C982D4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310910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8.1 (g)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359CB5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delete “… to 70%”</w:t>
            </w:r>
          </w:p>
        </w:tc>
      </w:tr>
      <w:tr w:rsidR="009B0E31" w:rsidRPr="001A2D51" w14:paraId="1D72D97D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ACC5E6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8.2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30DBF2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 xml:space="preserve">to update explanations with changes made to characteristics </w:t>
            </w:r>
          </w:p>
        </w:tc>
      </w:tr>
      <w:tr w:rsidR="009B0E31" w:rsidRPr="001A2D51" w14:paraId="206B6C6C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0E4C94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Ad. 6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9C9E22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have states (1) sparse, (2) medium, (3) dense</w:t>
            </w:r>
          </w:p>
        </w:tc>
      </w:tr>
      <w:tr w:rsidR="009B0E31" w:rsidRPr="001A2D51" w14:paraId="3A523D32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2B3EA1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Ad. 23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0E86B3" w14:textId="77777777" w:rsidR="009B0E31" w:rsidRDefault="009B0E31" w:rsidP="00856D81">
            <w:pPr>
              <w:rPr>
                <w:rFonts w:cs="Arial"/>
              </w:rPr>
            </w:pPr>
            <w:r w:rsidRPr="007064F7">
              <w:rPr>
                <w:rFonts w:cs="Arial"/>
              </w:rPr>
              <w:t>to improve illustrations or replace with drawings</w:t>
            </w:r>
          </w:p>
        </w:tc>
      </w:tr>
      <w:tr w:rsidR="009B0E31" w:rsidRPr="001A2D51" w14:paraId="03B461A5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027B8A" w14:textId="77777777" w:rsidR="009B0E31" w:rsidRDefault="009B0E31" w:rsidP="00856D81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Ad. 26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49FE79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update shapes according to comment in characteristic 26 and re-number shapes according to presentation in grid (see TGP/14; to have notes from left to right and bottom to top)</w:t>
            </w:r>
          </w:p>
        </w:tc>
      </w:tr>
      <w:tr w:rsidR="009B0E31" w:rsidRPr="001A2D51" w14:paraId="32DB1C9B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12B7C1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Ad. 37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204585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update shapes according to comment in characteristic 37 and re-number shapes according to presentation in grid (see TGP/14; to have notes from left to right and bottom to top)</w:t>
            </w:r>
          </w:p>
          <w:p w14:paraId="2017FA6D" w14:textId="77777777" w:rsidR="009B0E31" w:rsidRDefault="009B0E31" w:rsidP="00856D81">
            <w:r>
              <w:rPr>
                <w:rFonts w:cs="Arial"/>
              </w:rPr>
              <w:t xml:space="preserve">- </w:t>
            </w:r>
            <w:r>
              <w:t>state 2 should be moved to left column (low ratio)</w:t>
            </w:r>
          </w:p>
          <w:p w14:paraId="52EEEBDB" w14:textId="77777777" w:rsidR="009B0E31" w:rsidRPr="00E016EA" w:rsidRDefault="009B0E31" w:rsidP="00856D81">
            <w:r>
              <w:rPr>
                <w:rFonts w:cs="Arial"/>
              </w:rPr>
              <w:t xml:space="preserve">- </w:t>
            </w:r>
            <w:r>
              <w:t>state 5 to be moved left</w:t>
            </w:r>
          </w:p>
        </w:tc>
      </w:tr>
      <w:tr w:rsidR="009B0E31" w:rsidRPr="001A2D51" w14:paraId="701640DD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E53D4E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Ad. 42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6D8864" w14:textId="77777777" w:rsidR="009B0E31" w:rsidRDefault="009B0E31" w:rsidP="00856D81">
            <w:pPr>
              <w:rPr>
                <w:rFonts w:cs="Arial"/>
              </w:rPr>
            </w:pPr>
            <w:r w:rsidRPr="00E016EA">
              <w:rPr>
                <w:rFonts w:cs="Arial"/>
              </w:rPr>
              <w:t>to check whether to improve illustrations or replace with explanation</w:t>
            </w:r>
          </w:p>
        </w:tc>
      </w:tr>
      <w:tr w:rsidR="009B0E31" w:rsidRPr="001A2D51" w14:paraId="438B7A05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C344A4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8.3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2CFFD9" w14:textId="77777777" w:rsidR="009B0E31" w:rsidRDefault="009B0E31" w:rsidP="00856D81">
            <w:pPr>
              <w:rPr>
                <w:rFonts w:eastAsia="Arial" w:cs="Arial"/>
                <w:color w:val="000000"/>
              </w:rPr>
            </w:pPr>
            <w:r>
              <w:rPr>
                <w:rFonts w:cs="Arial"/>
              </w:rPr>
              <w:t>- check spelling of varieties (</w:t>
            </w:r>
            <w:proofErr w:type="gramStart"/>
            <w:r>
              <w:rPr>
                <w:rFonts w:cs="Arial"/>
              </w:rPr>
              <w:t>e.g.</w:t>
            </w:r>
            <w:proofErr w:type="gramEnd"/>
            <w:r>
              <w:rPr>
                <w:rFonts w:cs="Arial"/>
              </w:rPr>
              <w:t xml:space="preserve"> “</w:t>
            </w:r>
            <w:proofErr w:type="spellStart"/>
            <w:r>
              <w:rPr>
                <w:rFonts w:eastAsia="Arial" w:cs="Arial"/>
                <w:color w:val="000000"/>
              </w:rPr>
              <w:t>Imperialr</w:t>
            </w:r>
            <w:proofErr w:type="spellEnd"/>
            <w:r>
              <w:rPr>
                <w:rFonts w:eastAsia="Arial" w:cs="Arial"/>
                <w:color w:val="000000"/>
              </w:rPr>
              <w:t xml:space="preserve"> de </w:t>
            </w:r>
            <w:proofErr w:type="spellStart"/>
            <w:r>
              <w:rPr>
                <w:rFonts w:eastAsia="Arial" w:cs="Arial"/>
                <w:color w:val="000000"/>
              </w:rPr>
              <w:t>Trapezunt</w:t>
            </w:r>
            <w:proofErr w:type="spellEnd"/>
            <w:r>
              <w:rPr>
                <w:rFonts w:eastAsia="Arial" w:cs="Arial"/>
                <w:color w:val="000000"/>
              </w:rPr>
              <w:t xml:space="preserve">”, </w:t>
            </w:r>
            <w:proofErr w:type="spellStart"/>
            <w:r>
              <w:rPr>
                <w:rFonts w:eastAsia="Arial" w:cs="Arial"/>
                <w:color w:val="000000"/>
              </w:rPr>
              <w:t>Inperialre</w:t>
            </w:r>
            <w:proofErr w:type="spellEnd"/>
            <w:r>
              <w:rPr>
                <w:rFonts w:eastAsia="Arial" w:cs="Arial"/>
                <w:color w:val="000000"/>
              </w:rPr>
              <w:t xml:space="preserve"> de </w:t>
            </w:r>
            <w:proofErr w:type="spellStart"/>
            <w:r>
              <w:rPr>
                <w:rFonts w:eastAsia="Arial" w:cs="Arial"/>
                <w:color w:val="000000"/>
              </w:rPr>
              <w:t>Trèbizonde</w:t>
            </w:r>
            <w:proofErr w:type="spellEnd"/>
            <w:r>
              <w:rPr>
                <w:rFonts w:eastAsia="Arial" w:cs="Arial"/>
                <w:color w:val="000000"/>
              </w:rPr>
              <w:t>”)</w:t>
            </w:r>
          </w:p>
          <w:p w14:paraId="1F60117C" w14:textId="77777777" w:rsidR="009B0E31" w:rsidRPr="00E016EA" w:rsidRDefault="009B0E31" w:rsidP="00856D81">
            <w:pPr>
              <w:rPr>
                <w:rFonts w:cs="Arial"/>
              </w:rPr>
            </w:pPr>
            <w:r>
              <w:rPr>
                <w:rFonts w:eastAsia="Arial" w:cs="Arial"/>
                <w:color w:val="000000"/>
              </w:rPr>
              <w:t>- to add space to “</w:t>
            </w:r>
            <w:proofErr w:type="spellStart"/>
            <w:r>
              <w:rPr>
                <w:rFonts w:eastAsia="Arial" w:cs="Arial"/>
                <w:color w:val="000000"/>
              </w:rPr>
              <w:t>Wissmanns</w:t>
            </w:r>
            <w:proofErr w:type="spellEnd"/>
            <w:r w:rsidRPr="00E016EA">
              <w:rPr>
                <w:rFonts w:eastAsia="Arial" w:cs="Arial"/>
                <w:color w:val="000000"/>
              </w:rPr>
              <w:t xml:space="preserve"> </w:t>
            </w:r>
            <w:proofErr w:type="spellStart"/>
            <w:r>
              <w:rPr>
                <w:rFonts w:eastAsia="Arial" w:cs="Arial"/>
                <w:color w:val="000000"/>
              </w:rPr>
              <w:t>Zellernuss</w:t>
            </w:r>
            <w:proofErr w:type="spellEnd"/>
            <w:r>
              <w:rPr>
                <w:rFonts w:eastAsia="Arial" w:cs="Arial"/>
                <w:color w:val="000000"/>
              </w:rPr>
              <w:t>”</w:t>
            </w:r>
          </w:p>
        </w:tc>
      </w:tr>
      <w:tr w:rsidR="009B0E31" w:rsidRPr="001A2D51" w14:paraId="070C0363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D4DF97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TQ 4.2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929285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be completed</w:t>
            </w:r>
          </w:p>
        </w:tc>
      </w:tr>
      <w:tr w:rsidR="009B0E31" w:rsidRPr="001A2D51" w14:paraId="43696BC0" w14:textId="77777777" w:rsidTr="00856D81">
        <w:trPr>
          <w:cantSplit/>
        </w:trPr>
        <w:tc>
          <w:tcPr>
            <w:tcW w:w="1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EAA53C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TQ 6.</w:t>
            </w:r>
          </w:p>
        </w:tc>
        <w:tc>
          <w:tcPr>
            <w:tcW w:w="79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D1D872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replace current example with “Nut: size”, “small”, “medium”</w:t>
            </w:r>
          </w:p>
        </w:tc>
      </w:tr>
    </w:tbl>
    <w:p w14:paraId="3E577287" w14:textId="77777777" w:rsidR="009B0E31" w:rsidRDefault="009B0E31" w:rsidP="009B0E31">
      <w:pPr>
        <w:rPr>
          <w:rFonts w:cs="Arial"/>
        </w:rPr>
      </w:pPr>
    </w:p>
    <w:p w14:paraId="3BD16D59" w14:textId="77777777" w:rsidR="009B0E31" w:rsidRPr="00E4457F" w:rsidRDefault="009B0E31" w:rsidP="009B0E31">
      <w:pPr>
        <w:pStyle w:val="Heading4"/>
        <w:rPr>
          <w:lang w:val="en-US"/>
        </w:rPr>
      </w:pPr>
      <w:bookmarkStart w:id="22" w:name="_Hlk168505936"/>
      <w:r w:rsidRPr="00E4457F">
        <w:rPr>
          <w:lang w:val="en-US"/>
        </w:rPr>
        <w:t>Japanese Pear (</w:t>
      </w:r>
      <w:r w:rsidRPr="00E4457F">
        <w:rPr>
          <w:i/>
          <w:lang w:val="en-US"/>
        </w:rPr>
        <w:t xml:space="preserve">Pyrus </w:t>
      </w:r>
      <w:proofErr w:type="spellStart"/>
      <w:r w:rsidRPr="00E4457F">
        <w:rPr>
          <w:i/>
          <w:lang w:val="en-US"/>
        </w:rPr>
        <w:t>pyrifolia</w:t>
      </w:r>
      <w:proofErr w:type="spellEnd"/>
      <w:r w:rsidRPr="00E4457F">
        <w:rPr>
          <w:i/>
          <w:lang w:val="en-US"/>
        </w:rPr>
        <w:t xml:space="preserve"> </w:t>
      </w:r>
      <w:r w:rsidRPr="00E4457F">
        <w:rPr>
          <w:lang w:val="en-US"/>
        </w:rPr>
        <w:t>(</w:t>
      </w:r>
      <w:proofErr w:type="spellStart"/>
      <w:r w:rsidRPr="00E4457F">
        <w:rPr>
          <w:lang w:val="en-US"/>
        </w:rPr>
        <w:t>Burm</w:t>
      </w:r>
      <w:proofErr w:type="spellEnd"/>
      <w:r w:rsidRPr="00E4457F">
        <w:rPr>
          <w:lang w:val="en-US"/>
        </w:rPr>
        <w:t xml:space="preserve">. f.) </w:t>
      </w:r>
      <w:proofErr w:type="spellStart"/>
      <w:r w:rsidRPr="00E4457F">
        <w:rPr>
          <w:lang w:val="en-US"/>
        </w:rPr>
        <w:t>Nakai</w:t>
      </w:r>
      <w:proofErr w:type="spellEnd"/>
      <w:r w:rsidRPr="00E4457F">
        <w:rPr>
          <w:lang w:val="en-US"/>
        </w:rPr>
        <w:t xml:space="preserve"> var.</w:t>
      </w:r>
      <w:r w:rsidRPr="00E4457F">
        <w:rPr>
          <w:i/>
          <w:lang w:val="en-US"/>
        </w:rPr>
        <w:t xml:space="preserve"> </w:t>
      </w:r>
      <w:proofErr w:type="spellStart"/>
      <w:r w:rsidRPr="00E4457F">
        <w:rPr>
          <w:i/>
          <w:lang w:val="en-US"/>
        </w:rPr>
        <w:t>culta</w:t>
      </w:r>
      <w:proofErr w:type="spellEnd"/>
      <w:r w:rsidRPr="00E4457F">
        <w:rPr>
          <w:i/>
          <w:lang w:val="en-US"/>
        </w:rPr>
        <w:t xml:space="preserve"> </w:t>
      </w:r>
      <w:r w:rsidRPr="00E4457F">
        <w:rPr>
          <w:lang w:val="en-US"/>
        </w:rPr>
        <w:t xml:space="preserve">(Mak.) </w:t>
      </w:r>
      <w:proofErr w:type="spellStart"/>
      <w:r w:rsidRPr="00E4457F">
        <w:rPr>
          <w:lang w:val="en-US"/>
        </w:rPr>
        <w:t>Nakai</w:t>
      </w:r>
      <w:proofErr w:type="spellEnd"/>
      <w:r w:rsidRPr="00E4457F">
        <w:rPr>
          <w:i/>
          <w:lang w:val="en-US"/>
        </w:rPr>
        <w:t xml:space="preserve">) </w:t>
      </w:r>
      <w:r w:rsidRPr="00E4457F">
        <w:rPr>
          <w:lang w:val="en-US"/>
        </w:rPr>
        <w:t>(Revision)</w:t>
      </w:r>
    </w:p>
    <w:p w14:paraId="6C5CD409" w14:textId="77777777" w:rsidR="009B0E31" w:rsidRPr="00E4457F" w:rsidRDefault="009B0E31" w:rsidP="009B0E31">
      <w:pPr>
        <w:pStyle w:val="Heading4"/>
        <w:keepNext w:val="0"/>
        <w:rPr>
          <w:lang w:val="en-US"/>
        </w:rPr>
      </w:pPr>
    </w:p>
    <w:p w14:paraId="403F3BE7" w14:textId="77777777" w:rsidR="009B0E31" w:rsidRPr="00974F12" w:rsidRDefault="009B0E31" w:rsidP="009B0E31">
      <w:pPr>
        <w:keepNext/>
        <w:rPr>
          <w:rFonts w:cs="Arial"/>
        </w:rPr>
      </w:pPr>
      <w:r w:rsidRPr="00E4457F">
        <w:rPr>
          <w:rFonts w:cs="Arial"/>
        </w:rPr>
        <w:fldChar w:fldCharType="begin"/>
      </w:r>
      <w:r w:rsidRPr="00E4457F">
        <w:rPr>
          <w:rFonts w:cs="Arial"/>
        </w:rPr>
        <w:instrText xml:space="preserve"> AUTONUM  </w:instrText>
      </w:r>
      <w:r w:rsidRPr="00E4457F">
        <w:rPr>
          <w:rFonts w:cs="Arial"/>
        </w:rPr>
        <w:fldChar w:fldCharType="end"/>
      </w:r>
      <w:r w:rsidRPr="00E4457F">
        <w:rPr>
          <w:rFonts w:cs="Arial"/>
        </w:rPr>
        <w:tab/>
        <w:t xml:space="preserve">The subgroup discussed document </w:t>
      </w:r>
      <w:r w:rsidRPr="00E4457F">
        <w:t>TG/149/3(proj.1)</w:t>
      </w:r>
      <w:r w:rsidRPr="00E4457F">
        <w:rPr>
          <w:rFonts w:cs="Arial"/>
        </w:rPr>
        <w:t xml:space="preserve">, presented by </w:t>
      </w:r>
      <w:r w:rsidRPr="00E4457F">
        <w:rPr>
          <w:rFonts w:cs="Arial"/>
          <w:color w:val="000000"/>
        </w:rPr>
        <w:t xml:space="preserve">Mr. </w:t>
      </w:r>
      <w:r w:rsidRPr="00E4457F">
        <w:rPr>
          <w:rFonts w:cs="Arial"/>
          <w:color w:val="000000"/>
          <w:lang w:val="pt-BR"/>
        </w:rPr>
        <w:t xml:space="preserve">Koji Nakanishi </w:t>
      </w:r>
      <w:r w:rsidRPr="00E4457F">
        <w:rPr>
          <w:rFonts w:cs="Arial"/>
          <w:color w:val="000000"/>
        </w:rPr>
        <w:t>(Japan),</w:t>
      </w:r>
      <w:r w:rsidRPr="00E4457F">
        <w:rPr>
          <w:rFonts w:cs="Arial"/>
        </w:rPr>
        <w:t xml:space="preserve"> and agreed the following</w:t>
      </w:r>
      <w:r w:rsidRPr="00974F12">
        <w:rPr>
          <w:rFonts w:cs="Arial"/>
        </w:rPr>
        <w:t xml:space="preserve">: </w:t>
      </w:r>
    </w:p>
    <w:p w14:paraId="54E9F6A4" w14:textId="77777777" w:rsidR="009B0E31" w:rsidRPr="00974F12" w:rsidRDefault="009B0E31" w:rsidP="009B0E31">
      <w:pPr>
        <w:keepNext/>
        <w:rPr>
          <w:rFonts w:cs="Arial"/>
        </w:rPr>
      </w:pPr>
    </w:p>
    <w:tbl>
      <w:tblPr>
        <w:tblW w:w="9497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938"/>
      </w:tblGrid>
      <w:tr w:rsidR="009B0E31" w:rsidRPr="008D44E4" w14:paraId="75941B4E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7D6BC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221518">
              <w:rPr>
                <w:rFonts w:cs="Arial"/>
              </w:rPr>
              <w:t>over page, 1.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5A603" w14:textId="77777777" w:rsidR="009B0E31" w:rsidRPr="00221518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221518">
              <w:rPr>
                <w:rFonts w:cs="Arial"/>
              </w:rPr>
              <w:t>to check the coverage of the TG and whether and how to address hybrids</w:t>
            </w:r>
          </w:p>
          <w:p w14:paraId="401EB860" w14:textId="77777777" w:rsidR="009B0E31" w:rsidRPr="008D44E4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221518">
              <w:rPr>
                <w:rFonts w:cs="Arial"/>
              </w:rPr>
              <w:t>to check whether all species covered can be included or whether GN 3 applies (see TGP/7)</w:t>
            </w:r>
          </w:p>
        </w:tc>
      </w:tr>
      <w:tr w:rsidR="009B0E31" w:rsidRPr="008D44E4" w14:paraId="1B56ECC3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E876C5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Cover page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215215" w14:textId="77777777" w:rsidR="009B0E31" w:rsidRPr="008D44E4" w:rsidRDefault="009B0E31" w:rsidP="00856D81">
            <w:pPr>
              <w:rPr>
                <w:rFonts w:cs="Arial"/>
              </w:rPr>
            </w:pPr>
            <w:r w:rsidRPr="00221518">
              <w:rPr>
                <w:rFonts w:cs="Arial"/>
              </w:rPr>
              <w:t>to check whether to add “Asian Pear” and “Nashi” as common names</w:t>
            </w:r>
          </w:p>
        </w:tc>
      </w:tr>
      <w:tr w:rsidR="009B0E31" w:rsidRPr="008D44E4" w14:paraId="6B947A72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5B55A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5.3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B2698" w14:textId="77777777" w:rsidR="009B0E31" w:rsidRPr="008D44E4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add characteristic 59 as grouping characteristic</w:t>
            </w:r>
          </w:p>
        </w:tc>
      </w:tr>
      <w:tr w:rsidR="009B0E31" w:rsidRPr="008D44E4" w14:paraId="51B24276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2A508A" w14:textId="77777777" w:rsidR="009B0E31" w:rsidRPr="00221518" w:rsidRDefault="009B0E31" w:rsidP="00856D81">
            <w:pPr>
              <w:rPr>
                <w:rFonts w:cs="Arial"/>
                <w:color w:val="000000"/>
              </w:rPr>
            </w:pPr>
            <w:r w:rsidRPr="00221518">
              <w:rPr>
                <w:rFonts w:cs="Arial"/>
                <w:color w:val="000000"/>
              </w:rPr>
              <w:t>Char. 6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091FB" w14:textId="77777777" w:rsidR="009B0E31" w:rsidRDefault="009B0E31" w:rsidP="00856D81">
            <w:pPr>
              <w:rPr>
                <w:rFonts w:cs="Arial"/>
                <w:color w:val="000000"/>
              </w:rPr>
            </w:pPr>
            <w:r w:rsidRPr="00221518">
              <w:rPr>
                <w:rFonts w:cs="Arial"/>
                <w:color w:val="000000"/>
              </w:rPr>
              <w:t>to reduce scale to 3 notes</w:t>
            </w:r>
            <w:r>
              <w:rPr>
                <w:rFonts w:cs="Arial"/>
                <w:color w:val="000000"/>
              </w:rPr>
              <w:t xml:space="preserve"> as follows:</w:t>
            </w:r>
          </w:p>
          <w:p w14:paraId="07CD077B" w14:textId="77777777" w:rsidR="009B0E31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 state 1 “small” with example varieties “</w:t>
            </w:r>
            <w:proofErr w:type="spellStart"/>
            <w:r w:rsidRPr="00221518">
              <w:rPr>
                <w:rFonts w:cs="Arial"/>
                <w:color w:val="000000"/>
              </w:rPr>
              <w:t>Chojuro</w:t>
            </w:r>
            <w:proofErr w:type="spellEnd"/>
            <w:r w:rsidRPr="00221518">
              <w:rPr>
                <w:rFonts w:cs="Arial"/>
                <w:color w:val="000000"/>
              </w:rPr>
              <w:t xml:space="preserve">, </w:t>
            </w:r>
            <w:proofErr w:type="spellStart"/>
            <w:r w:rsidRPr="00221518">
              <w:rPr>
                <w:rFonts w:cs="Arial"/>
                <w:color w:val="000000"/>
              </w:rPr>
              <w:t>Shinseiki</w:t>
            </w:r>
            <w:proofErr w:type="spellEnd"/>
            <w:r>
              <w:rPr>
                <w:rFonts w:cs="Arial"/>
                <w:color w:val="000000"/>
              </w:rPr>
              <w:t>”</w:t>
            </w:r>
          </w:p>
          <w:p w14:paraId="5FA49D20" w14:textId="77777777" w:rsidR="009B0E31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 state 2 “medium” with example varieties “</w:t>
            </w:r>
            <w:r w:rsidRPr="00221518">
              <w:rPr>
                <w:rFonts w:cs="Arial"/>
                <w:color w:val="000000"/>
              </w:rPr>
              <w:t xml:space="preserve">Gold </w:t>
            </w:r>
            <w:proofErr w:type="spellStart"/>
            <w:r w:rsidRPr="00221518">
              <w:rPr>
                <w:rFonts w:cs="Arial"/>
                <w:color w:val="000000"/>
              </w:rPr>
              <w:t>Nijisseiki</w:t>
            </w:r>
            <w:proofErr w:type="spellEnd"/>
            <w:r w:rsidRPr="00221518">
              <w:rPr>
                <w:rFonts w:cs="Arial"/>
                <w:color w:val="000000"/>
              </w:rPr>
              <w:t xml:space="preserve">, Hosui, </w:t>
            </w:r>
            <w:proofErr w:type="spellStart"/>
            <w:r w:rsidRPr="00221518">
              <w:rPr>
                <w:rFonts w:cs="Arial"/>
                <w:color w:val="000000"/>
              </w:rPr>
              <w:t>Kosui</w:t>
            </w:r>
            <w:proofErr w:type="spellEnd"/>
            <w:r>
              <w:rPr>
                <w:rFonts w:cs="Arial"/>
                <w:color w:val="000000"/>
              </w:rPr>
              <w:t>”</w:t>
            </w:r>
          </w:p>
          <w:p w14:paraId="492CAB3E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 state 3 “large” with example varieties “</w:t>
            </w:r>
            <w:proofErr w:type="spellStart"/>
            <w:r w:rsidRPr="00221518">
              <w:rPr>
                <w:rFonts w:cs="Arial"/>
                <w:color w:val="000000"/>
              </w:rPr>
              <w:t>Niitaka</w:t>
            </w:r>
            <w:proofErr w:type="spellEnd"/>
            <w:r w:rsidRPr="00221518">
              <w:rPr>
                <w:rFonts w:cs="Arial"/>
                <w:color w:val="000000"/>
              </w:rPr>
              <w:t xml:space="preserve">, </w:t>
            </w:r>
            <w:proofErr w:type="spellStart"/>
            <w:r w:rsidRPr="00221518">
              <w:rPr>
                <w:rFonts w:cs="Arial"/>
                <w:color w:val="000000"/>
              </w:rPr>
              <w:t>Shinsui</w:t>
            </w:r>
            <w:proofErr w:type="spellEnd"/>
            <w:r w:rsidRPr="00221518">
              <w:rPr>
                <w:rFonts w:cs="Arial"/>
                <w:color w:val="000000"/>
              </w:rPr>
              <w:t>”</w:t>
            </w:r>
          </w:p>
        </w:tc>
      </w:tr>
      <w:tr w:rsidR="009B0E31" w:rsidRPr="008D44E4" w14:paraId="0E8DA033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AC9A02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14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9D2334" w14:textId="77777777" w:rsidR="009B0E31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 to delete “intensity of” from title</w:t>
            </w:r>
          </w:p>
          <w:p w14:paraId="6D5C71FB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 state 1 to read “absent or very weak”</w:t>
            </w:r>
          </w:p>
        </w:tc>
      </w:tr>
      <w:tr w:rsidR="009B0E31" w:rsidRPr="008D44E4" w14:paraId="623AB2C0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477B4C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20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20A58" w14:textId="77777777" w:rsidR="009B0E31" w:rsidRPr="00221518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r w:rsidRPr="00221518">
              <w:rPr>
                <w:rFonts w:cs="Arial"/>
                <w:color w:val="000000"/>
              </w:rPr>
              <w:t>to check whether to have states from “low” to “high” or “short” to “</w:t>
            </w:r>
            <w:proofErr w:type="gramStart"/>
            <w:r w:rsidRPr="00221518">
              <w:rPr>
                <w:rFonts w:cs="Arial"/>
                <w:color w:val="000000"/>
              </w:rPr>
              <w:t>long</w:t>
            </w:r>
            <w:proofErr w:type="gramEnd"/>
            <w:r w:rsidRPr="00221518">
              <w:rPr>
                <w:rFonts w:cs="Arial"/>
                <w:color w:val="000000"/>
              </w:rPr>
              <w:t>”</w:t>
            </w:r>
          </w:p>
          <w:p w14:paraId="0D63B5DA" w14:textId="77777777" w:rsidR="009B0E31" w:rsidRPr="008B36A0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r w:rsidRPr="00221518">
              <w:rPr>
                <w:rFonts w:cs="Arial"/>
                <w:color w:val="000000"/>
              </w:rPr>
              <w:t>to check whether to reduce scale</w:t>
            </w:r>
          </w:p>
          <w:p w14:paraId="4544248B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 w:rsidRPr="008B36A0">
              <w:rPr>
                <w:rFonts w:cs="Arial"/>
                <w:color w:val="000000"/>
              </w:rPr>
              <w:t>- to check whether to read “Petiole: ratio petiole length / leaf blade length”</w:t>
            </w:r>
          </w:p>
        </w:tc>
      </w:tr>
      <w:tr w:rsidR="009B0E31" w:rsidRPr="008D44E4" w14:paraId="30070D1B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849D1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0C5F9D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31, 32, 33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49723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add VG</w:t>
            </w:r>
          </w:p>
        </w:tc>
      </w:tr>
      <w:tr w:rsidR="009B0E31" w:rsidRPr="008D44E4" w14:paraId="675D0BC9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E9FA0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0C5F9D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35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E764C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 w:rsidRPr="00221518">
              <w:rPr>
                <w:rFonts w:cs="Arial"/>
                <w:color w:val="000000"/>
              </w:rPr>
              <w:t>to check whether PQ or QN and check wording of title and states</w:t>
            </w:r>
            <w:r>
              <w:rPr>
                <w:rFonts w:cs="Arial"/>
                <w:color w:val="000000"/>
              </w:rPr>
              <w:t xml:space="preserve"> (</w:t>
            </w:r>
            <w:proofErr w:type="gramStart"/>
            <w:r>
              <w:rPr>
                <w:rFonts w:cs="Arial"/>
                <w:color w:val="000000"/>
              </w:rPr>
              <w:t>e.g.</w:t>
            </w:r>
            <w:proofErr w:type="gramEnd"/>
            <w:r>
              <w:rPr>
                <w:rFonts w:cs="Arial"/>
                <w:color w:val="000000"/>
              </w:rPr>
              <w:t xml:space="preserve"> “Fruit: russeting” with states “absent or very small”, “medium”, “very large”</w:t>
            </w:r>
          </w:p>
        </w:tc>
      </w:tr>
      <w:tr w:rsidR="009B0E31" w:rsidRPr="008D44E4" w14:paraId="6AEC2277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A177A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0C5F9D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36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38E04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 w:rsidRPr="00221518">
              <w:rPr>
                <w:rFonts w:cs="Arial"/>
                <w:color w:val="000000"/>
              </w:rPr>
              <w:t>to check whether to add state “yellow”</w:t>
            </w:r>
          </w:p>
        </w:tc>
      </w:tr>
      <w:tr w:rsidR="009B0E31" w:rsidRPr="008D44E4" w14:paraId="5E5557E0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32889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0C5F9D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37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712F8" w14:textId="3DDBD762" w:rsidR="009B0E31" w:rsidRPr="00221518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r w:rsidRPr="00221518">
              <w:rPr>
                <w:rFonts w:cs="Arial"/>
                <w:color w:val="000000"/>
              </w:rPr>
              <w:t xml:space="preserve">to check whether to read “Only varieties with (title of char. </w:t>
            </w:r>
            <w:r>
              <w:rPr>
                <w:rFonts w:cs="Arial"/>
                <w:color w:val="000000"/>
              </w:rPr>
              <w:t>35</w:t>
            </w:r>
            <w:r w:rsidRPr="00221518">
              <w:rPr>
                <w:rFonts w:cs="Arial"/>
                <w:color w:val="000000"/>
              </w:rPr>
              <w:t>)</w:t>
            </w:r>
            <w:r w:rsidR="002A3D4C">
              <w:rPr>
                <w:rFonts w:cs="Arial"/>
                <w:color w:val="000000"/>
              </w:rPr>
              <w:t xml:space="preserve"> </w:t>
            </w:r>
            <w:r w:rsidRPr="00221518">
              <w:rPr>
                <w:rFonts w:cs="Arial"/>
                <w:color w:val="000000"/>
              </w:rPr>
              <w:t>…) and delete state 1</w:t>
            </w:r>
          </w:p>
          <w:p w14:paraId="434F9008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r w:rsidRPr="00221518">
              <w:rPr>
                <w:rFonts w:cs="Arial"/>
                <w:color w:val="000000"/>
              </w:rPr>
              <w:t>to check whether it is a good grouping char. or should be removed from 5.3</w:t>
            </w:r>
          </w:p>
        </w:tc>
      </w:tr>
      <w:tr w:rsidR="009B0E31" w:rsidRPr="008D44E4" w14:paraId="2CDF30A6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190578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0C5F9D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40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37EF2" w14:textId="77777777" w:rsidR="009B0E31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r w:rsidRPr="00221518">
              <w:rPr>
                <w:rFonts w:cs="Arial"/>
                <w:color w:val="000000"/>
              </w:rPr>
              <w:t>to check title according to changes to previous russet characteristic 35</w:t>
            </w:r>
          </w:p>
          <w:p w14:paraId="6D59E626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 to read “… Fruit: texture of russet”</w:t>
            </w:r>
          </w:p>
        </w:tc>
      </w:tr>
      <w:tr w:rsidR="009B0E31" w:rsidRPr="008D44E4" w14:paraId="32A1A5DB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A1910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0C5F9D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41, 42, 43, 44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03C99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 w:rsidRPr="00301B09">
              <w:rPr>
                <w:rFonts w:cs="Arial"/>
                <w:color w:val="000000"/>
              </w:rPr>
              <w:t>to add MG and VG</w:t>
            </w:r>
          </w:p>
        </w:tc>
      </w:tr>
      <w:tr w:rsidR="009B0E31" w:rsidRPr="008D44E4" w14:paraId="4BDA8EAA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648817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0C5F9D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45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5C9C5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 w:rsidRPr="00301B09">
              <w:rPr>
                <w:rFonts w:cs="Arial"/>
                <w:color w:val="000000"/>
              </w:rPr>
              <w:t>to check whether to read “Fruit: number of fruits with persistent calyx” and check wording of states (</w:t>
            </w:r>
            <w:proofErr w:type="gramStart"/>
            <w:r w:rsidRPr="00301B09">
              <w:rPr>
                <w:rFonts w:cs="Arial"/>
                <w:color w:val="000000"/>
              </w:rPr>
              <w:t>e.g.</w:t>
            </w:r>
            <w:proofErr w:type="gramEnd"/>
            <w:r w:rsidRPr="00301B09">
              <w:rPr>
                <w:rFonts w:cs="Arial"/>
                <w:color w:val="000000"/>
              </w:rPr>
              <w:t xml:space="preserve"> “scarce” and “abundant”)</w:t>
            </w:r>
          </w:p>
        </w:tc>
      </w:tr>
      <w:tr w:rsidR="009B0E31" w:rsidRPr="008D44E4" w14:paraId="44018DE2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9FF297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0C5F9D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52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A54BD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 w:rsidRPr="00301B09">
              <w:rPr>
                <w:rFonts w:cs="Arial"/>
                <w:color w:val="000000"/>
              </w:rPr>
              <w:t>to check whether to add “reddish” and “pinkish” (depending on the coverage of the TG)</w:t>
            </w:r>
          </w:p>
        </w:tc>
      </w:tr>
      <w:tr w:rsidR="009B0E31" w:rsidRPr="008D44E4" w14:paraId="01E0F06D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ACEBED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61, 62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387E4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 w:rsidRPr="00301B09">
              <w:rPr>
                <w:rFonts w:cs="Arial"/>
                <w:color w:val="000000"/>
              </w:rPr>
              <w:t>to confirm whether really QL (once isolate</w:t>
            </w:r>
            <w:r>
              <w:rPr>
                <w:rFonts w:cs="Arial"/>
                <w:color w:val="000000"/>
              </w:rPr>
              <w:t>s</w:t>
            </w:r>
            <w:r w:rsidRPr="00301B09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are</w:t>
            </w:r>
            <w:r w:rsidRPr="00301B09">
              <w:rPr>
                <w:rFonts w:cs="Arial"/>
                <w:color w:val="000000"/>
              </w:rPr>
              <w:t xml:space="preserve"> identified)</w:t>
            </w:r>
          </w:p>
        </w:tc>
      </w:tr>
      <w:tr w:rsidR="009B0E31" w:rsidRPr="008D44E4" w14:paraId="42729464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43AB9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8.1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D9CBB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 w:rsidRPr="00301B09">
              <w:rPr>
                <w:rFonts w:cs="Arial"/>
                <w:color w:val="000000"/>
              </w:rPr>
              <w:t xml:space="preserve">to add explanation (d) to read “Observations should be made on fruits at harvest maturity.” </w:t>
            </w:r>
            <w:r>
              <w:rPr>
                <w:rFonts w:cs="Arial"/>
                <w:color w:val="000000"/>
              </w:rPr>
              <w:t xml:space="preserve">and </w:t>
            </w:r>
            <w:r w:rsidRPr="00301B09">
              <w:rPr>
                <w:rFonts w:cs="Arial"/>
                <w:color w:val="000000"/>
              </w:rPr>
              <w:t>to add to all fruit and seed chars. (30 to 58)</w:t>
            </w:r>
          </w:p>
        </w:tc>
      </w:tr>
      <w:tr w:rsidR="009B0E31" w:rsidRPr="008D44E4" w14:paraId="5C15D4C8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B38DBB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Ad. 34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10AC3" w14:textId="77777777" w:rsidR="009B0E31" w:rsidRDefault="009B0E31" w:rsidP="00856D81">
            <w:r>
              <w:t>- to present shapes in a grid and rotate illustrations by 180 degrees to have stalk at bottom</w:t>
            </w:r>
          </w:p>
          <w:p w14:paraId="1716ADCA" w14:textId="77777777" w:rsidR="009B0E31" w:rsidRPr="00301B09" w:rsidRDefault="009B0E31" w:rsidP="00856D81">
            <w:pPr>
              <w:rPr>
                <w:rFonts w:cs="Arial"/>
                <w:color w:val="000000"/>
              </w:rPr>
            </w:pPr>
            <w:r>
              <w:rPr>
                <w:color w:val="000000"/>
              </w:rPr>
              <w:t>- to check whether state 2 to read “narrow elliptic” or “medium elliptic”</w:t>
            </w:r>
          </w:p>
        </w:tc>
      </w:tr>
      <w:tr w:rsidR="009B0E31" w:rsidRPr="008D44E4" w14:paraId="6194F6B2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0D18D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Ad. 35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3E057" w14:textId="77777777" w:rsidR="009B0E31" w:rsidRPr="00301B09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r w:rsidRPr="00301B09">
              <w:rPr>
                <w:rFonts w:cs="Arial"/>
                <w:color w:val="000000"/>
              </w:rPr>
              <w:t>to be checked (see comment on char. 35)</w:t>
            </w:r>
          </w:p>
          <w:p w14:paraId="77826CCD" w14:textId="77777777" w:rsidR="009B0E31" w:rsidRPr="00301B09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r w:rsidRPr="00301B09">
              <w:rPr>
                <w:rFonts w:cs="Arial"/>
                <w:color w:val="000000"/>
              </w:rPr>
              <w:t>to add illustration</w:t>
            </w:r>
          </w:p>
        </w:tc>
      </w:tr>
      <w:tr w:rsidR="009B0E31" w:rsidRPr="008D44E4" w14:paraId="196D743D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8FF2E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Ad. 45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24C7E" w14:textId="77777777" w:rsidR="009B0E31" w:rsidRPr="00301B09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correct spelling of “</w:t>
            </w:r>
            <w:r>
              <w:rPr>
                <w:rFonts w:eastAsia="Arial" w:cs="Arial"/>
                <w:color w:val="000000"/>
              </w:rPr>
              <w:t>persistent”</w:t>
            </w:r>
          </w:p>
        </w:tc>
      </w:tr>
      <w:tr w:rsidR="009B0E31" w:rsidRPr="008D44E4" w14:paraId="4246B009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110262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Ad. 48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52240" w14:textId="77777777" w:rsidR="009B0E31" w:rsidRPr="00301B09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 to add “</w:t>
            </w:r>
            <w:r w:rsidRPr="00301B09">
              <w:rPr>
                <w:rFonts w:cs="Arial"/>
                <w:color w:val="000000"/>
              </w:rPr>
              <w:t>Observations should be made on the base of the stalk.</w:t>
            </w:r>
            <w:r>
              <w:rPr>
                <w:rFonts w:cs="Arial"/>
                <w:color w:val="000000"/>
              </w:rPr>
              <w:t>”</w:t>
            </w:r>
          </w:p>
          <w:p w14:paraId="2E4FB104" w14:textId="77777777" w:rsidR="009B0E31" w:rsidRPr="00301B09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r w:rsidRPr="00301B09">
              <w:rPr>
                <w:rFonts w:cs="Arial"/>
                <w:color w:val="000000"/>
              </w:rPr>
              <w:t>to add arrow to illustrations</w:t>
            </w:r>
          </w:p>
        </w:tc>
      </w:tr>
      <w:tr w:rsidR="009B0E31" w:rsidRPr="008D44E4" w14:paraId="5C5B957F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C21FC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TQ 1.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109CC9" w14:textId="77777777" w:rsidR="009B0E31" w:rsidRPr="00301B09" w:rsidRDefault="009B0E31" w:rsidP="00856D81">
            <w:pPr>
              <w:rPr>
                <w:rFonts w:cs="Arial"/>
                <w:color w:val="000000"/>
              </w:rPr>
            </w:pPr>
            <w:r>
              <w:t>to add 1.3 for indication of interspecific hybrids</w:t>
            </w:r>
          </w:p>
        </w:tc>
      </w:tr>
      <w:tr w:rsidR="009B0E31" w:rsidRPr="008D44E4" w14:paraId="49FB1A54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3181B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TQ 4.2.1 (b)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409E07" w14:textId="77777777" w:rsidR="009B0E31" w:rsidRDefault="009B0E31" w:rsidP="00856D81">
            <w:r>
              <w:t xml:space="preserve">to check whether to replace with </w:t>
            </w:r>
            <w:r w:rsidRPr="00301B09">
              <w:rPr>
                <w:i/>
                <w:iCs/>
              </w:rPr>
              <w:t>in-vitro</w:t>
            </w:r>
          </w:p>
        </w:tc>
      </w:tr>
      <w:tr w:rsidR="009B0E31" w:rsidRPr="008D44E4" w14:paraId="28D33DA3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DF3AA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TQ 7.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99F3F" w14:textId="77777777" w:rsidR="009B0E31" w:rsidRDefault="009B0E31" w:rsidP="00856D81">
            <w:r>
              <w:t>- section “Pollinator” to read:</w:t>
            </w:r>
          </w:p>
          <w:p w14:paraId="0F8EE93D" w14:textId="77777777" w:rsidR="009B0E31" w:rsidRDefault="009B0E31" w:rsidP="00856D81">
            <w:r>
              <w:t>“</w:t>
            </w:r>
            <w:r>
              <w:rPr>
                <w:rFonts w:eastAsia="Arial" w:cs="Arial"/>
                <w:color w:val="000000"/>
              </w:rPr>
              <w:t>Pollinizer:</w:t>
            </w:r>
          </w:p>
          <w:p w14:paraId="78968939" w14:textId="77777777" w:rsidR="009B0E31" w:rsidRDefault="009B0E31" w:rsidP="00856D81">
            <w:r>
              <w:rPr>
                <w:rFonts w:eastAsia="Arial" w:cs="Arial"/>
                <w:color w:val="000000"/>
              </w:rPr>
              <w:t>    Good pollinizers are the following varieties:”</w:t>
            </w:r>
          </w:p>
          <w:p w14:paraId="421B3529" w14:textId="77777777" w:rsidR="009B0E31" w:rsidRDefault="009B0E31" w:rsidP="00856D81">
            <w:r>
              <w:t>- section “</w:t>
            </w:r>
            <w:r w:rsidRPr="00301B09">
              <w:t>Resistance to pests and diseases</w:t>
            </w:r>
            <w:r>
              <w:t xml:space="preserve">”: </w:t>
            </w:r>
            <w:r w:rsidRPr="00301B09">
              <w:t xml:space="preserve">to delete </w:t>
            </w:r>
            <w:proofErr w:type="spellStart"/>
            <w:r w:rsidRPr="00301B09">
              <w:t>i</w:t>
            </w:r>
            <w:proofErr w:type="spellEnd"/>
            <w:r w:rsidRPr="00301B09">
              <w:t>) and iii) (as presented in table of chars.)</w:t>
            </w:r>
          </w:p>
        </w:tc>
      </w:tr>
      <w:bookmarkEnd w:id="22"/>
    </w:tbl>
    <w:p w14:paraId="4AF06497" w14:textId="77777777" w:rsidR="009B0E31" w:rsidRDefault="009B0E31" w:rsidP="009B0E31"/>
    <w:p w14:paraId="034FCE8C" w14:textId="77777777" w:rsidR="009B0E31" w:rsidRPr="00E4457F" w:rsidRDefault="009B0E31" w:rsidP="009B0E31">
      <w:pPr>
        <w:pStyle w:val="Heading4"/>
        <w:rPr>
          <w:lang w:val="en-US"/>
        </w:rPr>
      </w:pPr>
      <w:bookmarkStart w:id="23" w:name="_Hlk168504891"/>
      <w:r w:rsidRPr="00E4457F">
        <w:rPr>
          <w:lang w:val="en-US"/>
        </w:rPr>
        <w:t>Japanese Plum (</w:t>
      </w:r>
      <w:r w:rsidRPr="00E4457F">
        <w:rPr>
          <w:i/>
          <w:lang w:val="en-US"/>
        </w:rPr>
        <w:t xml:space="preserve">Prunus </w:t>
      </w:r>
      <w:proofErr w:type="spellStart"/>
      <w:r w:rsidRPr="00E4457F">
        <w:rPr>
          <w:i/>
          <w:lang w:val="en-US"/>
        </w:rPr>
        <w:t>salicina</w:t>
      </w:r>
      <w:proofErr w:type="spellEnd"/>
      <w:r w:rsidRPr="00E4457F">
        <w:rPr>
          <w:i/>
          <w:lang w:val="en-US"/>
        </w:rPr>
        <w:t xml:space="preserve"> </w:t>
      </w:r>
      <w:proofErr w:type="spellStart"/>
      <w:r w:rsidRPr="00E4457F">
        <w:rPr>
          <w:lang w:val="en-US"/>
        </w:rPr>
        <w:t>Lindl</w:t>
      </w:r>
      <w:proofErr w:type="spellEnd"/>
      <w:r w:rsidRPr="00E4457F">
        <w:rPr>
          <w:lang w:val="en-US"/>
        </w:rPr>
        <w:t xml:space="preserve">.; hybrids between </w:t>
      </w:r>
      <w:r w:rsidRPr="00E4457F">
        <w:rPr>
          <w:i/>
          <w:iCs/>
          <w:lang w:val="en-US"/>
        </w:rPr>
        <w:t xml:space="preserve">Prunus </w:t>
      </w:r>
      <w:proofErr w:type="spellStart"/>
      <w:r w:rsidRPr="00E4457F">
        <w:rPr>
          <w:i/>
          <w:iCs/>
          <w:lang w:val="en-US"/>
        </w:rPr>
        <w:t>salicina</w:t>
      </w:r>
      <w:proofErr w:type="spellEnd"/>
      <w:r w:rsidRPr="00E4457F">
        <w:rPr>
          <w:lang w:val="en-US"/>
        </w:rPr>
        <w:t xml:space="preserve"> and </w:t>
      </w:r>
      <w:r w:rsidRPr="00E4457F">
        <w:rPr>
          <w:i/>
          <w:iCs/>
          <w:lang w:val="en-US"/>
        </w:rPr>
        <w:t xml:space="preserve">Prunus </w:t>
      </w:r>
      <w:proofErr w:type="spellStart"/>
      <w:r w:rsidRPr="00E4457F">
        <w:rPr>
          <w:i/>
          <w:iCs/>
          <w:lang w:val="en-US"/>
        </w:rPr>
        <w:t>armeniaca</w:t>
      </w:r>
      <w:proofErr w:type="spellEnd"/>
      <w:r w:rsidRPr="00E4457F">
        <w:rPr>
          <w:lang w:val="en-US"/>
        </w:rPr>
        <w:t>) (Revision)</w:t>
      </w:r>
    </w:p>
    <w:p w14:paraId="27B39499" w14:textId="77777777" w:rsidR="009B0E31" w:rsidRPr="00E4457F" w:rsidRDefault="009B0E31" w:rsidP="009B0E31">
      <w:pPr>
        <w:keepNext/>
      </w:pPr>
    </w:p>
    <w:p w14:paraId="2F586CDB" w14:textId="77777777" w:rsidR="009B0E31" w:rsidRPr="00974F12" w:rsidRDefault="009B0E31" w:rsidP="009B0E31">
      <w:pPr>
        <w:keepNext/>
        <w:rPr>
          <w:rFonts w:cs="Arial"/>
        </w:rPr>
      </w:pPr>
      <w:r w:rsidRPr="00E4457F">
        <w:rPr>
          <w:rFonts w:cs="Arial"/>
        </w:rPr>
        <w:fldChar w:fldCharType="begin"/>
      </w:r>
      <w:r w:rsidRPr="00E4457F">
        <w:rPr>
          <w:rFonts w:cs="Arial"/>
        </w:rPr>
        <w:instrText xml:space="preserve"> AUTONUM  </w:instrText>
      </w:r>
      <w:r w:rsidRPr="00E4457F">
        <w:rPr>
          <w:rFonts w:cs="Arial"/>
        </w:rPr>
        <w:fldChar w:fldCharType="end"/>
      </w:r>
      <w:r w:rsidRPr="00E4457F">
        <w:rPr>
          <w:rFonts w:cs="Arial"/>
        </w:rPr>
        <w:tab/>
        <w:t>The subgroup</w:t>
      </w:r>
      <w:r w:rsidRPr="00974F12">
        <w:rPr>
          <w:rFonts w:cs="Arial"/>
        </w:rPr>
        <w:t xml:space="preserve"> di</w:t>
      </w:r>
      <w:r>
        <w:rPr>
          <w:rFonts w:cs="Arial"/>
        </w:rPr>
        <w:t xml:space="preserve">scussed </w:t>
      </w:r>
      <w:r w:rsidRPr="00DC7B84">
        <w:rPr>
          <w:rFonts w:cs="Arial"/>
        </w:rPr>
        <w:t xml:space="preserve">document </w:t>
      </w:r>
      <w:r w:rsidRPr="00DC7B84">
        <w:rPr>
          <w:lang w:val="pt-BR"/>
        </w:rPr>
        <w:t>TG/84/5(proj.1)</w:t>
      </w:r>
      <w:r w:rsidRPr="00DC7B84">
        <w:rPr>
          <w:rFonts w:cs="Arial"/>
        </w:rPr>
        <w:t>, presented</w:t>
      </w:r>
      <w:r w:rsidRPr="00974F12">
        <w:rPr>
          <w:rFonts w:cs="Arial"/>
        </w:rPr>
        <w:t xml:space="preserve"> by </w:t>
      </w:r>
      <w:r w:rsidRPr="00953023">
        <w:rPr>
          <w:rFonts w:cs="Arial"/>
          <w:color w:val="000000"/>
          <w:lang w:val="pt-BR"/>
        </w:rPr>
        <w:t xml:space="preserve">Ms. Carole Dirwimmer </w:t>
      </w:r>
      <w:r w:rsidRPr="00974F12">
        <w:rPr>
          <w:rFonts w:cs="Arial"/>
          <w:color w:val="000000"/>
        </w:rPr>
        <w:t>(</w:t>
      </w:r>
      <w:r>
        <w:rPr>
          <w:rFonts w:cs="Arial"/>
          <w:color w:val="000000"/>
        </w:rPr>
        <w:t>France</w:t>
      </w:r>
      <w:r w:rsidRPr="00974F12">
        <w:rPr>
          <w:rFonts w:cs="Arial"/>
          <w:color w:val="000000"/>
        </w:rPr>
        <w:t>),</w:t>
      </w:r>
      <w:r w:rsidRPr="00974F12">
        <w:rPr>
          <w:rFonts w:cs="Arial"/>
        </w:rPr>
        <w:t xml:space="preserve"> and agreed the following: </w:t>
      </w:r>
    </w:p>
    <w:p w14:paraId="6E54CBAC" w14:textId="77777777" w:rsidR="009B0E31" w:rsidRPr="00974F12" w:rsidRDefault="009B0E31" w:rsidP="009B0E31">
      <w:pPr>
        <w:keepNext/>
        <w:rPr>
          <w:rFonts w:cs="Arial"/>
        </w:rPr>
      </w:pPr>
    </w:p>
    <w:tbl>
      <w:tblPr>
        <w:tblW w:w="9497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938"/>
      </w:tblGrid>
      <w:tr w:rsidR="009B0E31" w:rsidRPr="008D44E4" w14:paraId="0F638592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67594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Cover page, 1., TQ 1.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97E6A" w14:textId="77777777" w:rsidR="009B0E31" w:rsidRPr="008D44E4" w:rsidRDefault="009B0E31" w:rsidP="00856D81">
            <w:pPr>
              <w:rPr>
                <w:rFonts w:cs="Arial"/>
              </w:rPr>
            </w:pPr>
            <w:r w:rsidRPr="00DC7B84">
              <w:rPr>
                <w:rFonts w:cs="Arial"/>
              </w:rPr>
              <w:t>to expand coverage to more crosses (with cherry and peach)</w:t>
            </w:r>
          </w:p>
        </w:tc>
      </w:tr>
      <w:tr w:rsidR="009B0E31" w:rsidRPr="008D44E4" w14:paraId="0A20C810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7FC71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Cover page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C630D" w14:textId="77777777" w:rsidR="009B0E31" w:rsidRPr="008D44E4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add English common names “</w:t>
            </w:r>
            <w:r w:rsidRPr="00DC7B84">
              <w:rPr>
                <w:rFonts w:cs="Arial"/>
              </w:rPr>
              <w:t>Asian plum</w:t>
            </w:r>
            <w:r>
              <w:rPr>
                <w:rFonts w:cs="Arial"/>
              </w:rPr>
              <w:t>” and “</w:t>
            </w:r>
            <w:r w:rsidRPr="00DC7B84">
              <w:rPr>
                <w:rFonts w:cs="Arial"/>
              </w:rPr>
              <w:t>Chinese plum</w:t>
            </w:r>
            <w:r>
              <w:rPr>
                <w:rFonts w:cs="Arial"/>
              </w:rPr>
              <w:t>”</w:t>
            </w:r>
          </w:p>
        </w:tc>
      </w:tr>
      <w:tr w:rsidR="009B0E31" w:rsidRPr="008D44E4" w14:paraId="572C5994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A7B53A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1.1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E03A61" w14:textId="77777777" w:rsidR="009B0E31" w:rsidRPr="008D44E4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correct spelling of “between”</w:t>
            </w:r>
          </w:p>
        </w:tc>
      </w:tr>
      <w:tr w:rsidR="009B0E31" w:rsidRPr="008D44E4" w14:paraId="7A982A92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56166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2.2, 2.3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66FB4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to check whether to replace “</w:t>
            </w:r>
            <w:proofErr w:type="spellStart"/>
            <w:r>
              <w:rPr>
                <w:rFonts w:eastAsia="Arial" w:cs="Arial"/>
                <w:color w:val="000000"/>
              </w:rPr>
              <w:t>budsticks</w:t>
            </w:r>
            <w:proofErr w:type="spellEnd"/>
            <w:r>
              <w:rPr>
                <w:rFonts w:eastAsia="Arial" w:cs="Arial"/>
                <w:color w:val="000000"/>
              </w:rPr>
              <w:t>” with “budwood”</w:t>
            </w:r>
          </w:p>
        </w:tc>
      </w:tr>
      <w:tr w:rsidR="009B0E31" w:rsidRPr="008D44E4" w14:paraId="5B3E0D44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62F9B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Table of chars.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D1DDC" w14:textId="77777777" w:rsidR="009B0E31" w:rsidRPr="00DC7B84" w:rsidRDefault="009B0E31" w:rsidP="00856D81">
            <w:pPr>
              <w:rPr>
                <w:rFonts w:cs="Arial"/>
                <w:color w:val="000000"/>
              </w:rPr>
            </w:pPr>
            <w:r w:rsidRPr="00DC7B84">
              <w:rPr>
                <w:rFonts w:cs="Arial"/>
                <w:color w:val="000000"/>
              </w:rPr>
              <w:t>- to check usefulness of characteristics to distinct varieties and whether to delete certain characteristics</w:t>
            </w:r>
          </w:p>
          <w:p w14:paraId="1EEF3E84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 w:rsidRPr="00DC7B84">
              <w:rPr>
                <w:rFonts w:cs="Arial"/>
                <w:color w:val="000000"/>
              </w:rPr>
              <w:t xml:space="preserve">- to check example varieties and replace old with new ones and avoid trademarks as </w:t>
            </w:r>
            <w:proofErr w:type="gramStart"/>
            <w:r w:rsidRPr="00DC7B84">
              <w:rPr>
                <w:rFonts w:cs="Arial"/>
                <w:color w:val="000000"/>
              </w:rPr>
              <w:t>e.g.</w:t>
            </w:r>
            <w:proofErr w:type="gramEnd"/>
            <w:r w:rsidRPr="00DC7B84">
              <w:rPr>
                <w:rFonts w:cs="Arial"/>
                <w:color w:val="000000"/>
              </w:rPr>
              <w:t xml:space="preserve"> “Black Diamond”</w:t>
            </w:r>
          </w:p>
        </w:tc>
      </w:tr>
      <w:tr w:rsidR="009B0E31" w:rsidRPr="008D44E4" w14:paraId="5C8E87AC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FD632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1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93CF8" w14:textId="77777777" w:rsidR="009B0E31" w:rsidRPr="00DC7B8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r w:rsidRPr="00DC7B84">
              <w:rPr>
                <w:rFonts w:cs="Arial"/>
                <w:color w:val="000000"/>
              </w:rPr>
              <w:t>to be indicated as QN</w:t>
            </w:r>
          </w:p>
          <w:p w14:paraId="6E44B2DC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r w:rsidRPr="00DC7B84">
              <w:rPr>
                <w:rFonts w:cs="Arial"/>
                <w:color w:val="000000"/>
              </w:rPr>
              <w:t>to check whether to be deleted</w:t>
            </w:r>
          </w:p>
        </w:tc>
      </w:tr>
      <w:tr w:rsidR="009B0E31" w:rsidRPr="008D44E4" w14:paraId="0451A26F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7C519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6, 7, 8, 14, 15, 16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13456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be deleted</w:t>
            </w:r>
          </w:p>
        </w:tc>
      </w:tr>
      <w:tr w:rsidR="009B0E31" w:rsidRPr="008D44E4" w14:paraId="1B37687D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131F9" w14:textId="77777777" w:rsidR="009B0E31" w:rsidRPr="00DC7B84" w:rsidRDefault="009B0E31" w:rsidP="00856D81">
            <w:pPr>
              <w:rPr>
                <w:rFonts w:cs="Arial"/>
                <w:color w:val="000000"/>
              </w:rPr>
            </w:pPr>
            <w:r w:rsidRPr="00DC7B84">
              <w:rPr>
                <w:rFonts w:cs="Arial"/>
                <w:color w:val="000000"/>
              </w:rPr>
              <w:t>Char. 19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6F965" w14:textId="77777777" w:rsidR="009B0E31" w:rsidRPr="00DC7B8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 state 1 to read “</w:t>
            </w:r>
            <w:r w:rsidRPr="00DC7B84">
              <w:rPr>
                <w:rFonts w:cs="Arial"/>
                <w:color w:val="000000"/>
              </w:rPr>
              <w:t xml:space="preserve">predominantly at base of leaf </w:t>
            </w:r>
            <w:proofErr w:type="gramStart"/>
            <w:r w:rsidRPr="00DC7B84">
              <w:rPr>
                <w:rFonts w:cs="Arial"/>
                <w:color w:val="000000"/>
              </w:rPr>
              <w:t>blade</w:t>
            </w:r>
            <w:proofErr w:type="gramEnd"/>
            <w:r w:rsidRPr="00DC7B84">
              <w:rPr>
                <w:rFonts w:cs="Arial"/>
                <w:color w:val="000000"/>
              </w:rPr>
              <w:t>”</w:t>
            </w:r>
          </w:p>
          <w:p w14:paraId="2D4A6CA9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 w:rsidRPr="00DC7B84">
              <w:rPr>
                <w:rFonts w:cs="Arial"/>
                <w:color w:val="000000"/>
              </w:rPr>
              <w:t>- state 2 to read “equally at base of leaf blade and on petiole”</w:t>
            </w:r>
          </w:p>
        </w:tc>
      </w:tr>
      <w:tr w:rsidR="009B0E31" w:rsidRPr="008D44E4" w14:paraId="13F207BF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035C3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23, 24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B5613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be deleted</w:t>
            </w:r>
          </w:p>
        </w:tc>
      </w:tr>
      <w:tr w:rsidR="009B0E31" w:rsidRPr="008D44E4" w14:paraId="402B47EB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F324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29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F943B" w14:textId="77777777" w:rsidR="009B0E31" w:rsidRPr="00DC7B8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r w:rsidRPr="00DC7B84">
              <w:rPr>
                <w:rFonts w:cs="Arial"/>
                <w:color w:val="000000"/>
              </w:rPr>
              <w:t>to delete VG</w:t>
            </w:r>
          </w:p>
          <w:p w14:paraId="63A66157" w14:textId="77777777" w:rsidR="009B0E31" w:rsidRPr="00DC7B8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r w:rsidRPr="00DC7B84">
              <w:rPr>
                <w:rFonts w:cs="Arial"/>
                <w:color w:val="000000"/>
              </w:rPr>
              <w:t>to read “Fruit: weight”</w:t>
            </w:r>
          </w:p>
          <w:p w14:paraId="00F13282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r w:rsidRPr="00DC7B84">
              <w:rPr>
                <w:rFonts w:cs="Arial"/>
                <w:color w:val="000000"/>
              </w:rPr>
              <w:t>to add explanation</w:t>
            </w:r>
          </w:p>
        </w:tc>
      </w:tr>
      <w:tr w:rsidR="009B0E31" w:rsidRPr="008D44E4" w14:paraId="1FA035E9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2E008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34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97A28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 w:rsidRPr="00DC7B84">
              <w:rPr>
                <w:rFonts w:cs="Arial"/>
                <w:color w:val="000000"/>
              </w:rPr>
              <w:t>to check whether to add example varieties for states 6 and 7 or delete these states</w:t>
            </w:r>
          </w:p>
        </w:tc>
      </w:tr>
      <w:tr w:rsidR="009B0E31" w:rsidRPr="008D44E4" w14:paraId="5FE3F092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0FC57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B046D5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35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D877F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 w:rsidRPr="00DC7B84">
              <w:rPr>
                <w:rFonts w:cs="Arial"/>
                <w:color w:val="000000"/>
              </w:rPr>
              <w:t>to check whether to be deleted (does state 1 exist and is char. useful?)</w:t>
            </w:r>
          </w:p>
        </w:tc>
      </w:tr>
      <w:tr w:rsidR="009B0E31" w:rsidRPr="008D44E4" w14:paraId="6F213637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0FE49" w14:textId="77777777" w:rsidR="009B0E31" w:rsidRPr="00DC7B84" w:rsidRDefault="009B0E31" w:rsidP="00856D81">
            <w:pPr>
              <w:rPr>
                <w:rFonts w:cs="Arial"/>
                <w:color w:val="000000"/>
              </w:rPr>
            </w:pPr>
            <w:r w:rsidRPr="00DC7B84">
              <w:rPr>
                <w:rFonts w:cs="Arial"/>
                <w:color w:val="000000"/>
              </w:rPr>
              <w:t>Char. 41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809EA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read “</w:t>
            </w:r>
            <w:r w:rsidRPr="00DC7B84">
              <w:rPr>
                <w:rFonts w:cs="Arial"/>
                <w:color w:val="000000"/>
                <w:u w:val="single"/>
              </w:rPr>
              <w:t>Only varieties with Fruit: pubescence: absent</w:t>
            </w:r>
            <w:r w:rsidRPr="00DC7B84">
              <w:rPr>
                <w:rFonts w:cs="Arial"/>
                <w:color w:val="000000"/>
              </w:rPr>
              <w:t>: Fruit: bloom of skin”</w:t>
            </w:r>
          </w:p>
        </w:tc>
      </w:tr>
      <w:tr w:rsidR="009B0E31" w:rsidRPr="008D44E4" w14:paraId="236933F2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9BE82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B046D5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42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E7C09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 w:rsidRPr="00DC7B84">
              <w:rPr>
                <w:rFonts w:cs="Arial"/>
                <w:color w:val="000000"/>
              </w:rPr>
              <w:t>to check whether to be deleted</w:t>
            </w:r>
          </w:p>
        </w:tc>
      </w:tr>
      <w:tr w:rsidR="009B0E31" w:rsidRPr="008D44E4" w14:paraId="2932A8F0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A9A1E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B046D5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47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72426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 w:rsidRPr="00DC7B84">
              <w:rPr>
                <w:rFonts w:cs="Arial"/>
                <w:color w:val="000000"/>
              </w:rPr>
              <w:t>to delete MS</w:t>
            </w:r>
          </w:p>
        </w:tc>
      </w:tr>
      <w:tr w:rsidR="009B0E31" w:rsidRPr="008D44E4" w14:paraId="1AD91AF8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7BE94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B046D5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54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700DE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 w:rsidRPr="00DC7B84">
              <w:rPr>
                <w:rFonts w:cs="Arial"/>
                <w:color w:val="000000"/>
              </w:rPr>
              <w:t>to check example varieties</w:t>
            </w:r>
          </w:p>
        </w:tc>
      </w:tr>
      <w:tr w:rsidR="009B0E31" w:rsidRPr="008D44E4" w14:paraId="5E40C283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C592A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B046D5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55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55529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be deleted</w:t>
            </w:r>
          </w:p>
        </w:tc>
      </w:tr>
      <w:tr w:rsidR="009B0E31" w:rsidRPr="008D44E4" w14:paraId="0DEE4B45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2F367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B046D5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57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0B220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state 1: to spell “medium” with small m</w:t>
            </w:r>
          </w:p>
        </w:tc>
      </w:tr>
      <w:tr w:rsidR="009B0E31" w:rsidRPr="008D44E4" w14:paraId="244D3592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A6126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B046D5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58, 59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DA26E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be deleted</w:t>
            </w:r>
          </w:p>
        </w:tc>
      </w:tr>
      <w:tr w:rsidR="009B0E31" w:rsidRPr="008D44E4" w14:paraId="58F27237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CF330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8.1 (b)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A476A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read “</w:t>
            </w:r>
            <w:r>
              <w:rPr>
                <w:rFonts w:eastAsia="Arial" w:cs="Arial"/>
                <w:color w:val="000000"/>
              </w:rPr>
              <w:t>Observations should be made …”</w:t>
            </w:r>
          </w:p>
        </w:tc>
      </w:tr>
      <w:tr w:rsidR="009B0E31" w:rsidRPr="008D44E4" w14:paraId="24F20F29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49779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8.1 (c)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03E195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add hyphen to “</w:t>
            </w:r>
            <w:r>
              <w:rPr>
                <w:rFonts w:eastAsia="Arial" w:cs="Arial"/>
                <w:color w:val="000000"/>
              </w:rPr>
              <w:t>well-developed”</w:t>
            </w:r>
          </w:p>
        </w:tc>
      </w:tr>
      <w:tr w:rsidR="009B0E31" w:rsidRPr="008D44E4" w14:paraId="6E68B84F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C5F73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8.1 (d)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26AA87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read “</w:t>
            </w:r>
            <w:r>
              <w:rPr>
                <w:rFonts w:eastAsia="Arial" w:cs="Arial"/>
                <w:color w:val="000000"/>
              </w:rPr>
              <w:t>Observations should be made …” (correct typo)</w:t>
            </w:r>
          </w:p>
        </w:tc>
      </w:tr>
      <w:tr w:rsidR="009B0E31" w:rsidRPr="008D44E4" w14:paraId="3BD64070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3A28A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Ad. 34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F5B14" w14:textId="77777777" w:rsidR="009B0E31" w:rsidRDefault="009B0E31" w:rsidP="00856D81">
            <w:r>
              <w:t>to adjust grid and order of states according to TGP/14 (left to right, bottom to top)</w:t>
            </w:r>
          </w:p>
          <w:p w14:paraId="58C5EB07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</w:p>
        </w:tc>
      </w:tr>
      <w:tr w:rsidR="009B0E31" w:rsidRPr="008D44E4" w14:paraId="55AA7921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2DAD0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Ad. 50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11409" w14:textId="77777777" w:rsidR="009B0E31" w:rsidRPr="00DC7B84" w:rsidRDefault="009B0E31" w:rsidP="00856D81">
            <w:r>
              <w:rPr>
                <w:rFonts w:cs="Arial"/>
                <w:color w:val="000000"/>
              </w:rPr>
              <w:t>to read “</w:t>
            </w:r>
            <w:r>
              <w:rPr>
                <w:rFonts w:eastAsia="Arial" w:cs="Arial"/>
                <w:color w:val="000000"/>
              </w:rPr>
              <w:t>Observations should be made by squeezing the fruits or measuring using a penetrometer.”</w:t>
            </w:r>
          </w:p>
        </w:tc>
      </w:tr>
      <w:tr w:rsidR="009B0E31" w:rsidRPr="008D44E4" w14:paraId="04AFE4A0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F5DB5B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Ad. 52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CE8E7" w14:textId="77777777" w:rsidR="009B0E31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replace “mL” with “ml”</w:t>
            </w:r>
          </w:p>
        </w:tc>
      </w:tr>
      <w:tr w:rsidR="009B0E31" w:rsidRPr="008D44E4" w14:paraId="25421831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E28798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Ad. 54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8B846" w14:textId="77777777" w:rsidR="009B0E31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read “</w:t>
            </w:r>
            <w:r>
              <w:rPr>
                <w:rFonts w:eastAsia="Arial" w:cs="Arial"/>
                <w:color w:val="000000"/>
              </w:rPr>
              <w:t>Observations should be made on the part of the stone that is linked to the flesh on an open fruit.”</w:t>
            </w:r>
          </w:p>
        </w:tc>
      </w:tr>
      <w:tr w:rsidR="009B0E31" w:rsidRPr="008D44E4" w14:paraId="36016B40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6E391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Ad. 57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534B9" w14:textId="77777777" w:rsidR="009B0E31" w:rsidRDefault="009B0E31" w:rsidP="00856D81">
            <w:r>
              <w:t xml:space="preserve">- to add stalk attachment and </w:t>
            </w:r>
            <w:proofErr w:type="spellStart"/>
            <w:r>
              <w:t>mucron</w:t>
            </w:r>
            <w:proofErr w:type="spellEnd"/>
            <w:r>
              <w:t xml:space="preserve"> to illustrations</w:t>
            </w:r>
          </w:p>
          <w:p w14:paraId="7F749191" w14:textId="77777777" w:rsidR="009B0E31" w:rsidRPr="00DC7B84" w:rsidRDefault="009B0E31" w:rsidP="00856D81">
            <w:r>
              <w:t>- to adjust grid and order of states according to TGP/14 (left to right, bottom to top)</w:t>
            </w:r>
          </w:p>
        </w:tc>
      </w:tr>
      <w:tr w:rsidR="009B0E31" w:rsidRPr="008D44E4" w14:paraId="3C392445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C4E96" w14:textId="77777777" w:rsidR="009B0E31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FD69E" w14:textId="77777777" w:rsidR="009B0E31" w:rsidRDefault="009B0E31" w:rsidP="00856D81">
            <w:pPr>
              <w:rPr>
                <w:rFonts w:cs="Arial"/>
                <w:color w:val="000000"/>
              </w:rPr>
            </w:pPr>
            <w:r w:rsidRPr="00DC7B84">
              <w:rPr>
                <w:rFonts w:cs="Arial"/>
                <w:color w:val="000000"/>
              </w:rPr>
              <w:t>to check whether to add Hedrick, UP. The Plums of New York</w:t>
            </w:r>
          </w:p>
        </w:tc>
      </w:tr>
      <w:bookmarkEnd w:id="23"/>
    </w:tbl>
    <w:p w14:paraId="77313FBB" w14:textId="77777777" w:rsidR="009B0E31" w:rsidRPr="00D04058" w:rsidRDefault="009B0E31" w:rsidP="009B0E31"/>
    <w:p w14:paraId="3766F2E1" w14:textId="77777777" w:rsidR="009B0E31" w:rsidRPr="00E4457F" w:rsidRDefault="009B0E31" w:rsidP="009B0E31">
      <w:pPr>
        <w:pStyle w:val="Heading4"/>
        <w:rPr>
          <w:lang w:val="en-US"/>
        </w:rPr>
      </w:pPr>
      <w:r w:rsidRPr="00E4457F">
        <w:rPr>
          <w:lang w:val="en-US"/>
        </w:rPr>
        <w:t>Granadilla, Passion fruit (</w:t>
      </w:r>
      <w:r w:rsidRPr="00E4457F">
        <w:rPr>
          <w:i/>
          <w:lang w:val="en-US"/>
        </w:rPr>
        <w:t>Passiflora edulis</w:t>
      </w:r>
      <w:r w:rsidRPr="00E4457F">
        <w:rPr>
          <w:lang w:val="en-US"/>
        </w:rPr>
        <w:t xml:space="preserve"> Sims) (Revision)</w:t>
      </w:r>
    </w:p>
    <w:p w14:paraId="038064A7" w14:textId="77777777" w:rsidR="009B0E31" w:rsidRPr="00E4457F" w:rsidRDefault="009B0E31" w:rsidP="009B0E31">
      <w:pPr>
        <w:keepNext/>
        <w:rPr>
          <w:rFonts w:cs="Arial"/>
        </w:rPr>
      </w:pPr>
    </w:p>
    <w:p w14:paraId="6FA21602" w14:textId="77777777" w:rsidR="009B0E31" w:rsidRPr="00974F12" w:rsidRDefault="009B0E31" w:rsidP="009B0E31">
      <w:pPr>
        <w:keepNext/>
        <w:rPr>
          <w:rFonts w:cs="Arial"/>
        </w:rPr>
      </w:pPr>
      <w:r w:rsidRPr="00E4457F">
        <w:rPr>
          <w:rFonts w:cs="Arial"/>
        </w:rPr>
        <w:fldChar w:fldCharType="begin"/>
      </w:r>
      <w:r w:rsidRPr="00E4457F">
        <w:rPr>
          <w:rFonts w:cs="Arial"/>
        </w:rPr>
        <w:instrText xml:space="preserve"> AUTONUM  </w:instrText>
      </w:r>
      <w:r w:rsidRPr="00E4457F">
        <w:rPr>
          <w:rFonts w:cs="Arial"/>
        </w:rPr>
        <w:fldChar w:fldCharType="end"/>
      </w:r>
      <w:r w:rsidRPr="00E4457F">
        <w:rPr>
          <w:rFonts w:cs="Arial"/>
        </w:rPr>
        <w:tab/>
        <w:t xml:space="preserve">The subgroup discussed document </w:t>
      </w:r>
      <w:r w:rsidRPr="00E4457F">
        <w:t>TG/256/2(proj.2)</w:t>
      </w:r>
      <w:r w:rsidRPr="00E4457F">
        <w:rPr>
          <w:rFonts w:cs="Arial"/>
        </w:rPr>
        <w:t xml:space="preserve">, presented by </w:t>
      </w:r>
      <w:r w:rsidRPr="00E4457F">
        <w:rPr>
          <w:rFonts w:cs="Arial"/>
          <w:color w:val="000000"/>
        </w:rPr>
        <w:t>Mr. Barkat Mustafa (Australia),</w:t>
      </w:r>
      <w:r w:rsidRPr="00E4457F">
        <w:rPr>
          <w:rFonts w:cs="Arial"/>
        </w:rPr>
        <w:t xml:space="preserve"> and agreed the following:</w:t>
      </w:r>
      <w:r w:rsidRPr="00974F12">
        <w:rPr>
          <w:rFonts w:cs="Arial"/>
        </w:rPr>
        <w:t xml:space="preserve"> </w:t>
      </w:r>
    </w:p>
    <w:p w14:paraId="38334589" w14:textId="77777777" w:rsidR="009B0E31" w:rsidRPr="00974F12" w:rsidRDefault="009B0E31" w:rsidP="009B0E31">
      <w:pPr>
        <w:keepNext/>
        <w:rPr>
          <w:rFonts w:cs="Arial"/>
        </w:rPr>
      </w:pPr>
    </w:p>
    <w:tbl>
      <w:tblPr>
        <w:tblW w:w="9497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938"/>
      </w:tblGrid>
      <w:tr w:rsidR="009B0E31" w:rsidRPr="008D44E4" w14:paraId="6CB17D8A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F6785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3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32F7C" w14:textId="77777777" w:rsidR="009B0E31" w:rsidRPr="008D44E4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be deleted</w:t>
            </w:r>
          </w:p>
        </w:tc>
      </w:tr>
      <w:tr w:rsidR="009B0E31" w:rsidRPr="008D44E4" w14:paraId="3DF3C27E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9FAA3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265B6F">
              <w:rPr>
                <w:rFonts w:cs="Arial"/>
              </w:rPr>
              <w:lastRenderedPageBreak/>
              <w:t xml:space="preserve">Char. </w:t>
            </w:r>
            <w:r>
              <w:rPr>
                <w:rFonts w:cs="Arial"/>
              </w:rPr>
              <w:t>5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12173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have states (1) absent or weak, (2) medium, (3) strong</w:t>
            </w:r>
          </w:p>
          <w:p w14:paraId="15ECF15A" w14:textId="77777777" w:rsidR="009B0E31" w:rsidRPr="008D44E4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confirm whether example variety “</w:t>
            </w:r>
            <w:r w:rsidRPr="00B34264">
              <w:rPr>
                <w:rFonts w:cs="Arial"/>
              </w:rPr>
              <w:t>Panama Gold</w:t>
            </w:r>
            <w:r>
              <w:rPr>
                <w:rFonts w:cs="Arial"/>
              </w:rPr>
              <w:t>” should be added for state 2 or 3</w:t>
            </w:r>
          </w:p>
        </w:tc>
      </w:tr>
      <w:tr w:rsidR="009B0E31" w:rsidRPr="008D44E4" w14:paraId="5D288BDB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92979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265B6F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6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8EEA9" w14:textId="77777777" w:rsidR="009B0E31" w:rsidRPr="008D44E4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delete “intensity of”</w:t>
            </w:r>
          </w:p>
        </w:tc>
      </w:tr>
      <w:tr w:rsidR="009B0E31" w:rsidRPr="008D44E4" w14:paraId="406404CE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8A2ED1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265B6F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10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30C1A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read “</w:t>
            </w:r>
            <w:r w:rsidRPr="00B34264">
              <w:rPr>
                <w:rFonts w:cs="Arial"/>
                <w:color w:val="000000"/>
                <w:u w:val="single"/>
              </w:rPr>
              <w:t>Only varieties with: Plant: relative number of leaves with three lobes: present</w:t>
            </w:r>
            <w:r w:rsidRPr="00B34264">
              <w:rPr>
                <w:rFonts w:cs="Arial"/>
                <w:color w:val="000000"/>
              </w:rPr>
              <w:t>: Leaf blade: width of the middle lobe</w:t>
            </w:r>
            <w:r>
              <w:rPr>
                <w:rFonts w:cs="Arial"/>
                <w:color w:val="000000"/>
              </w:rPr>
              <w:t>”</w:t>
            </w:r>
          </w:p>
        </w:tc>
      </w:tr>
      <w:tr w:rsidR="009B0E31" w:rsidRPr="008D44E4" w14:paraId="592FCF32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1937FD" w14:textId="77777777" w:rsidR="009B0E31" w:rsidRPr="00B34264" w:rsidRDefault="009B0E31" w:rsidP="00856D81">
            <w:pPr>
              <w:rPr>
                <w:rFonts w:cs="Arial"/>
                <w:color w:val="000000"/>
              </w:rPr>
            </w:pPr>
            <w:r w:rsidRPr="00B34264">
              <w:rPr>
                <w:rFonts w:cs="Arial"/>
                <w:color w:val="000000"/>
              </w:rPr>
              <w:t>Char. 11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5C6FD" w14:textId="77777777" w:rsidR="009B0E31" w:rsidRPr="00B34264" w:rsidRDefault="009B0E31" w:rsidP="00856D81">
            <w:pPr>
              <w:rPr>
                <w:rFonts w:cs="Arial"/>
                <w:color w:val="000000"/>
              </w:rPr>
            </w:pPr>
            <w:r w:rsidRPr="00B34264">
              <w:rPr>
                <w:rFonts w:cs="Arial"/>
                <w:color w:val="000000"/>
              </w:rPr>
              <w:t>to read “Leaf blade: intensity of green color of upper side”</w:t>
            </w:r>
          </w:p>
        </w:tc>
      </w:tr>
      <w:tr w:rsidR="009B0E31" w:rsidRPr="008D44E4" w14:paraId="6860D409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C9199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265B6F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16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A6BA8" w14:textId="77777777" w:rsidR="009B0E31" w:rsidRPr="008D44E4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delete “intensity of”</w:t>
            </w:r>
          </w:p>
        </w:tc>
      </w:tr>
      <w:tr w:rsidR="009B0E31" w:rsidRPr="008D44E4" w14:paraId="6D8260B2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34C76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265B6F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 xml:space="preserve">17 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939FD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state 2 to read “</w:t>
            </w:r>
            <w:r w:rsidRPr="00B34264">
              <w:rPr>
                <w:rFonts w:cs="Arial"/>
                <w:color w:val="000000"/>
              </w:rPr>
              <w:t>distant from the base of the leaf blade</w:t>
            </w:r>
            <w:r>
              <w:rPr>
                <w:rFonts w:cs="Arial"/>
                <w:color w:val="000000"/>
              </w:rPr>
              <w:t>”</w:t>
            </w:r>
          </w:p>
        </w:tc>
      </w:tr>
      <w:tr w:rsidR="009B0E31" w:rsidRPr="008D44E4" w14:paraId="1D067FE5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478F0" w14:textId="77777777" w:rsidR="009B0E31" w:rsidRPr="008D44E4" w:rsidRDefault="009B0E31" w:rsidP="00856D81">
            <w:pPr>
              <w:rPr>
                <w:rFonts w:cs="Arial"/>
              </w:rPr>
            </w:pPr>
            <w:r w:rsidRPr="00265B6F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21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054CC" w14:textId="77777777" w:rsidR="009B0E31" w:rsidRPr="00B34264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B34264">
              <w:rPr>
                <w:rFonts w:cs="Arial"/>
              </w:rPr>
              <w:t>to add (*)</w:t>
            </w:r>
          </w:p>
          <w:p w14:paraId="4BA1E622" w14:textId="77777777" w:rsidR="009B0E31" w:rsidRPr="008D44E4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B34264">
              <w:rPr>
                <w:rFonts w:cs="Arial"/>
              </w:rPr>
              <w:t xml:space="preserve">to add example variety for </w:t>
            </w:r>
            <w:r>
              <w:rPr>
                <w:rFonts w:cs="Arial"/>
              </w:rPr>
              <w:t>state “</w:t>
            </w:r>
            <w:r w:rsidRPr="00B34264">
              <w:rPr>
                <w:rFonts w:cs="Arial"/>
              </w:rPr>
              <w:t>absent</w:t>
            </w:r>
            <w:r>
              <w:rPr>
                <w:rFonts w:cs="Arial"/>
              </w:rPr>
              <w:t>”</w:t>
            </w:r>
          </w:p>
        </w:tc>
      </w:tr>
      <w:tr w:rsidR="009B0E31" w:rsidRPr="008D44E4" w14:paraId="62A5C3BF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529FE" w14:textId="77777777" w:rsidR="009B0E31" w:rsidRPr="008D44E4" w:rsidRDefault="009B0E31" w:rsidP="00856D81">
            <w:pPr>
              <w:rPr>
                <w:rFonts w:cs="Arial"/>
              </w:rPr>
            </w:pPr>
            <w:r w:rsidRPr="00265B6F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28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8B8C9" w14:textId="77777777" w:rsidR="009B0E31" w:rsidRPr="008D44E4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read “</w:t>
            </w:r>
            <w:r w:rsidRPr="00B34264">
              <w:rPr>
                <w:rFonts w:cs="Arial"/>
              </w:rPr>
              <w:t>Flower: intensity of color on inner filaments in throat”</w:t>
            </w:r>
          </w:p>
        </w:tc>
      </w:tr>
      <w:tr w:rsidR="009B0E31" w:rsidRPr="008D44E4" w14:paraId="02BF5C6B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3503B" w14:textId="77777777" w:rsidR="009B0E31" w:rsidRPr="008D44E4" w:rsidRDefault="009B0E31" w:rsidP="00856D81">
            <w:pPr>
              <w:rPr>
                <w:rFonts w:cs="Arial"/>
              </w:rPr>
            </w:pPr>
            <w:r w:rsidRPr="00265B6F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30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992BD" w14:textId="77777777" w:rsidR="009B0E31" w:rsidRPr="008D44E4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to read “</w:t>
            </w:r>
            <w:r w:rsidRPr="00B34264">
              <w:rPr>
                <w:rFonts w:cs="Arial"/>
              </w:rPr>
              <w:t>Flower: width of purple rings on corona filaments</w:t>
            </w:r>
            <w:r>
              <w:rPr>
                <w:rFonts w:cs="Arial"/>
              </w:rPr>
              <w:t>”</w:t>
            </w:r>
          </w:p>
        </w:tc>
      </w:tr>
      <w:tr w:rsidR="009B0E31" w:rsidRPr="008D44E4" w14:paraId="251A5397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91CD0" w14:textId="77777777" w:rsidR="009B0E31" w:rsidRPr="008D44E4" w:rsidRDefault="009B0E31" w:rsidP="00856D81">
            <w:pPr>
              <w:rPr>
                <w:rFonts w:cs="Arial"/>
              </w:rPr>
            </w:pPr>
            <w:r w:rsidRPr="00265B6F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35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303EC" w14:textId="77777777" w:rsidR="009B0E31" w:rsidRPr="008D44E4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state 3 to read “broad”</w:t>
            </w:r>
          </w:p>
        </w:tc>
      </w:tr>
      <w:tr w:rsidR="009B0E31" w:rsidRPr="008D44E4" w14:paraId="2453A157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59866" w14:textId="77777777" w:rsidR="009B0E31" w:rsidRPr="008D44E4" w:rsidRDefault="009B0E31" w:rsidP="00856D81">
            <w:pPr>
              <w:rPr>
                <w:rFonts w:cs="Arial"/>
              </w:rPr>
            </w:pPr>
            <w:r w:rsidRPr="00265B6F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38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48B60" w14:textId="77777777" w:rsidR="009B0E31" w:rsidRPr="00B34264" w:rsidRDefault="009B0E31" w:rsidP="00856D81">
            <w:pPr>
              <w:rPr>
                <w:rFonts w:cs="Arial"/>
              </w:rPr>
            </w:pPr>
            <w:r w:rsidRPr="00B34264">
              <w:rPr>
                <w:rFonts w:cs="Arial"/>
              </w:rPr>
              <w:t>to read “Flower: number of anthocyanin spots on </w:t>
            </w:r>
            <w:proofErr w:type="spellStart"/>
            <w:r w:rsidRPr="00B34264">
              <w:rPr>
                <w:rFonts w:cs="Arial"/>
              </w:rPr>
              <w:t>androgynophore</w:t>
            </w:r>
            <w:proofErr w:type="spellEnd"/>
            <w:r w:rsidRPr="00B34264">
              <w:rPr>
                <w:rFonts w:cs="Arial"/>
              </w:rPr>
              <w:t>”</w:t>
            </w:r>
          </w:p>
        </w:tc>
      </w:tr>
      <w:tr w:rsidR="009B0E31" w:rsidRPr="008D44E4" w14:paraId="395D96CD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15AAD" w14:textId="77777777" w:rsidR="009B0E31" w:rsidRPr="008D44E4" w:rsidRDefault="009B0E31" w:rsidP="00856D81">
            <w:pPr>
              <w:rPr>
                <w:rFonts w:cs="Arial"/>
              </w:rPr>
            </w:pPr>
            <w:r w:rsidRPr="00265B6F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39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E0710C" w14:textId="77777777" w:rsidR="009B0E31" w:rsidRPr="008D44E4" w:rsidRDefault="009B0E31" w:rsidP="00856D81">
            <w:pPr>
              <w:rPr>
                <w:rFonts w:cs="Arial"/>
              </w:rPr>
            </w:pPr>
            <w:r w:rsidRPr="00B34264">
              <w:rPr>
                <w:rFonts w:cs="Arial"/>
              </w:rPr>
              <w:t>to add (*)</w:t>
            </w:r>
          </w:p>
        </w:tc>
      </w:tr>
      <w:tr w:rsidR="009B0E31" w:rsidRPr="008D44E4" w14:paraId="5E0FD6BF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F0E36" w14:textId="77777777" w:rsidR="009B0E31" w:rsidRPr="008D44E4" w:rsidRDefault="009B0E31" w:rsidP="00856D81">
            <w:pPr>
              <w:rPr>
                <w:rFonts w:cs="Arial"/>
              </w:rPr>
            </w:pPr>
            <w:r w:rsidRPr="00265B6F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44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81225A" w14:textId="77777777" w:rsidR="009B0E31" w:rsidRPr="008D44E4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state 2 to read “medium yellow”</w:t>
            </w:r>
          </w:p>
        </w:tc>
      </w:tr>
      <w:tr w:rsidR="009B0E31" w:rsidRPr="008D44E4" w14:paraId="2083EBF0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E4790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46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C218C" w14:textId="77777777" w:rsidR="009B0E31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>- to read “Fruit: weight”</w:t>
            </w:r>
          </w:p>
          <w:p w14:paraId="5B9FE793" w14:textId="77777777" w:rsidR="009B0E31" w:rsidRPr="008D44E4" w:rsidRDefault="009B0E31" w:rsidP="00856D81">
            <w:pPr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B34264">
              <w:rPr>
                <w:rFonts w:cs="Arial"/>
              </w:rPr>
              <w:t>to add explanation “Observations should be made on freshly harvested fruit.”</w:t>
            </w:r>
          </w:p>
        </w:tc>
      </w:tr>
      <w:tr w:rsidR="009B0E31" w:rsidRPr="008D44E4" w14:paraId="22832E95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F217D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 w:rsidRPr="00265B6F">
              <w:rPr>
                <w:rFonts w:cs="Arial"/>
              </w:rPr>
              <w:t xml:space="preserve">Char. </w:t>
            </w:r>
            <w:r>
              <w:rPr>
                <w:rFonts w:cs="Arial"/>
              </w:rPr>
              <w:t>50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4A74D" w14:textId="77777777" w:rsidR="009B0E31" w:rsidRPr="008D44E4" w:rsidRDefault="009B0E31" w:rsidP="00856D81">
            <w:pPr>
              <w:rPr>
                <w:rFonts w:cs="Arial"/>
              </w:rPr>
            </w:pPr>
            <w:r w:rsidRPr="00B34264">
              <w:rPr>
                <w:rFonts w:cs="Arial"/>
              </w:rPr>
              <w:t>to add (*)</w:t>
            </w:r>
          </w:p>
        </w:tc>
      </w:tr>
      <w:tr w:rsidR="009B0E31" w:rsidRPr="008D44E4" w14:paraId="406A4587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EDC7A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8.1 (d) to (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>)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CFFB2" w14:textId="77777777" w:rsidR="009B0E31" w:rsidRPr="008D44E4" w:rsidRDefault="009B0E31" w:rsidP="00856D8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check whether to be moved to 8.2</w:t>
            </w:r>
          </w:p>
        </w:tc>
      </w:tr>
      <w:tr w:rsidR="009B0E31" w:rsidRPr="008D44E4" w14:paraId="09C368D9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1B3E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8.2 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3F323" w14:textId="77777777" w:rsidR="009B0E31" w:rsidRPr="008D44E4" w:rsidRDefault="009B0E31" w:rsidP="00856D81">
            <w:pPr>
              <w:rPr>
                <w:rFonts w:cs="Arial"/>
              </w:rPr>
            </w:pPr>
            <w:r w:rsidRPr="00B34264">
              <w:rPr>
                <w:rFonts w:cs="Arial"/>
              </w:rPr>
              <w:t>to be updated according to changes in table of characteristics</w:t>
            </w:r>
          </w:p>
        </w:tc>
      </w:tr>
      <w:tr w:rsidR="009B0E31" w:rsidRPr="008D44E4" w14:paraId="2CA5E285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A0C39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Ad. 42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3B3CF" w14:textId="77777777" w:rsidR="009B0E31" w:rsidRPr="00B34264" w:rsidRDefault="009B0E31" w:rsidP="00856D81">
            <w:r>
              <w:t>to adjust grid and order of states according to TGP/14 (left to right, bottom to top)</w:t>
            </w:r>
          </w:p>
        </w:tc>
      </w:tr>
      <w:tr w:rsidR="009B0E31" w:rsidRPr="008D44E4" w14:paraId="485DD06A" w14:textId="77777777" w:rsidTr="00856D81">
        <w:trPr>
          <w:cantSplit/>
        </w:trPr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EFC561" w14:textId="77777777" w:rsidR="009B0E31" w:rsidRPr="008D44E4" w:rsidRDefault="009B0E31" w:rsidP="00856D8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TQ 5.1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41BDD" w14:textId="77777777" w:rsidR="009B0E31" w:rsidRPr="008D44E4" w:rsidRDefault="009B0E31" w:rsidP="00856D81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delete characteristic 7 from TQ 5</w:t>
            </w:r>
          </w:p>
        </w:tc>
      </w:tr>
    </w:tbl>
    <w:p w14:paraId="52115856" w14:textId="77777777" w:rsidR="009B0E31" w:rsidRPr="00A7231F" w:rsidRDefault="009B0E31" w:rsidP="009B0E31"/>
    <w:p w14:paraId="7E76AF4F" w14:textId="77777777" w:rsidR="009B0E31" w:rsidRPr="00153A32" w:rsidRDefault="009B0E31" w:rsidP="009B0E31">
      <w:pPr>
        <w:jc w:val="left"/>
      </w:pPr>
    </w:p>
    <w:p w14:paraId="2A306243" w14:textId="77777777" w:rsidR="009B0E31" w:rsidRPr="00797949" w:rsidRDefault="009B0E31" w:rsidP="009B0E31">
      <w:pPr>
        <w:pStyle w:val="Heading2"/>
      </w:pPr>
      <w:r w:rsidRPr="00F2717A">
        <w:t>Recommendations on draft Test Guidelines</w:t>
      </w:r>
    </w:p>
    <w:p w14:paraId="1D3661DC" w14:textId="77777777" w:rsidR="009B0E31" w:rsidRPr="00797949" w:rsidRDefault="009B0E31" w:rsidP="009B0E31">
      <w:pPr>
        <w:keepNext/>
        <w:jc w:val="left"/>
      </w:pPr>
    </w:p>
    <w:p w14:paraId="4A54ED45" w14:textId="77777777" w:rsidR="009B0E31" w:rsidRPr="00797949" w:rsidRDefault="009B0E31" w:rsidP="009B0E31">
      <w:pPr>
        <w:pStyle w:val="Heading3"/>
        <w:rPr>
          <w:snapToGrid w:val="0"/>
        </w:rPr>
      </w:pPr>
      <w:r w:rsidRPr="00797949">
        <w:rPr>
          <w:snapToGrid w:val="0"/>
        </w:rPr>
        <w:t>(a)</w:t>
      </w:r>
      <w:r w:rsidRPr="00797949">
        <w:rPr>
          <w:snapToGrid w:val="0"/>
        </w:rPr>
        <w:tab/>
        <w:t>Test Guidelines to be put forward for adoption by the Technical Committee</w:t>
      </w:r>
    </w:p>
    <w:p w14:paraId="371F3A52" w14:textId="77777777" w:rsidR="009B0E31" w:rsidRPr="00797949" w:rsidRDefault="009B0E31" w:rsidP="009B0E31">
      <w:pPr>
        <w:keepNext/>
      </w:pPr>
    </w:p>
    <w:p w14:paraId="440D35DA" w14:textId="77777777" w:rsidR="009B0E31" w:rsidRPr="00797949" w:rsidRDefault="009B0E31" w:rsidP="009B0E31">
      <w:pPr>
        <w:rPr>
          <w:rFonts w:cs="Arial"/>
        </w:rPr>
      </w:pPr>
      <w:r w:rsidRPr="00797949">
        <w:fldChar w:fldCharType="begin"/>
      </w:r>
      <w:r w:rsidRPr="00797949">
        <w:instrText xml:space="preserve"> AUTONUM  </w:instrText>
      </w:r>
      <w:r w:rsidRPr="00797949">
        <w:fldChar w:fldCharType="end"/>
      </w:r>
      <w:r w:rsidRPr="00797949">
        <w:tab/>
      </w:r>
      <w:r w:rsidRPr="00797949">
        <w:rPr>
          <w:rFonts w:cs="Arial"/>
        </w:rPr>
        <w:t xml:space="preserve">The TWF agreed that the following draft Test Guidelines should be submitted to the TC for adoption at its </w:t>
      </w:r>
      <w:r>
        <w:rPr>
          <w:rFonts w:cs="Arial"/>
        </w:rPr>
        <w:t>sixtieth</w:t>
      </w:r>
      <w:r w:rsidRPr="00797949">
        <w:rPr>
          <w:rFonts w:cs="Arial"/>
        </w:rPr>
        <w:t xml:space="preserve"> session, to be held in Geneva on </w:t>
      </w:r>
      <w:r>
        <w:t>October 21 and 22, 2024</w:t>
      </w:r>
      <w:r w:rsidRPr="00797949">
        <w:rPr>
          <w:rFonts w:cs="Arial"/>
        </w:rPr>
        <w:t xml:space="preserve">, </w:t>
      </w:r>
      <w:proofErr w:type="gramStart"/>
      <w:r w:rsidRPr="00797949">
        <w:rPr>
          <w:rFonts w:cs="Arial"/>
        </w:rPr>
        <w:t>on the basis of</w:t>
      </w:r>
      <w:proofErr w:type="gramEnd"/>
      <w:r w:rsidRPr="00797949">
        <w:rPr>
          <w:rFonts w:cs="Arial"/>
        </w:rPr>
        <w:t xml:space="preserve"> the following documents and the comments in this report:</w:t>
      </w:r>
    </w:p>
    <w:p w14:paraId="49D7D2C6" w14:textId="77777777" w:rsidR="009B0E31" w:rsidRPr="00797949" w:rsidRDefault="009B0E31" w:rsidP="009B0E31">
      <w:pPr>
        <w:jc w:val="left"/>
      </w:pPr>
    </w:p>
    <w:p w14:paraId="77BDC2F4" w14:textId="77777777" w:rsidR="009B0E31" w:rsidRPr="00797949" w:rsidRDefault="009B0E31" w:rsidP="009B0E31">
      <w:pPr>
        <w:pStyle w:val="Heading4"/>
      </w:pPr>
      <w:r w:rsidRPr="00BC5EE3">
        <w:t>Full draft Test Guidelines</w:t>
      </w:r>
    </w:p>
    <w:p w14:paraId="45ED005A" w14:textId="77777777" w:rsidR="009B0E31" w:rsidRPr="00797949" w:rsidRDefault="009B0E31" w:rsidP="009B0E31">
      <w:pPr>
        <w:jc w:val="left"/>
      </w:pPr>
    </w:p>
    <w:tbl>
      <w:tblPr>
        <w:tblW w:w="85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59"/>
        <w:gridCol w:w="2781"/>
      </w:tblGrid>
      <w:tr w:rsidR="009B0E31" w:rsidRPr="00797949" w14:paraId="14D9BF53" w14:textId="77777777" w:rsidTr="00856D81">
        <w:trPr>
          <w:cantSplit/>
          <w:jc w:val="center"/>
        </w:trPr>
        <w:tc>
          <w:tcPr>
            <w:tcW w:w="5759" w:type="dxa"/>
          </w:tcPr>
          <w:p w14:paraId="30336453" w14:textId="77777777" w:rsidR="009B0E31" w:rsidRPr="00797949" w:rsidRDefault="009B0E31" w:rsidP="00856D81">
            <w:pPr>
              <w:keepNext/>
              <w:spacing w:before="60" w:after="60"/>
              <w:ind w:right="-425"/>
              <w:jc w:val="left"/>
              <w:rPr>
                <w:rFonts w:cs="Arial"/>
                <w:snapToGrid w:val="0"/>
                <w:color w:val="000000"/>
                <w:u w:val="single"/>
              </w:rPr>
            </w:pPr>
            <w:r w:rsidRPr="00797949">
              <w:rPr>
                <w:rFonts w:cs="Arial"/>
                <w:snapToGrid w:val="0"/>
                <w:color w:val="000000"/>
                <w:u w:val="single"/>
              </w:rPr>
              <w:t>Subject</w:t>
            </w:r>
          </w:p>
        </w:tc>
        <w:tc>
          <w:tcPr>
            <w:tcW w:w="2781" w:type="dxa"/>
          </w:tcPr>
          <w:p w14:paraId="3E9C7FA5" w14:textId="77777777" w:rsidR="009B0E31" w:rsidRPr="00797949" w:rsidRDefault="009B0E31" w:rsidP="00856D81">
            <w:pPr>
              <w:pStyle w:val="BodyText"/>
              <w:spacing w:before="60" w:after="60"/>
              <w:ind w:right="-425"/>
              <w:jc w:val="left"/>
              <w:rPr>
                <w:rFonts w:cs="Arial"/>
                <w:snapToGrid w:val="0"/>
                <w:color w:val="000000"/>
                <w:u w:val="single"/>
              </w:rPr>
            </w:pPr>
            <w:r w:rsidRPr="00797949">
              <w:rPr>
                <w:rFonts w:cs="Arial"/>
                <w:snapToGrid w:val="0"/>
                <w:color w:val="000000"/>
                <w:u w:val="single"/>
              </w:rPr>
              <w:t>Basic Document(s) (202</w:t>
            </w:r>
            <w:r>
              <w:rPr>
                <w:rFonts w:cs="Arial"/>
                <w:snapToGrid w:val="0"/>
                <w:color w:val="000000"/>
                <w:u w:val="single"/>
              </w:rPr>
              <w:t>4</w:t>
            </w:r>
            <w:r w:rsidRPr="00797949">
              <w:rPr>
                <w:rFonts w:cs="Arial"/>
                <w:snapToGrid w:val="0"/>
                <w:color w:val="000000"/>
                <w:u w:val="single"/>
              </w:rPr>
              <w:t>)</w:t>
            </w:r>
          </w:p>
        </w:tc>
      </w:tr>
      <w:tr w:rsidR="009B0E31" w:rsidRPr="00797949" w14:paraId="540DC49F" w14:textId="77777777" w:rsidTr="00856D81">
        <w:trPr>
          <w:cantSplit/>
          <w:jc w:val="center"/>
        </w:trPr>
        <w:tc>
          <w:tcPr>
            <w:tcW w:w="5759" w:type="dxa"/>
          </w:tcPr>
          <w:p w14:paraId="008D9997" w14:textId="77777777" w:rsidR="009B0E31" w:rsidRPr="0010368B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Grapevine </w:t>
            </w:r>
            <w:r>
              <w:t>(</w:t>
            </w:r>
            <w:r w:rsidRPr="00111EDA">
              <w:rPr>
                <w:i/>
                <w:iCs/>
              </w:rPr>
              <w:t>Vitis</w:t>
            </w:r>
            <w:r>
              <w:t xml:space="preserve"> L.) (Revision)</w:t>
            </w:r>
          </w:p>
        </w:tc>
        <w:tc>
          <w:tcPr>
            <w:tcW w:w="2781" w:type="dxa"/>
          </w:tcPr>
          <w:p w14:paraId="5349DF71" w14:textId="77777777" w:rsidR="009B0E31" w:rsidRPr="0010368B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>
              <w:t>TG/50/10(proj.7), TWF/55/6</w:t>
            </w:r>
          </w:p>
        </w:tc>
      </w:tr>
    </w:tbl>
    <w:p w14:paraId="2F3CF383" w14:textId="77777777" w:rsidR="009B0E31" w:rsidRPr="00797949" w:rsidRDefault="009B0E31" w:rsidP="009B0E31">
      <w:pPr>
        <w:jc w:val="left"/>
      </w:pPr>
    </w:p>
    <w:p w14:paraId="5056A3B5" w14:textId="77777777" w:rsidR="009B0E31" w:rsidRPr="00797949" w:rsidRDefault="009B0E31" w:rsidP="009B0E31">
      <w:pPr>
        <w:pStyle w:val="Heading3"/>
        <w:rPr>
          <w:snapToGrid w:val="0"/>
        </w:rPr>
      </w:pPr>
      <w:r w:rsidRPr="00797949">
        <w:rPr>
          <w:snapToGrid w:val="0"/>
        </w:rPr>
        <w:t>(b)</w:t>
      </w:r>
      <w:r w:rsidRPr="00797949">
        <w:rPr>
          <w:snapToGrid w:val="0"/>
        </w:rPr>
        <w:tab/>
        <w:t>Test Guidelines to be discussed at the fifty-</w:t>
      </w:r>
      <w:r>
        <w:rPr>
          <w:snapToGrid w:val="0"/>
        </w:rPr>
        <w:t>sixth</w:t>
      </w:r>
      <w:r w:rsidRPr="00797949">
        <w:rPr>
          <w:snapToGrid w:val="0"/>
        </w:rPr>
        <w:t xml:space="preserve"> session</w:t>
      </w:r>
    </w:p>
    <w:p w14:paraId="26D33CA9" w14:textId="77777777" w:rsidR="009B0E31" w:rsidRPr="00797949" w:rsidRDefault="009B0E31" w:rsidP="009B0E31">
      <w:pPr>
        <w:keepNext/>
        <w:rPr>
          <w:snapToGrid w:val="0"/>
        </w:rPr>
      </w:pPr>
    </w:p>
    <w:p w14:paraId="10CAD413" w14:textId="77777777" w:rsidR="009B0E31" w:rsidRPr="00797949" w:rsidRDefault="009B0E31" w:rsidP="009B0E31">
      <w:pPr>
        <w:keepNext/>
        <w:rPr>
          <w:rFonts w:cs="Arial"/>
        </w:rPr>
      </w:pPr>
      <w:r w:rsidRPr="00797949">
        <w:rPr>
          <w:color w:val="000000"/>
        </w:rPr>
        <w:fldChar w:fldCharType="begin"/>
      </w:r>
      <w:r w:rsidRPr="00797949">
        <w:rPr>
          <w:color w:val="000000"/>
        </w:rPr>
        <w:instrText xml:space="preserve"> AUTONUM  </w:instrText>
      </w:r>
      <w:r w:rsidRPr="00797949">
        <w:rPr>
          <w:color w:val="000000"/>
        </w:rPr>
        <w:fldChar w:fldCharType="end"/>
      </w:r>
      <w:r w:rsidRPr="00797949">
        <w:rPr>
          <w:color w:val="000000"/>
        </w:rPr>
        <w:tab/>
      </w:r>
      <w:r w:rsidRPr="00797949">
        <w:rPr>
          <w:rFonts w:cs="Arial"/>
        </w:rPr>
        <w:t>The TWF agreed to discuss the following draft Test Guidelines at its fifty-</w:t>
      </w:r>
      <w:r>
        <w:rPr>
          <w:rFonts w:cs="Arial"/>
        </w:rPr>
        <w:t>sixth</w:t>
      </w:r>
      <w:r w:rsidRPr="00797949">
        <w:rPr>
          <w:rFonts w:cs="Arial"/>
        </w:rPr>
        <w:t xml:space="preserve"> session:</w:t>
      </w:r>
    </w:p>
    <w:p w14:paraId="5036849D" w14:textId="77777777" w:rsidR="009B0E31" w:rsidRPr="00797949" w:rsidRDefault="009B0E31" w:rsidP="009B0E31">
      <w:pPr>
        <w:keepNext/>
        <w:rPr>
          <w:rFonts w:cs="Arial"/>
        </w:rPr>
      </w:pPr>
    </w:p>
    <w:p w14:paraId="568A5F37" w14:textId="77777777" w:rsidR="009B0E31" w:rsidRPr="00797949" w:rsidRDefault="009B0E31" w:rsidP="009B0E31">
      <w:pPr>
        <w:pStyle w:val="Heading4"/>
      </w:pPr>
      <w:r w:rsidRPr="00797949">
        <w:t>Full draft Test Guidelines</w:t>
      </w:r>
    </w:p>
    <w:p w14:paraId="15739534" w14:textId="77777777" w:rsidR="009B0E31" w:rsidRPr="00797949" w:rsidRDefault="009B0E31" w:rsidP="009B0E31">
      <w:pPr>
        <w:keepNext/>
        <w:rPr>
          <w:rFonts w:cs="Arial"/>
        </w:rPr>
      </w:pPr>
    </w:p>
    <w:tbl>
      <w:tblPr>
        <w:tblW w:w="85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59"/>
        <w:gridCol w:w="2781"/>
      </w:tblGrid>
      <w:tr w:rsidR="009B0E31" w:rsidRPr="00797949" w14:paraId="0E1DD27F" w14:textId="77777777" w:rsidTr="00856D81">
        <w:trPr>
          <w:cantSplit/>
          <w:jc w:val="center"/>
        </w:trPr>
        <w:tc>
          <w:tcPr>
            <w:tcW w:w="5759" w:type="dxa"/>
          </w:tcPr>
          <w:p w14:paraId="0E2FA5AA" w14:textId="77777777" w:rsidR="009B0E31" w:rsidRPr="00797949" w:rsidRDefault="009B0E31" w:rsidP="00856D81">
            <w:pPr>
              <w:keepNext/>
              <w:spacing w:before="60" w:after="60"/>
              <w:ind w:right="-425"/>
              <w:jc w:val="left"/>
              <w:rPr>
                <w:rFonts w:cs="Arial"/>
                <w:snapToGrid w:val="0"/>
                <w:color w:val="000000"/>
                <w:u w:val="single"/>
              </w:rPr>
            </w:pPr>
            <w:r w:rsidRPr="00797949">
              <w:rPr>
                <w:rFonts w:cs="Arial"/>
                <w:snapToGrid w:val="0"/>
                <w:color w:val="000000"/>
                <w:u w:val="single"/>
              </w:rPr>
              <w:t>Subject</w:t>
            </w:r>
          </w:p>
        </w:tc>
        <w:tc>
          <w:tcPr>
            <w:tcW w:w="2781" w:type="dxa"/>
          </w:tcPr>
          <w:p w14:paraId="54F31FF5" w14:textId="77777777" w:rsidR="009B0E31" w:rsidRPr="00797949" w:rsidRDefault="009B0E31" w:rsidP="00856D81">
            <w:pPr>
              <w:pStyle w:val="BodyText"/>
              <w:spacing w:before="60" w:after="60"/>
              <w:ind w:right="-425"/>
              <w:jc w:val="left"/>
              <w:rPr>
                <w:rFonts w:cs="Arial"/>
                <w:snapToGrid w:val="0"/>
                <w:color w:val="000000"/>
                <w:u w:val="single"/>
              </w:rPr>
            </w:pPr>
            <w:r w:rsidRPr="00797949">
              <w:rPr>
                <w:rFonts w:cs="Arial"/>
                <w:snapToGrid w:val="0"/>
                <w:color w:val="000000"/>
                <w:u w:val="single"/>
              </w:rPr>
              <w:t>Basic Document(s) (202</w:t>
            </w:r>
            <w:r>
              <w:rPr>
                <w:rFonts w:cs="Arial"/>
                <w:snapToGrid w:val="0"/>
                <w:color w:val="000000"/>
                <w:u w:val="single"/>
              </w:rPr>
              <w:t>4</w:t>
            </w:r>
            <w:r w:rsidRPr="00797949">
              <w:rPr>
                <w:rFonts w:cs="Arial"/>
                <w:snapToGrid w:val="0"/>
                <w:color w:val="000000"/>
                <w:u w:val="single"/>
              </w:rPr>
              <w:t>)</w:t>
            </w:r>
          </w:p>
        </w:tc>
      </w:tr>
      <w:tr w:rsidR="009B0E31" w:rsidRPr="00797949" w14:paraId="69ED7B2B" w14:textId="77777777" w:rsidTr="00856D81">
        <w:trPr>
          <w:cantSplit/>
          <w:jc w:val="center"/>
        </w:trPr>
        <w:tc>
          <w:tcPr>
            <w:tcW w:w="5759" w:type="dxa"/>
          </w:tcPr>
          <w:p w14:paraId="29211978" w14:textId="77777777" w:rsidR="009B0E31" w:rsidRPr="00953023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pt-BR"/>
              </w:rPr>
            </w:pPr>
            <w:r>
              <w:rPr>
                <w:rFonts w:cs="Arial"/>
                <w:color w:val="000000"/>
                <w:lang w:val="pt-BR"/>
              </w:rPr>
              <w:t>*</w:t>
            </w:r>
            <w:r w:rsidRPr="00953023">
              <w:rPr>
                <w:rFonts w:cs="Arial"/>
                <w:color w:val="000000"/>
                <w:lang w:val="pt-BR"/>
              </w:rPr>
              <w:t xml:space="preserve">Argania </w:t>
            </w:r>
            <w:r w:rsidRPr="00953023">
              <w:rPr>
                <w:lang w:val="pt-BR"/>
              </w:rPr>
              <w:t>(</w:t>
            </w:r>
            <w:r w:rsidRPr="00953023">
              <w:rPr>
                <w:bCs/>
                <w:i/>
                <w:iCs/>
                <w:lang w:val="pt-BR"/>
              </w:rPr>
              <w:t>Argania spinosa</w:t>
            </w:r>
            <w:r w:rsidRPr="00953023">
              <w:rPr>
                <w:bCs/>
                <w:lang w:val="pt-BR"/>
              </w:rPr>
              <w:t xml:space="preserve"> (L.) Skeels)</w:t>
            </w:r>
          </w:p>
        </w:tc>
        <w:tc>
          <w:tcPr>
            <w:tcW w:w="2781" w:type="dxa"/>
          </w:tcPr>
          <w:p w14:paraId="75DAE76F" w14:textId="77777777" w:rsidR="009B0E31" w:rsidRPr="00953023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es-ES"/>
              </w:rPr>
            </w:pPr>
            <w:r w:rsidRPr="00953023">
              <w:rPr>
                <w:rFonts w:cs="Arial"/>
                <w:color w:val="000000"/>
              </w:rPr>
              <w:t>T</w:t>
            </w:r>
            <w:r w:rsidRPr="00953023">
              <w:rPr>
                <w:rFonts w:cs="Arial"/>
                <w:color w:val="000000"/>
                <w:lang w:val="es-ES"/>
              </w:rPr>
              <w:t>G/</w:t>
            </w:r>
            <w:proofErr w:type="gramStart"/>
            <w:r w:rsidRPr="00953023">
              <w:rPr>
                <w:rFonts w:cs="Arial"/>
                <w:color w:val="000000"/>
                <w:lang w:val="es-ES"/>
              </w:rPr>
              <w:t>ARGAN(</w:t>
            </w:r>
            <w:proofErr w:type="gramEnd"/>
            <w:r w:rsidRPr="00953023">
              <w:rPr>
                <w:rFonts w:cs="Arial"/>
                <w:color w:val="000000"/>
                <w:lang w:val="es-ES"/>
              </w:rPr>
              <w:t>proj.</w:t>
            </w:r>
            <w:r>
              <w:rPr>
                <w:rFonts w:cs="Arial"/>
                <w:color w:val="000000"/>
                <w:lang w:val="es-ES"/>
              </w:rPr>
              <w:t>6</w:t>
            </w:r>
            <w:r w:rsidRPr="00953023">
              <w:rPr>
                <w:rFonts w:cs="Arial"/>
                <w:color w:val="000000"/>
                <w:lang w:val="es-ES"/>
              </w:rPr>
              <w:t xml:space="preserve">) </w:t>
            </w:r>
          </w:p>
        </w:tc>
      </w:tr>
      <w:tr w:rsidR="009B0E31" w:rsidRPr="00797949" w14:paraId="2D2B8958" w14:textId="77777777" w:rsidTr="00856D81">
        <w:trPr>
          <w:cantSplit/>
          <w:jc w:val="center"/>
        </w:trPr>
        <w:tc>
          <w:tcPr>
            <w:tcW w:w="5759" w:type="dxa"/>
          </w:tcPr>
          <w:p w14:paraId="569B058C" w14:textId="77777777" w:rsidR="009B0E31" w:rsidRPr="00953023" w:rsidRDefault="009B0E31" w:rsidP="00856D81">
            <w:pPr>
              <w:jc w:val="left"/>
              <w:rPr>
                <w:rFonts w:cs="Arial"/>
                <w:color w:val="000000"/>
              </w:rPr>
            </w:pPr>
            <w:r w:rsidRPr="00B06054">
              <w:rPr>
                <w:rFonts w:cs="Arial"/>
                <w:color w:val="000000"/>
                <w:lang w:val="pt-BR"/>
              </w:rPr>
              <w:t>European P</w:t>
            </w:r>
            <w:r>
              <w:rPr>
                <w:rFonts w:cs="Arial"/>
                <w:color w:val="000000"/>
                <w:lang w:val="pt-BR"/>
              </w:rPr>
              <w:t>ear (</w:t>
            </w:r>
            <w:r w:rsidRPr="00C3047A">
              <w:rPr>
                <w:i/>
                <w:iCs/>
              </w:rPr>
              <w:t>Pyrus communis</w:t>
            </w:r>
            <w:r>
              <w:t xml:space="preserve"> L.</w:t>
            </w:r>
            <w:r>
              <w:rPr>
                <w:rFonts w:cs="Arial"/>
                <w:color w:val="000000"/>
                <w:lang w:val="pt-BR"/>
              </w:rPr>
              <w:t>) (Revision)</w:t>
            </w:r>
          </w:p>
        </w:tc>
        <w:tc>
          <w:tcPr>
            <w:tcW w:w="2781" w:type="dxa"/>
          </w:tcPr>
          <w:p w14:paraId="1430BF67" w14:textId="77777777" w:rsidR="009B0E31" w:rsidRPr="00953023" w:rsidRDefault="009B0E31" w:rsidP="00856D81">
            <w:pPr>
              <w:pStyle w:val="BodyText"/>
              <w:spacing w:before="60" w:after="60"/>
              <w:jc w:val="left"/>
            </w:pPr>
            <w:r>
              <w:t>TG/15/3</w:t>
            </w:r>
          </w:p>
        </w:tc>
      </w:tr>
      <w:tr w:rsidR="009B0E31" w:rsidRPr="00797949" w14:paraId="68172A79" w14:textId="77777777" w:rsidTr="00856D81">
        <w:trPr>
          <w:cantSplit/>
          <w:jc w:val="center"/>
        </w:trPr>
        <w:tc>
          <w:tcPr>
            <w:tcW w:w="5759" w:type="dxa"/>
          </w:tcPr>
          <w:p w14:paraId="7A40ADE9" w14:textId="77777777" w:rsidR="009B0E31" w:rsidRPr="00953023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pt-BR"/>
              </w:rPr>
            </w:pPr>
            <w:r w:rsidRPr="00953023">
              <w:rPr>
                <w:rFonts w:cs="Arial"/>
                <w:color w:val="000000"/>
              </w:rPr>
              <w:t>*Goji (</w:t>
            </w:r>
            <w:proofErr w:type="spellStart"/>
            <w:r w:rsidRPr="00953023">
              <w:rPr>
                <w:rFonts w:cs="Arial"/>
                <w:i/>
                <w:iCs/>
              </w:rPr>
              <w:t>Lycium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953023">
              <w:rPr>
                <w:rFonts w:cs="Arial"/>
                <w:i/>
                <w:iCs/>
              </w:rPr>
              <w:t>barbarum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r w:rsidRPr="00953023">
              <w:rPr>
                <w:rFonts w:cs="Arial"/>
              </w:rPr>
              <w:t xml:space="preserve">L., </w:t>
            </w:r>
            <w:r w:rsidRPr="00953023">
              <w:rPr>
                <w:rFonts w:cs="Arial"/>
                <w:i/>
                <w:iCs/>
              </w:rPr>
              <w:t>L. </w:t>
            </w:r>
            <w:proofErr w:type="spellStart"/>
            <w:r w:rsidRPr="00953023">
              <w:rPr>
                <w:rFonts w:cs="Arial"/>
                <w:i/>
                <w:iCs/>
              </w:rPr>
              <w:t>chinense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r w:rsidRPr="00953023">
              <w:rPr>
                <w:rFonts w:cs="Arial"/>
              </w:rPr>
              <w:t xml:space="preserve">Mill.,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cylindricum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953023">
              <w:rPr>
                <w:rFonts w:cs="Arial"/>
              </w:rPr>
              <w:t>Kuang</w:t>
            </w:r>
            <w:proofErr w:type="spellEnd"/>
            <w:r w:rsidRPr="00953023">
              <w:rPr>
                <w:rFonts w:cs="Arial"/>
              </w:rPr>
              <w:t xml:space="preserve"> &amp; A. M. Lu,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dasystemum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953023">
              <w:rPr>
                <w:rFonts w:cs="Arial"/>
              </w:rPr>
              <w:t>Pojark</w:t>
            </w:r>
            <w:proofErr w:type="spellEnd"/>
            <w:r w:rsidRPr="00953023">
              <w:rPr>
                <w:rFonts w:cs="Arial"/>
              </w:rPr>
              <w:t xml:space="preserve">.,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ruthenicum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r w:rsidRPr="00953023">
              <w:rPr>
                <w:rFonts w:cs="Arial"/>
              </w:rPr>
              <w:t xml:space="preserve">Murray,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truncatum</w:t>
            </w:r>
            <w:proofErr w:type="spellEnd"/>
            <w:r w:rsidRPr="00953023">
              <w:rPr>
                <w:rFonts w:cs="Arial"/>
              </w:rPr>
              <w:t xml:space="preserve"> Y. C. Wang,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yunnanense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953023">
              <w:rPr>
                <w:rFonts w:cs="Arial"/>
              </w:rPr>
              <w:t>Kuang</w:t>
            </w:r>
            <w:proofErr w:type="spellEnd"/>
            <w:r w:rsidRPr="00953023">
              <w:rPr>
                <w:rFonts w:cs="Arial"/>
              </w:rPr>
              <w:t xml:space="preserve"> &amp; A. M. Lu</w:t>
            </w:r>
            <w:r w:rsidRPr="00953023">
              <w:rPr>
                <w:rFonts w:cs="Arial"/>
                <w:color w:val="000000"/>
              </w:rPr>
              <w:t xml:space="preserve">) </w:t>
            </w:r>
          </w:p>
        </w:tc>
        <w:tc>
          <w:tcPr>
            <w:tcW w:w="2781" w:type="dxa"/>
          </w:tcPr>
          <w:p w14:paraId="1E5CC5A6" w14:textId="77777777" w:rsidR="009B0E31" w:rsidRPr="00953023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953023">
              <w:t>TG/LYCIUM_</w:t>
            </w:r>
            <w:proofErr w:type="gramStart"/>
            <w:r w:rsidRPr="00953023">
              <w:t>BAR(</w:t>
            </w:r>
            <w:proofErr w:type="gramEnd"/>
            <w:r w:rsidRPr="00953023">
              <w:t>proj.</w:t>
            </w:r>
            <w:r>
              <w:t>4</w:t>
            </w:r>
            <w:r w:rsidRPr="00953023">
              <w:t>)</w:t>
            </w:r>
          </w:p>
        </w:tc>
      </w:tr>
      <w:tr w:rsidR="009B0E31" w:rsidRPr="00797949" w14:paraId="1EDD02EB" w14:textId="77777777" w:rsidTr="00856D81">
        <w:trPr>
          <w:cantSplit/>
          <w:jc w:val="center"/>
        </w:trPr>
        <w:tc>
          <w:tcPr>
            <w:tcW w:w="5759" w:type="dxa"/>
          </w:tcPr>
          <w:p w14:paraId="5BC5547F" w14:textId="77777777" w:rsidR="009B0E31" w:rsidRPr="00E4457F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pt-BR"/>
              </w:rPr>
              <w:t>*</w:t>
            </w:r>
            <w:r w:rsidRPr="00953023">
              <w:rPr>
                <w:rFonts w:cs="Arial"/>
                <w:color w:val="000000"/>
                <w:lang w:val="pt-BR"/>
              </w:rPr>
              <w:t>Guava (</w:t>
            </w:r>
            <w:r w:rsidRPr="00953023">
              <w:rPr>
                <w:rFonts w:cs="Arial"/>
                <w:i/>
                <w:color w:val="000000"/>
                <w:lang w:val="pt-BR"/>
              </w:rPr>
              <w:t>Psidium guajava</w:t>
            </w:r>
            <w:r w:rsidRPr="00953023">
              <w:rPr>
                <w:rFonts w:cs="Arial"/>
                <w:color w:val="000000"/>
                <w:lang w:val="pt-BR"/>
              </w:rPr>
              <w:t xml:space="preserve"> L.; </w:t>
            </w:r>
            <w:r w:rsidRPr="00953023">
              <w:rPr>
                <w:rFonts w:cs="Arial"/>
                <w:i/>
                <w:color w:val="000000"/>
                <w:lang w:val="pt-BR"/>
              </w:rPr>
              <w:t>Psidium cattleyanum</w:t>
            </w:r>
            <w:r w:rsidRPr="00953023">
              <w:rPr>
                <w:rFonts w:cs="Arial"/>
                <w:color w:val="000000"/>
                <w:lang w:val="pt-BR"/>
              </w:rPr>
              <w:t xml:space="preserve"> Sabine var. </w:t>
            </w:r>
            <w:r w:rsidRPr="00953023">
              <w:rPr>
                <w:rFonts w:cs="Arial"/>
                <w:i/>
                <w:color w:val="000000"/>
                <w:lang w:val="pt-BR"/>
              </w:rPr>
              <w:t>littorale</w:t>
            </w:r>
            <w:r w:rsidRPr="00953023">
              <w:rPr>
                <w:rFonts w:cs="Arial"/>
                <w:color w:val="000000"/>
                <w:lang w:val="pt-BR"/>
              </w:rPr>
              <w:t xml:space="preserve"> (Raddi) Fosberg) (Revision)</w:t>
            </w:r>
          </w:p>
        </w:tc>
        <w:tc>
          <w:tcPr>
            <w:tcW w:w="2781" w:type="dxa"/>
          </w:tcPr>
          <w:p w14:paraId="3C478599" w14:textId="77777777" w:rsidR="009B0E31" w:rsidRPr="00953023" w:rsidRDefault="009B0E31" w:rsidP="00856D81">
            <w:pPr>
              <w:pStyle w:val="BodyText"/>
              <w:spacing w:before="60" w:after="60"/>
              <w:jc w:val="left"/>
            </w:pPr>
            <w:r w:rsidRPr="00953023">
              <w:rPr>
                <w:rFonts w:cs="Arial"/>
                <w:color w:val="000000"/>
              </w:rPr>
              <w:t>TG/110/4(proj.</w:t>
            </w:r>
            <w:r>
              <w:rPr>
                <w:rFonts w:cs="Arial"/>
                <w:color w:val="000000"/>
              </w:rPr>
              <w:t>3</w:t>
            </w:r>
            <w:r w:rsidRPr="00953023">
              <w:rPr>
                <w:rFonts w:cs="Arial"/>
                <w:color w:val="000000"/>
              </w:rPr>
              <w:t>)</w:t>
            </w:r>
          </w:p>
        </w:tc>
      </w:tr>
      <w:tr w:rsidR="009B0E31" w:rsidRPr="00797949" w14:paraId="2A092B84" w14:textId="77777777" w:rsidTr="00856D81">
        <w:trPr>
          <w:cantSplit/>
          <w:jc w:val="center"/>
        </w:trPr>
        <w:tc>
          <w:tcPr>
            <w:tcW w:w="5759" w:type="dxa"/>
          </w:tcPr>
          <w:p w14:paraId="1FC5BE06" w14:textId="77777777" w:rsidR="009B0E31" w:rsidRPr="00953023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953023">
              <w:rPr>
                <w:rFonts w:cs="Arial"/>
                <w:color w:val="000000"/>
                <w:lang w:val="fr-CH"/>
              </w:rPr>
              <w:t>*</w:t>
            </w:r>
            <w:proofErr w:type="spellStart"/>
            <w:r w:rsidRPr="00953023">
              <w:rPr>
                <w:rFonts w:cs="Arial"/>
                <w:color w:val="000000"/>
                <w:lang w:val="fr-CH"/>
              </w:rPr>
              <w:t>Hazelnut</w:t>
            </w:r>
            <w:proofErr w:type="spellEnd"/>
            <w:r w:rsidRPr="00953023">
              <w:rPr>
                <w:rFonts w:cs="Arial"/>
                <w:color w:val="000000"/>
                <w:lang w:val="fr-CH"/>
              </w:rPr>
              <w:t xml:space="preserve"> (</w:t>
            </w:r>
            <w:proofErr w:type="spellStart"/>
            <w:r w:rsidRPr="00953023">
              <w:rPr>
                <w:rFonts w:cs="Arial"/>
                <w:i/>
                <w:color w:val="000000"/>
                <w:lang w:val="fr-CH"/>
              </w:rPr>
              <w:t>Corylus</w:t>
            </w:r>
            <w:proofErr w:type="spellEnd"/>
            <w:r w:rsidRPr="00953023">
              <w:rPr>
                <w:rFonts w:cs="Arial"/>
                <w:i/>
                <w:color w:val="000000"/>
                <w:lang w:val="fr-CH"/>
              </w:rPr>
              <w:t xml:space="preserve"> </w:t>
            </w:r>
            <w:proofErr w:type="spellStart"/>
            <w:r w:rsidRPr="00953023">
              <w:rPr>
                <w:rFonts w:cs="Arial"/>
                <w:i/>
                <w:color w:val="000000"/>
                <w:lang w:val="fr-CH"/>
              </w:rPr>
              <w:t>avellana</w:t>
            </w:r>
            <w:proofErr w:type="spellEnd"/>
            <w:r w:rsidRPr="00953023">
              <w:rPr>
                <w:rFonts w:cs="Arial"/>
                <w:i/>
                <w:color w:val="000000"/>
                <w:lang w:val="fr-CH"/>
              </w:rPr>
              <w:t xml:space="preserve"> </w:t>
            </w:r>
            <w:r w:rsidRPr="00953023">
              <w:rPr>
                <w:rFonts w:cs="Arial"/>
                <w:color w:val="000000"/>
                <w:lang w:val="fr-CH"/>
              </w:rPr>
              <w:t xml:space="preserve">L.; </w:t>
            </w:r>
            <w:proofErr w:type="spellStart"/>
            <w:r w:rsidRPr="00953023">
              <w:rPr>
                <w:rFonts w:cs="Arial"/>
                <w:i/>
                <w:color w:val="000000"/>
                <w:lang w:val="fr-CH"/>
              </w:rPr>
              <w:t>Corylus</w:t>
            </w:r>
            <w:proofErr w:type="spellEnd"/>
            <w:r w:rsidRPr="00953023">
              <w:rPr>
                <w:rFonts w:cs="Arial"/>
                <w:i/>
                <w:color w:val="000000"/>
                <w:lang w:val="fr-CH"/>
              </w:rPr>
              <w:t xml:space="preserve"> </w:t>
            </w:r>
            <w:proofErr w:type="spellStart"/>
            <w:r w:rsidRPr="00953023">
              <w:rPr>
                <w:rFonts w:cs="Arial"/>
                <w:i/>
                <w:color w:val="000000"/>
                <w:lang w:val="fr-CH"/>
              </w:rPr>
              <w:t>colurna</w:t>
            </w:r>
            <w:proofErr w:type="spellEnd"/>
            <w:r w:rsidRPr="00953023">
              <w:rPr>
                <w:rFonts w:cs="Arial"/>
                <w:i/>
                <w:color w:val="000000"/>
                <w:lang w:val="fr-CH"/>
              </w:rPr>
              <w:t xml:space="preserve"> </w:t>
            </w:r>
            <w:r w:rsidRPr="00953023">
              <w:rPr>
                <w:rFonts w:cs="Arial"/>
                <w:color w:val="000000"/>
                <w:lang w:val="fr-CH"/>
              </w:rPr>
              <w:t>L.) (</w:t>
            </w:r>
            <w:proofErr w:type="spellStart"/>
            <w:r w:rsidRPr="00953023">
              <w:rPr>
                <w:rFonts w:cs="Arial"/>
                <w:color w:val="000000"/>
                <w:lang w:val="fr-CH"/>
              </w:rPr>
              <w:t>Revision</w:t>
            </w:r>
            <w:proofErr w:type="spellEnd"/>
            <w:r w:rsidRPr="00953023">
              <w:rPr>
                <w:rFonts w:cs="Arial"/>
                <w:color w:val="000000"/>
                <w:lang w:val="fr-CH"/>
              </w:rPr>
              <w:t xml:space="preserve">) </w:t>
            </w:r>
          </w:p>
        </w:tc>
        <w:tc>
          <w:tcPr>
            <w:tcW w:w="2781" w:type="dxa"/>
          </w:tcPr>
          <w:p w14:paraId="0017BF0E" w14:textId="77777777" w:rsidR="009B0E31" w:rsidRPr="00953023" w:rsidRDefault="009B0E31" w:rsidP="00856D81">
            <w:pPr>
              <w:pStyle w:val="BodyText"/>
              <w:spacing w:before="60" w:after="60"/>
              <w:jc w:val="left"/>
            </w:pPr>
            <w:r w:rsidRPr="00953023">
              <w:t>TG/71/4(proj.</w:t>
            </w:r>
            <w:r>
              <w:t>5</w:t>
            </w:r>
            <w:r w:rsidRPr="00953023">
              <w:t>)</w:t>
            </w:r>
          </w:p>
        </w:tc>
      </w:tr>
      <w:tr w:rsidR="009B0E31" w:rsidRPr="00797949" w14:paraId="1925E6EE" w14:textId="77777777" w:rsidTr="00856D81">
        <w:trPr>
          <w:cantSplit/>
          <w:jc w:val="center"/>
        </w:trPr>
        <w:tc>
          <w:tcPr>
            <w:tcW w:w="5759" w:type="dxa"/>
          </w:tcPr>
          <w:p w14:paraId="3CD73FF8" w14:textId="77777777" w:rsidR="009B0E31" w:rsidRPr="003C097D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F86702">
              <w:rPr>
                <w:rFonts w:cs="Arial"/>
                <w:color w:val="000000"/>
                <w:lang w:val="pt-BR"/>
              </w:rPr>
              <w:t>Japanese Pear (</w:t>
            </w:r>
            <w:r w:rsidRPr="00F86702">
              <w:rPr>
                <w:rFonts w:cs="Arial"/>
                <w:i/>
                <w:color w:val="000000"/>
                <w:lang w:val="pt-BR"/>
              </w:rPr>
              <w:t xml:space="preserve">Pyrus pyrifolia </w:t>
            </w:r>
            <w:r w:rsidRPr="00F86702">
              <w:rPr>
                <w:rFonts w:cs="Arial"/>
                <w:color w:val="000000"/>
                <w:lang w:val="pt-BR"/>
              </w:rPr>
              <w:t>(Burm. f.) Nakai var.</w:t>
            </w:r>
            <w:r w:rsidRPr="00F86702">
              <w:rPr>
                <w:rFonts w:cs="Arial"/>
                <w:i/>
                <w:color w:val="000000"/>
                <w:lang w:val="pt-BR"/>
              </w:rPr>
              <w:t xml:space="preserve"> culta </w:t>
            </w:r>
            <w:r w:rsidRPr="00F86702">
              <w:rPr>
                <w:rFonts w:cs="Arial"/>
                <w:color w:val="000000"/>
                <w:lang w:val="pt-BR"/>
              </w:rPr>
              <w:t xml:space="preserve">(Mak.) </w:t>
            </w:r>
            <w:proofErr w:type="spellStart"/>
            <w:r w:rsidRPr="005E55C1">
              <w:rPr>
                <w:rFonts w:cs="Arial"/>
                <w:color w:val="000000"/>
              </w:rPr>
              <w:t>Nakai</w:t>
            </w:r>
            <w:proofErr w:type="spellEnd"/>
            <w:r w:rsidRPr="00953023">
              <w:rPr>
                <w:rFonts w:cs="Arial"/>
                <w:i/>
                <w:color w:val="000000"/>
              </w:rPr>
              <w:t xml:space="preserve">) </w:t>
            </w:r>
            <w:r w:rsidRPr="00953023">
              <w:rPr>
                <w:rFonts w:cs="Arial"/>
                <w:color w:val="000000"/>
              </w:rPr>
              <w:t>(Revision)</w:t>
            </w:r>
          </w:p>
        </w:tc>
        <w:tc>
          <w:tcPr>
            <w:tcW w:w="2781" w:type="dxa"/>
          </w:tcPr>
          <w:p w14:paraId="28BDEC7B" w14:textId="77777777" w:rsidR="009B0E31" w:rsidRPr="003C097D" w:rsidRDefault="009B0E31" w:rsidP="00856D81">
            <w:pPr>
              <w:pStyle w:val="BodyText"/>
              <w:spacing w:before="60" w:after="60"/>
              <w:jc w:val="left"/>
            </w:pPr>
            <w:r w:rsidRPr="00C3028A">
              <w:t>TG/149/3(proj.1)</w:t>
            </w:r>
          </w:p>
        </w:tc>
      </w:tr>
      <w:tr w:rsidR="009B0E31" w:rsidRPr="00797949" w14:paraId="7326421F" w14:textId="77777777" w:rsidTr="00856D81">
        <w:trPr>
          <w:cantSplit/>
          <w:jc w:val="center"/>
        </w:trPr>
        <w:tc>
          <w:tcPr>
            <w:tcW w:w="5759" w:type="dxa"/>
          </w:tcPr>
          <w:p w14:paraId="5E18ED6F" w14:textId="77777777" w:rsidR="009B0E31" w:rsidRPr="00953023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8F5730">
              <w:rPr>
                <w:rFonts w:cs="Arial"/>
                <w:color w:val="000000"/>
                <w:lang w:val="pt-BR"/>
              </w:rPr>
              <w:lastRenderedPageBreak/>
              <w:t>Japanese Plum (</w:t>
            </w:r>
            <w:r w:rsidRPr="008F5730">
              <w:rPr>
                <w:rFonts w:cs="Arial"/>
                <w:i/>
                <w:color w:val="000000"/>
                <w:lang w:val="pt-BR"/>
              </w:rPr>
              <w:t xml:space="preserve">Prunus salicina </w:t>
            </w:r>
            <w:r w:rsidRPr="008F5730">
              <w:rPr>
                <w:rFonts w:cs="Arial"/>
                <w:color w:val="000000"/>
                <w:lang w:val="pt-BR"/>
              </w:rPr>
              <w:t>Lindl.</w:t>
            </w:r>
            <w:r>
              <w:rPr>
                <w:rFonts w:cs="Arial"/>
                <w:color w:val="000000"/>
                <w:lang w:val="pt-BR"/>
              </w:rPr>
              <w:t xml:space="preserve">; </w:t>
            </w:r>
            <w:r w:rsidRPr="00C3028A">
              <w:rPr>
                <w:rFonts w:cs="Arial"/>
                <w:color w:val="000000"/>
                <w:lang w:val="pt-BR"/>
              </w:rPr>
              <w:t xml:space="preserve">hybrids between </w:t>
            </w:r>
            <w:r w:rsidRPr="00C3028A">
              <w:rPr>
                <w:rFonts w:cs="Arial"/>
                <w:i/>
                <w:iCs/>
                <w:color w:val="000000"/>
                <w:lang w:val="pt-BR"/>
              </w:rPr>
              <w:t>Prunus salicina</w:t>
            </w:r>
            <w:r w:rsidRPr="00C3028A">
              <w:rPr>
                <w:rFonts w:cs="Arial"/>
                <w:color w:val="000000"/>
                <w:lang w:val="pt-BR"/>
              </w:rPr>
              <w:t xml:space="preserve"> and</w:t>
            </w:r>
            <w:r>
              <w:rPr>
                <w:rFonts w:cs="Arial"/>
                <w:color w:val="000000"/>
                <w:lang w:val="pt-BR"/>
              </w:rPr>
              <w:t xml:space="preserve"> </w:t>
            </w:r>
            <w:r w:rsidRPr="00C3028A">
              <w:rPr>
                <w:rFonts w:cs="Arial"/>
                <w:i/>
                <w:iCs/>
                <w:color w:val="000000"/>
                <w:lang w:val="pt-BR"/>
              </w:rPr>
              <w:t>Prunus armeniaca</w:t>
            </w:r>
            <w:r w:rsidRPr="008F5730">
              <w:rPr>
                <w:rFonts w:cs="Arial"/>
                <w:color w:val="000000"/>
                <w:lang w:val="pt-BR"/>
              </w:rPr>
              <w:t>) (Revision)</w:t>
            </w:r>
          </w:p>
        </w:tc>
        <w:tc>
          <w:tcPr>
            <w:tcW w:w="2781" w:type="dxa"/>
          </w:tcPr>
          <w:p w14:paraId="7D59A545" w14:textId="77777777" w:rsidR="009B0E31" w:rsidRPr="003C097D" w:rsidRDefault="009B0E31" w:rsidP="00856D81">
            <w:pPr>
              <w:pStyle w:val="BodyText"/>
              <w:spacing w:before="60" w:after="60"/>
              <w:jc w:val="left"/>
            </w:pPr>
            <w:r w:rsidRPr="00C3028A">
              <w:rPr>
                <w:lang w:val="pt-BR"/>
              </w:rPr>
              <w:t>TG/84/5(proj.1)</w:t>
            </w:r>
          </w:p>
        </w:tc>
      </w:tr>
      <w:tr w:rsidR="009B0E31" w:rsidRPr="00797949" w14:paraId="2B192615" w14:textId="77777777" w:rsidTr="00856D81">
        <w:trPr>
          <w:cantSplit/>
          <w:jc w:val="center"/>
        </w:trPr>
        <w:tc>
          <w:tcPr>
            <w:tcW w:w="5759" w:type="dxa"/>
          </w:tcPr>
          <w:p w14:paraId="1DC39B6C" w14:textId="77777777" w:rsidR="009B0E31" w:rsidRPr="00953023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953023">
              <w:rPr>
                <w:rFonts w:cs="Arial"/>
                <w:color w:val="000000"/>
              </w:rPr>
              <w:t>*Granadilla, Passion fruit (</w:t>
            </w:r>
            <w:r w:rsidRPr="00953023">
              <w:rPr>
                <w:rFonts w:cs="Arial"/>
                <w:i/>
                <w:color w:val="000000"/>
              </w:rPr>
              <w:t>Passiflora edulis</w:t>
            </w:r>
            <w:r w:rsidRPr="00953023">
              <w:rPr>
                <w:rFonts w:cs="Arial"/>
                <w:color w:val="000000"/>
              </w:rPr>
              <w:t xml:space="preserve"> Sims) (Revision)</w:t>
            </w:r>
          </w:p>
        </w:tc>
        <w:tc>
          <w:tcPr>
            <w:tcW w:w="2781" w:type="dxa"/>
          </w:tcPr>
          <w:p w14:paraId="742E30F5" w14:textId="77777777" w:rsidR="009B0E31" w:rsidRPr="00953023" w:rsidRDefault="009B0E31" w:rsidP="00856D81">
            <w:pPr>
              <w:pStyle w:val="BodyText"/>
              <w:spacing w:before="60" w:after="60"/>
              <w:jc w:val="left"/>
            </w:pPr>
            <w:r w:rsidRPr="00C3028A">
              <w:t>TG/256/2(proj.2)</w:t>
            </w:r>
          </w:p>
        </w:tc>
      </w:tr>
    </w:tbl>
    <w:p w14:paraId="7ED6CFDD" w14:textId="77777777" w:rsidR="009B0E31" w:rsidRPr="00797949" w:rsidRDefault="009B0E31" w:rsidP="009B0E31">
      <w:pPr>
        <w:rPr>
          <w:snapToGrid w:val="0"/>
        </w:rPr>
      </w:pPr>
    </w:p>
    <w:p w14:paraId="11F14221" w14:textId="77777777" w:rsidR="009B0E31" w:rsidRPr="00851CCC" w:rsidRDefault="009B0E31" w:rsidP="009B0E31">
      <w:pPr>
        <w:pStyle w:val="Heading4"/>
        <w:rPr>
          <w:lang w:val="en-US"/>
        </w:rPr>
      </w:pPr>
      <w:r w:rsidRPr="00851CCC">
        <w:rPr>
          <w:lang w:val="en-US"/>
        </w:rPr>
        <w:t>Partial revisions</w:t>
      </w:r>
    </w:p>
    <w:p w14:paraId="6F82B4BE" w14:textId="77777777" w:rsidR="009B0E31" w:rsidRPr="00797949" w:rsidRDefault="009B0E31" w:rsidP="009B0E31">
      <w:pPr>
        <w:keepNext/>
        <w:jc w:val="left"/>
      </w:pPr>
    </w:p>
    <w:tbl>
      <w:tblPr>
        <w:tblW w:w="85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59"/>
        <w:gridCol w:w="2781"/>
      </w:tblGrid>
      <w:tr w:rsidR="009B0E31" w:rsidRPr="00797949" w14:paraId="3C130A40" w14:textId="77777777" w:rsidTr="00856D81">
        <w:trPr>
          <w:cantSplit/>
          <w:jc w:val="center"/>
        </w:trPr>
        <w:tc>
          <w:tcPr>
            <w:tcW w:w="5759" w:type="dxa"/>
          </w:tcPr>
          <w:p w14:paraId="045CC52E" w14:textId="77777777" w:rsidR="009B0E31" w:rsidRPr="00797949" w:rsidRDefault="009B0E31" w:rsidP="00856D81">
            <w:pPr>
              <w:keepNext/>
              <w:spacing w:before="60" w:after="60"/>
              <w:ind w:right="-425"/>
              <w:jc w:val="left"/>
              <w:rPr>
                <w:rFonts w:cs="Arial"/>
                <w:snapToGrid w:val="0"/>
                <w:color w:val="000000"/>
                <w:u w:val="single"/>
              </w:rPr>
            </w:pPr>
            <w:r w:rsidRPr="00797949">
              <w:rPr>
                <w:rFonts w:cs="Arial"/>
                <w:snapToGrid w:val="0"/>
                <w:color w:val="000000"/>
                <w:u w:val="single"/>
              </w:rPr>
              <w:t>Subject</w:t>
            </w:r>
          </w:p>
        </w:tc>
        <w:tc>
          <w:tcPr>
            <w:tcW w:w="2781" w:type="dxa"/>
          </w:tcPr>
          <w:p w14:paraId="76051567" w14:textId="77777777" w:rsidR="009B0E31" w:rsidRPr="00797949" w:rsidRDefault="009B0E31" w:rsidP="00856D81">
            <w:pPr>
              <w:pStyle w:val="BodyText"/>
              <w:keepNext/>
              <w:spacing w:before="60" w:after="60"/>
              <w:ind w:right="-425"/>
              <w:jc w:val="left"/>
              <w:rPr>
                <w:rFonts w:cs="Arial"/>
                <w:snapToGrid w:val="0"/>
                <w:color w:val="000000"/>
                <w:u w:val="single"/>
              </w:rPr>
            </w:pPr>
            <w:r w:rsidRPr="00797949">
              <w:rPr>
                <w:rFonts w:cs="Arial"/>
                <w:snapToGrid w:val="0"/>
                <w:color w:val="000000"/>
                <w:u w:val="single"/>
              </w:rPr>
              <w:t>Basic Document(s) (202</w:t>
            </w:r>
            <w:r>
              <w:rPr>
                <w:rFonts w:cs="Arial"/>
                <w:snapToGrid w:val="0"/>
                <w:color w:val="000000"/>
                <w:u w:val="single"/>
              </w:rPr>
              <w:t>4</w:t>
            </w:r>
            <w:r w:rsidRPr="00797949">
              <w:rPr>
                <w:rFonts w:cs="Arial"/>
                <w:snapToGrid w:val="0"/>
                <w:color w:val="000000"/>
                <w:u w:val="single"/>
              </w:rPr>
              <w:t>)</w:t>
            </w:r>
          </w:p>
        </w:tc>
      </w:tr>
      <w:tr w:rsidR="009B0E31" w:rsidRPr="00797949" w14:paraId="52CBF940" w14:textId="77777777" w:rsidTr="00856D81">
        <w:trPr>
          <w:cantSplit/>
          <w:jc w:val="center"/>
        </w:trPr>
        <w:tc>
          <w:tcPr>
            <w:tcW w:w="5759" w:type="dxa"/>
          </w:tcPr>
          <w:p w14:paraId="417D2094" w14:textId="77777777" w:rsidR="009B0E31" w:rsidRPr="00B2052C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B2052C">
              <w:rPr>
                <w:rFonts w:cs="Arial"/>
                <w:color w:val="000000"/>
              </w:rPr>
              <w:t>Blueberry (Partial revision: Char. 24; addition of three new char.)</w:t>
            </w:r>
          </w:p>
        </w:tc>
        <w:tc>
          <w:tcPr>
            <w:tcW w:w="2781" w:type="dxa"/>
          </w:tcPr>
          <w:p w14:paraId="785793BF" w14:textId="77777777" w:rsidR="009B0E31" w:rsidRPr="005A43BF" w:rsidRDefault="009B0E31" w:rsidP="00856D81">
            <w:pPr>
              <w:pStyle w:val="BodyText"/>
              <w:spacing w:before="60" w:after="60"/>
              <w:jc w:val="left"/>
            </w:pPr>
            <w:r w:rsidRPr="005A43BF">
              <w:t>TG/1</w:t>
            </w:r>
            <w:r>
              <w:t>37</w:t>
            </w:r>
            <w:r w:rsidRPr="005A43BF">
              <w:t>/</w:t>
            </w:r>
            <w:r>
              <w:t>5</w:t>
            </w:r>
          </w:p>
        </w:tc>
      </w:tr>
    </w:tbl>
    <w:p w14:paraId="7625F79F" w14:textId="77777777" w:rsidR="009B0E31" w:rsidRPr="00797949" w:rsidRDefault="009B0E31" w:rsidP="009B0E31">
      <w:pPr>
        <w:rPr>
          <w:snapToGrid w:val="0"/>
        </w:rPr>
      </w:pPr>
    </w:p>
    <w:p w14:paraId="299973C4" w14:textId="77777777" w:rsidR="009B0E31" w:rsidRPr="00797949" w:rsidRDefault="009B0E31" w:rsidP="009B0E31">
      <w:pPr>
        <w:rPr>
          <w:rFonts w:cs="Arial"/>
        </w:rPr>
      </w:pPr>
      <w:r w:rsidRPr="00797949">
        <w:rPr>
          <w:rFonts w:cs="Arial"/>
        </w:rPr>
        <w:fldChar w:fldCharType="begin"/>
      </w:r>
      <w:r w:rsidRPr="00797949">
        <w:rPr>
          <w:rFonts w:cs="Arial"/>
        </w:rPr>
        <w:instrText xml:space="preserve"> AUTONUM  </w:instrText>
      </w:r>
      <w:r w:rsidRPr="00797949">
        <w:rPr>
          <w:rFonts w:cs="Arial"/>
        </w:rPr>
        <w:fldChar w:fldCharType="end"/>
      </w:r>
      <w:r w:rsidRPr="00797949">
        <w:rPr>
          <w:rFonts w:cs="Arial"/>
        </w:rPr>
        <w:tab/>
      </w:r>
      <w:proofErr w:type="gramStart"/>
      <w:r w:rsidRPr="00BC5EE3">
        <w:rPr>
          <w:rFonts w:cs="Arial"/>
        </w:rPr>
        <w:t xml:space="preserve">The </w:t>
      </w:r>
      <w:r w:rsidRPr="009C3695">
        <w:rPr>
          <w:rFonts w:cs="Arial"/>
        </w:rPr>
        <w:t>leading experts,</w:t>
      </w:r>
      <w:proofErr w:type="gramEnd"/>
      <w:r w:rsidRPr="009C3695">
        <w:rPr>
          <w:rFonts w:cs="Arial"/>
        </w:rPr>
        <w:t xml:space="preserve"> interested experts and timetables for the development of the Test Guidelines are set out in Annex II to t</w:t>
      </w:r>
      <w:r w:rsidRPr="00BC5EE3">
        <w:rPr>
          <w:rFonts w:cs="Arial"/>
        </w:rPr>
        <w:t>his report.</w:t>
      </w:r>
    </w:p>
    <w:p w14:paraId="7EFAFA58" w14:textId="77777777" w:rsidR="009B0E31" w:rsidRPr="00797949" w:rsidRDefault="009B0E31" w:rsidP="009B0E31"/>
    <w:p w14:paraId="7D63017E" w14:textId="77777777" w:rsidR="009B0E31" w:rsidRPr="00797949" w:rsidRDefault="009B0E31" w:rsidP="009B0E31">
      <w:pPr>
        <w:pStyle w:val="Heading3"/>
        <w:rPr>
          <w:snapToGrid w:val="0"/>
        </w:rPr>
      </w:pPr>
      <w:r w:rsidRPr="00797949">
        <w:rPr>
          <w:snapToGrid w:val="0"/>
        </w:rPr>
        <w:t xml:space="preserve">(c) </w:t>
      </w:r>
      <w:r w:rsidRPr="00797949">
        <w:rPr>
          <w:snapToGrid w:val="0"/>
        </w:rPr>
        <w:tab/>
        <w:t>Possible Test Guidelines to be discussed in the future</w:t>
      </w:r>
    </w:p>
    <w:p w14:paraId="5A3D44F8" w14:textId="77777777" w:rsidR="009B0E31" w:rsidRPr="00797949" w:rsidRDefault="009B0E31" w:rsidP="009B0E31">
      <w:pPr>
        <w:keepNext/>
      </w:pPr>
    </w:p>
    <w:p w14:paraId="7B8BC438" w14:textId="77777777" w:rsidR="009B0E31" w:rsidRPr="00797949" w:rsidRDefault="009B0E31" w:rsidP="009B0E31">
      <w:r w:rsidRPr="00797949">
        <w:rPr>
          <w:rFonts w:cs="Arial"/>
        </w:rPr>
        <w:fldChar w:fldCharType="begin"/>
      </w:r>
      <w:r w:rsidRPr="00797949">
        <w:rPr>
          <w:rFonts w:cs="Arial"/>
        </w:rPr>
        <w:instrText xml:space="preserve"> AUTONUM  </w:instrText>
      </w:r>
      <w:r w:rsidRPr="00797949">
        <w:rPr>
          <w:rFonts w:cs="Arial"/>
        </w:rPr>
        <w:fldChar w:fldCharType="end"/>
      </w:r>
      <w:r w:rsidRPr="00797949">
        <w:rPr>
          <w:rFonts w:cs="Arial"/>
        </w:rPr>
        <w:tab/>
        <w:t>The TWF a</w:t>
      </w:r>
      <w:r w:rsidRPr="00797949">
        <w:t>greed that it should consider the development of Test Guidelines for the following at a future session:</w:t>
      </w:r>
    </w:p>
    <w:p w14:paraId="3BF3884A" w14:textId="77777777" w:rsidR="009B0E31" w:rsidRPr="00797949" w:rsidRDefault="009B0E31" w:rsidP="009B0E31">
      <w:pPr>
        <w:rPr>
          <w:rFonts w:cs="Arial"/>
        </w:rPr>
      </w:pPr>
    </w:p>
    <w:tbl>
      <w:tblPr>
        <w:tblW w:w="85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59"/>
        <w:gridCol w:w="2781"/>
      </w:tblGrid>
      <w:tr w:rsidR="009B0E31" w:rsidRPr="00797949" w14:paraId="2D5D6E1E" w14:textId="77777777" w:rsidTr="00856D81">
        <w:trPr>
          <w:cantSplit/>
          <w:jc w:val="center"/>
        </w:trPr>
        <w:tc>
          <w:tcPr>
            <w:tcW w:w="5759" w:type="dxa"/>
          </w:tcPr>
          <w:p w14:paraId="08C040C0" w14:textId="77777777" w:rsidR="009B0E31" w:rsidRPr="00797949" w:rsidRDefault="009B0E31" w:rsidP="00856D81">
            <w:pPr>
              <w:keepNext/>
              <w:spacing w:before="60" w:after="60"/>
              <w:ind w:right="-425"/>
              <w:jc w:val="left"/>
              <w:rPr>
                <w:rFonts w:cs="Arial"/>
                <w:snapToGrid w:val="0"/>
                <w:color w:val="000000"/>
                <w:u w:val="single"/>
              </w:rPr>
            </w:pPr>
            <w:r w:rsidRPr="00797949">
              <w:rPr>
                <w:rFonts w:cs="Arial"/>
                <w:snapToGrid w:val="0"/>
                <w:color w:val="000000"/>
                <w:u w:val="single"/>
              </w:rPr>
              <w:t>Subject</w:t>
            </w:r>
          </w:p>
        </w:tc>
        <w:tc>
          <w:tcPr>
            <w:tcW w:w="2781" w:type="dxa"/>
          </w:tcPr>
          <w:p w14:paraId="5280AC43" w14:textId="77777777" w:rsidR="009B0E31" w:rsidRPr="00797949" w:rsidRDefault="009B0E31" w:rsidP="00856D81">
            <w:pPr>
              <w:pStyle w:val="BodyText"/>
              <w:spacing w:before="60" w:after="60"/>
              <w:ind w:right="-425"/>
              <w:jc w:val="left"/>
              <w:rPr>
                <w:rFonts w:cs="Arial"/>
                <w:snapToGrid w:val="0"/>
                <w:color w:val="000000"/>
                <w:u w:val="single"/>
              </w:rPr>
            </w:pPr>
            <w:r w:rsidRPr="00797949">
              <w:rPr>
                <w:rFonts w:cs="Arial"/>
                <w:snapToGrid w:val="0"/>
                <w:color w:val="000000"/>
                <w:u w:val="single"/>
              </w:rPr>
              <w:t xml:space="preserve">Basic Document(s) </w:t>
            </w:r>
          </w:p>
        </w:tc>
      </w:tr>
      <w:tr w:rsidR="009B0E31" w:rsidRPr="00797949" w14:paraId="7F805249" w14:textId="77777777" w:rsidTr="00856D81">
        <w:trPr>
          <w:cantSplit/>
          <w:jc w:val="center"/>
        </w:trPr>
        <w:tc>
          <w:tcPr>
            <w:tcW w:w="5759" w:type="dxa"/>
          </w:tcPr>
          <w:p w14:paraId="74563E53" w14:textId="77777777" w:rsidR="009B0E31" w:rsidRPr="00B811DF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B811DF">
              <w:rPr>
                <w:rFonts w:cs="Arial"/>
                <w:color w:val="000000"/>
              </w:rPr>
              <w:t>Carambola (</w:t>
            </w:r>
            <w:r w:rsidRPr="00B811DF">
              <w:rPr>
                <w:rFonts w:cs="Arial"/>
                <w:i/>
                <w:color w:val="000000"/>
              </w:rPr>
              <w:t>Averrhoa carambola</w:t>
            </w:r>
            <w:r w:rsidRPr="00B811DF">
              <w:rPr>
                <w:rFonts w:cs="Arial"/>
                <w:color w:val="000000"/>
              </w:rPr>
              <w:t xml:space="preserve"> L.)</w:t>
            </w:r>
          </w:p>
        </w:tc>
        <w:tc>
          <w:tcPr>
            <w:tcW w:w="2781" w:type="dxa"/>
          </w:tcPr>
          <w:p w14:paraId="2BA1F6A8" w14:textId="77777777" w:rsidR="009B0E31" w:rsidRPr="00B811DF" w:rsidRDefault="009B0E31" w:rsidP="00856D81">
            <w:pPr>
              <w:pStyle w:val="BodyText"/>
              <w:spacing w:before="60" w:after="60"/>
              <w:jc w:val="left"/>
              <w:rPr>
                <w:rFonts w:eastAsia="MS Mincho" w:cs="Arial"/>
                <w:lang w:eastAsia="ja-JP"/>
              </w:rPr>
            </w:pPr>
            <w:r w:rsidRPr="00B811DF">
              <w:rPr>
                <w:rFonts w:eastAsia="MS Mincho" w:cs="Arial"/>
                <w:lang w:eastAsia="ja-JP"/>
              </w:rPr>
              <w:t xml:space="preserve">NEW </w:t>
            </w:r>
          </w:p>
        </w:tc>
      </w:tr>
      <w:tr w:rsidR="009B0E31" w:rsidRPr="00797949" w14:paraId="0862797D" w14:textId="77777777" w:rsidTr="00856D81">
        <w:trPr>
          <w:cantSplit/>
          <w:jc w:val="center"/>
        </w:trPr>
        <w:tc>
          <w:tcPr>
            <w:tcW w:w="5759" w:type="dxa"/>
          </w:tcPr>
          <w:p w14:paraId="78E1B0C1" w14:textId="77777777" w:rsidR="009B0E31" w:rsidRPr="00236B47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7F7F84">
              <w:t>Cape Gooseberry</w:t>
            </w:r>
            <w:r w:rsidRPr="00DB4853">
              <w:rPr>
                <w:i/>
              </w:rPr>
              <w:t xml:space="preserve"> </w:t>
            </w:r>
            <w:r w:rsidRPr="00273B93">
              <w:t>(</w:t>
            </w:r>
            <w:r w:rsidRPr="00236B47">
              <w:rPr>
                <w:i/>
              </w:rPr>
              <w:t>Physalis peruviana</w:t>
            </w:r>
            <w:r w:rsidRPr="00236B47">
              <w:t xml:space="preserve"> L.</w:t>
            </w:r>
            <w:r>
              <w:t>)</w:t>
            </w:r>
          </w:p>
        </w:tc>
        <w:tc>
          <w:tcPr>
            <w:tcW w:w="2781" w:type="dxa"/>
          </w:tcPr>
          <w:p w14:paraId="0546CE3C" w14:textId="77777777" w:rsidR="009B0E31" w:rsidRPr="00236B47" w:rsidRDefault="009B0E31" w:rsidP="00856D81">
            <w:pPr>
              <w:pStyle w:val="BodyText"/>
              <w:spacing w:before="60" w:after="60"/>
              <w:jc w:val="left"/>
            </w:pPr>
            <w:r w:rsidRPr="00236B47">
              <w:rPr>
                <w:rFonts w:eastAsia="MS Mincho" w:cs="Arial"/>
                <w:lang w:eastAsia="ja-JP"/>
              </w:rPr>
              <w:t>NEW</w:t>
            </w:r>
            <w:r w:rsidRPr="00236B47">
              <w:t xml:space="preserve"> </w:t>
            </w:r>
          </w:p>
        </w:tc>
      </w:tr>
      <w:tr w:rsidR="009B0E31" w:rsidRPr="00A10D6B" w14:paraId="61A0EAA8" w14:textId="77777777" w:rsidTr="00856D81">
        <w:trPr>
          <w:cantSplit/>
          <w:jc w:val="center"/>
        </w:trPr>
        <w:tc>
          <w:tcPr>
            <w:tcW w:w="5759" w:type="dxa"/>
          </w:tcPr>
          <w:p w14:paraId="44DB71E6" w14:textId="77777777" w:rsidR="009B0E31" w:rsidRPr="007F7F84" w:rsidRDefault="009B0E31" w:rsidP="00856D81">
            <w:pPr>
              <w:pStyle w:val="BodyText"/>
              <w:spacing w:before="60" w:after="60"/>
              <w:jc w:val="left"/>
            </w:pPr>
            <w:r w:rsidRPr="00DF671C">
              <w:rPr>
                <w:rFonts w:cs="Arial"/>
                <w:color w:val="000000"/>
              </w:rPr>
              <w:t>Date Palm (</w:t>
            </w:r>
            <w:r w:rsidRPr="00DF671C">
              <w:rPr>
                <w:rFonts w:cs="Arial"/>
                <w:i/>
                <w:color w:val="000000"/>
              </w:rPr>
              <w:t>Phoenix dactylifera</w:t>
            </w:r>
            <w:r w:rsidRPr="00DF671C">
              <w:rPr>
                <w:rFonts w:cs="Arial"/>
                <w:color w:val="000000"/>
              </w:rPr>
              <w:t>)</w:t>
            </w:r>
          </w:p>
        </w:tc>
        <w:tc>
          <w:tcPr>
            <w:tcW w:w="2781" w:type="dxa"/>
          </w:tcPr>
          <w:p w14:paraId="31AD54F4" w14:textId="77777777" w:rsidR="009B0E31" w:rsidRPr="00210A68" w:rsidRDefault="009B0E31" w:rsidP="00856D81">
            <w:pPr>
              <w:pStyle w:val="BodyText"/>
              <w:spacing w:before="60" w:after="60"/>
              <w:jc w:val="left"/>
              <w:rPr>
                <w:rFonts w:eastAsia="MS Mincho" w:cs="Arial"/>
                <w:lang w:val="fr-CH" w:eastAsia="ja-JP"/>
              </w:rPr>
            </w:pPr>
            <w:r w:rsidRPr="00210A68">
              <w:rPr>
                <w:rFonts w:cs="Arial"/>
                <w:color w:val="000000"/>
                <w:lang w:val="fr-CH"/>
              </w:rPr>
              <w:t>TG/PHOEN_DAC(proj.1) (IL)</w:t>
            </w:r>
          </w:p>
        </w:tc>
      </w:tr>
      <w:tr w:rsidR="009B0E31" w:rsidRPr="002D1D2A" w14:paraId="23CF01D0" w14:textId="77777777" w:rsidTr="00856D81">
        <w:trPr>
          <w:cantSplit/>
          <w:jc w:val="center"/>
        </w:trPr>
        <w:tc>
          <w:tcPr>
            <w:tcW w:w="5759" w:type="dxa"/>
          </w:tcPr>
          <w:p w14:paraId="75571CF3" w14:textId="77777777" w:rsidR="009B0E31" w:rsidRPr="00236B47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236B47">
              <w:t>Soursop (</w:t>
            </w:r>
            <w:r w:rsidRPr="00236B47">
              <w:rPr>
                <w:i/>
              </w:rPr>
              <w:t>Annona muricata</w:t>
            </w:r>
            <w:r w:rsidRPr="00236B47">
              <w:t xml:space="preserve"> L.)</w:t>
            </w:r>
          </w:p>
        </w:tc>
        <w:tc>
          <w:tcPr>
            <w:tcW w:w="2781" w:type="dxa"/>
          </w:tcPr>
          <w:p w14:paraId="29FE8207" w14:textId="77777777" w:rsidR="009B0E31" w:rsidRPr="00236B47" w:rsidRDefault="009B0E31" w:rsidP="00856D81">
            <w:pPr>
              <w:pStyle w:val="BodyText"/>
              <w:spacing w:before="60" w:after="60"/>
              <w:jc w:val="left"/>
            </w:pPr>
            <w:r w:rsidRPr="00236B47">
              <w:rPr>
                <w:rFonts w:eastAsia="MS Mincho" w:cs="Arial"/>
                <w:lang w:eastAsia="ja-JP"/>
              </w:rPr>
              <w:t>NEW</w:t>
            </w:r>
            <w:r w:rsidRPr="00236B47">
              <w:t xml:space="preserve"> </w:t>
            </w:r>
          </w:p>
        </w:tc>
      </w:tr>
      <w:tr w:rsidR="009B0E31" w:rsidRPr="002D1D2A" w14:paraId="61AB9AC9" w14:textId="77777777" w:rsidTr="00856D81">
        <w:trPr>
          <w:cantSplit/>
          <w:jc w:val="center"/>
        </w:trPr>
        <w:tc>
          <w:tcPr>
            <w:tcW w:w="5759" w:type="dxa"/>
          </w:tcPr>
          <w:p w14:paraId="5785560A" w14:textId="77777777" w:rsidR="009B0E31" w:rsidRPr="00236B47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9C3695">
              <w:rPr>
                <w:rFonts w:cs="Arial"/>
                <w:color w:val="000000"/>
                <w:lang w:val="pt-BR"/>
              </w:rPr>
              <w:t>Lemon (Lemons a</w:t>
            </w:r>
            <w:proofErr w:type="spellStart"/>
            <w:r w:rsidRPr="009C3695">
              <w:rPr>
                <w:rFonts w:cs="Arial"/>
                <w:color w:val="000000"/>
              </w:rPr>
              <w:t>nd</w:t>
            </w:r>
            <w:proofErr w:type="spellEnd"/>
            <w:r w:rsidRPr="009C3695">
              <w:rPr>
                <w:rFonts w:cs="Arial"/>
                <w:color w:val="000000"/>
              </w:rPr>
              <w:t xml:space="preserve"> Limes (</w:t>
            </w:r>
            <w:r w:rsidRPr="009C3695">
              <w:rPr>
                <w:rFonts w:cs="Arial"/>
                <w:i/>
                <w:color w:val="000000"/>
              </w:rPr>
              <w:t>Citrus</w:t>
            </w:r>
            <w:r w:rsidRPr="009C3695">
              <w:rPr>
                <w:rFonts w:cs="Arial"/>
                <w:color w:val="000000"/>
              </w:rPr>
              <w:t> L. - Group 3)) (Revision)</w:t>
            </w:r>
          </w:p>
        </w:tc>
        <w:tc>
          <w:tcPr>
            <w:tcW w:w="2781" w:type="dxa"/>
          </w:tcPr>
          <w:p w14:paraId="3142906E" w14:textId="77777777" w:rsidR="009B0E31" w:rsidRPr="00236B47" w:rsidRDefault="009B0E31" w:rsidP="00856D81">
            <w:pPr>
              <w:pStyle w:val="BodyText"/>
              <w:spacing w:before="60" w:after="60"/>
              <w:jc w:val="left"/>
            </w:pPr>
            <w:r w:rsidRPr="00C3028A">
              <w:rPr>
                <w:lang w:val="fr-FR"/>
              </w:rPr>
              <w:t>TG/203/2(proj.2)</w:t>
            </w:r>
          </w:p>
        </w:tc>
      </w:tr>
      <w:tr w:rsidR="009B0E31" w:rsidRPr="002D1D2A" w14:paraId="373492CC" w14:textId="77777777" w:rsidTr="00856D81">
        <w:trPr>
          <w:cantSplit/>
          <w:jc w:val="center"/>
        </w:trPr>
        <w:tc>
          <w:tcPr>
            <w:tcW w:w="5759" w:type="dxa"/>
          </w:tcPr>
          <w:p w14:paraId="0F5DEE29" w14:textId="77777777" w:rsidR="009B0E31" w:rsidRPr="00236B47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9C3695">
              <w:rPr>
                <w:rFonts w:cs="Arial"/>
                <w:color w:val="000000"/>
              </w:rPr>
              <w:t>Mandarin (</w:t>
            </w:r>
            <w:r w:rsidRPr="009C3695">
              <w:rPr>
                <w:i/>
              </w:rPr>
              <w:t>Citrus</w:t>
            </w:r>
            <w:r w:rsidRPr="009C3695">
              <w:t xml:space="preserve"> L. – Group 1)</w:t>
            </w:r>
            <w:r w:rsidRPr="009C3695">
              <w:rPr>
                <w:rFonts w:cs="Arial"/>
                <w:color w:val="000000"/>
              </w:rPr>
              <w:t xml:space="preserve"> (Revision)</w:t>
            </w:r>
          </w:p>
        </w:tc>
        <w:tc>
          <w:tcPr>
            <w:tcW w:w="2781" w:type="dxa"/>
          </w:tcPr>
          <w:p w14:paraId="218645E8" w14:textId="77777777" w:rsidR="009B0E31" w:rsidRPr="00236B47" w:rsidRDefault="009B0E31" w:rsidP="00856D81">
            <w:pPr>
              <w:pStyle w:val="BodyText"/>
              <w:spacing w:before="60" w:after="60"/>
              <w:jc w:val="left"/>
            </w:pPr>
            <w:r w:rsidRPr="00C3028A">
              <w:t>TG/201/2(proj.2)</w:t>
            </w:r>
          </w:p>
        </w:tc>
      </w:tr>
      <w:tr w:rsidR="009B0E31" w:rsidRPr="002D1D2A" w14:paraId="7EE372A2" w14:textId="77777777" w:rsidTr="00856D81">
        <w:trPr>
          <w:cantSplit/>
          <w:jc w:val="center"/>
        </w:trPr>
        <w:tc>
          <w:tcPr>
            <w:tcW w:w="5759" w:type="dxa"/>
          </w:tcPr>
          <w:p w14:paraId="76F07AD1" w14:textId="77777777" w:rsidR="009B0E31" w:rsidRPr="00236B47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9C3695">
              <w:rPr>
                <w:rFonts w:cs="Arial"/>
                <w:color w:val="000000"/>
              </w:rPr>
              <w:t>Trifoliate Orange ((</w:t>
            </w:r>
            <w:proofErr w:type="spellStart"/>
            <w:r w:rsidRPr="009C3695">
              <w:rPr>
                <w:rFonts w:cs="Arial"/>
                <w:color w:val="000000"/>
              </w:rPr>
              <w:t>Poncirus</w:t>
            </w:r>
            <w:proofErr w:type="spellEnd"/>
            <w:r w:rsidRPr="009C3695">
              <w:rPr>
                <w:rFonts w:cs="Arial"/>
                <w:color w:val="000000"/>
              </w:rPr>
              <w:t>) (Citrus L. - Group 5)) (Revision)</w:t>
            </w:r>
          </w:p>
        </w:tc>
        <w:tc>
          <w:tcPr>
            <w:tcW w:w="2781" w:type="dxa"/>
          </w:tcPr>
          <w:p w14:paraId="02A4948C" w14:textId="77777777" w:rsidR="009B0E31" w:rsidRPr="00236B47" w:rsidRDefault="009B0E31" w:rsidP="00856D81">
            <w:pPr>
              <w:pStyle w:val="BodyText"/>
              <w:spacing w:before="60" w:after="60"/>
              <w:jc w:val="left"/>
            </w:pPr>
            <w:r w:rsidRPr="00C3028A">
              <w:t>TG/83/5(proj.2)</w:t>
            </w:r>
          </w:p>
        </w:tc>
      </w:tr>
      <w:tr w:rsidR="009B0E31" w:rsidRPr="002D1D2A" w14:paraId="577A4055" w14:textId="77777777" w:rsidTr="00856D81">
        <w:trPr>
          <w:cantSplit/>
          <w:jc w:val="center"/>
        </w:trPr>
        <w:tc>
          <w:tcPr>
            <w:tcW w:w="5759" w:type="dxa"/>
          </w:tcPr>
          <w:p w14:paraId="76B19E65" w14:textId="77777777" w:rsidR="009B0E31" w:rsidRPr="00236B47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9C3695">
              <w:rPr>
                <w:rFonts w:cs="Arial"/>
                <w:bCs/>
                <w:iCs/>
              </w:rPr>
              <w:t>Oranges (</w:t>
            </w:r>
            <w:r w:rsidRPr="009C3695">
              <w:rPr>
                <w:rFonts w:cs="Arial"/>
                <w:bCs/>
                <w:i/>
                <w:iCs/>
              </w:rPr>
              <w:t>Citrus</w:t>
            </w:r>
            <w:r w:rsidRPr="009C3695">
              <w:rPr>
                <w:rFonts w:cs="Arial"/>
                <w:bCs/>
                <w:iCs/>
              </w:rPr>
              <w:t xml:space="preserve"> L. - Group 2) (Partial revision: move relevant botanical names from the “principle botanical names” box to the “alternative botanical names” box, TQ 4.2) (Partial revision)</w:t>
            </w:r>
          </w:p>
        </w:tc>
        <w:tc>
          <w:tcPr>
            <w:tcW w:w="2781" w:type="dxa"/>
          </w:tcPr>
          <w:p w14:paraId="17168F0A" w14:textId="77777777" w:rsidR="009B0E31" w:rsidRPr="00236B47" w:rsidRDefault="009B0E31" w:rsidP="00856D81">
            <w:pPr>
              <w:pStyle w:val="BodyText"/>
              <w:spacing w:before="60" w:after="60"/>
              <w:jc w:val="left"/>
            </w:pPr>
            <w:r>
              <w:t>TG/202/1 Rev. 2,</w:t>
            </w:r>
            <w:r>
              <w:br/>
              <w:t>TC/57/11, Annex III</w:t>
            </w:r>
          </w:p>
        </w:tc>
      </w:tr>
      <w:tr w:rsidR="009B0E31" w:rsidRPr="002D1D2A" w14:paraId="34BF811E" w14:textId="77777777" w:rsidTr="00856D81">
        <w:trPr>
          <w:cantSplit/>
          <w:jc w:val="center"/>
        </w:trPr>
        <w:tc>
          <w:tcPr>
            <w:tcW w:w="5759" w:type="dxa"/>
          </w:tcPr>
          <w:p w14:paraId="0802E495" w14:textId="77777777" w:rsidR="009B0E31" w:rsidRPr="00236B47" w:rsidRDefault="009B0E31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9C3695">
              <w:rPr>
                <w:rFonts w:cs="Arial"/>
                <w:color w:val="000000"/>
              </w:rPr>
              <w:t>Pummelo (Grapefruit and) (</w:t>
            </w:r>
            <w:r w:rsidRPr="009C3695">
              <w:rPr>
                <w:rFonts w:cs="Arial"/>
                <w:i/>
                <w:color w:val="000000"/>
              </w:rPr>
              <w:t>Citrus</w:t>
            </w:r>
            <w:r w:rsidRPr="009C3695">
              <w:rPr>
                <w:rFonts w:cs="Arial"/>
                <w:color w:val="000000"/>
              </w:rPr>
              <w:t xml:space="preserve"> L. - Group 4) </w:t>
            </w:r>
            <w:r w:rsidRPr="009C3695">
              <w:rPr>
                <w:rFonts w:cs="Arial"/>
                <w:bCs/>
                <w:iCs/>
              </w:rPr>
              <w:t>(Partial revision: move relevant botanical names from the “principle botanical names” box to the “alternative botanical names” box, TQ 4.2) (Partial revision)</w:t>
            </w:r>
          </w:p>
        </w:tc>
        <w:tc>
          <w:tcPr>
            <w:tcW w:w="2781" w:type="dxa"/>
          </w:tcPr>
          <w:p w14:paraId="7207EA96" w14:textId="77777777" w:rsidR="009B0E31" w:rsidRPr="00236B47" w:rsidRDefault="009B0E31" w:rsidP="00856D81">
            <w:pPr>
              <w:pStyle w:val="BodyText"/>
              <w:spacing w:before="60" w:after="60"/>
              <w:jc w:val="left"/>
            </w:pPr>
            <w:r>
              <w:t>TG/204/1 Rev. 2,</w:t>
            </w:r>
            <w:r>
              <w:br/>
              <w:t>TC/57/11, Annex III</w:t>
            </w:r>
          </w:p>
        </w:tc>
      </w:tr>
    </w:tbl>
    <w:p w14:paraId="4C1A9D5E" w14:textId="77777777" w:rsidR="009B0E31" w:rsidRPr="00473A47" w:rsidRDefault="009B0E31" w:rsidP="00846D96"/>
    <w:p w14:paraId="793EF759" w14:textId="77777777" w:rsidR="009E4CA6" w:rsidRPr="00473A47" w:rsidRDefault="009E4CA6" w:rsidP="00050E16"/>
    <w:p w14:paraId="05439978" w14:textId="00C06B65" w:rsidR="00846D96" w:rsidRPr="00473A47" w:rsidRDefault="009E4CA6" w:rsidP="00CF7172">
      <w:pPr>
        <w:pStyle w:val="Heading2"/>
      </w:pPr>
      <w:r w:rsidRPr="00473A47">
        <w:t xml:space="preserve">Matters for </w:t>
      </w:r>
      <w:proofErr w:type="gramStart"/>
      <w:r w:rsidRPr="00473A47">
        <w:t>information</w:t>
      </w:r>
      <w:proofErr w:type="gramEnd"/>
    </w:p>
    <w:p w14:paraId="4B15B98E" w14:textId="77777777" w:rsidR="009E4CA6" w:rsidRPr="00473A47" w:rsidRDefault="009E4CA6" w:rsidP="00050E16"/>
    <w:p w14:paraId="11E8CDC7" w14:textId="77777777" w:rsidR="009E4CA6" w:rsidRPr="00473A47" w:rsidRDefault="009E4CA6" w:rsidP="009E4CA6">
      <w:r w:rsidRPr="00473A47">
        <w:rPr>
          <w:rStyle w:val="Heading3Char"/>
        </w:rPr>
        <w:t>Reports on developments in plant variety protection from members and observers</w:t>
      </w:r>
      <w:r w:rsidRPr="00473A47">
        <w:t xml:space="preserve"> </w:t>
      </w:r>
    </w:p>
    <w:p w14:paraId="2B2B0703" w14:textId="77777777" w:rsidR="009E4CA6" w:rsidRPr="00473A47" w:rsidRDefault="009E4CA6" w:rsidP="009E4CA6"/>
    <w:p w14:paraId="2CB8CF04" w14:textId="43BC2609" w:rsidR="009E4CA6" w:rsidRPr="00473A47" w:rsidRDefault="009E4CA6" w:rsidP="009E4CA6">
      <w:r w:rsidRPr="00473A47"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  <w:t>The TWF noted the information on developments in plant variety protection from members and observers provided in document TWF/55/2 Prov. The TWF noted that reports submitted to the Office of the Union after May 1</w:t>
      </w:r>
      <w:r w:rsidR="00FB3068" w:rsidRPr="00473A47">
        <w:t>7</w:t>
      </w:r>
      <w:r w:rsidRPr="00473A47">
        <w:t xml:space="preserve">, 2024, and until </w:t>
      </w:r>
      <w:r w:rsidR="00FB3068" w:rsidRPr="00473A47">
        <w:t>June 6</w:t>
      </w:r>
      <w:r w:rsidRPr="00473A47">
        <w:t>, 2024, would be included in the final version of document TW</w:t>
      </w:r>
      <w:r w:rsidR="00FB3068" w:rsidRPr="00473A47">
        <w:t>F</w:t>
      </w:r>
      <w:r w:rsidRPr="00473A47">
        <w:t>/5</w:t>
      </w:r>
      <w:r w:rsidR="00FB3068" w:rsidRPr="00473A47">
        <w:t>5</w:t>
      </w:r>
      <w:r w:rsidRPr="00473A47">
        <w:t>/2.</w:t>
      </w:r>
    </w:p>
    <w:p w14:paraId="48EA8686" w14:textId="77777777" w:rsidR="009E4CA6" w:rsidRPr="00473A47" w:rsidRDefault="009E4CA6" w:rsidP="009E4CA6"/>
    <w:p w14:paraId="683793C0" w14:textId="77777777" w:rsidR="009E4CA6" w:rsidRPr="00473A47" w:rsidRDefault="009E4CA6" w:rsidP="009E4CA6">
      <w:pPr>
        <w:pStyle w:val="Heading3"/>
      </w:pPr>
      <w:r w:rsidRPr="00473A47">
        <w:t xml:space="preserve">Reports on developments in UPOV </w:t>
      </w:r>
    </w:p>
    <w:p w14:paraId="372C1B1F" w14:textId="77777777" w:rsidR="009E4CA6" w:rsidRPr="00473A47" w:rsidRDefault="009E4CA6" w:rsidP="009E4CA6">
      <w:pPr>
        <w:keepNext/>
      </w:pPr>
    </w:p>
    <w:p w14:paraId="32193D18" w14:textId="7C933555" w:rsidR="009E4CA6" w:rsidRPr="00473A47" w:rsidRDefault="009E4CA6" w:rsidP="009E4CA6">
      <w:pPr>
        <w:keepNext/>
      </w:pPr>
      <w:r w:rsidRPr="00473A47"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  <w:t>The TW</w:t>
      </w:r>
      <w:r w:rsidR="00FB3068" w:rsidRPr="00473A47">
        <w:t>F</w:t>
      </w:r>
      <w:r w:rsidRPr="00473A47">
        <w:t xml:space="preserve"> received a presentation from the Office of the Union on developments in UPOV, a copy of which is provided in document TWP/8/2.</w:t>
      </w:r>
    </w:p>
    <w:p w14:paraId="0D498A7A" w14:textId="77777777" w:rsidR="009E4CA6" w:rsidRPr="00473A47" w:rsidRDefault="009E4CA6" w:rsidP="009E4CA6">
      <w:pPr>
        <w:pStyle w:val="EndnoteText"/>
      </w:pPr>
    </w:p>
    <w:p w14:paraId="59522C1B" w14:textId="77777777" w:rsidR="009E4CA6" w:rsidRPr="00473A47" w:rsidRDefault="009E4CA6" w:rsidP="009E4CA6">
      <w:pPr>
        <w:pStyle w:val="Heading4"/>
        <w:rPr>
          <w:lang w:val="en-US"/>
        </w:rPr>
      </w:pPr>
      <w:r w:rsidRPr="00473A47">
        <w:rPr>
          <w:lang w:val="en-US"/>
        </w:rPr>
        <w:t xml:space="preserve">Technical Committee subgroup on Test Guidelines </w:t>
      </w:r>
    </w:p>
    <w:p w14:paraId="4072F415" w14:textId="77777777" w:rsidR="009E4CA6" w:rsidRPr="00473A47" w:rsidRDefault="009E4CA6" w:rsidP="009E4CA6">
      <w:pPr>
        <w:keepNext/>
      </w:pPr>
    </w:p>
    <w:p w14:paraId="150A8F2A" w14:textId="08219DA4" w:rsidR="009E4CA6" w:rsidRPr="00473A47" w:rsidRDefault="009E4CA6" w:rsidP="009E4CA6">
      <w:pPr>
        <w:pStyle w:val="Default"/>
        <w:keepNext/>
        <w:jc w:val="both"/>
        <w:rPr>
          <w:sz w:val="20"/>
          <w:szCs w:val="20"/>
        </w:rPr>
      </w:pPr>
      <w:r w:rsidRPr="00473A47">
        <w:rPr>
          <w:sz w:val="20"/>
          <w:szCs w:val="20"/>
        </w:rPr>
        <w:fldChar w:fldCharType="begin"/>
      </w:r>
      <w:r w:rsidRPr="00473A47">
        <w:rPr>
          <w:sz w:val="20"/>
          <w:szCs w:val="20"/>
        </w:rPr>
        <w:instrText xml:space="preserve"> AUTONUM  </w:instrText>
      </w:r>
      <w:r w:rsidRPr="00473A47">
        <w:rPr>
          <w:sz w:val="20"/>
          <w:szCs w:val="20"/>
        </w:rPr>
        <w:fldChar w:fldCharType="end"/>
      </w:r>
      <w:r w:rsidRPr="00473A47">
        <w:rPr>
          <w:sz w:val="20"/>
          <w:szCs w:val="20"/>
        </w:rPr>
        <w:tab/>
        <w:t xml:space="preserve">The </w:t>
      </w:r>
      <w:r w:rsidR="00316CB0" w:rsidRPr="00473A47">
        <w:rPr>
          <w:sz w:val="20"/>
          <w:szCs w:val="20"/>
        </w:rPr>
        <w:t>TW</w:t>
      </w:r>
      <w:r w:rsidR="00316CB0">
        <w:rPr>
          <w:sz w:val="20"/>
          <w:szCs w:val="20"/>
        </w:rPr>
        <w:t>F</w:t>
      </w:r>
      <w:r w:rsidR="00316CB0" w:rsidRPr="00473A47">
        <w:rPr>
          <w:sz w:val="20"/>
          <w:szCs w:val="20"/>
        </w:rPr>
        <w:t xml:space="preserve"> </w:t>
      </w:r>
      <w:r w:rsidRPr="00473A47">
        <w:rPr>
          <w:sz w:val="20"/>
          <w:szCs w:val="20"/>
        </w:rPr>
        <w:t>received an oral report from the leading expert of the subgroup, Ms. Margaret Wallace (United Kingdom). The following summary was provided by Ms. Wallace:</w:t>
      </w:r>
    </w:p>
    <w:p w14:paraId="51230750" w14:textId="77777777" w:rsidR="009E4CA6" w:rsidRPr="00473A47" w:rsidRDefault="009E4CA6" w:rsidP="009E4CA6">
      <w:pPr>
        <w:pStyle w:val="Default"/>
        <w:jc w:val="both"/>
        <w:rPr>
          <w:sz w:val="20"/>
          <w:szCs w:val="20"/>
        </w:rPr>
      </w:pPr>
    </w:p>
    <w:p w14:paraId="47DC65B9" w14:textId="77777777" w:rsidR="009E4CA6" w:rsidRPr="00473A47" w:rsidRDefault="009E4CA6" w:rsidP="008C5E85">
      <w:pPr>
        <w:pStyle w:val="BlockText"/>
        <w:keepNext/>
        <w:tabs>
          <w:tab w:val="clear" w:pos="851"/>
          <w:tab w:val="left" w:pos="1134"/>
        </w:tabs>
      </w:pPr>
      <w:r w:rsidRPr="00473A47">
        <w:lastRenderedPageBreak/>
        <w:t>“Summary of outcomes so far:</w:t>
      </w:r>
    </w:p>
    <w:p w14:paraId="6D3745FE" w14:textId="77777777" w:rsidR="009E4CA6" w:rsidRPr="00473A47" w:rsidRDefault="009E4CA6" w:rsidP="008C5E85">
      <w:pPr>
        <w:keepNext/>
        <w:tabs>
          <w:tab w:val="left" w:pos="851"/>
        </w:tabs>
        <w:ind w:left="567" w:right="567"/>
        <w:rPr>
          <w:rFonts w:cs="Arial"/>
          <w:color w:val="000000"/>
        </w:rPr>
      </w:pPr>
    </w:p>
    <w:p w14:paraId="7C850EAA" w14:textId="77777777" w:rsidR="009E4CA6" w:rsidRPr="00473A47" w:rsidRDefault="009E4CA6" w:rsidP="009E4CA6">
      <w:pPr>
        <w:numPr>
          <w:ilvl w:val="0"/>
          <w:numId w:val="4"/>
        </w:numPr>
        <w:tabs>
          <w:tab w:val="left" w:pos="1134"/>
        </w:tabs>
        <w:spacing w:after="120"/>
        <w:ind w:left="1134" w:right="567" w:hanging="567"/>
        <w:rPr>
          <w:rFonts w:cs="Arial"/>
          <w:color w:val="000000"/>
        </w:rPr>
      </w:pPr>
      <w:r w:rsidRPr="00473A47">
        <w:rPr>
          <w:rFonts w:cs="Arial"/>
          <w:color w:val="000000"/>
        </w:rPr>
        <w:t>“Test Guidelines are essential for international harmonization of DUS testing.</w:t>
      </w:r>
    </w:p>
    <w:p w14:paraId="17909775" w14:textId="77777777" w:rsidR="009E4CA6" w:rsidRPr="00473A47" w:rsidRDefault="009E4CA6" w:rsidP="009E4CA6">
      <w:pPr>
        <w:numPr>
          <w:ilvl w:val="0"/>
          <w:numId w:val="4"/>
        </w:numPr>
        <w:tabs>
          <w:tab w:val="left" w:pos="1134"/>
        </w:tabs>
        <w:spacing w:after="120"/>
        <w:ind w:left="1134" w:right="567" w:hanging="567"/>
        <w:rPr>
          <w:rFonts w:cs="Arial"/>
          <w:color w:val="000000"/>
        </w:rPr>
      </w:pPr>
      <w:r w:rsidRPr="00473A47">
        <w:rPr>
          <w:rFonts w:cs="Arial"/>
          <w:color w:val="000000"/>
        </w:rPr>
        <w:t>“Some participants wanted to develop an electronic version of the TG while others wanted to retain the printable function. Many of the users who print a copy for use in the field, often restrict this to the table of characteristics and accompanying explanation notes.</w:t>
      </w:r>
    </w:p>
    <w:p w14:paraId="210F152F" w14:textId="0BE2817B" w:rsidR="009E4CA6" w:rsidRPr="00473A47" w:rsidRDefault="009E4CA6" w:rsidP="009E4CA6">
      <w:pPr>
        <w:numPr>
          <w:ilvl w:val="0"/>
          <w:numId w:val="4"/>
        </w:numPr>
        <w:tabs>
          <w:tab w:val="left" w:pos="1134"/>
        </w:tabs>
        <w:spacing w:after="120"/>
        <w:ind w:left="1134" w:right="567" w:hanging="567"/>
        <w:rPr>
          <w:rFonts w:cs="Arial"/>
          <w:color w:val="000000"/>
        </w:rPr>
      </w:pPr>
      <w:r w:rsidRPr="00473A47">
        <w:rPr>
          <w:rFonts w:cs="Arial"/>
          <w:color w:val="000000"/>
        </w:rPr>
        <w:t>“The majority of testing authorities adopt national test guidelines from the UPOV TG, rather than use the UPOV TG during the test.</w:t>
      </w:r>
    </w:p>
    <w:p w14:paraId="5AAC6FF5" w14:textId="0B8DF952" w:rsidR="009E4CA6" w:rsidRPr="00473A47" w:rsidRDefault="009E4CA6" w:rsidP="009E4CA6">
      <w:pPr>
        <w:numPr>
          <w:ilvl w:val="0"/>
          <w:numId w:val="4"/>
        </w:numPr>
        <w:tabs>
          <w:tab w:val="left" w:pos="1134"/>
        </w:tabs>
        <w:spacing w:after="120"/>
        <w:ind w:left="1134" w:right="567" w:hanging="567"/>
        <w:rPr>
          <w:rFonts w:cs="Arial"/>
          <w:color w:val="000000"/>
        </w:rPr>
      </w:pPr>
      <w:r w:rsidRPr="00473A47">
        <w:rPr>
          <w:rFonts w:cs="Arial"/>
          <w:color w:val="000000"/>
        </w:rPr>
        <w:t>“The use of example varieties and usefulness of diagrams and photographs was discussed.  This may be addressed by the revision of GN</w:t>
      </w:r>
      <w:r w:rsidR="00D136CE">
        <w:rPr>
          <w:rFonts w:cs="Arial"/>
          <w:color w:val="000000"/>
        </w:rPr>
        <w:t xml:space="preserve"> </w:t>
      </w:r>
      <w:r w:rsidRPr="00473A47">
        <w:rPr>
          <w:rFonts w:cs="Arial"/>
          <w:color w:val="000000"/>
        </w:rPr>
        <w:t xml:space="preserve">28 being considered by the </w:t>
      </w:r>
      <w:proofErr w:type="spellStart"/>
      <w:r w:rsidRPr="00473A47">
        <w:rPr>
          <w:rFonts w:cs="Arial"/>
          <w:color w:val="000000"/>
        </w:rPr>
        <w:t>TWPs.</w:t>
      </w:r>
      <w:proofErr w:type="spellEnd"/>
    </w:p>
    <w:p w14:paraId="244FF993" w14:textId="77777777" w:rsidR="009E4CA6" w:rsidRPr="00473A47" w:rsidRDefault="009E4CA6" w:rsidP="009E4CA6">
      <w:pPr>
        <w:numPr>
          <w:ilvl w:val="0"/>
          <w:numId w:val="4"/>
        </w:numPr>
        <w:tabs>
          <w:tab w:val="left" w:pos="1134"/>
        </w:tabs>
        <w:spacing w:after="120"/>
        <w:ind w:left="1134" w:right="567" w:hanging="567"/>
        <w:rPr>
          <w:rFonts w:cs="Arial"/>
          <w:color w:val="000000"/>
        </w:rPr>
      </w:pPr>
      <w:r w:rsidRPr="00473A47">
        <w:rPr>
          <w:rFonts w:cs="Arial"/>
          <w:color w:val="000000"/>
        </w:rPr>
        <w:t xml:space="preserve">“The adoption of national test guidelines based on the TG-template was generally supported but concerns about whether this is the most effective use of funds were raised. </w:t>
      </w:r>
    </w:p>
    <w:p w14:paraId="2B2641A3" w14:textId="2CCE7250" w:rsidR="009E4CA6" w:rsidRPr="00473A47" w:rsidRDefault="009E4CA6" w:rsidP="009E4CA6">
      <w:pPr>
        <w:pStyle w:val="BlockText"/>
      </w:pPr>
      <w:r w:rsidRPr="00473A47">
        <w:t>“TW</w:t>
      </w:r>
      <w:r w:rsidR="00D136CE">
        <w:t>F</w:t>
      </w:r>
      <w:r w:rsidRPr="00473A47">
        <w:t xml:space="preserve"> participants are invited to contact Margaret Wallace to contribute to the work of the sub</w:t>
      </w:r>
      <w:r w:rsidRPr="00473A47">
        <w:noBreakHyphen/>
        <w:t xml:space="preserve">group.  The work of the sub-group </w:t>
      </w:r>
      <w:r w:rsidR="00D136CE">
        <w:t>was</w:t>
      </w:r>
      <w:r w:rsidRPr="00473A47">
        <w:t xml:space="preserve"> be presented to each of the TWPs in their 2024 sessions.  A document will be produced by the sub-group for consideration at the sixtieth session of the Technical Committee.”</w:t>
      </w:r>
    </w:p>
    <w:p w14:paraId="75B0DDC2" w14:textId="77777777" w:rsidR="009E4CA6" w:rsidRPr="00473A47" w:rsidRDefault="009E4CA6" w:rsidP="009E4CA6">
      <w:pPr>
        <w:rPr>
          <w:rFonts w:eastAsia="MS Mincho"/>
        </w:rPr>
      </w:pPr>
    </w:p>
    <w:p w14:paraId="1D3849A0" w14:textId="77777777" w:rsidR="009E4CA6" w:rsidRPr="00473A47" w:rsidRDefault="009E4CA6" w:rsidP="009E4CA6">
      <w:pPr>
        <w:rPr>
          <w:rFonts w:eastAsia="MS Mincho"/>
        </w:rPr>
      </w:pPr>
    </w:p>
    <w:p w14:paraId="136D3334" w14:textId="77777777" w:rsidR="009E4CA6" w:rsidRPr="00473A47" w:rsidRDefault="009E4CA6" w:rsidP="00CF7172">
      <w:pPr>
        <w:pStyle w:val="Heading2"/>
        <w:rPr>
          <w:rFonts w:eastAsia="MS Mincho"/>
        </w:rPr>
      </w:pPr>
      <w:r w:rsidRPr="00473A47">
        <w:rPr>
          <w:rFonts w:eastAsia="MS Mincho"/>
        </w:rPr>
        <w:t>Date and place of the next session</w:t>
      </w:r>
    </w:p>
    <w:p w14:paraId="5F520E95" w14:textId="77777777" w:rsidR="009E4CA6" w:rsidRPr="00473A47" w:rsidRDefault="009E4CA6" w:rsidP="009E4CA6"/>
    <w:p w14:paraId="6A0648E9" w14:textId="47B6A10C" w:rsidR="009E4CA6" w:rsidRDefault="009E4CA6" w:rsidP="009E4CA6">
      <w:r w:rsidRPr="00473A47"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  <w:t xml:space="preserve">At the invitation of </w:t>
      </w:r>
      <w:r w:rsidR="00FB3068" w:rsidRPr="00473A47">
        <w:t>Türkiye</w:t>
      </w:r>
      <w:r w:rsidRPr="00473A47">
        <w:t>, the TW</w:t>
      </w:r>
      <w:r w:rsidR="00FB3068" w:rsidRPr="00473A47">
        <w:t>F</w:t>
      </w:r>
      <w:r w:rsidRPr="00473A47">
        <w:t xml:space="preserve"> agreed to hold its fifty-</w:t>
      </w:r>
      <w:r w:rsidR="00FB3068" w:rsidRPr="00473A47">
        <w:t>sixth</w:t>
      </w:r>
      <w:r w:rsidRPr="00473A47">
        <w:t xml:space="preserve"> session in </w:t>
      </w:r>
      <w:r w:rsidR="00FB3068" w:rsidRPr="00473A47">
        <w:t>Malatya</w:t>
      </w:r>
      <w:r w:rsidRPr="00473A47">
        <w:t xml:space="preserve">, from </w:t>
      </w:r>
      <w:r w:rsidR="00FB3068" w:rsidRPr="00473A47">
        <w:t>June 23 to 2</w:t>
      </w:r>
      <w:r w:rsidR="00D136CE">
        <w:t>6</w:t>
      </w:r>
      <w:r w:rsidRPr="00473A47">
        <w:t>, 2025.</w:t>
      </w:r>
    </w:p>
    <w:p w14:paraId="39390A99" w14:textId="77777777" w:rsidR="009B0E31" w:rsidRDefault="009B0E31" w:rsidP="009E4CA6"/>
    <w:p w14:paraId="4738A140" w14:textId="77777777" w:rsidR="009B0E31" w:rsidRDefault="009B0E31" w:rsidP="009E4CA6"/>
    <w:p w14:paraId="30EA3FCA" w14:textId="77777777" w:rsidR="009B0E31" w:rsidRPr="00473A47" w:rsidRDefault="009B0E31" w:rsidP="009B0E31">
      <w:pPr>
        <w:pStyle w:val="Heading2"/>
      </w:pPr>
      <w:r w:rsidRPr="00473A47">
        <w:t>Future program</w:t>
      </w:r>
    </w:p>
    <w:p w14:paraId="259E00CD" w14:textId="77777777" w:rsidR="009B0E31" w:rsidRPr="00473A47" w:rsidRDefault="009B0E31" w:rsidP="009B0E31"/>
    <w:p w14:paraId="399178D6" w14:textId="77777777" w:rsidR="009B0E31" w:rsidRPr="00473A47" w:rsidRDefault="009B0E31" w:rsidP="009B0E31">
      <w:r w:rsidRPr="00473A47">
        <w:fldChar w:fldCharType="begin"/>
      </w:r>
      <w:r w:rsidRPr="00473A47">
        <w:instrText xml:space="preserve"> AUTONUM  </w:instrText>
      </w:r>
      <w:r w:rsidRPr="00473A47">
        <w:fldChar w:fldCharType="end"/>
      </w:r>
      <w:r w:rsidRPr="00473A47">
        <w:tab/>
        <w:t xml:space="preserve">The TWF agreed that documents for its fifty-sixth session should be submitted to the Office of the Union by May 9, 2025. The </w:t>
      </w:r>
      <w:r>
        <w:t xml:space="preserve">TWF </w:t>
      </w:r>
      <w:r w:rsidRPr="00473A47">
        <w:t>noted that items would be deleted from the agenda if the planned documents did not reach the Office of the Union by the agreed deadline.</w:t>
      </w:r>
    </w:p>
    <w:p w14:paraId="1CD584B5" w14:textId="77777777" w:rsidR="009B0E31" w:rsidRPr="00473A47" w:rsidRDefault="009B0E31" w:rsidP="009B0E31">
      <w:pPr>
        <w:rPr>
          <w:snapToGrid w:val="0"/>
        </w:rPr>
      </w:pPr>
    </w:p>
    <w:p w14:paraId="4650DADC" w14:textId="77777777" w:rsidR="009B0E31" w:rsidRPr="00473A47" w:rsidRDefault="009B0E31" w:rsidP="009B0E31">
      <w:pPr>
        <w:keepNext/>
      </w:pPr>
      <w:r w:rsidRPr="00473A47">
        <w:rPr>
          <w:color w:val="000000"/>
        </w:rPr>
        <w:fldChar w:fldCharType="begin"/>
      </w:r>
      <w:r w:rsidRPr="00473A47">
        <w:rPr>
          <w:color w:val="000000"/>
        </w:rPr>
        <w:instrText xml:space="preserve"> AUTONUM  </w:instrText>
      </w:r>
      <w:r w:rsidRPr="00473A47">
        <w:rPr>
          <w:color w:val="000000"/>
        </w:rPr>
        <w:fldChar w:fldCharType="end"/>
      </w:r>
      <w:r w:rsidRPr="00473A47">
        <w:rPr>
          <w:color w:val="000000"/>
        </w:rPr>
        <w:tab/>
      </w:r>
      <w:r w:rsidRPr="00473A47">
        <w:t>The TWF agreed to discuss the following items at its next session:</w:t>
      </w:r>
    </w:p>
    <w:p w14:paraId="26E91239" w14:textId="77777777" w:rsidR="009B0E31" w:rsidRPr="00473A47" w:rsidRDefault="009B0E31" w:rsidP="009B0E31"/>
    <w:p w14:paraId="566CE88D" w14:textId="77777777" w:rsidR="009B0E31" w:rsidRPr="00473A47" w:rsidRDefault="009B0E31" w:rsidP="009B0E31">
      <w:pPr>
        <w:pStyle w:val="ListParagraph"/>
        <w:keepNext/>
        <w:numPr>
          <w:ilvl w:val="0"/>
          <w:numId w:val="5"/>
        </w:numPr>
        <w:spacing w:before="60" w:after="120"/>
        <w:ind w:left="1134" w:hanging="567"/>
        <w:contextualSpacing w:val="0"/>
      </w:pPr>
      <w:r w:rsidRPr="00473A47">
        <w:t>Opening of the Session</w:t>
      </w:r>
    </w:p>
    <w:p w14:paraId="2B224CE1" w14:textId="77777777" w:rsidR="009B0E31" w:rsidRPr="00473A47" w:rsidRDefault="009B0E31" w:rsidP="009B0E31">
      <w:pPr>
        <w:spacing w:before="60" w:after="120"/>
        <w:ind w:left="567"/>
        <w:rPr>
          <w:u w:val="single"/>
        </w:rPr>
      </w:pPr>
      <w:r w:rsidRPr="00473A47">
        <w:rPr>
          <w:u w:val="single"/>
        </w:rPr>
        <w:t xml:space="preserve">Matters for </w:t>
      </w:r>
      <w:proofErr w:type="gramStart"/>
      <w:r w:rsidRPr="00473A47">
        <w:rPr>
          <w:u w:val="single"/>
        </w:rPr>
        <w:t>discussion</w:t>
      </w:r>
      <w:proofErr w:type="gramEnd"/>
    </w:p>
    <w:p w14:paraId="5DEC1D8B" w14:textId="77777777" w:rsidR="009B0E31" w:rsidRPr="00473A47" w:rsidRDefault="009B0E31" w:rsidP="009B0E31">
      <w:pPr>
        <w:pStyle w:val="ListParagraph"/>
        <w:numPr>
          <w:ilvl w:val="0"/>
          <w:numId w:val="5"/>
        </w:numPr>
        <w:spacing w:before="60" w:after="120"/>
        <w:ind w:left="1134" w:hanging="567"/>
        <w:contextualSpacing w:val="0"/>
      </w:pPr>
      <w:r w:rsidRPr="00473A47">
        <w:t>Adoption of the agenda</w:t>
      </w:r>
    </w:p>
    <w:p w14:paraId="4636341D" w14:textId="77777777" w:rsidR="009B0E31" w:rsidRPr="0035779A" w:rsidRDefault="009B0E31" w:rsidP="009B0E31">
      <w:pPr>
        <w:pStyle w:val="ListParagraph"/>
        <w:numPr>
          <w:ilvl w:val="0"/>
          <w:numId w:val="5"/>
        </w:numPr>
        <w:spacing w:before="60" w:after="120"/>
        <w:ind w:left="1134" w:hanging="567"/>
        <w:contextualSpacing w:val="0"/>
        <w:rPr>
          <w:rFonts w:cs="Arial"/>
        </w:rPr>
      </w:pPr>
      <w:r w:rsidRPr="00473A47">
        <w:rPr>
          <w:rFonts w:cs="Arial"/>
          <w:color w:val="000000" w:themeColor="text1"/>
        </w:rPr>
        <w:t>Date and place of the next session</w:t>
      </w:r>
    </w:p>
    <w:p w14:paraId="287A157A" w14:textId="77777777" w:rsidR="009B0E31" w:rsidRPr="00F9492E" w:rsidRDefault="009B0E31" w:rsidP="009B0E31">
      <w:pPr>
        <w:pStyle w:val="ListParagraph"/>
        <w:numPr>
          <w:ilvl w:val="0"/>
          <w:numId w:val="5"/>
        </w:numPr>
        <w:spacing w:before="60" w:after="120"/>
        <w:ind w:left="1134" w:hanging="567"/>
        <w:contextualSpacing w:val="0"/>
        <w:rPr>
          <w:rFonts w:cs="Arial"/>
        </w:rPr>
      </w:pPr>
      <w:r w:rsidRPr="00473A47">
        <w:t xml:space="preserve">Procedures for DUS examination </w:t>
      </w:r>
      <w:r w:rsidRPr="001E066C">
        <w:t>(presentations invited)</w:t>
      </w:r>
    </w:p>
    <w:p w14:paraId="6E96B419" w14:textId="77777777" w:rsidR="009B0E31" w:rsidRPr="00473A47" w:rsidRDefault="009B0E31" w:rsidP="009B0E31">
      <w:pPr>
        <w:pStyle w:val="ListParagraph"/>
        <w:numPr>
          <w:ilvl w:val="0"/>
          <w:numId w:val="5"/>
        </w:numPr>
        <w:spacing w:before="60" w:after="120"/>
        <w:ind w:left="1134" w:hanging="567"/>
        <w:contextualSpacing w:val="0"/>
        <w:rPr>
          <w:rFonts w:cs="Arial"/>
        </w:rPr>
      </w:pPr>
      <w:r>
        <w:rPr>
          <w:rStyle w:val="ui-provider"/>
        </w:rPr>
        <w:t>Number of plants / parts of plants to be examined, including methods of observation (MS/MG)</w:t>
      </w:r>
      <w:r w:rsidRPr="00473A47">
        <w:t xml:space="preserve"> (</w:t>
      </w:r>
      <w:r>
        <w:t xml:space="preserve">France to provide a document and </w:t>
      </w:r>
      <w:r w:rsidRPr="00473A47">
        <w:t>presentations invited)</w:t>
      </w:r>
      <w:r w:rsidRPr="00473A47">
        <w:rPr>
          <w:rFonts w:cs="Arial"/>
          <w:color w:val="000000"/>
        </w:rPr>
        <w:t xml:space="preserve"> </w:t>
      </w:r>
    </w:p>
    <w:p w14:paraId="26880790" w14:textId="77777777" w:rsidR="009B0E31" w:rsidRPr="001E066C" w:rsidRDefault="009B0E31" w:rsidP="009B0E31">
      <w:pPr>
        <w:pStyle w:val="ListParagraph"/>
        <w:numPr>
          <w:ilvl w:val="0"/>
          <w:numId w:val="5"/>
        </w:numPr>
        <w:spacing w:before="60" w:after="120"/>
        <w:ind w:left="1134" w:hanging="567"/>
        <w:contextualSpacing w:val="0"/>
        <w:rPr>
          <w:rFonts w:cs="Arial"/>
        </w:rPr>
      </w:pPr>
      <w:r w:rsidRPr="001E066C">
        <w:rPr>
          <w:rFonts w:cs="Arial"/>
          <w:color w:val="000000"/>
        </w:rPr>
        <w:t xml:space="preserve">Number of growing cycles and concluding examination of fruit crops (document to be prepared by France and documents invited) </w:t>
      </w:r>
    </w:p>
    <w:p w14:paraId="4B96E91E" w14:textId="77777777" w:rsidR="009B0E31" w:rsidRPr="001E066C" w:rsidRDefault="009B0E31" w:rsidP="009B0E31">
      <w:pPr>
        <w:pStyle w:val="ListParagraph"/>
        <w:numPr>
          <w:ilvl w:val="0"/>
          <w:numId w:val="5"/>
        </w:numPr>
        <w:spacing w:before="60" w:after="120"/>
        <w:ind w:left="1134" w:hanging="567"/>
        <w:contextualSpacing w:val="0"/>
        <w:rPr>
          <w:rFonts w:cs="Arial"/>
        </w:rPr>
      </w:pPr>
      <w:r w:rsidRPr="001E066C">
        <w:rPr>
          <w:rFonts w:cs="Arial"/>
          <w:color w:val="000000"/>
        </w:rPr>
        <w:t>Harmonization of content in Technical Questionnaires, Section 7 (document to be prepared by the European Union</w:t>
      </w:r>
      <w:r>
        <w:rPr>
          <w:rFonts w:cs="Arial"/>
          <w:color w:val="000000"/>
        </w:rPr>
        <w:t xml:space="preserve"> and </w:t>
      </w:r>
      <w:r w:rsidRPr="001E066C">
        <w:t>presentations invited</w:t>
      </w:r>
      <w:r w:rsidRPr="001E066C">
        <w:rPr>
          <w:rFonts w:cs="Arial"/>
          <w:color w:val="000000"/>
        </w:rPr>
        <w:t>)</w:t>
      </w:r>
    </w:p>
    <w:p w14:paraId="7779FA83" w14:textId="77777777" w:rsidR="009B0E31" w:rsidRPr="001E066C" w:rsidRDefault="009B0E31" w:rsidP="009B0E31">
      <w:pPr>
        <w:pStyle w:val="ListParagraph"/>
        <w:numPr>
          <w:ilvl w:val="0"/>
          <w:numId w:val="5"/>
        </w:numPr>
        <w:spacing w:before="60" w:after="120"/>
        <w:ind w:left="1134" w:hanging="567"/>
        <w:contextualSpacing w:val="0"/>
        <w:rPr>
          <w:rFonts w:cs="Arial"/>
        </w:rPr>
      </w:pPr>
      <w:r w:rsidRPr="001E066C">
        <w:t>Variety collections (presentations invited)</w:t>
      </w:r>
    </w:p>
    <w:p w14:paraId="1D8C72E5" w14:textId="77777777" w:rsidR="009B0E31" w:rsidRPr="001E066C" w:rsidRDefault="009B0E31" w:rsidP="009B0E31">
      <w:pPr>
        <w:pStyle w:val="ListParagraph"/>
        <w:numPr>
          <w:ilvl w:val="0"/>
          <w:numId w:val="5"/>
        </w:numPr>
        <w:spacing w:before="60" w:after="120"/>
        <w:ind w:left="1134" w:hanging="567"/>
        <w:contextualSpacing w:val="0"/>
        <w:rPr>
          <w:rFonts w:cs="Arial"/>
        </w:rPr>
      </w:pPr>
      <w:r w:rsidRPr="001E066C">
        <w:t>Information databases (presentations invited)</w:t>
      </w:r>
    </w:p>
    <w:p w14:paraId="3020860C" w14:textId="77777777" w:rsidR="009B0E31" w:rsidRPr="001E066C" w:rsidRDefault="009B0E31" w:rsidP="009B0E31">
      <w:pPr>
        <w:pStyle w:val="ListParagraph"/>
        <w:numPr>
          <w:ilvl w:val="0"/>
          <w:numId w:val="5"/>
        </w:numPr>
        <w:spacing w:before="60" w:after="120"/>
        <w:ind w:left="1134" w:hanging="567"/>
        <w:contextualSpacing w:val="0"/>
        <w:rPr>
          <w:rFonts w:cs="Arial"/>
        </w:rPr>
      </w:pPr>
      <w:r w:rsidRPr="001E066C">
        <w:rPr>
          <w:rFonts w:cs="Arial"/>
        </w:rPr>
        <w:t xml:space="preserve">Information on mutant varieties of apple useful for DUS examination </w:t>
      </w:r>
      <w:r w:rsidRPr="001E066C">
        <w:rPr>
          <w:rFonts w:cs="Arial"/>
          <w:color w:val="000000"/>
        </w:rPr>
        <w:t>(</w:t>
      </w:r>
      <w:r w:rsidRPr="001E066C">
        <w:t>presentations invited</w:t>
      </w:r>
      <w:r w:rsidRPr="001E066C">
        <w:rPr>
          <w:rFonts w:cs="Arial"/>
          <w:color w:val="000000"/>
        </w:rPr>
        <w:t>)</w:t>
      </w:r>
    </w:p>
    <w:p w14:paraId="6AC33F71" w14:textId="77777777" w:rsidR="009B0E31" w:rsidRPr="001E066C" w:rsidRDefault="009B0E31" w:rsidP="009B0E31">
      <w:pPr>
        <w:pStyle w:val="ListParagraph"/>
        <w:numPr>
          <w:ilvl w:val="0"/>
          <w:numId w:val="5"/>
        </w:numPr>
        <w:spacing w:before="60" w:after="120"/>
        <w:ind w:left="1134" w:hanging="567"/>
        <w:contextualSpacing w:val="0"/>
        <w:rPr>
          <w:rFonts w:cs="Arial"/>
        </w:rPr>
      </w:pPr>
      <w:r w:rsidRPr="001E066C">
        <w:t xml:space="preserve">Image analysis and new technologies in DUS examination </w:t>
      </w:r>
      <w:r w:rsidRPr="001E066C">
        <w:rPr>
          <w:rFonts w:cs="Arial"/>
          <w:color w:val="000000"/>
        </w:rPr>
        <w:t>(presentations invited)</w:t>
      </w:r>
    </w:p>
    <w:p w14:paraId="5F65BE05" w14:textId="77777777" w:rsidR="009B0E31" w:rsidRPr="001E066C" w:rsidRDefault="009B0E31" w:rsidP="009B0E31">
      <w:pPr>
        <w:pStyle w:val="ListParagraph"/>
        <w:numPr>
          <w:ilvl w:val="0"/>
          <w:numId w:val="5"/>
        </w:numPr>
        <w:spacing w:before="60" w:after="120"/>
        <w:ind w:left="1134" w:hanging="567"/>
        <w:contextualSpacing w:val="0"/>
      </w:pPr>
      <w:r w:rsidRPr="001E066C">
        <w:t xml:space="preserve">Molecular techniques in DUS examination (presentations invited) </w:t>
      </w:r>
    </w:p>
    <w:p w14:paraId="5D37BC34" w14:textId="77777777" w:rsidR="009B0E31" w:rsidRPr="00473A47" w:rsidRDefault="009B0E31" w:rsidP="009B0E31">
      <w:pPr>
        <w:pStyle w:val="ListParagraph"/>
        <w:numPr>
          <w:ilvl w:val="0"/>
          <w:numId w:val="5"/>
        </w:numPr>
        <w:spacing w:before="60" w:after="120"/>
        <w:ind w:left="1134" w:hanging="567"/>
        <w:contextualSpacing w:val="0"/>
      </w:pPr>
      <w:r w:rsidRPr="00473A47">
        <w:t>Experiences with new types and species (oral reports invited)</w:t>
      </w:r>
    </w:p>
    <w:p w14:paraId="3E3BF06E" w14:textId="77777777" w:rsidR="009B0E31" w:rsidRPr="00473A47" w:rsidRDefault="009B0E31" w:rsidP="009B0E31">
      <w:pPr>
        <w:pStyle w:val="ListParagraph"/>
        <w:numPr>
          <w:ilvl w:val="0"/>
          <w:numId w:val="5"/>
        </w:numPr>
        <w:spacing w:before="60" w:after="120"/>
        <w:ind w:left="1134" w:hanging="567"/>
        <w:contextualSpacing w:val="0"/>
      </w:pPr>
      <w:r w:rsidRPr="00473A47">
        <w:t xml:space="preserve">Discussion on draft Test Guidelines </w:t>
      </w:r>
    </w:p>
    <w:p w14:paraId="1C838820" w14:textId="77777777" w:rsidR="009B0E31" w:rsidRPr="00473A47" w:rsidRDefault="009B0E31" w:rsidP="009B0E31">
      <w:pPr>
        <w:pStyle w:val="ListParagraph"/>
        <w:numPr>
          <w:ilvl w:val="0"/>
          <w:numId w:val="5"/>
        </w:numPr>
        <w:spacing w:before="60" w:after="120"/>
        <w:ind w:left="1134" w:hanging="567"/>
        <w:contextualSpacing w:val="0"/>
      </w:pPr>
      <w:r w:rsidRPr="00473A47">
        <w:t>Recommendations on draft Test Guidelines</w:t>
      </w:r>
    </w:p>
    <w:p w14:paraId="7D09F722" w14:textId="77777777" w:rsidR="009B0E31" w:rsidRPr="00473A47" w:rsidRDefault="009B0E31" w:rsidP="009B0E31">
      <w:pPr>
        <w:pStyle w:val="ListParagraph"/>
        <w:numPr>
          <w:ilvl w:val="0"/>
          <w:numId w:val="5"/>
        </w:numPr>
        <w:spacing w:before="60" w:after="120"/>
        <w:ind w:left="1134" w:hanging="567"/>
        <w:contextualSpacing w:val="0"/>
      </w:pPr>
      <w:r w:rsidRPr="00473A47">
        <w:rPr>
          <w:rFonts w:cs="Arial"/>
          <w:color w:val="000000" w:themeColor="text1"/>
        </w:rPr>
        <w:lastRenderedPageBreak/>
        <w:t>Future program</w:t>
      </w:r>
    </w:p>
    <w:p w14:paraId="025AC672" w14:textId="77777777" w:rsidR="009B0E31" w:rsidRPr="00473A47" w:rsidRDefault="009B0E31" w:rsidP="009B0E31">
      <w:pPr>
        <w:pStyle w:val="ListParagraph"/>
        <w:numPr>
          <w:ilvl w:val="0"/>
          <w:numId w:val="5"/>
        </w:numPr>
        <w:spacing w:before="60" w:after="120"/>
        <w:ind w:left="1134" w:hanging="567"/>
        <w:contextualSpacing w:val="0"/>
      </w:pPr>
      <w:r w:rsidRPr="00473A47">
        <w:rPr>
          <w:rFonts w:cs="Arial"/>
          <w:color w:val="000000" w:themeColor="text1"/>
        </w:rPr>
        <w:t>Adoption of the Report on the session (if time permits)</w:t>
      </w:r>
    </w:p>
    <w:p w14:paraId="6F7BB6E3" w14:textId="77777777" w:rsidR="009B0E31" w:rsidRPr="00473A47" w:rsidRDefault="009B0E31" w:rsidP="009B0E31">
      <w:pPr>
        <w:keepNext/>
        <w:spacing w:before="60" w:after="120"/>
        <w:ind w:left="567"/>
        <w:rPr>
          <w:u w:val="single"/>
        </w:rPr>
      </w:pPr>
      <w:r w:rsidRPr="00473A47">
        <w:rPr>
          <w:u w:val="single"/>
        </w:rPr>
        <w:t xml:space="preserve">Matters for </w:t>
      </w:r>
      <w:proofErr w:type="gramStart"/>
      <w:r w:rsidRPr="00473A47">
        <w:rPr>
          <w:u w:val="single"/>
        </w:rPr>
        <w:t>information</w:t>
      </w:r>
      <w:proofErr w:type="gramEnd"/>
    </w:p>
    <w:p w14:paraId="78241A80" w14:textId="77777777" w:rsidR="009B0E31" w:rsidRPr="00473A47" w:rsidRDefault="009B0E31" w:rsidP="009B0E31">
      <w:pPr>
        <w:pStyle w:val="ListParagraph"/>
        <w:keepNext/>
        <w:numPr>
          <w:ilvl w:val="0"/>
          <w:numId w:val="5"/>
        </w:numPr>
        <w:spacing w:before="60" w:after="120"/>
        <w:ind w:left="1134" w:hanging="567"/>
        <w:contextualSpacing w:val="0"/>
        <w:rPr>
          <w:rFonts w:cs="Arial"/>
          <w:color w:val="000000" w:themeColor="text1"/>
        </w:rPr>
      </w:pPr>
      <w:r w:rsidRPr="00473A47">
        <w:rPr>
          <w:rFonts w:cs="Arial"/>
          <w:color w:val="000000"/>
        </w:rPr>
        <w:t xml:space="preserve">Reports </w:t>
      </w:r>
      <w:r w:rsidRPr="00473A47">
        <w:rPr>
          <w:rFonts w:cs="Arial"/>
          <w:color w:val="000000" w:themeColor="text1"/>
        </w:rPr>
        <w:t>from members and observers (written reports to be prepared by members and observers)</w:t>
      </w:r>
    </w:p>
    <w:p w14:paraId="46E0E151" w14:textId="77777777" w:rsidR="009B0E31" w:rsidRDefault="009B0E31" w:rsidP="009B0E31">
      <w:pPr>
        <w:pStyle w:val="ListParagraph"/>
        <w:numPr>
          <w:ilvl w:val="0"/>
          <w:numId w:val="5"/>
        </w:numPr>
        <w:spacing w:before="60" w:after="120"/>
        <w:ind w:left="1134" w:hanging="567"/>
        <w:contextualSpacing w:val="0"/>
      </w:pPr>
      <w:r w:rsidRPr="00473A47">
        <w:rPr>
          <w:rFonts w:cs="Arial"/>
          <w:color w:val="000000" w:themeColor="text1"/>
        </w:rPr>
        <w:tab/>
        <w:t>Report on developments</w:t>
      </w:r>
      <w:r w:rsidRPr="00473A47">
        <w:t xml:space="preserve"> </w:t>
      </w:r>
      <w:r>
        <w:t>in</w:t>
      </w:r>
      <w:r w:rsidRPr="00473A47">
        <w:t xml:space="preserve"> UPOV (general developments, including variety denominations, information databases, exchange and use of software and equipment)</w:t>
      </w:r>
    </w:p>
    <w:p w14:paraId="2102F203" w14:textId="6CC7C516" w:rsidR="009B0E31" w:rsidRPr="00473A47" w:rsidRDefault="009B0E31" w:rsidP="009B0E31">
      <w:pPr>
        <w:pStyle w:val="ListParagraph"/>
        <w:numPr>
          <w:ilvl w:val="0"/>
          <w:numId w:val="5"/>
        </w:numPr>
        <w:spacing w:before="60" w:after="120"/>
        <w:ind w:left="1134" w:hanging="567"/>
        <w:contextualSpacing w:val="0"/>
      </w:pPr>
      <w:r w:rsidRPr="009B0E31">
        <w:rPr>
          <w:rFonts w:cs="Arial"/>
          <w:color w:val="000000" w:themeColor="text1"/>
        </w:rPr>
        <w:t>Closing of the session</w:t>
      </w:r>
    </w:p>
    <w:p w14:paraId="3324A2DC" w14:textId="77777777" w:rsidR="009B0E31" w:rsidRDefault="009B0E31" w:rsidP="009E4CA6"/>
    <w:p w14:paraId="47686DF5" w14:textId="77777777" w:rsidR="00086556" w:rsidRDefault="00086556" w:rsidP="00086556">
      <w:pPr>
        <w:tabs>
          <w:tab w:val="left" w:pos="5387"/>
        </w:tabs>
        <w:ind w:left="4820"/>
        <w:jc w:val="left"/>
        <w:rPr>
          <w:i/>
        </w:rPr>
      </w:pPr>
      <w:r w:rsidRPr="00BF04AB">
        <w:rPr>
          <w:i/>
          <w:lang w:val="en-GB"/>
        </w:rPr>
        <w:fldChar w:fldCharType="begin"/>
      </w:r>
      <w:r w:rsidRPr="00BF04AB">
        <w:rPr>
          <w:i/>
          <w:lang w:val="en-GB"/>
        </w:rPr>
        <w:instrText xml:space="preserve"> AUTONUM  </w:instrText>
      </w:r>
      <w:r w:rsidRPr="00BF04AB">
        <w:rPr>
          <w:i/>
          <w:lang w:val="en-GB"/>
        </w:rPr>
        <w:fldChar w:fldCharType="end"/>
      </w:r>
      <w:r w:rsidRPr="00BF04AB">
        <w:rPr>
          <w:i/>
          <w:lang w:val="en-GB"/>
        </w:rPr>
        <w:tab/>
      </w:r>
      <w:r w:rsidRPr="00BF04AB">
        <w:rPr>
          <w:i/>
        </w:rPr>
        <w:t>The TWF adopted this report at the close of its session.</w:t>
      </w:r>
    </w:p>
    <w:p w14:paraId="7DF19F24" w14:textId="77777777" w:rsidR="00FB3068" w:rsidRDefault="00FB3068" w:rsidP="009E4CA6"/>
    <w:p w14:paraId="7349F4E8" w14:textId="77777777" w:rsidR="00086556" w:rsidRPr="00473A47" w:rsidRDefault="00086556" w:rsidP="009E4CA6"/>
    <w:p w14:paraId="36AF9BC3" w14:textId="77777777" w:rsidR="00846D96" w:rsidRPr="00473A47" w:rsidRDefault="00846D96" w:rsidP="00050E16"/>
    <w:p w14:paraId="03CB63A4" w14:textId="3DF34508" w:rsidR="009B440E" w:rsidRPr="00473A47" w:rsidRDefault="00050E16" w:rsidP="00050E16">
      <w:pPr>
        <w:jc w:val="right"/>
      </w:pPr>
      <w:r w:rsidRPr="00473A47">
        <w:t>[</w:t>
      </w:r>
      <w:r w:rsidR="00FB3068" w:rsidRPr="00473A47">
        <w:t xml:space="preserve">Annex I </w:t>
      </w:r>
      <w:proofErr w:type="gramStart"/>
      <w:r w:rsidR="00FB3068" w:rsidRPr="00473A47">
        <w:t>follows</w:t>
      </w:r>
      <w:proofErr w:type="gramEnd"/>
      <w:r w:rsidRPr="00473A47">
        <w:t>]</w:t>
      </w:r>
    </w:p>
    <w:p w14:paraId="2CBA2C86" w14:textId="77777777" w:rsidR="00903264" w:rsidRPr="00473A47" w:rsidRDefault="00903264">
      <w:pPr>
        <w:jc w:val="left"/>
      </w:pPr>
    </w:p>
    <w:p w14:paraId="02286CA5" w14:textId="77777777" w:rsidR="00A25614" w:rsidRDefault="00A25614" w:rsidP="009B440E">
      <w:pPr>
        <w:jc w:val="left"/>
        <w:sectPr w:rsidR="00A25614" w:rsidSect="005E7466">
          <w:headerReference w:type="default" r:id="rId1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1C34E1DC" w14:textId="77777777" w:rsidR="00A25614" w:rsidRPr="00E80354" w:rsidRDefault="00A25614" w:rsidP="00A25614">
      <w:pPr>
        <w:widowControl w:val="0"/>
        <w:tabs>
          <w:tab w:val="center" w:pos="4819"/>
        </w:tabs>
        <w:autoSpaceDE w:val="0"/>
        <w:autoSpaceDN w:val="0"/>
        <w:adjustRightInd w:val="0"/>
        <w:spacing w:before="113"/>
        <w:jc w:val="center"/>
        <w:rPr>
          <w:rFonts w:cs="Arial"/>
        </w:rPr>
      </w:pPr>
      <w:r w:rsidRPr="00E80354">
        <w:lastRenderedPageBreak/>
        <w:t>LIST OF PARTICIPANTS</w:t>
      </w:r>
    </w:p>
    <w:p w14:paraId="48A19E96" w14:textId="77777777" w:rsidR="00481281" w:rsidRPr="00481281" w:rsidRDefault="00481281" w:rsidP="00481281">
      <w:pPr>
        <w:pStyle w:val="plheading"/>
        <w:rPr>
          <w:lang w:val="es-ES"/>
        </w:rPr>
      </w:pPr>
      <w:r w:rsidRPr="00481281">
        <w:rPr>
          <w:lang w:val="es-ES"/>
        </w:rPr>
        <w:t>I. mEMBERS</w:t>
      </w:r>
    </w:p>
    <w:p w14:paraId="7B4DC6EA" w14:textId="77777777" w:rsidR="00481281" w:rsidRPr="00481281" w:rsidRDefault="00481281" w:rsidP="00481281">
      <w:pPr>
        <w:pStyle w:val="plcountry"/>
        <w:rPr>
          <w:lang w:val="es-ES"/>
        </w:rPr>
      </w:pPr>
      <w:r w:rsidRPr="00481281">
        <w:rPr>
          <w:lang w:val="es-ES"/>
        </w:rPr>
        <w:t>Argentina</w:t>
      </w:r>
    </w:p>
    <w:p w14:paraId="71D50AD2" w14:textId="77777777" w:rsidR="00481281" w:rsidRPr="00ED0330" w:rsidRDefault="00481281" w:rsidP="00481281">
      <w:pPr>
        <w:pStyle w:val="pldetails"/>
        <w:rPr>
          <w:lang w:val="es-ES"/>
        </w:rPr>
      </w:pPr>
      <w:r w:rsidRPr="003F32DE">
        <w:rPr>
          <w:lang w:val="es-ES"/>
        </w:rPr>
        <w:t>María Lilia LOSADA (Sra.), Examiner, Dirección de Registro de Variedades, Instituto Nacional de Semillas (INASE), Secretaría de Bioeconomía, Ministerio de Economía, Buenos Aires</w:t>
      </w:r>
      <w:r w:rsidRPr="00ED0330">
        <w:rPr>
          <w:lang w:val="es-ES"/>
        </w:rPr>
        <w:br/>
        <w:t>(e-mail: mlosada@inase.gob.ar)</w:t>
      </w:r>
    </w:p>
    <w:p w14:paraId="150D1865" w14:textId="77777777" w:rsidR="00481281" w:rsidRPr="00ED0330" w:rsidRDefault="00481281" w:rsidP="00481281">
      <w:pPr>
        <w:pStyle w:val="plcountry"/>
      </w:pPr>
      <w:r w:rsidRPr="00ED0330">
        <w:t>Australia</w:t>
      </w:r>
    </w:p>
    <w:p w14:paraId="326DA924" w14:textId="77777777" w:rsidR="00481281" w:rsidRPr="00ED0330" w:rsidRDefault="00481281" w:rsidP="00481281">
      <w:pPr>
        <w:pStyle w:val="pldetails"/>
      </w:pPr>
      <w:r w:rsidRPr="00ED0330">
        <w:t xml:space="preserve">Barkat MUSTAFA (Mr.), PBR Examiner, IP Australia, Phillip </w:t>
      </w:r>
      <w:r w:rsidRPr="00ED0330">
        <w:br/>
        <w:t>(e-mail: Barkat.Mustafa@ipaustralia.gov.au)</w:t>
      </w:r>
    </w:p>
    <w:p w14:paraId="33FEAABD" w14:textId="77777777" w:rsidR="00481281" w:rsidRPr="00ED0330" w:rsidRDefault="00481281" w:rsidP="00481281">
      <w:pPr>
        <w:pStyle w:val="plcountry"/>
      </w:pPr>
      <w:r w:rsidRPr="00ED0330">
        <w:t>Bulgaria</w:t>
      </w:r>
    </w:p>
    <w:p w14:paraId="4BE8D446" w14:textId="77777777" w:rsidR="00481281" w:rsidRPr="00ED0330" w:rsidRDefault="00481281" w:rsidP="00481281">
      <w:pPr>
        <w:pStyle w:val="pldetails"/>
      </w:pPr>
      <w:r w:rsidRPr="00ED0330">
        <w:t xml:space="preserve">Diliyan Rousev DIMITROV, Head of Variety Testing Department, Executive Agency for Variety Testing, Field Inspection and Seed Control (IASAS), Sofia </w:t>
      </w:r>
      <w:r w:rsidRPr="00ED0330">
        <w:br/>
        <w:t>(e-mail: ddimitrov@iasas.government.bg)</w:t>
      </w:r>
    </w:p>
    <w:p w14:paraId="3E246370" w14:textId="77777777" w:rsidR="00481281" w:rsidRPr="00ED0330" w:rsidRDefault="00481281" w:rsidP="00481281">
      <w:pPr>
        <w:pStyle w:val="plcountry"/>
      </w:pPr>
      <w:r w:rsidRPr="00ED0330">
        <w:t>CANADA</w:t>
      </w:r>
    </w:p>
    <w:p w14:paraId="150789A5" w14:textId="77777777" w:rsidR="00481281" w:rsidRPr="00ED0330" w:rsidRDefault="00481281" w:rsidP="00481281">
      <w:pPr>
        <w:pStyle w:val="pldetails"/>
      </w:pPr>
      <w:r w:rsidRPr="00ED0330">
        <w:t>Jennifer ROACH (Ms.), Examiner, Plant Breeders' Rights Office, Canadian Food Inspection Agency (CFIA), Ottawa</w:t>
      </w:r>
      <w:r w:rsidRPr="00ED0330">
        <w:br/>
        <w:t>(e-mail: jennifer.roach@inspection.gc.ca)</w:t>
      </w:r>
    </w:p>
    <w:p w14:paraId="5D383D21" w14:textId="77777777" w:rsidR="00481281" w:rsidRPr="00ED0330" w:rsidRDefault="00481281" w:rsidP="00481281">
      <w:pPr>
        <w:pStyle w:val="plcountry"/>
      </w:pPr>
      <w:r w:rsidRPr="00ED0330">
        <w:t>CHINA</w:t>
      </w:r>
    </w:p>
    <w:p w14:paraId="518E120C" w14:textId="77777777" w:rsidR="00481281" w:rsidRPr="00ED0330" w:rsidRDefault="00481281" w:rsidP="00481281">
      <w:pPr>
        <w:pStyle w:val="pldetails"/>
      </w:pPr>
      <w:r w:rsidRPr="00ED0330">
        <w:t xml:space="preserve">Chuanhong ZHANG (Ms.), Research Professor, Research Institute of Forestry, Chinese Academy of Forestry, Beijing </w:t>
      </w:r>
      <w:r w:rsidRPr="00ED0330">
        <w:br/>
        <w:t xml:space="preserve">(e-mail: zhangch@caf.ac.cn) </w:t>
      </w:r>
    </w:p>
    <w:p w14:paraId="52574840" w14:textId="77777777" w:rsidR="00481281" w:rsidRPr="00ED0330" w:rsidRDefault="00481281" w:rsidP="00481281">
      <w:pPr>
        <w:pStyle w:val="pldetails"/>
      </w:pPr>
      <w:r w:rsidRPr="00ED0330">
        <w:t xml:space="preserve">Han FEI (Mr.), senior experimentalist, Wuhan Botanical Garden,Chinese Academy Of Sciences, Wuhan </w:t>
      </w:r>
      <w:r w:rsidRPr="00ED0330">
        <w:br/>
        <w:t xml:space="preserve">(e-mail: hanfei@wbgcas.cn) </w:t>
      </w:r>
    </w:p>
    <w:p w14:paraId="797B9CAF" w14:textId="77777777" w:rsidR="00481281" w:rsidRDefault="00481281" w:rsidP="00481281">
      <w:pPr>
        <w:pStyle w:val="pldetails"/>
      </w:pPr>
      <w:r>
        <w:t>Ling GAO (Ms.), Associate Researcher, Danzhou Sub-center for DUS Tests of New Varieties of Plants, Ministry of Agriculture and Rural Affairs (MARA), Danzhou</w:t>
      </w:r>
      <w:r>
        <w:br/>
        <w:t>(e-mail: gaoling_0898@163.com)</w:t>
      </w:r>
    </w:p>
    <w:p w14:paraId="1636D2D3" w14:textId="77777777" w:rsidR="00481281" w:rsidRPr="00ED0330" w:rsidRDefault="00481281" w:rsidP="00481281">
      <w:pPr>
        <w:pStyle w:val="pldetails"/>
      </w:pPr>
      <w:r w:rsidRPr="00ED0330">
        <w:t>Jianfu JIANG (Mr.), Associate Researcher, Zhengzhou Fruits Station for DUS Tests of New Varieties of Plants, Ministry of Agriculture and Rural Affairs (MARA), Zhengzhou City</w:t>
      </w:r>
      <w:r w:rsidRPr="00ED0330">
        <w:br/>
        <w:t>(e-mail: jiangjianfu@caas.cn)</w:t>
      </w:r>
    </w:p>
    <w:p w14:paraId="504295D5" w14:textId="77777777" w:rsidR="00481281" w:rsidRPr="00ED0330" w:rsidRDefault="00481281" w:rsidP="00481281">
      <w:pPr>
        <w:pStyle w:val="pldetails"/>
      </w:pPr>
      <w:r w:rsidRPr="00ED0330">
        <w:t xml:space="preserve">Duan LINYUAN (Mr.), Research associate, Ningxia Academy of agriculture and Forestry Sciences, Yinchuan City </w:t>
      </w:r>
      <w:r w:rsidRPr="00ED0330">
        <w:br/>
        <w:t xml:space="preserve">(e-mail: dly698013@163.com) </w:t>
      </w:r>
    </w:p>
    <w:p w14:paraId="257AFA87" w14:textId="77777777" w:rsidR="00481281" w:rsidRPr="00ED0330" w:rsidRDefault="00481281" w:rsidP="00481281">
      <w:pPr>
        <w:pStyle w:val="pldetails"/>
      </w:pPr>
      <w:r w:rsidRPr="00ED0330">
        <w:t xml:space="preserve">Hua DENG (Mr.), Assistant professor, Chinese Academy of Forestry, Beijing </w:t>
      </w:r>
      <w:r w:rsidRPr="00ED0330">
        <w:br/>
        <w:t xml:space="preserve">(e-mail: denghua@caf.ac.cn) </w:t>
      </w:r>
    </w:p>
    <w:p w14:paraId="79E9C0F7" w14:textId="77777777" w:rsidR="00481281" w:rsidRPr="00ED0330" w:rsidRDefault="00481281" w:rsidP="00481281">
      <w:pPr>
        <w:pStyle w:val="pldetails"/>
      </w:pPr>
      <w:r w:rsidRPr="00ED0330">
        <w:t xml:space="preserve">Junyu WANG (Mr.), Research Assistant, Tea Research Institute, Chinese Academy of Agricultural Sciences </w:t>
      </w:r>
      <w:r w:rsidRPr="00ED0330">
        <w:br/>
        <w:t xml:space="preserve">(e-mail: 786290026@qq.com) </w:t>
      </w:r>
    </w:p>
    <w:p w14:paraId="179CBF37" w14:textId="77777777" w:rsidR="00481281" w:rsidRPr="00ED0330" w:rsidRDefault="00481281" w:rsidP="00481281">
      <w:pPr>
        <w:pStyle w:val="pldetails"/>
      </w:pPr>
      <w:r w:rsidRPr="00ED0330">
        <w:t xml:space="preserve">Lingyi XU (Ms.), Research Assistant, Danzhou Sub-center for DUS Testing of New Varieties of Plants, Sanya Research Institute of Chinese Academy of Tropical Agriculture Science, Danzhou </w:t>
      </w:r>
      <w:r w:rsidRPr="00ED0330">
        <w:br/>
        <w:t xml:space="preserve">(e-mail: lingyixu93@163.com) </w:t>
      </w:r>
    </w:p>
    <w:p w14:paraId="736061A4" w14:textId="77777777" w:rsidR="00481281" w:rsidRPr="00ED0330" w:rsidRDefault="00481281" w:rsidP="00481281">
      <w:pPr>
        <w:pStyle w:val="pldetails"/>
      </w:pPr>
      <w:r w:rsidRPr="00ED0330">
        <w:t xml:space="preserve">Aiming YANG (Ms.), Level III Division Rank Official, NFGA, Beijing </w:t>
      </w:r>
      <w:r w:rsidRPr="00ED0330">
        <w:br/>
        <w:t xml:space="preserve">(e-mail: 691716340@qq.com) </w:t>
      </w:r>
    </w:p>
    <w:p w14:paraId="538EC76A" w14:textId="77777777" w:rsidR="00481281" w:rsidRPr="00ED0330" w:rsidRDefault="00481281" w:rsidP="00481281">
      <w:pPr>
        <w:pStyle w:val="pldetails"/>
      </w:pPr>
      <w:r w:rsidRPr="00ED0330">
        <w:t xml:space="preserve">Erhuan WU (Ms.), national forestry and grassland adminisration, Beijing </w:t>
      </w:r>
      <w:r w:rsidRPr="00ED0330">
        <w:br/>
        <w:t xml:space="preserve">(e-mail: 15706565211@163.com) </w:t>
      </w:r>
    </w:p>
    <w:p w14:paraId="27850AA5" w14:textId="77777777" w:rsidR="00481281" w:rsidRPr="00ED0330" w:rsidRDefault="00481281" w:rsidP="00481281">
      <w:pPr>
        <w:pStyle w:val="plcountry"/>
      </w:pPr>
      <w:r w:rsidRPr="00ED0330">
        <w:t>Czech Republic</w:t>
      </w:r>
    </w:p>
    <w:p w14:paraId="35F62D51" w14:textId="77777777" w:rsidR="00481281" w:rsidRPr="00ED0330" w:rsidRDefault="00481281" w:rsidP="00481281">
      <w:pPr>
        <w:pStyle w:val="pldetails"/>
      </w:pPr>
      <w:r w:rsidRPr="00ED0330">
        <w:t xml:space="preserve">Andrea POVOLNÁ (Ms.), Head of DUS Department, National Plant Variety Office, Central Institute for Supervising and Testing in Agriculture (UKZUZ), Brno </w:t>
      </w:r>
      <w:r w:rsidRPr="00ED0330">
        <w:br/>
        <w:t>(e-mail: andrea.povolna@ukzuz.cz)</w:t>
      </w:r>
    </w:p>
    <w:p w14:paraId="403539F1" w14:textId="77777777" w:rsidR="00481281" w:rsidRPr="00ED0330" w:rsidRDefault="00481281" w:rsidP="00481281">
      <w:pPr>
        <w:pStyle w:val="pldetails"/>
      </w:pPr>
      <w:r w:rsidRPr="00ED0330">
        <w:lastRenderedPageBreak/>
        <w:t xml:space="preserve">Tomás JAN (Mr.), DUS Expert for fruit, Central Institute for Supervising and Testing in Agriculture (ÚKZÚZ), Brno </w:t>
      </w:r>
      <w:r w:rsidRPr="00ED0330">
        <w:br/>
        <w:t xml:space="preserve">(e-mail: tomas.jan@ukzuz.cz) </w:t>
      </w:r>
    </w:p>
    <w:p w14:paraId="54FCB142" w14:textId="77777777" w:rsidR="00481281" w:rsidRPr="00ED0330" w:rsidRDefault="00481281" w:rsidP="00481281">
      <w:pPr>
        <w:pStyle w:val="pldetails"/>
      </w:pPr>
      <w:r w:rsidRPr="00ED0330">
        <w:t xml:space="preserve">Dusan NESRSTA (Mr.), DUS Expert for fruit, Central Institute for Supervising and Testing in Agriculture (ÚKZÚZ), Brno </w:t>
      </w:r>
      <w:r w:rsidRPr="00ED0330">
        <w:br/>
        <w:t>(e-mail: dusan.nesrsta@ukzuz.cz)</w:t>
      </w:r>
    </w:p>
    <w:p w14:paraId="7D292197" w14:textId="77777777" w:rsidR="00481281" w:rsidRPr="00CA0EEF" w:rsidRDefault="00481281" w:rsidP="00481281">
      <w:pPr>
        <w:pStyle w:val="plcountry"/>
        <w:rPr>
          <w:lang w:val="es-ES"/>
        </w:rPr>
      </w:pPr>
      <w:r w:rsidRPr="00CA0EEF">
        <w:rPr>
          <w:lang w:val="es-ES"/>
        </w:rPr>
        <w:t>Ecuador</w:t>
      </w:r>
    </w:p>
    <w:p w14:paraId="2DFA9E49" w14:textId="77777777" w:rsidR="00481281" w:rsidRPr="00ED0330" w:rsidRDefault="00481281" w:rsidP="00481281">
      <w:pPr>
        <w:pStyle w:val="pldetails"/>
        <w:rPr>
          <w:lang w:val="es-ES"/>
        </w:rPr>
      </w:pPr>
      <w:r w:rsidRPr="00ED0330">
        <w:rPr>
          <w:lang w:val="es-ES"/>
        </w:rPr>
        <w:t xml:space="preserve">César GARCÍA (Sr.), Analista de validación agropecuaria, Dirección de Transferencia, Instituto Nacional de Investigaciones Agropecuarias (INIAP), Quito </w:t>
      </w:r>
      <w:r w:rsidRPr="00ED0330">
        <w:rPr>
          <w:lang w:val="es-ES"/>
        </w:rPr>
        <w:br/>
        <w:t>(e-mail: cesar.garcia@iniap.gob.ec)</w:t>
      </w:r>
    </w:p>
    <w:p w14:paraId="029716E3" w14:textId="77777777" w:rsidR="00481281" w:rsidRPr="00ED0330" w:rsidRDefault="00481281" w:rsidP="00481281">
      <w:pPr>
        <w:pStyle w:val="plcountry"/>
      </w:pPr>
      <w:r w:rsidRPr="00ED0330">
        <w:t>Egypt</w:t>
      </w:r>
    </w:p>
    <w:p w14:paraId="7955B710" w14:textId="77777777" w:rsidR="00481281" w:rsidRPr="00ED0330" w:rsidRDefault="00481281" w:rsidP="00481281">
      <w:pPr>
        <w:pStyle w:val="pldetails"/>
      </w:pPr>
      <w:r w:rsidRPr="00ED0330">
        <w:t xml:space="preserve">Shymaa ABOSHOSHA (Ms.), Agricultural Engineer, Plant Variety Protection Office (PVPO), Central Administration for Seed Testing and Certification (CASC), Giza </w:t>
      </w:r>
      <w:r w:rsidRPr="00ED0330">
        <w:br/>
        <w:t>(e-mail: sh_z9@hotmail.com)</w:t>
      </w:r>
    </w:p>
    <w:p w14:paraId="685CCE48" w14:textId="77777777" w:rsidR="00481281" w:rsidRPr="00ED0330" w:rsidRDefault="00481281" w:rsidP="00481281">
      <w:pPr>
        <w:pStyle w:val="plcountry"/>
      </w:pPr>
      <w:r w:rsidRPr="00ED0330">
        <w:t>EUROPEAN UNION</w:t>
      </w:r>
    </w:p>
    <w:p w14:paraId="4B629F76" w14:textId="77777777" w:rsidR="00481281" w:rsidRPr="00ED0330" w:rsidRDefault="00481281" w:rsidP="00481281">
      <w:pPr>
        <w:pStyle w:val="pldetails"/>
      </w:pPr>
      <w:r w:rsidRPr="00ED0330">
        <w:t xml:space="preserve">Jean MAISON (Mr.), Deputy Head, Technical Unit, Community Plant Variety Office (CPVO), Angers </w:t>
      </w:r>
      <w:r w:rsidRPr="00ED0330">
        <w:br/>
        <w:t>(e-mail: maison@cpvo.europa.eu)</w:t>
      </w:r>
    </w:p>
    <w:p w14:paraId="218C3CA6" w14:textId="77777777" w:rsidR="00481281" w:rsidRPr="00ED0330" w:rsidRDefault="00481281" w:rsidP="00481281">
      <w:pPr>
        <w:pStyle w:val="pldetails"/>
      </w:pPr>
      <w:r w:rsidRPr="00ED0330">
        <w:t xml:space="preserve">Jens WEGNER (Mr.), Technical Expert for Ornamental Plants and Fruit Crops, Community Plant Variety Office (CPVO), Angers </w:t>
      </w:r>
      <w:r w:rsidRPr="00ED0330">
        <w:br/>
        <w:t>(e-mail: wegner@cpvo.europa.eu)</w:t>
      </w:r>
    </w:p>
    <w:p w14:paraId="1BFF6A6C" w14:textId="77777777" w:rsidR="00481281" w:rsidRPr="00ED0330" w:rsidRDefault="00481281" w:rsidP="00481281">
      <w:pPr>
        <w:pStyle w:val="plcountry"/>
        <w:rPr>
          <w:lang w:val="fr-CH"/>
        </w:rPr>
      </w:pPr>
      <w:r w:rsidRPr="00ED0330">
        <w:rPr>
          <w:lang w:val="fr-CH"/>
        </w:rPr>
        <w:t>FRANCE</w:t>
      </w:r>
    </w:p>
    <w:p w14:paraId="30A27AF7" w14:textId="77777777" w:rsidR="00481281" w:rsidRPr="00ED0330" w:rsidRDefault="00481281" w:rsidP="00481281">
      <w:pPr>
        <w:pStyle w:val="pldetails"/>
        <w:rPr>
          <w:lang w:val="fr-CH"/>
        </w:rPr>
      </w:pPr>
      <w:r w:rsidRPr="00ED0330">
        <w:rPr>
          <w:lang w:val="fr-CH"/>
        </w:rPr>
        <w:t xml:space="preserve">Carole DIRWIMMER (Ms.), Head of the Fruit DUS sector, Groupe d'étude et de contrôle des variétés et des semences (GEVES), Beaucouzé </w:t>
      </w:r>
      <w:r w:rsidRPr="00ED0330">
        <w:rPr>
          <w:lang w:val="fr-CH"/>
        </w:rPr>
        <w:br/>
        <w:t xml:space="preserve">(e-mail: carole.dirwimmer@geves.fr) </w:t>
      </w:r>
    </w:p>
    <w:p w14:paraId="64542561" w14:textId="77777777" w:rsidR="00481281" w:rsidRPr="00ED0330" w:rsidRDefault="00481281" w:rsidP="00481281">
      <w:pPr>
        <w:pStyle w:val="pldetails"/>
        <w:rPr>
          <w:lang w:val="fr-CH"/>
        </w:rPr>
      </w:pPr>
      <w:r w:rsidRPr="00ED0330">
        <w:rPr>
          <w:lang w:val="fr-FR"/>
        </w:rPr>
        <w:t xml:space="preserve">Baptiste LEDERER (Mr.), Fruit Species DUS manager, </w:t>
      </w:r>
      <w:r w:rsidRPr="00ED0330">
        <w:rPr>
          <w:lang w:val="fr-CH"/>
        </w:rPr>
        <w:t>Groupe d'étude et de contrôle des variétés et des semences (GEVES)</w:t>
      </w:r>
      <w:r w:rsidRPr="00ED0330">
        <w:rPr>
          <w:lang w:val="fr-FR"/>
        </w:rPr>
        <w:t xml:space="preserve">, </w:t>
      </w:r>
      <w:r w:rsidRPr="00ED0330">
        <w:rPr>
          <w:lang w:val="fr-CH"/>
        </w:rPr>
        <w:t xml:space="preserve">Le Thor </w:t>
      </w:r>
      <w:r w:rsidRPr="00ED0330">
        <w:rPr>
          <w:lang w:val="fr-CH"/>
        </w:rPr>
        <w:br/>
        <w:t>(e-mail: baptiste.lederer@geves.fr)</w:t>
      </w:r>
    </w:p>
    <w:p w14:paraId="0B2AD74E" w14:textId="77777777" w:rsidR="00481281" w:rsidRPr="00ED0330" w:rsidRDefault="00481281" w:rsidP="00481281">
      <w:pPr>
        <w:pStyle w:val="pldetails"/>
        <w:rPr>
          <w:lang w:val="fr-CH"/>
        </w:rPr>
      </w:pPr>
      <w:r w:rsidRPr="00ED0330">
        <w:rPr>
          <w:lang w:val="fr-CH"/>
        </w:rPr>
        <w:t>Eric MARTIN (Mr.), Examinateur DHS Abricot, prunes Japonaises, porte-greffes prunus, Institut national de recherche pour l’agriculture, l’alimentation et l’environnement (INRAE), Morières les Avignon</w:t>
      </w:r>
      <w:r w:rsidRPr="00ED0330">
        <w:rPr>
          <w:lang w:val="fr-CH"/>
        </w:rPr>
        <w:br/>
        <w:t xml:space="preserve">(e-mail: eric.martin.84@inrae.fr) </w:t>
      </w:r>
    </w:p>
    <w:p w14:paraId="05926F61" w14:textId="77777777" w:rsidR="00481281" w:rsidRPr="00ED0330" w:rsidRDefault="00481281" w:rsidP="00481281">
      <w:pPr>
        <w:pStyle w:val="plcountry"/>
      </w:pPr>
      <w:r w:rsidRPr="00ED0330">
        <w:t>Georgia</w:t>
      </w:r>
    </w:p>
    <w:p w14:paraId="5DC79DE0" w14:textId="77777777" w:rsidR="00481281" w:rsidRPr="00ED0330" w:rsidRDefault="00481281" w:rsidP="00481281">
      <w:pPr>
        <w:pStyle w:val="pldetails"/>
      </w:pPr>
      <w:r w:rsidRPr="00ED0330">
        <w:t xml:space="preserve">Elene MAGHLAKELIDZE (Ms.), Chief specialist, Horticulture and Viticulture Research division, Scientific Research Center of Agriculture, Tbilisi </w:t>
      </w:r>
      <w:r w:rsidRPr="00ED0330">
        <w:br/>
        <w:t>(e-mail: emaghlakelidze@yahoo.com)</w:t>
      </w:r>
    </w:p>
    <w:p w14:paraId="4E0078B6" w14:textId="77777777" w:rsidR="00481281" w:rsidRPr="00ED0330" w:rsidRDefault="00481281" w:rsidP="00481281">
      <w:pPr>
        <w:pStyle w:val="plcountry"/>
      </w:pPr>
      <w:r w:rsidRPr="00ED0330">
        <w:t>GERMANY</w:t>
      </w:r>
    </w:p>
    <w:p w14:paraId="0323ABE6" w14:textId="77777777" w:rsidR="00481281" w:rsidRPr="00ED0330" w:rsidRDefault="00481281" w:rsidP="00481281">
      <w:pPr>
        <w:pStyle w:val="pldetails"/>
      </w:pPr>
      <w:r w:rsidRPr="00ED0330">
        <w:t xml:space="preserve">Beate RÜCKER (Ms.), Head of Division, Bundessortenamt, Hanover </w:t>
      </w:r>
      <w:r w:rsidRPr="00ED0330">
        <w:br/>
        <w:t>(e-mail: beate.ruecker@bundessortenamt.de)</w:t>
      </w:r>
    </w:p>
    <w:p w14:paraId="0A863880" w14:textId="77777777" w:rsidR="00481281" w:rsidRPr="00ED0330" w:rsidRDefault="00481281" w:rsidP="00481281">
      <w:pPr>
        <w:pStyle w:val="pldetails"/>
      </w:pPr>
      <w:r w:rsidRPr="00ED0330">
        <w:t xml:space="preserve">Erik SCHULTE (Mr.), Head of Section 215 (Fruit, Gene banks), Testing Station Wurzen, Bundessortenamt, Wurzen </w:t>
      </w:r>
      <w:r w:rsidRPr="00ED0330">
        <w:br/>
        <w:t>(e-mail: erik.schulte@bundessortenamt.de)</w:t>
      </w:r>
    </w:p>
    <w:p w14:paraId="5A3244D7" w14:textId="77777777" w:rsidR="00481281" w:rsidRPr="00ED0330" w:rsidRDefault="00481281" w:rsidP="00481281">
      <w:pPr>
        <w:pStyle w:val="plcountry"/>
      </w:pPr>
      <w:r w:rsidRPr="00ED0330">
        <w:t>HUNGARY</w:t>
      </w:r>
    </w:p>
    <w:p w14:paraId="5587E1BC" w14:textId="77777777" w:rsidR="00481281" w:rsidRPr="00ED0330" w:rsidRDefault="00481281" w:rsidP="00481281">
      <w:pPr>
        <w:pStyle w:val="pldetails"/>
      </w:pPr>
      <w:r w:rsidRPr="00ED0330">
        <w:t xml:space="preserve">Szilvia MÁRKNÉ DEÁK (Ms.), DUS Expert, Agricultural Genetic Resources Directorate, National Food Chain Safety Office (NÉBIH), Budapest </w:t>
      </w:r>
      <w:r w:rsidRPr="00ED0330">
        <w:br/>
        <w:t>(e-mail: DeakSz@nebih.gov.hu)</w:t>
      </w:r>
    </w:p>
    <w:p w14:paraId="58EBBA98" w14:textId="77777777" w:rsidR="00481281" w:rsidRPr="00F73637" w:rsidRDefault="00481281" w:rsidP="00481281">
      <w:pPr>
        <w:pStyle w:val="pldetails"/>
      </w:pPr>
      <w:r>
        <w:t xml:space="preserve">Zsolt SZANI (Mr.), DUS Expert, Variety Testing Dept. for Horticultural Crops, National Food Chain Safety Office (NÉBIH), </w:t>
      </w:r>
      <w:r w:rsidRPr="00EF21AD">
        <w:t xml:space="preserve">Budapest </w:t>
      </w:r>
      <w:r w:rsidRPr="00EF21AD">
        <w:br/>
      </w:r>
      <w:r w:rsidRPr="00F73637">
        <w:t>(e-mail: szanizs@nebih.gov.hu)</w:t>
      </w:r>
    </w:p>
    <w:p w14:paraId="66623621" w14:textId="77777777" w:rsidR="00481281" w:rsidRPr="00ED0330" w:rsidRDefault="00481281" w:rsidP="00481281">
      <w:pPr>
        <w:pStyle w:val="plcountry"/>
      </w:pPr>
      <w:r w:rsidRPr="00ED0330">
        <w:lastRenderedPageBreak/>
        <w:t>ITALY</w:t>
      </w:r>
    </w:p>
    <w:p w14:paraId="60C372D1" w14:textId="77777777" w:rsidR="00481281" w:rsidRPr="00ED0330" w:rsidRDefault="00481281" w:rsidP="00481281">
      <w:pPr>
        <w:pStyle w:val="pldetails"/>
      </w:pPr>
      <w:r w:rsidRPr="00ED0330">
        <w:t>Fabio GERVASI (Mr.), Researcher and Head of the Examination Office, CREA-OFA, Council for Agricultural Research and Economics of Italy (CREA), Roma</w:t>
      </w:r>
      <w:r w:rsidRPr="00ED0330">
        <w:br/>
        <w:t>(e-mail: fabio.gervasi@crea.gov.it)</w:t>
      </w:r>
    </w:p>
    <w:p w14:paraId="4518AC2B" w14:textId="77777777" w:rsidR="00481281" w:rsidRPr="00ED0330" w:rsidRDefault="00481281" w:rsidP="00481281">
      <w:pPr>
        <w:pStyle w:val="pldetails"/>
      </w:pPr>
      <w:r w:rsidRPr="00ED0330">
        <w:t xml:space="preserve">Massimo GARDIMAN (Mr.), Senior Researcher, Research Centre for Viticulture and Enology, Council of Agricultural Research and Economics, Conegliano </w:t>
      </w:r>
      <w:r w:rsidRPr="00ED0330">
        <w:br/>
        <w:t>(e-mail: massimo.gardiman@crea.gov.it)</w:t>
      </w:r>
    </w:p>
    <w:p w14:paraId="5E91CB34" w14:textId="77777777" w:rsidR="00481281" w:rsidRPr="00ED0330" w:rsidRDefault="00481281" w:rsidP="00481281">
      <w:pPr>
        <w:pStyle w:val="pldetails"/>
      </w:pPr>
      <w:r w:rsidRPr="00ED0330">
        <w:t xml:space="preserve">Roberto CARRARO (Mr.), Researcher, CREA - Research Centre for Viticulture and Enology, Conegliano </w:t>
      </w:r>
      <w:r w:rsidRPr="00ED0330">
        <w:br/>
        <w:t>(e-mail: roberto.carraro@crea.gov.it)</w:t>
      </w:r>
    </w:p>
    <w:p w14:paraId="1A2D8513" w14:textId="77777777" w:rsidR="00481281" w:rsidRPr="00ED0330" w:rsidRDefault="00481281" w:rsidP="00481281">
      <w:pPr>
        <w:pStyle w:val="pldetails"/>
      </w:pPr>
      <w:r w:rsidRPr="00ED0330">
        <w:t xml:space="preserve">Flavio Roberto DE SALVADOR (Mr.), Senior Fruit Crops Consultant, Marino </w:t>
      </w:r>
      <w:r w:rsidRPr="00ED0330">
        <w:br/>
        <w:t>(e-mail: fr.desalvador@gmail.com)</w:t>
      </w:r>
    </w:p>
    <w:p w14:paraId="5F56F50E" w14:textId="77777777" w:rsidR="00481281" w:rsidRPr="00ED0330" w:rsidRDefault="00481281" w:rsidP="00481281">
      <w:pPr>
        <w:pStyle w:val="plcountry"/>
      </w:pPr>
      <w:r w:rsidRPr="00ED0330">
        <w:t>JAPAN</w:t>
      </w:r>
    </w:p>
    <w:p w14:paraId="2603FB0C" w14:textId="77777777" w:rsidR="00481281" w:rsidRPr="00ED0330" w:rsidRDefault="00481281" w:rsidP="00481281">
      <w:pPr>
        <w:pStyle w:val="pldetails"/>
      </w:pPr>
      <w:r w:rsidRPr="00ED0330">
        <w:t xml:space="preserve">Yosuke ABE (Mr.), Senior Staff, Center for Seeds and Seedlings (NCSS), National Agriculture and Food Research Organization (NARO), Tsukuba </w:t>
      </w:r>
      <w:r w:rsidRPr="00ED0330">
        <w:br/>
        <w:t>(e-mail: abey593@affrc.go.jp)</w:t>
      </w:r>
    </w:p>
    <w:p w14:paraId="01C2B07D" w14:textId="77777777" w:rsidR="00481281" w:rsidRPr="00ED0330" w:rsidRDefault="00481281" w:rsidP="00481281">
      <w:pPr>
        <w:pStyle w:val="pldetails"/>
      </w:pPr>
      <w:r w:rsidRPr="00ED0330">
        <w:t xml:space="preserve">Koji NAKANISHI (Mr.), Assistant Examiner, Plant Variety Protection Office, Intellectual Property Division, Export and International Affairs Bureau, Tokyo </w:t>
      </w:r>
      <w:r w:rsidRPr="00ED0330">
        <w:br/>
        <w:t>(e-mail: koji_nakanishi200@maff.go.jp)</w:t>
      </w:r>
    </w:p>
    <w:p w14:paraId="24F95692" w14:textId="77777777" w:rsidR="00481281" w:rsidRPr="00ED0330" w:rsidRDefault="00481281" w:rsidP="00481281">
      <w:pPr>
        <w:pStyle w:val="plcountry"/>
      </w:pPr>
      <w:r w:rsidRPr="00ED0330">
        <w:t>KEnya</w:t>
      </w:r>
    </w:p>
    <w:p w14:paraId="0C7AEA7F" w14:textId="77777777" w:rsidR="00481281" w:rsidRPr="00ED0330" w:rsidRDefault="00481281" w:rsidP="00481281">
      <w:pPr>
        <w:pStyle w:val="pldetails"/>
      </w:pPr>
      <w:r w:rsidRPr="00ED0330">
        <w:t xml:space="preserve">Gentrix Nasimiyu JUMA (Ms.), Principal Plant Examiner, Kenya Plant Health Inspectorate Service (KEPHIS), Nairobi </w:t>
      </w:r>
      <w:r w:rsidRPr="00ED0330">
        <w:br/>
        <w:t xml:space="preserve">(e-mail: gjuma@kephis.org) </w:t>
      </w:r>
    </w:p>
    <w:p w14:paraId="6282D13E" w14:textId="77777777" w:rsidR="00481281" w:rsidRPr="00ED0330" w:rsidRDefault="00481281" w:rsidP="00481281">
      <w:pPr>
        <w:pStyle w:val="pldetails"/>
      </w:pPr>
      <w:r w:rsidRPr="00ED0330">
        <w:t xml:space="preserve">Lucas SUVA (Mr.), Principal Plant Examiner, Kenya Plant Health Inspectorate Service (KEPHIS), Nairobi </w:t>
      </w:r>
      <w:r w:rsidRPr="00ED0330">
        <w:br/>
        <w:t>(e-mail: lsuva@kephis.org)</w:t>
      </w:r>
    </w:p>
    <w:p w14:paraId="4FA21FD3" w14:textId="77777777" w:rsidR="00481281" w:rsidRPr="00ED0330" w:rsidRDefault="00481281" w:rsidP="00481281">
      <w:pPr>
        <w:pStyle w:val="plcountry"/>
      </w:pPr>
      <w:r w:rsidRPr="00ED0330">
        <w:t>NETHERLANDS (KINGDOM OF THE)</w:t>
      </w:r>
    </w:p>
    <w:p w14:paraId="19ABB580" w14:textId="77777777" w:rsidR="00481281" w:rsidRPr="00ED0330" w:rsidRDefault="00481281" w:rsidP="00481281">
      <w:pPr>
        <w:pStyle w:val="pldetails"/>
      </w:pPr>
      <w:r w:rsidRPr="00ED0330">
        <w:t xml:space="preserve">Marco HOFFMAN (Mr.), Senior Policy Officer, Naktuinbouw, Roelofarendsveen </w:t>
      </w:r>
      <w:r w:rsidRPr="00ED0330">
        <w:br/>
        <w:t>(e-mail: m.hoffman@naktuinbouw.nl)</w:t>
      </w:r>
    </w:p>
    <w:p w14:paraId="6B5EACCA" w14:textId="77777777" w:rsidR="00481281" w:rsidRPr="00ED0330" w:rsidRDefault="00481281" w:rsidP="00481281">
      <w:pPr>
        <w:pStyle w:val="plcountry"/>
      </w:pPr>
      <w:r w:rsidRPr="00ED0330">
        <w:t>New Zealand</w:t>
      </w:r>
    </w:p>
    <w:p w14:paraId="2A17B18D" w14:textId="77777777" w:rsidR="00481281" w:rsidRPr="00ED0330" w:rsidRDefault="00481281" w:rsidP="00481281">
      <w:pPr>
        <w:pStyle w:val="pldetails"/>
      </w:pPr>
      <w:r w:rsidRPr="00ED0330">
        <w:t xml:space="preserve">Christopher J. BARNABY (Mr.), </w:t>
      </w:r>
      <w:r w:rsidRPr="00ED0330">
        <w:rPr>
          <w:lang w:val="en-NZ"/>
        </w:rPr>
        <w:t xml:space="preserve">PVR Manager / Assistant Commissioner, Plant Variety Rights Office, Intellectual Property Office of New Zealand, </w:t>
      </w:r>
      <w:r w:rsidRPr="00ED0330">
        <w:t>Ministry of Business, Innovation and Employment</w:t>
      </w:r>
      <w:r w:rsidRPr="00ED0330">
        <w:rPr>
          <w:lang w:val="en-NZ"/>
        </w:rPr>
        <w:t>, Christchurch</w:t>
      </w:r>
      <w:r w:rsidRPr="00ED0330">
        <w:br/>
        <w:t>(e-mail: Chris.Barnaby@pvr.govt.nz)</w:t>
      </w:r>
    </w:p>
    <w:p w14:paraId="6A0344EA" w14:textId="77777777" w:rsidR="00481281" w:rsidRPr="00ED0330" w:rsidRDefault="00481281" w:rsidP="00481281">
      <w:pPr>
        <w:pStyle w:val="pldetails"/>
      </w:pPr>
      <w:r w:rsidRPr="00ED0330">
        <w:t xml:space="preserve">Kylie MILLER (Ms.), </w:t>
      </w:r>
      <w:r w:rsidRPr="00ED0330">
        <w:rPr>
          <w:lang w:val="en-NZ"/>
        </w:rPr>
        <w:t xml:space="preserve">Senior Plant Variety Rights Examiner, Plant Variety Rights Office, Intellectual Property Office of New Zealand, </w:t>
      </w:r>
      <w:r w:rsidRPr="00ED0330">
        <w:t>Ministry of Business, Innovation and Employment</w:t>
      </w:r>
      <w:r w:rsidRPr="00ED0330">
        <w:rPr>
          <w:lang w:val="en-NZ"/>
        </w:rPr>
        <w:t>, Christchurch</w:t>
      </w:r>
      <w:r w:rsidRPr="00ED0330">
        <w:br/>
        <w:t>(e-mail: Kylie.Miller@pvr.govt.nz)</w:t>
      </w:r>
    </w:p>
    <w:p w14:paraId="1A77A4EB" w14:textId="77777777" w:rsidR="00481281" w:rsidRPr="00ED0330" w:rsidRDefault="00481281" w:rsidP="00481281">
      <w:pPr>
        <w:pStyle w:val="plcountry"/>
      </w:pPr>
      <w:r w:rsidRPr="00ED0330">
        <w:t>POLAND</w:t>
      </w:r>
    </w:p>
    <w:p w14:paraId="7AFE9206" w14:textId="77777777" w:rsidR="00481281" w:rsidRPr="00ED0330" w:rsidRDefault="00481281" w:rsidP="00481281">
      <w:pPr>
        <w:pStyle w:val="pldetails"/>
      </w:pPr>
      <w:r w:rsidRPr="00ED0330">
        <w:t xml:space="preserve">Marcin KRÓL (Mr.), Head of DUS Testing Department, Research Centre for Cultivar Testing (COBORU), Slupia Wielka </w:t>
      </w:r>
      <w:r w:rsidRPr="00ED0330">
        <w:br/>
        <w:t>(e-mail: m.Krol@coboru.gov.pl)</w:t>
      </w:r>
    </w:p>
    <w:p w14:paraId="1334FB66" w14:textId="77777777" w:rsidR="00481281" w:rsidRPr="00ED0330" w:rsidRDefault="00481281" w:rsidP="00481281">
      <w:pPr>
        <w:pStyle w:val="pldetails"/>
      </w:pPr>
      <w:r w:rsidRPr="00ED0330">
        <w:t xml:space="preserve">Zofia STANISŁAWSKA (Ms.), Senior DUS Expert, DUS Testing Department, Research Centre for Cultivar Testing (COBORU), Slupia Wielka </w:t>
      </w:r>
      <w:r w:rsidRPr="00ED0330">
        <w:br/>
        <w:t>(e-mail: z.stanislawska@coboru.gov.pl)</w:t>
      </w:r>
    </w:p>
    <w:p w14:paraId="729D3E69" w14:textId="77777777" w:rsidR="00481281" w:rsidRPr="00ED0330" w:rsidRDefault="00481281" w:rsidP="00481281">
      <w:pPr>
        <w:pStyle w:val="pldetails"/>
      </w:pPr>
      <w:r w:rsidRPr="00ED0330">
        <w:t>Tomasz PIOTROWSKI (Mr.), DUS Expert, Research Centre for Cultivar Testing (COBORU), Slupia Wielka</w:t>
      </w:r>
      <w:r w:rsidRPr="00ED0330">
        <w:br/>
        <w:t>(e-mail: T.Piotrowski@coboru.gov.pl)</w:t>
      </w:r>
    </w:p>
    <w:p w14:paraId="1570317E" w14:textId="77777777" w:rsidR="00481281" w:rsidRPr="00ED0330" w:rsidRDefault="00481281" w:rsidP="00481281">
      <w:pPr>
        <w:pStyle w:val="plcountry"/>
      </w:pPr>
      <w:r w:rsidRPr="00ED0330">
        <w:t>Portugal</w:t>
      </w:r>
    </w:p>
    <w:p w14:paraId="0C275F41" w14:textId="77777777" w:rsidR="00481281" w:rsidRPr="00ED0330" w:rsidRDefault="00481281" w:rsidP="00481281">
      <w:pPr>
        <w:pStyle w:val="pldetails"/>
      </w:pPr>
      <w:r w:rsidRPr="00ED0330">
        <w:t xml:space="preserve">Anabela ROCHA (Ms.), Senior expert, Plant Breeder Rights Office and National List, Divisão de Variedades e Sementes (DVS), Direção-Geral de Alimentação e Veterinária (DGAV), Lisboa </w:t>
      </w:r>
      <w:r w:rsidRPr="00ED0330">
        <w:br/>
        <w:t>(e-mail: anabelarocha@dgav.pt)</w:t>
      </w:r>
    </w:p>
    <w:p w14:paraId="5D7E0818" w14:textId="77777777" w:rsidR="00481281" w:rsidRPr="00ED0330" w:rsidRDefault="00481281" w:rsidP="00481281">
      <w:pPr>
        <w:pStyle w:val="plcountry"/>
      </w:pPr>
      <w:r w:rsidRPr="00ED0330">
        <w:lastRenderedPageBreak/>
        <w:t>Republic of korea</w:t>
      </w:r>
    </w:p>
    <w:p w14:paraId="4709657F" w14:textId="77777777" w:rsidR="00481281" w:rsidRPr="00ED0330" w:rsidRDefault="00481281" w:rsidP="00481281">
      <w:pPr>
        <w:pStyle w:val="pldetails"/>
      </w:pPr>
      <w:r w:rsidRPr="00ED0330">
        <w:t xml:space="preserve">Dong-Jin PARK (Mr.), Researcher (DUS tester), National Forest Seed Variety Center (NFSV), Chungcheongbuk-do </w:t>
      </w:r>
      <w:r w:rsidRPr="00ED0330">
        <w:br/>
        <w:t xml:space="preserve">(e-mail: djp0903@korea.kr) </w:t>
      </w:r>
    </w:p>
    <w:p w14:paraId="4E879EBD" w14:textId="77777777" w:rsidR="00481281" w:rsidRPr="00ED0330" w:rsidRDefault="00481281" w:rsidP="00481281">
      <w:pPr>
        <w:pStyle w:val="pldetails"/>
      </w:pPr>
      <w:r w:rsidRPr="00ED0330">
        <w:t xml:space="preserve">Byeung-Hoon YANG, Researcher, National Forest Seed Variety Center (KFSV), Chungcheongbuk-do </w:t>
      </w:r>
      <w:r w:rsidRPr="00ED0330">
        <w:br/>
        <w:t>(e-mail: time1227@korea.kr)</w:t>
      </w:r>
    </w:p>
    <w:p w14:paraId="43E19E30" w14:textId="77777777" w:rsidR="00481281" w:rsidRPr="00ED0330" w:rsidRDefault="00481281" w:rsidP="00481281">
      <w:pPr>
        <w:pStyle w:val="pldetails"/>
      </w:pPr>
      <w:r w:rsidRPr="00ED0330">
        <w:t xml:space="preserve">Chi Won CHAE (Mr.), DUS Examiner, Korea Seed and Variety Service (KSVS), Jeju-do </w:t>
      </w:r>
      <w:r w:rsidRPr="00ED0330">
        <w:br/>
        <w:t>(e-mail: chaewho@korea.kr)</w:t>
      </w:r>
    </w:p>
    <w:p w14:paraId="417E75FF" w14:textId="77777777" w:rsidR="00481281" w:rsidRPr="00ED0330" w:rsidRDefault="00481281" w:rsidP="00481281">
      <w:pPr>
        <w:pStyle w:val="pldetails"/>
      </w:pPr>
      <w:r w:rsidRPr="00ED0330">
        <w:t xml:space="preserve">Lakjung CHOE (Mr.), DUS Examiner, Korea Seed &amp; Variety Service (KSVS), Gyeongsangbuk-do </w:t>
      </w:r>
      <w:r w:rsidRPr="00ED0330">
        <w:br/>
        <w:t>(e-mail: clj1216@korea.kr)</w:t>
      </w:r>
    </w:p>
    <w:p w14:paraId="2B819A52" w14:textId="77777777" w:rsidR="00481281" w:rsidRPr="00ED0330" w:rsidRDefault="00481281" w:rsidP="00481281">
      <w:pPr>
        <w:pStyle w:val="pldetails"/>
      </w:pPr>
      <w:r w:rsidRPr="00ED0330">
        <w:t xml:space="preserve">Keum-Soon PARK (Ms.), DUS Examiner, Korea Seed and Variety Service (KSVS), Gyeongsangbuk-do </w:t>
      </w:r>
      <w:r w:rsidRPr="00ED0330">
        <w:br/>
        <w:t>(e-mail: ks1012@korea.kr)</w:t>
      </w:r>
    </w:p>
    <w:p w14:paraId="2609F7BC" w14:textId="77777777" w:rsidR="00481281" w:rsidRPr="00ED0330" w:rsidRDefault="00481281" w:rsidP="00481281">
      <w:pPr>
        <w:pStyle w:val="plcountry"/>
      </w:pPr>
      <w:r w:rsidRPr="00ED0330">
        <w:t>Republic of Moldova</w:t>
      </w:r>
    </w:p>
    <w:p w14:paraId="6771A6C2" w14:textId="77777777" w:rsidR="00481281" w:rsidRPr="00ED0330" w:rsidRDefault="00481281" w:rsidP="00481281">
      <w:pPr>
        <w:pStyle w:val="pldetails"/>
      </w:pPr>
      <w:r w:rsidRPr="00ED0330">
        <w:t xml:space="preserve">Evghenia PARTAS (Ms.), Head of DUS Testing Department, State Commission for Crops Variety Testing of the Republic of Moldova, Chisinau </w:t>
      </w:r>
      <w:r w:rsidRPr="00ED0330">
        <w:br/>
        <w:t>(e-mail: e.partas@cstsp.md)</w:t>
      </w:r>
    </w:p>
    <w:p w14:paraId="0E175AEA" w14:textId="77777777" w:rsidR="00481281" w:rsidRPr="00ED0330" w:rsidRDefault="00481281" w:rsidP="00481281">
      <w:pPr>
        <w:pStyle w:val="plcountry"/>
      </w:pPr>
      <w:r w:rsidRPr="00ED0330">
        <w:t>Slovakia</w:t>
      </w:r>
    </w:p>
    <w:p w14:paraId="31076ED8" w14:textId="77777777" w:rsidR="00481281" w:rsidRPr="00ED0330" w:rsidRDefault="00481281" w:rsidP="00481281">
      <w:pPr>
        <w:pStyle w:val="pldetails"/>
      </w:pPr>
      <w:r w:rsidRPr="00ED0330">
        <w:t xml:space="preserve">Marianna JAKUBOVA (Ms.), DUS and International Cooperation, Central Control and Testing Institute in Agriculture (ÚKSÚP), Bratislava </w:t>
      </w:r>
      <w:r w:rsidRPr="00ED0330">
        <w:br/>
        <w:t>(e-mail: marianna.jakubova@uksup.sk)</w:t>
      </w:r>
    </w:p>
    <w:p w14:paraId="053411EA" w14:textId="77777777" w:rsidR="00481281" w:rsidRPr="00ED0330" w:rsidRDefault="00481281" w:rsidP="00481281">
      <w:pPr>
        <w:pStyle w:val="plcountry"/>
      </w:pPr>
      <w:r w:rsidRPr="00ED0330">
        <w:t>South Africa</w:t>
      </w:r>
    </w:p>
    <w:p w14:paraId="399FEF63" w14:textId="77777777" w:rsidR="00481281" w:rsidRPr="00ED0330" w:rsidRDefault="00481281" w:rsidP="00481281">
      <w:pPr>
        <w:pStyle w:val="pldetails"/>
      </w:pPr>
      <w:r w:rsidRPr="00ED0330">
        <w:t xml:space="preserve">Hendrik VENTER (Mr.), Scientist, Directorate Genetic Resources, Department of Agriculture, Land Reform and Rural Development, Stellenbosch </w:t>
      </w:r>
      <w:r w:rsidRPr="00ED0330">
        <w:br/>
        <w:t>(e-mail: HennieV@dalrrd.gov.za)</w:t>
      </w:r>
    </w:p>
    <w:p w14:paraId="47AF7757" w14:textId="77777777" w:rsidR="00481281" w:rsidRPr="00ED0330" w:rsidRDefault="00481281" w:rsidP="00481281">
      <w:pPr>
        <w:pStyle w:val="pldetails"/>
      </w:pPr>
      <w:r w:rsidRPr="00ED0330">
        <w:t xml:space="preserve">Robyn HIERSE (Ms.), Scientist, Department of Agriculture, Land Reform and Rural Development, Stellenbosch </w:t>
      </w:r>
      <w:r w:rsidRPr="00ED0330">
        <w:br/>
        <w:t xml:space="preserve">(e-mail: RobynH@dalrrd.gov.za) </w:t>
      </w:r>
    </w:p>
    <w:p w14:paraId="31821E4C" w14:textId="77777777" w:rsidR="00481281" w:rsidRPr="00ED0330" w:rsidRDefault="00481281" w:rsidP="00481281">
      <w:pPr>
        <w:pStyle w:val="pldetails"/>
      </w:pPr>
      <w:r w:rsidRPr="00ED0330">
        <w:t xml:space="preserve">Donavon SONNENBERG (Mr.), Agricultural Scientist, Department of Agriculture, Land Reform and Rural Development, Stellenbosch </w:t>
      </w:r>
      <w:r w:rsidRPr="00ED0330">
        <w:br/>
        <w:t xml:space="preserve">(e-mail: DonovanS@Dalrrd.gov.za) </w:t>
      </w:r>
    </w:p>
    <w:p w14:paraId="67D10D58" w14:textId="77777777" w:rsidR="00481281" w:rsidRPr="00ED0330" w:rsidRDefault="00481281" w:rsidP="00481281">
      <w:pPr>
        <w:pStyle w:val="pldetails"/>
      </w:pPr>
      <w:r w:rsidRPr="00ED0330">
        <w:t xml:space="preserve">Luvuyo Michael KHOZA (Mr.), Scientist Production, Department of Agriculture, Land Reform and Rural Development, Stellenbosch </w:t>
      </w:r>
      <w:r w:rsidRPr="00ED0330">
        <w:br/>
        <w:t xml:space="preserve">(e-mail: LuvuyoK@dalrrd.gov.za) </w:t>
      </w:r>
    </w:p>
    <w:p w14:paraId="59F9CA99" w14:textId="77777777" w:rsidR="00481281" w:rsidRPr="00ED0330" w:rsidRDefault="00481281" w:rsidP="00481281">
      <w:pPr>
        <w:pStyle w:val="pldetails"/>
      </w:pPr>
      <w:r w:rsidRPr="00ED0330">
        <w:t xml:space="preserve">Xolani SIBOZA (Mr.), Scientist Production, Department of Agriculture, Land Reform and Rural Development, Pretoria </w:t>
      </w:r>
      <w:r w:rsidRPr="00ED0330">
        <w:br/>
        <w:t xml:space="preserve">(e-mail: XolaniSi@dalrrd.gov.za) </w:t>
      </w:r>
    </w:p>
    <w:p w14:paraId="5EDE436B" w14:textId="77777777" w:rsidR="00481281" w:rsidRPr="00ED0330" w:rsidRDefault="00481281" w:rsidP="00481281">
      <w:pPr>
        <w:pStyle w:val="plcountry"/>
      </w:pPr>
      <w:r w:rsidRPr="00ED0330">
        <w:t>TÜRKIYE</w:t>
      </w:r>
    </w:p>
    <w:p w14:paraId="0FCD5909" w14:textId="77777777" w:rsidR="00481281" w:rsidRPr="00ED0330" w:rsidRDefault="00481281" w:rsidP="00481281">
      <w:pPr>
        <w:pStyle w:val="pldetails"/>
      </w:pPr>
      <w:r w:rsidRPr="00ED0330">
        <w:t xml:space="preserve">Mehmet ÇAKMAK (Mr.), PBR Expert, Senior Agricultural Engineer, Msc., Seed Department, General Directorate of Plant Production, Ministry of Agriculture and Forestry, Ankara </w:t>
      </w:r>
      <w:r w:rsidRPr="00ED0330">
        <w:br/>
        <w:t>(e-mail: mehmet.cakmak@tarimorman.gov.tr)</w:t>
      </w:r>
    </w:p>
    <w:p w14:paraId="53DD56BB" w14:textId="77777777" w:rsidR="00481281" w:rsidRPr="00ED0330" w:rsidRDefault="00481281" w:rsidP="00481281">
      <w:pPr>
        <w:pStyle w:val="plcountry"/>
      </w:pPr>
      <w:r w:rsidRPr="00ED0330">
        <w:t>Ukraine</w:t>
      </w:r>
    </w:p>
    <w:p w14:paraId="6D552111" w14:textId="77777777" w:rsidR="00481281" w:rsidRPr="00ED0330" w:rsidRDefault="00481281" w:rsidP="00481281">
      <w:pPr>
        <w:pStyle w:val="pldetails"/>
      </w:pPr>
      <w:r w:rsidRPr="00ED0330">
        <w:t xml:space="preserve">Nataliia HOLICHENKO (Ms.), Head, Department of International Cooperation and Support of the UPOV Council Representative, Ukrainian Institute for Plant Variety Examination, Kyiv </w:t>
      </w:r>
      <w:r w:rsidRPr="00ED0330">
        <w:br/>
        <w:t xml:space="preserve">(e-mail: nataliia.holichenko@gmail.com) </w:t>
      </w:r>
    </w:p>
    <w:p w14:paraId="75E280E9" w14:textId="77777777" w:rsidR="00481281" w:rsidRPr="00ED0330" w:rsidRDefault="00481281" w:rsidP="00481281">
      <w:pPr>
        <w:pStyle w:val="pldetails"/>
      </w:pPr>
      <w:r w:rsidRPr="00ED0330">
        <w:t xml:space="preserve">Nataliya KOSTENKO (Ms.), Head, TG Development Section, DUS-test department, Ukrainian Institute for plant variety examination (UIPVE), Kyiv </w:t>
      </w:r>
      <w:r w:rsidRPr="00ED0330">
        <w:br/>
        <w:t xml:space="preserve">(e-mail: kostenko_np@ukr.net) </w:t>
      </w:r>
    </w:p>
    <w:p w14:paraId="0D784EAD" w14:textId="77777777" w:rsidR="00481281" w:rsidRPr="00ED0330" w:rsidRDefault="00481281" w:rsidP="00481281">
      <w:pPr>
        <w:pStyle w:val="pldetails"/>
      </w:pPr>
      <w:r w:rsidRPr="00ED0330">
        <w:t xml:space="preserve">Svitlana VASKIVSKA (Ms.), Head, Application Examination Department, Ukrainian Institute for Plant Variety Examination, Kyiv </w:t>
      </w:r>
      <w:r w:rsidRPr="00ED0330">
        <w:br/>
        <w:t>(e-mail: sapfira_vsv@ukr.net)</w:t>
      </w:r>
    </w:p>
    <w:p w14:paraId="5B6F0934" w14:textId="77777777" w:rsidR="00481281" w:rsidRPr="00ED0330" w:rsidRDefault="00481281" w:rsidP="00481281">
      <w:pPr>
        <w:pStyle w:val="pldetails"/>
      </w:pPr>
      <w:r w:rsidRPr="00ED0330">
        <w:t xml:space="preserve">Valentyna MATUS (Ms.), Head of sector, Ukrainian Institute for Plant Variety Examination, Kyiv </w:t>
      </w:r>
      <w:r w:rsidRPr="00ED0330">
        <w:br/>
        <w:t xml:space="preserve">(e-mail: matysv@ukr.net) </w:t>
      </w:r>
    </w:p>
    <w:p w14:paraId="4DC0FF3C" w14:textId="77777777" w:rsidR="00481281" w:rsidRPr="00ED0330" w:rsidRDefault="00481281" w:rsidP="00481281">
      <w:pPr>
        <w:pStyle w:val="pldetails"/>
      </w:pPr>
      <w:r w:rsidRPr="00ED0330">
        <w:lastRenderedPageBreak/>
        <w:t xml:space="preserve">Svitlana LIKAR (Ms.), Expert, Development section of DUS Test Department, Kyiv </w:t>
      </w:r>
      <w:r w:rsidRPr="00ED0330">
        <w:br/>
        <w:t xml:space="preserve">(e-mail: luzenko4991@ukr.net) </w:t>
      </w:r>
    </w:p>
    <w:p w14:paraId="000C777E" w14:textId="77777777" w:rsidR="00481281" w:rsidRPr="00ED0330" w:rsidRDefault="00481281" w:rsidP="00481281">
      <w:pPr>
        <w:pStyle w:val="plcountry"/>
      </w:pPr>
      <w:r w:rsidRPr="00ED0330">
        <w:t>United Kingdom</w:t>
      </w:r>
    </w:p>
    <w:p w14:paraId="7950D651" w14:textId="77777777" w:rsidR="00481281" w:rsidRPr="00ED0330" w:rsidRDefault="00481281" w:rsidP="00481281">
      <w:pPr>
        <w:pStyle w:val="pldetails"/>
      </w:pPr>
      <w:r w:rsidRPr="00ED0330">
        <w:t xml:space="preserve">Margaret WALLACE (Ms.), Head of Agricultural Crop Characterisation, NIAB, Cambridge </w:t>
      </w:r>
      <w:r w:rsidRPr="00ED0330">
        <w:br/>
        <w:t>(e-mail: margaret.wallace@niab.com)</w:t>
      </w:r>
    </w:p>
    <w:p w14:paraId="2D3ACE73" w14:textId="77777777" w:rsidR="00481281" w:rsidRPr="00ED0330" w:rsidRDefault="00481281" w:rsidP="00481281">
      <w:pPr>
        <w:pStyle w:val="plcountry"/>
      </w:pPr>
      <w:r w:rsidRPr="00ED0330">
        <w:t>UNITED STATES OF AMERICA</w:t>
      </w:r>
    </w:p>
    <w:p w14:paraId="440EDDFB" w14:textId="77777777" w:rsidR="00481281" w:rsidRPr="00ED0330" w:rsidRDefault="00481281" w:rsidP="00481281">
      <w:pPr>
        <w:pStyle w:val="pldetails"/>
      </w:pPr>
      <w:r w:rsidRPr="00ED0330">
        <w:t xml:space="preserve">Bethany K. BORGIA (Ms.), Plant Variety Examiner, United States Department of Agriculture (USDA), Washington D.C. </w:t>
      </w:r>
      <w:r w:rsidRPr="00ED0330">
        <w:br/>
        <w:t xml:space="preserve">(e-mail: bethany.borgia@usda.gov) </w:t>
      </w:r>
    </w:p>
    <w:p w14:paraId="0966B59C" w14:textId="77777777" w:rsidR="00481281" w:rsidRPr="00ED0330" w:rsidRDefault="00481281" w:rsidP="00481281">
      <w:pPr>
        <w:pStyle w:val="plheading"/>
      </w:pPr>
      <w:r w:rsidRPr="00ED0330">
        <w:t>II. Observers</w:t>
      </w:r>
    </w:p>
    <w:p w14:paraId="4451E9D4" w14:textId="77777777" w:rsidR="00481281" w:rsidRPr="00ED0330" w:rsidRDefault="00481281" w:rsidP="00481281">
      <w:pPr>
        <w:pStyle w:val="plcountry"/>
      </w:pPr>
      <w:r w:rsidRPr="00ED0330">
        <w:t>Mauritius</w:t>
      </w:r>
    </w:p>
    <w:p w14:paraId="158440C9" w14:textId="77777777" w:rsidR="00481281" w:rsidRPr="00ED0330" w:rsidRDefault="00481281" w:rsidP="00481281">
      <w:pPr>
        <w:pStyle w:val="pldetails"/>
      </w:pPr>
      <w:r w:rsidRPr="00ED0330">
        <w:t xml:space="preserve">Vedvyass Doobay MUDHOO (Mr.), Scientific Officer, National Plant Varieties and Seeds Office, Ministry of Agro Industry and Food Security, Port Louis </w:t>
      </w:r>
      <w:r w:rsidRPr="00ED0330">
        <w:br/>
        <w:t xml:space="preserve">(e-mail: vyassyam@gmail.com) </w:t>
      </w:r>
    </w:p>
    <w:p w14:paraId="0DB61F89" w14:textId="77777777" w:rsidR="00481281" w:rsidRPr="00ED0330" w:rsidRDefault="00481281" w:rsidP="00481281">
      <w:pPr>
        <w:pStyle w:val="pldetails"/>
      </w:pPr>
      <w:r w:rsidRPr="00ED0330">
        <w:t xml:space="preserve">Indoomatee RAMMA (Ms.), Principal Research Scientist, Food and Agricultural Research and Extension Institute, Reduit </w:t>
      </w:r>
      <w:r w:rsidRPr="00ED0330">
        <w:br/>
        <w:t>(e-mail: agronomy@farei.mu)</w:t>
      </w:r>
    </w:p>
    <w:p w14:paraId="1EE48D4F" w14:textId="77777777" w:rsidR="00481281" w:rsidRPr="00ED0330" w:rsidRDefault="00481281" w:rsidP="00481281">
      <w:pPr>
        <w:pStyle w:val="plcountry"/>
      </w:pPr>
      <w:r w:rsidRPr="00ED0330">
        <w:t>Suriname</w:t>
      </w:r>
    </w:p>
    <w:p w14:paraId="410DCE90" w14:textId="77777777" w:rsidR="00481281" w:rsidRPr="00ED0330" w:rsidRDefault="00481281" w:rsidP="00481281">
      <w:pPr>
        <w:pStyle w:val="pldetails"/>
      </w:pPr>
      <w:r w:rsidRPr="00ED0330">
        <w:t xml:space="preserve">Rinette Ngatinem SOEROPAWIRO (Ms.), Acting Head Seed-Unit Division, Chair of the National Seed Board, Sub Directorate Agri-Health, Ministry of Agriculture, Animal Husbandry and Fisheries, Paramaribo </w:t>
      </w:r>
      <w:r w:rsidRPr="00ED0330">
        <w:br/>
        <w:t>(e-mail: rinettesoeropawiro.lvv@gmail.com)</w:t>
      </w:r>
    </w:p>
    <w:p w14:paraId="49BA535D" w14:textId="77777777" w:rsidR="00481281" w:rsidRPr="00ED0330" w:rsidRDefault="00481281" w:rsidP="00481281">
      <w:pPr>
        <w:pStyle w:val="plheading"/>
      </w:pPr>
      <w:r w:rsidRPr="00ED0330">
        <w:t>III. ORGANIZATIONS</w:t>
      </w:r>
    </w:p>
    <w:p w14:paraId="0C1CE397" w14:textId="77777777" w:rsidR="00481281" w:rsidRPr="00ED0330" w:rsidRDefault="00481281" w:rsidP="00481281">
      <w:pPr>
        <w:pStyle w:val="plcountry"/>
      </w:pPr>
      <w:r w:rsidRPr="00ED0330">
        <w:t>INTERNATIONAL COMMUNITY OF BREEDERS OF ASEXUALLY REPRODUCED Horticultural PLANTS (CIOPORA)</w:t>
      </w:r>
    </w:p>
    <w:p w14:paraId="4B53D24D" w14:textId="77777777" w:rsidR="00481281" w:rsidRPr="00ED0330" w:rsidRDefault="00481281" w:rsidP="00481281">
      <w:pPr>
        <w:pStyle w:val="pldetails"/>
      </w:pPr>
      <w:r w:rsidRPr="00ED0330">
        <w:t>Sabrina ALCOFORADO GALE (Ms.), Junior Intellectual Property Lawyer, International Community of Breeders of Asexually Reproduced Horticultural Plants (CIOPORA), Hamburg, Germany</w:t>
      </w:r>
      <w:r w:rsidRPr="00ED0330">
        <w:br/>
        <w:t xml:space="preserve"> (e-mail: sabrina.gale@ciopora.org)</w:t>
      </w:r>
    </w:p>
    <w:p w14:paraId="69B7A185" w14:textId="77777777" w:rsidR="00481281" w:rsidRPr="00ED0330" w:rsidRDefault="00481281" w:rsidP="00481281">
      <w:pPr>
        <w:pStyle w:val="pldetails"/>
      </w:pPr>
      <w:r w:rsidRPr="00ED0330">
        <w:t xml:space="preserve">David KARP (Mr.), Assistant Specialist, Department of Botany &amp; Plant Sciences University of California, </w:t>
      </w:r>
      <w:r w:rsidRPr="004D6E42">
        <w:t>Riverside</w:t>
      </w:r>
      <w:r w:rsidRPr="00ED0330">
        <w:t xml:space="preserve">, United States of America </w:t>
      </w:r>
      <w:r w:rsidRPr="00ED0330">
        <w:br/>
        <w:t xml:space="preserve">(e-mail: dkarp@ucr.edu) </w:t>
      </w:r>
    </w:p>
    <w:p w14:paraId="44BC6B72" w14:textId="77777777" w:rsidR="00481281" w:rsidRPr="00ED0330" w:rsidRDefault="00481281" w:rsidP="00481281">
      <w:pPr>
        <w:pStyle w:val="pldetails"/>
        <w:rPr>
          <w:lang w:val="de-DE"/>
        </w:rPr>
      </w:pPr>
      <w:r w:rsidRPr="00ED0330">
        <w:rPr>
          <w:lang w:val="de-DE"/>
        </w:rPr>
        <w:t xml:space="preserve">An VAN DEN PUTTE (Ms.), IP Manager, Better3fruit, Rillaar, Belgium </w:t>
      </w:r>
      <w:r w:rsidRPr="00ED0330">
        <w:rPr>
          <w:lang w:val="de-DE"/>
        </w:rPr>
        <w:br/>
        <w:t>(e-mail: an@better3fruit.com)</w:t>
      </w:r>
    </w:p>
    <w:p w14:paraId="0B72BF1F" w14:textId="77777777" w:rsidR="00481281" w:rsidRPr="00ED0330" w:rsidRDefault="00481281" w:rsidP="00481281">
      <w:pPr>
        <w:pStyle w:val="plcountry"/>
        <w:rPr>
          <w:lang w:val="de-DE"/>
        </w:rPr>
      </w:pPr>
      <w:r w:rsidRPr="00ED0330">
        <w:rPr>
          <w:lang w:val="de-DE"/>
        </w:rPr>
        <w:t>INTERNATIONAL SEED FEDERATION (ISF)</w:t>
      </w:r>
    </w:p>
    <w:p w14:paraId="4C1ABF69" w14:textId="77777777" w:rsidR="00481281" w:rsidRPr="00ED0330" w:rsidRDefault="00481281" w:rsidP="00481281">
      <w:pPr>
        <w:pStyle w:val="pldetails"/>
        <w:rPr>
          <w:lang w:val="de-DE"/>
        </w:rPr>
      </w:pPr>
      <w:r w:rsidRPr="00ED0330">
        <w:rPr>
          <w:lang w:val="de-DE"/>
        </w:rPr>
        <w:t xml:space="preserve">Emerson LIMBERGER (Mr.), Technical Manager (Corteva Agriscience), Corteva Agriscence, Aussonne, France </w:t>
      </w:r>
      <w:r w:rsidRPr="00ED0330">
        <w:rPr>
          <w:lang w:val="de-DE"/>
        </w:rPr>
        <w:br/>
        <w:t>(e-mail: emerson.limberger@corteva.com)</w:t>
      </w:r>
    </w:p>
    <w:p w14:paraId="392DECFF" w14:textId="77777777" w:rsidR="00481281" w:rsidRPr="00555C03" w:rsidRDefault="00481281" w:rsidP="00481281">
      <w:pPr>
        <w:pStyle w:val="plheading"/>
        <w:keepLines/>
        <w:rPr>
          <w:rFonts w:cs="Arial"/>
        </w:rPr>
      </w:pPr>
      <w:r w:rsidRPr="00ED0330">
        <w:rPr>
          <w:rFonts w:cs="Arial"/>
        </w:rPr>
        <w:t>IV. Officers</w:t>
      </w:r>
    </w:p>
    <w:p w14:paraId="31E9C1E9" w14:textId="77777777" w:rsidR="00481281" w:rsidRPr="00625643" w:rsidRDefault="00481281" w:rsidP="00481281">
      <w:pPr>
        <w:pStyle w:val="pldetails"/>
      </w:pPr>
      <w:r>
        <w:t>Carole DIRWIMMER (Ms.), Chair</w:t>
      </w:r>
    </w:p>
    <w:p w14:paraId="6FC0E839" w14:textId="77777777" w:rsidR="00481281" w:rsidRDefault="00481281" w:rsidP="00481281">
      <w:pPr>
        <w:pStyle w:val="plheading"/>
        <w:keepLines/>
        <w:rPr>
          <w:rFonts w:cs="Arial"/>
        </w:rPr>
      </w:pPr>
      <w:r w:rsidRPr="003743E6">
        <w:rPr>
          <w:rFonts w:cs="Arial"/>
        </w:rPr>
        <w:lastRenderedPageBreak/>
        <w:t>V. OFFICE OF UPOV</w:t>
      </w:r>
    </w:p>
    <w:p w14:paraId="5699D814" w14:textId="77777777" w:rsidR="00481281" w:rsidRPr="005B5187" w:rsidRDefault="00481281" w:rsidP="00481281">
      <w:pPr>
        <w:pStyle w:val="pldetails"/>
        <w:keepNext/>
        <w:rPr>
          <w:lang w:val="es-ES"/>
        </w:rPr>
      </w:pPr>
      <w:r w:rsidRPr="005B5187">
        <w:rPr>
          <w:lang w:val="es-ES"/>
        </w:rPr>
        <w:t>Yolanda HUERTA (Ms.), Vice Secretary-General</w:t>
      </w:r>
    </w:p>
    <w:p w14:paraId="67035D64" w14:textId="77777777" w:rsidR="00481281" w:rsidRPr="007E0B8C" w:rsidRDefault="00481281" w:rsidP="00481281">
      <w:pPr>
        <w:pStyle w:val="pldetails"/>
        <w:keepNext/>
      </w:pPr>
      <w:r w:rsidRPr="007E0B8C">
        <w:t>Leontino TAVEIRA (Mr.), Director of Global Development and Technical Affairs</w:t>
      </w:r>
    </w:p>
    <w:p w14:paraId="0722B546" w14:textId="77777777" w:rsidR="00481281" w:rsidRPr="007E0B8C" w:rsidRDefault="00481281" w:rsidP="00481281">
      <w:pPr>
        <w:pStyle w:val="pldetails"/>
        <w:keepNext/>
      </w:pPr>
      <w:r w:rsidRPr="007E0B8C">
        <w:t>Manabu SUZUKI (Mr.), Technical/Regional Officer (Asia)</w:t>
      </w:r>
    </w:p>
    <w:p w14:paraId="59910024" w14:textId="77777777" w:rsidR="00481281" w:rsidRPr="007E0B8C" w:rsidRDefault="00481281" w:rsidP="00481281">
      <w:pPr>
        <w:pStyle w:val="pldetails"/>
      </w:pPr>
      <w:r w:rsidRPr="007E0B8C">
        <w:t>Kees VAN ETTEKOVEN (Mr.), Technical Expert</w:t>
      </w:r>
    </w:p>
    <w:p w14:paraId="2ABF4A62" w14:textId="77777777" w:rsidR="00481281" w:rsidRPr="007E0B8C" w:rsidRDefault="00481281" w:rsidP="00481281">
      <w:pPr>
        <w:pStyle w:val="pldetails"/>
      </w:pPr>
      <w:r w:rsidRPr="007E0B8C">
        <w:t>Romy OERTEL (Ms.), Secretary II</w:t>
      </w:r>
    </w:p>
    <w:p w14:paraId="07955B43" w14:textId="77777777" w:rsidR="00481281" w:rsidRPr="007E0B8C" w:rsidRDefault="00481281" w:rsidP="00481281">
      <w:pPr>
        <w:pStyle w:val="pldetails"/>
      </w:pPr>
      <w:r w:rsidRPr="007E0B8C">
        <w:t>Jessica MAY (Ms.), Secretary I</w:t>
      </w:r>
    </w:p>
    <w:p w14:paraId="7C1D7E74" w14:textId="77777777" w:rsidR="00A25614" w:rsidRDefault="00A25614" w:rsidP="00A25614">
      <w:pPr>
        <w:rPr>
          <w:rFonts w:cs="Arial"/>
        </w:rPr>
      </w:pPr>
    </w:p>
    <w:p w14:paraId="336A634E" w14:textId="77777777" w:rsidR="00A25614" w:rsidRDefault="00A25614" w:rsidP="00A25614">
      <w:pPr>
        <w:rPr>
          <w:rFonts w:cs="Arial"/>
        </w:rPr>
      </w:pPr>
    </w:p>
    <w:p w14:paraId="7D4ACF04" w14:textId="34D3E2BD" w:rsidR="00050E16" w:rsidRDefault="00A25614" w:rsidP="00A25614">
      <w:pPr>
        <w:tabs>
          <w:tab w:val="left" w:pos="9639"/>
        </w:tabs>
        <w:jc w:val="right"/>
        <w:rPr>
          <w:rFonts w:cs="Arial"/>
        </w:rPr>
      </w:pPr>
      <w:r>
        <w:rPr>
          <w:rFonts w:cs="Arial"/>
        </w:rPr>
        <w:t>[</w:t>
      </w:r>
      <w:r w:rsidR="00481281">
        <w:rPr>
          <w:rFonts w:cs="Arial"/>
        </w:rPr>
        <w:t>Annex II follows</w:t>
      </w:r>
      <w:r>
        <w:rPr>
          <w:rFonts w:cs="Arial"/>
        </w:rPr>
        <w:t>]</w:t>
      </w:r>
    </w:p>
    <w:p w14:paraId="3230CBDA" w14:textId="77777777" w:rsidR="00703835" w:rsidRDefault="00703835" w:rsidP="00A25614">
      <w:pPr>
        <w:tabs>
          <w:tab w:val="left" w:pos="9639"/>
        </w:tabs>
        <w:jc w:val="right"/>
        <w:rPr>
          <w:rFonts w:cs="Arial"/>
        </w:rPr>
      </w:pPr>
    </w:p>
    <w:p w14:paraId="6A31DE99" w14:textId="77777777" w:rsidR="00703835" w:rsidRDefault="00703835" w:rsidP="00703835">
      <w:pPr>
        <w:tabs>
          <w:tab w:val="left" w:pos="9639"/>
        </w:tabs>
        <w:jc w:val="left"/>
        <w:rPr>
          <w:rFonts w:cs="Arial"/>
        </w:rPr>
        <w:sectPr w:rsidR="00703835" w:rsidSect="00A25614">
          <w:headerReference w:type="default" r:id="rId14"/>
          <w:headerReference w:type="first" r:id="rId15"/>
          <w:pgSz w:w="12240" w:h="15840" w:code="1"/>
          <w:pgMar w:top="1134" w:right="900" w:bottom="567" w:left="1134" w:header="720" w:footer="720" w:gutter="0"/>
          <w:pgNumType w:start="1"/>
          <w:cols w:space="720"/>
          <w:noEndnote/>
          <w:titlePg/>
          <w:docGrid w:linePitch="299"/>
        </w:sectPr>
      </w:pPr>
    </w:p>
    <w:p w14:paraId="1AFD69F6" w14:textId="77777777" w:rsidR="00703835" w:rsidRPr="00D25332" w:rsidRDefault="00703835" w:rsidP="00703835">
      <w:pPr>
        <w:pStyle w:val="BodyText"/>
        <w:jc w:val="center"/>
        <w:rPr>
          <w:rFonts w:cs="Arial"/>
        </w:rPr>
      </w:pPr>
      <w:r w:rsidRPr="00D25332">
        <w:rPr>
          <w:rFonts w:cs="Arial"/>
        </w:rPr>
        <w:lastRenderedPageBreak/>
        <w:t xml:space="preserve">LIST OF LEADING EXPERTS </w:t>
      </w:r>
    </w:p>
    <w:p w14:paraId="06D6D504" w14:textId="77777777" w:rsidR="00703835" w:rsidRPr="00D25332" w:rsidRDefault="00703835" w:rsidP="00703835">
      <w:pPr>
        <w:pStyle w:val="BodyText"/>
        <w:jc w:val="center"/>
        <w:rPr>
          <w:rFonts w:cs="Arial"/>
        </w:rPr>
      </w:pPr>
    </w:p>
    <w:p w14:paraId="7AB6BB56" w14:textId="77777777" w:rsidR="00703835" w:rsidRPr="00D25332" w:rsidRDefault="00703835" w:rsidP="00703835">
      <w:pPr>
        <w:rPr>
          <w:rFonts w:cs="Arial"/>
        </w:rPr>
      </w:pPr>
    </w:p>
    <w:p w14:paraId="4F3DDDFC" w14:textId="77777777" w:rsidR="00703835" w:rsidRPr="00D25332" w:rsidRDefault="00703835" w:rsidP="00703835">
      <w:pPr>
        <w:jc w:val="center"/>
        <w:rPr>
          <w:rFonts w:cs="Arial"/>
          <w:b/>
        </w:rPr>
      </w:pPr>
      <w:r w:rsidRPr="00D25332">
        <w:rPr>
          <w:rFonts w:cs="Arial"/>
          <w:b/>
        </w:rPr>
        <w:t>DRAFT TEST GUIDELINES TO BE SUBMITTED</w:t>
      </w:r>
      <w:r w:rsidRPr="00D25332">
        <w:rPr>
          <w:rFonts w:cs="Arial"/>
          <w:b/>
        </w:rPr>
        <w:br/>
        <w:t>TO THE TECHNICAL COMMITTEE IN 20</w:t>
      </w:r>
      <w:r>
        <w:rPr>
          <w:rFonts w:cs="Arial"/>
          <w:b/>
        </w:rPr>
        <w:t>24</w:t>
      </w:r>
    </w:p>
    <w:p w14:paraId="1379DD3F" w14:textId="77777777" w:rsidR="00703835" w:rsidRPr="00D25332" w:rsidRDefault="00703835" w:rsidP="00703835">
      <w:pPr>
        <w:rPr>
          <w:rFonts w:cs="Arial"/>
        </w:rPr>
      </w:pPr>
    </w:p>
    <w:p w14:paraId="4529856A" w14:textId="77777777" w:rsidR="00703835" w:rsidRPr="00D25332" w:rsidRDefault="00703835" w:rsidP="00703835">
      <w:pPr>
        <w:pStyle w:val="Standard"/>
        <w:jc w:val="center"/>
        <w:rPr>
          <w:rFonts w:ascii="Arial" w:hAnsi="Arial" w:cs="Arial"/>
          <w:sz w:val="20"/>
          <w:lang w:val="en-US"/>
        </w:rPr>
      </w:pPr>
      <w:r w:rsidRPr="00D25332">
        <w:rPr>
          <w:rFonts w:ascii="Arial" w:hAnsi="Arial" w:cs="Arial"/>
          <w:sz w:val="20"/>
          <w:lang w:val="en-US"/>
        </w:rPr>
        <w:t xml:space="preserve">All requested information to be submitted to the Office of the Union </w:t>
      </w:r>
      <w:r w:rsidRPr="00D25332">
        <w:rPr>
          <w:rFonts w:ascii="Arial" w:hAnsi="Arial" w:cs="Arial"/>
          <w:sz w:val="20"/>
          <w:lang w:val="en-US"/>
        </w:rPr>
        <w:br/>
      </w:r>
    </w:p>
    <w:p w14:paraId="64F010F1" w14:textId="77777777" w:rsidR="00703835" w:rsidRPr="00D25332" w:rsidRDefault="00703835" w:rsidP="00703835">
      <w:pPr>
        <w:pStyle w:val="Standard"/>
        <w:jc w:val="center"/>
        <w:rPr>
          <w:rFonts w:ascii="Arial" w:hAnsi="Arial" w:cs="Arial"/>
          <w:b/>
          <w:sz w:val="20"/>
          <w:lang w:val="en-US"/>
        </w:rPr>
      </w:pPr>
      <w:r w:rsidRPr="00D25332">
        <w:rPr>
          <w:rFonts w:ascii="Arial" w:hAnsi="Arial" w:cs="Arial"/>
          <w:b/>
          <w:sz w:val="20"/>
          <w:u w:val="single"/>
          <w:lang w:val="en-US"/>
        </w:rPr>
        <w:t xml:space="preserve">by </w:t>
      </w:r>
      <w:r>
        <w:rPr>
          <w:rFonts w:ascii="Arial" w:hAnsi="Arial" w:cs="Arial"/>
          <w:b/>
          <w:sz w:val="20"/>
          <w:u w:val="single"/>
          <w:lang w:val="en-US"/>
        </w:rPr>
        <w:t>July 19</w:t>
      </w:r>
      <w:r w:rsidRPr="00D25332">
        <w:rPr>
          <w:rFonts w:ascii="Arial" w:hAnsi="Arial" w:cs="Arial"/>
          <w:b/>
          <w:sz w:val="20"/>
          <w:u w:val="single"/>
          <w:lang w:val="en-US"/>
        </w:rPr>
        <w:t>, 20</w:t>
      </w:r>
      <w:r>
        <w:rPr>
          <w:rFonts w:ascii="Arial" w:hAnsi="Arial" w:cs="Arial"/>
          <w:b/>
          <w:sz w:val="20"/>
          <w:u w:val="single"/>
          <w:lang w:val="en-US"/>
        </w:rPr>
        <w:t>24</w:t>
      </w:r>
    </w:p>
    <w:p w14:paraId="68C6DACB" w14:textId="77777777" w:rsidR="00703835" w:rsidRPr="00D25332" w:rsidRDefault="00703835" w:rsidP="00703835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p w14:paraId="2FC49782" w14:textId="77777777" w:rsidR="00703835" w:rsidRDefault="00703835" w:rsidP="00703835">
      <w:pPr>
        <w:jc w:val="left"/>
        <w:rPr>
          <w:rFonts w:cs="Arial"/>
        </w:rPr>
      </w:pPr>
      <w:r w:rsidRPr="00011BB0">
        <w:rPr>
          <w:rFonts w:cs="Arial"/>
          <w:u w:val="single"/>
        </w:rPr>
        <w:t>Full draft Test Guidelines</w:t>
      </w:r>
    </w:p>
    <w:p w14:paraId="23F51013" w14:textId="77777777" w:rsidR="00703835" w:rsidRPr="00D25332" w:rsidRDefault="00703835" w:rsidP="00703835">
      <w:pPr>
        <w:pStyle w:val="Standard"/>
        <w:rPr>
          <w:rFonts w:ascii="Arial" w:hAnsi="Arial" w:cs="Arial"/>
          <w:sz w:val="20"/>
          <w:lang w:val="en-US"/>
        </w:rPr>
      </w:pPr>
    </w:p>
    <w:tbl>
      <w:tblPr>
        <w:tblW w:w="8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06"/>
        <w:gridCol w:w="2170"/>
        <w:gridCol w:w="2264"/>
      </w:tblGrid>
      <w:tr w:rsidR="00703835" w:rsidRPr="005902C4" w14:paraId="36302904" w14:textId="77777777" w:rsidTr="00856D81">
        <w:trPr>
          <w:cantSplit/>
          <w:tblHeader/>
          <w:jc w:val="center"/>
        </w:trPr>
        <w:tc>
          <w:tcPr>
            <w:tcW w:w="4106" w:type="dxa"/>
            <w:shd w:val="pct5" w:color="auto" w:fill="FFFFFF"/>
            <w:vAlign w:val="center"/>
          </w:tcPr>
          <w:p w14:paraId="0B766513" w14:textId="77777777" w:rsidR="00703835" w:rsidRPr="005902C4" w:rsidRDefault="00703835" w:rsidP="00856D81">
            <w:pPr>
              <w:pStyle w:val="BodyText"/>
              <w:spacing w:before="60" w:after="60"/>
              <w:jc w:val="center"/>
              <w:rPr>
                <w:rFonts w:cs="Arial"/>
                <w:color w:val="000000"/>
              </w:rPr>
            </w:pPr>
            <w:r w:rsidRPr="005902C4">
              <w:rPr>
                <w:rFonts w:cs="Arial"/>
                <w:color w:val="000000"/>
              </w:rPr>
              <w:t>Species</w:t>
            </w:r>
          </w:p>
        </w:tc>
        <w:tc>
          <w:tcPr>
            <w:tcW w:w="2170" w:type="dxa"/>
            <w:shd w:val="pct5" w:color="auto" w:fill="FFFFFF"/>
            <w:vAlign w:val="center"/>
          </w:tcPr>
          <w:p w14:paraId="581037E8" w14:textId="77777777" w:rsidR="00703835" w:rsidRPr="005902C4" w:rsidRDefault="00703835" w:rsidP="00856D81">
            <w:pPr>
              <w:pStyle w:val="BodyText"/>
              <w:spacing w:before="60" w:after="60"/>
              <w:jc w:val="center"/>
              <w:rPr>
                <w:rFonts w:cs="Arial"/>
                <w:color w:val="000000"/>
              </w:rPr>
            </w:pPr>
            <w:r w:rsidRPr="005902C4">
              <w:rPr>
                <w:rFonts w:cs="Arial"/>
                <w:color w:val="000000"/>
              </w:rPr>
              <w:t>Basic Document(s)</w:t>
            </w:r>
          </w:p>
        </w:tc>
        <w:tc>
          <w:tcPr>
            <w:tcW w:w="2264" w:type="dxa"/>
            <w:shd w:val="pct5" w:color="auto" w:fill="FFFFFF"/>
            <w:vAlign w:val="center"/>
          </w:tcPr>
          <w:p w14:paraId="013DAD5B" w14:textId="77777777" w:rsidR="00703835" w:rsidRPr="005902C4" w:rsidRDefault="00703835" w:rsidP="00856D81">
            <w:pPr>
              <w:pStyle w:val="BodyText"/>
              <w:spacing w:before="60" w:after="60"/>
              <w:jc w:val="center"/>
              <w:rPr>
                <w:rFonts w:cs="Arial"/>
                <w:color w:val="000000"/>
              </w:rPr>
            </w:pPr>
            <w:r w:rsidRPr="005902C4">
              <w:rPr>
                <w:rFonts w:cs="Arial"/>
                <w:color w:val="000000"/>
              </w:rPr>
              <w:t>Leading expert(s)</w:t>
            </w:r>
          </w:p>
        </w:tc>
      </w:tr>
      <w:tr w:rsidR="00703835" w:rsidRPr="0065402E" w14:paraId="75DA3495" w14:textId="77777777" w:rsidTr="00856D81">
        <w:trPr>
          <w:cantSplit/>
          <w:jc w:val="center"/>
        </w:trPr>
        <w:tc>
          <w:tcPr>
            <w:tcW w:w="4106" w:type="dxa"/>
          </w:tcPr>
          <w:p w14:paraId="70A257B1" w14:textId="77777777" w:rsidR="00703835" w:rsidRPr="0010368B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Grapevine </w:t>
            </w:r>
            <w:r>
              <w:t>(</w:t>
            </w:r>
            <w:r w:rsidRPr="00111EDA">
              <w:rPr>
                <w:i/>
                <w:iCs/>
              </w:rPr>
              <w:t>Vitis</w:t>
            </w:r>
            <w:r>
              <w:t xml:space="preserve"> L.) (Revision)</w:t>
            </w:r>
          </w:p>
        </w:tc>
        <w:tc>
          <w:tcPr>
            <w:tcW w:w="2170" w:type="dxa"/>
          </w:tcPr>
          <w:p w14:paraId="1F0B136B" w14:textId="77777777" w:rsidR="00703835" w:rsidRPr="0010368B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>
              <w:t>TG/50/10(proj.7), TWF/55/6</w:t>
            </w:r>
          </w:p>
        </w:tc>
        <w:tc>
          <w:tcPr>
            <w:tcW w:w="2264" w:type="dxa"/>
          </w:tcPr>
          <w:p w14:paraId="06F4BBED" w14:textId="77777777" w:rsidR="00703835" w:rsidRPr="0010368B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>
              <w:t>Mr. Luca Aggio (IT)</w:t>
            </w:r>
          </w:p>
        </w:tc>
      </w:tr>
    </w:tbl>
    <w:p w14:paraId="4F202EE4" w14:textId="77777777" w:rsidR="00703835" w:rsidRDefault="00703835" w:rsidP="00703835">
      <w:pPr>
        <w:jc w:val="center"/>
        <w:rPr>
          <w:rFonts w:cs="Arial"/>
          <w:b/>
        </w:rPr>
      </w:pPr>
    </w:p>
    <w:p w14:paraId="20B3B6EC" w14:textId="77777777" w:rsidR="00703835" w:rsidRDefault="00703835" w:rsidP="00703835">
      <w:pPr>
        <w:jc w:val="center"/>
        <w:rPr>
          <w:rFonts w:cs="Arial"/>
          <w:b/>
        </w:rPr>
      </w:pPr>
    </w:p>
    <w:p w14:paraId="297D4A43" w14:textId="77777777" w:rsidR="00703835" w:rsidRDefault="00703835" w:rsidP="00703835">
      <w:pPr>
        <w:jc w:val="center"/>
        <w:rPr>
          <w:rFonts w:cs="Arial"/>
          <w:b/>
        </w:rPr>
      </w:pPr>
    </w:p>
    <w:p w14:paraId="4696AD9A" w14:textId="77777777" w:rsidR="00703835" w:rsidRDefault="00703835" w:rsidP="00703835">
      <w:r>
        <w:br w:type="page"/>
      </w:r>
    </w:p>
    <w:p w14:paraId="1D8ECECE" w14:textId="77777777" w:rsidR="00703835" w:rsidRPr="00D25332" w:rsidRDefault="00703835" w:rsidP="00703835">
      <w:pPr>
        <w:jc w:val="center"/>
        <w:rPr>
          <w:rFonts w:cs="Arial"/>
          <w:b/>
        </w:rPr>
      </w:pPr>
      <w:r w:rsidRPr="00D25332">
        <w:rPr>
          <w:rFonts w:cs="Arial"/>
          <w:b/>
        </w:rPr>
        <w:lastRenderedPageBreak/>
        <w:t>DRAFT TEST GUIDELINES TO BE DISCUSSED AT TWF/5</w:t>
      </w:r>
      <w:r>
        <w:rPr>
          <w:rFonts w:cs="Arial"/>
          <w:b/>
        </w:rPr>
        <w:t>6</w:t>
      </w:r>
    </w:p>
    <w:p w14:paraId="0AA070DB" w14:textId="77777777" w:rsidR="00703835" w:rsidRPr="00D25332" w:rsidRDefault="00703835" w:rsidP="00703835">
      <w:pPr>
        <w:jc w:val="center"/>
        <w:rPr>
          <w:rFonts w:cs="Arial"/>
        </w:rPr>
      </w:pPr>
      <w:r w:rsidRPr="00D25332">
        <w:rPr>
          <w:rFonts w:cs="Arial"/>
        </w:rPr>
        <w:t xml:space="preserve">(* indicates possible final draft </w:t>
      </w:r>
      <w:r w:rsidRPr="00D25332">
        <w:rPr>
          <w:rFonts w:cs="Arial"/>
          <w:snapToGrid w:val="0"/>
        </w:rPr>
        <w:t>Test Guidelines</w:t>
      </w:r>
      <w:r w:rsidRPr="00D25332">
        <w:rPr>
          <w:rFonts w:cs="Arial"/>
        </w:rPr>
        <w:t>)</w:t>
      </w:r>
    </w:p>
    <w:p w14:paraId="481647FE" w14:textId="77777777" w:rsidR="00703835" w:rsidRPr="00D25332" w:rsidRDefault="00703835" w:rsidP="00703835">
      <w:pPr>
        <w:jc w:val="center"/>
        <w:rPr>
          <w:rFonts w:cs="Arial"/>
        </w:rPr>
      </w:pPr>
    </w:p>
    <w:p w14:paraId="19D4AB39" w14:textId="77777777" w:rsidR="00703835" w:rsidRPr="00A01F04" w:rsidRDefault="00703835" w:rsidP="00703835">
      <w:pPr>
        <w:pStyle w:val="Standard"/>
        <w:ind w:right="-289" w:hanging="180"/>
        <w:jc w:val="center"/>
        <w:rPr>
          <w:rFonts w:ascii="Arial" w:hAnsi="Arial" w:cs="Arial"/>
          <w:b/>
          <w:color w:val="000000"/>
          <w:sz w:val="20"/>
          <w:lang w:val="en-US"/>
        </w:rPr>
      </w:pPr>
      <w:r w:rsidRPr="00D25332">
        <w:rPr>
          <w:rFonts w:ascii="Arial" w:hAnsi="Arial" w:cs="Arial"/>
          <w:b/>
          <w:color w:val="000000"/>
          <w:sz w:val="20"/>
          <w:lang w:val="en-US"/>
        </w:rPr>
        <w:t>(Guideline date for Subgroup draft to be circulated b</w:t>
      </w:r>
      <w:r w:rsidRPr="00A01F04">
        <w:rPr>
          <w:rFonts w:ascii="Arial" w:hAnsi="Arial" w:cs="Arial"/>
          <w:b/>
          <w:color w:val="000000"/>
          <w:sz w:val="20"/>
          <w:lang w:val="en-US"/>
        </w:rPr>
        <w:t xml:space="preserve">y Leading Expert:  </w:t>
      </w:r>
      <w:r>
        <w:rPr>
          <w:rFonts w:ascii="Arial" w:hAnsi="Arial" w:cs="Arial"/>
          <w:b/>
          <w:color w:val="000000"/>
          <w:sz w:val="20"/>
          <w:lang w:val="en-US"/>
        </w:rPr>
        <w:t>March 14</w:t>
      </w:r>
      <w:r w:rsidRPr="00A01F04">
        <w:rPr>
          <w:rFonts w:ascii="Arial" w:hAnsi="Arial" w:cs="Arial"/>
          <w:b/>
          <w:color w:val="000000"/>
          <w:sz w:val="20"/>
          <w:lang w:val="en-US"/>
        </w:rPr>
        <w:t>, 202</w:t>
      </w:r>
      <w:r>
        <w:rPr>
          <w:rFonts w:ascii="Arial" w:hAnsi="Arial" w:cs="Arial"/>
          <w:b/>
          <w:color w:val="000000"/>
          <w:sz w:val="20"/>
          <w:lang w:val="en-US"/>
        </w:rPr>
        <w:t>5</w:t>
      </w:r>
    </w:p>
    <w:p w14:paraId="0EB97C48" w14:textId="77777777" w:rsidR="00703835" w:rsidRPr="00A01F04" w:rsidRDefault="00703835" w:rsidP="00703835">
      <w:pPr>
        <w:pStyle w:val="Standard"/>
        <w:jc w:val="center"/>
        <w:rPr>
          <w:rFonts w:ascii="Arial" w:hAnsi="Arial" w:cs="Arial"/>
          <w:b/>
          <w:color w:val="000000"/>
          <w:sz w:val="20"/>
          <w:lang w:val="en-US"/>
        </w:rPr>
      </w:pPr>
      <w:r w:rsidRPr="00A01F04">
        <w:rPr>
          <w:rFonts w:ascii="Arial" w:hAnsi="Arial" w:cs="Arial"/>
          <w:b/>
          <w:color w:val="000000"/>
          <w:sz w:val="20"/>
          <w:lang w:val="en-US"/>
        </w:rPr>
        <w:t xml:space="preserve">Guideline date for comments to Leading Expert by Subgroup:  </w:t>
      </w:r>
      <w:r>
        <w:rPr>
          <w:rFonts w:ascii="Arial" w:hAnsi="Arial" w:cs="Arial"/>
          <w:b/>
          <w:color w:val="000000"/>
          <w:sz w:val="20"/>
          <w:lang w:val="en-US"/>
        </w:rPr>
        <w:t>April 11</w:t>
      </w:r>
      <w:r w:rsidRPr="00A01F04">
        <w:rPr>
          <w:rFonts w:ascii="Arial" w:hAnsi="Arial" w:cs="Arial"/>
          <w:b/>
          <w:color w:val="000000"/>
          <w:sz w:val="20"/>
          <w:lang w:val="en-US"/>
        </w:rPr>
        <w:t>, 202</w:t>
      </w:r>
      <w:r>
        <w:rPr>
          <w:rFonts w:ascii="Arial" w:hAnsi="Arial" w:cs="Arial"/>
          <w:b/>
          <w:color w:val="000000"/>
          <w:sz w:val="20"/>
          <w:lang w:val="en-US"/>
        </w:rPr>
        <w:t>5</w:t>
      </w:r>
      <w:r w:rsidRPr="00A01F04">
        <w:rPr>
          <w:rFonts w:ascii="Arial" w:hAnsi="Arial" w:cs="Arial"/>
          <w:b/>
          <w:color w:val="000000"/>
          <w:sz w:val="20"/>
          <w:lang w:val="en-US"/>
        </w:rPr>
        <w:t>)</w:t>
      </w:r>
    </w:p>
    <w:p w14:paraId="7CE19013" w14:textId="77777777" w:rsidR="00703835" w:rsidRPr="00A01F04" w:rsidRDefault="00703835" w:rsidP="00703835">
      <w:pPr>
        <w:pStyle w:val="Standard"/>
        <w:jc w:val="center"/>
        <w:rPr>
          <w:rFonts w:ascii="Arial" w:hAnsi="Arial" w:cs="Arial"/>
          <w:b/>
          <w:color w:val="000000"/>
          <w:sz w:val="20"/>
          <w:lang w:val="en-US"/>
        </w:rPr>
      </w:pPr>
    </w:p>
    <w:p w14:paraId="74611266" w14:textId="77777777" w:rsidR="00703835" w:rsidRPr="00A01F04" w:rsidRDefault="00703835" w:rsidP="00703835">
      <w:pPr>
        <w:pStyle w:val="Standard"/>
        <w:keepNext/>
        <w:jc w:val="center"/>
        <w:rPr>
          <w:rFonts w:ascii="Arial" w:hAnsi="Arial" w:cs="Arial"/>
          <w:sz w:val="20"/>
          <w:lang w:val="en-US"/>
        </w:rPr>
      </w:pPr>
      <w:r w:rsidRPr="00A01F04">
        <w:rPr>
          <w:rFonts w:ascii="Arial" w:hAnsi="Arial" w:cs="Arial"/>
          <w:sz w:val="20"/>
          <w:lang w:val="en-US"/>
        </w:rPr>
        <w:t xml:space="preserve">New draft to be submitted to the Office of the Union </w:t>
      </w:r>
    </w:p>
    <w:p w14:paraId="4B0BC9AA" w14:textId="77777777" w:rsidR="00703835" w:rsidRPr="00D25332" w:rsidRDefault="00703835" w:rsidP="00703835">
      <w:pPr>
        <w:pStyle w:val="Standard"/>
        <w:jc w:val="center"/>
        <w:rPr>
          <w:rFonts w:ascii="Arial" w:hAnsi="Arial" w:cs="Arial"/>
          <w:b/>
          <w:color w:val="000000"/>
          <w:sz w:val="20"/>
          <w:u w:val="single"/>
          <w:lang w:val="en-US"/>
        </w:rPr>
      </w:pPr>
      <w:r>
        <w:rPr>
          <w:rFonts w:ascii="Arial" w:hAnsi="Arial" w:cs="Arial"/>
          <w:b/>
          <w:color w:val="000000"/>
          <w:sz w:val="20"/>
          <w:u w:val="single"/>
          <w:lang w:val="en-US"/>
        </w:rPr>
        <w:t>May 19</w:t>
      </w:r>
      <w:r w:rsidRPr="00A01F04">
        <w:rPr>
          <w:rFonts w:ascii="Arial" w:hAnsi="Arial" w:cs="Arial"/>
          <w:b/>
          <w:color w:val="000000"/>
          <w:sz w:val="20"/>
          <w:u w:val="single"/>
          <w:lang w:val="en-US"/>
        </w:rPr>
        <w:t>, 202</w:t>
      </w:r>
      <w:r>
        <w:rPr>
          <w:rFonts w:ascii="Arial" w:hAnsi="Arial" w:cs="Arial"/>
          <w:b/>
          <w:color w:val="000000"/>
          <w:sz w:val="20"/>
          <w:u w:val="single"/>
          <w:lang w:val="en-US"/>
        </w:rPr>
        <w:t>5</w:t>
      </w:r>
    </w:p>
    <w:p w14:paraId="1E446D48" w14:textId="77777777" w:rsidR="00703835" w:rsidRDefault="00703835" w:rsidP="00703835">
      <w:pPr>
        <w:jc w:val="center"/>
        <w:rPr>
          <w:rFonts w:cs="Arial"/>
        </w:rPr>
      </w:pPr>
    </w:p>
    <w:p w14:paraId="4221138F" w14:textId="77777777" w:rsidR="00703835" w:rsidRDefault="00703835" w:rsidP="00703835">
      <w:pPr>
        <w:jc w:val="center"/>
        <w:rPr>
          <w:rFonts w:cs="Arial"/>
        </w:rPr>
      </w:pPr>
    </w:p>
    <w:p w14:paraId="09F83BD4" w14:textId="77777777" w:rsidR="00703835" w:rsidRDefault="00703835" w:rsidP="00703835">
      <w:pPr>
        <w:jc w:val="left"/>
        <w:rPr>
          <w:rFonts w:cs="Arial"/>
        </w:rPr>
      </w:pPr>
      <w:r w:rsidRPr="00011BB0">
        <w:rPr>
          <w:rFonts w:cs="Arial"/>
          <w:u w:val="single"/>
        </w:rPr>
        <w:t>Full draft Test Guidelines</w:t>
      </w:r>
    </w:p>
    <w:p w14:paraId="131BF68E" w14:textId="77777777" w:rsidR="00703835" w:rsidRDefault="00703835" w:rsidP="00703835">
      <w:pPr>
        <w:jc w:val="center"/>
        <w:rPr>
          <w:rFonts w:cs="Arial"/>
        </w:rPr>
      </w:pP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46"/>
        <w:gridCol w:w="1836"/>
        <w:gridCol w:w="2459"/>
        <w:gridCol w:w="2722"/>
      </w:tblGrid>
      <w:tr w:rsidR="00703835" w:rsidRPr="00B811DF" w14:paraId="3A2054D9" w14:textId="77777777" w:rsidTr="00856D81">
        <w:trPr>
          <w:cantSplit/>
          <w:tblHeader/>
          <w:jc w:val="center"/>
        </w:trPr>
        <w:tc>
          <w:tcPr>
            <w:tcW w:w="3346" w:type="dxa"/>
            <w:shd w:val="pct5" w:color="auto" w:fill="FFFFFF"/>
            <w:vAlign w:val="center"/>
          </w:tcPr>
          <w:p w14:paraId="32CE6474" w14:textId="77777777" w:rsidR="00703835" w:rsidRPr="00B811DF" w:rsidRDefault="00703835" w:rsidP="00856D81">
            <w:pPr>
              <w:pStyle w:val="BodyText"/>
              <w:spacing w:before="60" w:after="60"/>
              <w:jc w:val="center"/>
              <w:rPr>
                <w:rFonts w:cs="Arial"/>
                <w:color w:val="000000"/>
              </w:rPr>
            </w:pPr>
            <w:r w:rsidRPr="00B811DF">
              <w:rPr>
                <w:rFonts w:cs="Arial"/>
                <w:color w:val="000000"/>
              </w:rPr>
              <w:t>Species</w:t>
            </w:r>
          </w:p>
        </w:tc>
        <w:tc>
          <w:tcPr>
            <w:tcW w:w="1836" w:type="dxa"/>
            <w:shd w:val="pct5" w:color="auto" w:fill="FFFFFF"/>
            <w:vAlign w:val="center"/>
          </w:tcPr>
          <w:p w14:paraId="32F078D4" w14:textId="77777777" w:rsidR="00703835" w:rsidRPr="00B811DF" w:rsidRDefault="00703835" w:rsidP="00856D81">
            <w:pPr>
              <w:pStyle w:val="BodyText"/>
              <w:spacing w:before="60" w:after="60"/>
              <w:jc w:val="center"/>
              <w:rPr>
                <w:rFonts w:cs="Arial"/>
                <w:color w:val="000000"/>
              </w:rPr>
            </w:pPr>
            <w:r w:rsidRPr="00B811DF">
              <w:rPr>
                <w:rFonts w:cs="Arial"/>
                <w:color w:val="000000"/>
              </w:rPr>
              <w:t>Basic Document(s)</w:t>
            </w:r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459" w:type="dxa"/>
            <w:shd w:val="pct5" w:color="auto" w:fill="FFFFFF"/>
            <w:vAlign w:val="center"/>
          </w:tcPr>
          <w:p w14:paraId="4E5829D1" w14:textId="77777777" w:rsidR="00703835" w:rsidRPr="00B811DF" w:rsidRDefault="00703835" w:rsidP="00856D81">
            <w:pPr>
              <w:pStyle w:val="BodyText"/>
              <w:spacing w:before="60" w:after="60"/>
              <w:jc w:val="center"/>
              <w:rPr>
                <w:rFonts w:cs="Arial"/>
                <w:color w:val="000000"/>
              </w:rPr>
            </w:pPr>
            <w:r w:rsidRPr="00B811DF">
              <w:rPr>
                <w:rFonts w:cs="Arial"/>
                <w:color w:val="000000"/>
              </w:rPr>
              <w:t>Leading expert(s)</w:t>
            </w:r>
          </w:p>
        </w:tc>
        <w:tc>
          <w:tcPr>
            <w:tcW w:w="2722" w:type="dxa"/>
            <w:shd w:val="pct5" w:color="auto" w:fill="FFFFFF"/>
            <w:vAlign w:val="center"/>
          </w:tcPr>
          <w:p w14:paraId="274917BC" w14:textId="77777777" w:rsidR="00703835" w:rsidRPr="00B811DF" w:rsidRDefault="00703835" w:rsidP="00856D81">
            <w:pPr>
              <w:pStyle w:val="BodyText"/>
              <w:spacing w:before="60" w:after="60"/>
              <w:jc w:val="center"/>
              <w:rPr>
                <w:rFonts w:cs="Arial"/>
                <w:color w:val="000000"/>
              </w:rPr>
            </w:pPr>
            <w:r w:rsidRPr="00B811DF">
              <w:rPr>
                <w:rFonts w:cs="Arial"/>
                <w:color w:val="000000"/>
              </w:rPr>
              <w:t>Interested experts (States/Organizations)</w:t>
            </w:r>
            <w:r w:rsidRPr="00B811DF">
              <w:rPr>
                <w:rStyle w:val="FootnoteReference"/>
                <w:rFonts w:cs="Arial"/>
                <w:color w:val="000000"/>
              </w:rPr>
              <w:t xml:space="preserve"> </w:t>
            </w:r>
            <w:r w:rsidRPr="00B811DF">
              <w:rPr>
                <w:rStyle w:val="FootnoteReference"/>
                <w:rFonts w:cs="Arial"/>
                <w:color w:val="000000"/>
              </w:rPr>
              <w:footnoteReference w:id="2"/>
            </w:r>
          </w:p>
        </w:tc>
      </w:tr>
      <w:tr w:rsidR="00703835" w:rsidRPr="002D1D2A" w14:paraId="7BF2B9BF" w14:textId="77777777" w:rsidTr="00856D81">
        <w:trPr>
          <w:cantSplit/>
          <w:jc w:val="center"/>
        </w:trPr>
        <w:tc>
          <w:tcPr>
            <w:tcW w:w="3346" w:type="dxa"/>
            <w:shd w:val="clear" w:color="auto" w:fill="auto"/>
          </w:tcPr>
          <w:p w14:paraId="0563E29A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pt-BR"/>
              </w:rPr>
            </w:pPr>
            <w:r>
              <w:rPr>
                <w:rFonts w:cs="Arial"/>
                <w:color w:val="000000"/>
                <w:lang w:val="pt-BR"/>
              </w:rPr>
              <w:t>*</w:t>
            </w:r>
            <w:r w:rsidRPr="00953023">
              <w:rPr>
                <w:rFonts w:cs="Arial"/>
                <w:color w:val="000000"/>
                <w:lang w:val="pt-BR"/>
              </w:rPr>
              <w:t xml:space="preserve">Argania </w:t>
            </w:r>
            <w:r w:rsidRPr="00953023">
              <w:rPr>
                <w:lang w:val="pt-BR"/>
              </w:rPr>
              <w:t>(</w:t>
            </w:r>
            <w:r w:rsidRPr="00953023">
              <w:rPr>
                <w:bCs/>
                <w:i/>
                <w:iCs/>
                <w:lang w:val="pt-BR"/>
              </w:rPr>
              <w:t>Argania spinosa</w:t>
            </w:r>
            <w:r w:rsidRPr="00953023">
              <w:rPr>
                <w:bCs/>
                <w:lang w:val="pt-BR"/>
              </w:rPr>
              <w:t xml:space="preserve"> (L.) Skeels)</w:t>
            </w:r>
          </w:p>
        </w:tc>
        <w:tc>
          <w:tcPr>
            <w:tcW w:w="1836" w:type="dxa"/>
            <w:shd w:val="clear" w:color="auto" w:fill="auto"/>
          </w:tcPr>
          <w:p w14:paraId="63F8D249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es-ES"/>
              </w:rPr>
            </w:pPr>
            <w:r w:rsidRPr="00953023">
              <w:rPr>
                <w:rFonts w:cs="Arial"/>
                <w:color w:val="000000"/>
              </w:rPr>
              <w:t>T</w:t>
            </w:r>
            <w:r w:rsidRPr="00953023">
              <w:rPr>
                <w:rFonts w:cs="Arial"/>
                <w:color w:val="000000"/>
                <w:lang w:val="es-ES"/>
              </w:rPr>
              <w:t>G/</w:t>
            </w:r>
            <w:proofErr w:type="gramStart"/>
            <w:r w:rsidRPr="00953023">
              <w:rPr>
                <w:rFonts w:cs="Arial"/>
                <w:color w:val="000000"/>
                <w:lang w:val="es-ES"/>
              </w:rPr>
              <w:t>ARGAN(</w:t>
            </w:r>
            <w:proofErr w:type="gramEnd"/>
            <w:r w:rsidRPr="00953023">
              <w:rPr>
                <w:rFonts w:cs="Arial"/>
                <w:color w:val="000000"/>
                <w:lang w:val="es-ES"/>
              </w:rPr>
              <w:t>proj.</w:t>
            </w:r>
            <w:r>
              <w:rPr>
                <w:rFonts w:cs="Arial"/>
                <w:color w:val="000000"/>
                <w:lang w:val="es-ES"/>
              </w:rPr>
              <w:t>6</w:t>
            </w:r>
            <w:r w:rsidRPr="00953023">
              <w:rPr>
                <w:rFonts w:cs="Arial"/>
                <w:color w:val="000000"/>
                <w:lang w:val="es-ES"/>
              </w:rPr>
              <w:t xml:space="preserve">) </w:t>
            </w:r>
          </w:p>
        </w:tc>
        <w:tc>
          <w:tcPr>
            <w:tcW w:w="2459" w:type="dxa"/>
            <w:shd w:val="clear" w:color="auto" w:fill="auto"/>
          </w:tcPr>
          <w:p w14:paraId="5BA81807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  <w:lang w:val="es-ES"/>
              </w:rPr>
            </w:pPr>
            <w:r w:rsidRPr="00953023">
              <w:rPr>
                <w:rFonts w:cs="Arial"/>
                <w:snapToGrid w:val="0"/>
                <w:color w:val="000000"/>
                <w:lang w:val="es-ES"/>
              </w:rPr>
              <w:t>Ms. Ibtihaj Belmehdi (MA)</w:t>
            </w:r>
          </w:p>
        </w:tc>
        <w:tc>
          <w:tcPr>
            <w:tcW w:w="2722" w:type="dxa"/>
            <w:shd w:val="clear" w:color="auto" w:fill="auto"/>
          </w:tcPr>
          <w:p w14:paraId="5AAEB8C1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953023">
              <w:rPr>
                <w:rFonts w:cs="Arial"/>
                <w:color w:val="000000"/>
                <w:lang w:val="es-ES"/>
              </w:rPr>
              <w:t xml:space="preserve">IL, </w:t>
            </w:r>
            <w:r>
              <w:rPr>
                <w:rFonts w:cs="Arial"/>
                <w:color w:val="000000"/>
                <w:lang w:val="es-ES"/>
              </w:rPr>
              <w:t xml:space="preserve">CIOPORA, </w:t>
            </w:r>
            <w:r w:rsidRPr="00953023">
              <w:rPr>
                <w:rFonts w:cs="Arial"/>
                <w:color w:val="000000"/>
              </w:rPr>
              <w:t>Office</w:t>
            </w:r>
          </w:p>
        </w:tc>
      </w:tr>
      <w:tr w:rsidR="00703835" w:rsidRPr="002D1D2A" w14:paraId="084EA664" w14:textId="77777777" w:rsidTr="00856D81">
        <w:trPr>
          <w:cantSplit/>
          <w:jc w:val="center"/>
        </w:trPr>
        <w:tc>
          <w:tcPr>
            <w:tcW w:w="3346" w:type="dxa"/>
            <w:shd w:val="clear" w:color="auto" w:fill="auto"/>
          </w:tcPr>
          <w:p w14:paraId="29CCDB56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pt-BR"/>
              </w:rPr>
            </w:pPr>
            <w:r w:rsidRPr="00B06054">
              <w:rPr>
                <w:rFonts w:cs="Arial"/>
                <w:color w:val="000000"/>
                <w:lang w:val="pt-BR"/>
              </w:rPr>
              <w:t>European P</w:t>
            </w:r>
            <w:r>
              <w:rPr>
                <w:rFonts w:cs="Arial"/>
                <w:color w:val="000000"/>
                <w:lang w:val="pt-BR"/>
              </w:rPr>
              <w:t>ear (</w:t>
            </w:r>
            <w:r w:rsidRPr="00C3047A">
              <w:rPr>
                <w:i/>
                <w:iCs/>
              </w:rPr>
              <w:t>Pyrus communis</w:t>
            </w:r>
            <w:r>
              <w:t xml:space="preserve"> L.</w:t>
            </w:r>
            <w:r>
              <w:rPr>
                <w:rFonts w:cs="Arial"/>
                <w:color w:val="000000"/>
                <w:lang w:val="pt-BR"/>
              </w:rPr>
              <w:t>) (Revision)</w:t>
            </w:r>
          </w:p>
        </w:tc>
        <w:tc>
          <w:tcPr>
            <w:tcW w:w="1836" w:type="dxa"/>
            <w:shd w:val="clear" w:color="auto" w:fill="auto"/>
          </w:tcPr>
          <w:p w14:paraId="33072AF7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>
              <w:t>TG/15/3</w:t>
            </w:r>
          </w:p>
        </w:tc>
        <w:tc>
          <w:tcPr>
            <w:tcW w:w="2459" w:type="dxa"/>
            <w:shd w:val="clear" w:color="auto" w:fill="auto"/>
          </w:tcPr>
          <w:p w14:paraId="35080C77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  <w:lang w:val="es-ES"/>
              </w:rPr>
            </w:pPr>
            <w:r>
              <w:rPr>
                <w:rFonts w:cs="Arial"/>
                <w:snapToGrid w:val="0"/>
                <w:color w:val="000000"/>
                <w:lang w:val="es-ES"/>
              </w:rPr>
              <w:t>Mr. Erik Schulte (DE)</w:t>
            </w:r>
          </w:p>
        </w:tc>
        <w:tc>
          <w:tcPr>
            <w:tcW w:w="2722" w:type="dxa"/>
            <w:shd w:val="clear" w:color="auto" w:fill="auto"/>
          </w:tcPr>
          <w:p w14:paraId="10D2F6B1" w14:textId="3C61F45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es-ES"/>
              </w:rPr>
            </w:pPr>
            <w:r>
              <w:rPr>
                <w:rFonts w:cs="Arial"/>
                <w:color w:val="000000"/>
                <w:lang w:val="es-ES"/>
              </w:rPr>
              <w:t>AU, CA, FR, IT, JP, NZ, QZ, ZA, CIOPORA, Office</w:t>
            </w:r>
          </w:p>
        </w:tc>
      </w:tr>
      <w:tr w:rsidR="00703835" w:rsidRPr="00A10D6B" w14:paraId="1BBBA9FF" w14:textId="77777777" w:rsidTr="00856D81">
        <w:trPr>
          <w:cantSplit/>
          <w:jc w:val="center"/>
        </w:trPr>
        <w:tc>
          <w:tcPr>
            <w:tcW w:w="3346" w:type="dxa"/>
            <w:shd w:val="clear" w:color="auto" w:fill="auto"/>
          </w:tcPr>
          <w:p w14:paraId="4C5205BF" w14:textId="77777777" w:rsidR="00703835" w:rsidRPr="00953023" w:rsidRDefault="00703835" w:rsidP="00856D81">
            <w:pPr>
              <w:jc w:val="left"/>
              <w:rPr>
                <w:rFonts w:cs="Arial"/>
                <w:color w:val="000000"/>
              </w:rPr>
            </w:pPr>
            <w:r w:rsidRPr="00953023">
              <w:rPr>
                <w:rFonts w:cs="Arial"/>
                <w:color w:val="000000"/>
              </w:rPr>
              <w:t>*Goji (</w:t>
            </w:r>
            <w:proofErr w:type="spellStart"/>
            <w:r w:rsidRPr="00953023">
              <w:rPr>
                <w:rFonts w:cs="Arial"/>
                <w:i/>
                <w:iCs/>
              </w:rPr>
              <w:t>Lycium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953023">
              <w:rPr>
                <w:rFonts w:cs="Arial"/>
                <w:i/>
                <w:iCs/>
              </w:rPr>
              <w:t>barbarum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r w:rsidRPr="00953023">
              <w:rPr>
                <w:rFonts w:cs="Arial"/>
              </w:rPr>
              <w:t xml:space="preserve">L., </w:t>
            </w:r>
            <w:r w:rsidRPr="00953023">
              <w:rPr>
                <w:rFonts w:cs="Arial"/>
                <w:i/>
                <w:iCs/>
              </w:rPr>
              <w:t>L. </w:t>
            </w:r>
            <w:proofErr w:type="spellStart"/>
            <w:r w:rsidRPr="00953023">
              <w:rPr>
                <w:rFonts w:cs="Arial"/>
                <w:i/>
                <w:iCs/>
              </w:rPr>
              <w:t>chinense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r w:rsidRPr="00953023">
              <w:rPr>
                <w:rFonts w:cs="Arial"/>
              </w:rPr>
              <w:t xml:space="preserve">Mill.,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cylindricum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953023">
              <w:rPr>
                <w:rFonts w:cs="Arial"/>
              </w:rPr>
              <w:t>Kuang</w:t>
            </w:r>
            <w:proofErr w:type="spellEnd"/>
            <w:r w:rsidRPr="00953023">
              <w:rPr>
                <w:rFonts w:cs="Arial"/>
              </w:rPr>
              <w:t xml:space="preserve"> &amp; A. M. Lu,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dasystemum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953023">
              <w:rPr>
                <w:rFonts w:cs="Arial"/>
              </w:rPr>
              <w:t>Pojark</w:t>
            </w:r>
            <w:proofErr w:type="spellEnd"/>
            <w:r w:rsidRPr="00953023">
              <w:rPr>
                <w:rFonts w:cs="Arial"/>
              </w:rPr>
              <w:t xml:space="preserve">.,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ruthenicum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r w:rsidRPr="00953023">
              <w:rPr>
                <w:rFonts w:cs="Arial"/>
              </w:rPr>
              <w:t xml:space="preserve">Murray,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truncatum</w:t>
            </w:r>
            <w:proofErr w:type="spellEnd"/>
            <w:r w:rsidRPr="00953023">
              <w:rPr>
                <w:rFonts w:cs="Arial"/>
              </w:rPr>
              <w:t xml:space="preserve"> Y. C. Wang, </w:t>
            </w:r>
            <w:r w:rsidRPr="00953023">
              <w:rPr>
                <w:rFonts w:cs="Arial"/>
                <w:i/>
                <w:iCs/>
              </w:rPr>
              <w:t xml:space="preserve">L. </w:t>
            </w:r>
            <w:proofErr w:type="spellStart"/>
            <w:r w:rsidRPr="00953023">
              <w:rPr>
                <w:rFonts w:cs="Arial"/>
                <w:i/>
                <w:iCs/>
              </w:rPr>
              <w:t>yunnanense</w:t>
            </w:r>
            <w:proofErr w:type="spellEnd"/>
            <w:r w:rsidRPr="00953023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953023">
              <w:rPr>
                <w:rFonts w:cs="Arial"/>
              </w:rPr>
              <w:t>Kuang</w:t>
            </w:r>
            <w:proofErr w:type="spellEnd"/>
            <w:r w:rsidRPr="00953023">
              <w:rPr>
                <w:rFonts w:cs="Arial"/>
              </w:rPr>
              <w:t xml:space="preserve"> &amp; A. M. Lu</w:t>
            </w:r>
            <w:r w:rsidRPr="00953023">
              <w:rPr>
                <w:rFonts w:cs="Arial"/>
                <w:color w:val="000000"/>
              </w:rPr>
              <w:t xml:space="preserve">) </w:t>
            </w:r>
          </w:p>
        </w:tc>
        <w:tc>
          <w:tcPr>
            <w:tcW w:w="1836" w:type="dxa"/>
            <w:shd w:val="clear" w:color="auto" w:fill="auto"/>
          </w:tcPr>
          <w:p w14:paraId="01B34BCE" w14:textId="77777777" w:rsidR="00703835" w:rsidRPr="00953023" w:rsidRDefault="00703835" w:rsidP="00856D81">
            <w:pPr>
              <w:pStyle w:val="BodyText"/>
              <w:spacing w:before="60" w:after="60"/>
              <w:jc w:val="left"/>
            </w:pPr>
            <w:r w:rsidRPr="00953023">
              <w:t>TG/LYCIUM_BAR</w:t>
            </w:r>
            <w:r w:rsidRPr="00953023">
              <w:br/>
              <w:t>(proj.</w:t>
            </w:r>
            <w:r>
              <w:t>4</w:t>
            </w:r>
            <w:r w:rsidRPr="00953023">
              <w:t>)</w:t>
            </w:r>
          </w:p>
        </w:tc>
        <w:tc>
          <w:tcPr>
            <w:tcW w:w="2459" w:type="dxa"/>
            <w:shd w:val="clear" w:color="auto" w:fill="auto"/>
          </w:tcPr>
          <w:p w14:paraId="566FC206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953023">
              <w:rPr>
                <w:rFonts w:cs="Arial"/>
                <w:color w:val="000000"/>
              </w:rPr>
              <w:t xml:space="preserve">Ms. </w:t>
            </w:r>
            <w:proofErr w:type="spellStart"/>
            <w:r w:rsidRPr="00953023">
              <w:rPr>
                <w:rFonts w:cs="Arial"/>
                <w:color w:val="000000"/>
              </w:rPr>
              <w:t>Chuanhong</w:t>
            </w:r>
            <w:proofErr w:type="spellEnd"/>
            <w:r w:rsidRPr="00953023">
              <w:rPr>
                <w:rFonts w:cs="Arial"/>
                <w:color w:val="000000"/>
              </w:rPr>
              <w:t xml:space="preserve"> Zhang (CN)</w:t>
            </w:r>
          </w:p>
        </w:tc>
        <w:tc>
          <w:tcPr>
            <w:tcW w:w="2722" w:type="dxa"/>
            <w:shd w:val="clear" w:color="auto" w:fill="auto"/>
          </w:tcPr>
          <w:p w14:paraId="1873561F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fr-CH"/>
              </w:rPr>
            </w:pPr>
            <w:r w:rsidRPr="00953023">
              <w:rPr>
                <w:rFonts w:cs="Arial"/>
                <w:color w:val="000000"/>
                <w:lang w:val="fr-CH"/>
              </w:rPr>
              <w:t xml:space="preserve">AU, DE, GE, KR, QZ, </w:t>
            </w:r>
            <w:r w:rsidRPr="00D04058">
              <w:rPr>
                <w:rFonts w:cs="Arial"/>
                <w:color w:val="000000"/>
                <w:lang w:val="fr-FR"/>
              </w:rPr>
              <w:t xml:space="preserve">CIOPORA, </w:t>
            </w:r>
            <w:r w:rsidRPr="00953023">
              <w:rPr>
                <w:rFonts w:cs="Arial"/>
                <w:color w:val="000000"/>
                <w:lang w:val="fr-CH"/>
              </w:rPr>
              <w:t>Office</w:t>
            </w:r>
          </w:p>
        </w:tc>
      </w:tr>
      <w:tr w:rsidR="00703835" w:rsidRPr="00B811DF" w14:paraId="6CDB58CD" w14:textId="77777777" w:rsidTr="00856D81">
        <w:trPr>
          <w:cantSplit/>
          <w:jc w:val="center"/>
        </w:trPr>
        <w:tc>
          <w:tcPr>
            <w:tcW w:w="3346" w:type="dxa"/>
            <w:shd w:val="clear" w:color="auto" w:fill="auto"/>
          </w:tcPr>
          <w:p w14:paraId="09756119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pt-BR"/>
              </w:rPr>
            </w:pPr>
            <w:r>
              <w:rPr>
                <w:rFonts w:cs="Arial"/>
                <w:color w:val="000000"/>
                <w:lang w:val="pt-BR"/>
              </w:rPr>
              <w:t>*</w:t>
            </w:r>
            <w:r w:rsidRPr="00953023">
              <w:rPr>
                <w:rFonts w:cs="Arial"/>
                <w:color w:val="000000"/>
                <w:lang w:val="pt-BR"/>
              </w:rPr>
              <w:t>Guava (</w:t>
            </w:r>
            <w:r w:rsidRPr="00953023">
              <w:rPr>
                <w:rFonts w:cs="Arial"/>
                <w:i/>
                <w:color w:val="000000"/>
                <w:lang w:val="pt-BR"/>
              </w:rPr>
              <w:t>Psidium guajava</w:t>
            </w:r>
            <w:r w:rsidRPr="00953023">
              <w:rPr>
                <w:rFonts w:cs="Arial"/>
                <w:color w:val="000000"/>
                <w:lang w:val="pt-BR"/>
              </w:rPr>
              <w:t xml:space="preserve"> L.; </w:t>
            </w:r>
            <w:r w:rsidRPr="00953023">
              <w:rPr>
                <w:rFonts w:cs="Arial"/>
                <w:i/>
                <w:color w:val="000000"/>
                <w:lang w:val="pt-BR"/>
              </w:rPr>
              <w:t>Psidium cattleyanum</w:t>
            </w:r>
            <w:r w:rsidRPr="00953023">
              <w:rPr>
                <w:rFonts w:cs="Arial"/>
                <w:color w:val="000000"/>
                <w:lang w:val="pt-BR"/>
              </w:rPr>
              <w:t xml:space="preserve"> Sabine var. </w:t>
            </w:r>
            <w:r w:rsidRPr="00953023">
              <w:rPr>
                <w:rFonts w:cs="Arial"/>
                <w:i/>
                <w:color w:val="000000"/>
                <w:lang w:val="pt-BR"/>
              </w:rPr>
              <w:t>littorale</w:t>
            </w:r>
            <w:r w:rsidRPr="00953023">
              <w:rPr>
                <w:rFonts w:cs="Arial"/>
                <w:color w:val="000000"/>
                <w:lang w:val="pt-BR"/>
              </w:rPr>
              <w:t xml:space="preserve"> (Raddi) Fosberg) (Revision)</w:t>
            </w:r>
          </w:p>
        </w:tc>
        <w:tc>
          <w:tcPr>
            <w:tcW w:w="1836" w:type="dxa"/>
            <w:shd w:val="clear" w:color="auto" w:fill="auto"/>
          </w:tcPr>
          <w:p w14:paraId="771ABE2A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953023">
              <w:rPr>
                <w:rFonts w:cs="Arial"/>
                <w:color w:val="000000"/>
              </w:rPr>
              <w:t>TG/110/4(proj.</w:t>
            </w:r>
            <w:r>
              <w:rPr>
                <w:rFonts w:cs="Arial"/>
                <w:color w:val="000000"/>
              </w:rPr>
              <w:t>3</w:t>
            </w:r>
            <w:r w:rsidRPr="00953023">
              <w:rPr>
                <w:rFonts w:cs="Arial"/>
                <w:color w:val="000000"/>
              </w:rPr>
              <w:t>)</w:t>
            </w:r>
          </w:p>
        </w:tc>
        <w:tc>
          <w:tcPr>
            <w:tcW w:w="2459" w:type="dxa"/>
            <w:shd w:val="clear" w:color="auto" w:fill="auto"/>
          </w:tcPr>
          <w:p w14:paraId="57FE5967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953023">
              <w:rPr>
                <w:rFonts w:cs="Arial"/>
                <w:color w:val="000000"/>
              </w:rPr>
              <w:t>Ms. Ling Gao (CN)</w:t>
            </w:r>
          </w:p>
        </w:tc>
        <w:tc>
          <w:tcPr>
            <w:tcW w:w="2722" w:type="dxa"/>
            <w:shd w:val="clear" w:color="auto" w:fill="auto"/>
          </w:tcPr>
          <w:p w14:paraId="53B89FE8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953023">
              <w:rPr>
                <w:rFonts w:cs="Arial"/>
                <w:color w:val="000000"/>
              </w:rPr>
              <w:t xml:space="preserve">BR, KE, KR, MX, MY, QZ, </w:t>
            </w:r>
            <w:r w:rsidRPr="00C3047A">
              <w:rPr>
                <w:rFonts w:cs="Arial"/>
                <w:color w:val="000000"/>
              </w:rPr>
              <w:t xml:space="preserve">CIOPORA, </w:t>
            </w:r>
            <w:r w:rsidRPr="00953023">
              <w:rPr>
                <w:rFonts w:cs="Arial"/>
                <w:color w:val="000000"/>
              </w:rPr>
              <w:t>Office</w:t>
            </w:r>
          </w:p>
        </w:tc>
      </w:tr>
      <w:tr w:rsidR="00703835" w:rsidRPr="00B811DF" w14:paraId="40CEF05E" w14:textId="77777777" w:rsidTr="00856D81">
        <w:trPr>
          <w:cantSplit/>
          <w:jc w:val="center"/>
        </w:trPr>
        <w:tc>
          <w:tcPr>
            <w:tcW w:w="3346" w:type="dxa"/>
            <w:shd w:val="clear" w:color="auto" w:fill="auto"/>
          </w:tcPr>
          <w:p w14:paraId="35EAA24A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fr-CH"/>
              </w:rPr>
            </w:pPr>
            <w:r w:rsidRPr="00953023">
              <w:rPr>
                <w:rFonts w:cs="Arial"/>
                <w:color w:val="000000"/>
                <w:lang w:val="fr-CH"/>
              </w:rPr>
              <w:t>*</w:t>
            </w:r>
            <w:proofErr w:type="spellStart"/>
            <w:r w:rsidRPr="00953023">
              <w:rPr>
                <w:rFonts w:cs="Arial"/>
                <w:color w:val="000000"/>
                <w:lang w:val="fr-CH"/>
              </w:rPr>
              <w:t>Hazelnut</w:t>
            </w:r>
            <w:proofErr w:type="spellEnd"/>
            <w:r w:rsidRPr="00953023">
              <w:rPr>
                <w:rFonts w:cs="Arial"/>
                <w:color w:val="000000"/>
                <w:lang w:val="fr-CH"/>
              </w:rPr>
              <w:t xml:space="preserve"> (</w:t>
            </w:r>
            <w:proofErr w:type="spellStart"/>
            <w:r w:rsidRPr="00953023">
              <w:rPr>
                <w:rFonts w:cs="Arial"/>
                <w:i/>
                <w:color w:val="000000"/>
                <w:lang w:val="fr-CH"/>
              </w:rPr>
              <w:t>Corylus</w:t>
            </w:r>
            <w:proofErr w:type="spellEnd"/>
            <w:r w:rsidRPr="00953023">
              <w:rPr>
                <w:rFonts w:cs="Arial"/>
                <w:i/>
                <w:color w:val="000000"/>
                <w:lang w:val="fr-CH"/>
              </w:rPr>
              <w:t xml:space="preserve"> </w:t>
            </w:r>
            <w:proofErr w:type="spellStart"/>
            <w:r w:rsidRPr="00953023">
              <w:rPr>
                <w:rFonts w:cs="Arial"/>
                <w:i/>
                <w:color w:val="000000"/>
                <w:lang w:val="fr-CH"/>
              </w:rPr>
              <w:t>avellana</w:t>
            </w:r>
            <w:proofErr w:type="spellEnd"/>
            <w:r w:rsidRPr="00953023">
              <w:rPr>
                <w:rFonts w:cs="Arial"/>
                <w:i/>
                <w:color w:val="000000"/>
                <w:lang w:val="fr-CH"/>
              </w:rPr>
              <w:t xml:space="preserve"> </w:t>
            </w:r>
            <w:r w:rsidRPr="00953023">
              <w:rPr>
                <w:rFonts w:cs="Arial"/>
                <w:color w:val="000000"/>
                <w:lang w:val="fr-CH"/>
              </w:rPr>
              <w:t xml:space="preserve">L.; </w:t>
            </w:r>
            <w:proofErr w:type="spellStart"/>
            <w:r w:rsidRPr="00953023">
              <w:rPr>
                <w:rFonts w:cs="Arial"/>
                <w:i/>
                <w:color w:val="000000"/>
                <w:lang w:val="fr-CH"/>
              </w:rPr>
              <w:t>Corylus</w:t>
            </w:r>
            <w:proofErr w:type="spellEnd"/>
            <w:r w:rsidRPr="00953023">
              <w:rPr>
                <w:rFonts w:cs="Arial"/>
                <w:i/>
                <w:color w:val="000000"/>
                <w:lang w:val="fr-CH"/>
              </w:rPr>
              <w:t xml:space="preserve"> </w:t>
            </w:r>
            <w:proofErr w:type="spellStart"/>
            <w:r w:rsidRPr="00953023">
              <w:rPr>
                <w:rFonts w:cs="Arial"/>
                <w:i/>
                <w:color w:val="000000"/>
                <w:lang w:val="fr-CH"/>
              </w:rPr>
              <w:t>colurna</w:t>
            </w:r>
            <w:proofErr w:type="spellEnd"/>
            <w:r w:rsidRPr="00953023">
              <w:rPr>
                <w:rFonts w:cs="Arial"/>
                <w:i/>
                <w:color w:val="000000"/>
                <w:lang w:val="fr-CH"/>
              </w:rPr>
              <w:t xml:space="preserve"> </w:t>
            </w:r>
            <w:r w:rsidRPr="00953023">
              <w:rPr>
                <w:rFonts w:cs="Arial"/>
                <w:color w:val="000000"/>
                <w:lang w:val="fr-CH"/>
              </w:rPr>
              <w:t>L.) (</w:t>
            </w:r>
            <w:proofErr w:type="spellStart"/>
            <w:r w:rsidRPr="00953023">
              <w:rPr>
                <w:rFonts w:cs="Arial"/>
                <w:color w:val="000000"/>
                <w:lang w:val="fr-CH"/>
              </w:rPr>
              <w:t>Revision</w:t>
            </w:r>
            <w:proofErr w:type="spellEnd"/>
            <w:r w:rsidRPr="00953023">
              <w:rPr>
                <w:rFonts w:cs="Arial"/>
                <w:color w:val="000000"/>
                <w:lang w:val="fr-CH"/>
              </w:rPr>
              <w:t xml:space="preserve">) </w:t>
            </w:r>
          </w:p>
        </w:tc>
        <w:tc>
          <w:tcPr>
            <w:tcW w:w="1836" w:type="dxa"/>
            <w:shd w:val="clear" w:color="auto" w:fill="auto"/>
          </w:tcPr>
          <w:p w14:paraId="0560C76E" w14:textId="77777777" w:rsidR="00703835" w:rsidRPr="00953023" w:rsidRDefault="00703835" w:rsidP="00856D81">
            <w:pPr>
              <w:pStyle w:val="BodyText"/>
              <w:spacing w:before="60" w:after="60"/>
              <w:jc w:val="left"/>
            </w:pPr>
            <w:r w:rsidRPr="00953023">
              <w:t>TG/71/4(proj.</w:t>
            </w:r>
            <w:r>
              <w:t>5</w:t>
            </w:r>
            <w:r w:rsidRPr="00953023">
              <w:t>)</w:t>
            </w:r>
          </w:p>
        </w:tc>
        <w:tc>
          <w:tcPr>
            <w:tcW w:w="2459" w:type="dxa"/>
            <w:shd w:val="clear" w:color="auto" w:fill="auto"/>
          </w:tcPr>
          <w:p w14:paraId="6CCF7291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pt-BR"/>
              </w:rPr>
            </w:pPr>
            <w:r w:rsidRPr="00953023">
              <w:rPr>
                <w:rFonts w:cs="Arial"/>
                <w:color w:val="000000"/>
                <w:lang w:val="pt-BR"/>
              </w:rPr>
              <w:t>Mr. Flavio Roberto de Salvador (IT)</w:t>
            </w:r>
          </w:p>
        </w:tc>
        <w:tc>
          <w:tcPr>
            <w:tcW w:w="2722" w:type="dxa"/>
            <w:shd w:val="clear" w:color="auto" w:fill="auto"/>
          </w:tcPr>
          <w:p w14:paraId="6D6B19F0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953023">
              <w:rPr>
                <w:rFonts w:cs="Arial"/>
                <w:color w:val="000000"/>
              </w:rPr>
              <w:t>TWO, AU, CA, CN, CZ, DE, ES, GE, HU, QZ, CIOPORA, Office</w:t>
            </w:r>
          </w:p>
        </w:tc>
      </w:tr>
      <w:tr w:rsidR="00703835" w:rsidRPr="00A10D6B" w14:paraId="7B56F5F1" w14:textId="77777777" w:rsidTr="00856D81">
        <w:trPr>
          <w:cantSplit/>
          <w:jc w:val="center"/>
        </w:trPr>
        <w:tc>
          <w:tcPr>
            <w:tcW w:w="3346" w:type="dxa"/>
            <w:shd w:val="clear" w:color="auto" w:fill="auto"/>
          </w:tcPr>
          <w:p w14:paraId="5DE81A71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F86702">
              <w:rPr>
                <w:rFonts w:cs="Arial"/>
                <w:color w:val="000000"/>
                <w:lang w:val="pt-BR"/>
              </w:rPr>
              <w:t>Japanese Pear (</w:t>
            </w:r>
            <w:r w:rsidRPr="00F86702">
              <w:rPr>
                <w:rFonts w:cs="Arial"/>
                <w:i/>
                <w:color w:val="000000"/>
                <w:lang w:val="pt-BR"/>
              </w:rPr>
              <w:t xml:space="preserve">Pyrus pyrifolia </w:t>
            </w:r>
            <w:r w:rsidRPr="00F86702">
              <w:rPr>
                <w:rFonts w:cs="Arial"/>
                <w:color w:val="000000"/>
                <w:lang w:val="pt-BR"/>
              </w:rPr>
              <w:t>(Burm. f.) Nakai var.</w:t>
            </w:r>
            <w:r w:rsidRPr="00F86702">
              <w:rPr>
                <w:rFonts w:cs="Arial"/>
                <w:i/>
                <w:color w:val="000000"/>
                <w:lang w:val="pt-BR"/>
              </w:rPr>
              <w:t xml:space="preserve"> culta </w:t>
            </w:r>
            <w:r w:rsidRPr="00F86702">
              <w:rPr>
                <w:rFonts w:cs="Arial"/>
                <w:color w:val="000000"/>
                <w:lang w:val="pt-BR"/>
              </w:rPr>
              <w:t xml:space="preserve">(Mak.) </w:t>
            </w:r>
            <w:proofErr w:type="spellStart"/>
            <w:r w:rsidRPr="005E55C1">
              <w:rPr>
                <w:rFonts w:cs="Arial"/>
                <w:color w:val="000000"/>
              </w:rPr>
              <w:t>Nakai</w:t>
            </w:r>
            <w:proofErr w:type="spellEnd"/>
            <w:r w:rsidRPr="00953023">
              <w:rPr>
                <w:rFonts w:cs="Arial"/>
                <w:i/>
                <w:color w:val="000000"/>
              </w:rPr>
              <w:t xml:space="preserve">) </w:t>
            </w:r>
            <w:r w:rsidRPr="00953023">
              <w:rPr>
                <w:rFonts w:cs="Arial"/>
                <w:color w:val="000000"/>
              </w:rPr>
              <w:t>(Revision)</w:t>
            </w:r>
          </w:p>
        </w:tc>
        <w:tc>
          <w:tcPr>
            <w:tcW w:w="1836" w:type="dxa"/>
            <w:shd w:val="clear" w:color="auto" w:fill="auto"/>
          </w:tcPr>
          <w:p w14:paraId="2C4B4827" w14:textId="77777777" w:rsidR="00703835" w:rsidRPr="00C3028A" w:rsidRDefault="00703835" w:rsidP="00856D81">
            <w:pPr>
              <w:pStyle w:val="BodyText"/>
              <w:spacing w:before="60" w:after="60"/>
              <w:jc w:val="left"/>
            </w:pPr>
            <w:r w:rsidRPr="00C3028A">
              <w:t>TG/149/3(proj.1)</w:t>
            </w:r>
          </w:p>
        </w:tc>
        <w:tc>
          <w:tcPr>
            <w:tcW w:w="2459" w:type="dxa"/>
            <w:shd w:val="clear" w:color="auto" w:fill="auto"/>
          </w:tcPr>
          <w:p w14:paraId="5F1BD79C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pt-BR"/>
              </w:rPr>
            </w:pPr>
            <w:r w:rsidRPr="00953023">
              <w:rPr>
                <w:rFonts w:cs="Arial"/>
                <w:color w:val="000000"/>
                <w:lang w:val="pt-BR"/>
              </w:rPr>
              <w:t>Mr. Koji Nakanishi (JP)</w:t>
            </w:r>
          </w:p>
        </w:tc>
        <w:tc>
          <w:tcPr>
            <w:tcW w:w="2722" w:type="dxa"/>
            <w:shd w:val="clear" w:color="auto" w:fill="auto"/>
          </w:tcPr>
          <w:p w14:paraId="4A2B5489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pt-BR"/>
              </w:rPr>
            </w:pPr>
            <w:r w:rsidRPr="00953023">
              <w:rPr>
                <w:rFonts w:cs="Arial"/>
                <w:color w:val="000000"/>
                <w:lang w:val="pt-BR"/>
              </w:rPr>
              <w:t>AU, CZ, FR, GE, HU, KR, NZ, QZ, CIOPORA, Office</w:t>
            </w:r>
          </w:p>
        </w:tc>
      </w:tr>
      <w:tr w:rsidR="00703835" w:rsidRPr="00A10D6B" w14:paraId="308A1008" w14:textId="77777777" w:rsidTr="00856D81">
        <w:trPr>
          <w:cantSplit/>
          <w:jc w:val="center"/>
        </w:trPr>
        <w:tc>
          <w:tcPr>
            <w:tcW w:w="3346" w:type="dxa"/>
            <w:shd w:val="clear" w:color="auto" w:fill="auto"/>
          </w:tcPr>
          <w:p w14:paraId="52260726" w14:textId="77777777" w:rsidR="00703835" w:rsidRPr="008F5730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pt-BR"/>
              </w:rPr>
            </w:pPr>
            <w:r w:rsidRPr="008F5730">
              <w:rPr>
                <w:rFonts w:cs="Arial"/>
                <w:color w:val="000000"/>
                <w:lang w:val="pt-BR"/>
              </w:rPr>
              <w:t>Japanese Plum (</w:t>
            </w:r>
            <w:r w:rsidRPr="008F5730">
              <w:rPr>
                <w:rFonts w:cs="Arial"/>
                <w:i/>
                <w:color w:val="000000"/>
                <w:lang w:val="pt-BR"/>
              </w:rPr>
              <w:t xml:space="preserve">Prunus salicina </w:t>
            </w:r>
            <w:r w:rsidRPr="008F5730">
              <w:rPr>
                <w:rFonts w:cs="Arial"/>
                <w:color w:val="000000"/>
                <w:lang w:val="pt-BR"/>
              </w:rPr>
              <w:t>Lindl.</w:t>
            </w:r>
            <w:r>
              <w:rPr>
                <w:rFonts w:cs="Arial"/>
                <w:color w:val="000000"/>
                <w:lang w:val="pt-BR"/>
              </w:rPr>
              <w:t xml:space="preserve">; </w:t>
            </w:r>
            <w:r w:rsidRPr="00C3028A">
              <w:rPr>
                <w:rFonts w:cs="Arial"/>
                <w:color w:val="000000"/>
                <w:lang w:val="pt-BR"/>
              </w:rPr>
              <w:t xml:space="preserve">hybrids between </w:t>
            </w:r>
            <w:r w:rsidRPr="00C3028A">
              <w:rPr>
                <w:rFonts w:cs="Arial"/>
                <w:i/>
                <w:iCs/>
                <w:color w:val="000000"/>
                <w:lang w:val="pt-BR"/>
              </w:rPr>
              <w:t>Prunus salicina</w:t>
            </w:r>
            <w:r w:rsidRPr="00C3028A">
              <w:rPr>
                <w:rFonts w:cs="Arial"/>
                <w:color w:val="000000"/>
                <w:lang w:val="pt-BR"/>
              </w:rPr>
              <w:t xml:space="preserve"> and</w:t>
            </w:r>
            <w:r>
              <w:rPr>
                <w:rFonts w:cs="Arial"/>
                <w:color w:val="000000"/>
                <w:lang w:val="pt-BR"/>
              </w:rPr>
              <w:t xml:space="preserve"> </w:t>
            </w:r>
            <w:r w:rsidRPr="00C3028A">
              <w:rPr>
                <w:rFonts w:cs="Arial"/>
                <w:i/>
                <w:iCs/>
                <w:color w:val="000000"/>
                <w:lang w:val="pt-BR"/>
              </w:rPr>
              <w:t>Prunus armeniaca</w:t>
            </w:r>
            <w:r w:rsidRPr="008F5730">
              <w:rPr>
                <w:rFonts w:cs="Arial"/>
                <w:color w:val="000000"/>
                <w:lang w:val="pt-BR"/>
              </w:rPr>
              <w:t>) (Revision)</w:t>
            </w:r>
          </w:p>
        </w:tc>
        <w:tc>
          <w:tcPr>
            <w:tcW w:w="1836" w:type="dxa"/>
            <w:shd w:val="clear" w:color="auto" w:fill="auto"/>
          </w:tcPr>
          <w:p w14:paraId="17ED2C87" w14:textId="77777777" w:rsidR="00703835" w:rsidRPr="00C3028A" w:rsidRDefault="00703835" w:rsidP="00856D81">
            <w:pPr>
              <w:pStyle w:val="BodyText"/>
              <w:spacing w:before="60" w:after="60"/>
              <w:jc w:val="left"/>
              <w:rPr>
                <w:lang w:val="pt-BR"/>
              </w:rPr>
            </w:pPr>
            <w:r w:rsidRPr="00C3028A">
              <w:rPr>
                <w:lang w:val="pt-BR"/>
              </w:rPr>
              <w:t>TG/84/5(proj.1)</w:t>
            </w:r>
          </w:p>
        </w:tc>
        <w:tc>
          <w:tcPr>
            <w:tcW w:w="2459" w:type="dxa"/>
            <w:shd w:val="clear" w:color="auto" w:fill="auto"/>
          </w:tcPr>
          <w:p w14:paraId="00D1E3DB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pt-BR"/>
              </w:rPr>
            </w:pPr>
            <w:r w:rsidRPr="00953023">
              <w:rPr>
                <w:rFonts w:cs="Arial"/>
                <w:color w:val="000000"/>
                <w:lang w:val="pt-BR"/>
              </w:rPr>
              <w:t>Ms. Carole Dirwimmer (FR)</w:t>
            </w:r>
          </w:p>
        </w:tc>
        <w:tc>
          <w:tcPr>
            <w:tcW w:w="2722" w:type="dxa"/>
            <w:shd w:val="clear" w:color="auto" w:fill="auto"/>
          </w:tcPr>
          <w:p w14:paraId="0F1EED80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pt-BR"/>
              </w:rPr>
            </w:pPr>
            <w:r w:rsidRPr="00953023">
              <w:rPr>
                <w:rFonts w:cs="Arial"/>
                <w:color w:val="000000"/>
                <w:lang w:val="pt-BR"/>
              </w:rPr>
              <w:t>AU, CZ, GE, HU, IT, JP, KR, NZ, QZ, ZA, CIOPORA, Office</w:t>
            </w:r>
          </w:p>
        </w:tc>
      </w:tr>
      <w:tr w:rsidR="00703835" w:rsidRPr="004154D3" w14:paraId="6BE80518" w14:textId="77777777" w:rsidTr="00856D81">
        <w:trPr>
          <w:cantSplit/>
          <w:jc w:val="center"/>
        </w:trPr>
        <w:tc>
          <w:tcPr>
            <w:tcW w:w="3346" w:type="dxa"/>
            <w:shd w:val="clear" w:color="auto" w:fill="auto"/>
          </w:tcPr>
          <w:p w14:paraId="3B95E1A7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953023">
              <w:rPr>
                <w:rFonts w:cs="Arial"/>
                <w:color w:val="000000"/>
              </w:rPr>
              <w:t>*Granadilla, Passion fruit (</w:t>
            </w:r>
            <w:r w:rsidRPr="00953023">
              <w:rPr>
                <w:rFonts w:cs="Arial"/>
                <w:i/>
                <w:color w:val="000000"/>
              </w:rPr>
              <w:t>Passiflora edulis</w:t>
            </w:r>
            <w:r w:rsidRPr="00953023">
              <w:rPr>
                <w:rFonts w:cs="Arial"/>
                <w:color w:val="000000"/>
              </w:rPr>
              <w:t xml:space="preserve"> Sims) (Revision)</w:t>
            </w:r>
          </w:p>
        </w:tc>
        <w:tc>
          <w:tcPr>
            <w:tcW w:w="1836" w:type="dxa"/>
            <w:shd w:val="clear" w:color="auto" w:fill="auto"/>
          </w:tcPr>
          <w:p w14:paraId="7FFEA496" w14:textId="77777777" w:rsidR="00703835" w:rsidRPr="00C3028A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C3028A">
              <w:t>TG/256/2(proj.2)</w:t>
            </w:r>
          </w:p>
        </w:tc>
        <w:tc>
          <w:tcPr>
            <w:tcW w:w="2459" w:type="dxa"/>
            <w:shd w:val="clear" w:color="auto" w:fill="auto"/>
          </w:tcPr>
          <w:p w14:paraId="66FCF9A3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953023">
              <w:rPr>
                <w:rFonts w:cs="Arial"/>
                <w:color w:val="000000"/>
              </w:rPr>
              <w:t>Mr. Barkat Mustafa (AU)</w:t>
            </w:r>
          </w:p>
        </w:tc>
        <w:tc>
          <w:tcPr>
            <w:tcW w:w="2722" w:type="dxa"/>
            <w:shd w:val="clear" w:color="auto" w:fill="auto"/>
          </w:tcPr>
          <w:p w14:paraId="1201D8D4" w14:textId="77777777" w:rsidR="00703835" w:rsidRPr="00953023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  <w:lang w:val="es-ES_tradnl"/>
              </w:rPr>
            </w:pPr>
            <w:r w:rsidRPr="00953023">
              <w:rPr>
                <w:rFonts w:cs="Arial"/>
                <w:color w:val="000000"/>
                <w:lang w:val="es-ES_tradnl"/>
              </w:rPr>
              <w:t>TWO, CN, ES, JP, KR, QZ, ZA, CIOPORA, Office</w:t>
            </w:r>
          </w:p>
        </w:tc>
      </w:tr>
    </w:tbl>
    <w:p w14:paraId="3F185FE2" w14:textId="77777777" w:rsidR="00703835" w:rsidRPr="005258DD" w:rsidRDefault="00703835" w:rsidP="00703835">
      <w:pPr>
        <w:jc w:val="left"/>
        <w:rPr>
          <w:u w:val="single"/>
          <w:lang w:val="it-IT"/>
        </w:rPr>
      </w:pPr>
    </w:p>
    <w:p w14:paraId="252325D0" w14:textId="77777777" w:rsidR="00703835" w:rsidRDefault="00703835" w:rsidP="00703835">
      <w:pPr>
        <w:keepNext/>
        <w:jc w:val="left"/>
        <w:rPr>
          <w:u w:val="single"/>
          <w:lang w:val="it-IT"/>
        </w:rPr>
      </w:pPr>
      <w:proofErr w:type="spellStart"/>
      <w:r w:rsidRPr="00011BB0">
        <w:rPr>
          <w:u w:val="single"/>
          <w:lang w:val="it-IT"/>
        </w:rPr>
        <w:t>Partial</w:t>
      </w:r>
      <w:proofErr w:type="spellEnd"/>
      <w:r w:rsidRPr="00011BB0">
        <w:rPr>
          <w:u w:val="single"/>
          <w:lang w:val="it-IT"/>
        </w:rPr>
        <w:t xml:space="preserve"> </w:t>
      </w:r>
      <w:proofErr w:type="spellStart"/>
      <w:r w:rsidRPr="00011BB0">
        <w:rPr>
          <w:u w:val="single"/>
          <w:lang w:val="it-IT"/>
        </w:rPr>
        <w:t>re</w:t>
      </w:r>
      <w:r w:rsidRPr="005258DD">
        <w:rPr>
          <w:u w:val="single"/>
          <w:lang w:val="it-IT"/>
        </w:rPr>
        <w:t>visions</w:t>
      </w:r>
      <w:proofErr w:type="spellEnd"/>
    </w:p>
    <w:p w14:paraId="506E65B1" w14:textId="77777777" w:rsidR="00703835" w:rsidRDefault="00703835" w:rsidP="00703835">
      <w:pPr>
        <w:keepNext/>
        <w:jc w:val="left"/>
        <w:rPr>
          <w:u w:val="single"/>
          <w:lang w:val="it-IT"/>
        </w:rPr>
      </w:pP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46"/>
        <w:gridCol w:w="1836"/>
        <w:gridCol w:w="2459"/>
        <w:gridCol w:w="2722"/>
      </w:tblGrid>
      <w:tr w:rsidR="00703835" w:rsidRPr="00B811DF" w14:paraId="0280EE3A" w14:textId="77777777" w:rsidTr="00856D81">
        <w:trPr>
          <w:cantSplit/>
          <w:tblHeader/>
          <w:jc w:val="center"/>
        </w:trPr>
        <w:tc>
          <w:tcPr>
            <w:tcW w:w="3346" w:type="dxa"/>
            <w:shd w:val="pct5" w:color="auto" w:fill="FFFFFF"/>
            <w:vAlign w:val="center"/>
          </w:tcPr>
          <w:p w14:paraId="36401BEE" w14:textId="77777777" w:rsidR="00703835" w:rsidRPr="00B811DF" w:rsidRDefault="00703835" w:rsidP="00856D81">
            <w:pPr>
              <w:pStyle w:val="BodyText"/>
              <w:spacing w:before="60" w:after="60"/>
              <w:jc w:val="center"/>
              <w:rPr>
                <w:rFonts w:cs="Arial"/>
                <w:color w:val="000000"/>
              </w:rPr>
            </w:pPr>
            <w:r w:rsidRPr="00B811DF">
              <w:rPr>
                <w:rFonts w:cs="Arial"/>
                <w:color w:val="000000"/>
              </w:rPr>
              <w:t>Species</w:t>
            </w:r>
          </w:p>
        </w:tc>
        <w:tc>
          <w:tcPr>
            <w:tcW w:w="1836" w:type="dxa"/>
            <w:shd w:val="pct5" w:color="auto" w:fill="FFFFFF"/>
            <w:vAlign w:val="center"/>
          </w:tcPr>
          <w:p w14:paraId="547C5120" w14:textId="77777777" w:rsidR="00703835" w:rsidRPr="00B811DF" w:rsidRDefault="00703835" w:rsidP="00856D81">
            <w:pPr>
              <w:pStyle w:val="BodyText"/>
              <w:spacing w:before="60" w:after="60"/>
              <w:jc w:val="center"/>
              <w:rPr>
                <w:rFonts w:cs="Arial"/>
                <w:color w:val="000000"/>
              </w:rPr>
            </w:pPr>
            <w:r w:rsidRPr="00B811DF">
              <w:rPr>
                <w:rFonts w:cs="Arial"/>
                <w:color w:val="000000"/>
              </w:rPr>
              <w:t>Basic Document(s)</w:t>
            </w:r>
          </w:p>
        </w:tc>
        <w:tc>
          <w:tcPr>
            <w:tcW w:w="2459" w:type="dxa"/>
            <w:shd w:val="pct5" w:color="auto" w:fill="FFFFFF"/>
            <w:vAlign w:val="center"/>
          </w:tcPr>
          <w:p w14:paraId="40412665" w14:textId="77777777" w:rsidR="00703835" w:rsidRPr="00B811DF" w:rsidRDefault="00703835" w:rsidP="00856D81">
            <w:pPr>
              <w:pStyle w:val="BodyText"/>
              <w:spacing w:before="60" w:after="60"/>
              <w:jc w:val="center"/>
              <w:rPr>
                <w:rFonts w:cs="Arial"/>
                <w:color w:val="000000"/>
              </w:rPr>
            </w:pPr>
            <w:r w:rsidRPr="00B811DF">
              <w:rPr>
                <w:rFonts w:cs="Arial"/>
                <w:color w:val="000000"/>
              </w:rPr>
              <w:t>Leading expert(s)</w:t>
            </w:r>
          </w:p>
        </w:tc>
        <w:tc>
          <w:tcPr>
            <w:tcW w:w="2722" w:type="dxa"/>
            <w:shd w:val="pct5" w:color="auto" w:fill="FFFFFF"/>
            <w:vAlign w:val="center"/>
          </w:tcPr>
          <w:p w14:paraId="1E6ACE81" w14:textId="77777777" w:rsidR="00703835" w:rsidRPr="00B811DF" w:rsidRDefault="00703835" w:rsidP="00856D81">
            <w:pPr>
              <w:pStyle w:val="BodyText"/>
              <w:spacing w:before="60" w:after="60"/>
              <w:jc w:val="center"/>
              <w:rPr>
                <w:rFonts w:cs="Arial"/>
                <w:color w:val="000000"/>
              </w:rPr>
            </w:pPr>
            <w:r w:rsidRPr="00B811DF">
              <w:rPr>
                <w:rFonts w:cs="Arial"/>
                <w:color w:val="000000"/>
              </w:rPr>
              <w:t>Interested experts (States/Organizations)</w:t>
            </w:r>
            <w:r w:rsidRPr="00B811DF">
              <w:rPr>
                <w:rStyle w:val="FootnoteReference"/>
                <w:rFonts w:cs="Arial"/>
                <w:color w:val="000000"/>
              </w:rPr>
              <w:t xml:space="preserve"> </w:t>
            </w:r>
            <w:r w:rsidRPr="00B811DF">
              <w:rPr>
                <w:rStyle w:val="FootnoteReference"/>
                <w:rFonts w:cs="Arial"/>
                <w:color w:val="000000"/>
              </w:rPr>
              <w:footnoteReference w:id="3"/>
            </w:r>
          </w:p>
        </w:tc>
      </w:tr>
      <w:tr w:rsidR="00703835" w:rsidRPr="00B811DF" w14:paraId="57F5BDBC" w14:textId="77777777" w:rsidTr="00856D81">
        <w:trPr>
          <w:cantSplit/>
          <w:jc w:val="center"/>
        </w:trPr>
        <w:tc>
          <w:tcPr>
            <w:tcW w:w="3346" w:type="dxa"/>
            <w:shd w:val="clear" w:color="auto" w:fill="auto"/>
          </w:tcPr>
          <w:p w14:paraId="273FE5DD" w14:textId="77777777" w:rsidR="00703835" w:rsidRPr="00B2052C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B2052C">
              <w:rPr>
                <w:rFonts w:cs="Arial"/>
                <w:color w:val="000000"/>
              </w:rPr>
              <w:t>Blueberry (Partial revision: Char. 24; addition of three new char.)</w:t>
            </w:r>
          </w:p>
        </w:tc>
        <w:tc>
          <w:tcPr>
            <w:tcW w:w="1836" w:type="dxa"/>
            <w:shd w:val="clear" w:color="auto" w:fill="auto"/>
          </w:tcPr>
          <w:p w14:paraId="59620B01" w14:textId="77777777" w:rsidR="00703835" w:rsidRPr="005A43BF" w:rsidRDefault="00703835" w:rsidP="00856D81">
            <w:pPr>
              <w:pStyle w:val="BodyText"/>
              <w:spacing w:before="60" w:after="60"/>
              <w:jc w:val="left"/>
            </w:pPr>
            <w:r w:rsidRPr="005A43BF">
              <w:t>TG/1</w:t>
            </w:r>
            <w:r>
              <w:t>37</w:t>
            </w:r>
            <w:r w:rsidRPr="005A43BF">
              <w:t>/</w:t>
            </w:r>
            <w:r>
              <w:t>5</w:t>
            </w:r>
          </w:p>
        </w:tc>
        <w:tc>
          <w:tcPr>
            <w:tcW w:w="2459" w:type="dxa"/>
            <w:shd w:val="clear" w:color="auto" w:fill="auto"/>
          </w:tcPr>
          <w:p w14:paraId="214D0D4B" w14:textId="77777777" w:rsidR="00703835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>
              <w:t>Ms. Nahida Bhuiyan</w:t>
            </w:r>
            <w:r w:rsidRPr="005A43BF">
              <w:rPr>
                <w:rFonts w:cs="Arial"/>
                <w:color w:val="000000"/>
              </w:rPr>
              <w:t xml:space="preserve"> (</w:t>
            </w:r>
            <w:r>
              <w:rPr>
                <w:rFonts w:cs="Arial"/>
                <w:color w:val="000000"/>
              </w:rPr>
              <w:t>AU</w:t>
            </w:r>
            <w:r w:rsidRPr="005A43BF">
              <w:rPr>
                <w:rFonts w:cs="Arial"/>
                <w:color w:val="000000"/>
              </w:rPr>
              <w:t>)</w:t>
            </w:r>
            <w:r>
              <w:rPr>
                <w:rFonts w:cs="Arial"/>
                <w:color w:val="000000"/>
              </w:rPr>
              <w:t>,</w:t>
            </w:r>
          </w:p>
          <w:p w14:paraId="2403A740" w14:textId="77777777" w:rsidR="00703835" w:rsidRPr="005A43BF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Mr. Chris Barnaby (NZ)</w:t>
            </w:r>
          </w:p>
        </w:tc>
        <w:tc>
          <w:tcPr>
            <w:tcW w:w="2722" w:type="dxa"/>
            <w:shd w:val="clear" w:color="auto" w:fill="auto"/>
          </w:tcPr>
          <w:p w14:paraId="3B341426" w14:textId="77777777" w:rsidR="00703835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905BA9">
              <w:rPr>
                <w:rFonts w:cs="Arial"/>
                <w:color w:val="000000"/>
              </w:rPr>
              <w:t xml:space="preserve">AU, CA, CN, CZ, </w:t>
            </w:r>
            <w:r>
              <w:rPr>
                <w:rFonts w:cs="Arial"/>
                <w:color w:val="000000"/>
              </w:rPr>
              <w:t xml:space="preserve">GE, </w:t>
            </w:r>
            <w:r w:rsidRPr="00905BA9">
              <w:rPr>
                <w:rFonts w:cs="Arial"/>
                <w:color w:val="000000"/>
              </w:rPr>
              <w:t>HU, IT, JP, KE, KR, MX, NZ, PL, PT, QZ,</w:t>
            </w:r>
            <w:r>
              <w:rPr>
                <w:rFonts w:cs="Arial"/>
                <w:color w:val="000000"/>
              </w:rPr>
              <w:t xml:space="preserve"> ZA,</w:t>
            </w:r>
            <w:r w:rsidRPr="00905BA9">
              <w:rPr>
                <w:rFonts w:cs="Arial"/>
                <w:color w:val="000000"/>
              </w:rPr>
              <w:t xml:space="preserve"> CIOPORA, Office</w:t>
            </w:r>
          </w:p>
        </w:tc>
      </w:tr>
    </w:tbl>
    <w:p w14:paraId="097CBD87" w14:textId="77777777" w:rsidR="00703835" w:rsidRDefault="00703835" w:rsidP="00703835">
      <w:pPr>
        <w:jc w:val="left"/>
        <w:rPr>
          <w:u w:val="single"/>
          <w:lang w:val="it-IT"/>
        </w:rPr>
      </w:pPr>
    </w:p>
    <w:p w14:paraId="117F8A8F" w14:textId="77777777" w:rsidR="00703835" w:rsidRDefault="00703835" w:rsidP="00703835">
      <w:pPr>
        <w:jc w:val="left"/>
        <w:rPr>
          <w:u w:val="single"/>
          <w:lang w:val="it-IT"/>
        </w:rPr>
      </w:pPr>
    </w:p>
    <w:p w14:paraId="64F3515C" w14:textId="77777777" w:rsidR="00703835" w:rsidRPr="005258DD" w:rsidRDefault="00703835" w:rsidP="00703835">
      <w:pPr>
        <w:keepNext/>
        <w:jc w:val="left"/>
        <w:rPr>
          <w:u w:val="single"/>
          <w:lang w:val="it-IT"/>
        </w:rPr>
      </w:pPr>
      <w:proofErr w:type="spellStart"/>
      <w:r w:rsidRPr="005258DD">
        <w:rPr>
          <w:u w:val="single"/>
          <w:lang w:val="it-IT"/>
        </w:rPr>
        <w:lastRenderedPageBreak/>
        <w:t>Possible</w:t>
      </w:r>
      <w:proofErr w:type="spellEnd"/>
      <w:r w:rsidRPr="005258DD">
        <w:rPr>
          <w:u w:val="single"/>
          <w:lang w:val="it-IT"/>
        </w:rPr>
        <w:t xml:space="preserve"> Test Guidelines </w:t>
      </w:r>
      <w:r>
        <w:rPr>
          <w:u w:val="single"/>
          <w:lang w:val="it-IT"/>
        </w:rPr>
        <w:t>t</w:t>
      </w:r>
      <w:r w:rsidRPr="005258DD">
        <w:rPr>
          <w:u w:val="single"/>
          <w:lang w:val="it-IT"/>
        </w:rPr>
        <w:t xml:space="preserve">o be </w:t>
      </w:r>
      <w:proofErr w:type="spellStart"/>
      <w:r w:rsidRPr="005258DD">
        <w:rPr>
          <w:u w:val="single"/>
          <w:lang w:val="it-IT"/>
        </w:rPr>
        <w:t>discussed</w:t>
      </w:r>
      <w:proofErr w:type="spellEnd"/>
      <w:r w:rsidRPr="005258DD">
        <w:rPr>
          <w:u w:val="single"/>
          <w:lang w:val="it-IT"/>
        </w:rPr>
        <w:t xml:space="preserve"> in the future</w:t>
      </w:r>
    </w:p>
    <w:p w14:paraId="65852637" w14:textId="77777777" w:rsidR="00703835" w:rsidRPr="00D25332" w:rsidRDefault="00703835" w:rsidP="00703835">
      <w:pPr>
        <w:keepNext/>
        <w:jc w:val="center"/>
        <w:rPr>
          <w:rFonts w:cs="Arial"/>
          <w:b/>
        </w:rPr>
      </w:pPr>
    </w:p>
    <w:tbl>
      <w:tblPr>
        <w:tblW w:w="7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73"/>
        <w:gridCol w:w="2882"/>
      </w:tblGrid>
      <w:tr w:rsidR="00703835" w:rsidRPr="00B811DF" w14:paraId="180BB052" w14:textId="77777777" w:rsidTr="00856D81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017E61F" w14:textId="77777777" w:rsidR="00703835" w:rsidRPr="00B811DF" w:rsidRDefault="00703835" w:rsidP="00856D81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B811DF">
              <w:rPr>
                <w:rFonts w:cs="Arial"/>
                <w:color w:val="000000"/>
              </w:rPr>
              <w:t>Species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FE3FA71" w14:textId="77777777" w:rsidR="00703835" w:rsidRPr="00B811DF" w:rsidRDefault="00703835" w:rsidP="00856D81">
            <w:pPr>
              <w:pStyle w:val="BodyText"/>
              <w:keepNext/>
              <w:spacing w:before="60" w:after="60"/>
              <w:jc w:val="left"/>
              <w:rPr>
                <w:rFonts w:eastAsia="MS Mincho" w:cs="Arial"/>
                <w:lang w:eastAsia="ja-JP"/>
              </w:rPr>
            </w:pPr>
            <w:r w:rsidRPr="00B811DF">
              <w:rPr>
                <w:rFonts w:eastAsia="MS Mincho" w:cs="Arial"/>
                <w:lang w:eastAsia="ja-JP"/>
              </w:rPr>
              <w:t>Basic Document(s)</w:t>
            </w:r>
          </w:p>
        </w:tc>
      </w:tr>
      <w:tr w:rsidR="00703835" w:rsidRPr="005902C4" w14:paraId="56DD65EF" w14:textId="77777777" w:rsidTr="00856D81">
        <w:trPr>
          <w:cantSplit/>
          <w:jc w:val="center"/>
        </w:trPr>
        <w:tc>
          <w:tcPr>
            <w:tcW w:w="4673" w:type="dxa"/>
            <w:shd w:val="clear" w:color="auto" w:fill="auto"/>
          </w:tcPr>
          <w:p w14:paraId="13780997" w14:textId="77777777" w:rsidR="00703835" w:rsidRPr="00B811DF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B811DF">
              <w:rPr>
                <w:rFonts w:cs="Arial"/>
                <w:color w:val="000000"/>
              </w:rPr>
              <w:t>Carambola (</w:t>
            </w:r>
            <w:r w:rsidRPr="00B811DF">
              <w:rPr>
                <w:rFonts w:cs="Arial"/>
                <w:i/>
                <w:color w:val="000000"/>
              </w:rPr>
              <w:t>Averrhoa carambola</w:t>
            </w:r>
            <w:r w:rsidRPr="00B811DF">
              <w:rPr>
                <w:rFonts w:cs="Arial"/>
                <w:color w:val="000000"/>
              </w:rPr>
              <w:t xml:space="preserve"> L.)</w:t>
            </w:r>
          </w:p>
        </w:tc>
        <w:tc>
          <w:tcPr>
            <w:tcW w:w="2882" w:type="dxa"/>
            <w:shd w:val="clear" w:color="auto" w:fill="auto"/>
          </w:tcPr>
          <w:p w14:paraId="7F14AA7C" w14:textId="77777777" w:rsidR="00703835" w:rsidRPr="00B811DF" w:rsidRDefault="00703835" w:rsidP="00856D81">
            <w:pPr>
              <w:pStyle w:val="BodyText"/>
              <w:spacing w:before="60" w:after="60"/>
              <w:jc w:val="left"/>
              <w:rPr>
                <w:rFonts w:eastAsia="MS Mincho" w:cs="Arial"/>
                <w:lang w:eastAsia="ja-JP"/>
              </w:rPr>
            </w:pPr>
            <w:r w:rsidRPr="00B811DF">
              <w:rPr>
                <w:rFonts w:eastAsia="MS Mincho" w:cs="Arial"/>
                <w:lang w:eastAsia="ja-JP"/>
              </w:rPr>
              <w:t xml:space="preserve">NEW </w:t>
            </w:r>
          </w:p>
        </w:tc>
      </w:tr>
      <w:tr w:rsidR="00703835" w:rsidRPr="00236B47" w14:paraId="531DC17B" w14:textId="77777777" w:rsidTr="00856D81">
        <w:trPr>
          <w:cantSplit/>
          <w:jc w:val="center"/>
        </w:trPr>
        <w:tc>
          <w:tcPr>
            <w:tcW w:w="4673" w:type="dxa"/>
            <w:shd w:val="clear" w:color="auto" w:fill="auto"/>
          </w:tcPr>
          <w:p w14:paraId="069C6AA7" w14:textId="77777777" w:rsidR="00703835" w:rsidRPr="00236B47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7F7F84">
              <w:t>Cape Gooseberry</w:t>
            </w:r>
            <w:r w:rsidRPr="00DB4853">
              <w:rPr>
                <w:i/>
              </w:rPr>
              <w:t xml:space="preserve"> </w:t>
            </w:r>
            <w:r w:rsidRPr="00273B93">
              <w:t>(</w:t>
            </w:r>
            <w:r w:rsidRPr="00236B47">
              <w:rPr>
                <w:i/>
              </w:rPr>
              <w:t>Physalis peruviana</w:t>
            </w:r>
            <w:r w:rsidRPr="00236B47">
              <w:t xml:space="preserve"> L.</w:t>
            </w:r>
            <w:r>
              <w:t>)</w:t>
            </w:r>
          </w:p>
        </w:tc>
        <w:tc>
          <w:tcPr>
            <w:tcW w:w="2882" w:type="dxa"/>
            <w:shd w:val="clear" w:color="auto" w:fill="auto"/>
          </w:tcPr>
          <w:p w14:paraId="39B44091" w14:textId="77777777" w:rsidR="00703835" w:rsidRPr="00236B47" w:rsidRDefault="00703835" w:rsidP="00856D81">
            <w:pPr>
              <w:pStyle w:val="BodyText"/>
              <w:spacing w:before="60" w:after="60"/>
              <w:jc w:val="left"/>
            </w:pPr>
            <w:r w:rsidRPr="00236B47">
              <w:rPr>
                <w:rFonts w:eastAsia="MS Mincho" w:cs="Arial"/>
                <w:lang w:eastAsia="ja-JP"/>
              </w:rPr>
              <w:t>NEW</w:t>
            </w:r>
            <w:r w:rsidRPr="00236B47">
              <w:t xml:space="preserve"> </w:t>
            </w:r>
          </w:p>
        </w:tc>
      </w:tr>
      <w:tr w:rsidR="00703835" w:rsidRPr="00A10D6B" w14:paraId="56DDEEAD" w14:textId="77777777" w:rsidTr="00856D81">
        <w:trPr>
          <w:cantSplit/>
          <w:jc w:val="center"/>
        </w:trPr>
        <w:tc>
          <w:tcPr>
            <w:tcW w:w="4673" w:type="dxa"/>
            <w:shd w:val="clear" w:color="auto" w:fill="auto"/>
          </w:tcPr>
          <w:p w14:paraId="37947E79" w14:textId="77777777" w:rsidR="00703835" w:rsidRPr="007F7F84" w:rsidRDefault="00703835" w:rsidP="00856D81">
            <w:pPr>
              <w:pStyle w:val="BodyText"/>
              <w:spacing w:before="60" w:after="60"/>
              <w:jc w:val="left"/>
            </w:pPr>
            <w:r w:rsidRPr="00DF671C">
              <w:rPr>
                <w:rFonts w:cs="Arial"/>
                <w:color w:val="000000"/>
              </w:rPr>
              <w:t>Date Palm (</w:t>
            </w:r>
            <w:r w:rsidRPr="00DF671C">
              <w:rPr>
                <w:rFonts w:cs="Arial"/>
                <w:i/>
                <w:color w:val="000000"/>
              </w:rPr>
              <w:t>Phoenix dactylifera</w:t>
            </w:r>
            <w:r w:rsidRPr="00DF671C">
              <w:rPr>
                <w:rFonts w:cs="Arial"/>
                <w:color w:val="000000"/>
              </w:rPr>
              <w:t>)</w:t>
            </w:r>
          </w:p>
        </w:tc>
        <w:tc>
          <w:tcPr>
            <w:tcW w:w="2882" w:type="dxa"/>
            <w:shd w:val="clear" w:color="auto" w:fill="auto"/>
          </w:tcPr>
          <w:p w14:paraId="56C4CC49" w14:textId="77777777" w:rsidR="00703835" w:rsidRPr="00210A68" w:rsidRDefault="00703835" w:rsidP="00856D81">
            <w:pPr>
              <w:pStyle w:val="BodyText"/>
              <w:spacing w:before="60" w:after="60"/>
              <w:jc w:val="left"/>
              <w:rPr>
                <w:rFonts w:eastAsia="MS Mincho" w:cs="Arial"/>
                <w:lang w:val="fr-CH" w:eastAsia="ja-JP"/>
              </w:rPr>
            </w:pPr>
            <w:r w:rsidRPr="00210A68">
              <w:rPr>
                <w:rFonts w:cs="Arial"/>
                <w:color w:val="000000"/>
                <w:lang w:val="fr-CH"/>
              </w:rPr>
              <w:t>TG/PHOEN_DAC(proj.1) (IL)</w:t>
            </w:r>
          </w:p>
        </w:tc>
      </w:tr>
      <w:tr w:rsidR="00703835" w:rsidRPr="00236B47" w14:paraId="006561E9" w14:textId="77777777" w:rsidTr="00856D81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3ABE" w14:textId="77777777" w:rsidR="00703835" w:rsidRPr="00236B47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236B47">
              <w:t>Soursop (</w:t>
            </w:r>
            <w:r w:rsidRPr="00236B47">
              <w:rPr>
                <w:i/>
              </w:rPr>
              <w:t>Annona muricata</w:t>
            </w:r>
            <w:r w:rsidRPr="00236B47">
              <w:t xml:space="preserve"> L.)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40F8" w14:textId="77777777" w:rsidR="00703835" w:rsidRPr="00236B47" w:rsidRDefault="00703835" w:rsidP="00856D81">
            <w:pPr>
              <w:pStyle w:val="BodyText"/>
              <w:spacing w:before="60" w:after="60"/>
              <w:jc w:val="left"/>
            </w:pPr>
            <w:r w:rsidRPr="00236B47">
              <w:rPr>
                <w:rFonts w:eastAsia="MS Mincho" w:cs="Arial"/>
                <w:lang w:eastAsia="ja-JP"/>
              </w:rPr>
              <w:t>NEW</w:t>
            </w:r>
            <w:r w:rsidRPr="00236B47">
              <w:t xml:space="preserve"> </w:t>
            </w:r>
          </w:p>
        </w:tc>
      </w:tr>
      <w:tr w:rsidR="00703835" w:rsidRPr="00236B47" w14:paraId="4E74A6C3" w14:textId="77777777" w:rsidTr="00856D81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9C5C4" w14:textId="77777777" w:rsidR="00703835" w:rsidRPr="009C3695" w:rsidRDefault="00703835" w:rsidP="00856D81">
            <w:pPr>
              <w:pStyle w:val="BodyText"/>
              <w:spacing w:before="60" w:after="60"/>
              <w:jc w:val="left"/>
            </w:pPr>
            <w:r w:rsidRPr="009C3695">
              <w:rPr>
                <w:rFonts w:cs="Arial"/>
                <w:color w:val="000000"/>
                <w:lang w:val="pt-BR"/>
              </w:rPr>
              <w:t>Lemon (Lemons a</w:t>
            </w:r>
            <w:proofErr w:type="spellStart"/>
            <w:r w:rsidRPr="009C3695">
              <w:rPr>
                <w:rFonts w:cs="Arial"/>
                <w:color w:val="000000"/>
              </w:rPr>
              <w:t>nd</w:t>
            </w:r>
            <w:proofErr w:type="spellEnd"/>
            <w:r w:rsidRPr="009C3695">
              <w:rPr>
                <w:rFonts w:cs="Arial"/>
                <w:color w:val="000000"/>
              </w:rPr>
              <w:t xml:space="preserve"> Limes (</w:t>
            </w:r>
            <w:r w:rsidRPr="009C3695">
              <w:rPr>
                <w:rFonts w:cs="Arial"/>
                <w:i/>
                <w:color w:val="000000"/>
              </w:rPr>
              <w:t>Citrus</w:t>
            </w:r>
            <w:r w:rsidRPr="009C3695">
              <w:rPr>
                <w:rFonts w:cs="Arial"/>
                <w:color w:val="000000"/>
              </w:rPr>
              <w:t> L. - Group 3)) (Revision)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CACC" w14:textId="77777777" w:rsidR="00703835" w:rsidRPr="00236B47" w:rsidRDefault="00703835" w:rsidP="00856D81">
            <w:pPr>
              <w:pStyle w:val="BodyText"/>
              <w:spacing w:before="60" w:after="60"/>
              <w:jc w:val="left"/>
              <w:rPr>
                <w:rFonts w:eastAsia="MS Mincho" w:cs="Arial"/>
                <w:lang w:eastAsia="ja-JP"/>
              </w:rPr>
            </w:pPr>
            <w:r w:rsidRPr="00C3028A">
              <w:rPr>
                <w:lang w:val="fr-FR"/>
              </w:rPr>
              <w:t>TG/203/2(proj.2)</w:t>
            </w:r>
          </w:p>
        </w:tc>
      </w:tr>
      <w:tr w:rsidR="00703835" w:rsidRPr="00236B47" w14:paraId="05BC3F74" w14:textId="77777777" w:rsidTr="00856D81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5896" w14:textId="77777777" w:rsidR="00703835" w:rsidRPr="009C3695" w:rsidRDefault="00703835" w:rsidP="00856D81">
            <w:pPr>
              <w:pStyle w:val="BodyText"/>
              <w:spacing w:before="60" w:after="60"/>
              <w:jc w:val="left"/>
            </w:pPr>
            <w:r w:rsidRPr="009C3695">
              <w:rPr>
                <w:rFonts w:cs="Arial"/>
                <w:color w:val="000000"/>
              </w:rPr>
              <w:t>Mandarin (</w:t>
            </w:r>
            <w:r w:rsidRPr="009C3695">
              <w:rPr>
                <w:i/>
              </w:rPr>
              <w:t>Citrus</w:t>
            </w:r>
            <w:r w:rsidRPr="009C3695">
              <w:t xml:space="preserve"> L. – Group 1)</w:t>
            </w:r>
            <w:r w:rsidRPr="009C3695">
              <w:rPr>
                <w:rFonts w:cs="Arial"/>
                <w:color w:val="000000"/>
              </w:rPr>
              <w:t xml:space="preserve"> (Revision)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52DA" w14:textId="77777777" w:rsidR="00703835" w:rsidRPr="00236B47" w:rsidRDefault="00703835" w:rsidP="00856D81">
            <w:pPr>
              <w:pStyle w:val="BodyText"/>
              <w:spacing w:before="60" w:after="60"/>
              <w:jc w:val="left"/>
              <w:rPr>
                <w:rFonts w:eastAsia="MS Mincho" w:cs="Arial"/>
                <w:lang w:eastAsia="ja-JP"/>
              </w:rPr>
            </w:pPr>
            <w:r w:rsidRPr="00C3028A">
              <w:t>TG/201/2(proj.2)</w:t>
            </w:r>
          </w:p>
        </w:tc>
      </w:tr>
      <w:tr w:rsidR="00703835" w:rsidRPr="00236B47" w14:paraId="7303A499" w14:textId="77777777" w:rsidTr="00856D81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F8D8" w14:textId="77777777" w:rsidR="00703835" w:rsidRPr="009C3695" w:rsidRDefault="00703835" w:rsidP="00856D81">
            <w:pPr>
              <w:pStyle w:val="BodyText"/>
              <w:spacing w:before="60" w:after="60"/>
              <w:jc w:val="left"/>
            </w:pPr>
            <w:r w:rsidRPr="009C3695">
              <w:rPr>
                <w:rFonts w:cs="Arial"/>
                <w:color w:val="000000"/>
              </w:rPr>
              <w:t>Trifoliate Orange ((</w:t>
            </w:r>
            <w:proofErr w:type="spellStart"/>
            <w:r w:rsidRPr="009C3695">
              <w:rPr>
                <w:rFonts w:cs="Arial"/>
                <w:color w:val="000000"/>
              </w:rPr>
              <w:t>Poncirus</w:t>
            </w:r>
            <w:proofErr w:type="spellEnd"/>
            <w:r w:rsidRPr="009C3695">
              <w:rPr>
                <w:rFonts w:cs="Arial"/>
                <w:color w:val="000000"/>
              </w:rPr>
              <w:t>) (Citrus L. - Group 5)) (Revision)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36AE" w14:textId="77777777" w:rsidR="00703835" w:rsidRPr="00236B47" w:rsidRDefault="00703835" w:rsidP="00856D81">
            <w:pPr>
              <w:pStyle w:val="BodyText"/>
              <w:spacing w:before="60" w:after="60"/>
              <w:jc w:val="left"/>
              <w:rPr>
                <w:rFonts w:eastAsia="MS Mincho" w:cs="Arial"/>
                <w:lang w:eastAsia="ja-JP"/>
              </w:rPr>
            </w:pPr>
            <w:r w:rsidRPr="00C3028A">
              <w:t>TG/83/5(proj.2)</w:t>
            </w:r>
          </w:p>
        </w:tc>
      </w:tr>
      <w:tr w:rsidR="00703835" w:rsidRPr="00236B47" w14:paraId="7641CFF1" w14:textId="77777777" w:rsidTr="00856D81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774B" w14:textId="77777777" w:rsidR="00703835" w:rsidRPr="009C3695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9C3695">
              <w:rPr>
                <w:rFonts w:cs="Arial"/>
                <w:bCs/>
                <w:iCs/>
              </w:rPr>
              <w:t>Oranges (</w:t>
            </w:r>
            <w:r w:rsidRPr="009C3695">
              <w:rPr>
                <w:rFonts w:cs="Arial"/>
                <w:bCs/>
                <w:i/>
                <w:iCs/>
              </w:rPr>
              <w:t>Citrus</w:t>
            </w:r>
            <w:r w:rsidRPr="009C3695">
              <w:rPr>
                <w:rFonts w:cs="Arial"/>
                <w:bCs/>
                <w:iCs/>
              </w:rPr>
              <w:t xml:space="preserve"> L. - Group 2) (Partial revision: move relevant botanical names from the “principle botanical names” box to the “alternative botanical names” box, TQ 4.2) (Partial revision)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35FE0" w14:textId="77777777" w:rsidR="00703835" w:rsidRPr="00C3028A" w:rsidRDefault="00703835" w:rsidP="00856D81">
            <w:pPr>
              <w:pStyle w:val="BodyText"/>
              <w:spacing w:before="60" w:after="60"/>
              <w:jc w:val="left"/>
            </w:pPr>
            <w:r>
              <w:t>TG/202/1 Rev. 2,</w:t>
            </w:r>
            <w:r>
              <w:br/>
              <w:t>TC/57/11, Annex III</w:t>
            </w:r>
          </w:p>
        </w:tc>
      </w:tr>
      <w:tr w:rsidR="00703835" w:rsidRPr="00236B47" w14:paraId="5E7E087F" w14:textId="77777777" w:rsidTr="00856D81">
        <w:trPr>
          <w:cantSplit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39E6" w14:textId="77777777" w:rsidR="00703835" w:rsidRPr="009C3695" w:rsidRDefault="00703835" w:rsidP="00856D81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 w:rsidRPr="009C3695">
              <w:rPr>
                <w:rFonts w:cs="Arial"/>
                <w:color w:val="000000"/>
              </w:rPr>
              <w:t>Pummelo (Grapefruit and) (</w:t>
            </w:r>
            <w:r w:rsidRPr="009C3695">
              <w:rPr>
                <w:rFonts w:cs="Arial"/>
                <w:i/>
                <w:color w:val="000000"/>
              </w:rPr>
              <w:t>Citrus</w:t>
            </w:r>
            <w:r w:rsidRPr="009C3695">
              <w:rPr>
                <w:rFonts w:cs="Arial"/>
                <w:color w:val="000000"/>
              </w:rPr>
              <w:t xml:space="preserve"> L. - Group 4) </w:t>
            </w:r>
            <w:r w:rsidRPr="009C3695">
              <w:rPr>
                <w:rFonts w:cs="Arial"/>
                <w:bCs/>
                <w:iCs/>
              </w:rPr>
              <w:t>(Partial revision: move relevant botanical names from the “principle botanical names” box to the “alternative botanical names” box, TQ 4.2) (Partial revision)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1562" w14:textId="77777777" w:rsidR="00703835" w:rsidRPr="00C3028A" w:rsidRDefault="00703835" w:rsidP="00856D81">
            <w:pPr>
              <w:pStyle w:val="BodyText"/>
              <w:spacing w:before="60" w:after="60"/>
              <w:jc w:val="left"/>
            </w:pPr>
            <w:r>
              <w:t>TG/204/1 Rev. 2,</w:t>
            </w:r>
            <w:r>
              <w:br/>
              <w:t>TC/57/11, Annex III</w:t>
            </w:r>
          </w:p>
        </w:tc>
      </w:tr>
    </w:tbl>
    <w:p w14:paraId="2418DD4F" w14:textId="77777777" w:rsidR="00703835" w:rsidRDefault="00703835" w:rsidP="00703835">
      <w:pPr>
        <w:jc w:val="right"/>
        <w:rPr>
          <w:rFonts w:cs="Arial"/>
        </w:rPr>
      </w:pPr>
    </w:p>
    <w:p w14:paraId="68EEEC20" w14:textId="77777777" w:rsidR="00703835" w:rsidRDefault="00703835" w:rsidP="00703835">
      <w:pPr>
        <w:jc w:val="right"/>
        <w:rPr>
          <w:rFonts w:cs="Arial"/>
        </w:rPr>
      </w:pPr>
    </w:p>
    <w:p w14:paraId="30E56BF5" w14:textId="77777777" w:rsidR="00703835" w:rsidRPr="009C3695" w:rsidRDefault="00703835" w:rsidP="00703835">
      <w:pPr>
        <w:jc w:val="right"/>
        <w:rPr>
          <w:rFonts w:cs="Arial"/>
        </w:rPr>
      </w:pPr>
    </w:p>
    <w:p w14:paraId="6C6B51CB" w14:textId="77777777" w:rsidR="00703835" w:rsidRDefault="00703835" w:rsidP="00703835">
      <w:pPr>
        <w:jc w:val="right"/>
      </w:pPr>
      <w:r w:rsidRPr="00EA49D3">
        <w:t xml:space="preserve"> </w:t>
      </w:r>
      <w:r w:rsidRPr="00C5280D">
        <w:t>[</w:t>
      </w:r>
      <w:r>
        <w:t>End of Annex II and of document</w:t>
      </w:r>
      <w:r w:rsidRPr="00C5280D">
        <w:t>]</w:t>
      </w:r>
    </w:p>
    <w:p w14:paraId="20A35203" w14:textId="77777777" w:rsidR="00703835" w:rsidRPr="00A25614" w:rsidRDefault="00703835" w:rsidP="00703835">
      <w:pPr>
        <w:tabs>
          <w:tab w:val="left" w:pos="9639"/>
        </w:tabs>
        <w:jc w:val="left"/>
        <w:rPr>
          <w:rFonts w:cs="Arial"/>
        </w:rPr>
      </w:pPr>
    </w:p>
    <w:sectPr w:rsidR="00703835" w:rsidRPr="00A25614" w:rsidSect="00A25614">
      <w:headerReference w:type="default" r:id="rId16"/>
      <w:headerReference w:type="first" r:id="rId17"/>
      <w:pgSz w:w="12240" w:h="15840" w:code="1"/>
      <w:pgMar w:top="1134" w:right="900" w:bottom="567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773A" w14:textId="77777777" w:rsidR="005415D8" w:rsidRDefault="005415D8" w:rsidP="006655D3">
      <w:r>
        <w:separator/>
      </w:r>
    </w:p>
    <w:p w14:paraId="0D65980E" w14:textId="77777777" w:rsidR="005415D8" w:rsidRDefault="005415D8" w:rsidP="006655D3"/>
    <w:p w14:paraId="0D871C78" w14:textId="77777777" w:rsidR="005415D8" w:rsidRDefault="005415D8" w:rsidP="006655D3"/>
  </w:endnote>
  <w:endnote w:type="continuationSeparator" w:id="0">
    <w:p w14:paraId="4463650F" w14:textId="77777777" w:rsidR="005415D8" w:rsidRDefault="005415D8" w:rsidP="006655D3">
      <w:r>
        <w:separator/>
      </w:r>
    </w:p>
    <w:p w14:paraId="3428C319" w14:textId="77777777" w:rsidR="005415D8" w:rsidRPr="00294751" w:rsidRDefault="005415D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AD156F9" w14:textId="77777777" w:rsidR="005415D8" w:rsidRPr="00294751" w:rsidRDefault="005415D8" w:rsidP="006655D3">
      <w:pPr>
        <w:rPr>
          <w:lang w:val="fr-FR"/>
        </w:rPr>
      </w:pPr>
    </w:p>
    <w:p w14:paraId="6C024D78" w14:textId="77777777" w:rsidR="005415D8" w:rsidRPr="00294751" w:rsidRDefault="005415D8" w:rsidP="006655D3">
      <w:pPr>
        <w:rPr>
          <w:lang w:val="fr-FR"/>
        </w:rPr>
      </w:pPr>
    </w:p>
  </w:endnote>
  <w:endnote w:type="continuationNotice" w:id="1">
    <w:p w14:paraId="00F477B1" w14:textId="77777777" w:rsidR="005415D8" w:rsidRPr="00294751" w:rsidRDefault="005415D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DA07C7F" w14:textId="77777777" w:rsidR="005415D8" w:rsidRPr="00294751" w:rsidRDefault="005415D8" w:rsidP="006655D3">
      <w:pPr>
        <w:rPr>
          <w:lang w:val="fr-FR"/>
        </w:rPr>
      </w:pPr>
    </w:p>
    <w:p w14:paraId="50D4DAA5" w14:textId="77777777" w:rsidR="005415D8" w:rsidRPr="00294751" w:rsidRDefault="005415D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9DA8" w14:textId="77777777" w:rsidR="005415D8" w:rsidRDefault="005415D8" w:rsidP="006655D3">
      <w:r>
        <w:separator/>
      </w:r>
    </w:p>
  </w:footnote>
  <w:footnote w:type="continuationSeparator" w:id="0">
    <w:p w14:paraId="4409314F" w14:textId="77777777" w:rsidR="005415D8" w:rsidRDefault="005415D8" w:rsidP="006655D3">
      <w:r>
        <w:separator/>
      </w:r>
    </w:p>
  </w:footnote>
  <w:footnote w:type="continuationNotice" w:id="1">
    <w:p w14:paraId="61F1198B" w14:textId="77777777" w:rsidR="005415D8" w:rsidRPr="00AB530F" w:rsidRDefault="005415D8" w:rsidP="00AB530F">
      <w:pPr>
        <w:pStyle w:val="Footer"/>
      </w:pPr>
    </w:p>
  </w:footnote>
  <w:footnote w:id="2">
    <w:p w14:paraId="6C2DD6FF" w14:textId="77777777" w:rsidR="00703835" w:rsidRPr="002E4B9B" w:rsidRDefault="00703835" w:rsidP="00703835">
      <w:pPr>
        <w:pStyle w:val="FootnoteText"/>
        <w:rPr>
          <w:rFonts w:cs="Arial"/>
          <w:szCs w:val="16"/>
        </w:rPr>
      </w:pPr>
      <w:r w:rsidRPr="002E4B9B">
        <w:rPr>
          <w:rStyle w:val="FootnoteReference"/>
          <w:rFonts w:cs="Arial"/>
          <w:szCs w:val="16"/>
        </w:rPr>
        <w:footnoteRef/>
      </w:r>
      <w:r w:rsidRPr="002E4B9B">
        <w:rPr>
          <w:rFonts w:cs="Arial"/>
          <w:szCs w:val="16"/>
        </w:rPr>
        <w:t xml:space="preserve"> for name of experts, see List of Participants</w:t>
      </w:r>
    </w:p>
  </w:footnote>
  <w:footnote w:id="3">
    <w:p w14:paraId="359DF763" w14:textId="77777777" w:rsidR="00703835" w:rsidRPr="002E4B9B" w:rsidRDefault="00703835" w:rsidP="00703835">
      <w:pPr>
        <w:pStyle w:val="FootnoteText"/>
        <w:rPr>
          <w:rFonts w:cs="Arial"/>
          <w:szCs w:val="16"/>
        </w:rPr>
      </w:pPr>
      <w:r w:rsidRPr="002E4B9B">
        <w:rPr>
          <w:rStyle w:val="FootnoteReference"/>
          <w:rFonts w:cs="Arial"/>
          <w:szCs w:val="16"/>
        </w:rPr>
        <w:footnoteRef/>
      </w:r>
      <w:r w:rsidRPr="002E4B9B">
        <w:rPr>
          <w:rFonts w:cs="Arial"/>
          <w:szCs w:val="16"/>
        </w:rPr>
        <w:t xml:space="preserve"> for name of experts, see List of Participants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BA7F" w14:textId="78C25D5F" w:rsidR="0004198B" w:rsidRPr="00C5280D" w:rsidRDefault="00320E0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TWF/5</w:t>
    </w:r>
    <w:r w:rsidR="007B20AF">
      <w:rPr>
        <w:rStyle w:val="PageNumber"/>
        <w:lang w:val="en-US"/>
      </w:rPr>
      <w:t>5</w:t>
    </w:r>
    <w:r w:rsidR="0004198B">
      <w:rPr>
        <w:rStyle w:val="PageNumber"/>
        <w:lang w:val="en-US"/>
      </w:rPr>
      <w:t>/</w:t>
    </w:r>
    <w:r w:rsidR="007C40F4">
      <w:rPr>
        <w:rStyle w:val="PageNumber"/>
        <w:lang w:val="en-US"/>
      </w:rPr>
      <w:t>9</w:t>
    </w:r>
  </w:p>
  <w:p w14:paraId="21726A63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12F5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D68200C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1F41" w14:textId="528DD082" w:rsidR="00A25614" w:rsidRPr="00A25614" w:rsidRDefault="00A25614" w:rsidP="00383776">
    <w:pPr>
      <w:pStyle w:val="Header"/>
      <w:rPr>
        <w:rFonts w:cs="Arial"/>
        <w:lang w:val="en-US"/>
      </w:rPr>
    </w:pPr>
    <w:r w:rsidRPr="00A25614">
      <w:rPr>
        <w:rFonts w:cs="Arial"/>
        <w:lang w:val="en-US"/>
      </w:rPr>
      <w:t>TWF/55/9</w:t>
    </w:r>
  </w:p>
  <w:p w14:paraId="2D52DFA0" w14:textId="77777777" w:rsidR="00A25614" w:rsidRPr="00A25614" w:rsidRDefault="00A25614" w:rsidP="00383776">
    <w:pPr>
      <w:pStyle w:val="Header"/>
      <w:rPr>
        <w:rFonts w:cs="Arial"/>
        <w:lang w:val="en-US"/>
      </w:rPr>
    </w:pPr>
    <w:r w:rsidRPr="00A25614">
      <w:rPr>
        <w:rFonts w:cs="Arial"/>
        <w:lang w:val="en-US"/>
      </w:rPr>
      <w:t xml:space="preserve">Annex I, page </w:t>
    </w:r>
    <w:r w:rsidRPr="001C2761">
      <w:rPr>
        <w:rFonts w:cs="Arial"/>
      </w:rPr>
      <w:fldChar w:fldCharType="begin"/>
    </w:r>
    <w:r w:rsidRPr="00A25614">
      <w:rPr>
        <w:rFonts w:cs="Arial"/>
        <w:lang w:val="en-US"/>
      </w:rPr>
      <w:instrText xml:space="preserve"> PAGE   \* MERGEFORMAT </w:instrText>
    </w:r>
    <w:r w:rsidRPr="001C2761">
      <w:rPr>
        <w:rFonts w:cs="Arial"/>
      </w:rPr>
      <w:fldChar w:fldCharType="separate"/>
    </w:r>
    <w:r w:rsidRPr="00A25614">
      <w:rPr>
        <w:rFonts w:cs="Arial"/>
        <w:noProof/>
        <w:lang w:val="en-US"/>
      </w:rPr>
      <w:t>2</w:t>
    </w:r>
    <w:r w:rsidRPr="001C2761">
      <w:rPr>
        <w:rFonts w:cs="Arial"/>
        <w:noProof/>
      </w:rPr>
      <w:fldChar w:fldCharType="end"/>
    </w:r>
  </w:p>
  <w:p w14:paraId="5F59BCE3" w14:textId="77777777" w:rsidR="00A25614" w:rsidRPr="00A25614" w:rsidRDefault="00A25614" w:rsidP="00383776">
    <w:pPr>
      <w:pStyle w:val="Header"/>
      <w:rPr>
        <w:rFonts w:cs="Arial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BDDB" w14:textId="53850470" w:rsidR="00A25614" w:rsidRPr="00A25614" w:rsidRDefault="00A25614" w:rsidP="007C4EA3">
    <w:pPr>
      <w:pStyle w:val="Header"/>
      <w:rPr>
        <w:rFonts w:cs="Arial"/>
        <w:lang w:val="en-US"/>
      </w:rPr>
    </w:pPr>
    <w:r w:rsidRPr="00A25614">
      <w:rPr>
        <w:rFonts w:cs="Arial"/>
        <w:lang w:val="en-US"/>
      </w:rPr>
      <w:t xml:space="preserve">TWF/55/9 </w:t>
    </w:r>
  </w:p>
  <w:p w14:paraId="28B75FDD" w14:textId="77777777" w:rsidR="00A25614" w:rsidRPr="00A25614" w:rsidRDefault="00A25614" w:rsidP="007C4EA3">
    <w:pPr>
      <w:pStyle w:val="Header"/>
      <w:rPr>
        <w:rFonts w:cs="Arial"/>
        <w:lang w:val="en-US"/>
      </w:rPr>
    </w:pPr>
  </w:p>
  <w:p w14:paraId="1DE56AF1" w14:textId="77777777" w:rsidR="00A25614" w:rsidRPr="00A25614" w:rsidRDefault="00A25614" w:rsidP="007C4EA3">
    <w:pPr>
      <w:pStyle w:val="Header"/>
      <w:rPr>
        <w:rFonts w:cs="Arial"/>
        <w:noProof/>
        <w:lang w:val="en-US"/>
      </w:rPr>
    </w:pPr>
    <w:r w:rsidRPr="00A25614">
      <w:rPr>
        <w:rFonts w:cs="Arial"/>
        <w:lang w:val="en-US"/>
      </w:rPr>
      <w:t>ANNEX I</w:t>
    </w:r>
  </w:p>
  <w:p w14:paraId="0544683C" w14:textId="77777777" w:rsidR="00A25614" w:rsidRPr="00A25614" w:rsidRDefault="00A25614" w:rsidP="007C4EA3">
    <w:pPr>
      <w:pStyle w:val="Header"/>
      <w:rPr>
        <w:rFonts w:cs="Arial"/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9EC8" w14:textId="77777777" w:rsidR="00DE39C8" w:rsidRPr="00A25614" w:rsidRDefault="00DE39C8" w:rsidP="00383776">
    <w:pPr>
      <w:pStyle w:val="Header"/>
      <w:rPr>
        <w:rFonts w:cs="Arial"/>
        <w:lang w:val="en-US"/>
      </w:rPr>
    </w:pPr>
    <w:r w:rsidRPr="00A25614">
      <w:rPr>
        <w:rFonts w:cs="Arial"/>
        <w:lang w:val="en-US"/>
      </w:rPr>
      <w:t>TWF/55/9</w:t>
    </w:r>
  </w:p>
  <w:p w14:paraId="1F1B4396" w14:textId="3D62C347" w:rsidR="00DE39C8" w:rsidRPr="00A25614" w:rsidRDefault="00DE39C8" w:rsidP="00383776">
    <w:pPr>
      <w:pStyle w:val="Header"/>
      <w:rPr>
        <w:rFonts w:cs="Arial"/>
        <w:lang w:val="en-US"/>
      </w:rPr>
    </w:pPr>
    <w:r w:rsidRPr="00A25614">
      <w:rPr>
        <w:rFonts w:cs="Arial"/>
        <w:lang w:val="en-US"/>
      </w:rPr>
      <w:t xml:space="preserve">Annex </w:t>
    </w:r>
    <w:r>
      <w:rPr>
        <w:rFonts w:cs="Arial"/>
        <w:lang w:val="en-US"/>
      </w:rPr>
      <w:t>I</w:t>
    </w:r>
    <w:r w:rsidRPr="00A25614">
      <w:rPr>
        <w:rFonts w:cs="Arial"/>
        <w:lang w:val="en-US"/>
      </w:rPr>
      <w:t xml:space="preserve">I, page </w:t>
    </w:r>
    <w:r w:rsidRPr="001C2761">
      <w:rPr>
        <w:rFonts w:cs="Arial"/>
      </w:rPr>
      <w:fldChar w:fldCharType="begin"/>
    </w:r>
    <w:r w:rsidRPr="00A25614">
      <w:rPr>
        <w:rFonts w:cs="Arial"/>
        <w:lang w:val="en-US"/>
      </w:rPr>
      <w:instrText xml:space="preserve"> PAGE   \* MERGEFORMAT </w:instrText>
    </w:r>
    <w:r w:rsidRPr="001C2761">
      <w:rPr>
        <w:rFonts w:cs="Arial"/>
      </w:rPr>
      <w:fldChar w:fldCharType="separate"/>
    </w:r>
    <w:r w:rsidRPr="00A25614">
      <w:rPr>
        <w:rFonts w:cs="Arial"/>
        <w:noProof/>
        <w:lang w:val="en-US"/>
      </w:rPr>
      <w:t>2</w:t>
    </w:r>
    <w:r w:rsidRPr="001C2761">
      <w:rPr>
        <w:rFonts w:cs="Arial"/>
        <w:noProof/>
      </w:rPr>
      <w:fldChar w:fldCharType="end"/>
    </w:r>
  </w:p>
  <w:p w14:paraId="73FC9EBE" w14:textId="77777777" w:rsidR="00DE39C8" w:rsidRPr="00A25614" w:rsidRDefault="00DE39C8" w:rsidP="00383776">
    <w:pPr>
      <w:pStyle w:val="Header"/>
      <w:rPr>
        <w:rFonts w:cs="Arial"/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D253" w14:textId="77777777" w:rsidR="00DE39C8" w:rsidRPr="00A25614" w:rsidRDefault="00DE39C8" w:rsidP="007C4EA3">
    <w:pPr>
      <w:pStyle w:val="Header"/>
      <w:rPr>
        <w:rFonts w:cs="Arial"/>
        <w:lang w:val="en-US"/>
      </w:rPr>
    </w:pPr>
    <w:r w:rsidRPr="00A25614">
      <w:rPr>
        <w:rFonts w:cs="Arial"/>
        <w:lang w:val="en-US"/>
      </w:rPr>
      <w:t xml:space="preserve">TWF/55/9 </w:t>
    </w:r>
  </w:p>
  <w:p w14:paraId="4C2EA826" w14:textId="77777777" w:rsidR="00DE39C8" w:rsidRPr="00A25614" w:rsidRDefault="00DE39C8" w:rsidP="007C4EA3">
    <w:pPr>
      <w:pStyle w:val="Header"/>
      <w:rPr>
        <w:rFonts w:cs="Arial"/>
        <w:lang w:val="en-US"/>
      </w:rPr>
    </w:pPr>
  </w:p>
  <w:p w14:paraId="34F58628" w14:textId="103ED61C" w:rsidR="00DE39C8" w:rsidRPr="00A25614" w:rsidRDefault="00DE39C8" w:rsidP="007C4EA3">
    <w:pPr>
      <w:pStyle w:val="Header"/>
      <w:rPr>
        <w:rFonts w:cs="Arial"/>
        <w:noProof/>
        <w:lang w:val="en-US"/>
      </w:rPr>
    </w:pPr>
    <w:r w:rsidRPr="00A25614">
      <w:rPr>
        <w:rFonts w:cs="Arial"/>
        <w:lang w:val="en-US"/>
      </w:rPr>
      <w:t>ANNEX I</w:t>
    </w:r>
    <w:r>
      <w:rPr>
        <w:rFonts w:cs="Arial"/>
        <w:lang w:val="en-US"/>
      </w:rPr>
      <w:t>I</w:t>
    </w:r>
  </w:p>
  <w:p w14:paraId="4A2889E4" w14:textId="77777777" w:rsidR="00DE39C8" w:rsidRPr="00A25614" w:rsidRDefault="00DE39C8" w:rsidP="007C4EA3">
    <w:pPr>
      <w:pStyle w:val="Header"/>
      <w:rPr>
        <w:rFonts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A8F"/>
    <w:multiLevelType w:val="hybridMultilevel"/>
    <w:tmpl w:val="6F94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11C0"/>
    <w:multiLevelType w:val="hybridMultilevel"/>
    <w:tmpl w:val="5710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338E"/>
    <w:multiLevelType w:val="multilevel"/>
    <w:tmpl w:val="0409001D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3" w15:restartNumberingAfterBreak="0">
    <w:nsid w:val="07B31390"/>
    <w:multiLevelType w:val="hybridMultilevel"/>
    <w:tmpl w:val="5D08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5" w15:restartNumberingAfterBreak="0">
    <w:nsid w:val="104B5130"/>
    <w:multiLevelType w:val="hybridMultilevel"/>
    <w:tmpl w:val="0EF2BB46"/>
    <w:lvl w:ilvl="0" w:tplc="0409000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8670E4B4">
      <w:start w:val="1"/>
      <w:numFmt w:val="lowerLetter"/>
      <w:lvlText w:val="(%2)"/>
      <w:lvlJc w:val="left"/>
      <w:pPr>
        <w:ind w:left="2769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23C4308"/>
    <w:multiLevelType w:val="hybridMultilevel"/>
    <w:tmpl w:val="CE74CB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66A0B"/>
    <w:multiLevelType w:val="hybridMultilevel"/>
    <w:tmpl w:val="36F48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F4261"/>
    <w:multiLevelType w:val="hybridMultilevel"/>
    <w:tmpl w:val="80C22BA0"/>
    <w:lvl w:ilvl="0" w:tplc="C0086712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A3478"/>
    <w:multiLevelType w:val="hybridMultilevel"/>
    <w:tmpl w:val="4402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76DFB"/>
    <w:multiLevelType w:val="hybridMultilevel"/>
    <w:tmpl w:val="23FE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A31A9"/>
    <w:multiLevelType w:val="hybridMultilevel"/>
    <w:tmpl w:val="A0FEC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80919"/>
    <w:multiLevelType w:val="hybridMultilevel"/>
    <w:tmpl w:val="A7EC8664"/>
    <w:lvl w:ilvl="0" w:tplc="50124E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57C48"/>
    <w:multiLevelType w:val="hybridMultilevel"/>
    <w:tmpl w:val="74A2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54F5A"/>
    <w:multiLevelType w:val="hybridMultilevel"/>
    <w:tmpl w:val="DC60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916F6"/>
    <w:multiLevelType w:val="hybridMultilevel"/>
    <w:tmpl w:val="A314AD9E"/>
    <w:lvl w:ilvl="0" w:tplc="321850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37901"/>
    <w:multiLevelType w:val="hybridMultilevel"/>
    <w:tmpl w:val="C0B0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A83789"/>
    <w:multiLevelType w:val="hybridMultilevel"/>
    <w:tmpl w:val="8814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F7DE3"/>
    <w:multiLevelType w:val="hybridMultilevel"/>
    <w:tmpl w:val="87E0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B439B"/>
    <w:multiLevelType w:val="hybridMultilevel"/>
    <w:tmpl w:val="BB0E98B4"/>
    <w:lvl w:ilvl="0" w:tplc="B798E74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 w15:restartNumberingAfterBreak="0">
    <w:nsid w:val="4A8C155E"/>
    <w:multiLevelType w:val="hybridMultilevel"/>
    <w:tmpl w:val="DC4C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94A08"/>
    <w:multiLevelType w:val="hybridMultilevel"/>
    <w:tmpl w:val="11AA23F8"/>
    <w:lvl w:ilvl="0" w:tplc="B8C4B3E6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4D5D265C"/>
    <w:multiLevelType w:val="hybridMultilevel"/>
    <w:tmpl w:val="8482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42FEA"/>
    <w:multiLevelType w:val="hybridMultilevel"/>
    <w:tmpl w:val="A936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92D"/>
    <w:multiLevelType w:val="hybridMultilevel"/>
    <w:tmpl w:val="E83A768A"/>
    <w:lvl w:ilvl="0" w:tplc="C4B6094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9611BCF"/>
    <w:multiLevelType w:val="hybridMultilevel"/>
    <w:tmpl w:val="3466B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51442"/>
    <w:multiLevelType w:val="hybridMultilevel"/>
    <w:tmpl w:val="CEE0F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34638"/>
    <w:multiLevelType w:val="hybridMultilevel"/>
    <w:tmpl w:val="3204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7561F"/>
    <w:multiLevelType w:val="hybridMultilevel"/>
    <w:tmpl w:val="66B6B3C4"/>
    <w:lvl w:ilvl="0" w:tplc="C4B609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30E12"/>
    <w:multiLevelType w:val="hybridMultilevel"/>
    <w:tmpl w:val="D9D0881A"/>
    <w:lvl w:ilvl="0" w:tplc="C3260E38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3B2613"/>
    <w:multiLevelType w:val="hybridMultilevel"/>
    <w:tmpl w:val="9DB4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52FB7"/>
    <w:multiLevelType w:val="hybridMultilevel"/>
    <w:tmpl w:val="7648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8345F"/>
    <w:multiLevelType w:val="hybridMultilevel"/>
    <w:tmpl w:val="5F08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F7E52"/>
    <w:multiLevelType w:val="hybridMultilevel"/>
    <w:tmpl w:val="E0F2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A35F7"/>
    <w:multiLevelType w:val="hybridMultilevel"/>
    <w:tmpl w:val="EE94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80026"/>
    <w:multiLevelType w:val="multilevel"/>
    <w:tmpl w:val="B6CAED74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8C867A0"/>
    <w:multiLevelType w:val="hybridMultilevel"/>
    <w:tmpl w:val="6CCA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A305E"/>
    <w:multiLevelType w:val="hybridMultilevel"/>
    <w:tmpl w:val="76949C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DAA31C1"/>
    <w:multiLevelType w:val="hybridMultilevel"/>
    <w:tmpl w:val="2182D708"/>
    <w:lvl w:ilvl="0" w:tplc="3D7ADD2A">
      <w:start w:val="4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7F9B423E"/>
    <w:multiLevelType w:val="hybridMultilevel"/>
    <w:tmpl w:val="2F60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2696">
    <w:abstractNumId w:val="20"/>
  </w:num>
  <w:num w:numId="2" w16cid:durableId="2131319624">
    <w:abstractNumId w:val="17"/>
  </w:num>
  <w:num w:numId="3" w16cid:durableId="346297763">
    <w:abstractNumId w:val="35"/>
  </w:num>
  <w:num w:numId="4" w16cid:durableId="162773577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001376">
    <w:abstractNumId w:val="5"/>
  </w:num>
  <w:num w:numId="6" w16cid:durableId="1867405971">
    <w:abstractNumId w:val="6"/>
  </w:num>
  <w:num w:numId="7" w16cid:durableId="2104300419">
    <w:abstractNumId w:val="30"/>
  </w:num>
  <w:num w:numId="8" w16cid:durableId="1270164073">
    <w:abstractNumId w:val="25"/>
  </w:num>
  <w:num w:numId="9" w16cid:durableId="675034133">
    <w:abstractNumId w:val="36"/>
  </w:num>
  <w:num w:numId="10" w16cid:durableId="1204517954">
    <w:abstractNumId w:val="29"/>
  </w:num>
  <w:num w:numId="11" w16cid:durableId="1298678784">
    <w:abstractNumId w:val="0"/>
  </w:num>
  <w:num w:numId="12" w16cid:durableId="45876477">
    <w:abstractNumId w:val="11"/>
  </w:num>
  <w:num w:numId="13" w16cid:durableId="319506222">
    <w:abstractNumId w:val="26"/>
  </w:num>
  <w:num w:numId="14" w16cid:durableId="43918907">
    <w:abstractNumId w:val="38"/>
  </w:num>
  <w:num w:numId="15" w16cid:durableId="1360669633">
    <w:abstractNumId w:val="8"/>
  </w:num>
  <w:num w:numId="16" w16cid:durableId="895550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3883638">
    <w:abstractNumId w:val="19"/>
  </w:num>
  <w:num w:numId="18" w16cid:durableId="465394748">
    <w:abstractNumId w:val="3"/>
  </w:num>
  <w:num w:numId="19" w16cid:durableId="900364218">
    <w:abstractNumId w:val="21"/>
  </w:num>
  <w:num w:numId="20" w16cid:durableId="1670719602">
    <w:abstractNumId w:val="33"/>
  </w:num>
  <w:num w:numId="21" w16cid:durableId="1717045634">
    <w:abstractNumId w:val="23"/>
  </w:num>
  <w:num w:numId="22" w16cid:durableId="2008365823">
    <w:abstractNumId w:val="1"/>
  </w:num>
  <w:num w:numId="23" w16cid:durableId="2046321314">
    <w:abstractNumId w:val="31"/>
  </w:num>
  <w:num w:numId="24" w16cid:durableId="712461621">
    <w:abstractNumId w:val="28"/>
  </w:num>
  <w:num w:numId="25" w16cid:durableId="1078214040">
    <w:abstractNumId w:val="18"/>
  </w:num>
  <w:num w:numId="26" w16cid:durableId="798642312">
    <w:abstractNumId w:val="13"/>
  </w:num>
  <w:num w:numId="27" w16cid:durableId="837380771">
    <w:abstractNumId w:val="12"/>
  </w:num>
  <w:num w:numId="28" w16cid:durableId="778766677">
    <w:abstractNumId w:val="4"/>
  </w:num>
  <w:num w:numId="29" w16cid:durableId="738332685">
    <w:abstractNumId w:val="9"/>
  </w:num>
  <w:num w:numId="30" w16cid:durableId="87970953">
    <w:abstractNumId w:val="14"/>
  </w:num>
  <w:num w:numId="31" w16cid:durableId="1493136316">
    <w:abstractNumId w:val="10"/>
  </w:num>
  <w:num w:numId="32" w16cid:durableId="1245381056">
    <w:abstractNumId w:val="27"/>
  </w:num>
  <w:num w:numId="33" w16cid:durableId="1080833747">
    <w:abstractNumId w:val="34"/>
  </w:num>
  <w:num w:numId="34" w16cid:durableId="1851793261">
    <w:abstractNumId w:val="24"/>
  </w:num>
  <w:num w:numId="35" w16cid:durableId="1174688157">
    <w:abstractNumId w:val="37"/>
  </w:num>
  <w:num w:numId="36" w16cid:durableId="808673104">
    <w:abstractNumId w:val="32"/>
  </w:num>
  <w:num w:numId="37" w16cid:durableId="1068110314">
    <w:abstractNumId w:val="40"/>
  </w:num>
  <w:num w:numId="38" w16cid:durableId="2009018404">
    <w:abstractNumId w:val="16"/>
  </w:num>
  <w:num w:numId="39" w16cid:durableId="250166302">
    <w:abstractNumId w:val="15"/>
  </w:num>
  <w:num w:numId="40" w16cid:durableId="406683500">
    <w:abstractNumId w:val="39"/>
  </w:num>
  <w:num w:numId="41" w16cid:durableId="6703798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D8"/>
    <w:rsid w:val="00010CF3"/>
    <w:rsid w:val="00011E27"/>
    <w:rsid w:val="00012BF7"/>
    <w:rsid w:val="000148BC"/>
    <w:rsid w:val="0001569C"/>
    <w:rsid w:val="00024AB8"/>
    <w:rsid w:val="00030854"/>
    <w:rsid w:val="00036028"/>
    <w:rsid w:val="0004198B"/>
    <w:rsid w:val="00044642"/>
    <w:rsid w:val="000446B9"/>
    <w:rsid w:val="000471A1"/>
    <w:rsid w:val="00047E21"/>
    <w:rsid w:val="00050E16"/>
    <w:rsid w:val="0005123E"/>
    <w:rsid w:val="00060484"/>
    <w:rsid w:val="00067128"/>
    <w:rsid w:val="00071314"/>
    <w:rsid w:val="000817F6"/>
    <w:rsid w:val="00085505"/>
    <w:rsid w:val="00086556"/>
    <w:rsid w:val="000928C4"/>
    <w:rsid w:val="000A1A8C"/>
    <w:rsid w:val="000B62E6"/>
    <w:rsid w:val="000C4E25"/>
    <w:rsid w:val="000C7021"/>
    <w:rsid w:val="000D3E65"/>
    <w:rsid w:val="000D59F0"/>
    <w:rsid w:val="000D5CC7"/>
    <w:rsid w:val="000D6BBC"/>
    <w:rsid w:val="000D7780"/>
    <w:rsid w:val="000E636A"/>
    <w:rsid w:val="000F0843"/>
    <w:rsid w:val="000F2F11"/>
    <w:rsid w:val="00100A5F"/>
    <w:rsid w:val="00105929"/>
    <w:rsid w:val="00110BED"/>
    <w:rsid w:val="00110C36"/>
    <w:rsid w:val="00112F5D"/>
    <w:rsid w:val="001131D5"/>
    <w:rsid w:val="00114547"/>
    <w:rsid w:val="001156C8"/>
    <w:rsid w:val="00141DB8"/>
    <w:rsid w:val="0014310A"/>
    <w:rsid w:val="0015252B"/>
    <w:rsid w:val="00155986"/>
    <w:rsid w:val="00172084"/>
    <w:rsid w:val="0017474A"/>
    <w:rsid w:val="001758C6"/>
    <w:rsid w:val="00182B99"/>
    <w:rsid w:val="001A171A"/>
    <w:rsid w:val="001C1525"/>
    <w:rsid w:val="001E3892"/>
    <w:rsid w:val="00201ECC"/>
    <w:rsid w:val="0021332C"/>
    <w:rsid w:val="00213982"/>
    <w:rsid w:val="00215FBF"/>
    <w:rsid w:val="00220BAA"/>
    <w:rsid w:val="0024416D"/>
    <w:rsid w:val="002469BE"/>
    <w:rsid w:val="00254198"/>
    <w:rsid w:val="00261217"/>
    <w:rsid w:val="0026405F"/>
    <w:rsid w:val="00271911"/>
    <w:rsid w:val="00273187"/>
    <w:rsid w:val="002800A0"/>
    <w:rsid w:val="002801B3"/>
    <w:rsid w:val="00281060"/>
    <w:rsid w:val="00284050"/>
    <w:rsid w:val="00285BD0"/>
    <w:rsid w:val="00293826"/>
    <w:rsid w:val="002940E8"/>
    <w:rsid w:val="00294751"/>
    <w:rsid w:val="002A3D4C"/>
    <w:rsid w:val="002A6E50"/>
    <w:rsid w:val="002B4298"/>
    <w:rsid w:val="002B7A36"/>
    <w:rsid w:val="002C163F"/>
    <w:rsid w:val="002C256A"/>
    <w:rsid w:val="002C7543"/>
    <w:rsid w:val="002D5226"/>
    <w:rsid w:val="002E7257"/>
    <w:rsid w:val="00303F35"/>
    <w:rsid w:val="003052BB"/>
    <w:rsid w:val="00305A7F"/>
    <w:rsid w:val="003152FE"/>
    <w:rsid w:val="00316CB0"/>
    <w:rsid w:val="00320E00"/>
    <w:rsid w:val="003265AE"/>
    <w:rsid w:val="00327436"/>
    <w:rsid w:val="00327CB1"/>
    <w:rsid w:val="00341912"/>
    <w:rsid w:val="00344BD6"/>
    <w:rsid w:val="0035528D"/>
    <w:rsid w:val="00361821"/>
    <w:rsid w:val="00361E9E"/>
    <w:rsid w:val="003753EE"/>
    <w:rsid w:val="003A0835"/>
    <w:rsid w:val="003A5AAF"/>
    <w:rsid w:val="003B3218"/>
    <w:rsid w:val="003B5F82"/>
    <w:rsid w:val="003B700A"/>
    <w:rsid w:val="003C4E96"/>
    <w:rsid w:val="003C7FBE"/>
    <w:rsid w:val="003D0B2E"/>
    <w:rsid w:val="003D227C"/>
    <w:rsid w:val="003D2B4D"/>
    <w:rsid w:val="003D4BE4"/>
    <w:rsid w:val="003E096B"/>
    <w:rsid w:val="003F37F5"/>
    <w:rsid w:val="003F524B"/>
    <w:rsid w:val="004329AB"/>
    <w:rsid w:val="00436B3F"/>
    <w:rsid w:val="00436FC6"/>
    <w:rsid w:val="00444A88"/>
    <w:rsid w:val="00462638"/>
    <w:rsid w:val="00463FEE"/>
    <w:rsid w:val="00472DE4"/>
    <w:rsid w:val="00473A47"/>
    <w:rsid w:val="00474DA4"/>
    <w:rsid w:val="00476B4D"/>
    <w:rsid w:val="004805FA"/>
    <w:rsid w:val="00481281"/>
    <w:rsid w:val="004935D2"/>
    <w:rsid w:val="004B1215"/>
    <w:rsid w:val="004B184F"/>
    <w:rsid w:val="004B7549"/>
    <w:rsid w:val="004C2AAE"/>
    <w:rsid w:val="004D047D"/>
    <w:rsid w:val="004F1E9E"/>
    <w:rsid w:val="004F305A"/>
    <w:rsid w:val="004F6C7A"/>
    <w:rsid w:val="00512164"/>
    <w:rsid w:val="00520297"/>
    <w:rsid w:val="00531806"/>
    <w:rsid w:val="00532145"/>
    <w:rsid w:val="005338F9"/>
    <w:rsid w:val="00536EBB"/>
    <w:rsid w:val="005415D8"/>
    <w:rsid w:val="0054281C"/>
    <w:rsid w:val="00544581"/>
    <w:rsid w:val="0055268D"/>
    <w:rsid w:val="00575DE2"/>
    <w:rsid w:val="00576BE4"/>
    <w:rsid w:val="005779DB"/>
    <w:rsid w:val="00585A6C"/>
    <w:rsid w:val="0059215D"/>
    <w:rsid w:val="005A2A67"/>
    <w:rsid w:val="005A400A"/>
    <w:rsid w:val="005B269D"/>
    <w:rsid w:val="005E7466"/>
    <w:rsid w:val="005F4857"/>
    <w:rsid w:val="005F7815"/>
    <w:rsid w:val="005F7B92"/>
    <w:rsid w:val="00612379"/>
    <w:rsid w:val="006153B6"/>
    <w:rsid w:val="0061555F"/>
    <w:rsid w:val="00617CC6"/>
    <w:rsid w:val="006245ED"/>
    <w:rsid w:val="00636CA6"/>
    <w:rsid w:val="00641200"/>
    <w:rsid w:val="00645CA8"/>
    <w:rsid w:val="00661413"/>
    <w:rsid w:val="006655D3"/>
    <w:rsid w:val="00667404"/>
    <w:rsid w:val="00686CDE"/>
    <w:rsid w:val="00687EB4"/>
    <w:rsid w:val="00690675"/>
    <w:rsid w:val="00695C56"/>
    <w:rsid w:val="006A5CDE"/>
    <w:rsid w:val="006A644A"/>
    <w:rsid w:val="006A6888"/>
    <w:rsid w:val="006B17D2"/>
    <w:rsid w:val="006B287E"/>
    <w:rsid w:val="006C224E"/>
    <w:rsid w:val="006D31BD"/>
    <w:rsid w:val="006D780A"/>
    <w:rsid w:val="006E6401"/>
    <w:rsid w:val="00703835"/>
    <w:rsid w:val="00704ECF"/>
    <w:rsid w:val="0070797E"/>
    <w:rsid w:val="0071271E"/>
    <w:rsid w:val="00732DEC"/>
    <w:rsid w:val="00735BD5"/>
    <w:rsid w:val="00736257"/>
    <w:rsid w:val="00740075"/>
    <w:rsid w:val="00743A4F"/>
    <w:rsid w:val="007447DB"/>
    <w:rsid w:val="007451EC"/>
    <w:rsid w:val="00751613"/>
    <w:rsid w:val="00753EE9"/>
    <w:rsid w:val="007556F6"/>
    <w:rsid w:val="00760EEF"/>
    <w:rsid w:val="00767D38"/>
    <w:rsid w:val="00777EE5"/>
    <w:rsid w:val="00784836"/>
    <w:rsid w:val="0079023E"/>
    <w:rsid w:val="007A2854"/>
    <w:rsid w:val="007B20AF"/>
    <w:rsid w:val="007C1D92"/>
    <w:rsid w:val="007C40F4"/>
    <w:rsid w:val="007C4CB9"/>
    <w:rsid w:val="007D0B9D"/>
    <w:rsid w:val="007D19B0"/>
    <w:rsid w:val="007E160D"/>
    <w:rsid w:val="007F498F"/>
    <w:rsid w:val="007F6245"/>
    <w:rsid w:val="00804083"/>
    <w:rsid w:val="0080679D"/>
    <w:rsid w:val="008108B0"/>
    <w:rsid w:val="00811B20"/>
    <w:rsid w:val="00812609"/>
    <w:rsid w:val="00813A8B"/>
    <w:rsid w:val="008211B5"/>
    <w:rsid w:val="0082296E"/>
    <w:rsid w:val="00824099"/>
    <w:rsid w:val="008360AE"/>
    <w:rsid w:val="0084375D"/>
    <w:rsid w:val="00846D7C"/>
    <w:rsid w:val="00846D96"/>
    <w:rsid w:val="00867AC1"/>
    <w:rsid w:val="008751DE"/>
    <w:rsid w:val="00890DF8"/>
    <w:rsid w:val="00893C15"/>
    <w:rsid w:val="008A0ADE"/>
    <w:rsid w:val="008A743F"/>
    <w:rsid w:val="008B7FDE"/>
    <w:rsid w:val="008C0970"/>
    <w:rsid w:val="008C3246"/>
    <w:rsid w:val="008C3898"/>
    <w:rsid w:val="008C5E85"/>
    <w:rsid w:val="008D0BC5"/>
    <w:rsid w:val="008D2CF7"/>
    <w:rsid w:val="008E5449"/>
    <w:rsid w:val="008E7C18"/>
    <w:rsid w:val="00900C26"/>
    <w:rsid w:val="0090197F"/>
    <w:rsid w:val="00901A5B"/>
    <w:rsid w:val="00903264"/>
    <w:rsid w:val="00906DDC"/>
    <w:rsid w:val="009308AB"/>
    <w:rsid w:val="00934E09"/>
    <w:rsid w:val="00936253"/>
    <w:rsid w:val="00940D46"/>
    <w:rsid w:val="009413F1"/>
    <w:rsid w:val="00951234"/>
    <w:rsid w:val="00952DD4"/>
    <w:rsid w:val="00954C4F"/>
    <w:rsid w:val="009561F4"/>
    <w:rsid w:val="00957DA7"/>
    <w:rsid w:val="00963697"/>
    <w:rsid w:val="00965AE7"/>
    <w:rsid w:val="00967BFC"/>
    <w:rsid w:val="00970DE8"/>
    <w:rsid w:val="00970FED"/>
    <w:rsid w:val="00971E8E"/>
    <w:rsid w:val="009746CD"/>
    <w:rsid w:val="00992D82"/>
    <w:rsid w:val="00994BF9"/>
    <w:rsid w:val="00995166"/>
    <w:rsid w:val="00997029"/>
    <w:rsid w:val="009A7339"/>
    <w:rsid w:val="009B0E31"/>
    <w:rsid w:val="009B440E"/>
    <w:rsid w:val="009D690D"/>
    <w:rsid w:val="009E1E0B"/>
    <w:rsid w:val="009E4400"/>
    <w:rsid w:val="009E4CA6"/>
    <w:rsid w:val="009E65B6"/>
    <w:rsid w:val="009E7DF4"/>
    <w:rsid w:val="009E7EA7"/>
    <w:rsid w:val="009F0A51"/>
    <w:rsid w:val="009F77CF"/>
    <w:rsid w:val="009F7CE9"/>
    <w:rsid w:val="00A10D6B"/>
    <w:rsid w:val="00A14DAE"/>
    <w:rsid w:val="00A158D8"/>
    <w:rsid w:val="00A201C5"/>
    <w:rsid w:val="00A248C6"/>
    <w:rsid w:val="00A24C10"/>
    <w:rsid w:val="00A25614"/>
    <w:rsid w:val="00A42AC3"/>
    <w:rsid w:val="00A430CF"/>
    <w:rsid w:val="00A54309"/>
    <w:rsid w:val="00A610A9"/>
    <w:rsid w:val="00A74281"/>
    <w:rsid w:val="00A772FD"/>
    <w:rsid w:val="00A777F1"/>
    <w:rsid w:val="00A80382"/>
    <w:rsid w:val="00A80F2A"/>
    <w:rsid w:val="00A820A5"/>
    <w:rsid w:val="00A847C1"/>
    <w:rsid w:val="00A9480D"/>
    <w:rsid w:val="00A96C33"/>
    <w:rsid w:val="00AA5901"/>
    <w:rsid w:val="00AB0082"/>
    <w:rsid w:val="00AB2B93"/>
    <w:rsid w:val="00AB530F"/>
    <w:rsid w:val="00AB7E5B"/>
    <w:rsid w:val="00AC09B5"/>
    <w:rsid w:val="00AC2883"/>
    <w:rsid w:val="00AC41E7"/>
    <w:rsid w:val="00AE0EF1"/>
    <w:rsid w:val="00AE2937"/>
    <w:rsid w:val="00AF63F5"/>
    <w:rsid w:val="00B00077"/>
    <w:rsid w:val="00B07301"/>
    <w:rsid w:val="00B07BD1"/>
    <w:rsid w:val="00B11F3E"/>
    <w:rsid w:val="00B224DE"/>
    <w:rsid w:val="00B324D4"/>
    <w:rsid w:val="00B46575"/>
    <w:rsid w:val="00B541C3"/>
    <w:rsid w:val="00B61777"/>
    <w:rsid w:val="00B622E6"/>
    <w:rsid w:val="00B803A7"/>
    <w:rsid w:val="00B83E82"/>
    <w:rsid w:val="00B84451"/>
    <w:rsid w:val="00B84BBD"/>
    <w:rsid w:val="00B927B3"/>
    <w:rsid w:val="00B933CD"/>
    <w:rsid w:val="00B9566B"/>
    <w:rsid w:val="00B97A3E"/>
    <w:rsid w:val="00BA43FB"/>
    <w:rsid w:val="00BC127D"/>
    <w:rsid w:val="00BC1FE6"/>
    <w:rsid w:val="00BC24ED"/>
    <w:rsid w:val="00BD178D"/>
    <w:rsid w:val="00BF2DA0"/>
    <w:rsid w:val="00BF6A69"/>
    <w:rsid w:val="00C061B6"/>
    <w:rsid w:val="00C177BA"/>
    <w:rsid w:val="00C2446C"/>
    <w:rsid w:val="00C36AE5"/>
    <w:rsid w:val="00C41F17"/>
    <w:rsid w:val="00C437A3"/>
    <w:rsid w:val="00C439FE"/>
    <w:rsid w:val="00C527FA"/>
    <w:rsid w:val="00C5280D"/>
    <w:rsid w:val="00C53EB3"/>
    <w:rsid w:val="00C56B29"/>
    <w:rsid w:val="00C5716D"/>
    <w:rsid w:val="00C5791C"/>
    <w:rsid w:val="00C66290"/>
    <w:rsid w:val="00C72B7A"/>
    <w:rsid w:val="00C80BD6"/>
    <w:rsid w:val="00C973F2"/>
    <w:rsid w:val="00CA304C"/>
    <w:rsid w:val="00CA774A"/>
    <w:rsid w:val="00CB156B"/>
    <w:rsid w:val="00CB4921"/>
    <w:rsid w:val="00CB78D5"/>
    <w:rsid w:val="00CB7C56"/>
    <w:rsid w:val="00CC11B0"/>
    <w:rsid w:val="00CC2841"/>
    <w:rsid w:val="00CC44D4"/>
    <w:rsid w:val="00CE16BD"/>
    <w:rsid w:val="00CF1330"/>
    <w:rsid w:val="00CF7172"/>
    <w:rsid w:val="00CF7E36"/>
    <w:rsid w:val="00D0106A"/>
    <w:rsid w:val="00D070B2"/>
    <w:rsid w:val="00D136CE"/>
    <w:rsid w:val="00D34BFC"/>
    <w:rsid w:val="00D3708D"/>
    <w:rsid w:val="00D40426"/>
    <w:rsid w:val="00D541C8"/>
    <w:rsid w:val="00D57C96"/>
    <w:rsid w:val="00D57D18"/>
    <w:rsid w:val="00D649D8"/>
    <w:rsid w:val="00D709DD"/>
    <w:rsid w:val="00D70E65"/>
    <w:rsid w:val="00D828AA"/>
    <w:rsid w:val="00D91203"/>
    <w:rsid w:val="00D95174"/>
    <w:rsid w:val="00DA1309"/>
    <w:rsid w:val="00DA4973"/>
    <w:rsid w:val="00DA6F36"/>
    <w:rsid w:val="00DB596E"/>
    <w:rsid w:val="00DB7773"/>
    <w:rsid w:val="00DC00EA"/>
    <w:rsid w:val="00DC3802"/>
    <w:rsid w:val="00DD02A7"/>
    <w:rsid w:val="00DD47E6"/>
    <w:rsid w:val="00DD6208"/>
    <w:rsid w:val="00DD7327"/>
    <w:rsid w:val="00DE39C8"/>
    <w:rsid w:val="00DF7E99"/>
    <w:rsid w:val="00E07D87"/>
    <w:rsid w:val="00E249C8"/>
    <w:rsid w:val="00E32F7E"/>
    <w:rsid w:val="00E5267B"/>
    <w:rsid w:val="00E559F0"/>
    <w:rsid w:val="00E629CC"/>
    <w:rsid w:val="00E63C0E"/>
    <w:rsid w:val="00E72D49"/>
    <w:rsid w:val="00E7593C"/>
    <w:rsid w:val="00E7678A"/>
    <w:rsid w:val="00E935F1"/>
    <w:rsid w:val="00E94830"/>
    <w:rsid w:val="00E94A81"/>
    <w:rsid w:val="00EA1FFB"/>
    <w:rsid w:val="00EA73B6"/>
    <w:rsid w:val="00EB048E"/>
    <w:rsid w:val="00EB4E9C"/>
    <w:rsid w:val="00EC08A6"/>
    <w:rsid w:val="00EC185A"/>
    <w:rsid w:val="00ED2DA1"/>
    <w:rsid w:val="00EE02E3"/>
    <w:rsid w:val="00EE0856"/>
    <w:rsid w:val="00EE34DF"/>
    <w:rsid w:val="00EF2F89"/>
    <w:rsid w:val="00EF7F1D"/>
    <w:rsid w:val="00F03E98"/>
    <w:rsid w:val="00F11FE3"/>
    <w:rsid w:val="00F1237A"/>
    <w:rsid w:val="00F22CBD"/>
    <w:rsid w:val="00F272F1"/>
    <w:rsid w:val="00F31412"/>
    <w:rsid w:val="00F35DD7"/>
    <w:rsid w:val="00F45372"/>
    <w:rsid w:val="00F51607"/>
    <w:rsid w:val="00F560F7"/>
    <w:rsid w:val="00F6334D"/>
    <w:rsid w:val="00F6346E"/>
    <w:rsid w:val="00F63599"/>
    <w:rsid w:val="00F71781"/>
    <w:rsid w:val="00F81A1C"/>
    <w:rsid w:val="00F83024"/>
    <w:rsid w:val="00F95DCD"/>
    <w:rsid w:val="00FA49AB"/>
    <w:rsid w:val="00FB259C"/>
    <w:rsid w:val="00FB3068"/>
    <w:rsid w:val="00FC5FD0"/>
    <w:rsid w:val="00FD7896"/>
    <w:rsid w:val="00FE3250"/>
    <w:rsid w:val="00FE39C7"/>
    <w:rsid w:val="00FE5D7D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97B92C9"/>
  <w15:docId w15:val="{52A532A0-4E79-4C01-9811-BC3B16DC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7A3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C437A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CF7172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CF7172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C437A3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C437A3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9B0E31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9B0E31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9B0E31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C437A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C437A3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C437A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C437A3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C437A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C437A3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C437A3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C437A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437A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C437A3"/>
    <w:rPr>
      <w:vertAlign w:val="superscript"/>
    </w:rPr>
  </w:style>
  <w:style w:type="paragraph" w:styleId="Closing">
    <w:name w:val="Closing"/>
    <w:basedOn w:val="Normal"/>
    <w:link w:val="ClosingChar"/>
    <w:rsid w:val="00C437A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C437A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C437A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C437A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C437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C437A3"/>
    <w:pPr>
      <w:ind w:left="4536"/>
      <w:jc w:val="center"/>
    </w:pPr>
  </w:style>
  <w:style w:type="character" w:customStyle="1" w:styleId="Doclang">
    <w:name w:val="Doc_lang"/>
    <w:basedOn w:val="DefaultParagraphFont"/>
    <w:rsid w:val="00C437A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C437A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C437A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C437A3"/>
  </w:style>
  <w:style w:type="paragraph" w:customStyle="1" w:styleId="Disclaimer">
    <w:name w:val="Disclaimer"/>
    <w:next w:val="Normal"/>
    <w:qFormat/>
    <w:rsid w:val="00C437A3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C437A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C437A3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C437A3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C437A3"/>
  </w:style>
  <w:style w:type="paragraph" w:styleId="EndnoteText">
    <w:name w:val="endnote text"/>
    <w:basedOn w:val="Normal"/>
    <w:link w:val="EndnoteTextChar"/>
    <w:rsid w:val="00C437A3"/>
  </w:style>
  <w:style w:type="character" w:styleId="EndnoteReference">
    <w:name w:val="endnote reference"/>
    <w:basedOn w:val="DefaultParagraphFont"/>
    <w:rsid w:val="00C437A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C437A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C437A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C437A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C437A3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C437A3"/>
    <w:pPr>
      <w:spacing w:before="60" w:after="480"/>
      <w:jc w:val="center"/>
    </w:pPr>
  </w:style>
  <w:style w:type="paragraph" w:customStyle="1" w:styleId="Lettrine">
    <w:name w:val="Lettrine"/>
    <w:basedOn w:val="Normal"/>
    <w:rsid w:val="00C437A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437A3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C437A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C437A3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C437A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C437A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C437A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C437A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C437A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C437A3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C437A3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C437A3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C437A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C437A3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C437A3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styleId="TOC3">
    <w:name w:val="toc 3"/>
    <w:next w:val="Normal"/>
    <w:uiPriority w:val="39"/>
    <w:qFormat/>
    <w:rsid w:val="00C437A3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i/>
      <w:noProof/>
      <w:sz w:val="18"/>
    </w:rPr>
  </w:style>
  <w:style w:type="character" w:styleId="Hyperlink">
    <w:name w:val="Hyperlink"/>
    <w:basedOn w:val="DefaultParagraphFont"/>
    <w:rsid w:val="00C437A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C437A3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C437A3"/>
    <w:pPr>
      <w:tabs>
        <w:tab w:val="right" w:leader="dot" w:pos="9639"/>
      </w:tabs>
      <w:spacing w:before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rsid w:val="00C437A3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C43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7A3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C437A3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Heading2Char">
    <w:name w:val="Heading 2 Char"/>
    <w:aliases w:val="VARIETY Char,variety Char"/>
    <w:basedOn w:val="DefaultParagraphFont"/>
    <w:link w:val="Heading2"/>
    <w:rsid w:val="00CF7172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CF7172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FE3250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FE3250"/>
    <w:rPr>
      <w:rFonts w:ascii="Arial" w:hAnsi="Arial"/>
      <w:i/>
    </w:rPr>
  </w:style>
  <w:style w:type="character" w:customStyle="1" w:styleId="FootnoteTextChar">
    <w:name w:val="Footnote Text Char"/>
    <w:basedOn w:val="DefaultParagraphFont"/>
    <w:link w:val="FootnoteText"/>
    <w:rsid w:val="00FE3250"/>
    <w:rPr>
      <w:rFonts w:ascii="Arial" w:hAnsi="Arial"/>
      <w:sz w:val="16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FE3250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FE3250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rsid w:val="009E4CA6"/>
    <w:rPr>
      <w:rFonts w:ascii="Arial" w:hAnsi="Arial"/>
    </w:rPr>
  </w:style>
  <w:style w:type="paragraph" w:customStyle="1" w:styleId="Default">
    <w:name w:val="Default"/>
    <w:rsid w:val="009E4C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Normal"/>
    <w:unhideWhenUsed/>
    <w:rsid w:val="009E4CA6"/>
    <w:pPr>
      <w:tabs>
        <w:tab w:val="left" w:pos="851"/>
      </w:tabs>
      <w:ind w:left="567" w:right="567"/>
    </w:pPr>
    <w:rPr>
      <w:rFonts w:cs="Arial"/>
      <w:color w:val="000000"/>
    </w:rPr>
  </w:style>
  <w:style w:type="paragraph" w:styleId="Revision">
    <w:name w:val="Revision"/>
    <w:hidden/>
    <w:uiPriority w:val="99"/>
    <w:semiHidden/>
    <w:rsid w:val="00F83024"/>
    <w:rPr>
      <w:rFonts w:ascii="Arial" w:hAnsi="Arial"/>
    </w:rPr>
  </w:style>
  <w:style w:type="character" w:customStyle="1" w:styleId="plcountryChar">
    <w:name w:val="plcountry Char"/>
    <w:basedOn w:val="DefaultParagraphFont"/>
    <w:link w:val="plcountry"/>
    <w:rsid w:val="00A25614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A25614"/>
    <w:rPr>
      <w:rFonts w:ascii="Arial" w:hAnsi="Arial"/>
      <w:noProof/>
      <w:snapToGrid w:val="0"/>
    </w:rPr>
  </w:style>
  <w:style w:type="character" w:customStyle="1" w:styleId="HeaderChar">
    <w:name w:val="Header Char"/>
    <w:basedOn w:val="DefaultParagraphFont"/>
    <w:link w:val="Header"/>
    <w:uiPriority w:val="99"/>
    <w:rsid w:val="00A25614"/>
    <w:rPr>
      <w:rFonts w:ascii="Arial" w:hAnsi="Arial"/>
      <w:lang w:val="fr-FR"/>
    </w:rPr>
  </w:style>
  <w:style w:type="character" w:customStyle="1" w:styleId="Heading6Char">
    <w:name w:val="Heading 6 Char"/>
    <w:basedOn w:val="DefaultParagraphFont"/>
    <w:link w:val="Heading6"/>
    <w:rsid w:val="009B0E31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9B0E31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9B0E31"/>
    <w:rPr>
      <w:rFonts w:ascii="Arial" w:hAnsi="Arial"/>
      <w:u w:val="single"/>
    </w:rPr>
  </w:style>
  <w:style w:type="character" w:customStyle="1" w:styleId="Heading1Char">
    <w:name w:val="Heading 1 Char"/>
    <w:basedOn w:val="DefaultParagraphFont"/>
    <w:link w:val="Heading1"/>
    <w:rsid w:val="009B0E31"/>
    <w:rPr>
      <w:rFonts w:ascii="Arial" w:hAnsi="Arial"/>
      <w:caps/>
    </w:rPr>
  </w:style>
  <w:style w:type="character" w:customStyle="1" w:styleId="Heading9Char">
    <w:name w:val="Heading 9 Char"/>
    <w:basedOn w:val="DefaultParagraphFont"/>
    <w:link w:val="Heading9"/>
    <w:rsid w:val="009B0E31"/>
    <w:rPr>
      <w:rFonts w:ascii="Arial" w:hAnsi="Arial"/>
      <w:i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9B0E31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9B0E31"/>
    <w:rPr>
      <w:rFonts w:ascii="Arial" w:hAnsi="Arial"/>
      <w:b/>
      <w:caps/>
      <w:kern w:val="28"/>
      <w:sz w:val="30"/>
    </w:rPr>
  </w:style>
  <w:style w:type="character" w:customStyle="1" w:styleId="DecisionParagraphsChar">
    <w:name w:val="DecisionParagraphs Char"/>
    <w:basedOn w:val="DefaultParagraphFont"/>
    <w:link w:val="DecisionParagraphs"/>
    <w:rsid w:val="009B0E31"/>
    <w:rPr>
      <w:rFonts w:ascii="Arial" w:hAnsi="Arial"/>
      <w:i/>
    </w:rPr>
  </w:style>
  <w:style w:type="character" w:customStyle="1" w:styleId="ClosingChar">
    <w:name w:val="Closing Char"/>
    <w:basedOn w:val="DefaultParagraphFont"/>
    <w:link w:val="Closing"/>
    <w:rsid w:val="009B0E31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9B0E31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9B0E31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9B0E31"/>
    <w:rPr>
      <w:rFonts w:ascii="Arial" w:hAnsi="Arial"/>
    </w:rPr>
  </w:style>
  <w:style w:type="character" w:customStyle="1" w:styleId="DateChar">
    <w:name w:val="Date Char"/>
    <w:basedOn w:val="DefaultParagraphFont"/>
    <w:link w:val="Date"/>
    <w:rsid w:val="009B0E31"/>
    <w:rPr>
      <w:rFonts w:ascii="Arial" w:hAnsi="Arial"/>
      <w:b/>
      <w:sz w:val="22"/>
    </w:rPr>
  </w:style>
  <w:style w:type="paragraph" w:customStyle="1" w:styleId="BasistekstNaktuinbouw">
    <w:name w:val="Basistekst Naktuinbouw"/>
    <w:basedOn w:val="Normal"/>
    <w:qFormat/>
    <w:rsid w:val="009B0E31"/>
    <w:pPr>
      <w:spacing w:line="240" w:lineRule="atLeast"/>
      <w:jc w:val="left"/>
    </w:pPr>
    <w:rPr>
      <w:rFonts w:cs="Maiandra GD"/>
      <w:color w:val="000000" w:themeColor="text1"/>
      <w:szCs w:val="18"/>
      <w:lang w:val="nl-NL" w:eastAsia="nl-NL"/>
    </w:rPr>
  </w:style>
  <w:style w:type="paragraph" w:customStyle="1" w:styleId="Normaltg">
    <w:name w:val="Normaltg"/>
    <w:basedOn w:val="Normal"/>
    <w:rsid w:val="009B0E31"/>
    <w:pPr>
      <w:tabs>
        <w:tab w:val="left" w:pos="709"/>
        <w:tab w:val="left" w:pos="1418"/>
      </w:tabs>
    </w:pPr>
    <w:rPr>
      <w:lang w:val="fr-FR"/>
    </w:rPr>
  </w:style>
  <w:style w:type="paragraph" w:customStyle="1" w:styleId="tgchartextcentered">
    <w:name w:val="tg_char_text_centered"/>
    <w:basedOn w:val="Normal"/>
    <w:rsid w:val="009B0E31"/>
    <w:pPr>
      <w:spacing w:before="80" w:after="80"/>
      <w:jc w:val="center"/>
    </w:pPr>
    <w:rPr>
      <w:b/>
      <w:sz w:val="16"/>
    </w:rPr>
  </w:style>
  <w:style w:type="paragraph" w:customStyle="1" w:styleId="tgchartext">
    <w:name w:val="tg_char_text"/>
    <w:basedOn w:val="Normal"/>
    <w:rsid w:val="009B0E31"/>
    <w:pPr>
      <w:spacing w:before="80" w:after="80"/>
      <w:jc w:val="left"/>
    </w:pPr>
    <w:rPr>
      <w:sz w:val="16"/>
    </w:rPr>
  </w:style>
  <w:style w:type="paragraph" w:styleId="CommentText">
    <w:name w:val="annotation text"/>
    <w:basedOn w:val="Normal"/>
    <w:link w:val="CommentTextChar"/>
    <w:semiHidden/>
    <w:unhideWhenUsed/>
    <w:rsid w:val="009B0E31"/>
  </w:style>
  <w:style w:type="character" w:customStyle="1" w:styleId="CommentTextChar">
    <w:name w:val="Comment Text Char"/>
    <w:basedOn w:val="DefaultParagraphFont"/>
    <w:link w:val="CommentText"/>
    <w:semiHidden/>
    <w:rsid w:val="009B0E31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9B0E31"/>
    <w:rPr>
      <w:rFonts w:ascii="Arial" w:hAnsi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0E31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B0E31"/>
    <w:rPr>
      <w:rFonts w:ascii="Arial" w:hAnsi="Arial"/>
      <w:b/>
      <w:bCs/>
    </w:rPr>
  </w:style>
  <w:style w:type="paragraph" w:styleId="NormalWeb">
    <w:name w:val="Normal (Web)"/>
    <w:basedOn w:val="Normal"/>
    <w:uiPriority w:val="99"/>
    <w:rsid w:val="009B0E31"/>
    <w:pPr>
      <w:spacing w:before="100" w:beforeAutospacing="1" w:after="100" w:afterAutospacing="1"/>
      <w:jc w:val="left"/>
    </w:pPr>
    <w:rPr>
      <w:szCs w:val="24"/>
    </w:rPr>
  </w:style>
  <w:style w:type="paragraph" w:customStyle="1" w:styleId="pdflink">
    <w:name w:val="pdflink"/>
    <w:basedOn w:val="Normal"/>
    <w:next w:val="Normal"/>
    <w:rsid w:val="009B0E31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9B0E31"/>
    <w:pPr>
      <w:spacing w:before="720" w:after="480"/>
      <w:jc w:val="center"/>
    </w:pPr>
    <w:rPr>
      <w:caps/>
      <w:sz w:val="28"/>
    </w:rPr>
  </w:style>
  <w:style w:type="paragraph" w:customStyle="1" w:styleId="tqparabox">
    <w:name w:val="tqparabox"/>
    <w:basedOn w:val="Normal"/>
    <w:rsid w:val="009B0E31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uiPriority w:val="39"/>
    <w:rsid w:val="009B0E31"/>
    <w:pPr>
      <w:tabs>
        <w:tab w:val="right" w:leader="dot" w:pos="9639"/>
      </w:tabs>
      <w:ind w:left="1134"/>
    </w:pPr>
    <w:rPr>
      <w:sz w:val="18"/>
    </w:rPr>
  </w:style>
  <w:style w:type="paragraph" w:styleId="BodyTextIndent">
    <w:name w:val="Body Text Indent"/>
    <w:basedOn w:val="Normal"/>
    <w:link w:val="BodyTextIndentChar"/>
    <w:rsid w:val="009B0E31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9B0E31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9B0E31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9B0E31"/>
    <w:pPr>
      <w:ind w:left="4536"/>
    </w:pPr>
    <w:rPr>
      <w:i/>
      <w:lang w:val="es-ES_tradnl"/>
    </w:rPr>
  </w:style>
  <w:style w:type="paragraph" w:customStyle="1" w:styleId="Enttepair">
    <w:name w:val="Entête_pair"/>
    <w:basedOn w:val="Normal"/>
    <w:next w:val="Normal"/>
    <w:rsid w:val="009B0E31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9B0E31"/>
    <w:pPr>
      <w:pBdr>
        <w:bottom w:val="single" w:sz="4" w:space="1" w:color="auto"/>
      </w:pBdr>
      <w:jc w:val="right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B0E31"/>
    <w:rPr>
      <w:rFonts w:ascii="Arial" w:hAnsi="Arial"/>
    </w:rPr>
  </w:style>
  <w:style w:type="paragraph" w:styleId="E-mailSignature">
    <w:name w:val="E-mail Signature"/>
    <w:basedOn w:val="Normal"/>
    <w:link w:val="E-mailSignatureChar"/>
    <w:semiHidden/>
    <w:rsid w:val="009B0E31"/>
  </w:style>
  <w:style w:type="character" w:customStyle="1" w:styleId="E-mailSignatureChar1">
    <w:name w:val="E-mail Signature Char1"/>
    <w:basedOn w:val="DefaultParagraphFont"/>
    <w:uiPriority w:val="99"/>
    <w:semiHidden/>
    <w:rsid w:val="009B0E31"/>
    <w:rPr>
      <w:rFonts w:ascii="Arial" w:hAnsi="Arial"/>
    </w:rPr>
  </w:style>
  <w:style w:type="character" w:styleId="Emphasis">
    <w:name w:val="Emphasis"/>
    <w:basedOn w:val="DefaultParagraphFont"/>
    <w:uiPriority w:val="20"/>
    <w:qFormat/>
    <w:rsid w:val="009B0E31"/>
    <w:rPr>
      <w:i/>
      <w:iCs/>
    </w:rPr>
  </w:style>
  <w:style w:type="paragraph" w:styleId="EnvelopeAddress">
    <w:name w:val="envelope address"/>
    <w:basedOn w:val="Normal"/>
    <w:semiHidden/>
    <w:rsid w:val="009B0E31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9B0E31"/>
    <w:rPr>
      <w:rFonts w:ascii="Arial" w:hAnsi="Arial"/>
      <w:i/>
      <w:iCs/>
    </w:rPr>
  </w:style>
  <w:style w:type="paragraph" w:styleId="HTMLAddress">
    <w:name w:val="HTML Address"/>
    <w:basedOn w:val="Normal"/>
    <w:link w:val="HTMLAddressChar"/>
    <w:semiHidden/>
    <w:rsid w:val="009B0E31"/>
    <w:rPr>
      <w:i/>
      <w:iCs/>
    </w:rPr>
  </w:style>
  <w:style w:type="character" w:customStyle="1" w:styleId="HTMLAddressChar1">
    <w:name w:val="HTML Address Char1"/>
    <w:basedOn w:val="DefaultParagraphFont"/>
    <w:uiPriority w:val="99"/>
    <w:semiHidden/>
    <w:rsid w:val="009B0E31"/>
    <w:rPr>
      <w:rFonts w:ascii="Arial" w:hAnsi="Arial"/>
      <w:i/>
      <w:iCs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B0E31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semiHidden/>
    <w:rsid w:val="009B0E31"/>
    <w:rPr>
      <w:rFonts w:ascii="Courier New" w:hAnsi="Courier New" w:cs="Courier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9B0E31"/>
    <w:rPr>
      <w:rFonts w:ascii="Consolas" w:hAnsi="Consolas"/>
    </w:rPr>
  </w:style>
  <w:style w:type="paragraph" w:styleId="List">
    <w:name w:val="List"/>
    <w:basedOn w:val="Normal"/>
    <w:semiHidden/>
    <w:rsid w:val="009B0E31"/>
    <w:pPr>
      <w:ind w:left="360" w:hanging="360"/>
    </w:pPr>
  </w:style>
  <w:style w:type="paragraph" w:styleId="List4">
    <w:name w:val="List 4"/>
    <w:basedOn w:val="Normal"/>
    <w:rsid w:val="009B0E31"/>
    <w:pPr>
      <w:ind w:left="1440" w:hanging="360"/>
    </w:pPr>
  </w:style>
  <w:style w:type="paragraph" w:styleId="List5">
    <w:name w:val="List 5"/>
    <w:basedOn w:val="Normal"/>
    <w:rsid w:val="009B0E31"/>
    <w:pPr>
      <w:ind w:left="1800" w:hanging="360"/>
    </w:pPr>
  </w:style>
  <w:style w:type="paragraph" w:styleId="ListBullet">
    <w:name w:val="List Bullet"/>
    <w:basedOn w:val="Normal"/>
    <w:autoRedefine/>
    <w:rsid w:val="009B0E31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Number">
    <w:name w:val="List Number"/>
    <w:basedOn w:val="Normal"/>
    <w:rsid w:val="009B0E31"/>
    <w:pPr>
      <w:tabs>
        <w:tab w:val="num" w:pos="360"/>
      </w:tabs>
      <w:ind w:left="360" w:hanging="360"/>
    </w:pPr>
  </w:style>
  <w:style w:type="character" w:customStyle="1" w:styleId="MessageHeaderChar">
    <w:name w:val="Message Header Char"/>
    <w:basedOn w:val="DefaultParagraphFont"/>
    <w:link w:val="MessageHeader"/>
    <w:semiHidden/>
    <w:rsid w:val="009B0E31"/>
    <w:rPr>
      <w:rFonts w:ascii="Arial" w:hAnsi="Arial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semiHidden/>
    <w:rsid w:val="009B0E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1">
    <w:name w:val="Message Header Char1"/>
    <w:basedOn w:val="DefaultParagraphFont"/>
    <w:uiPriority w:val="99"/>
    <w:semiHidden/>
    <w:rsid w:val="009B0E3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NoteHeadingChar">
    <w:name w:val="Note Heading Char"/>
    <w:basedOn w:val="DefaultParagraphFont"/>
    <w:link w:val="NoteHeading"/>
    <w:semiHidden/>
    <w:rsid w:val="009B0E31"/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semiHidden/>
    <w:rsid w:val="009B0E31"/>
  </w:style>
  <w:style w:type="character" w:customStyle="1" w:styleId="NoteHeadingChar1">
    <w:name w:val="Note Heading Char1"/>
    <w:basedOn w:val="DefaultParagraphFont"/>
    <w:uiPriority w:val="99"/>
    <w:semiHidden/>
    <w:rsid w:val="009B0E31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9B0E31"/>
  </w:style>
  <w:style w:type="character" w:customStyle="1" w:styleId="SalutationChar">
    <w:name w:val="Salutation Char"/>
    <w:basedOn w:val="DefaultParagraphFont"/>
    <w:link w:val="Salutation"/>
    <w:rsid w:val="009B0E31"/>
    <w:rPr>
      <w:rFonts w:ascii="Arial" w:hAnsi="Arial"/>
    </w:rPr>
  </w:style>
  <w:style w:type="character" w:styleId="Strong">
    <w:name w:val="Strong"/>
    <w:basedOn w:val="DefaultParagraphFont"/>
    <w:qFormat/>
    <w:rsid w:val="009B0E31"/>
    <w:rPr>
      <w:b/>
      <w:bCs/>
    </w:rPr>
  </w:style>
  <w:style w:type="paragraph" w:styleId="Subtitle">
    <w:name w:val="Subtitle"/>
    <w:basedOn w:val="Normal"/>
    <w:link w:val="SubtitleChar"/>
    <w:qFormat/>
    <w:rsid w:val="009B0E31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9B0E31"/>
    <w:rPr>
      <w:rFonts w:ascii="Arial" w:hAnsi="Arial"/>
      <w:szCs w:val="24"/>
    </w:rPr>
  </w:style>
  <w:style w:type="table" w:styleId="TableSimple1">
    <w:name w:val="Table Simple 1"/>
    <w:basedOn w:val="TableNormal"/>
    <w:semiHidden/>
    <w:rsid w:val="009B0E31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9B0E31"/>
    <w:rPr>
      <w:color w:val="606420"/>
      <w:u w:val="single"/>
    </w:rPr>
  </w:style>
  <w:style w:type="paragraph" w:styleId="Caption">
    <w:name w:val="caption"/>
    <w:basedOn w:val="Normal"/>
    <w:next w:val="Normal"/>
    <w:qFormat/>
    <w:rsid w:val="009B0E31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customStyle="1" w:styleId="Committee">
    <w:name w:val="Committee"/>
    <w:basedOn w:val="Title"/>
    <w:rsid w:val="009B0E31"/>
    <w:rPr>
      <w:caps w:val="0"/>
      <w:lang w:val="es-ES_tradnl"/>
    </w:rPr>
  </w:style>
  <w:style w:type="paragraph" w:customStyle="1" w:styleId="n">
    <w:name w:val="n"/>
    <w:basedOn w:val="Header"/>
    <w:rsid w:val="009B0E31"/>
  </w:style>
  <w:style w:type="paragraph" w:customStyle="1" w:styleId="TitleofSection">
    <w:name w:val="Title of Section"/>
    <w:basedOn w:val="TitleofDoc"/>
    <w:rsid w:val="009B0E31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9B0E31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styleId="PlainText">
    <w:name w:val="Plain Text"/>
    <w:basedOn w:val="Normal"/>
    <w:link w:val="PlainTextChar"/>
    <w:rsid w:val="009B0E31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9B0E31"/>
    <w:rPr>
      <w:rFonts w:ascii="Courier New" w:hAnsi="Courier New" w:cs="Courier New"/>
      <w:lang w:eastAsia="fr-FR"/>
    </w:rPr>
  </w:style>
  <w:style w:type="paragraph" w:customStyle="1" w:styleId="Inf6Titre4">
    <w:name w:val="Inf6_Titre4"/>
    <w:basedOn w:val="Normal"/>
    <w:next w:val="Normal"/>
    <w:rsid w:val="009B0E31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9B0E31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9B0E31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9B0E31"/>
    <w:pPr>
      <w:keepNext w:val="0"/>
      <w:spacing w:after="240" w:line="240" w:lineRule="auto"/>
    </w:pPr>
    <w:rPr>
      <w:b/>
      <w:caps w:val="0"/>
    </w:rPr>
  </w:style>
  <w:style w:type="paragraph" w:customStyle="1" w:styleId="Style1">
    <w:name w:val="Style1"/>
    <w:basedOn w:val="Normal"/>
    <w:rsid w:val="009B0E31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Standard">
    <w:name w:val="Standard"/>
    <w:rsid w:val="009B0E31"/>
    <w:rPr>
      <w:rFonts w:eastAsia="MS Mincho"/>
      <w:sz w:val="24"/>
      <w:lang w:val="de-DE"/>
    </w:rPr>
  </w:style>
  <w:style w:type="paragraph" w:customStyle="1" w:styleId="indentpara">
    <w:name w:val="indentpara"/>
    <w:basedOn w:val="Normal"/>
    <w:rsid w:val="009B0E31"/>
    <w:pPr>
      <w:numPr>
        <w:numId w:val="28"/>
      </w:numPr>
    </w:pPr>
    <w:rPr>
      <w:rFonts w:ascii="Times New Roman" w:hAnsi="Times New Roman"/>
      <w:sz w:val="24"/>
    </w:rPr>
  </w:style>
  <w:style w:type="paragraph" w:customStyle="1" w:styleId="style10">
    <w:name w:val="style1"/>
    <w:basedOn w:val="Normal"/>
    <w:rsid w:val="009B0E31"/>
    <w:pPr>
      <w:jc w:val="left"/>
    </w:pPr>
    <w:rPr>
      <w:rFonts w:ascii="Times New Roman" w:hAnsi="Times New Roman"/>
      <w:noProof/>
      <w:sz w:val="24"/>
      <w:szCs w:val="24"/>
    </w:rPr>
  </w:style>
  <w:style w:type="character" w:customStyle="1" w:styleId="st">
    <w:name w:val="st"/>
    <w:basedOn w:val="DefaultParagraphFont"/>
    <w:rsid w:val="009B0E31"/>
  </w:style>
  <w:style w:type="character" w:customStyle="1" w:styleId="tlid-translationtranslation">
    <w:name w:val="tlid-translation translation"/>
    <w:rsid w:val="009B0E31"/>
  </w:style>
  <w:style w:type="paragraph" w:customStyle="1" w:styleId="TableParagraph">
    <w:name w:val="Table Paragraph"/>
    <w:basedOn w:val="Normal"/>
    <w:uiPriority w:val="1"/>
    <w:qFormat/>
    <w:rsid w:val="009B0E31"/>
    <w:pPr>
      <w:widowControl w:val="0"/>
      <w:autoSpaceDE w:val="0"/>
      <w:autoSpaceDN w:val="0"/>
      <w:spacing w:before="4"/>
      <w:ind w:left="105"/>
      <w:jc w:val="left"/>
    </w:pPr>
    <w:rPr>
      <w:rFonts w:eastAsia="Arial" w:cs="Arial"/>
      <w:sz w:val="22"/>
      <w:szCs w:val="22"/>
    </w:rPr>
  </w:style>
  <w:style w:type="character" w:customStyle="1" w:styleId="ui-provider">
    <w:name w:val="ui-provider"/>
    <w:basedOn w:val="DefaultParagraphFont"/>
    <w:rsid w:val="009B0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55\Template\routing_slip_with_doc_twf_5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396AC-72C9-4D06-B583-5FA9CFB0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routing_slip_with_doc_twf_55.dotm</Template>
  <TotalTime>27</TotalTime>
  <Pages>26</Pages>
  <Words>9639</Words>
  <Characters>52836</Characters>
  <Application>Microsoft Office Word</Application>
  <DocSecurity>0</DocSecurity>
  <Lines>440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TWF/55/</vt:lpstr>
    </vt:vector>
  </TitlesOfParts>
  <Company>UPOV</Company>
  <LinksUpToDate>false</LinksUpToDate>
  <CharactersWithSpaces>62351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TWF/55/9</dc:title>
  <dc:creator>OERTEL Romy</dc:creator>
  <cp:keywords>TWF/55/9</cp:keywords>
  <cp:lastModifiedBy>OERTEL Romy</cp:lastModifiedBy>
  <cp:revision>15</cp:revision>
  <cp:lastPrinted>2024-06-07T13:17:00Z</cp:lastPrinted>
  <dcterms:created xsi:type="dcterms:W3CDTF">2024-06-07T07:53:00Z</dcterms:created>
  <dcterms:modified xsi:type="dcterms:W3CDTF">2024-06-07T13:18:00Z</dcterms:modified>
</cp:coreProperties>
</file>