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EB4E9C"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0C5AB6" w:rsidRPr="00F77565" w:rsidRDefault="000C5AB6" w:rsidP="000C5AB6">
            <w:pPr>
              <w:pStyle w:val="Sessiontc"/>
            </w:pPr>
            <w:r w:rsidRPr="00F77565">
              <w:t>Technical Working Party for Fruit Crops</w:t>
            </w:r>
          </w:p>
          <w:p w:rsidR="00EB4E9C" w:rsidRPr="00DC3802" w:rsidRDefault="000C5AB6" w:rsidP="000C5AB6">
            <w:pPr>
              <w:pStyle w:val="Sessiontcplacedate"/>
              <w:rPr>
                <w:sz w:val="22"/>
              </w:rPr>
            </w:pPr>
            <w:r w:rsidRPr="00F77565">
              <w:t>Fiftieth Session</w:t>
            </w:r>
            <w:r w:rsidRPr="00F77565">
              <w:br/>
              <w:t>Budapest, Hungary, June 24 to June 28, 2019</w:t>
            </w:r>
          </w:p>
        </w:tc>
        <w:tc>
          <w:tcPr>
            <w:tcW w:w="3127" w:type="dxa"/>
          </w:tcPr>
          <w:p w:rsidR="00B3795D" w:rsidRPr="003C7FBE" w:rsidRDefault="00B3795D" w:rsidP="00B3795D">
            <w:pPr>
              <w:pStyle w:val="Doccode"/>
            </w:pPr>
            <w:r>
              <w:t>TWF</w:t>
            </w:r>
            <w:r w:rsidRPr="00AC2883">
              <w:t>/</w:t>
            </w:r>
            <w:r w:rsidR="00B47490">
              <w:t>50</w:t>
            </w:r>
            <w:r w:rsidRPr="00AC2883">
              <w:t>/</w:t>
            </w:r>
            <w:r w:rsidR="00B624EF">
              <w:t>7</w:t>
            </w:r>
          </w:p>
          <w:p w:rsidR="00B3795D" w:rsidRPr="003C7FBE" w:rsidRDefault="00B3795D" w:rsidP="00B3795D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B3795D" w:rsidP="00B624EF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B624EF">
              <w:rPr>
                <w:b w:val="0"/>
                <w:spacing w:val="0"/>
              </w:rPr>
              <w:t>May 28, 2019</w:t>
            </w:r>
          </w:p>
        </w:tc>
      </w:tr>
    </w:tbl>
    <w:p w:rsidR="00FF2092" w:rsidRPr="006A644A" w:rsidRDefault="00FF2092" w:rsidP="00FF2092">
      <w:pPr>
        <w:pStyle w:val="Titleofdoc0"/>
      </w:pPr>
      <w:bookmarkStart w:id="0" w:name="TitleOfDoc"/>
      <w:bookmarkEnd w:id="0"/>
      <w:r w:rsidRPr="00B624EF">
        <w:t>Partial revis</w:t>
      </w:r>
      <w:r w:rsidR="00B624EF" w:rsidRPr="00B624EF">
        <w:t>ion of the Test Guidelines foR ORANGES (</w:t>
      </w:r>
      <w:r w:rsidR="00B624EF" w:rsidRPr="00B624EF">
        <w:rPr>
          <w:rStyle w:val="Fuentedeprrafopredeter"/>
          <w:i/>
        </w:rPr>
        <w:t>CITRUS</w:t>
      </w:r>
      <w:r w:rsidR="00B624EF" w:rsidRPr="00B624EF">
        <w:t xml:space="preserve"> L. – GROUP 2)</w:t>
      </w:r>
    </w:p>
    <w:p w:rsidR="00FF2092" w:rsidRPr="006A644A" w:rsidRDefault="00FF2092" w:rsidP="00FF2092">
      <w:pPr>
        <w:pStyle w:val="preparedby1"/>
        <w:jc w:val="left"/>
      </w:pPr>
      <w:bookmarkStart w:id="1" w:name="Prepared"/>
      <w:bookmarkEnd w:id="1"/>
      <w:r w:rsidRPr="000C4E25">
        <w:t xml:space="preserve">Document prepared by </w:t>
      </w:r>
      <w:r w:rsidR="00B624EF">
        <w:t>experts from Spain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FF2092" w:rsidRDefault="00FF2092" w:rsidP="00A8337D"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rPr>
          <w:rFonts w:cs="Arial"/>
        </w:rPr>
        <w:tab/>
      </w:r>
      <w:r w:rsidRPr="0065323A">
        <w:rPr>
          <w:rFonts w:cs="Arial"/>
        </w:rPr>
        <w:t xml:space="preserve">The purpose of this document is to present a proposal for a partial revision of the </w:t>
      </w:r>
      <w:r>
        <w:t>Test Guidelines for </w:t>
      </w:r>
      <w:r w:rsidR="00A8337D">
        <w:t>Oranges</w:t>
      </w:r>
      <w:r w:rsidR="00A8337D">
        <w:rPr>
          <w:rStyle w:val="Fuentedeprrafopredeter"/>
          <w:i/>
        </w:rPr>
        <w:t xml:space="preserve"> </w:t>
      </w:r>
      <w:r w:rsidR="00A8337D" w:rsidRPr="00A8337D">
        <w:rPr>
          <w:rStyle w:val="Fuentedeprrafopredeter"/>
        </w:rPr>
        <w:t>(</w:t>
      </w:r>
      <w:r w:rsidR="00A8337D">
        <w:rPr>
          <w:rStyle w:val="Fuentedeprrafopredeter"/>
          <w:i/>
        </w:rPr>
        <w:t>Citrus</w:t>
      </w:r>
      <w:r w:rsidR="00A8337D">
        <w:t xml:space="preserve"> L. – Group 2) (document TG/202/1 Rev.).</w:t>
      </w:r>
    </w:p>
    <w:p w:rsidR="00A8337D" w:rsidRDefault="00A8337D" w:rsidP="00A8337D">
      <w:pPr>
        <w:rPr>
          <w:rFonts w:cs="Arial"/>
        </w:rPr>
      </w:pPr>
    </w:p>
    <w:p w:rsidR="00FF2092" w:rsidRPr="0065323A" w:rsidRDefault="00FF2092" w:rsidP="00FF2092">
      <w:pPr>
        <w:tabs>
          <w:tab w:val="left" w:pos="567"/>
        </w:tabs>
        <w:rPr>
          <w:rFonts w:cs="Arial"/>
        </w:rPr>
      </w:pPr>
      <w:r>
        <w:rPr>
          <w:rFonts w:cs="Arial"/>
          <w:snapToGrid w:val="0"/>
        </w:rPr>
        <w:fldChar w:fldCharType="begin"/>
      </w:r>
      <w:r>
        <w:rPr>
          <w:rFonts w:cs="Arial"/>
          <w:snapToGrid w:val="0"/>
        </w:rPr>
        <w:instrText xml:space="preserve"> AUTONUM  </w:instrText>
      </w:r>
      <w:r>
        <w:rPr>
          <w:rFonts w:cs="Arial"/>
          <w:snapToGrid w:val="0"/>
        </w:rPr>
        <w:fldChar w:fldCharType="end"/>
      </w:r>
      <w:r>
        <w:rPr>
          <w:rFonts w:cs="Arial"/>
          <w:snapToGrid w:val="0"/>
        </w:rPr>
        <w:tab/>
      </w:r>
      <w:r w:rsidRPr="0065323A">
        <w:rPr>
          <w:rFonts w:cs="Arial"/>
          <w:snapToGrid w:val="0"/>
        </w:rPr>
        <w:t xml:space="preserve">The </w:t>
      </w:r>
      <w:r w:rsidRPr="0065323A">
        <w:rPr>
          <w:rFonts w:cs="Arial"/>
        </w:rPr>
        <w:t xml:space="preserve">Technical Working Party for </w:t>
      </w:r>
      <w:r w:rsidR="002876F5">
        <w:rPr>
          <w:rFonts w:cs="Arial"/>
        </w:rPr>
        <w:t>Fruit C</w:t>
      </w:r>
      <w:r w:rsidR="00B47490">
        <w:rPr>
          <w:rFonts w:cs="Arial"/>
        </w:rPr>
        <w:t>r</w:t>
      </w:r>
      <w:r w:rsidR="002876F5">
        <w:rPr>
          <w:rFonts w:cs="Arial"/>
        </w:rPr>
        <w:t>ops</w:t>
      </w:r>
      <w:r w:rsidRPr="0065323A">
        <w:rPr>
          <w:rFonts w:cs="Arial"/>
        </w:rPr>
        <w:t xml:space="preserve"> (TW</w:t>
      </w:r>
      <w:r w:rsidR="002876F5">
        <w:rPr>
          <w:rFonts w:cs="Arial"/>
        </w:rPr>
        <w:t>F</w:t>
      </w:r>
      <w:r w:rsidRPr="0065323A">
        <w:rPr>
          <w:rFonts w:cs="Arial"/>
        </w:rPr>
        <w:t xml:space="preserve">), at </w:t>
      </w:r>
      <w:r w:rsidR="002876F5" w:rsidRPr="005902C4">
        <w:rPr>
          <w:rFonts w:cs="Arial"/>
        </w:rPr>
        <w:t xml:space="preserve">its </w:t>
      </w:r>
      <w:r w:rsidR="00B47490" w:rsidRPr="00DF2FDB">
        <w:rPr>
          <w:rFonts w:cs="Arial"/>
        </w:rPr>
        <w:t xml:space="preserve">forty-ninth </w:t>
      </w:r>
      <w:r w:rsidR="002876F5" w:rsidRPr="005902C4">
        <w:rPr>
          <w:rFonts w:cs="Arial"/>
        </w:rPr>
        <w:t xml:space="preserve">session in </w:t>
      </w:r>
      <w:r w:rsidR="00B47490" w:rsidRPr="00DF2FDB">
        <w:t>Santiago de Chile, Chile</w:t>
      </w:r>
      <w:r w:rsidR="002876F5" w:rsidRPr="005902C4">
        <w:rPr>
          <w:rFonts w:cs="Arial"/>
        </w:rPr>
        <w:t xml:space="preserve">, from </w:t>
      </w:r>
      <w:r w:rsidR="00B47490" w:rsidRPr="00DF2FDB">
        <w:t>November 19 to 23, 2018</w:t>
      </w:r>
      <w:r w:rsidRPr="0065323A">
        <w:rPr>
          <w:rFonts w:cs="Arial"/>
        </w:rPr>
        <w:t xml:space="preserve">, agreed that the </w:t>
      </w:r>
      <w:r w:rsidRPr="0065323A">
        <w:t xml:space="preserve">Test Guidelines for </w:t>
      </w:r>
      <w:r w:rsidR="00A8337D">
        <w:t>Oranges</w:t>
      </w:r>
      <w:r w:rsidR="00A8337D">
        <w:rPr>
          <w:rStyle w:val="Fuentedeprrafopredeter"/>
          <w:i/>
        </w:rPr>
        <w:t xml:space="preserve"> </w:t>
      </w:r>
      <w:r w:rsidR="00A8337D" w:rsidRPr="00A8337D">
        <w:rPr>
          <w:rStyle w:val="Fuentedeprrafopredeter"/>
        </w:rPr>
        <w:t>(</w:t>
      </w:r>
      <w:r w:rsidR="00A8337D">
        <w:rPr>
          <w:rStyle w:val="Fuentedeprrafopredeter"/>
          <w:i/>
        </w:rPr>
        <w:t>Citrus</w:t>
      </w:r>
      <w:r w:rsidR="00A8337D">
        <w:t xml:space="preserve"> L. – Group 2) </w:t>
      </w:r>
      <w:r w:rsidRPr="0065323A">
        <w:rPr>
          <w:rFonts w:cs="Arial"/>
        </w:rPr>
        <w:t xml:space="preserve">be partially revised for </w:t>
      </w:r>
      <w:r w:rsidR="00A8337D">
        <w:t>Characteristics 26, 56, 64, 81 and 83</w:t>
      </w:r>
      <w:r w:rsidR="00B3795D">
        <w:rPr>
          <w:rFonts w:cs="Arial"/>
        </w:rPr>
        <w:t xml:space="preserve"> </w:t>
      </w:r>
      <w:r w:rsidRPr="0065323A">
        <w:rPr>
          <w:rFonts w:cs="Arial"/>
        </w:rPr>
        <w:t>(see document TW</w:t>
      </w:r>
      <w:r w:rsidR="002876F5">
        <w:rPr>
          <w:rFonts w:cs="Arial"/>
        </w:rPr>
        <w:t>F</w:t>
      </w:r>
      <w:r w:rsidRPr="0065323A">
        <w:rPr>
          <w:rFonts w:cs="Arial"/>
        </w:rPr>
        <w:t>/</w:t>
      </w:r>
      <w:r w:rsidR="002876F5">
        <w:rPr>
          <w:rFonts w:cs="Arial"/>
        </w:rPr>
        <w:t>4</w:t>
      </w:r>
      <w:r w:rsidR="00B47490">
        <w:rPr>
          <w:rFonts w:cs="Arial"/>
        </w:rPr>
        <w:t>9</w:t>
      </w:r>
      <w:r w:rsidRPr="0065323A">
        <w:rPr>
          <w:rFonts w:cs="Arial"/>
        </w:rPr>
        <w:t>/</w:t>
      </w:r>
      <w:r w:rsidR="00B47490">
        <w:rPr>
          <w:rFonts w:cs="Arial"/>
        </w:rPr>
        <w:t>12</w:t>
      </w:r>
      <w:r w:rsidRPr="0065323A">
        <w:rPr>
          <w:rFonts w:cs="Arial"/>
        </w:rPr>
        <w:t xml:space="preserve"> “Report”, Annex </w:t>
      </w:r>
      <w:r w:rsidR="00B47490">
        <w:rPr>
          <w:rFonts w:cs="Arial"/>
        </w:rPr>
        <w:t>VIII</w:t>
      </w:r>
      <w:r w:rsidRPr="0065323A">
        <w:rPr>
          <w:rFonts w:cs="Arial"/>
        </w:rPr>
        <w:t>).</w:t>
      </w:r>
    </w:p>
    <w:p w:rsidR="00FF2092" w:rsidRPr="0065323A" w:rsidRDefault="00FF2092" w:rsidP="00FF2092">
      <w:pPr>
        <w:rPr>
          <w:rFonts w:cs="Arial"/>
        </w:rPr>
      </w:pPr>
    </w:p>
    <w:p w:rsidR="00FF2092" w:rsidRDefault="00FF2092" w:rsidP="00FF2092">
      <w:r>
        <w:fldChar w:fldCharType="begin"/>
      </w:r>
      <w:r>
        <w:instrText xml:space="preserve"> AUTONUM  </w:instrText>
      </w:r>
      <w:r>
        <w:fldChar w:fldCharType="end"/>
      </w:r>
      <w:r>
        <w:tab/>
        <w:t>The following changes are proposed:</w:t>
      </w:r>
    </w:p>
    <w:p w:rsidR="00FF2092" w:rsidRDefault="00FF2092" w:rsidP="00FF2092"/>
    <w:p w:rsidR="00A8337D" w:rsidRDefault="00A8337D" w:rsidP="00A8337D">
      <w:pPr>
        <w:pStyle w:val="Prrafodelista"/>
        <w:numPr>
          <w:ilvl w:val="0"/>
          <w:numId w:val="3"/>
        </w:numPr>
        <w:ind w:left="1134" w:hanging="567"/>
      </w:pPr>
      <w:r>
        <w:t>Characteristic 26 “</w:t>
      </w:r>
      <w:r w:rsidRPr="00796C64">
        <w:t>Anther: viable pollen</w:t>
      </w:r>
      <w:r>
        <w:t>”</w:t>
      </w:r>
      <w:r w:rsidR="00A76E94">
        <w:t>:</w:t>
      </w:r>
    </w:p>
    <w:p w:rsidR="00A76E94" w:rsidRDefault="00A76E94" w:rsidP="00A76E94">
      <w:pPr>
        <w:pStyle w:val="Prrafodelista"/>
        <w:numPr>
          <w:ilvl w:val="1"/>
          <w:numId w:val="3"/>
        </w:numPr>
        <w:ind w:left="1985" w:hanging="284"/>
      </w:pPr>
      <w:r>
        <w:t xml:space="preserve">To change the name of the characteristic to “Anther: </w:t>
      </w:r>
      <w:r w:rsidRPr="00A76E94">
        <w:t>pollen viability</w:t>
      </w:r>
      <w:r>
        <w:t>”</w:t>
      </w:r>
    </w:p>
    <w:p w:rsidR="00A76E94" w:rsidRDefault="00A76E94" w:rsidP="00A76E94">
      <w:pPr>
        <w:pStyle w:val="Prrafodelista"/>
        <w:numPr>
          <w:ilvl w:val="1"/>
          <w:numId w:val="3"/>
        </w:numPr>
        <w:ind w:left="1985" w:hanging="284"/>
      </w:pPr>
      <w:r>
        <w:t>To change type of expression from QL and QN and add states of expression including example varieties</w:t>
      </w:r>
    </w:p>
    <w:p w:rsidR="00A76E94" w:rsidRPr="00E12C5B" w:rsidRDefault="00A76E94" w:rsidP="00A76E94">
      <w:pPr>
        <w:pStyle w:val="Prrafodelista"/>
        <w:numPr>
          <w:ilvl w:val="1"/>
          <w:numId w:val="3"/>
        </w:numPr>
        <w:ind w:left="1985" w:hanging="284"/>
      </w:pPr>
      <w:r w:rsidRPr="00E12C5B">
        <w:t>To add e</w:t>
      </w:r>
      <w:r w:rsidR="003D6B09" w:rsidRPr="00E12C5B">
        <w:t>x</w:t>
      </w:r>
      <w:r w:rsidRPr="00E12C5B">
        <w:t>planation</w:t>
      </w:r>
    </w:p>
    <w:p w:rsidR="00A76E94" w:rsidRDefault="00A76E94" w:rsidP="00A8337D">
      <w:pPr>
        <w:pStyle w:val="Prrafodelista"/>
        <w:numPr>
          <w:ilvl w:val="0"/>
          <w:numId w:val="2"/>
        </w:numPr>
        <w:ind w:left="1134" w:hanging="567"/>
      </w:pPr>
      <w:r>
        <w:t xml:space="preserve">To add an explanation to </w:t>
      </w:r>
      <w:r w:rsidR="00A8337D">
        <w:t>Characteristic 56</w:t>
      </w:r>
      <w:r w:rsidR="00C94B49">
        <w:t xml:space="preserve"> “</w:t>
      </w:r>
      <w:r w:rsidR="00C94B49" w:rsidRPr="00796C64">
        <w:t>Fruit surface: presence of pitting and pebbling on oil glands</w:t>
      </w:r>
      <w:r w:rsidR="00C94B49">
        <w:t>”</w:t>
      </w:r>
    </w:p>
    <w:p w:rsidR="00A8337D" w:rsidRDefault="00A8337D" w:rsidP="00A8337D">
      <w:pPr>
        <w:pStyle w:val="Prrafodelista"/>
        <w:numPr>
          <w:ilvl w:val="0"/>
          <w:numId w:val="2"/>
        </w:numPr>
        <w:ind w:left="1134" w:hanging="567"/>
      </w:pPr>
      <w:r>
        <w:t>Characteristic 64</w:t>
      </w:r>
      <w:r w:rsidR="00C94B49">
        <w:t xml:space="preserve"> “</w:t>
      </w:r>
      <w:r w:rsidR="00C94B49" w:rsidRPr="00796C64">
        <w:t>Fruit: bicolored segments</w:t>
      </w:r>
      <w:r w:rsidR="00C94B49">
        <w:t>”</w:t>
      </w:r>
    </w:p>
    <w:p w:rsidR="00A76E94" w:rsidRDefault="00A76E94" w:rsidP="00A76E94">
      <w:pPr>
        <w:pStyle w:val="Prrafodelista"/>
        <w:numPr>
          <w:ilvl w:val="1"/>
          <w:numId w:val="3"/>
        </w:numPr>
        <w:ind w:left="1985" w:hanging="284"/>
      </w:pPr>
      <w:r>
        <w:t>To change the name of the characteristic to “</w:t>
      </w:r>
      <w:r w:rsidRPr="00A76E94">
        <w:t>Fruit: distribution of red coloration</w:t>
      </w:r>
      <w:r>
        <w:t>”</w:t>
      </w:r>
    </w:p>
    <w:p w:rsidR="00A76E94" w:rsidRDefault="00A76E94" w:rsidP="00A76E94">
      <w:pPr>
        <w:pStyle w:val="Prrafodelista"/>
        <w:numPr>
          <w:ilvl w:val="1"/>
          <w:numId w:val="3"/>
        </w:numPr>
        <w:ind w:left="1985" w:hanging="284"/>
      </w:pPr>
      <w:r>
        <w:t>To change wording of states of expression and example varieties</w:t>
      </w:r>
    </w:p>
    <w:p w:rsidR="00A8337D" w:rsidRDefault="00A76E94" w:rsidP="00A8337D">
      <w:pPr>
        <w:pStyle w:val="Prrafodelista"/>
        <w:numPr>
          <w:ilvl w:val="0"/>
          <w:numId w:val="2"/>
        </w:numPr>
        <w:ind w:left="1134" w:hanging="567"/>
      </w:pPr>
      <w:r>
        <w:t>To display state 1 “very low” and move example variety from state 3 to state 1 in Characteristic </w:t>
      </w:r>
      <w:r w:rsidR="00A8337D">
        <w:t>81</w:t>
      </w:r>
      <w:r w:rsidR="00C94B49">
        <w:t xml:space="preserve"> “</w:t>
      </w:r>
      <w:r w:rsidR="00C94B49" w:rsidRPr="00796C64">
        <w:t>Fruit juice: acidity</w:t>
      </w:r>
      <w:r w:rsidR="00C94B49">
        <w:t>”</w:t>
      </w:r>
    </w:p>
    <w:p w:rsidR="00A8337D" w:rsidRDefault="00A76E94" w:rsidP="00A8337D">
      <w:pPr>
        <w:pStyle w:val="Prrafodelista"/>
        <w:numPr>
          <w:ilvl w:val="0"/>
          <w:numId w:val="2"/>
        </w:numPr>
        <w:ind w:left="1134" w:hanging="567"/>
      </w:pPr>
      <w:r>
        <w:t xml:space="preserve">To delete </w:t>
      </w:r>
      <w:r w:rsidR="00A8337D">
        <w:t>Characteristic 83</w:t>
      </w:r>
      <w:r w:rsidR="00C94B49">
        <w:t xml:space="preserve"> “</w:t>
      </w:r>
      <w:r w:rsidR="00C94B49" w:rsidRPr="00796C64">
        <w:t>Fruit: number of seeds (controlled manual self-pollination)</w:t>
      </w:r>
      <w:r w:rsidR="00C94B49">
        <w:t>”</w:t>
      </w:r>
    </w:p>
    <w:p w:rsidR="00FF2092" w:rsidRPr="00780A4E" w:rsidRDefault="00FF2092" w:rsidP="00A8337D">
      <w:pPr>
        <w:pStyle w:val="ListParagraph"/>
        <w:ind w:left="1134"/>
      </w:pPr>
    </w:p>
    <w:p w:rsidR="003F1EAA" w:rsidRPr="003F1EAA" w:rsidRDefault="003F1EAA" w:rsidP="003F1EAA">
      <w:pPr>
        <w:pStyle w:val="Default"/>
        <w:jc w:val="both"/>
        <w:rPr>
          <w:sz w:val="20"/>
        </w:rPr>
      </w:pPr>
      <w:r>
        <w:rPr>
          <w:sz w:val="20"/>
        </w:rPr>
        <w:fldChar w:fldCharType="begin"/>
      </w:r>
      <w:r>
        <w:rPr>
          <w:sz w:val="20"/>
        </w:rPr>
        <w:instrText xml:space="preserve"> AUTONUM  </w:instrText>
      </w:r>
      <w:r>
        <w:rPr>
          <w:sz w:val="20"/>
        </w:rPr>
        <w:fldChar w:fldCharType="end"/>
      </w:r>
      <w:r>
        <w:rPr>
          <w:sz w:val="20"/>
        </w:rPr>
        <w:tab/>
        <w:t xml:space="preserve">The Annex to this documents reflects the </w:t>
      </w:r>
      <w:r w:rsidR="00807C59">
        <w:rPr>
          <w:sz w:val="20"/>
        </w:rPr>
        <w:t xml:space="preserve">consequential </w:t>
      </w:r>
      <w:r>
        <w:rPr>
          <w:sz w:val="20"/>
        </w:rPr>
        <w:t xml:space="preserve">changes to the </w:t>
      </w:r>
      <w:r w:rsidRPr="003F1EAA">
        <w:rPr>
          <w:sz w:val="20"/>
        </w:rPr>
        <w:t>citrus overall table of characteristics</w:t>
      </w:r>
      <w:r>
        <w:rPr>
          <w:sz w:val="20"/>
        </w:rPr>
        <w:t xml:space="preserve"> according to the changes to the </w:t>
      </w:r>
      <w:r w:rsidRPr="003F1EAA">
        <w:rPr>
          <w:sz w:val="20"/>
        </w:rPr>
        <w:t>Test Guidelines for Oranges (</w:t>
      </w:r>
      <w:r w:rsidRPr="003F1EAA">
        <w:rPr>
          <w:i/>
          <w:sz w:val="20"/>
        </w:rPr>
        <w:t>Citrus</w:t>
      </w:r>
      <w:r w:rsidRPr="003F1EAA">
        <w:rPr>
          <w:sz w:val="20"/>
        </w:rPr>
        <w:t xml:space="preserve"> L. – Group 2)</w:t>
      </w:r>
      <w:r>
        <w:rPr>
          <w:sz w:val="20"/>
        </w:rPr>
        <w:t xml:space="preserve"> presented in this document as well as the changes to the </w:t>
      </w:r>
      <w:r w:rsidRPr="003F1EAA">
        <w:rPr>
          <w:sz w:val="20"/>
        </w:rPr>
        <w:t xml:space="preserve">Test Guidelines for Grapefruit and </w:t>
      </w:r>
      <w:proofErr w:type="spellStart"/>
      <w:r w:rsidRPr="003F1EAA">
        <w:rPr>
          <w:sz w:val="20"/>
        </w:rPr>
        <w:t>Pummelo</w:t>
      </w:r>
      <w:proofErr w:type="spellEnd"/>
      <w:r w:rsidRPr="003F1EAA">
        <w:rPr>
          <w:sz w:val="20"/>
        </w:rPr>
        <w:t xml:space="preserve"> (</w:t>
      </w:r>
      <w:r w:rsidRPr="003F1EAA">
        <w:rPr>
          <w:i/>
          <w:sz w:val="20"/>
        </w:rPr>
        <w:t xml:space="preserve">Citrus </w:t>
      </w:r>
      <w:r w:rsidR="00807C59">
        <w:rPr>
          <w:sz w:val="20"/>
        </w:rPr>
        <w:t>L. – Group </w:t>
      </w:r>
      <w:r w:rsidRPr="003F1EAA">
        <w:rPr>
          <w:sz w:val="20"/>
        </w:rPr>
        <w:t>4)</w:t>
      </w:r>
      <w:r>
        <w:rPr>
          <w:sz w:val="20"/>
        </w:rPr>
        <w:t>, as set out in document TWF/50/8.</w:t>
      </w:r>
    </w:p>
    <w:p w:rsidR="003F1EAA" w:rsidRDefault="003F1EAA" w:rsidP="00FF2092">
      <w:pPr>
        <w:pStyle w:val="Default"/>
        <w:rPr>
          <w:sz w:val="20"/>
        </w:rPr>
      </w:pPr>
    </w:p>
    <w:p w:rsidR="00FF2092" w:rsidRPr="00780A4E" w:rsidRDefault="00FF2092" w:rsidP="00FF2092">
      <w:pPr>
        <w:pStyle w:val="Default"/>
      </w:pPr>
      <w:r w:rsidRPr="00780A4E">
        <w:rPr>
          <w:sz w:val="20"/>
        </w:rPr>
        <w:fldChar w:fldCharType="begin"/>
      </w:r>
      <w:r w:rsidRPr="00780A4E">
        <w:rPr>
          <w:sz w:val="20"/>
        </w:rPr>
        <w:instrText xml:space="preserve"> AUTONUM  </w:instrText>
      </w:r>
      <w:r w:rsidRPr="00780A4E">
        <w:rPr>
          <w:sz w:val="20"/>
        </w:rPr>
        <w:fldChar w:fldCharType="end"/>
      </w:r>
      <w:r w:rsidRPr="00780A4E">
        <w:tab/>
      </w:r>
      <w:r w:rsidRPr="00780A4E">
        <w:rPr>
          <w:sz w:val="20"/>
          <w:szCs w:val="20"/>
        </w:rPr>
        <w:t xml:space="preserve">The proposed changes </w:t>
      </w:r>
      <w:proofErr w:type="gramStart"/>
      <w:r w:rsidRPr="00780A4E">
        <w:rPr>
          <w:sz w:val="20"/>
          <w:szCs w:val="20"/>
        </w:rPr>
        <w:t>are presented</w:t>
      </w:r>
      <w:proofErr w:type="gramEnd"/>
      <w:r w:rsidRPr="00780A4E">
        <w:rPr>
          <w:sz w:val="20"/>
          <w:szCs w:val="20"/>
        </w:rPr>
        <w:t xml:space="preserve"> below in highlight and </w:t>
      </w:r>
      <w:r w:rsidRPr="00780A4E">
        <w:rPr>
          <w:sz w:val="20"/>
          <w:szCs w:val="20"/>
          <w:highlight w:val="lightGray"/>
          <w:u w:val="single"/>
        </w:rPr>
        <w:t>underline</w:t>
      </w:r>
      <w:r w:rsidRPr="00780A4E">
        <w:rPr>
          <w:sz w:val="20"/>
          <w:szCs w:val="20"/>
        </w:rPr>
        <w:t xml:space="preserve"> (insertion) and </w:t>
      </w:r>
      <w:r w:rsidRPr="00780A4E">
        <w:rPr>
          <w:strike/>
          <w:sz w:val="20"/>
          <w:szCs w:val="20"/>
          <w:highlight w:val="lightGray"/>
        </w:rPr>
        <w:t>strikethrough</w:t>
      </w:r>
      <w:r w:rsidRPr="00780A4E">
        <w:rPr>
          <w:strike/>
          <w:sz w:val="20"/>
          <w:szCs w:val="20"/>
        </w:rPr>
        <w:t xml:space="preserve"> </w:t>
      </w:r>
      <w:r w:rsidRPr="00780A4E">
        <w:rPr>
          <w:sz w:val="20"/>
          <w:szCs w:val="20"/>
        </w:rPr>
        <w:t>(deletion).</w:t>
      </w:r>
    </w:p>
    <w:p w:rsidR="00FF2092" w:rsidRPr="00037E7B" w:rsidRDefault="00FF2092" w:rsidP="00FF2092"/>
    <w:p w:rsidR="00FF2092" w:rsidRPr="004B1215" w:rsidRDefault="00FF2092" w:rsidP="00FF2092"/>
    <w:p w:rsidR="00C94B49" w:rsidRDefault="00C94B49">
      <w:pPr>
        <w:jc w:val="left"/>
        <w:rPr>
          <w:u w:val="single"/>
        </w:rPr>
      </w:pPr>
      <w:r>
        <w:rPr>
          <w:u w:val="single"/>
        </w:rPr>
        <w:br w:type="page"/>
      </w:r>
    </w:p>
    <w:p w:rsidR="00FF2092" w:rsidRPr="00106263" w:rsidRDefault="00FF2092" w:rsidP="00FF2092">
      <w:pPr>
        <w:rPr>
          <w:u w:val="single"/>
        </w:rPr>
      </w:pPr>
      <w:r>
        <w:rPr>
          <w:u w:val="single"/>
        </w:rPr>
        <w:lastRenderedPageBreak/>
        <w:t>Proposed change</w:t>
      </w:r>
      <w:r w:rsidR="006C4D15">
        <w:rPr>
          <w:u w:val="single"/>
        </w:rPr>
        <w:t xml:space="preserve">s to </w:t>
      </w:r>
      <w:r w:rsidR="006C4D15" w:rsidRPr="006C4D15">
        <w:rPr>
          <w:u w:val="single"/>
        </w:rPr>
        <w:t>Characteristic 26 “Anther: viable pollen”</w:t>
      </w:r>
    </w:p>
    <w:p w:rsidR="00FF2092" w:rsidRDefault="00FF2092" w:rsidP="00FF2092">
      <w:pPr>
        <w:jc w:val="left"/>
      </w:pPr>
    </w:p>
    <w:p w:rsidR="00FF2092" w:rsidRDefault="00FF2092" w:rsidP="00FF2092">
      <w:pPr>
        <w:jc w:val="left"/>
        <w:rPr>
          <w:i/>
        </w:rPr>
      </w:pPr>
      <w:r w:rsidRPr="00106263">
        <w:rPr>
          <w:i/>
        </w:rPr>
        <w:t>Current wording</w:t>
      </w:r>
    </w:p>
    <w:p w:rsidR="00C94B49" w:rsidRDefault="00C94B49" w:rsidP="00FF2092">
      <w:pPr>
        <w:jc w:val="left"/>
        <w:rPr>
          <w:i/>
        </w:rPr>
      </w:pPr>
    </w:p>
    <w:tbl>
      <w:tblPr>
        <w:tblW w:w="1131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97"/>
        <w:gridCol w:w="1843"/>
        <w:gridCol w:w="1843"/>
        <w:gridCol w:w="1843"/>
        <w:gridCol w:w="1843"/>
        <w:gridCol w:w="2410"/>
        <w:gridCol w:w="567"/>
      </w:tblGrid>
      <w:tr w:rsidR="00C94B49" w:rsidRPr="00796C64" w:rsidTr="00C94B49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C94B49" w:rsidRPr="00C94B49" w:rsidRDefault="00C94B49" w:rsidP="00C94B49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C94B49" w:rsidRPr="00C94B49" w:rsidRDefault="00C94B49" w:rsidP="00B7616D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94B49" w:rsidRPr="00C94B49" w:rsidRDefault="00C94B49" w:rsidP="00C94B49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C94B49">
              <w:rPr>
                <w:rFonts w:ascii="Arial" w:hAnsi="Arial" w:cs="Arial"/>
                <w:b w:val="0"/>
                <w:sz w:val="16"/>
                <w:szCs w:val="16"/>
              </w:rPr>
              <w:t>English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94B49" w:rsidRPr="00C94B49" w:rsidRDefault="00C94B49" w:rsidP="00C94B49">
            <w:pPr>
              <w:keepNext/>
              <w:spacing w:before="120"/>
              <w:rPr>
                <w:rFonts w:cs="Arial"/>
                <w:sz w:val="16"/>
                <w:szCs w:val="16"/>
                <w:lang w:val="fr-FR"/>
              </w:rPr>
            </w:pPr>
            <w:r w:rsidRPr="00C94B49">
              <w:rPr>
                <w:rFonts w:cs="Arial"/>
                <w:sz w:val="16"/>
                <w:szCs w:val="16"/>
                <w:lang w:val="fr-FR"/>
              </w:rPr>
              <w:t>français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94B49" w:rsidRPr="00C94B49" w:rsidRDefault="00C94B49" w:rsidP="00C94B49">
            <w:pPr>
              <w:keepNext/>
              <w:spacing w:before="120"/>
              <w:rPr>
                <w:rFonts w:cs="Arial"/>
                <w:sz w:val="16"/>
                <w:szCs w:val="16"/>
                <w:lang w:val="de-DE"/>
              </w:rPr>
            </w:pPr>
            <w:r w:rsidRPr="00C94B49">
              <w:rPr>
                <w:rFonts w:cs="Arial"/>
                <w:sz w:val="16"/>
                <w:szCs w:val="16"/>
                <w:lang w:val="de-DE"/>
              </w:rPr>
              <w:t>deutsch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94B49" w:rsidRPr="00C94B49" w:rsidRDefault="00C94B49" w:rsidP="00C94B49">
            <w:pPr>
              <w:keepNext/>
              <w:spacing w:before="120"/>
              <w:rPr>
                <w:rFonts w:cs="Arial"/>
                <w:sz w:val="16"/>
                <w:szCs w:val="16"/>
                <w:lang w:val="es-ES"/>
              </w:rPr>
            </w:pPr>
            <w:r w:rsidRPr="00C94B49">
              <w:rPr>
                <w:rFonts w:cs="Arial"/>
                <w:sz w:val="16"/>
                <w:szCs w:val="16"/>
                <w:lang w:val="es-ES"/>
              </w:rPr>
              <w:t>español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94B49" w:rsidRPr="00C94B49" w:rsidRDefault="00C94B49" w:rsidP="00B7616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94B49">
              <w:rPr>
                <w:rFonts w:ascii="Arial" w:hAnsi="Arial" w:cs="Arial"/>
                <w:sz w:val="16"/>
                <w:szCs w:val="16"/>
              </w:rPr>
              <w:t>Example Varieties</w:t>
            </w:r>
            <w:r w:rsidRPr="00C94B49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C94B49">
              <w:rPr>
                <w:rFonts w:ascii="Arial" w:hAnsi="Arial" w:cs="Arial"/>
                <w:sz w:val="16"/>
                <w:szCs w:val="16"/>
              </w:rPr>
              <w:t>Exemples</w:t>
            </w:r>
            <w:proofErr w:type="spellEnd"/>
            <w:r w:rsidRPr="00C94B49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C94B49">
              <w:rPr>
                <w:rFonts w:ascii="Arial" w:hAnsi="Arial" w:cs="Arial"/>
                <w:sz w:val="16"/>
                <w:szCs w:val="16"/>
              </w:rPr>
              <w:t>Beispielssorten</w:t>
            </w:r>
            <w:proofErr w:type="spellEnd"/>
            <w:r w:rsidRPr="00C94B49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C94B49">
              <w:rPr>
                <w:rFonts w:ascii="Arial" w:hAnsi="Arial" w:cs="Arial"/>
                <w:sz w:val="16"/>
                <w:szCs w:val="16"/>
              </w:rPr>
              <w:t>Variedades</w:t>
            </w:r>
            <w:proofErr w:type="spellEnd"/>
            <w:r w:rsidRPr="00C94B4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94B49">
              <w:rPr>
                <w:rFonts w:ascii="Arial" w:hAnsi="Arial" w:cs="Arial"/>
                <w:sz w:val="16"/>
                <w:szCs w:val="16"/>
              </w:rPr>
              <w:t>ejemplo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94B49" w:rsidRPr="00C94B49" w:rsidRDefault="00C94B49" w:rsidP="00C94B49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C94B49">
              <w:rPr>
                <w:rFonts w:ascii="Arial" w:hAnsi="Arial" w:cs="Arial"/>
                <w:b w:val="0"/>
                <w:sz w:val="16"/>
                <w:szCs w:val="16"/>
              </w:rPr>
              <w:br/>
              <w:t>Note/</w:t>
            </w:r>
            <w:r w:rsidRPr="00C94B49">
              <w:rPr>
                <w:rFonts w:ascii="Arial" w:hAnsi="Arial" w:cs="Arial"/>
                <w:b w:val="0"/>
                <w:sz w:val="16"/>
                <w:szCs w:val="16"/>
              </w:rPr>
              <w:br/>
              <w:t>Nota</w:t>
            </w:r>
          </w:p>
        </w:tc>
      </w:tr>
      <w:tr w:rsidR="00A8337D" w:rsidRPr="00A8337D" w:rsidTr="00C94B49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A8337D" w:rsidRPr="00A8337D" w:rsidRDefault="00A8337D" w:rsidP="00B7616D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37D">
              <w:rPr>
                <w:rFonts w:ascii="Arial" w:hAnsi="Arial" w:cs="Arial"/>
                <w:sz w:val="16"/>
                <w:szCs w:val="16"/>
              </w:rPr>
              <w:t>26.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8337D" w:rsidRPr="00A8337D" w:rsidRDefault="00A8337D" w:rsidP="00B7616D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8337D" w:rsidRPr="00A8337D" w:rsidRDefault="00A8337D" w:rsidP="00B7616D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8337D">
              <w:rPr>
                <w:rFonts w:ascii="Arial" w:hAnsi="Arial" w:cs="Arial"/>
                <w:sz w:val="16"/>
                <w:szCs w:val="16"/>
              </w:rPr>
              <w:t>Anther</w:t>
            </w:r>
            <w:proofErr w:type="spellEnd"/>
            <w:r w:rsidRPr="00A8337D">
              <w:rPr>
                <w:rFonts w:ascii="Arial" w:hAnsi="Arial" w:cs="Arial"/>
                <w:sz w:val="16"/>
                <w:szCs w:val="16"/>
              </w:rPr>
              <w:t>: viable pollen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8337D" w:rsidRPr="00A8337D" w:rsidRDefault="00A8337D" w:rsidP="00B7616D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A8337D">
              <w:rPr>
                <w:rFonts w:cs="Arial"/>
                <w:b/>
                <w:sz w:val="16"/>
                <w:szCs w:val="16"/>
                <w:lang w:val="fr-FR"/>
              </w:rPr>
              <w:t>Anthère: pollen viable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8337D" w:rsidRPr="00A8337D" w:rsidRDefault="00A8337D" w:rsidP="00B7616D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  <w:r w:rsidRPr="00A8337D">
              <w:rPr>
                <w:rFonts w:cs="Arial"/>
                <w:b/>
                <w:sz w:val="16"/>
                <w:szCs w:val="16"/>
                <w:lang w:val="de-DE"/>
              </w:rPr>
              <w:t>Anthere: keimfähiger Pollen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8337D" w:rsidRPr="00A8337D" w:rsidRDefault="00A8337D" w:rsidP="00B7616D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r w:rsidRPr="00A8337D">
              <w:rPr>
                <w:rFonts w:cs="Arial"/>
                <w:b/>
                <w:sz w:val="16"/>
                <w:szCs w:val="16"/>
                <w:lang w:val="es-ES"/>
              </w:rPr>
              <w:t>Antera: polen viable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8337D" w:rsidRPr="00A8337D" w:rsidRDefault="00A8337D" w:rsidP="00B7616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8337D" w:rsidRPr="00A8337D" w:rsidRDefault="00A8337D" w:rsidP="00B7616D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337D" w:rsidRPr="00A8337D" w:rsidTr="00C94B49">
        <w:trPr>
          <w:cantSplit/>
          <w:jc w:val="center"/>
        </w:trPr>
        <w:tc>
          <w:tcPr>
            <w:tcW w:w="567" w:type="dxa"/>
          </w:tcPr>
          <w:p w:rsidR="00A8337D" w:rsidRPr="00A8337D" w:rsidRDefault="00A8337D" w:rsidP="00B7616D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8337D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397" w:type="dxa"/>
          </w:tcPr>
          <w:p w:rsidR="00A8337D" w:rsidRPr="00A8337D" w:rsidRDefault="00A8337D" w:rsidP="00B7616D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8337D">
              <w:rPr>
                <w:rFonts w:ascii="Arial" w:hAnsi="Arial" w:cs="Arial"/>
                <w:b/>
                <w:sz w:val="16"/>
                <w:szCs w:val="16"/>
              </w:rPr>
              <w:t>(b)</w:t>
            </w:r>
          </w:p>
        </w:tc>
        <w:tc>
          <w:tcPr>
            <w:tcW w:w="1843" w:type="dxa"/>
          </w:tcPr>
          <w:p w:rsidR="00A8337D" w:rsidRPr="00A8337D" w:rsidRDefault="00A8337D" w:rsidP="00B7616D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A8337D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1843" w:type="dxa"/>
          </w:tcPr>
          <w:p w:rsidR="00A8337D" w:rsidRPr="00A8337D" w:rsidRDefault="00A8337D" w:rsidP="00B7616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A8337D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43" w:type="dxa"/>
          </w:tcPr>
          <w:p w:rsidR="00A8337D" w:rsidRPr="00A8337D" w:rsidRDefault="00A8337D" w:rsidP="00B7616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A8337D">
              <w:rPr>
                <w:rFonts w:cs="Arial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1843" w:type="dxa"/>
          </w:tcPr>
          <w:p w:rsidR="00A8337D" w:rsidRPr="00A8337D" w:rsidRDefault="00A8337D" w:rsidP="00B7616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A8337D">
              <w:rPr>
                <w:rFonts w:cs="Arial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2410" w:type="dxa"/>
          </w:tcPr>
          <w:p w:rsidR="00A8337D" w:rsidRPr="00A8337D" w:rsidRDefault="00A8337D" w:rsidP="00B7616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A8337D">
              <w:rPr>
                <w:rFonts w:ascii="Arial" w:hAnsi="Arial" w:cs="Arial"/>
                <w:sz w:val="16"/>
                <w:szCs w:val="16"/>
              </w:rPr>
              <w:t>Washington Navel (SWO)</w:t>
            </w:r>
          </w:p>
        </w:tc>
        <w:tc>
          <w:tcPr>
            <w:tcW w:w="567" w:type="dxa"/>
          </w:tcPr>
          <w:p w:rsidR="00A8337D" w:rsidRPr="00A8337D" w:rsidRDefault="00A8337D" w:rsidP="00B7616D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37D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8337D" w:rsidRPr="00A8337D" w:rsidTr="00C94B49"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A8337D" w:rsidRPr="00A8337D" w:rsidRDefault="00A8337D" w:rsidP="00B7616D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8337D">
              <w:rPr>
                <w:rFonts w:ascii="Arial" w:hAnsi="Arial" w:cs="Arial"/>
                <w:b/>
                <w:sz w:val="16"/>
                <w:szCs w:val="16"/>
              </w:rPr>
              <w:t>[239]</w:t>
            </w:r>
          </w:p>
        </w:tc>
        <w:tc>
          <w:tcPr>
            <w:tcW w:w="397" w:type="dxa"/>
            <w:tcBorders>
              <w:bottom w:val="single" w:sz="4" w:space="0" w:color="000080"/>
            </w:tcBorders>
          </w:tcPr>
          <w:p w:rsidR="00A8337D" w:rsidRPr="00A8337D" w:rsidRDefault="00A8337D" w:rsidP="00B7616D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80"/>
            </w:tcBorders>
          </w:tcPr>
          <w:p w:rsidR="00A8337D" w:rsidRPr="00A8337D" w:rsidRDefault="00A8337D" w:rsidP="00B7616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A8337D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43" w:type="dxa"/>
            <w:tcBorders>
              <w:bottom w:val="single" w:sz="4" w:space="0" w:color="000080"/>
            </w:tcBorders>
          </w:tcPr>
          <w:p w:rsidR="00A8337D" w:rsidRPr="00A8337D" w:rsidRDefault="00A8337D" w:rsidP="00B7616D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A8337D">
              <w:rPr>
                <w:rFonts w:cs="Arial"/>
                <w:sz w:val="16"/>
                <w:szCs w:val="16"/>
                <w:lang w:val="fr-FR"/>
              </w:rPr>
              <w:t>présent</w:t>
            </w:r>
          </w:p>
        </w:tc>
        <w:tc>
          <w:tcPr>
            <w:tcW w:w="1843" w:type="dxa"/>
            <w:tcBorders>
              <w:bottom w:val="single" w:sz="4" w:space="0" w:color="000080"/>
            </w:tcBorders>
          </w:tcPr>
          <w:p w:rsidR="00A8337D" w:rsidRPr="00A8337D" w:rsidRDefault="00A8337D" w:rsidP="00B7616D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A8337D">
              <w:rPr>
                <w:rFonts w:cs="Arial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1843" w:type="dxa"/>
            <w:tcBorders>
              <w:bottom w:val="single" w:sz="4" w:space="0" w:color="000080"/>
            </w:tcBorders>
          </w:tcPr>
          <w:p w:rsidR="00A8337D" w:rsidRPr="00A8337D" w:rsidRDefault="00A8337D" w:rsidP="00B7616D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A8337D">
              <w:rPr>
                <w:rFonts w:cs="Arial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2410" w:type="dxa"/>
            <w:tcBorders>
              <w:bottom w:val="single" w:sz="4" w:space="0" w:color="000080"/>
            </w:tcBorders>
          </w:tcPr>
          <w:p w:rsidR="00A8337D" w:rsidRPr="00A8337D" w:rsidRDefault="00A8337D" w:rsidP="00B7616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000080"/>
            </w:tcBorders>
          </w:tcPr>
          <w:p w:rsidR="00A8337D" w:rsidRPr="00A8337D" w:rsidRDefault="00A8337D" w:rsidP="00B7616D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37D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FF2092" w:rsidRDefault="00FF2092" w:rsidP="00FF2092">
      <w:pPr>
        <w:jc w:val="left"/>
      </w:pPr>
    </w:p>
    <w:p w:rsidR="00FF2092" w:rsidRDefault="00FF2092" w:rsidP="00FF2092">
      <w:pPr>
        <w:jc w:val="left"/>
      </w:pPr>
    </w:p>
    <w:p w:rsidR="00FF2092" w:rsidRDefault="00FF2092" w:rsidP="00FF2092">
      <w:pPr>
        <w:jc w:val="left"/>
        <w:rPr>
          <w:i/>
        </w:rPr>
      </w:pPr>
      <w:r w:rsidRPr="00106263">
        <w:rPr>
          <w:i/>
        </w:rPr>
        <w:t>Proposed new wording</w:t>
      </w:r>
    </w:p>
    <w:p w:rsidR="00FF2092" w:rsidRDefault="00FF2092" w:rsidP="00FF2092">
      <w:pPr>
        <w:jc w:val="left"/>
        <w:rPr>
          <w:i/>
        </w:rPr>
      </w:pPr>
    </w:p>
    <w:tbl>
      <w:tblPr>
        <w:tblW w:w="1131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97"/>
        <w:gridCol w:w="1843"/>
        <w:gridCol w:w="1843"/>
        <w:gridCol w:w="1843"/>
        <w:gridCol w:w="1843"/>
        <w:gridCol w:w="2410"/>
        <w:gridCol w:w="567"/>
      </w:tblGrid>
      <w:tr w:rsidR="00676269" w:rsidRPr="00C94B49" w:rsidTr="00B7616D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676269" w:rsidRPr="00C94B49" w:rsidRDefault="00676269" w:rsidP="00B7616D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676269" w:rsidRPr="00C94B49" w:rsidRDefault="00676269" w:rsidP="00B7616D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76269" w:rsidRPr="00C94B49" w:rsidRDefault="00676269" w:rsidP="00B7616D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C94B49">
              <w:rPr>
                <w:rFonts w:ascii="Arial" w:hAnsi="Arial" w:cs="Arial"/>
                <w:b w:val="0"/>
                <w:sz w:val="16"/>
                <w:szCs w:val="16"/>
              </w:rPr>
              <w:t>English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76269" w:rsidRPr="00C94B49" w:rsidRDefault="00676269" w:rsidP="00B7616D">
            <w:pPr>
              <w:keepNext/>
              <w:spacing w:before="120"/>
              <w:rPr>
                <w:rFonts w:cs="Arial"/>
                <w:sz w:val="16"/>
                <w:szCs w:val="16"/>
                <w:lang w:val="fr-FR"/>
              </w:rPr>
            </w:pPr>
            <w:r w:rsidRPr="00C94B49">
              <w:rPr>
                <w:rFonts w:cs="Arial"/>
                <w:sz w:val="16"/>
                <w:szCs w:val="16"/>
                <w:lang w:val="fr-FR"/>
              </w:rPr>
              <w:t>français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76269" w:rsidRPr="00C94B49" w:rsidRDefault="00676269" w:rsidP="00B7616D">
            <w:pPr>
              <w:keepNext/>
              <w:spacing w:before="120"/>
              <w:rPr>
                <w:rFonts w:cs="Arial"/>
                <w:sz w:val="16"/>
                <w:szCs w:val="16"/>
                <w:lang w:val="de-DE"/>
              </w:rPr>
            </w:pPr>
            <w:r w:rsidRPr="00C94B49">
              <w:rPr>
                <w:rFonts w:cs="Arial"/>
                <w:sz w:val="16"/>
                <w:szCs w:val="16"/>
                <w:lang w:val="de-DE"/>
              </w:rPr>
              <w:t>deutsch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76269" w:rsidRPr="00C94B49" w:rsidRDefault="00676269" w:rsidP="00B7616D">
            <w:pPr>
              <w:keepNext/>
              <w:spacing w:before="120"/>
              <w:rPr>
                <w:rFonts w:cs="Arial"/>
                <w:sz w:val="16"/>
                <w:szCs w:val="16"/>
                <w:lang w:val="es-ES"/>
              </w:rPr>
            </w:pPr>
            <w:r w:rsidRPr="00C94B49">
              <w:rPr>
                <w:rFonts w:cs="Arial"/>
                <w:sz w:val="16"/>
                <w:szCs w:val="16"/>
                <w:lang w:val="es-ES"/>
              </w:rPr>
              <w:t>español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76269" w:rsidRPr="00C94B49" w:rsidRDefault="00676269" w:rsidP="00B7616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94B49">
              <w:rPr>
                <w:rFonts w:ascii="Arial" w:hAnsi="Arial" w:cs="Arial"/>
                <w:sz w:val="16"/>
                <w:szCs w:val="16"/>
              </w:rPr>
              <w:t>Example Varieties</w:t>
            </w:r>
            <w:r w:rsidRPr="00C94B49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C94B49">
              <w:rPr>
                <w:rFonts w:ascii="Arial" w:hAnsi="Arial" w:cs="Arial"/>
                <w:sz w:val="16"/>
                <w:szCs w:val="16"/>
              </w:rPr>
              <w:t>Exemples</w:t>
            </w:r>
            <w:proofErr w:type="spellEnd"/>
            <w:r w:rsidRPr="00C94B49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C94B49">
              <w:rPr>
                <w:rFonts w:ascii="Arial" w:hAnsi="Arial" w:cs="Arial"/>
                <w:sz w:val="16"/>
                <w:szCs w:val="16"/>
              </w:rPr>
              <w:t>Beispielssorten</w:t>
            </w:r>
            <w:proofErr w:type="spellEnd"/>
            <w:r w:rsidRPr="00C94B49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C94B49">
              <w:rPr>
                <w:rFonts w:ascii="Arial" w:hAnsi="Arial" w:cs="Arial"/>
                <w:sz w:val="16"/>
                <w:szCs w:val="16"/>
              </w:rPr>
              <w:t>Variedades</w:t>
            </w:r>
            <w:proofErr w:type="spellEnd"/>
            <w:r w:rsidRPr="00C94B4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94B49">
              <w:rPr>
                <w:rFonts w:ascii="Arial" w:hAnsi="Arial" w:cs="Arial"/>
                <w:sz w:val="16"/>
                <w:szCs w:val="16"/>
              </w:rPr>
              <w:t>ejemplo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76269" w:rsidRPr="00C94B49" w:rsidRDefault="00676269" w:rsidP="00B7616D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C94B49">
              <w:rPr>
                <w:rFonts w:ascii="Arial" w:hAnsi="Arial" w:cs="Arial"/>
                <w:b w:val="0"/>
                <w:sz w:val="16"/>
                <w:szCs w:val="16"/>
              </w:rPr>
              <w:br/>
              <w:t>Note/</w:t>
            </w:r>
            <w:r w:rsidRPr="00C94B49">
              <w:rPr>
                <w:rFonts w:ascii="Arial" w:hAnsi="Arial" w:cs="Arial"/>
                <w:b w:val="0"/>
                <w:sz w:val="16"/>
                <w:szCs w:val="16"/>
              </w:rPr>
              <w:br/>
              <w:t>Nota</w:t>
            </w:r>
          </w:p>
        </w:tc>
      </w:tr>
      <w:tr w:rsidR="00676269" w:rsidRPr="00A8337D" w:rsidTr="00B7616D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676269" w:rsidRPr="00A8337D" w:rsidRDefault="00676269" w:rsidP="00B7616D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37D">
              <w:rPr>
                <w:rFonts w:ascii="Arial" w:hAnsi="Arial" w:cs="Arial"/>
                <w:sz w:val="16"/>
                <w:szCs w:val="16"/>
              </w:rPr>
              <w:t>26.</w:t>
            </w:r>
            <w:r w:rsidR="00E61C33">
              <w:rPr>
                <w:rFonts w:ascii="Arial" w:hAnsi="Arial" w:cs="Arial"/>
                <w:sz w:val="16"/>
                <w:szCs w:val="16"/>
              </w:rPr>
              <w:br/>
            </w:r>
            <w:r w:rsidR="00E61C33">
              <w:rPr>
                <w:rFonts w:ascii="Arial" w:hAnsi="Arial" w:cs="Arial"/>
                <w:sz w:val="16"/>
                <w:szCs w:val="16"/>
              </w:rPr>
              <w:br/>
            </w:r>
            <w:r w:rsidR="00E61C33" w:rsidRPr="00E61C33">
              <w:rPr>
                <w:rFonts w:ascii="Arial" w:hAnsi="Arial" w:cs="Arial"/>
                <w:sz w:val="16"/>
                <w:szCs w:val="16"/>
                <w:highlight w:val="lightGray"/>
              </w:rPr>
              <w:t>(+)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676269" w:rsidRPr="00A8337D" w:rsidRDefault="00676269" w:rsidP="00B7616D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76269" w:rsidRPr="00A8337D" w:rsidRDefault="00676269" w:rsidP="00B7616D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8337D">
              <w:rPr>
                <w:rFonts w:ascii="Arial" w:hAnsi="Arial" w:cs="Arial"/>
                <w:sz w:val="16"/>
                <w:szCs w:val="16"/>
              </w:rPr>
              <w:t>Anther</w:t>
            </w:r>
            <w:proofErr w:type="spellEnd"/>
            <w:r w:rsidRPr="00A8337D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676269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viable</w:t>
            </w:r>
            <w:r w:rsidRPr="00A8337D">
              <w:rPr>
                <w:rFonts w:ascii="Arial" w:hAnsi="Arial" w:cs="Arial"/>
                <w:sz w:val="16"/>
                <w:szCs w:val="16"/>
              </w:rPr>
              <w:t xml:space="preserve"> pollen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76269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viability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76269" w:rsidRPr="00A8337D" w:rsidRDefault="00676269" w:rsidP="00B7616D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A8337D">
              <w:rPr>
                <w:rFonts w:cs="Arial"/>
                <w:b/>
                <w:sz w:val="16"/>
                <w:szCs w:val="16"/>
                <w:lang w:val="fr-FR"/>
              </w:rPr>
              <w:t xml:space="preserve">Anthère: </w:t>
            </w:r>
            <w:r w:rsidR="00F07EFF" w:rsidRPr="00F07EFF"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FR"/>
              </w:rPr>
              <w:t>viabilité du</w:t>
            </w:r>
            <w:r w:rsidR="00F07EFF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r w:rsidRPr="00A8337D">
              <w:rPr>
                <w:rFonts w:cs="Arial"/>
                <w:b/>
                <w:sz w:val="16"/>
                <w:szCs w:val="16"/>
                <w:lang w:val="fr-FR"/>
              </w:rPr>
              <w:t xml:space="preserve">pollen </w:t>
            </w:r>
            <w:proofErr w:type="spellStart"/>
            <w:r w:rsidRPr="00F07EFF">
              <w:rPr>
                <w:rFonts w:cs="Arial"/>
                <w:b/>
                <w:strike/>
                <w:sz w:val="16"/>
                <w:szCs w:val="16"/>
                <w:highlight w:val="lightGray"/>
                <w:lang w:val="fr-FR"/>
              </w:rPr>
              <w:t>viabile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76269" w:rsidRPr="00A8337D" w:rsidRDefault="00676269" w:rsidP="00B7616D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  <w:r w:rsidRPr="00A8337D">
              <w:rPr>
                <w:rFonts w:cs="Arial"/>
                <w:b/>
                <w:sz w:val="16"/>
                <w:szCs w:val="16"/>
                <w:lang w:val="de-DE"/>
              </w:rPr>
              <w:t xml:space="preserve">Anthere: </w:t>
            </w:r>
            <w:r w:rsidR="00B7616D">
              <w:rPr>
                <w:rFonts w:cs="Arial"/>
                <w:b/>
                <w:strike/>
                <w:sz w:val="16"/>
                <w:szCs w:val="16"/>
                <w:highlight w:val="lightGray"/>
                <w:lang w:val="de-DE"/>
              </w:rPr>
              <w:t>keim</w:t>
            </w:r>
            <w:r w:rsidRPr="00F07EFF">
              <w:rPr>
                <w:rFonts w:cs="Arial"/>
                <w:b/>
                <w:strike/>
                <w:sz w:val="16"/>
                <w:szCs w:val="16"/>
                <w:highlight w:val="lightGray"/>
                <w:lang w:val="de-DE"/>
              </w:rPr>
              <w:t>fähiger</w:t>
            </w:r>
            <w:r w:rsidRPr="00A8337D">
              <w:rPr>
                <w:rFonts w:cs="Arial"/>
                <w:b/>
                <w:sz w:val="16"/>
                <w:szCs w:val="16"/>
                <w:lang w:val="de-DE"/>
              </w:rPr>
              <w:t xml:space="preserve"> </w:t>
            </w:r>
            <w:r w:rsidR="00F07EFF" w:rsidRPr="00F07EFF">
              <w:rPr>
                <w:rFonts w:cs="Arial"/>
                <w:b/>
                <w:sz w:val="16"/>
                <w:szCs w:val="16"/>
                <w:highlight w:val="lightGray"/>
                <w:u w:val="single"/>
                <w:lang w:val="de-DE"/>
              </w:rPr>
              <w:t>Keimfähigkei</w:t>
            </w:r>
            <w:r w:rsidR="00F07EFF">
              <w:rPr>
                <w:rFonts w:cs="Arial"/>
                <w:b/>
                <w:sz w:val="16"/>
                <w:szCs w:val="16"/>
                <w:lang w:val="de-DE"/>
              </w:rPr>
              <w:t xml:space="preserve">t des </w:t>
            </w:r>
            <w:r w:rsidRPr="00A8337D">
              <w:rPr>
                <w:rFonts w:cs="Arial"/>
                <w:b/>
                <w:sz w:val="16"/>
                <w:szCs w:val="16"/>
                <w:lang w:val="de-DE"/>
              </w:rPr>
              <w:t>Pollen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76269" w:rsidRPr="00A8337D" w:rsidRDefault="00676269" w:rsidP="00B7616D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r w:rsidRPr="00A8337D">
              <w:rPr>
                <w:rFonts w:cs="Arial"/>
                <w:b/>
                <w:sz w:val="16"/>
                <w:szCs w:val="16"/>
                <w:lang w:val="es-ES"/>
              </w:rPr>
              <w:t xml:space="preserve">Antera: </w:t>
            </w:r>
            <w:r w:rsidR="00F07EFF" w:rsidRPr="00F07EFF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  <w:t>viabilidad del</w:t>
            </w:r>
            <w:r w:rsidR="00F07EFF"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  <w:r w:rsidRPr="00A8337D">
              <w:rPr>
                <w:rFonts w:cs="Arial"/>
                <w:b/>
                <w:sz w:val="16"/>
                <w:szCs w:val="16"/>
                <w:lang w:val="es-ES"/>
              </w:rPr>
              <w:t xml:space="preserve">polen </w:t>
            </w:r>
            <w:r w:rsidRPr="00F07EFF">
              <w:rPr>
                <w:rFonts w:cs="Arial"/>
                <w:b/>
                <w:strike/>
                <w:sz w:val="16"/>
                <w:szCs w:val="16"/>
                <w:highlight w:val="lightGray"/>
                <w:lang w:val="es-ES"/>
              </w:rPr>
              <w:t>viable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76269" w:rsidRPr="00A8337D" w:rsidRDefault="00676269" w:rsidP="00B7616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76269" w:rsidRPr="00A8337D" w:rsidRDefault="00676269" w:rsidP="00B7616D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6269" w:rsidRPr="00A8337D" w:rsidTr="00B7616D">
        <w:trPr>
          <w:cantSplit/>
          <w:jc w:val="center"/>
        </w:trPr>
        <w:tc>
          <w:tcPr>
            <w:tcW w:w="567" w:type="dxa"/>
          </w:tcPr>
          <w:p w:rsidR="0010521D" w:rsidRPr="0010521D" w:rsidRDefault="00676269" w:rsidP="0010521D">
            <w:pPr>
              <w:pStyle w:val="Normalt"/>
              <w:keepNext/>
              <w:jc w:val="center"/>
              <w:rPr>
                <w:rFonts w:ascii="Arial" w:hAnsi="Arial" w:cs="Arial"/>
                <w:b/>
                <w:strike/>
                <w:sz w:val="16"/>
                <w:szCs w:val="16"/>
              </w:rPr>
            </w:pPr>
            <w:r w:rsidRPr="00E12C5B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  <w:t>QL</w:t>
            </w:r>
            <w:r w:rsidR="0010521D" w:rsidRPr="00E12C5B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  <w:br/>
            </w:r>
            <w:r w:rsidR="0010521D" w:rsidRPr="00E12C5B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QN</w:t>
            </w:r>
          </w:p>
        </w:tc>
        <w:tc>
          <w:tcPr>
            <w:tcW w:w="397" w:type="dxa"/>
          </w:tcPr>
          <w:p w:rsidR="00676269" w:rsidRPr="00A8337D" w:rsidRDefault="00676269" w:rsidP="00B7616D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8337D">
              <w:rPr>
                <w:rFonts w:ascii="Arial" w:hAnsi="Arial" w:cs="Arial"/>
                <w:b/>
                <w:sz w:val="16"/>
                <w:szCs w:val="16"/>
              </w:rPr>
              <w:t>(b)</w:t>
            </w:r>
          </w:p>
        </w:tc>
        <w:tc>
          <w:tcPr>
            <w:tcW w:w="1843" w:type="dxa"/>
          </w:tcPr>
          <w:p w:rsidR="00676269" w:rsidRPr="00A8337D" w:rsidRDefault="00676269" w:rsidP="00B7616D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A8337D">
              <w:rPr>
                <w:rFonts w:ascii="Arial" w:hAnsi="Arial" w:cs="Arial"/>
                <w:sz w:val="16"/>
                <w:szCs w:val="16"/>
              </w:rPr>
              <w:t>absent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76269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or very low</w:t>
            </w:r>
          </w:p>
        </w:tc>
        <w:tc>
          <w:tcPr>
            <w:tcW w:w="1843" w:type="dxa"/>
          </w:tcPr>
          <w:p w:rsidR="00676269" w:rsidRPr="0010521D" w:rsidRDefault="00676269" w:rsidP="00B7616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10521D">
              <w:rPr>
                <w:rFonts w:cs="Arial"/>
                <w:sz w:val="16"/>
                <w:szCs w:val="16"/>
              </w:rPr>
              <w:t>absent</w:t>
            </w:r>
            <w:r w:rsidR="00F07EFF" w:rsidRPr="0010521D">
              <w:rPr>
                <w:rFonts w:cs="Arial"/>
                <w:sz w:val="16"/>
                <w:szCs w:val="16"/>
                <w:highlight w:val="lightGray"/>
                <w:u w:val="single"/>
              </w:rPr>
              <w:t>e</w:t>
            </w:r>
            <w:proofErr w:type="spellEnd"/>
            <w:r w:rsidR="00F07EFF" w:rsidRPr="0010521D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="00F07EFF" w:rsidRPr="0010521D">
              <w:rPr>
                <w:rFonts w:cs="Arial"/>
                <w:sz w:val="16"/>
                <w:szCs w:val="16"/>
                <w:highlight w:val="lightGray"/>
                <w:u w:val="single"/>
              </w:rPr>
              <w:t>ou</w:t>
            </w:r>
            <w:proofErr w:type="spellEnd"/>
            <w:r w:rsidR="00F07EFF" w:rsidRPr="0010521D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="00F07EFF" w:rsidRPr="0010521D">
              <w:rPr>
                <w:rFonts w:cs="Arial"/>
                <w:sz w:val="16"/>
                <w:szCs w:val="16"/>
                <w:highlight w:val="lightGray"/>
                <w:u w:val="single"/>
              </w:rPr>
              <w:t>très</w:t>
            </w:r>
            <w:proofErr w:type="spellEnd"/>
            <w:r w:rsidR="00F07EFF" w:rsidRPr="0010521D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="00F07EFF" w:rsidRPr="0010521D">
              <w:rPr>
                <w:rFonts w:cs="Arial"/>
                <w:sz w:val="16"/>
                <w:szCs w:val="16"/>
                <w:highlight w:val="lightGray"/>
                <w:u w:val="single"/>
              </w:rPr>
              <w:t>faible</w:t>
            </w:r>
            <w:proofErr w:type="spellEnd"/>
          </w:p>
        </w:tc>
        <w:tc>
          <w:tcPr>
            <w:tcW w:w="1843" w:type="dxa"/>
          </w:tcPr>
          <w:p w:rsidR="00676269" w:rsidRPr="0010521D" w:rsidRDefault="00676269" w:rsidP="00B7616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10521D">
              <w:rPr>
                <w:rFonts w:cs="Arial"/>
                <w:sz w:val="16"/>
                <w:szCs w:val="16"/>
              </w:rPr>
              <w:t>fehlend</w:t>
            </w:r>
            <w:proofErr w:type="spellEnd"/>
            <w:r w:rsidR="00F07EFF" w:rsidRPr="0010521D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F07EFF" w:rsidRPr="0010521D">
              <w:rPr>
                <w:rFonts w:cs="Arial"/>
                <w:sz w:val="16"/>
                <w:szCs w:val="16"/>
                <w:highlight w:val="lightGray"/>
                <w:u w:val="single"/>
              </w:rPr>
              <w:t>oder</w:t>
            </w:r>
            <w:proofErr w:type="spellEnd"/>
            <w:r w:rsidR="00F07EFF" w:rsidRPr="0010521D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="00F07EFF" w:rsidRPr="0010521D">
              <w:rPr>
                <w:rFonts w:cs="Arial"/>
                <w:sz w:val="16"/>
                <w:szCs w:val="16"/>
                <w:highlight w:val="lightGray"/>
                <w:u w:val="single"/>
              </w:rPr>
              <w:t>sehr</w:t>
            </w:r>
            <w:proofErr w:type="spellEnd"/>
            <w:r w:rsidR="00F07EFF" w:rsidRPr="0010521D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="00F07EFF" w:rsidRPr="0010521D">
              <w:rPr>
                <w:rFonts w:cs="Arial"/>
                <w:sz w:val="16"/>
                <w:szCs w:val="16"/>
                <w:highlight w:val="lightGray"/>
                <w:u w:val="single"/>
              </w:rPr>
              <w:t>gering</w:t>
            </w:r>
            <w:proofErr w:type="spellEnd"/>
          </w:p>
        </w:tc>
        <w:tc>
          <w:tcPr>
            <w:tcW w:w="1843" w:type="dxa"/>
          </w:tcPr>
          <w:p w:rsidR="00676269" w:rsidRPr="00A8337D" w:rsidRDefault="00676269" w:rsidP="00B7616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A8337D">
              <w:rPr>
                <w:rFonts w:cs="Arial"/>
                <w:sz w:val="16"/>
                <w:szCs w:val="16"/>
                <w:lang w:val="es-ES"/>
              </w:rPr>
              <w:t>ausente</w:t>
            </w:r>
            <w:r w:rsidR="00F07EFF">
              <w:rPr>
                <w:rFonts w:cs="Arial"/>
                <w:sz w:val="16"/>
                <w:szCs w:val="16"/>
                <w:lang w:val="es-ES"/>
              </w:rPr>
              <w:t xml:space="preserve"> </w:t>
            </w:r>
            <w:r w:rsidR="00F07EFF" w:rsidRPr="00F07EFF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o muy baja</w:t>
            </w:r>
          </w:p>
        </w:tc>
        <w:tc>
          <w:tcPr>
            <w:tcW w:w="2410" w:type="dxa"/>
          </w:tcPr>
          <w:p w:rsidR="00676269" w:rsidRPr="00A8337D" w:rsidRDefault="00676269" w:rsidP="00B7616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A8337D">
              <w:rPr>
                <w:rFonts w:ascii="Arial" w:hAnsi="Arial" w:cs="Arial"/>
                <w:sz w:val="16"/>
                <w:szCs w:val="16"/>
              </w:rPr>
              <w:t>Washington Navel (SWO)</w:t>
            </w:r>
          </w:p>
        </w:tc>
        <w:tc>
          <w:tcPr>
            <w:tcW w:w="567" w:type="dxa"/>
          </w:tcPr>
          <w:p w:rsidR="00676269" w:rsidRPr="00A8337D" w:rsidRDefault="00676269" w:rsidP="00B7616D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37D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76269" w:rsidRPr="00A8337D" w:rsidTr="00B7616D">
        <w:trPr>
          <w:cantSplit/>
          <w:jc w:val="center"/>
        </w:trPr>
        <w:tc>
          <w:tcPr>
            <w:tcW w:w="567" w:type="dxa"/>
          </w:tcPr>
          <w:p w:rsidR="00676269" w:rsidRPr="00A8337D" w:rsidRDefault="00676269" w:rsidP="00B7616D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8337D">
              <w:rPr>
                <w:rFonts w:ascii="Arial" w:hAnsi="Arial" w:cs="Arial"/>
                <w:b/>
                <w:sz w:val="16"/>
                <w:szCs w:val="16"/>
              </w:rPr>
              <w:t>[239]</w:t>
            </w:r>
          </w:p>
        </w:tc>
        <w:tc>
          <w:tcPr>
            <w:tcW w:w="397" w:type="dxa"/>
          </w:tcPr>
          <w:p w:rsidR="00676269" w:rsidRPr="00A8337D" w:rsidRDefault="00676269" w:rsidP="00B7616D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676269" w:rsidRPr="00676269" w:rsidRDefault="00676269" w:rsidP="00B7616D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676269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low</w:t>
            </w:r>
          </w:p>
        </w:tc>
        <w:tc>
          <w:tcPr>
            <w:tcW w:w="1843" w:type="dxa"/>
          </w:tcPr>
          <w:p w:rsidR="00676269" w:rsidRPr="00676269" w:rsidRDefault="00F07EFF" w:rsidP="00B7616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  <w:t>faible</w:t>
            </w:r>
          </w:p>
        </w:tc>
        <w:tc>
          <w:tcPr>
            <w:tcW w:w="1843" w:type="dxa"/>
          </w:tcPr>
          <w:p w:rsidR="00676269" w:rsidRPr="00676269" w:rsidRDefault="00F07EFF" w:rsidP="00B7616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de-D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  <w:lang w:val="de-DE"/>
              </w:rPr>
              <w:t>gering</w:t>
            </w:r>
          </w:p>
        </w:tc>
        <w:tc>
          <w:tcPr>
            <w:tcW w:w="1843" w:type="dxa"/>
          </w:tcPr>
          <w:p w:rsidR="00676269" w:rsidRPr="00676269" w:rsidRDefault="00F07EFF" w:rsidP="00B7616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 xml:space="preserve">baja </w:t>
            </w:r>
          </w:p>
        </w:tc>
        <w:tc>
          <w:tcPr>
            <w:tcW w:w="2410" w:type="dxa"/>
          </w:tcPr>
          <w:p w:rsidR="00676269" w:rsidRPr="00676269" w:rsidRDefault="00676269" w:rsidP="00B7616D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676269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Valencia Late (SWO)</w:t>
            </w:r>
          </w:p>
        </w:tc>
        <w:tc>
          <w:tcPr>
            <w:tcW w:w="567" w:type="dxa"/>
          </w:tcPr>
          <w:p w:rsidR="00676269" w:rsidRPr="00676269" w:rsidRDefault="00676269" w:rsidP="00B7616D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676269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</w:t>
            </w:r>
          </w:p>
        </w:tc>
      </w:tr>
      <w:tr w:rsidR="00676269" w:rsidRPr="00A8337D" w:rsidTr="00B7616D">
        <w:trPr>
          <w:cantSplit/>
          <w:jc w:val="center"/>
        </w:trPr>
        <w:tc>
          <w:tcPr>
            <w:tcW w:w="567" w:type="dxa"/>
          </w:tcPr>
          <w:p w:rsidR="00676269" w:rsidRPr="00A8337D" w:rsidRDefault="00676269" w:rsidP="00B7616D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7" w:type="dxa"/>
          </w:tcPr>
          <w:p w:rsidR="00676269" w:rsidRPr="00A8337D" w:rsidRDefault="00676269" w:rsidP="00B7616D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676269" w:rsidRPr="00676269" w:rsidRDefault="00676269" w:rsidP="00B7616D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676269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1843" w:type="dxa"/>
          </w:tcPr>
          <w:p w:rsidR="00676269" w:rsidRPr="00676269" w:rsidRDefault="00F07EFF" w:rsidP="00B7616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  <w:t>moyenne</w:t>
            </w:r>
          </w:p>
        </w:tc>
        <w:tc>
          <w:tcPr>
            <w:tcW w:w="1843" w:type="dxa"/>
          </w:tcPr>
          <w:p w:rsidR="00676269" w:rsidRPr="00676269" w:rsidRDefault="00F07EFF" w:rsidP="00B7616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de-D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  <w:lang w:val="de-DE"/>
              </w:rPr>
              <w:t>mittel</w:t>
            </w:r>
          </w:p>
        </w:tc>
        <w:tc>
          <w:tcPr>
            <w:tcW w:w="1843" w:type="dxa"/>
          </w:tcPr>
          <w:p w:rsidR="00676269" w:rsidRPr="00676269" w:rsidRDefault="00F07EFF" w:rsidP="00B7616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media</w:t>
            </w:r>
          </w:p>
        </w:tc>
        <w:tc>
          <w:tcPr>
            <w:tcW w:w="2410" w:type="dxa"/>
          </w:tcPr>
          <w:p w:rsidR="00676269" w:rsidRPr="00676269" w:rsidRDefault="00676269" w:rsidP="00E12C5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E12C5B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Olinda (</w:t>
            </w:r>
            <w:r w:rsidR="00E12C5B" w:rsidRPr="00E12C5B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SWO</w:t>
            </w:r>
            <w:r w:rsidRPr="00E12C5B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)</w:t>
            </w:r>
          </w:p>
        </w:tc>
        <w:tc>
          <w:tcPr>
            <w:tcW w:w="567" w:type="dxa"/>
          </w:tcPr>
          <w:p w:rsidR="00676269" w:rsidRPr="00676269" w:rsidRDefault="00676269" w:rsidP="00B7616D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676269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</w:t>
            </w:r>
          </w:p>
        </w:tc>
      </w:tr>
      <w:tr w:rsidR="00676269" w:rsidRPr="00A8337D" w:rsidTr="00B7616D">
        <w:trPr>
          <w:cantSplit/>
          <w:jc w:val="center"/>
        </w:trPr>
        <w:tc>
          <w:tcPr>
            <w:tcW w:w="567" w:type="dxa"/>
          </w:tcPr>
          <w:p w:rsidR="00676269" w:rsidRPr="00A8337D" w:rsidRDefault="00676269" w:rsidP="00B7616D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7" w:type="dxa"/>
          </w:tcPr>
          <w:p w:rsidR="00676269" w:rsidRPr="00A8337D" w:rsidRDefault="00676269" w:rsidP="00B7616D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676269" w:rsidRPr="00676269" w:rsidRDefault="00676269" w:rsidP="00B7616D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676269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high</w:t>
            </w:r>
          </w:p>
        </w:tc>
        <w:tc>
          <w:tcPr>
            <w:tcW w:w="1843" w:type="dxa"/>
          </w:tcPr>
          <w:p w:rsidR="00676269" w:rsidRPr="00676269" w:rsidRDefault="00F07EFF" w:rsidP="00B7616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  <w:t>forte</w:t>
            </w:r>
          </w:p>
        </w:tc>
        <w:tc>
          <w:tcPr>
            <w:tcW w:w="1843" w:type="dxa"/>
          </w:tcPr>
          <w:p w:rsidR="00676269" w:rsidRPr="00676269" w:rsidRDefault="00F07EFF" w:rsidP="00B7616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de-D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  <w:lang w:val="de-DE"/>
              </w:rPr>
              <w:t>stark</w:t>
            </w:r>
          </w:p>
        </w:tc>
        <w:tc>
          <w:tcPr>
            <w:tcW w:w="1843" w:type="dxa"/>
          </w:tcPr>
          <w:p w:rsidR="00676269" w:rsidRPr="00676269" w:rsidRDefault="00F07EFF" w:rsidP="00B7616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alta</w:t>
            </w:r>
          </w:p>
        </w:tc>
        <w:tc>
          <w:tcPr>
            <w:tcW w:w="2410" w:type="dxa"/>
          </w:tcPr>
          <w:p w:rsidR="00676269" w:rsidRPr="00676269" w:rsidRDefault="00676269" w:rsidP="00B7616D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676269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Comuna</w:t>
            </w:r>
            <w:proofErr w:type="spellEnd"/>
            <w:r w:rsidRPr="00676269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 (SWO)</w:t>
            </w:r>
          </w:p>
        </w:tc>
        <w:tc>
          <w:tcPr>
            <w:tcW w:w="567" w:type="dxa"/>
          </w:tcPr>
          <w:p w:rsidR="00676269" w:rsidRPr="00676269" w:rsidRDefault="00676269" w:rsidP="00B7616D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676269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7</w:t>
            </w:r>
          </w:p>
        </w:tc>
      </w:tr>
      <w:tr w:rsidR="00676269" w:rsidRPr="00A8337D" w:rsidTr="00B7616D"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676269" w:rsidRPr="00A8337D" w:rsidRDefault="00676269" w:rsidP="00B7616D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80"/>
            </w:tcBorders>
          </w:tcPr>
          <w:p w:rsidR="00676269" w:rsidRPr="00A8337D" w:rsidRDefault="00676269" w:rsidP="00B7616D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80"/>
            </w:tcBorders>
          </w:tcPr>
          <w:p w:rsidR="00676269" w:rsidRPr="00676269" w:rsidRDefault="00676269" w:rsidP="00B7616D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676269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present</w:t>
            </w:r>
          </w:p>
        </w:tc>
        <w:tc>
          <w:tcPr>
            <w:tcW w:w="1843" w:type="dxa"/>
            <w:tcBorders>
              <w:bottom w:val="single" w:sz="4" w:space="0" w:color="000080"/>
            </w:tcBorders>
          </w:tcPr>
          <w:p w:rsidR="00676269" w:rsidRPr="00676269" w:rsidRDefault="00676269" w:rsidP="00B7616D">
            <w:pPr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fr-FR"/>
              </w:rPr>
            </w:pPr>
            <w:r w:rsidRPr="00676269">
              <w:rPr>
                <w:rFonts w:cs="Arial"/>
                <w:strike/>
                <w:sz w:val="16"/>
                <w:szCs w:val="16"/>
                <w:highlight w:val="lightGray"/>
                <w:lang w:val="fr-FR"/>
              </w:rPr>
              <w:t>présent</w:t>
            </w:r>
          </w:p>
        </w:tc>
        <w:tc>
          <w:tcPr>
            <w:tcW w:w="1843" w:type="dxa"/>
            <w:tcBorders>
              <w:bottom w:val="single" w:sz="4" w:space="0" w:color="000080"/>
            </w:tcBorders>
          </w:tcPr>
          <w:p w:rsidR="00676269" w:rsidRPr="00676269" w:rsidRDefault="00676269" w:rsidP="00B7616D">
            <w:pPr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de-DE"/>
              </w:rPr>
            </w:pPr>
            <w:r w:rsidRPr="00676269">
              <w:rPr>
                <w:rFonts w:cs="Arial"/>
                <w:strike/>
                <w:sz w:val="16"/>
                <w:szCs w:val="16"/>
                <w:highlight w:val="lightGray"/>
                <w:lang w:val="de-DE"/>
              </w:rPr>
              <w:t>vorhanden</w:t>
            </w:r>
          </w:p>
        </w:tc>
        <w:tc>
          <w:tcPr>
            <w:tcW w:w="1843" w:type="dxa"/>
            <w:tcBorders>
              <w:bottom w:val="single" w:sz="4" w:space="0" w:color="000080"/>
            </w:tcBorders>
          </w:tcPr>
          <w:p w:rsidR="00676269" w:rsidRPr="00676269" w:rsidRDefault="00676269" w:rsidP="00B7616D">
            <w:pPr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es-ES"/>
              </w:rPr>
            </w:pPr>
            <w:r w:rsidRPr="00676269">
              <w:rPr>
                <w:rFonts w:cs="Arial"/>
                <w:strike/>
                <w:sz w:val="16"/>
                <w:szCs w:val="16"/>
                <w:highlight w:val="lightGray"/>
                <w:lang w:val="es-ES"/>
              </w:rPr>
              <w:t>presente</w:t>
            </w:r>
          </w:p>
        </w:tc>
        <w:tc>
          <w:tcPr>
            <w:tcW w:w="2410" w:type="dxa"/>
            <w:tcBorders>
              <w:bottom w:val="single" w:sz="4" w:space="0" w:color="000080"/>
            </w:tcBorders>
          </w:tcPr>
          <w:p w:rsidR="00676269" w:rsidRPr="00676269" w:rsidRDefault="00676269" w:rsidP="00B7616D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567" w:type="dxa"/>
            <w:tcBorders>
              <w:bottom w:val="single" w:sz="4" w:space="0" w:color="000080"/>
            </w:tcBorders>
          </w:tcPr>
          <w:p w:rsidR="00676269" w:rsidRPr="00676269" w:rsidRDefault="00676269" w:rsidP="00B7616D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676269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9</w:t>
            </w:r>
          </w:p>
        </w:tc>
      </w:tr>
    </w:tbl>
    <w:p w:rsidR="00FF2092" w:rsidRDefault="00FF2092" w:rsidP="00FF2092">
      <w:pPr>
        <w:jc w:val="left"/>
        <w:rPr>
          <w:i/>
        </w:rPr>
      </w:pPr>
    </w:p>
    <w:p w:rsidR="00C76CBD" w:rsidRDefault="00C76CBD" w:rsidP="00FF2092">
      <w:pPr>
        <w:jc w:val="left"/>
        <w:rPr>
          <w:i/>
        </w:rPr>
      </w:pPr>
    </w:p>
    <w:p w:rsidR="00FF2092" w:rsidRPr="00E61C33" w:rsidRDefault="00E61C33" w:rsidP="00E61C33">
      <w:pPr>
        <w:rPr>
          <w:highlight w:val="lightGray"/>
          <w:u w:val="single"/>
        </w:rPr>
      </w:pPr>
      <w:r w:rsidRPr="00E61C33">
        <w:rPr>
          <w:highlight w:val="lightGray"/>
          <w:u w:val="single"/>
        </w:rPr>
        <w:t xml:space="preserve">Ad. </w:t>
      </w:r>
      <w:proofErr w:type="gramStart"/>
      <w:r w:rsidRPr="00E61C33">
        <w:rPr>
          <w:highlight w:val="lightGray"/>
          <w:u w:val="single"/>
        </w:rPr>
        <w:t>26</w:t>
      </w:r>
      <w:proofErr w:type="gramEnd"/>
      <w:r w:rsidRPr="00E61C33">
        <w:rPr>
          <w:highlight w:val="lightGray"/>
          <w:u w:val="single"/>
        </w:rPr>
        <w:t>: Anther: pollen viability</w:t>
      </w:r>
    </w:p>
    <w:p w:rsidR="00E61C33" w:rsidRPr="00E61C33" w:rsidRDefault="00E61C33" w:rsidP="00E61C33">
      <w:pPr>
        <w:rPr>
          <w:highlight w:val="lightGray"/>
          <w:u w:val="single"/>
        </w:rPr>
      </w:pPr>
    </w:p>
    <w:p w:rsidR="00EE28EC" w:rsidRDefault="00E61C33" w:rsidP="00E61C33">
      <w:pPr>
        <w:rPr>
          <w:u w:val="single"/>
        </w:rPr>
      </w:pPr>
      <w:r w:rsidRPr="00E61C33">
        <w:rPr>
          <w:highlight w:val="lightGray"/>
          <w:u w:val="single"/>
        </w:rPr>
        <w:t>There is variability during development of floral bu</w:t>
      </w:r>
      <w:r w:rsidR="009811DA">
        <w:rPr>
          <w:highlight w:val="lightGray"/>
          <w:u w:val="single"/>
        </w:rPr>
        <w:t>d</w:t>
      </w:r>
      <w:bookmarkStart w:id="2" w:name="_GoBack"/>
      <w:bookmarkEnd w:id="2"/>
      <w:r w:rsidRPr="00E61C33">
        <w:rPr>
          <w:highlight w:val="lightGray"/>
          <w:u w:val="single"/>
        </w:rPr>
        <w:t xml:space="preserve">. It </w:t>
      </w:r>
      <w:proofErr w:type="gramStart"/>
      <w:r w:rsidRPr="00E61C33">
        <w:rPr>
          <w:highlight w:val="lightGray"/>
          <w:u w:val="single"/>
        </w:rPr>
        <w:t>must be observed</w:t>
      </w:r>
      <w:proofErr w:type="gramEnd"/>
      <w:r w:rsidRPr="00E61C33">
        <w:rPr>
          <w:highlight w:val="lightGray"/>
          <w:u w:val="single"/>
        </w:rPr>
        <w:t xml:space="preserve"> during full flowering period. From the two years observations, the highest value </w:t>
      </w:r>
      <w:proofErr w:type="gramStart"/>
      <w:r w:rsidRPr="00E61C33">
        <w:rPr>
          <w:highlight w:val="lightGray"/>
          <w:u w:val="single"/>
        </w:rPr>
        <w:t>should be taken</w:t>
      </w:r>
      <w:proofErr w:type="gramEnd"/>
      <w:r w:rsidRPr="00E61C33">
        <w:rPr>
          <w:highlight w:val="lightGray"/>
          <w:u w:val="single"/>
        </w:rPr>
        <w:t xml:space="preserve">, as this would indicate the highest potential for </w:t>
      </w:r>
      <w:proofErr w:type="spellStart"/>
      <w:r w:rsidRPr="00E61C33">
        <w:rPr>
          <w:highlight w:val="lightGray"/>
          <w:u w:val="single"/>
        </w:rPr>
        <w:t>polinization</w:t>
      </w:r>
      <w:proofErr w:type="spellEnd"/>
      <w:r w:rsidRPr="00E61C33">
        <w:rPr>
          <w:highlight w:val="lightGray"/>
          <w:u w:val="single"/>
        </w:rPr>
        <w:t>.</w:t>
      </w:r>
    </w:p>
    <w:p w:rsidR="002E6450" w:rsidRDefault="002E6450" w:rsidP="00E61C33">
      <w:pPr>
        <w:rPr>
          <w:u w:val="single"/>
        </w:rPr>
      </w:pPr>
    </w:p>
    <w:p w:rsidR="002E6450" w:rsidRPr="002E6450" w:rsidRDefault="002E6450" w:rsidP="002E6450">
      <w:pPr>
        <w:rPr>
          <w:highlight w:val="lightGray"/>
          <w:u w:val="single"/>
        </w:rPr>
      </w:pPr>
      <w:r w:rsidRPr="002E6450">
        <w:rPr>
          <w:highlight w:val="lightGray"/>
          <w:u w:val="single"/>
        </w:rPr>
        <w:t xml:space="preserve">Method to determine the percentage of pollen </w:t>
      </w:r>
      <w:r w:rsidRPr="00936F3A">
        <w:rPr>
          <w:highlight w:val="lightGray"/>
          <w:u w:val="single"/>
        </w:rPr>
        <w:t>viability</w:t>
      </w:r>
      <w:r w:rsidRPr="002E6450">
        <w:rPr>
          <w:highlight w:val="lightGray"/>
          <w:u w:val="single"/>
        </w:rPr>
        <w:t>:</w:t>
      </w:r>
    </w:p>
    <w:p w:rsidR="002E6450" w:rsidRPr="002E6450" w:rsidRDefault="002E6450" w:rsidP="002E6450">
      <w:pPr>
        <w:rPr>
          <w:highlight w:val="lightGray"/>
          <w:u w:val="single"/>
        </w:rPr>
      </w:pPr>
    </w:p>
    <w:p w:rsidR="002E6450" w:rsidRPr="002E6450" w:rsidRDefault="002E6450" w:rsidP="002E6450">
      <w:pPr>
        <w:rPr>
          <w:highlight w:val="lightGray"/>
          <w:u w:val="single"/>
        </w:rPr>
      </w:pPr>
      <w:r w:rsidRPr="002E6450">
        <w:rPr>
          <w:highlight w:val="lightGray"/>
          <w:u w:val="single"/>
        </w:rPr>
        <w:t xml:space="preserve">The pollen </w:t>
      </w:r>
      <w:proofErr w:type="gramStart"/>
      <w:r w:rsidRPr="002E6450">
        <w:rPr>
          <w:highlight w:val="lightGray"/>
          <w:u w:val="single"/>
        </w:rPr>
        <w:t>should be collected when the petals begin to open (but with the anthers closed)</w:t>
      </w:r>
      <w:proofErr w:type="gramEnd"/>
      <w:r w:rsidRPr="002E6450">
        <w:rPr>
          <w:highlight w:val="lightGray"/>
          <w:u w:val="single"/>
        </w:rPr>
        <w:t xml:space="preserve">. The anthers </w:t>
      </w:r>
      <w:proofErr w:type="gramStart"/>
      <w:r w:rsidRPr="002E6450">
        <w:rPr>
          <w:highlight w:val="lightGray"/>
          <w:u w:val="single"/>
        </w:rPr>
        <w:t>should be introduced into a Petri dish and placed inside a silica gel dryer at room temperature, for 20-48 hours of darkness</w:t>
      </w:r>
      <w:proofErr w:type="gramEnd"/>
      <w:r w:rsidRPr="002E6450">
        <w:rPr>
          <w:highlight w:val="lightGray"/>
          <w:u w:val="single"/>
        </w:rPr>
        <w:t xml:space="preserve">. When the anthers </w:t>
      </w:r>
      <w:proofErr w:type="gramStart"/>
      <w:r w:rsidRPr="002E6450">
        <w:rPr>
          <w:highlight w:val="lightGray"/>
          <w:u w:val="single"/>
        </w:rPr>
        <w:t>are</w:t>
      </w:r>
      <w:proofErr w:type="gramEnd"/>
      <w:r w:rsidRPr="002E6450">
        <w:rPr>
          <w:highlight w:val="lightGray"/>
          <w:u w:val="single"/>
        </w:rPr>
        <w:t xml:space="preserve"> open they should be moved to an 8 ºC chamber with a 70-80 % Relative Humidity for one hour. Afterwards, the pollen </w:t>
      </w:r>
      <w:proofErr w:type="gramStart"/>
      <w:r w:rsidRPr="002E6450">
        <w:rPr>
          <w:highlight w:val="lightGray"/>
          <w:u w:val="single"/>
        </w:rPr>
        <w:t>should be brushed</w:t>
      </w:r>
      <w:proofErr w:type="gramEnd"/>
      <w:r w:rsidRPr="002E6450">
        <w:rPr>
          <w:highlight w:val="lightGray"/>
          <w:u w:val="single"/>
        </w:rPr>
        <w:t xml:space="preserve"> onto a microscope slide with 2 ml of </w:t>
      </w:r>
      <w:proofErr w:type="spellStart"/>
      <w:r w:rsidRPr="002E6450">
        <w:rPr>
          <w:highlight w:val="lightGray"/>
          <w:u w:val="single"/>
        </w:rPr>
        <w:t>Brewbacker</w:t>
      </w:r>
      <w:proofErr w:type="spellEnd"/>
      <w:r w:rsidRPr="002E6450">
        <w:rPr>
          <w:highlight w:val="lightGray"/>
          <w:u w:val="single"/>
        </w:rPr>
        <w:t xml:space="preserve"> medium (</w:t>
      </w:r>
      <w:proofErr w:type="spellStart"/>
      <w:r w:rsidRPr="002E6450">
        <w:rPr>
          <w:highlight w:val="lightGray"/>
          <w:u w:val="single"/>
        </w:rPr>
        <w:t>Brewbaker</w:t>
      </w:r>
      <w:proofErr w:type="spellEnd"/>
      <w:r w:rsidRPr="002E6450">
        <w:rPr>
          <w:highlight w:val="lightGray"/>
          <w:u w:val="single"/>
        </w:rPr>
        <w:t xml:space="preserve"> and </w:t>
      </w:r>
      <w:proofErr w:type="spellStart"/>
      <w:r w:rsidRPr="002E6450">
        <w:rPr>
          <w:highlight w:val="lightGray"/>
          <w:u w:val="single"/>
        </w:rPr>
        <w:t>Kwack</w:t>
      </w:r>
      <w:proofErr w:type="spellEnd"/>
      <w:r w:rsidRPr="002E6450">
        <w:rPr>
          <w:highlight w:val="lightGray"/>
          <w:u w:val="single"/>
        </w:rPr>
        <w:t xml:space="preserve">. 1963). Finally, the microscope slide </w:t>
      </w:r>
      <w:proofErr w:type="gramStart"/>
      <w:r w:rsidRPr="002E6450">
        <w:rPr>
          <w:highlight w:val="lightGray"/>
          <w:u w:val="single"/>
        </w:rPr>
        <w:t>should be placed</w:t>
      </w:r>
      <w:proofErr w:type="gramEnd"/>
      <w:r w:rsidRPr="002E6450">
        <w:rPr>
          <w:highlight w:val="lightGray"/>
          <w:u w:val="single"/>
        </w:rPr>
        <w:t xml:space="preserve"> in a 24 ºC chamber with a 75 % RH for 20 hours.</w:t>
      </w:r>
    </w:p>
    <w:p w:rsidR="002E6450" w:rsidRPr="002E6450" w:rsidRDefault="002E6450" w:rsidP="002E6450">
      <w:pPr>
        <w:rPr>
          <w:highlight w:val="lightGray"/>
          <w:u w:val="single"/>
        </w:rPr>
      </w:pPr>
    </w:p>
    <w:p w:rsidR="002E6450" w:rsidRPr="002E6450" w:rsidRDefault="002E6450" w:rsidP="002E6450">
      <w:pPr>
        <w:rPr>
          <w:highlight w:val="lightGray"/>
          <w:u w:val="single"/>
        </w:rPr>
      </w:pPr>
      <w:r w:rsidRPr="002E6450">
        <w:rPr>
          <w:highlight w:val="lightGray"/>
          <w:u w:val="single"/>
        </w:rPr>
        <w:t xml:space="preserve">The percentage of pollen fertility is calculated as the average of germinated pollen grains observed with a binocular in 15 visual fields from </w:t>
      </w:r>
      <w:proofErr w:type="gramStart"/>
      <w:r w:rsidRPr="002E6450">
        <w:rPr>
          <w:highlight w:val="lightGray"/>
          <w:u w:val="single"/>
        </w:rPr>
        <w:t>2</w:t>
      </w:r>
      <w:proofErr w:type="gramEnd"/>
      <w:r w:rsidRPr="002E6450">
        <w:rPr>
          <w:highlight w:val="lightGray"/>
          <w:u w:val="single"/>
        </w:rPr>
        <w:t xml:space="preserve"> different microscope slides.</w:t>
      </w:r>
    </w:p>
    <w:p w:rsidR="002E6450" w:rsidRPr="002E6450" w:rsidRDefault="002E6450" w:rsidP="002E6450">
      <w:pPr>
        <w:rPr>
          <w:highlight w:val="lightGray"/>
          <w:u w:val="single"/>
        </w:rPr>
      </w:pPr>
    </w:p>
    <w:p w:rsidR="002E6450" w:rsidRDefault="002E6450" w:rsidP="002E6450">
      <w:pPr>
        <w:rPr>
          <w:u w:val="single"/>
        </w:rPr>
      </w:pPr>
      <w:r w:rsidRPr="002E6450">
        <w:rPr>
          <w:highlight w:val="lightGray"/>
          <w:u w:val="single"/>
        </w:rPr>
        <w:t>(</w:t>
      </w:r>
      <w:proofErr w:type="spellStart"/>
      <w:r w:rsidRPr="002E6450">
        <w:rPr>
          <w:highlight w:val="lightGray"/>
          <w:u w:val="single"/>
        </w:rPr>
        <w:t>Brewbaker</w:t>
      </w:r>
      <w:proofErr w:type="spellEnd"/>
      <w:r w:rsidRPr="002E6450">
        <w:rPr>
          <w:highlight w:val="lightGray"/>
          <w:u w:val="single"/>
        </w:rPr>
        <w:t xml:space="preserve">, J.L. and </w:t>
      </w:r>
      <w:proofErr w:type="spellStart"/>
      <w:r w:rsidRPr="002E6450">
        <w:rPr>
          <w:highlight w:val="lightGray"/>
          <w:u w:val="single"/>
        </w:rPr>
        <w:t>Kwack</w:t>
      </w:r>
      <w:proofErr w:type="spellEnd"/>
      <w:r w:rsidRPr="002E6450">
        <w:rPr>
          <w:highlight w:val="lightGray"/>
          <w:u w:val="single"/>
        </w:rPr>
        <w:t>, B.H. 1963. The essential role of calcium ion in pollen germination and pollen tube growth. Amer. Jour. Botany. 50: 859-865.)</w:t>
      </w:r>
    </w:p>
    <w:p w:rsidR="00EE28EC" w:rsidRDefault="00EE28EC" w:rsidP="00E61C33">
      <w:pPr>
        <w:rPr>
          <w:u w:val="single"/>
        </w:rPr>
      </w:pPr>
    </w:p>
    <w:p w:rsidR="00EE28EC" w:rsidRDefault="00EE28EC" w:rsidP="00E61C33">
      <w:pPr>
        <w:rPr>
          <w:u w:val="single"/>
        </w:rPr>
      </w:pPr>
    </w:p>
    <w:p w:rsidR="00F037CC" w:rsidRDefault="00F037CC" w:rsidP="00EE28EC">
      <w:pPr>
        <w:jc w:val="left"/>
      </w:pPr>
      <w:r>
        <w:br w:type="page"/>
      </w:r>
    </w:p>
    <w:p w:rsidR="00FF2092" w:rsidRPr="00106263" w:rsidRDefault="00FF2092" w:rsidP="00FF2092">
      <w:pPr>
        <w:rPr>
          <w:u w:val="single"/>
        </w:rPr>
      </w:pPr>
      <w:r w:rsidRPr="00106263">
        <w:rPr>
          <w:u w:val="single"/>
        </w:rPr>
        <w:lastRenderedPageBreak/>
        <w:t>Proposed change</w:t>
      </w:r>
      <w:r w:rsidR="006C4D15">
        <w:rPr>
          <w:u w:val="single"/>
        </w:rPr>
        <w:t xml:space="preserve">s to </w:t>
      </w:r>
      <w:r w:rsidR="006C4D15" w:rsidRPr="006C4D15">
        <w:rPr>
          <w:u w:val="single"/>
        </w:rPr>
        <w:t>Characteristic 56 “Fruit surface: presence of pitting and pebbling on oil glands”</w:t>
      </w:r>
    </w:p>
    <w:p w:rsidR="00FF2092" w:rsidRDefault="00FF2092" w:rsidP="00FF2092">
      <w:pPr>
        <w:jc w:val="left"/>
      </w:pPr>
    </w:p>
    <w:p w:rsidR="00FF2092" w:rsidRDefault="00FF2092" w:rsidP="00FF2092">
      <w:pPr>
        <w:jc w:val="left"/>
        <w:rPr>
          <w:i/>
        </w:rPr>
      </w:pPr>
      <w:r w:rsidRPr="00106263">
        <w:rPr>
          <w:i/>
        </w:rPr>
        <w:t>Current wording</w:t>
      </w:r>
    </w:p>
    <w:p w:rsidR="00E61C33" w:rsidRDefault="00E61C33" w:rsidP="00FF2092">
      <w:pPr>
        <w:jc w:val="left"/>
        <w:rPr>
          <w:i/>
        </w:rPr>
      </w:pPr>
    </w:p>
    <w:tbl>
      <w:tblPr>
        <w:tblW w:w="1131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97"/>
        <w:gridCol w:w="1843"/>
        <w:gridCol w:w="1843"/>
        <w:gridCol w:w="1843"/>
        <w:gridCol w:w="1843"/>
        <w:gridCol w:w="2410"/>
        <w:gridCol w:w="567"/>
      </w:tblGrid>
      <w:tr w:rsidR="00C94B49" w:rsidRPr="00C94B49" w:rsidTr="00C94B49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C94B49" w:rsidRPr="00C94B49" w:rsidRDefault="00C94B49" w:rsidP="00C94B49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C94B49" w:rsidRPr="00C94B49" w:rsidRDefault="00C94B49" w:rsidP="00B7616D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94B49" w:rsidRPr="00C94B49" w:rsidRDefault="00C94B49" w:rsidP="00B7616D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C94B49">
              <w:rPr>
                <w:rFonts w:ascii="Arial" w:hAnsi="Arial" w:cs="Arial"/>
                <w:b w:val="0"/>
                <w:sz w:val="16"/>
                <w:szCs w:val="16"/>
              </w:rPr>
              <w:t>English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94B49" w:rsidRPr="00C94B49" w:rsidRDefault="00C94B49" w:rsidP="00C94B49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C94B49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français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94B49" w:rsidRPr="00C94B49" w:rsidRDefault="00C94B49" w:rsidP="00C94B49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de-DE"/>
              </w:rPr>
            </w:pPr>
            <w:r w:rsidRPr="00C94B49">
              <w:rPr>
                <w:rFonts w:ascii="Arial" w:hAnsi="Arial" w:cs="Arial"/>
                <w:b w:val="0"/>
                <w:sz w:val="16"/>
                <w:szCs w:val="16"/>
                <w:lang w:val="de-DE"/>
              </w:rPr>
              <w:t>deutsch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94B49" w:rsidRPr="00C94B49" w:rsidRDefault="00C94B49" w:rsidP="00C94B49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r w:rsidRPr="00C94B49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español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94B49" w:rsidRPr="00C94B49" w:rsidRDefault="00C94B49" w:rsidP="00C94B49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proofErr w:type="spellStart"/>
            <w:r w:rsidRPr="00C94B49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Example</w:t>
            </w:r>
            <w:proofErr w:type="spellEnd"/>
            <w:r w:rsidRPr="00C94B49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C94B49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Varieties</w:t>
            </w:r>
            <w:proofErr w:type="spellEnd"/>
            <w:r w:rsidRPr="00C94B49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</w:r>
            <w:proofErr w:type="spellStart"/>
            <w:r w:rsidRPr="00C94B49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Exemples</w:t>
            </w:r>
            <w:proofErr w:type="spellEnd"/>
            <w:r w:rsidRPr="00C94B49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</w:r>
            <w:proofErr w:type="spellStart"/>
            <w:r w:rsidRPr="00C94B49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Beispielssorten</w:t>
            </w:r>
            <w:proofErr w:type="spellEnd"/>
            <w:r w:rsidRPr="00C94B49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Variedades ejemplo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94B49" w:rsidRPr="00C94B49" w:rsidRDefault="00C94B49" w:rsidP="00B7616D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r w:rsidRPr="00C94B49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Note/</w:t>
            </w:r>
            <w:r w:rsidRPr="00C94B49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Nota</w:t>
            </w:r>
          </w:p>
        </w:tc>
      </w:tr>
      <w:tr w:rsidR="00C94B49" w:rsidRPr="00C94B49" w:rsidTr="00C94B49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C94B49" w:rsidRPr="00C94B49" w:rsidRDefault="00C94B49" w:rsidP="00B7616D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B49">
              <w:rPr>
                <w:rFonts w:ascii="Arial" w:hAnsi="Arial" w:cs="Arial"/>
                <w:sz w:val="16"/>
                <w:szCs w:val="16"/>
              </w:rPr>
              <w:t>56.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C94B49" w:rsidRPr="00C94B49" w:rsidRDefault="00C94B49" w:rsidP="00B7616D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94B49" w:rsidRPr="00C94B49" w:rsidRDefault="00C94B49" w:rsidP="00B7616D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C94B49">
              <w:rPr>
                <w:rFonts w:ascii="Arial" w:hAnsi="Arial" w:cs="Arial"/>
                <w:sz w:val="16"/>
                <w:szCs w:val="16"/>
              </w:rPr>
              <w:t>Fruit surface: presence of pitting and pebbling on oil glands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94B49" w:rsidRPr="00C94B49" w:rsidRDefault="00C94B49" w:rsidP="00B7616D">
            <w:pPr>
              <w:pStyle w:val="Normaltb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94B49">
              <w:rPr>
                <w:rFonts w:ascii="Arial" w:hAnsi="Arial" w:cs="Arial"/>
                <w:sz w:val="16"/>
                <w:szCs w:val="16"/>
                <w:lang w:val="fr-FR"/>
              </w:rPr>
              <w:t>Surface du fruit: présence de dépression et de protubérance sur les glandes à huile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94B49" w:rsidRPr="00C94B49" w:rsidRDefault="00C94B49" w:rsidP="00B7616D">
            <w:pPr>
              <w:pStyle w:val="Normaltb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94B49">
              <w:rPr>
                <w:rFonts w:ascii="Arial" w:hAnsi="Arial" w:cs="Arial"/>
                <w:sz w:val="16"/>
                <w:szCs w:val="16"/>
                <w:lang w:val="de-DE"/>
              </w:rPr>
              <w:t xml:space="preserve">Fruchtoberfläche: Vorhandensein von Grübchen und Körnern an den </w:t>
            </w:r>
            <w:proofErr w:type="spellStart"/>
            <w:r w:rsidRPr="00C94B49">
              <w:rPr>
                <w:rFonts w:ascii="Arial" w:hAnsi="Arial" w:cs="Arial"/>
                <w:sz w:val="16"/>
                <w:szCs w:val="16"/>
                <w:lang w:val="de-DE"/>
              </w:rPr>
              <w:t>Öldrüsen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94B49" w:rsidRPr="00C94B49" w:rsidRDefault="00C94B49" w:rsidP="00B7616D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94B49">
              <w:rPr>
                <w:rFonts w:ascii="Arial" w:hAnsi="Arial" w:cs="Arial"/>
                <w:sz w:val="16"/>
                <w:szCs w:val="16"/>
                <w:lang w:val="es-ES"/>
              </w:rPr>
              <w:t>Superficie del fruto: presencia de picado y granulado en las glándulas de aceite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94B49" w:rsidRPr="00C94B49" w:rsidRDefault="00C94B49" w:rsidP="00B7616D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94B49" w:rsidRPr="00C94B49" w:rsidRDefault="00C94B49" w:rsidP="00B7616D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C94B49" w:rsidRPr="00C94B49" w:rsidTr="00C94B49">
        <w:trPr>
          <w:cantSplit/>
          <w:jc w:val="center"/>
        </w:trPr>
        <w:tc>
          <w:tcPr>
            <w:tcW w:w="567" w:type="dxa"/>
          </w:tcPr>
          <w:p w:rsidR="00C94B49" w:rsidRPr="00C94B49" w:rsidRDefault="00C94B49" w:rsidP="00B7616D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4B49">
              <w:rPr>
                <w:rFonts w:ascii="Arial" w:hAnsi="Arial" w:cs="Arial"/>
                <w:b/>
                <w:sz w:val="16"/>
                <w:szCs w:val="16"/>
              </w:rPr>
              <w:t>PQ</w:t>
            </w:r>
          </w:p>
        </w:tc>
        <w:tc>
          <w:tcPr>
            <w:tcW w:w="397" w:type="dxa"/>
          </w:tcPr>
          <w:p w:rsidR="00C94B49" w:rsidRPr="00C94B49" w:rsidRDefault="00C94B49" w:rsidP="00B7616D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4B49">
              <w:rPr>
                <w:rFonts w:ascii="Arial" w:hAnsi="Arial" w:cs="Arial"/>
                <w:b/>
                <w:sz w:val="16"/>
                <w:szCs w:val="16"/>
              </w:rPr>
              <w:t>(c)</w:t>
            </w:r>
          </w:p>
        </w:tc>
        <w:tc>
          <w:tcPr>
            <w:tcW w:w="1843" w:type="dxa"/>
          </w:tcPr>
          <w:p w:rsidR="00C94B49" w:rsidRPr="00C94B49" w:rsidRDefault="00C94B49" w:rsidP="00B7616D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C94B49">
              <w:rPr>
                <w:rFonts w:ascii="Arial" w:hAnsi="Arial" w:cs="Arial"/>
                <w:sz w:val="16"/>
                <w:szCs w:val="16"/>
              </w:rPr>
              <w:t>pitting and pebbling absent</w:t>
            </w:r>
          </w:p>
        </w:tc>
        <w:tc>
          <w:tcPr>
            <w:tcW w:w="1843" w:type="dxa"/>
          </w:tcPr>
          <w:p w:rsidR="00C94B49" w:rsidRPr="00C94B49" w:rsidRDefault="00C94B49" w:rsidP="00B7616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C94B49">
              <w:rPr>
                <w:rFonts w:cs="Arial"/>
                <w:sz w:val="16"/>
                <w:szCs w:val="16"/>
                <w:lang w:val="fr-FR"/>
              </w:rPr>
              <w:t>dépression et protubérance absentes</w:t>
            </w:r>
          </w:p>
        </w:tc>
        <w:tc>
          <w:tcPr>
            <w:tcW w:w="1843" w:type="dxa"/>
          </w:tcPr>
          <w:p w:rsidR="00C94B49" w:rsidRPr="00C94B49" w:rsidRDefault="00C94B49" w:rsidP="00B7616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C94B49">
              <w:rPr>
                <w:rFonts w:cs="Arial"/>
                <w:sz w:val="16"/>
                <w:szCs w:val="16"/>
                <w:lang w:val="de-DE"/>
              </w:rPr>
              <w:t>Grübchen und Körner fehlend</w:t>
            </w:r>
          </w:p>
        </w:tc>
        <w:tc>
          <w:tcPr>
            <w:tcW w:w="1843" w:type="dxa"/>
          </w:tcPr>
          <w:p w:rsidR="00C94B49" w:rsidRPr="00C94B49" w:rsidRDefault="00C94B49" w:rsidP="00B7616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C94B49">
              <w:rPr>
                <w:rFonts w:cs="Arial"/>
                <w:sz w:val="16"/>
                <w:szCs w:val="16"/>
                <w:lang w:val="es-ES"/>
              </w:rPr>
              <w:t>picado y granulado ausentes</w:t>
            </w:r>
          </w:p>
        </w:tc>
        <w:tc>
          <w:tcPr>
            <w:tcW w:w="2410" w:type="dxa"/>
          </w:tcPr>
          <w:p w:rsidR="00C94B49" w:rsidRPr="00C94B49" w:rsidRDefault="00C94B49" w:rsidP="00B7616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C94B49" w:rsidRPr="00C94B49" w:rsidRDefault="00C94B49" w:rsidP="00B7616D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B4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94B49" w:rsidRPr="00C94B49" w:rsidTr="00C94B49">
        <w:trPr>
          <w:cantSplit/>
          <w:jc w:val="center"/>
        </w:trPr>
        <w:tc>
          <w:tcPr>
            <w:tcW w:w="567" w:type="dxa"/>
          </w:tcPr>
          <w:p w:rsidR="00C94B49" w:rsidRPr="00C94B49" w:rsidRDefault="00C94B49" w:rsidP="00B7616D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7" w:type="dxa"/>
          </w:tcPr>
          <w:p w:rsidR="00C94B49" w:rsidRPr="00C94B49" w:rsidRDefault="00C94B49" w:rsidP="00B7616D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4B49">
              <w:rPr>
                <w:rFonts w:ascii="Arial" w:hAnsi="Arial" w:cs="Arial"/>
                <w:b/>
                <w:sz w:val="16"/>
                <w:szCs w:val="16"/>
              </w:rPr>
              <w:t>(d)</w:t>
            </w:r>
          </w:p>
        </w:tc>
        <w:tc>
          <w:tcPr>
            <w:tcW w:w="1843" w:type="dxa"/>
          </w:tcPr>
          <w:p w:rsidR="00C94B49" w:rsidRPr="00C94B49" w:rsidRDefault="00C94B49" w:rsidP="00B7616D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C94B49">
              <w:rPr>
                <w:rFonts w:ascii="Arial" w:hAnsi="Arial" w:cs="Arial"/>
                <w:sz w:val="16"/>
                <w:szCs w:val="16"/>
              </w:rPr>
              <w:t>pitting absent, pebbling present</w:t>
            </w:r>
          </w:p>
        </w:tc>
        <w:tc>
          <w:tcPr>
            <w:tcW w:w="1843" w:type="dxa"/>
          </w:tcPr>
          <w:p w:rsidR="00C94B49" w:rsidRPr="00C94B49" w:rsidRDefault="00C94B49" w:rsidP="00B7616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C94B49">
              <w:rPr>
                <w:rFonts w:cs="Arial"/>
                <w:sz w:val="16"/>
                <w:szCs w:val="16"/>
                <w:lang w:val="fr-FR"/>
              </w:rPr>
              <w:t>dépression absente, protubérance présente</w:t>
            </w:r>
          </w:p>
        </w:tc>
        <w:tc>
          <w:tcPr>
            <w:tcW w:w="1843" w:type="dxa"/>
          </w:tcPr>
          <w:p w:rsidR="00C94B49" w:rsidRPr="00C94B49" w:rsidRDefault="00C94B49" w:rsidP="00B7616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C94B49">
              <w:rPr>
                <w:rFonts w:cs="Arial"/>
                <w:sz w:val="16"/>
                <w:szCs w:val="16"/>
                <w:lang w:val="de-DE"/>
              </w:rPr>
              <w:t>Grübchen fehlend, Körner vorhanden</w:t>
            </w:r>
          </w:p>
        </w:tc>
        <w:tc>
          <w:tcPr>
            <w:tcW w:w="1843" w:type="dxa"/>
          </w:tcPr>
          <w:p w:rsidR="00C94B49" w:rsidRPr="00C94B49" w:rsidRDefault="00C94B49" w:rsidP="00B7616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C94B49">
              <w:rPr>
                <w:rFonts w:cs="Arial"/>
                <w:sz w:val="16"/>
                <w:szCs w:val="16"/>
                <w:lang w:val="es-ES"/>
              </w:rPr>
              <w:t>picado ausente, granulado presente</w:t>
            </w:r>
          </w:p>
        </w:tc>
        <w:tc>
          <w:tcPr>
            <w:tcW w:w="2410" w:type="dxa"/>
          </w:tcPr>
          <w:p w:rsidR="00C94B49" w:rsidRPr="00C94B49" w:rsidRDefault="00C94B49" w:rsidP="00B7616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C94B49" w:rsidRPr="00C94B49" w:rsidRDefault="00C94B49" w:rsidP="00B7616D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B49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C94B49" w:rsidRPr="00C94B49" w:rsidTr="00C94B49">
        <w:trPr>
          <w:cantSplit/>
          <w:jc w:val="center"/>
        </w:trPr>
        <w:tc>
          <w:tcPr>
            <w:tcW w:w="567" w:type="dxa"/>
          </w:tcPr>
          <w:p w:rsidR="00C94B49" w:rsidRPr="00C94B49" w:rsidRDefault="00C94B49" w:rsidP="00B7616D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7" w:type="dxa"/>
          </w:tcPr>
          <w:p w:rsidR="00C94B49" w:rsidRPr="00C94B49" w:rsidRDefault="00C94B49" w:rsidP="00B7616D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C94B49" w:rsidRPr="00C94B49" w:rsidRDefault="00C94B49" w:rsidP="00B7616D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C94B49">
              <w:rPr>
                <w:rFonts w:ascii="Arial" w:hAnsi="Arial" w:cs="Arial"/>
                <w:sz w:val="16"/>
                <w:szCs w:val="16"/>
              </w:rPr>
              <w:t>pitting present, pebbling absent</w:t>
            </w:r>
          </w:p>
        </w:tc>
        <w:tc>
          <w:tcPr>
            <w:tcW w:w="1843" w:type="dxa"/>
          </w:tcPr>
          <w:p w:rsidR="00C94B49" w:rsidRPr="00C94B49" w:rsidRDefault="00C94B49" w:rsidP="00B7616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C94B49">
              <w:rPr>
                <w:rFonts w:cs="Arial"/>
                <w:sz w:val="16"/>
                <w:szCs w:val="16"/>
                <w:lang w:val="fr-FR"/>
              </w:rPr>
              <w:t>dépression présente, protubérance absente</w:t>
            </w:r>
          </w:p>
        </w:tc>
        <w:tc>
          <w:tcPr>
            <w:tcW w:w="1843" w:type="dxa"/>
          </w:tcPr>
          <w:p w:rsidR="00C94B49" w:rsidRPr="00C94B49" w:rsidRDefault="00C94B49" w:rsidP="00B7616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C94B49">
              <w:rPr>
                <w:rFonts w:cs="Arial"/>
                <w:sz w:val="16"/>
                <w:szCs w:val="16"/>
                <w:lang w:val="de-DE"/>
              </w:rPr>
              <w:t>Grübchen vorhanden, Körner fehlend</w:t>
            </w:r>
          </w:p>
        </w:tc>
        <w:tc>
          <w:tcPr>
            <w:tcW w:w="1843" w:type="dxa"/>
          </w:tcPr>
          <w:p w:rsidR="00C94B49" w:rsidRPr="00C94B49" w:rsidRDefault="00C94B49" w:rsidP="00B7616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C94B49">
              <w:rPr>
                <w:rFonts w:cs="Arial"/>
                <w:sz w:val="16"/>
                <w:szCs w:val="16"/>
                <w:lang w:val="es-ES"/>
              </w:rPr>
              <w:t>picado presente, granulado ausente</w:t>
            </w:r>
          </w:p>
        </w:tc>
        <w:tc>
          <w:tcPr>
            <w:tcW w:w="2410" w:type="dxa"/>
          </w:tcPr>
          <w:p w:rsidR="00C94B49" w:rsidRPr="00C94B49" w:rsidRDefault="00C94B49" w:rsidP="00B7616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C94B49" w:rsidRPr="00C94B49" w:rsidRDefault="00C94B49" w:rsidP="00B7616D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B49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C94B49" w:rsidRPr="00C94B49" w:rsidTr="00C94B49">
        <w:trPr>
          <w:cantSplit/>
          <w:jc w:val="center"/>
        </w:trPr>
        <w:tc>
          <w:tcPr>
            <w:tcW w:w="567" w:type="dxa"/>
            <w:tcBorders>
              <w:bottom w:val="single" w:sz="6" w:space="0" w:color="auto"/>
            </w:tcBorders>
          </w:tcPr>
          <w:p w:rsidR="00C94B49" w:rsidRPr="00C94B49" w:rsidRDefault="00C94B49" w:rsidP="00B7616D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4B49">
              <w:rPr>
                <w:rFonts w:ascii="Arial" w:hAnsi="Arial" w:cs="Arial"/>
                <w:b/>
                <w:sz w:val="16"/>
                <w:szCs w:val="16"/>
              </w:rPr>
              <w:t>[290]</w:t>
            </w:r>
          </w:p>
        </w:tc>
        <w:tc>
          <w:tcPr>
            <w:tcW w:w="397" w:type="dxa"/>
            <w:tcBorders>
              <w:bottom w:val="single" w:sz="6" w:space="0" w:color="auto"/>
            </w:tcBorders>
          </w:tcPr>
          <w:p w:rsidR="00C94B49" w:rsidRPr="00C94B49" w:rsidRDefault="00C94B49" w:rsidP="00B7616D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C94B49" w:rsidRPr="00C94B49" w:rsidRDefault="00C94B49" w:rsidP="00B7616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94B49">
              <w:rPr>
                <w:rFonts w:ascii="Arial" w:hAnsi="Arial" w:cs="Arial"/>
                <w:sz w:val="16"/>
                <w:szCs w:val="16"/>
              </w:rPr>
              <w:t>pitting and pebbling present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C94B49" w:rsidRPr="00C94B49" w:rsidRDefault="00C94B49" w:rsidP="00B7616D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C94B49">
              <w:rPr>
                <w:rFonts w:cs="Arial"/>
                <w:sz w:val="16"/>
                <w:szCs w:val="16"/>
                <w:lang w:val="fr-FR"/>
              </w:rPr>
              <w:t>dépression et protubérance présentes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C94B49" w:rsidRPr="00C94B49" w:rsidRDefault="00C94B49" w:rsidP="00B7616D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C94B49">
              <w:rPr>
                <w:rFonts w:cs="Arial"/>
                <w:sz w:val="16"/>
                <w:szCs w:val="16"/>
                <w:lang w:val="de-DE"/>
              </w:rPr>
              <w:t>Grübchen und Körner vorhanden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C94B49" w:rsidRPr="00C94B49" w:rsidRDefault="00C94B49" w:rsidP="00B7616D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C94B49">
              <w:rPr>
                <w:rFonts w:cs="Arial"/>
                <w:sz w:val="16"/>
                <w:szCs w:val="16"/>
                <w:lang w:val="es-ES"/>
              </w:rPr>
              <w:t>picado y granulado presentes</w:t>
            </w: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:rsidR="00C94B49" w:rsidRPr="00C94B49" w:rsidRDefault="00C94B49" w:rsidP="00B7616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C94B49" w:rsidRPr="00C94B49" w:rsidRDefault="00C94B49" w:rsidP="00B7616D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B49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</w:tbl>
    <w:p w:rsidR="00FF2092" w:rsidRDefault="00FF2092" w:rsidP="00FF2092">
      <w:pPr>
        <w:jc w:val="left"/>
      </w:pPr>
    </w:p>
    <w:p w:rsidR="00FF2092" w:rsidRDefault="00FF2092" w:rsidP="00FF2092">
      <w:pPr>
        <w:jc w:val="left"/>
      </w:pPr>
    </w:p>
    <w:p w:rsidR="00FF2092" w:rsidRDefault="00FF2092" w:rsidP="00FF2092">
      <w:pPr>
        <w:jc w:val="left"/>
        <w:rPr>
          <w:i/>
        </w:rPr>
      </w:pPr>
      <w:r w:rsidRPr="00106263">
        <w:rPr>
          <w:i/>
        </w:rPr>
        <w:t>Proposed new wording</w:t>
      </w:r>
    </w:p>
    <w:p w:rsidR="00FF2092" w:rsidRDefault="00FF2092" w:rsidP="00FF2092">
      <w:pPr>
        <w:jc w:val="left"/>
        <w:rPr>
          <w:i/>
        </w:rPr>
      </w:pPr>
    </w:p>
    <w:tbl>
      <w:tblPr>
        <w:tblW w:w="1131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97"/>
        <w:gridCol w:w="1843"/>
        <w:gridCol w:w="1843"/>
        <w:gridCol w:w="1843"/>
        <w:gridCol w:w="1843"/>
        <w:gridCol w:w="2410"/>
        <w:gridCol w:w="567"/>
      </w:tblGrid>
      <w:tr w:rsidR="00E61C33" w:rsidRPr="00C94B49" w:rsidTr="00B7616D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E61C33" w:rsidRPr="00C94B49" w:rsidRDefault="00E61C33" w:rsidP="00B7616D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E61C33" w:rsidRPr="00C94B49" w:rsidRDefault="00E61C33" w:rsidP="00B7616D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61C33" w:rsidRPr="00C94B49" w:rsidRDefault="00E61C33" w:rsidP="00B7616D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C94B49">
              <w:rPr>
                <w:rFonts w:ascii="Arial" w:hAnsi="Arial" w:cs="Arial"/>
                <w:b w:val="0"/>
                <w:sz w:val="16"/>
                <w:szCs w:val="16"/>
              </w:rPr>
              <w:t>English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61C33" w:rsidRPr="00C94B49" w:rsidRDefault="00E61C33" w:rsidP="00B7616D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C94B49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français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61C33" w:rsidRPr="00C94B49" w:rsidRDefault="00E61C33" w:rsidP="00B7616D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de-DE"/>
              </w:rPr>
            </w:pPr>
            <w:r w:rsidRPr="00C94B49">
              <w:rPr>
                <w:rFonts w:ascii="Arial" w:hAnsi="Arial" w:cs="Arial"/>
                <w:b w:val="0"/>
                <w:sz w:val="16"/>
                <w:szCs w:val="16"/>
                <w:lang w:val="de-DE"/>
              </w:rPr>
              <w:t>deutsch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61C33" w:rsidRPr="00C94B49" w:rsidRDefault="00E61C33" w:rsidP="00B7616D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r w:rsidRPr="00C94B49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español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61C33" w:rsidRPr="00C94B49" w:rsidRDefault="00E61C33" w:rsidP="00B7616D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proofErr w:type="spellStart"/>
            <w:r w:rsidRPr="00C94B49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Example</w:t>
            </w:r>
            <w:proofErr w:type="spellEnd"/>
            <w:r w:rsidRPr="00C94B49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C94B49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Varieties</w:t>
            </w:r>
            <w:proofErr w:type="spellEnd"/>
            <w:r w:rsidRPr="00C94B49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</w:r>
            <w:proofErr w:type="spellStart"/>
            <w:r w:rsidRPr="00C94B49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Exemples</w:t>
            </w:r>
            <w:proofErr w:type="spellEnd"/>
            <w:r w:rsidRPr="00C94B49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</w:r>
            <w:proofErr w:type="spellStart"/>
            <w:r w:rsidRPr="00C94B49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Beispielssorten</w:t>
            </w:r>
            <w:proofErr w:type="spellEnd"/>
            <w:r w:rsidRPr="00C94B49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Variedades ejemplo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61C33" w:rsidRPr="00C94B49" w:rsidRDefault="00E61C33" w:rsidP="00B7616D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r w:rsidRPr="00C94B49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Note/</w:t>
            </w:r>
            <w:r w:rsidRPr="00C94B49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Nota</w:t>
            </w:r>
          </w:p>
        </w:tc>
      </w:tr>
      <w:tr w:rsidR="00E61C33" w:rsidRPr="00C94B49" w:rsidTr="00B7616D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E61C33" w:rsidRPr="00C94B49" w:rsidRDefault="00E61C33" w:rsidP="00B7616D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B49">
              <w:rPr>
                <w:rFonts w:ascii="Arial" w:hAnsi="Arial" w:cs="Arial"/>
                <w:sz w:val="16"/>
                <w:szCs w:val="16"/>
              </w:rPr>
              <w:t>56.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E61C33">
              <w:rPr>
                <w:rFonts w:ascii="Arial" w:hAnsi="Arial" w:cs="Arial"/>
                <w:sz w:val="16"/>
                <w:szCs w:val="16"/>
                <w:highlight w:val="lightGray"/>
              </w:rPr>
              <w:t>(+)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E61C33" w:rsidRPr="00C94B49" w:rsidRDefault="00E61C33" w:rsidP="00B7616D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61C33" w:rsidRPr="00C94B49" w:rsidRDefault="00E61C33" w:rsidP="00B7616D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C94B49">
              <w:rPr>
                <w:rFonts w:ascii="Arial" w:hAnsi="Arial" w:cs="Arial"/>
                <w:sz w:val="16"/>
                <w:szCs w:val="16"/>
              </w:rPr>
              <w:t>Fruit surface: presence of pitting and pebbling on oil glands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61C33" w:rsidRPr="00C94B49" w:rsidRDefault="00E61C33" w:rsidP="00B7616D">
            <w:pPr>
              <w:pStyle w:val="Normaltb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94B49">
              <w:rPr>
                <w:rFonts w:ascii="Arial" w:hAnsi="Arial" w:cs="Arial"/>
                <w:sz w:val="16"/>
                <w:szCs w:val="16"/>
                <w:lang w:val="fr-FR"/>
              </w:rPr>
              <w:t>Surface du fruit: présence de dépression et de protubérance sur les glandes à huile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61C33" w:rsidRPr="00C94B49" w:rsidRDefault="00E61C33" w:rsidP="00B7616D">
            <w:pPr>
              <w:pStyle w:val="Normaltb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94B49">
              <w:rPr>
                <w:rFonts w:ascii="Arial" w:hAnsi="Arial" w:cs="Arial"/>
                <w:sz w:val="16"/>
                <w:szCs w:val="16"/>
                <w:lang w:val="de-DE"/>
              </w:rPr>
              <w:t xml:space="preserve">Fruchtoberfläche: Vorhandensein von Grübchen und Körnern an den </w:t>
            </w:r>
            <w:proofErr w:type="spellStart"/>
            <w:r w:rsidRPr="00C94B49">
              <w:rPr>
                <w:rFonts w:ascii="Arial" w:hAnsi="Arial" w:cs="Arial"/>
                <w:sz w:val="16"/>
                <w:szCs w:val="16"/>
                <w:lang w:val="de-DE"/>
              </w:rPr>
              <w:t>Öldrüsen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61C33" w:rsidRPr="00C94B49" w:rsidRDefault="00E61C33" w:rsidP="00B7616D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94B49">
              <w:rPr>
                <w:rFonts w:ascii="Arial" w:hAnsi="Arial" w:cs="Arial"/>
                <w:sz w:val="16"/>
                <w:szCs w:val="16"/>
                <w:lang w:val="es-ES"/>
              </w:rPr>
              <w:t>Superficie del fruto: presencia de picado y granulado en las glándulas de aceite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61C33" w:rsidRPr="00C94B49" w:rsidRDefault="00E61C33" w:rsidP="00B7616D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61C33" w:rsidRPr="00C94B49" w:rsidRDefault="00E61C33" w:rsidP="00B7616D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E61C33" w:rsidRPr="00C94B49" w:rsidTr="00B7616D">
        <w:trPr>
          <w:cantSplit/>
          <w:jc w:val="center"/>
        </w:trPr>
        <w:tc>
          <w:tcPr>
            <w:tcW w:w="567" w:type="dxa"/>
          </w:tcPr>
          <w:p w:rsidR="00E61C33" w:rsidRPr="00C94B49" w:rsidRDefault="00E61C33" w:rsidP="00B7616D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4B49">
              <w:rPr>
                <w:rFonts w:ascii="Arial" w:hAnsi="Arial" w:cs="Arial"/>
                <w:b/>
                <w:sz w:val="16"/>
                <w:szCs w:val="16"/>
              </w:rPr>
              <w:t>PQ</w:t>
            </w:r>
          </w:p>
        </w:tc>
        <w:tc>
          <w:tcPr>
            <w:tcW w:w="397" w:type="dxa"/>
          </w:tcPr>
          <w:p w:rsidR="00E61C33" w:rsidRPr="00C94B49" w:rsidRDefault="00E61C33" w:rsidP="00B7616D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4B49">
              <w:rPr>
                <w:rFonts w:ascii="Arial" w:hAnsi="Arial" w:cs="Arial"/>
                <w:b/>
                <w:sz w:val="16"/>
                <w:szCs w:val="16"/>
              </w:rPr>
              <w:t>(c)</w:t>
            </w:r>
          </w:p>
        </w:tc>
        <w:tc>
          <w:tcPr>
            <w:tcW w:w="1843" w:type="dxa"/>
          </w:tcPr>
          <w:p w:rsidR="00E61C33" w:rsidRPr="00C94B49" w:rsidRDefault="00E61C33" w:rsidP="00B7616D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C94B49">
              <w:rPr>
                <w:rFonts w:ascii="Arial" w:hAnsi="Arial" w:cs="Arial"/>
                <w:sz w:val="16"/>
                <w:szCs w:val="16"/>
              </w:rPr>
              <w:t>pitting and pebbling absent</w:t>
            </w:r>
          </w:p>
        </w:tc>
        <w:tc>
          <w:tcPr>
            <w:tcW w:w="1843" w:type="dxa"/>
          </w:tcPr>
          <w:p w:rsidR="00E61C33" w:rsidRPr="00C94B49" w:rsidRDefault="00E61C33" w:rsidP="00B7616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C94B49">
              <w:rPr>
                <w:rFonts w:cs="Arial"/>
                <w:sz w:val="16"/>
                <w:szCs w:val="16"/>
                <w:lang w:val="fr-FR"/>
              </w:rPr>
              <w:t>dépression et protubérance absentes</w:t>
            </w:r>
          </w:p>
        </w:tc>
        <w:tc>
          <w:tcPr>
            <w:tcW w:w="1843" w:type="dxa"/>
          </w:tcPr>
          <w:p w:rsidR="00E61C33" w:rsidRPr="00C94B49" w:rsidRDefault="00E61C33" w:rsidP="00B7616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C94B49">
              <w:rPr>
                <w:rFonts w:cs="Arial"/>
                <w:sz w:val="16"/>
                <w:szCs w:val="16"/>
                <w:lang w:val="de-DE"/>
              </w:rPr>
              <w:t>Grübchen und Körner fehlend</w:t>
            </w:r>
          </w:p>
        </w:tc>
        <w:tc>
          <w:tcPr>
            <w:tcW w:w="1843" w:type="dxa"/>
          </w:tcPr>
          <w:p w:rsidR="00E61C33" w:rsidRPr="00C94B49" w:rsidRDefault="00E61C33" w:rsidP="00B7616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C94B49">
              <w:rPr>
                <w:rFonts w:cs="Arial"/>
                <w:sz w:val="16"/>
                <w:szCs w:val="16"/>
                <w:lang w:val="es-ES"/>
              </w:rPr>
              <w:t>picado y granulado ausentes</w:t>
            </w:r>
          </w:p>
        </w:tc>
        <w:tc>
          <w:tcPr>
            <w:tcW w:w="2410" w:type="dxa"/>
          </w:tcPr>
          <w:p w:rsidR="00E61C33" w:rsidRPr="00C94B49" w:rsidRDefault="00E61C33" w:rsidP="00B7616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E61C33" w:rsidRPr="00C94B49" w:rsidRDefault="00E61C33" w:rsidP="00B7616D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B4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61C33" w:rsidRPr="00C94B49" w:rsidTr="00B7616D">
        <w:trPr>
          <w:cantSplit/>
          <w:jc w:val="center"/>
        </w:trPr>
        <w:tc>
          <w:tcPr>
            <w:tcW w:w="567" w:type="dxa"/>
          </w:tcPr>
          <w:p w:rsidR="00E61C33" w:rsidRPr="00C94B49" w:rsidRDefault="00E61C33" w:rsidP="00B7616D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7" w:type="dxa"/>
          </w:tcPr>
          <w:p w:rsidR="00E61C33" w:rsidRPr="00C94B49" w:rsidRDefault="00E61C33" w:rsidP="00B7616D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4B49">
              <w:rPr>
                <w:rFonts w:ascii="Arial" w:hAnsi="Arial" w:cs="Arial"/>
                <w:b/>
                <w:sz w:val="16"/>
                <w:szCs w:val="16"/>
              </w:rPr>
              <w:t>(d)</w:t>
            </w:r>
          </w:p>
        </w:tc>
        <w:tc>
          <w:tcPr>
            <w:tcW w:w="1843" w:type="dxa"/>
          </w:tcPr>
          <w:p w:rsidR="00E61C33" w:rsidRPr="00C94B49" w:rsidRDefault="00E61C33" w:rsidP="00B7616D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C94B49">
              <w:rPr>
                <w:rFonts w:ascii="Arial" w:hAnsi="Arial" w:cs="Arial"/>
                <w:sz w:val="16"/>
                <w:szCs w:val="16"/>
              </w:rPr>
              <w:t>pitting absent, pebbling present</w:t>
            </w:r>
          </w:p>
        </w:tc>
        <w:tc>
          <w:tcPr>
            <w:tcW w:w="1843" w:type="dxa"/>
          </w:tcPr>
          <w:p w:rsidR="00E61C33" w:rsidRPr="00C94B49" w:rsidRDefault="00E61C33" w:rsidP="00B7616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C94B49">
              <w:rPr>
                <w:rFonts w:cs="Arial"/>
                <w:sz w:val="16"/>
                <w:szCs w:val="16"/>
                <w:lang w:val="fr-FR"/>
              </w:rPr>
              <w:t>dépression absente, protubérance présente</w:t>
            </w:r>
          </w:p>
        </w:tc>
        <w:tc>
          <w:tcPr>
            <w:tcW w:w="1843" w:type="dxa"/>
          </w:tcPr>
          <w:p w:rsidR="00E61C33" w:rsidRPr="00C94B49" w:rsidRDefault="00E61C33" w:rsidP="00B7616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C94B49">
              <w:rPr>
                <w:rFonts w:cs="Arial"/>
                <w:sz w:val="16"/>
                <w:szCs w:val="16"/>
                <w:lang w:val="de-DE"/>
              </w:rPr>
              <w:t>Grübchen fehlend, Körner vorhanden</w:t>
            </w:r>
          </w:p>
        </w:tc>
        <w:tc>
          <w:tcPr>
            <w:tcW w:w="1843" w:type="dxa"/>
          </w:tcPr>
          <w:p w:rsidR="00E61C33" w:rsidRPr="00C94B49" w:rsidRDefault="00E61C33" w:rsidP="00B7616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C94B49">
              <w:rPr>
                <w:rFonts w:cs="Arial"/>
                <w:sz w:val="16"/>
                <w:szCs w:val="16"/>
                <w:lang w:val="es-ES"/>
              </w:rPr>
              <w:t>picado ausente, granulado presente</w:t>
            </w:r>
          </w:p>
        </w:tc>
        <w:tc>
          <w:tcPr>
            <w:tcW w:w="2410" w:type="dxa"/>
          </w:tcPr>
          <w:p w:rsidR="00E61C33" w:rsidRPr="00C94B49" w:rsidRDefault="00E61C33" w:rsidP="00B7616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E61C33" w:rsidRPr="00C94B49" w:rsidRDefault="00E61C33" w:rsidP="00B7616D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B49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E61C33" w:rsidRPr="00C94B49" w:rsidTr="00B7616D">
        <w:trPr>
          <w:cantSplit/>
          <w:jc w:val="center"/>
        </w:trPr>
        <w:tc>
          <w:tcPr>
            <w:tcW w:w="567" w:type="dxa"/>
          </w:tcPr>
          <w:p w:rsidR="00E61C33" w:rsidRPr="00C94B49" w:rsidRDefault="00E61C33" w:rsidP="00B7616D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7" w:type="dxa"/>
          </w:tcPr>
          <w:p w:rsidR="00E61C33" w:rsidRPr="00C94B49" w:rsidRDefault="00E61C33" w:rsidP="00B7616D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E61C33" w:rsidRPr="00C94B49" w:rsidRDefault="00E61C33" w:rsidP="00B7616D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C94B49">
              <w:rPr>
                <w:rFonts w:ascii="Arial" w:hAnsi="Arial" w:cs="Arial"/>
                <w:sz w:val="16"/>
                <w:szCs w:val="16"/>
              </w:rPr>
              <w:t>pitting present, pebbling absent</w:t>
            </w:r>
          </w:p>
        </w:tc>
        <w:tc>
          <w:tcPr>
            <w:tcW w:w="1843" w:type="dxa"/>
          </w:tcPr>
          <w:p w:rsidR="00E61C33" w:rsidRPr="00C94B49" w:rsidRDefault="00E61C33" w:rsidP="00B7616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C94B49">
              <w:rPr>
                <w:rFonts w:cs="Arial"/>
                <w:sz w:val="16"/>
                <w:szCs w:val="16"/>
                <w:lang w:val="fr-FR"/>
              </w:rPr>
              <w:t>dépression présente, protubérance absente</w:t>
            </w:r>
          </w:p>
        </w:tc>
        <w:tc>
          <w:tcPr>
            <w:tcW w:w="1843" w:type="dxa"/>
          </w:tcPr>
          <w:p w:rsidR="00E61C33" w:rsidRPr="00C94B49" w:rsidRDefault="00E61C33" w:rsidP="00B7616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C94B49">
              <w:rPr>
                <w:rFonts w:cs="Arial"/>
                <w:sz w:val="16"/>
                <w:szCs w:val="16"/>
                <w:lang w:val="de-DE"/>
              </w:rPr>
              <w:t>Grübchen vorhanden, Körner fehlend</w:t>
            </w:r>
          </w:p>
        </w:tc>
        <w:tc>
          <w:tcPr>
            <w:tcW w:w="1843" w:type="dxa"/>
          </w:tcPr>
          <w:p w:rsidR="00E61C33" w:rsidRPr="00C94B49" w:rsidRDefault="00E61C33" w:rsidP="00B7616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C94B49">
              <w:rPr>
                <w:rFonts w:cs="Arial"/>
                <w:sz w:val="16"/>
                <w:szCs w:val="16"/>
                <w:lang w:val="es-ES"/>
              </w:rPr>
              <w:t>picado presente, granulado ausente</w:t>
            </w:r>
          </w:p>
        </w:tc>
        <w:tc>
          <w:tcPr>
            <w:tcW w:w="2410" w:type="dxa"/>
          </w:tcPr>
          <w:p w:rsidR="00E61C33" w:rsidRPr="00C94B49" w:rsidRDefault="00E61C33" w:rsidP="00B7616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E61C33" w:rsidRPr="00C94B49" w:rsidRDefault="00E61C33" w:rsidP="00B7616D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B49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E61C33" w:rsidRPr="00C94B49" w:rsidTr="00B7616D">
        <w:trPr>
          <w:cantSplit/>
          <w:jc w:val="center"/>
        </w:trPr>
        <w:tc>
          <w:tcPr>
            <w:tcW w:w="567" w:type="dxa"/>
            <w:tcBorders>
              <w:bottom w:val="single" w:sz="6" w:space="0" w:color="auto"/>
            </w:tcBorders>
          </w:tcPr>
          <w:p w:rsidR="00E61C33" w:rsidRPr="00C94B49" w:rsidRDefault="00E61C33" w:rsidP="00B7616D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4B49">
              <w:rPr>
                <w:rFonts w:ascii="Arial" w:hAnsi="Arial" w:cs="Arial"/>
                <w:b/>
                <w:sz w:val="16"/>
                <w:szCs w:val="16"/>
              </w:rPr>
              <w:t>[290]</w:t>
            </w:r>
          </w:p>
        </w:tc>
        <w:tc>
          <w:tcPr>
            <w:tcW w:w="397" w:type="dxa"/>
            <w:tcBorders>
              <w:bottom w:val="single" w:sz="6" w:space="0" w:color="auto"/>
            </w:tcBorders>
          </w:tcPr>
          <w:p w:rsidR="00E61C33" w:rsidRPr="00C94B49" w:rsidRDefault="00E61C33" w:rsidP="00B7616D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E61C33" w:rsidRPr="00C94B49" w:rsidRDefault="00E61C33" w:rsidP="00B7616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94B49">
              <w:rPr>
                <w:rFonts w:ascii="Arial" w:hAnsi="Arial" w:cs="Arial"/>
                <w:sz w:val="16"/>
                <w:szCs w:val="16"/>
              </w:rPr>
              <w:t>pitting and pebbling present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E61C33" w:rsidRPr="00C94B49" w:rsidRDefault="00E61C33" w:rsidP="00B7616D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C94B49">
              <w:rPr>
                <w:rFonts w:cs="Arial"/>
                <w:sz w:val="16"/>
                <w:szCs w:val="16"/>
                <w:lang w:val="fr-FR"/>
              </w:rPr>
              <w:t>dépression et protubérance présentes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E61C33" w:rsidRPr="00C94B49" w:rsidRDefault="00E61C33" w:rsidP="00B7616D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C94B49">
              <w:rPr>
                <w:rFonts w:cs="Arial"/>
                <w:sz w:val="16"/>
                <w:szCs w:val="16"/>
                <w:lang w:val="de-DE"/>
              </w:rPr>
              <w:t>Grübchen und Körner vorhanden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E61C33" w:rsidRPr="00C94B49" w:rsidRDefault="00E61C33" w:rsidP="00B7616D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C94B49">
              <w:rPr>
                <w:rFonts w:cs="Arial"/>
                <w:sz w:val="16"/>
                <w:szCs w:val="16"/>
                <w:lang w:val="es-ES"/>
              </w:rPr>
              <w:t>picado y granulado presentes</w:t>
            </w: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:rsidR="00E61C33" w:rsidRPr="00C94B49" w:rsidRDefault="00E61C33" w:rsidP="00B7616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E61C33" w:rsidRPr="00C94B49" w:rsidRDefault="00E61C33" w:rsidP="00B7616D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B49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</w:tbl>
    <w:p w:rsidR="00FF2092" w:rsidRDefault="00FF2092" w:rsidP="00FF2092">
      <w:pPr>
        <w:jc w:val="left"/>
      </w:pPr>
    </w:p>
    <w:p w:rsidR="00FF2092" w:rsidRDefault="00FF2092" w:rsidP="00FF2092">
      <w:pPr>
        <w:jc w:val="left"/>
      </w:pPr>
    </w:p>
    <w:p w:rsidR="00E61C33" w:rsidRDefault="00E61C33" w:rsidP="00E61C33">
      <w:pPr>
        <w:pStyle w:val="Standard"/>
      </w:pPr>
      <w:r>
        <w:rPr>
          <w:rStyle w:val="Fuentedeprrafopredeter"/>
          <w:u w:val="single"/>
          <w:shd w:val="clear" w:color="auto" w:fill="C0C0C0"/>
        </w:rPr>
        <w:t xml:space="preserve">Ad. </w:t>
      </w:r>
      <w:proofErr w:type="gramStart"/>
      <w:r>
        <w:rPr>
          <w:rStyle w:val="Fuentedeprrafopredeter"/>
          <w:u w:val="single"/>
          <w:shd w:val="clear" w:color="auto" w:fill="C0C0C0"/>
        </w:rPr>
        <w:t>56</w:t>
      </w:r>
      <w:proofErr w:type="gramEnd"/>
      <w:r>
        <w:rPr>
          <w:rStyle w:val="Fuentedeprrafopredeter"/>
          <w:u w:val="single"/>
          <w:shd w:val="clear" w:color="auto" w:fill="C0C0C0"/>
        </w:rPr>
        <w:t xml:space="preserve"> Fruit surface: presence of pitting and pebbling on oil glands</w:t>
      </w:r>
    </w:p>
    <w:p w:rsidR="00E61C33" w:rsidRDefault="00E61C33" w:rsidP="00E61C33">
      <w:pPr>
        <w:pStyle w:val="Standard"/>
        <w:rPr>
          <w:b/>
          <w:u w:val="single"/>
          <w:shd w:val="clear" w:color="auto" w:fill="C0C0C0"/>
        </w:rPr>
      </w:pPr>
    </w:p>
    <w:p w:rsidR="00E61C33" w:rsidRDefault="00E61C33" w:rsidP="00E61C33">
      <w:pPr>
        <w:pStyle w:val="Standard"/>
      </w:pPr>
      <w:r>
        <w:rPr>
          <w:rStyle w:val="Fuentedeprrafopredeter"/>
          <w:u w:val="single"/>
          <w:shd w:val="clear" w:color="auto" w:fill="C0C0C0"/>
        </w:rPr>
        <w:t xml:space="preserve">Observations </w:t>
      </w:r>
      <w:proofErr w:type="gramStart"/>
      <w:r>
        <w:rPr>
          <w:rStyle w:val="Fuentedeprrafopredeter"/>
          <w:u w:val="single"/>
          <w:shd w:val="clear" w:color="auto" w:fill="C0C0C0"/>
        </w:rPr>
        <w:t>should be made</w:t>
      </w:r>
      <w:proofErr w:type="gramEnd"/>
      <w:r>
        <w:rPr>
          <w:rStyle w:val="Fuentedeprrafopredeter"/>
          <w:u w:val="single"/>
          <w:shd w:val="clear" w:color="auto" w:fill="C0C0C0"/>
        </w:rPr>
        <w:t xml:space="preserve"> on the half of the fruit closest to the </w:t>
      </w:r>
      <w:proofErr w:type="spellStart"/>
      <w:r>
        <w:rPr>
          <w:rStyle w:val="Fuentedeprrafopredeter"/>
          <w:u w:val="single"/>
          <w:shd w:val="clear" w:color="auto" w:fill="C0C0C0"/>
        </w:rPr>
        <w:t>peduncule</w:t>
      </w:r>
      <w:proofErr w:type="spellEnd"/>
      <w:r>
        <w:rPr>
          <w:rStyle w:val="Fuentedeprrafopredeter"/>
          <w:u w:val="single"/>
          <w:shd w:val="clear" w:color="auto" w:fill="C0C0C0"/>
        </w:rPr>
        <w:t>.</w:t>
      </w:r>
    </w:p>
    <w:p w:rsidR="00E61C33" w:rsidRDefault="00E61C33">
      <w:pPr>
        <w:jc w:val="left"/>
        <w:rPr>
          <w:u w:val="single"/>
        </w:rPr>
      </w:pPr>
      <w:r>
        <w:rPr>
          <w:u w:val="single"/>
        </w:rPr>
        <w:br w:type="page"/>
      </w:r>
    </w:p>
    <w:p w:rsidR="00C94B49" w:rsidRPr="00106263" w:rsidRDefault="00C94B49" w:rsidP="00C94B49">
      <w:pPr>
        <w:rPr>
          <w:u w:val="single"/>
        </w:rPr>
      </w:pPr>
      <w:r w:rsidRPr="00106263">
        <w:rPr>
          <w:u w:val="single"/>
        </w:rPr>
        <w:lastRenderedPageBreak/>
        <w:t>Proposed change</w:t>
      </w:r>
      <w:r w:rsidR="006C4D15">
        <w:rPr>
          <w:u w:val="single"/>
        </w:rPr>
        <w:t xml:space="preserve">s to </w:t>
      </w:r>
      <w:r w:rsidR="006C4D15" w:rsidRPr="006C4D15">
        <w:rPr>
          <w:u w:val="single"/>
        </w:rPr>
        <w:t>Characteristic 64 “Fruit: bicolored segments”</w:t>
      </w:r>
    </w:p>
    <w:p w:rsidR="00C94B49" w:rsidRDefault="00C94B49" w:rsidP="00C94B49">
      <w:pPr>
        <w:jc w:val="left"/>
      </w:pPr>
    </w:p>
    <w:p w:rsidR="00C94B49" w:rsidRDefault="00C94B49" w:rsidP="00C94B49">
      <w:pPr>
        <w:jc w:val="left"/>
        <w:rPr>
          <w:i/>
        </w:rPr>
      </w:pPr>
      <w:r w:rsidRPr="00106263">
        <w:rPr>
          <w:i/>
        </w:rPr>
        <w:t>Current wording</w:t>
      </w:r>
    </w:p>
    <w:p w:rsidR="00E61C33" w:rsidRDefault="00E61C33" w:rsidP="00C94B49">
      <w:pPr>
        <w:jc w:val="left"/>
        <w:rPr>
          <w:i/>
        </w:rPr>
      </w:pPr>
    </w:p>
    <w:tbl>
      <w:tblPr>
        <w:tblW w:w="1131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97"/>
        <w:gridCol w:w="1843"/>
        <w:gridCol w:w="1843"/>
        <w:gridCol w:w="1843"/>
        <w:gridCol w:w="1843"/>
        <w:gridCol w:w="2410"/>
        <w:gridCol w:w="567"/>
      </w:tblGrid>
      <w:tr w:rsidR="00C94B49" w:rsidRPr="00C94B49" w:rsidTr="00C94B49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</w:tcBorders>
          </w:tcPr>
          <w:p w:rsidR="00C94B49" w:rsidRPr="00C94B49" w:rsidRDefault="00C94B49" w:rsidP="00B7616D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</w:tcBorders>
          </w:tcPr>
          <w:p w:rsidR="00C94B49" w:rsidRPr="00C94B49" w:rsidRDefault="00C94B49" w:rsidP="00B7616D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C94B49" w:rsidRPr="00C94B49" w:rsidRDefault="00C94B49" w:rsidP="00B7616D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C94B49">
              <w:rPr>
                <w:rFonts w:ascii="Arial" w:hAnsi="Arial" w:cs="Arial"/>
                <w:b w:val="0"/>
                <w:sz w:val="16"/>
                <w:szCs w:val="16"/>
              </w:rPr>
              <w:t>English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C94B49" w:rsidRPr="00C94B49" w:rsidRDefault="00C94B49" w:rsidP="00C94B49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proofErr w:type="spellStart"/>
            <w:r w:rsidRPr="00C94B49">
              <w:rPr>
                <w:rFonts w:ascii="Arial" w:hAnsi="Arial" w:cs="Arial"/>
                <w:b w:val="0"/>
                <w:sz w:val="16"/>
                <w:szCs w:val="16"/>
              </w:rPr>
              <w:t>français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C94B49" w:rsidRPr="00C94B49" w:rsidRDefault="00C94B49" w:rsidP="00C94B49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proofErr w:type="spellStart"/>
            <w:r w:rsidRPr="00C94B49">
              <w:rPr>
                <w:rFonts w:ascii="Arial" w:hAnsi="Arial" w:cs="Arial"/>
                <w:b w:val="0"/>
                <w:sz w:val="16"/>
                <w:szCs w:val="16"/>
              </w:rPr>
              <w:t>deutsch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C94B49" w:rsidRPr="00C94B49" w:rsidRDefault="00C94B49" w:rsidP="00C94B49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proofErr w:type="spellStart"/>
            <w:r w:rsidRPr="00C94B49">
              <w:rPr>
                <w:rFonts w:ascii="Arial" w:hAnsi="Arial" w:cs="Arial"/>
                <w:b w:val="0"/>
                <w:sz w:val="16"/>
                <w:szCs w:val="16"/>
              </w:rPr>
              <w:t>español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</w:tcBorders>
          </w:tcPr>
          <w:p w:rsidR="00C94B49" w:rsidRPr="00C94B49" w:rsidRDefault="00C94B49" w:rsidP="00C94B49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94B49">
              <w:rPr>
                <w:rFonts w:ascii="Arial" w:hAnsi="Arial" w:cs="Arial"/>
                <w:sz w:val="16"/>
                <w:szCs w:val="16"/>
              </w:rPr>
              <w:t>Example Varieties</w:t>
            </w:r>
            <w:r w:rsidRPr="00C94B49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C94B49">
              <w:rPr>
                <w:rFonts w:ascii="Arial" w:hAnsi="Arial" w:cs="Arial"/>
                <w:sz w:val="16"/>
                <w:szCs w:val="16"/>
              </w:rPr>
              <w:t>Exemples</w:t>
            </w:r>
            <w:proofErr w:type="spellEnd"/>
            <w:r w:rsidRPr="00C94B49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C94B49">
              <w:rPr>
                <w:rFonts w:ascii="Arial" w:hAnsi="Arial" w:cs="Arial"/>
                <w:sz w:val="16"/>
                <w:szCs w:val="16"/>
              </w:rPr>
              <w:t>Beispielssorten</w:t>
            </w:r>
            <w:proofErr w:type="spellEnd"/>
            <w:r w:rsidRPr="00C94B49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C94B49">
              <w:rPr>
                <w:rFonts w:ascii="Arial" w:hAnsi="Arial" w:cs="Arial"/>
                <w:sz w:val="16"/>
                <w:szCs w:val="16"/>
              </w:rPr>
              <w:t>Variedades</w:t>
            </w:r>
            <w:proofErr w:type="spellEnd"/>
            <w:r w:rsidRPr="00C94B4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94B49">
              <w:rPr>
                <w:rFonts w:ascii="Arial" w:hAnsi="Arial" w:cs="Arial"/>
                <w:sz w:val="16"/>
                <w:szCs w:val="16"/>
              </w:rPr>
              <w:t>ejemplo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C94B49" w:rsidRPr="00C94B49" w:rsidRDefault="00C94B49" w:rsidP="00C94B49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C94B49">
              <w:rPr>
                <w:rFonts w:ascii="Arial" w:hAnsi="Arial" w:cs="Arial"/>
                <w:b w:val="0"/>
                <w:sz w:val="16"/>
                <w:szCs w:val="16"/>
              </w:rPr>
              <w:br/>
              <w:t>Note/</w:t>
            </w:r>
            <w:r w:rsidRPr="00C94B49">
              <w:rPr>
                <w:rFonts w:ascii="Arial" w:hAnsi="Arial" w:cs="Arial"/>
                <w:b w:val="0"/>
                <w:sz w:val="16"/>
                <w:szCs w:val="16"/>
              </w:rPr>
              <w:br/>
              <w:t>Nota</w:t>
            </w:r>
          </w:p>
        </w:tc>
      </w:tr>
      <w:tr w:rsidR="00C94B49" w:rsidRPr="00C94B49" w:rsidTr="00C94B49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</w:tcBorders>
          </w:tcPr>
          <w:p w:rsidR="00C94B49" w:rsidRPr="00C94B49" w:rsidRDefault="00C94B49" w:rsidP="00B7616D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B49">
              <w:rPr>
                <w:rFonts w:ascii="Arial" w:hAnsi="Arial" w:cs="Arial"/>
                <w:sz w:val="16"/>
                <w:szCs w:val="16"/>
              </w:rPr>
              <w:t>64.</w:t>
            </w:r>
          </w:p>
        </w:tc>
        <w:tc>
          <w:tcPr>
            <w:tcW w:w="397" w:type="dxa"/>
            <w:tcBorders>
              <w:top w:val="single" w:sz="6" w:space="0" w:color="auto"/>
            </w:tcBorders>
          </w:tcPr>
          <w:p w:rsidR="00C94B49" w:rsidRPr="00C94B49" w:rsidRDefault="00C94B49" w:rsidP="00B7616D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C94B49" w:rsidRPr="00C94B49" w:rsidRDefault="00C94B49" w:rsidP="00B7616D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C94B49">
              <w:rPr>
                <w:rFonts w:ascii="Arial" w:hAnsi="Arial" w:cs="Arial"/>
                <w:sz w:val="16"/>
                <w:szCs w:val="16"/>
              </w:rPr>
              <w:t>Fruit: bicolored segments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C94B49" w:rsidRPr="00C94B49" w:rsidRDefault="00C94B49" w:rsidP="00B7616D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C94B49">
              <w:rPr>
                <w:rFonts w:cs="Arial"/>
                <w:b/>
                <w:sz w:val="16"/>
                <w:szCs w:val="16"/>
                <w:lang w:val="fr-FR"/>
              </w:rPr>
              <w:t>Fruit: segments bicolores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C94B49" w:rsidRPr="00C94B49" w:rsidRDefault="00C94B49" w:rsidP="00B7616D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  <w:r w:rsidRPr="00C94B49">
              <w:rPr>
                <w:rFonts w:cs="Arial"/>
                <w:b/>
                <w:sz w:val="16"/>
                <w:szCs w:val="16"/>
                <w:lang w:val="de-DE"/>
              </w:rPr>
              <w:t>Frucht: zweifarbige Segmente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C94B49" w:rsidRPr="00C94B49" w:rsidRDefault="00C94B49" w:rsidP="00B7616D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r w:rsidRPr="00C94B49">
              <w:rPr>
                <w:rFonts w:cs="Arial"/>
                <w:b/>
                <w:sz w:val="16"/>
                <w:szCs w:val="16"/>
                <w:lang w:val="es-ES"/>
              </w:rPr>
              <w:t>Fruto: gajos bicolores</w:t>
            </w:r>
          </w:p>
        </w:tc>
        <w:tc>
          <w:tcPr>
            <w:tcW w:w="2410" w:type="dxa"/>
            <w:tcBorders>
              <w:top w:val="single" w:sz="6" w:space="0" w:color="auto"/>
            </w:tcBorders>
          </w:tcPr>
          <w:p w:rsidR="00C94B49" w:rsidRPr="00C94B49" w:rsidRDefault="00C94B49" w:rsidP="00B7616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C94B49" w:rsidRPr="00C94B49" w:rsidRDefault="00C94B49" w:rsidP="00B7616D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4B49" w:rsidRPr="00C94B49" w:rsidTr="00C94B49">
        <w:trPr>
          <w:cantSplit/>
          <w:jc w:val="center"/>
        </w:trPr>
        <w:tc>
          <w:tcPr>
            <w:tcW w:w="567" w:type="dxa"/>
          </w:tcPr>
          <w:p w:rsidR="00C94B49" w:rsidRPr="00C94B49" w:rsidRDefault="00C94B49" w:rsidP="00B7616D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4B49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397" w:type="dxa"/>
          </w:tcPr>
          <w:p w:rsidR="00C94B49" w:rsidRPr="00C94B49" w:rsidRDefault="00C94B49" w:rsidP="00B7616D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4B49">
              <w:rPr>
                <w:rFonts w:ascii="Arial" w:hAnsi="Arial" w:cs="Arial"/>
                <w:b/>
                <w:sz w:val="16"/>
                <w:szCs w:val="16"/>
              </w:rPr>
              <w:t>(c)</w:t>
            </w:r>
          </w:p>
        </w:tc>
        <w:tc>
          <w:tcPr>
            <w:tcW w:w="1843" w:type="dxa"/>
          </w:tcPr>
          <w:p w:rsidR="00C94B49" w:rsidRPr="00C94B49" w:rsidRDefault="00C94B49" w:rsidP="00B7616D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C94B49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1843" w:type="dxa"/>
          </w:tcPr>
          <w:p w:rsidR="00C94B49" w:rsidRPr="00C94B49" w:rsidRDefault="00C94B49" w:rsidP="00B7616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C94B49">
              <w:rPr>
                <w:rFonts w:cs="Arial"/>
                <w:sz w:val="16"/>
                <w:szCs w:val="16"/>
                <w:lang w:val="fr-FR"/>
              </w:rPr>
              <w:t>absents</w:t>
            </w:r>
          </w:p>
        </w:tc>
        <w:tc>
          <w:tcPr>
            <w:tcW w:w="1843" w:type="dxa"/>
          </w:tcPr>
          <w:p w:rsidR="00C94B49" w:rsidRPr="00C94B49" w:rsidRDefault="00C94B49" w:rsidP="00B7616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C94B49">
              <w:rPr>
                <w:rFonts w:cs="Arial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1843" w:type="dxa"/>
          </w:tcPr>
          <w:p w:rsidR="00C94B49" w:rsidRPr="00C94B49" w:rsidRDefault="00C94B49" w:rsidP="00B7616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C94B49">
              <w:rPr>
                <w:rFonts w:cs="Arial"/>
                <w:sz w:val="16"/>
                <w:szCs w:val="16"/>
                <w:lang w:val="es-ES"/>
              </w:rPr>
              <w:t>ausentes</w:t>
            </w:r>
          </w:p>
        </w:tc>
        <w:tc>
          <w:tcPr>
            <w:tcW w:w="2410" w:type="dxa"/>
          </w:tcPr>
          <w:p w:rsidR="00C94B49" w:rsidRPr="00C94B49" w:rsidRDefault="00C94B49" w:rsidP="00B7616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94B49">
              <w:rPr>
                <w:rFonts w:ascii="Arial" w:hAnsi="Arial" w:cs="Arial"/>
                <w:sz w:val="16"/>
                <w:szCs w:val="16"/>
              </w:rPr>
              <w:t>Valencia Late (SWO)</w:t>
            </w:r>
          </w:p>
        </w:tc>
        <w:tc>
          <w:tcPr>
            <w:tcW w:w="567" w:type="dxa"/>
          </w:tcPr>
          <w:p w:rsidR="00C94B49" w:rsidRPr="00C94B49" w:rsidRDefault="00C94B49" w:rsidP="00B7616D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B4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94B49" w:rsidRPr="00C94B49" w:rsidTr="00C94B49">
        <w:trPr>
          <w:cantSplit/>
          <w:jc w:val="center"/>
        </w:trPr>
        <w:tc>
          <w:tcPr>
            <w:tcW w:w="567" w:type="dxa"/>
            <w:tcBorders>
              <w:bottom w:val="single" w:sz="6" w:space="0" w:color="auto"/>
            </w:tcBorders>
          </w:tcPr>
          <w:p w:rsidR="00C94B49" w:rsidRPr="00C94B49" w:rsidRDefault="00C94B49" w:rsidP="00B7616D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4B49">
              <w:rPr>
                <w:rFonts w:ascii="Arial" w:hAnsi="Arial" w:cs="Arial"/>
                <w:b/>
                <w:sz w:val="16"/>
                <w:szCs w:val="16"/>
              </w:rPr>
              <w:t>[306]</w:t>
            </w:r>
          </w:p>
        </w:tc>
        <w:tc>
          <w:tcPr>
            <w:tcW w:w="397" w:type="dxa"/>
            <w:tcBorders>
              <w:bottom w:val="single" w:sz="6" w:space="0" w:color="auto"/>
            </w:tcBorders>
          </w:tcPr>
          <w:p w:rsidR="00C94B49" w:rsidRPr="00C94B49" w:rsidRDefault="00C94B49" w:rsidP="00B7616D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4B49">
              <w:rPr>
                <w:rFonts w:ascii="Arial" w:hAnsi="Arial" w:cs="Arial"/>
                <w:b/>
                <w:sz w:val="16"/>
                <w:szCs w:val="16"/>
              </w:rPr>
              <w:t>(e)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C94B49" w:rsidRPr="00C94B49" w:rsidRDefault="00C94B49" w:rsidP="00B7616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94B49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C94B49" w:rsidRPr="00C94B49" w:rsidRDefault="00C94B49" w:rsidP="00B7616D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C94B49">
              <w:rPr>
                <w:rFonts w:cs="Arial"/>
                <w:sz w:val="16"/>
                <w:szCs w:val="16"/>
                <w:lang w:val="fr-FR"/>
              </w:rPr>
              <w:t>présents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C94B49" w:rsidRPr="00C94B49" w:rsidRDefault="00C94B49" w:rsidP="00B7616D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C94B49">
              <w:rPr>
                <w:rFonts w:cs="Arial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C94B49" w:rsidRPr="00C94B49" w:rsidRDefault="00C94B49" w:rsidP="00B7616D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C94B49">
              <w:rPr>
                <w:rFonts w:cs="Arial"/>
                <w:sz w:val="16"/>
                <w:szCs w:val="16"/>
                <w:lang w:val="es-ES"/>
              </w:rPr>
              <w:t>presentes</w:t>
            </w: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:rsidR="00C94B49" w:rsidRPr="00C94B49" w:rsidRDefault="00C94B49" w:rsidP="00B7616D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proofErr w:type="spellStart"/>
            <w:r w:rsidRPr="00C94B49">
              <w:rPr>
                <w:rFonts w:ascii="Arial" w:hAnsi="Arial" w:cs="Arial"/>
                <w:sz w:val="16"/>
                <w:szCs w:val="16"/>
              </w:rPr>
              <w:t>Sanguinelli</w:t>
            </w:r>
            <w:proofErr w:type="spellEnd"/>
            <w:r w:rsidRPr="00C94B49">
              <w:rPr>
                <w:rFonts w:ascii="Arial" w:hAnsi="Arial" w:cs="Arial"/>
                <w:sz w:val="16"/>
                <w:szCs w:val="16"/>
              </w:rPr>
              <w:t> (SWO)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C94B49" w:rsidRPr="00C94B49" w:rsidRDefault="00C94B49" w:rsidP="00B7616D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B4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C94B49" w:rsidRDefault="00C94B49" w:rsidP="00C94B49">
      <w:pPr>
        <w:jc w:val="left"/>
      </w:pPr>
    </w:p>
    <w:p w:rsidR="00C94B49" w:rsidRDefault="00C94B49" w:rsidP="00C94B49">
      <w:pPr>
        <w:jc w:val="left"/>
      </w:pPr>
    </w:p>
    <w:p w:rsidR="00C94B49" w:rsidRDefault="00C94B49" w:rsidP="00C94B49">
      <w:pPr>
        <w:jc w:val="left"/>
        <w:rPr>
          <w:i/>
        </w:rPr>
      </w:pPr>
      <w:r w:rsidRPr="00106263">
        <w:rPr>
          <w:i/>
        </w:rPr>
        <w:t>Proposed new wording</w:t>
      </w:r>
    </w:p>
    <w:p w:rsidR="00C94B49" w:rsidRDefault="00C94B49" w:rsidP="00C94B49">
      <w:pPr>
        <w:jc w:val="left"/>
        <w:rPr>
          <w:i/>
        </w:rPr>
      </w:pPr>
    </w:p>
    <w:tbl>
      <w:tblPr>
        <w:tblW w:w="1131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97"/>
        <w:gridCol w:w="1843"/>
        <w:gridCol w:w="1843"/>
        <w:gridCol w:w="1843"/>
        <w:gridCol w:w="1843"/>
        <w:gridCol w:w="2410"/>
        <w:gridCol w:w="567"/>
      </w:tblGrid>
      <w:tr w:rsidR="00E61C33" w:rsidRPr="00C94B49" w:rsidTr="00B7616D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</w:tcBorders>
          </w:tcPr>
          <w:p w:rsidR="00E61C33" w:rsidRPr="00C94B49" w:rsidRDefault="00E61C33" w:rsidP="00B7616D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</w:tcBorders>
          </w:tcPr>
          <w:p w:rsidR="00E61C33" w:rsidRPr="00C94B49" w:rsidRDefault="00E61C33" w:rsidP="00B7616D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E61C33" w:rsidRPr="00C94B49" w:rsidRDefault="00E61C33" w:rsidP="00B7616D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C94B49">
              <w:rPr>
                <w:rFonts w:ascii="Arial" w:hAnsi="Arial" w:cs="Arial"/>
                <w:b w:val="0"/>
                <w:sz w:val="16"/>
                <w:szCs w:val="16"/>
              </w:rPr>
              <w:t>English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E61C33" w:rsidRPr="00C94B49" w:rsidRDefault="00E61C33" w:rsidP="00B7616D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proofErr w:type="spellStart"/>
            <w:r w:rsidRPr="00C94B49">
              <w:rPr>
                <w:rFonts w:ascii="Arial" w:hAnsi="Arial" w:cs="Arial"/>
                <w:b w:val="0"/>
                <w:sz w:val="16"/>
                <w:szCs w:val="16"/>
              </w:rPr>
              <w:t>français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E61C33" w:rsidRPr="00C94B49" w:rsidRDefault="00E61C33" w:rsidP="00B7616D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proofErr w:type="spellStart"/>
            <w:r w:rsidRPr="00C94B49">
              <w:rPr>
                <w:rFonts w:ascii="Arial" w:hAnsi="Arial" w:cs="Arial"/>
                <w:b w:val="0"/>
                <w:sz w:val="16"/>
                <w:szCs w:val="16"/>
              </w:rPr>
              <w:t>deutsch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E61C33" w:rsidRPr="00C94B49" w:rsidRDefault="00E61C33" w:rsidP="00B7616D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proofErr w:type="spellStart"/>
            <w:r w:rsidRPr="00C94B49">
              <w:rPr>
                <w:rFonts w:ascii="Arial" w:hAnsi="Arial" w:cs="Arial"/>
                <w:b w:val="0"/>
                <w:sz w:val="16"/>
                <w:szCs w:val="16"/>
              </w:rPr>
              <w:t>español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</w:tcBorders>
          </w:tcPr>
          <w:p w:rsidR="00E61C33" w:rsidRPr="00C94B49" w:rsidRDefault="00E61C33" w:rsidP="00B7616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94B49">
              <w:rPr>
                <w:rFonts w:ascii="Arial" w:hAnsi="Arial" w:cs="Arial"/>
                <w:sz w:val="16"/>
                <w:szCs w:val="16"/>
              </w:rPr>
              <w:t>Example Varieties</w:t>
            </w:r>
            <w:r w:rsidRPr="00C94B49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C94B49">
              <w:rPr>
                <w:rFonts w:ascii="Arial" w:hAnsi="Arial" w:cs="Arial"/>
                <w:sz w:val="16"/>
                <w:szCs w:val="16"/>
              </w:rPr>
              <w:t>Exemples</w:t>
            </w:r>
            <w:proofErr w:type="spellEnd"/>
            <w:r w:rsidRPr="00C94B49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C94B49">
              <w:rPr>
                <w:rFonts w:ascii="Arial" w:hAnsi="Arial" w:cs="Arial"/>
                <w:sz w:val="16"/>
                <w:szCs w:val="16"/>
              </w:rPr>
              <w:t>Beispielssorten</w:t>
            </w:r>
            <w:proofErr w:type="spellEnd"/>
            <w:r w:rsidRPr="00C94B49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C94B49">
              <w:rPr>
                <w:rFonts w:ascii="Arial" w:hAnsi="Arial" w:cs="Arial"/>
                <w:sz w:val="16"/>
                <w:szCs w:val="16"/>
              </w:rPr>
              <w:t>Variedades</w:t>
            </w:r>
            <w:proofErr w:type="spellEnd"/>
            <w:r w:rsidRPr="00C94B4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94B49">
              <w:rPr>
                <w:rFonts w:ascii="Arial" w:hAnsi="Arial" w:cs="Arial"/>
                <w:sz w:val="16"/>
                <w:szCs w:val="16"/>
              </w:rPr>
              <w:t>ejemplo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E61C33" w:rsidRPr="00C94B49" w:rsidRDefault="00E61C33" w:rsidP="00B7616D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C94B49">
              <w:rPr>
                <w:rFonts w:ascii="Arial" w:hAnsi="Arial" w:cs="Arial"/>
                <w:b w:val="0"/>
                <w:sz w:val="16"/>
                <w:szCs w:val="16"/>
              </w:rPr>
              <w:br/>
              <w:t>Note/</w:t>
            </w:r>
            <w:r w:rsidRPr="00C94B49">
              <w:rPr>
                <w:rFonts w:ascii="Arial" w:hAnsi="Arial" w:cs="Arial"/>
                <w:b w:val="0"/>
                <w:sz w:val="16"/>
                <w:szCs w:val="16"/>
              </w:rPr>
              <w:br/>
              <w:t>Nota</w:t>
            </w:r>
          </w:p>
        </w:tc>
      </w:tr>
      <w:tr w:rsidR="00E61C33" w:rsidRPr="002E6450" w:rsidTr="00B7616D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</w:tcBorders>
          </w:tcPr>
          <w:p w:rsidR="00E61C33" w:rsidRPr="00C94B49" w:rsidRDefault="00E61C33" w:rsidP="00B7616D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B49">
              <w:rPr>
                <w:rFonts w:ascii="Arial" w:hAnsi="Arial" w:cs="Arial"/>
                <w:sz w:val="16"/>
                <w:szCs w:val="16"/>
              </w:rPr>
              <w:t>64.</w:t>
            </w:r>
          </w:p>
        </w:tc>
        <w:tc>
          <w:tcPr>
            <w:tcW w:w="397" w:type="dxa"/>
            <w:tcBorders>
              <w:top w:val="single" w:sz="6" w:space="0" w:color="auto"/>
            </w:tcBorders>
          </w:tcPr>
          <w:p w:rsidR="00E61C33" w:rsidRPr="00C94B49" w:rsidRDefault="00E61C33" w:rsidP="00B7616D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E61C33" w:rsidRDefault="00E61C33" w:rsidP="00B7616D">
            <w:pPr>
              <w:pStyle w:val="Normaltb"/>
              <w:rPr>
                <w:rFonts w:ascii="Arial" w:hAnsi="Arial" w:cs="Arial"/>
                <w:strike/>
                <w:sz w:val="16"/>
                <w:szCs w:val="16"/>
              </w:rPr>
            </w:pPr>
            <w:r w:rsidRPr="00E61C33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Fruit: bicolored segments</w:t>
            </w:r>
          </w:p>
          <w:p w:rsidR="00E61C33" w:rsidRPr="00E61C33" w:rsidRDefault="00E61C33" w:rsidP="00B7616D">
            <w:pPr>
              <w:pStyle w:val="Normaltb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61C3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Fruit: distribution of red coloration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E61C33" w:rsidRPr="007D5998" w:rsidRDefault="00E61C33" w:rsidP="00E61C33">
            <w:pPr>
              <w:pStyle w:val="Normaltb"/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CH"/>
              </w:rPr>
            </w:pPr>
            <w:r w:rsidRPr="007D5998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CH"/>
              </w:rPr>
              <w:t>Fruit: segments bicolores</w:t>
            </w:r>
          </w:p>
          <w:p w:rsidR="000F4BEC" w:rsidRPr="00E61C33" w:rsidRDefault="000F4BEC" w:rsidP="000F4BEC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highlight w:val="lightGray"/>
                <w:lang w:val="fr-FR"/>
              </w:rPr>
            </w:pPr>
            <w:r w:rsidRPr="007D599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Fruit: distribution de la coloration rouge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E61C33" w:rsidRPr="000F4BEC" w:rsidRDefault="00E61C33" w:rsidP="00E61C33">
            <w:pPr>
              <w:pStyle w:val="Normaltb"/>
              <w:rPr>
                <w:rFonts w:ascii="Arial" w:hAnsi="Arial" w:cs="Arial"/>
                <w:strike/>
                <w:sz w:val="16"/>
                <w:szCs w:val="16"/>
                <w:highlight w:val="lightGray"/>
                <w:lang w:val="de-DE"/>
              </w:rPr>
            </w:pPr>
            <w:r w:rsidRPr="000F4BEC">
              <w:rPr>
                <w:rFonts w:ascii="Arial" w:hAnsi="Arial" w:cs="Arial"/>
                <w:strike/>
                <w:sz w:val="16"/>
                <w:szCs w:val="16"/>
                <w:highlight w:val="lightGray"/>
                <w:lang w:val="de-DE"/>
              </w:rPr>
              <w:t>Frucht: zweifarbige Segmente</w:t>
            </w:r>
          </w:p>
          <w:p w:rsidR="000F4BEC" w:rsidRPr="00E61C33" w:rsidRDefault="000F4BEC" w:rsidP="000F4BEC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highlight w:val="lightGray"/>
                <w:lang w:val="de-DE"/>
              </w:rPr>
            </w:pPr>
            <w:r w:rsidRPr="000F4BE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  <w:t>Frucht: Verteilung der Rotfärbung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E61C33" w:rsidRPr="007D5998" w:rsidRDefault="00E61C33" w:rsidP="00E61C33">
            <w:pPr>
              <w:pStyle w:val="Normaltb"/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CH"/>
              </w:rPr>
            </w:pPr>
            <w:proofErr w:type="spellStart"/>
            <w:r w:rsidRPr="007D5998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CH"/>
              </w:rPr>
              <w:t>Fruto</w:t>
            </w:r>
            <w:proofErr w:type="spellEnd"/>
            <w:r w:rsidRPr="007D5998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CH"/>
              </w:rPr>
              <w:t>: gajos bicolores</w:t>
            </w:r>
          </w:p>
          <w:p w:rsidR="000F4BEC" w:rsidRPr="00C90B22" w:rsidRDefault="000F4BEC" w:rsidP="00E61C33">
            <w:pPr>
              <w:pStyle w:val="Normaltb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proofErr w:type="spellStart"/>
            <w:r w:rsidRPr="00C90B22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Fruto</w:t>
            </w:r>
            <w:proofErr w:type="spellEnd"/>
            <w:r w:rsidRPr="00C90B22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 xml:space="preserve">: </w:t>
            </w:r>
            <w:proofErr w:type="spellStart"/>
            <w:r w:rsidRPr="00C90B22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distribución</w:t>
            </w:r>
            <w:proofErr w:type="spellEnd"/>
            <w:r w:rsidRPr="00C90B22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 xml:space="preserve"> de la </w:t>
            </w:r>
            <w:proofErr w:type="spellStart"/>
            <w:r w:rsidRPr="00C90B22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coloración</w:t>
            </w:r>
            <w:proofErr w:type="spellEnd"/>
            <w:r w:rsidRPr="00C90B22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 xml:space="preserve"> </w:t>
            </w:r>
            <w:proofErr w:type="spellStart"/>
            <w:r w:rsidRPr="00C90B22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roja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</w:tcBorders>
          </w:tcPr>
          <w:p w:rsidR="00E61C33" w:rsidRPr="00C90B22" w:rsidRDefault="00E61C33" w:rsidP="00B7616D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E61C33" w:rsidRPr="00C90B22" w:rsidRDefault="00E61C33" w:rsidP="00B7616D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</w:tr>
      <w:tr w:rsidR="00E61C33" w:rsidRPr="00C90B22" w:rsidTr="00B7616D">
        <w:trPr>
          <w:cantSplit/>
          <w:jc w:val="center"/>
        </w:trPr>
        <w:tc>
          <w:tcPr>
            <w:tcW w:w="567" w:type="dxa"/>
          </w:tcPr>
          <w:p w:rsidR="00E61C33" w:rsidRPr="00C94B49" w:rsidRDefault="00E61C33" w:rsidP="00B7616D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4B49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397" w:type="dxa"/>
          </w:tcPr>
          <w:p w:rsidR="00E61C33" w:rsidRPr="00C94B49" w:rsidRDefault="00E61C33" w:rsidP="00B7616D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4B49">
              <w:rPr>
                <w:rFonts w:ascii="Arial" w:hAnsi="Arial" w:cs="Arial"/>
                <w:b/>
                <w:sz w:val="16"/>
                <w:szCs w:val="16"/>
              </w:rPr>
              <w:t>(c)</w:t>
            </w:r>
          </w:p>
        </w:tc>
        <w:tc>
          <w:tcPr>
            <w:tcW w:w="1843" w:type="dxa"/>
          </w:tcPr>
          <w:p w:rsidR="00C90B22" w:rsidRPr="00352683" w:rsidRDefault="00E61C33" w:rsidP="00C90B22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52683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absent</w:t>
            </w:r>
            <w:r w:rsidR="00C90B22" w:rsidRPr="00352683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br/>
            </w:r>
            <w:r w:rsidR="00C90B22" w:rsidRPr="0035268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evenly distributed</w:t>
            </w:r>
          </w:p>
        </w:tc>
        <w:tc>
          <w:tcPr>
            <w:tcW w:w="1843" w:type="dxa"/>
          </w:tcPr>
          <w:p w:rsidR="00C90B22" w:rsidRPr="00352683" w:rsidRDefault="00E61C33" w:rsidP="00C90B22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fr-CH"/>
              </w:rPr>
            </w:pPr>
            <w:r w:rsidRPr="00352683">
              <w:rPr>
                <w:rFonts w:cs="Arial"/>
                <w:strike/>
                <w:sz w:val="16"/>
                <w:szCs w:val="16"/>
                <w:highlight w:val="lightGray"/>
                <w:lang w:val="fr-FR"/>
              </w:rPr>
              <w:t>absents</w:t>
            </w:r>
            <w:r w:rsidR="00C90B22" w:rsidRPr="00352683">
              <w:rPr>
                <w:rFonts w:cs="Arial"/>
                <w:strike/>
                <w:sz w:val="16"/>
                <w:szCs w:val="16"/>
                <w:highlight w:val="lightGray"/>
                <w:lang w:val="fr-FR"/>
              </w:rPr>
              <w:br/>
            </w:r>
            <w:r w:rsidR="00C90B22" w:rsidRPr="00352683">
              <w:rPr>
                <w:rFonts w:cs="Arial"/>
                <w:sz w:val="16"/>
                <w:szCs w:val="16"/>
                <w:highlight w:val="lightGray"/>
                <w:u w:val="single"/>
                <w:lang w:val="fr-CH"/>
              </w:rPr>
              <w:t>uniformément répartis</w:t>
            </w:r>
          </w:p>
          <w:p w:rsidR="00C90B22" w:rsidRPr="00352683" w:rsidRDefault="00C90B22" w:rsidP="00B7616D">
            <w:pPr>
              <w:keepNext/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fr-FR"/>
              </w:rPr>
            </w:pPr>
          </w:p>
        </w:tc>
        <w:tc>
          <w:tcPr>
            <w:tcW w:w="1843" w:type="dxa"/>
          </w:tcPr>
          <w:p w:rsidR="00E61C33" w:rsidRPr="00352683" w:rsidRDefault="00E61C33" w:rsidP="00B7616D">
            <w:pPr>
              <w:keepNext/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fr-CH"/>
              </w:rPr>
            </w:pPr>
            <w:proofErr w:type="spellStart"/>
            <w:r w:rsidRPr="00352683">
              <w:rPr>
                <w:rFonts w:cs="Arial"/>
                <w:strike/>
                <w:sz w:val="16"/>
                <w:szCs w:val="16"/>
                <w:highlight w:val="lightGray"/>
                <w:lang w:val="fr-CH"/>
              </w:rPr>
              <w:t>fehlend</w:t>
            </w:r>
            <w:proofErr w:type="spellEnd"/>
            <w:r w:rsidR="00C90B22" w:rsidRPr="00352683">
              <w:rPr>
                <w:rFonts w:cs="Arial"/>
                <w:strike/>
                <w:sz w:val="16"/>
                <w:szCs w:val="16"/>
                <w:highlight w:val="lightGray"/>
                <w:lang w:val="fr-CH"/>
              </w:rPr>
              <w:br/>
            </w:r>
            <w:proofErr w:type="spellStart"/>
            <w:r w:rsidR="00C90B22" w:rsidRPr="00352683">
              <w:rPr>
                <w:rFonts w:cs="Arial"/>
                <w:sz w:val="16"/>
                <w:szCs w:val="16"/>
                <w:highlight w:val="lightGray"/>
                <w:u w:val="single"/>
                <w:lang w:val="fr-CH"/>
              </w:rPr>
              <w:t>gleichmäßig</w:t>
            </w:r>
            <w:proofErr w:type="spellEnd"/>
            <w:r w:rsidR="00C90B22" w:rsidRPr="00352683">
              <w:rPr>
                <w:rFonts w:cs="Arial"/>
                <w:sz w:val="16"/>
                <w:szCs w:val="16"/>
                <w:highlight w:val="lightGray"/>
                <w:u w:val="single"/>
                <w:lang w:val="fr-CH"/>
              </w:rPr>
              <w:t xml:space="preserve"> </w:t>
            </w:r>
            <w:proofErr w:type="spellStart"/>
            <w:r w:rsidR="00C90B22" w:rsidRPr="00352683">
              <w:rPr>
                <w:rFonts w:cs="Arial"/>
                <w:sz w:val="16"/>
                <w:szCs w:val="16"/>
                <w:highlight w:val="lightGray"/>
                <w:u w:val="single"/>
                <w:lang w:val="fr-CH"/>
              </w:rPr>
              <w:t>verteilt</w:t>
            </w:r>
            <w:proofErr w:type="spellEnd"/>
          </w:p>
        </w:tc>
        <w:tc>
          <w:tcPr>
            <w:tcW w:w="1843" w:type="dxa"/>
          </w:tcPr>
          <w:p w:rsidR="00E61C33" w:rsidRPr="00352683" w:rsidRDefault="00E61C33" w:rsidP="00B7616D">
            <w:pPr>
              <w:keepNext/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es-ES"/>
              </w:rPr>
            </w:pPr>
            <w:r w:rsidRPr="00352683">
              <w:rPr>
                <w:rFonts w:cs="Arial"/>
                <w:strike/>
                <w:sz w:val="16"/>
                <w:szCs w:val="16"/>
                <w:highlight w:val="lightGray"/>
                <w:lang w:val="es-ES"/>
              </w:rPr>
              <w:t>ausentes</w:t>
            </w:r>
            <w:r w:rsidR="00352683" w:rsidRPr="00352683">
              <w:rPr>
                <w:rFonts w:cs="Arial"/>
                <w:strike/>
                <w:sz w:val="16"/>
                <w:szCs w:val="16"/>
                <w:highlight w:val="lightGray"/>
                <w:lang w:val="es-ES"/>
              </w:rPr>
              <w:br/>
            </w:r>
            <w:proofErr w:type="spellStart"/>
            <w:r w:rsidR="00352683" w:rsidRPr="00352683">
              <w:rPr>
                <w:rFonts w:cs="Arial"/>
                <w:sz w:val="16"/>
                <w:szCs w:val="16"/>
                <w:highlight w:val="lightGray"/>
                <w:u w:val="single"/>
                <w:lang w:val="fr-CH"/>
              </w:rPr>
              <w:t>repartido</w:t>
            </w:r>
            <w:proofErr w:type="spellEnd"/>
            <w:r w:rsidR="00352683" w:rsidRPr="00352683">
              <w:rPr>
                <w:rFonts w:cs="Arial"/>
                <w:sz w:val="16"/>
                <w:szCs w:val="16"/>
                <w:highlight w:val="lightGray"/>
                <w:u w:val="single"/>
                <w:lang w:val="fr-CH"/>
              </w:rPr>
              <w:t xml:space="preserve"> uniforme</w:t>
            </w:r>
          </w:p>
        </w:tc>
        <w:tc>
          <w:tcPr>
            <w:tcW w:w="2410" w:type="dxa"/>
          </w:tcPr>
          <w:p w:rsidR="00E61C33" w:rsidRPr="007D5998" w:rsidRDefault="00E61C33" w:rsidP="00E12C5B">
            <w:pPr>
              <w:pStyle w:val="Normalt"/>
              <w:rPr>
                <w:rFonts w:ascii="Arial" w:hAnsi="Arial" w:cs="Arial"/>
                <w:strike/>
                <w:sz w:val="16"/>
                <w:szCs w:val="16"/>
              </w:rPr>
            </w:pPr>
            <w:r w:rsidRPr="007D5998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Valencia Late (SWO)</w:t>
            </w:r>
            <w:r w:rsidR="00C90B22" w:rsidRPr="007D5998">
              <w:rPr>
                <w:rFonts w:ascii="Arial" w:hAnsi="Arial" w:cs="Arial"/>
                <w:strike/>
                <w:sz w:val="16"/>
                <w:szCs w:val="16"/>
              </w:rPr>
              <w:br/>
            </w:r>
            <w:proofErr w:type="spellStart"/>
            <w:r w:rsidR="00C90B22" w:rsidRPr="00E12C5B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Tarocco</w:t>
            </w:r>
            <w:proofErr w:type="spellEnd"/>
            <w:r w:rsidR="00C90B22" w:rsidRPr="00E12C5B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 (</w:t>
            </w:r>
            <w:r w:rsidR="00E12C5B" w:rsidRPr="00E12C5B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SWO</w:t>
            </w:r>
            <w:r w:rsidR="00C90B22" w:rsidRPr="00E12C5B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)</w:t>
            </w:r>
          </w:p>
        </w:tc>
        <w:tc>
          <w:tcPr>
            <w:tcW w:w="567" w:type="dxa"/>
          </w:tcPr>
          <w:p w:rsidR="00E61C33" w:rsidRPr="00C90B22" w:rsidRDefault="00E61C33" w:rsidP="00B7616D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fr-CH"/>
              </w:rPr>
            </w:pPr>
            <w:r w:rsidRPr="00C90B22">
              <w:rPr>
                <w:rFonts w:ascii="Arial" w:hAnsi="Arial" w:cs="Arial"/>
                <w:sz w:val="16"/>
                <w:szCs w:val="16"/>
                <w:highlight w:val="lightGray"/>
                <w:lang w:val="fr-CH"/>
              </w:rPr>
              <w:t>1</w:t>
            </w:r>
          </w:p>
        </w:tc>
      </w:tr>
      <w:tr w:rsidR="00E61C33" w:rsidRPr="00C94B49" w:rsidTr="00B7616D">
        <w:trPr>
          <w:cantSplit/>
          <w:jc w:val="center"/>
        </w:trPr>
        <w:tc>
          <w:tcPr>
            <w:tcW w:w="567" w:type="dxa"/>
            <w:tcBorders>
              <w:bottom w:val="single" w:sz="6" w:space="0" w:color="auto"/>
            </w:tcBorders>
          </w:tcPr>
          <w:p w:rsidR="00E61C33" w:rsidRPr="00C90B22" w:rsidRDefault="00E61C33" w:rsidP="00B7616D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C90B22">
              <w:rPr>
                <w:rFonts w:ascii="Arial" w:hAnsi="Arial" w:cs="Arial"/>
                <w:b/>
                <w:sz w:val="16"/>
                <w:szCs w:val="16"/>
                <w:lang w:val="fr-CH"/>
              </w:rPr>
              <w:t>[306]</w:t>
            </w:r>
          </w:p>
        </w:tc>
        <w:tc>
          <w:tcPr>
            <w:tcW w:w="397" w:type="dxa"/>
            <w:tcBorders>
              <w:bottom w:val="single" w:sz="6" w:space="0" w:color="auto"/>
            </w:tcBorders>
          </w:tcPr>
          <w:p w:rsidR="00E61C33" w:rsidRPr="00C90B22" w:rsidRDefault="00E61C33" w:rsidP="00B7616D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C90B22">
              <w:rPr>
                <w:rFonts w:ascii="Arial" w:hAnsi="Arial" w:cs="Arial"/>
                <w:b/>
                <w:sz w:val="16"/>
                <w:szCs w:val="16"/>
                <w:lang w:val="fr-CH"/>
              </w:rPr>
              <w:t>(e)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C90B22" w:rsidRPr="00352683" w:rsidRDefault="00E61C33" w:rsidP="00C90B22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proofErr w:type="spellStart"/>
            <w:r w:rsidRPr="00352683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CH"/>
              </w:rPr>
              <w:t>present</w:t>
            </w:r>
            <w:proofErr w:type="spellEnd"/>
            <w:r w:rsidR="00C90B22" w:rsidRPr="00352683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CH"/>
              </w:rPr>
              <w:br/>
            </w:r>
            <w:proofErr w:type="spellStart"/>
            <w:r w:rsidR="00C90B22" w:rsidRPr="00352683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mainly</w:t>
            </w:r>
            <w:proofErr w:type="spellEnd"/>
            <w:r w:rsidR="00C90B22" w:rsidRPr="00352683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 xml:space="preserve"> </w:t>
            </w:r>
            <w:proofErr w:type="spellStart"/>
            <w:r w:rsidR="00C90B22" w:rsidRPr="00352683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marginate</w:t>
            </w:r>
            <w:proofErr w:type="spellEnd"/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E61C33" w:rsidRPr="00352683" w:rsidRDefault="00E61C33" w:rsidP="00B7616D">
            <w:pPr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fr-FR"/>
              </w:rPr>
            </w:pPr>
            <w:r w:rsidRPr="00352683">
              <w:rPr>
                <w:rFonts w:cs="Arial"/>
                <w:strike/>
                <w:sz w:val="16"/>
                <w:szCs w:val="16"/>
                <w:highlight w:val="lightGray"/>
                <w:lang w:val="fr-FR"/>
              </w:rPr>
              <w:t>présents</w:t>
            </w:r>
            <w:r w:rsidR="00352683" w:rsidRPr="00352683">
              <w:rPr>
                <w:rFonts w:cs="Arial"/>
                <w:strike/>
                <w:sz w:val="16"/>
                <w:szCs w:val="16"/>
                <w:highlight w:val="lightGray"/>
                <w:lang w:val="fr-FR"/>
              </w:rPr>
              <w:br/>
            </w:r>
            <w:r w:rsidR="00352683" w:rsidRPr="0035268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  <w:lang w:val="fr-CH"/>
              </w:rPr>
              <w:t>principalement au bord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E61C33" w:rsidRPr="00352683" w:rsidRDefault="00E61C33" w:rsidP="00352683">
            <w:pPr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fr-CH"/>
              </w:rPr>
            </w:pPr>
            <w:proofErr w:type="spellStart"/>
            <w:r w:rsidRPr="00352683">
              <w:rPr>
                <w:rFonts w:cs="Arial"/>
                <w:strike/>
                <w:sz w:val="16"/>
                <w:szCs w:val="16"/>
                <w:highlight w:val="lightGray"/>
                <w:lang w:val="fr-CH"/>
              </w:rPr>
              <w:t>vorhanden</w:t>
            </w:r>
            <w:proofErr w:type="spellEnd"/>
            <w:r w:rsidR="00352683" w:rsidRPr="00352683">
              <w:rPr>
                <w:rFonts w:cs="Arial"/>
                <w:strike/>
                <w:sz w:val="16"/>
                <w:szCs w:val="16"/>
                <w:highlight w:val="lightGray"/>
                <w:lang w:val="fr-CH"/>
              </w:rPr>
              <w:br/>
            </w:r>
            <w:proofErr w:type="spellStart"/>
            <w:r w:rsidR="00352683" w:rsidRPr="0035268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  <w:lang w:val="fr-CH"/>
              </w:rPr>
              <w:t>hauptsächlich</w:t>
            </w:r>
            <w:proofErr w:type="spellEnd"/>
            <w:r w:rsidR="00352683" w:rsidRPr="0035268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  <w:lang w:val="fr-CH"/>
              </w:rPr>
              <w:t xml:space="preserve"> </w:t>
            </w:r>
            <w:proofErr w:type="spellStart"/>
            <w:r w:rsidR="00352683" w:rsidRPr="0035268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  <w:lang w:val="fr-CH"/>
              </w:rPr>
              <w:t>am</w:t>
            </w:r>
            <w:proofErr w:type="spellEnd"/>
            <w:r w:rsidR="00352683" w:rsidRPr="0035268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  <w:lang w:val="fr-CH"/>
              </w:rPr>
              <w:t xml:space="preserve"> Rand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352683" w:rsidRPr="00352683" w:rsidRDefault="00E61C33" w:rsidP="00B7616D">
            <w:pPr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es-ES"/>
              </w:rPr>
            </w:pPr>
            <w:r w:rsidRPr="00352683">
              <w:rPr>
                <w:rFonts w:cs="Arial"/>
                <w:strike/>
                <w:sz w:val="16"/>
                <w:szCs w:val="16"/>
                <w:highlight w:val="lightGray"/>
                <w:lang w:val="es-ES"/>
              </w:rPr>
              <w:t>presentes</w:t>
            </w:r>
            <w:r w:rsidR="00352683" w:rsidRPr="00352683">
              <w:rPr>
                <w:rFonts w:cs="Arial"/>
                <w:strike/>
                <w:sz w:val="16"/>
                <w:szCs w:val="16"/>
                <w:highlight w:val="lightGray"/>
                <w:lang w:val="es-ES"/>
              </w:rPr>
              <w:br/>
            </w:r>
            <w:proofErr w:type="spellStart"/>
            <w:r w:rsidR="00352683" w:rsidRPr="0035268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  <w:lang w:val="fr-CH"/>
              </w:rPr>
              <w:t>principalmente</w:t>
            </w:r>
            <w:proofErr w:type="spellEnd"/>
            <w:r w:rsidR="00352683" w:rsidRPr="0035268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  <w:lang w:val="fr-CH"/>
              </w:rPr>
              <w:t xml:space="preserve"> marginal</w:t>
            </w: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:rsidR="00E61C33" w:rsidRPr="00C94B49" w:rsidRDefault="00E61C33" w:rsidP="00B7616D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proofErr w:type="spellStart"/>
            <w:r w:rsidRPr="00C90B22">
              <w:rPr>
                <w:rFonts w:ascii="Arial" w:hAnsi="Arial" w:cs="Arial"/>
                <w:sz w:val="16"/>
                <w:szCs w:val="16"/>
                <w:lang w:val="fr-CH"/>
              </w:rPr>
              <w:t>Sanguinel</w:t>
            </w:r>
            <w:proofErr w:type="spellEnd"/>
            <w:r w:rsidRPr="00C94B49">
              <w:rPr>
                <w:rFonts w:ascii="Arial" w:hAnsi="Arial" w:cs="Arial"/>
                <w:sz w:val="16"/>
                <w:szCs w:val="16"/>
              </w:rPr>
              <w:t>li (SWO)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C90B22" w:rsidRPr="00C90B22" w:rsidRDefault="00E61C33" w:rsidP="00C90B2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C90B22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9</w:t>
            </w:r>
            <w:r w:rsidR="00C90B22" w:rsidRPr="00C90B22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br/>
            </w:r>
            <w:r w:rsidR="00C90B22" w:rsidRPr="00C90B2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</w:t>
            </w:r>
          </w:p>
        </w:tc>
      </w:tr>
    </w:tbl>
    <w:p w:rsidR="00C94B49" w:rsidRDefault="00C94B49" w:rsidP="00C94B49">
      <w:pPr>
        <w:jc w:val="left"/>
      </w:pPr>
    </w:p>
    <w:p w:rsidR="00C90B22" w:rsidRDefault="00C90B22">
      <w:pPr>
        <w:jc w:val="left"/>
        <w:rPr>
          <w:u w:val="single"/>
        </w:rPr>
      </w:pPr>
      <w:r>
        <w:rPr>
          <w:u w:val="single"/>
        </w:rPr>
        <w:br w:type="page"/>
      </w:r>
    </w:p>
    <w:p w:rsidR="00C94B49" w:rsidRPr="00106263" w:rsidRDefault="00C94B49" w:rsidP="00C94B49">
      <w:pPr>
        <w:rPr>
          <w:u w:val="single"/>
        </w:rPr>
      </w:pPr>
      <w:r w:rsidRPr="00106263">
        <w:rPr>
          <w:u w:val="single"/>
        </w:rPr>
        <w:lastRenderedPageBreak/>
        <w:t>Proposed change</w:t>
      </w:r>
      <w:r w:rsidR="006C4D15">
        <w:rPr>
          <w:u w:val="single"/>
        </w:rPr>
        <w:t xml:space="preserve">s to </w:t>
      </w:r>
      <w:r w:rsidR="006C4D15" w:rsidRPr="006C4D15">
        <w:rPr>
          <w:u w:val="single"/>
        </w:rPr>
        <w:t>Characteristic 81 “Fruit juice: acidity”</w:t>
      </w:r>
    </w:p>
    <w:p w:rsidR="00C94B49" w:rsidRDefault="00C94B49" w:rsidP="00C94B49">
      <w:pPr>
        <w:jc w:val="left"/>
      </w:pPr>
    </w:p>
    <w:p w:rsidR="00C94B49" w:rsidRDefault="00C94B49" w:rsidP="00C94B49">
      <w:pPr>
        <w:jc w:val="left"/>
        <w:rPr>
          <w:i/>
        </w:rPr>
      </w:pPr>
      <w:r w:rsidRPr="00106263">
        <w:rPr>
          <w:i/>
        </w:rPr>
        <w:t>Current wording</w:t>
      </w:r>
    </w:p>
    <w:p w:rsidR="007D5998" w:rsidRDefault="007D5998" w:rsidP="00C94B49">
      <w:pPr>
        <w:jc w:val="left"/>
        <w:rPr>
          <w:i/>
        </w:rPr>
      </w:pPr>
    </w:p>
    <w:tbl>
      <w:tblPr>
        <w:tblW w:w="1131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97"/>
        <w:gridCol w:w="1843"/>
        <w:gridCol w:w="1843"/>
        <w:gridCol w:w="1843"/>
        <w:gridCol w:w="1843"/>
        <w:gridCol w:w="2410"/>
        <w:gridCol w:w="567"/>
      </w:tblGrid>
      <w:tr w:rsidR="007D5998" w:rsidRPr="007D5998" w:rsidTr="007D5998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7D5998" w:rsidRPr="00C94B49" w:rsidRDefault="007D5998" w:rsidP="007D5998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7D5998" w:rsidRPr="00C94B49" w:rsidRDefault="007D5998" w:rsidP="007D5998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D5998" w:rsidRPr="00C94B49" w:rsidRDefault="007D5998" w:rsidP="007D5998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C94B49">
              <w:rPr>
                <w:rFonts w:ascii="Arial" w:hAnsi="Arial" w:cs="Arial"/>
                <w:b w:val="0"/>
                <w:sz w:val="16"/>
                <w:szCs w:val="16"/>
              </w:rPr>
              <w:t>English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D5998" w:rsidRPr="00C94B49" w:rsidRDefault="007D5998" w:rsidP="007D5998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proofErr w:type="spellStart"/>
            <w:r w:rsidRPr="00C94B49">
              <w:rPr>
                <w:rFonts w:ascii="Arial" w:hAnsi="Arial" w:cs="Arial"/>
                <w:b w:val="0"/>
                <w:sz w:val="16"/>
                <w:szCs w:val="16"/>
              </w:rPr>
              <w:t>français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D5998" w:rsidRPr="00C94B49" w:rsidRDefault="007D5998" w:rsidP="007D5998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proofErr w:type="spellStart"/>
            <w:r w:rsidRPr="00C94B49">
              <w:rPr>
                <w:rFonts w:ascii="Arial" w:hAnsi="Arial" w:cs="Arial"/>
                <w:b w:val="0"/>
                <w:sz w:val="16"/>
                <w:szCs w:val="16"/>
              </w:rPr>
              <w:t>deutsch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D5998" w:rsidRPr="00C94B49" w:rsidRDefault="007D5998" w:rsidP="007D5998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proofErr w:type="spellStart"/>
            <w:r w:rsidRPr="00C94B49">
              <w:rPr>
                <w:rFonts w:ascii="Arial" w:hAnsi="Arial" w:cs="Arial"/>
                <w:b w:val="0"/>
                <w:sz w:val="16"/>
                <w:szCs w:val="16"/>
              </w:rPr>
              <w:t>español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D5998" w:rsidRPr="00C94B49" w:rsidRDefault="007D5998" w:rsidP="007D599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94B49">
              <w:rPr>
                <w:rFonts w:ascii="Arial" w:hAnsi="Arial" w:cs="Arial"/>
                <w:sz w:val="16"/>
                <w:szCs w:val="16"/>
              </w:rPr>
              <w:t>Example Varieties</w:t>
            </w:r>
            <w:r w:rsidRPr="00C94B49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C94B49">
              <w:rPr>
                <w:rFonts w:ascii="Arial" w:hAnsi="Arial" w:cs="Arial"/>
                <w:sz w:val="16"/>
                <w:szCs w:val="16"/>
              </w:rPr>
              <w:t>Exemples</w:t>
            </w:r>
            <w:proofErr w:type="spellEnd"/>
            <w:r w:rsidRPr="00C94B49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C94B49">
              <w:rPr>
                <w:rFonts w:ascii="Arial" w:hAnsi="Arial" w:cs="Arial"/>
                <w:sz w:val="16"/>
                <w:szCs w:val="16"/>
              </w:rPr>
              <w:t>Beispielssorten</w:t>
            </w:r>
            <w:proofErr w:type="spellEnd"/>
            <w:r w:rsidRPr="00C94B49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C94B49">
              <w:rPr>
                <w:rFonts w:ascii="Arial" w:hAnsi="Arial" w:cs="Arial"/>
                <w:sz w:val="16"/>
                <w:szCs w:val="16"/>
              </w:rPr>
              <w:t>Variedades</w:t>
            </w:r>
            <w:proofErr w:type="spellEnd"/>
            <w:r w:rsidRPr="00C94B4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94B49">
              <w:rPr>
                <w:rFonts w:ascii="Arial" w:hAnsi="Arial" w:cs="Arial"/>
                <w:sz w:val="16"/>
                <w:szCs w:val="16"/>
              </w:rPr>
              <w:t>ejemplo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D5998" w:rsidRPr="00C94B49" w:rsidRDefault="007D5998" w:rsidP="007D5998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C94B49">
              <w:rPr>
                <w:rFonts w:ascii="Arial" w:hAnsi="Arial" w:cs="Arial"/>
                <w:b w:val="0"/>
                <w:sz w:val="16"/>
                <w:szCs w:val="16"/>
              </w:rPr>
              <w:br/>
              <w:t>Note/</w:t>
            </w:r>
            <w:r w:rsidRPr="00C94B49">
              <w:rPr>
                <w:rFonts w:ascii="Arial" w:hAnsi="Arial" w:cs="Arial"/>
                <w:b w:val="0"/>
                <w:sz w:val="16"/>
                <w:szCs w:val="16"/>
              </w:rPr>
              <w:br/>
              <w:t>Nota</w:t>
            </w:r>
          </w:p>
        </w:tc>
      </w:tr>
      <w:tr w:rsidR="007D5998" w:rsidRPr="007D5998" w:rsidTr="007D5998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7D5998" w:rsidRPr="007D5998" w:rsidRDefault="007D5998" w:rsidP="00B7616D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81.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7D5998" w:rsidRPr="007D5998" w:rsidRDefault="007D5998" w:rsidP="00B7616D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D5998" w:rsidRPr="007D5998" w:rsidRDefault="007D5998" w:rsidP="00B7616D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Fruit juice: acidity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D5998" w:rsidRPr="007D5998" w:rsidRDefault="007D5998" w:rsidP="00B7616D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7D5998">
              <w:rPr>
                <w:rFonts w:cs="Arial"/>
                <w:b/>
                <w:sz w:val="16"/>
                <w:szCs w:val="16"/>
                <w:lang w:val="fr-FR"/>
              </w:rPr>
              <w:t>Jus du fruit: acidité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D5998" w:rsidRPr="007D5998" w:rsidRDefault="007D5998" w:rsidP="00B7616D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  <w:r w:rsidRPr="007D5998">
              <w:rPr>
                <w:rFonts w:cs="Arial"/>
                <w:b/>
                <w:sz w:val="16"/>
                <w:szCs w:val="16"/>
                <w:lang w:val="de-DE"/>
              </w:rPr>
              <w:t>Fruchtsaft: Säure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D5998" w:rsidRPr="007D5998" w:rsidRDefault="007D5998" w:rsidP="00B7616D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r w:rsidRPr="007D5998">
              <w:rPr>
                <w:rFonts w:cs="Arial"/>
                <w:b/>
                <w:sz w:val="16"/>
                <w:szCs w:val="16"/>
                <w:lang w:val="es-ES"/>
              </w:rPr>
              <w:t>Jugo del fruto: acidez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D5998" w:rsidRPr="007D5998" w:rsidRDefault="007D5998" w:rsidP="00B7616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D5998" w:rsidRPr="007D5998" w:rsidRDefault="007D5998" w:rsidP="00B7616D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5998" w:rsidRPr="007D5998" w:rsidTr="007D5998">
        <w:trPr>
          <w:cantSplit/>
          <w:jc w:val="center"/>
        </w:trPr>
        <w:tc>
          <w:tcPr>
            <w:tcW w:w="567" w:type="dxa"/>
          </w:tcPr>
          <w:p w:rsidR="007D5998" w:rsidRPr="007D5998" w:rsidRDefault="007D5998" w:rsidP="00B7616D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5998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397" w:type="dxa"/>
          </w:tcPr>
          <w:p w:rsidR="007D5998" w:rsidRPr="007D5998" w:rsidRDefault="007D5998" w:rsidP="00B7616D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5998">
              <w:rPr>
                <w:rFonts w:ascii="Arial" w:hAnsi="Arial" w:cs="Arial"/>
                <w:b/>
                <w:sz w:val="16"/>
                <w:szCs w:val="16"/>
              </w:rPr>
              <w:t>(c)</w:t>
            </w:r>
          </w:p>
        </w:tc>
        <w:tc>
          <w:tcPr>
            <w:tcW w:w="1843" w:type="dxa"/>
          </w:tcPr>
          <w:p w:rsidR="007D5998" w:rsidRPr="007D5998" w:rsidRDefault="007D5998" w:rsidP="00B7616D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843" w:type="dxa"/>
          </w:tcPr>
          <w:p w:rsidR="007D5998" w:rsidRPr="007D5998" w:rsidRDefault="007D5998" w:rsidP="00B7616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7D5998">
              <w:rPr>
                <w:rFonts w:cs="Arial"/>
                <w:sz w:val="16"/>
                <w:szCs w:val="16"/>
                <w:lang w:val="fr-FR"/>
              </w:rPr>
              <w:t>faible</w:t>
            </w:r>
          </w:p>
        </w:tc>
        <w:tc>
          <w:tcPr>
            <w:tcW w:w="1843" w:type="dxa"/>
          </w:tcPr>
          <w:p w:rsidR="007D5998" w:rsidRPr="007D5998" w:rsidRDefault="007D5998" w:rsidP="00B7616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7D5998">
              <w:rPr>
                <w:rFonts w:cs="Arial"/>
                <w:sz w:val="16"/>
                <w:szCs w:val="16"/>
                <w:lang w:val="de-DE"/>
              </w:rPr>
              <w:t>gering</w:t>
            </w:r>
          </w:p>
        </w:tc>
        <w:tc>
          <w:tcPr>
            <w:tcW w:w="1843" w:type="dxa"/>
          </w:tcPr>
          <w:p w:rsidR="007D5998" w:rsidRPr="007D5998" w:rsidRDefault="007D5998" w:rsidP="00B7616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7D5998">
              <w:rPr>
                <w:rFonts w:cs="Arial"/>
                <w:sz w:val="16"/>
                <w:szCs w:val="16"/>
                <w:lang w:val="es-ES"/>
              </w:rPr>
              <w:t>baja</w:t>
            </w:r>
          </w:p>
        </w:tc>
        <w:tc>
          <w:tcPr>
            <w:tcW w:w="2410" w:type="dxa"/>
          </w:tcPr>
          <w:p w:rsidR="007D5998" w:rsidRPr="007D5998" w:rsidRDefault="007D5998" w:rsidP="00B7616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D5998">
              <w:rPr>
                <w:rFonts w:ascii="Arial" w:hAnsi="Arial" w:cs="Arial"/>
                <w:sz w:val="16"/>
                <w:szCs w:val="16"/>
              </w:rPr>
              <w:t>Sucreña</w:t>
            </w:r>
            <w:proofErr w:type="spellEnd"/>
            <w:r w:rsidRPr="007D5998">
              <w:rPr>
                <w:rFonts w:ascii="Arial" w:hAnsi="Arial" w:cs="Arial"/>
                <w:sz w:val="16"/>
                <w:szCs w:val="16"/>
              </w:rPr>
              <w:t xml:space="preserve"> (SWO)</w:t>
            </w:r>
          </w:p>
        </w:tc>
        <w:tc>
          <w:tcPr>
            <w:tcW w:w="567" w:type="dxa"/>
          </w:tcPr>
          <w:p w:rsidR="007D5998" w:rsidRPr="007D5998" w:rsidRDefault="007D5998" w:rsidP="00B7616D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7D5998" w:rsidRPr="007D5998" w:rsidTr="007D5998">
        <w:trPr>
          <w:cantSplit/>
          <w:jc w:val="center"/>
        </w:trPr>
        <w:tc>
          <w:tcPr>
            <w:tcW w:w="567" w:type="dxa"/>
          </w:tcPr>
          <w:p w:rsidR="007D5998" w:rsidRPr="007D5998" w:rsidRDefault="007D5998" w:rsidP="00B7616D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7" w:type="dxa"/>
          </w:tcPr>
          <w:p w:rsidR="007D5998" w:rsidRPr="007D5998" w:rsidRDefault="007D5998" w:rsidP="00B7616D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7D5998" w:rsidRPr="007D5998" w:rsidRDefault="007D5998" w:rsidP="00B7616D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843" w:type="dxa"/>
          </w:tcPr>
          <w:p w:rsidR="007D5998" w:rsidRPr="007D5998" w:rsidRDefault="007D5998" w:rsidP="00B7616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7D5998">
              <w:rPr>
                <w:rFonts w:cs="Arial"/>
                <w:sz w:val="16"/>
                <w:szCs w:val="16"/>
                <w:lang w:val="fr-FR"/>
              </w:rPr>
              <w:t>moyenne</w:t>
            </w:r>
          </w:p>
        </w:tc>
        <w:tc>
          <w:tcPr>
            <w:tcW w:w="1843" w:type="dxa"/>
          </w:tcPr>
          <w:p w:rsidR="007D5998" w:rsidRPr="007D5998" w:rsidRDefault="007D5998" w:rsidP="00B7616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7D5998">
              <w:rPr>
                <w:rFonts w:cs="Arial"/>
                <w:sz w:val="16"/>
                <w:szCs w:val="16"/>
                <w:lang w:val="de-DE"/>
              </w:rPr>
              <w:t>mittel</w:t>
            </w:r>
          </w:p>
        </w:tc>
        <w:tc>
          <w:tcPr>
            <w:tcW w:w="1843" w:type="dxa"/>
          </w:tcPr>
          <w:p w:rsidR="007D5998" w:rsidRPr="007D5998" w:rsidRDefault="007D5998" w:rsidP="00B7616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7D5998">
              <w:rPr>
                <w:rFonts w:cs="Arial"/>
                <w:sz w:val="16"/>
                <w:szCs w:val="16"/>
                <w:lang w:val="es-ES"/>
              </w:rPr>
              <w:t>media</w:t>
            </w:r>
          </w:p>
        </w:tc>
        <w:tc>
          <w:tcPr>
            <w:tcW w:w="2410" w:type="dxa"/>
          </w:tcPr>
          <w:p w:rsidR="007D5998" w:rsidRPr="007D5998" w:rsidRDefault="007D5998" w:rsidP="00B7616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Washington Navel (SWO)</w:t>
            </w:r>
          </w:p>
        </w:tc>
        <w:tc>
          <w:tcPr>
            <w:tcW w:w="567" w:type="dxa"/>
          </w:tcPr>
          <w:p w:rsidR="007D5998" w:rsidRPr="007D5998" w:rsidRDefault="007D5998" w:rsidP="00B7616D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7D5998" w:rsidRPr="007D5998" w:rsidTr="007D5998">
        <w:trPr>
          <w:cantSplit/>
          <w:jc w:val="center"/>
        </w:trPr>
        <w:tc>
          <w:tcPr>
            <w:tcW w:w="567" w:type="dxa"/>
            <w:tcBorders>
              <w:bottom w:val="single" w:sz="4" w:space="0" w:color="000080"/>
            </w:tcBorders>
          </w:tcPr>
          <w:p w:rsidR="007D5998" w:rsidRPr="007D5998" w:rsidRDefault="007D5998" w:rsidP="00B7616D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5998">
              <w:rPr>
                <w:rFonts w:ascii="Arial" w:hAnsi="Arial" w:cs="Arial"/>
                <w:b/>
                <w:sz w:val="16"/>
                <w:szCs w:val="16"/>
              </w:rPr>
              <w:t>[323]</w:t>
            </w:r>
          </w:p>
        </w:tc>
        <w:tc>
          <w:tcPr>
            <w:tcW w:w="397" w:type="dxa"/>
            <w:tcBorders>
              <w:bottom w:val="single" w:sz="4" w:space="0" w:color="000080"/>
            </w:tcBorders>
          </w:tcPr>
          <w:p w:rsidR="007D5998" w:rsidRPr="007D5998" w:rsidRDefault="007D5998" w:rsidP="00B7616D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80"/>
            </w:tcBorders>
          </w:tcPr>
          <w:p w:rsidR="007D5998" w:rsidRPr="007D5998" w:rsidRDefault="007D5998" w:rsidP="00B7616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1843" w:type="dxa"/>
            <w:tcBorders>
              <w:bottom w:val="single" w:sz="4" w:space="0" w:color="000080"/>
            </w:tcBorders>
          </w:tcPr>
          <w:p w:rsidR="007D5998" w:rsidRPr="007D5998" w:rsidRDefault="007D5998" w:rsidP="00B7616D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7D5998">
              <w:rPr>
                <w:rFonts w:cs="Arial"/>
                <w:sz w:val="16"/>
                <w:szCs w:val="16"/>
                <w:lang w:val="fr-FR"/>
              </w:rPr>
              <w:t>forte</w:t>
            </w:r>
          </w:p>
        </w:tc>
        <w:tc>
          <w:tcPr>
            <w:tcW w:w="1843" w:type="dxa"/>
            <w:tcBorders>
              <w:bottom w:val="single" w:sz="4" w:space="0" w:color="000080"/>
            </w:tcBorders>
          </w:tcPr>
          <w:p w:rsidR="007D5998" w:rsidRPr="007D5998" w:rsidRDefault="007D5998" w:rsidP="00B7616D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7D5998">
              <w:rPr>
                <w:rFonts w:cs="Arial"/>
                <w:sz w:val="16"/>
                <w:szCs w:val="16"/>
                <w:lang w:val="de-DE"/>
              </w:rPr>
              <w:t>stark</w:t>
            </w:r>
          </w:p>
        </w:tc>
        <w:tc>
          <w:tcPr>
            <w:tcW w:w="1843" w:type="dxa"/>
            <w:tcBorders>
              <w:bottom w:val="single" w:sz="4" w:space="0" w:color="000080"/>
            </w:tcBorders>
          </w:tcPr>
          <w:p w:rsidR="007D5998" w:rsidRPr="007D5998" w:rsidRDefault="007D5998" w:rsidP="00B7616D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7D5998">
              <w:rPr>
                <w:rFonts w:cs="Arial"/>
                <w:sz w:val="16"/>
                <w:szCs w:val="16"/>
                <w:lang w:val="es-ES"/>
              </w:rPr>
              <w:t>alta</w:t>
            </w:r>
          </w:p>
        </w:tc>
        <w:tc>
          <w:tcPr>
            <w:tcW w:w="2410" w:type="dxa"/>
            <w:tcBorders>
              <w:bottom w:val="single" w:sz="4" w:space="0" w:color="000080"/>
            </w:tcBorders>
          </w:tcPr>
          <w:p w:rsidR="007D5998" w:rsidRPr="007D5998" w:rsidRDefault="007D5998" w:rsidP="00B7616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Valencia Late (SWO)</w:t>
            </w:r>
          </w:p>
        </w:tc>
        <w:tc>
          <w:tcPr>
            <w:tcW w:w="567" w:type="dxa"/>
            <w:tcBorders>
              <w:bottom w:val="single" w:sz="4" w:space="0" w:color="000080"/>
            </w:tcBorders>
          </w:tcPr>
          <w:p w:rsidR="007D5998" w:rsidRPr="007D5998" w:rsidRDefault="007D5998" w:rsidP="00B7616D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</w:tbl>
    <w:p w:rsidR="00C94B49" w:rsidRDefault="00C94B49" w:rsidP="00C94B49">
      <w:pPr>
        <w:jc w:val="left"/>
      </w:pPr>
    </w:p>
    <w:p w:rsidR="00C94B49" w:rsidRDefault="00C94B49" w:rsidP="00C94B49">
      <w:pPr>
        <w:jc w:val="left"/>
      </w:pPr>
    </w:p>
    <w:p w:rsidR="00C94B49" w:rsidRDefault="00C94B49" w:rsidP="00C94B49">
      <w:pPr>
        <w:jc w:val="left"/>
        <w:rPr>
          <w:i/>
        </w:rPr>
      </w:pPr>
      <w:r w:rsidRPr="00106263">
        <w:rPr>
          <w:i/>
        </w:rPr>
        <w:t>Proposed new wording</w:t>
      </w:r>
    </w:p>
    <w:p w:rsidR="00C94B49" w:rsidRDefault="00C94B49" w:rsidP="00C94B49">
      <w:pPr>
        <w:jc w:val="left"/>
      </w:pPr>
    </w:p>
    <w:tbl>
      <w:tblPr>
        <w:tblW w:w="1131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97"/>
        <w:gridCol w:w="1843"/>
        <w:gridCol w:w="1843"/>
        <w:gridCol w:w="1843"/>
        <w:gridCol w:w="1843"/>
        <w:gridCol w:w="2410"/>
        <w:gridCol w:w="567"/>
      </w:tblGrid>
      <w:tr w:rsidR="007D5998" w:rsidRPr="00C94B49" w:rsidTr="00B7616D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7D5998" w:rsidRPr="00C94B49" w:rsidRDefault="007D5998" w:rsidP="00B7616D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7D5998" w:rsidRPr="00C94B49" w:rsidRDefault="007D5998" w:rsidP="00B7616D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D5998" w:rsidRPr="00C94B49" w:rsidRDefault="007D5998" w:rsidP="00B7616D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C94B49">
              <w:rPr>
                <w:rFonts w:ascii="Arial" w:hAnsi="Arial" w:cs="Arial"/>
                <w:b w:val="0"/>
                <w:sz w:val="16"/>
                <w:szCs w:val="16"/>
              </w:rPr>
              <w:t>English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D5998" w:rsidRPr="00C94B49" w:rsidRDefault="007D5998" w:rsidP="00B7616D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proofErr w:type="spellStart"/>
            <w:r w:rsidRPr="00C94B49">
              <w:rPr>
                <w:rFonts w:ascii="Arial" w:hAnsi="Arial" w:cs="Arial"/>
                <w:b w:val="0"/>
                <w:sz w:val="16"/>
                <w:szCs w:val="16"/>
              </w:rPr>
              <w:t>français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D5998" w:rsidRPr="00C94B49" w:rsidRDefault="007D5998" w:rsidP="00B7616D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proofErr w:type="spellStart"/>
            <w:r w:rsidRPr="00C94B49">
              <w:rPr>
                <w:rFonts w:ascii="Arial" w:hAnsi="Arial" w:cs="Arial"/>
                <w:b w:val="0"/>
                <w:sz w:val="16"/>
                <w:szCs w:val="16"/>
              </w:rPr>
              <w:t>deutsch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D5998" w:rsidRPr="00C94B49" w:rsidRDefault="007D5998" w:rsidP="00B7616D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proofErr w:type="spellStart"/>
            <w:r w:rsidRPr="00C94B49">
              <w:rPr>
                <w:rFonts w:ascii="Arial" w:hAnsi="Arial" w:cs="Arial"/>
                <w:b w:val="0"/>
                <w:sz w:val="16"/>
                <w:szCs w:val="16"/>
              </w:rPr>
              <w:t>español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D5998" w:rsidRPr="00C94B49" w:rsidRDefault="007D5998" w:rsidP="00B7616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94B49">
              <w:rPr>
                <w:rFonts w:ascii="Arial" w:hAnsi="Arial" w:cs="Arial"/>
                <w:sz w:val="16"/>
                <w:szCs w:val="16"/>
              </w:rPr>
              <w:t>Example Varieties</w:t>
            </w:r>
            <w:r w:rsidRPr="00C94B49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C94B49">
              <w:rPr>
                <w:rFonts w:ascii="Arial" w:hAnsi="Arial" w:cs="Arial"/>
                <w:sz w:val="16"/>
                <w:szCs w:val="16"/>
              </w:rPr>
              <w:t>Exemples</w:t>
            </w:r>
            <w:proofErr w:type="spellEnd"/>
            <w:r w:rsidRPr="00C94B49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C94B49">
              <w:rPr>
                <w:rFonts w:ascii="Arial" w:hAnsi="Arial" w:cs="Arial"/>
                <w:sz w:val="16"/>
                <w:szCs w:val="16"/>
              </w:rPr>
              <w:t>Beispielssorten</w:t>
            </w:r>
            <w:proofErr w:type="spellEnd"/>
            <w:r w:rsidRPr="00C94B49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C94B49">
              <w:rPr>
                <w:rFonts w:ascii="Arial" w:hAnsi="Arial" w:cs="Arial"/>
                <w:sz w:val="16"/>
                <w:szCs w:val="16"/>
              </w:rPr>
              <w:t>Variedades</w:t>
            </w:r>
            <w:proofErr w:type="spellEnd"/>
            <w:r w:rsidRPr="00C94B4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94B49">
              <w:rPr>
                <w:rFonts w:ascii="Arial" w:hAnsi="Arial" w:cs="Arial"/>
                <w:sz w:val="16"/>
                <w:szCs w:val="16"/>
              </w:rPr>
              <w:t>ejemplo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D5998" w:rsidRPr="00C94B49" w:rsidRDefault="007D5998" w:rsidP="00B7616D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C94B49">
              <w:rPr>
                <w:rFonts w:ascii="Arial" w:hAnsi="Arial" w:cs="Arial"/>
                <w:b w:val="0"/>
                <w:sz w:val="16"/>
                <w:szCs w:val="16"/>
              </w:rPr>
              <w:br/>
              <w:t>Note/</w:t>
            </w:r>
            <w:r w:rsidRPr="00C94B49">
              <w:rPr>
                <w:rFonts w:ascii="Arial" w:hAnsi="Arial" w:cs="Arial"/>
                <w:b w:val="0"/>
                <w:sz w:val="16"/>
                <w:szCs w:val="16"/>
              </w:rPr>
              <w:br/>
              <w:t>Nota</w:t>
            </w:r>
          </w:p>
        </w:tc>
      </w:tr>
      <w:tr w:rsidR="007D5998" w:rsidRPr="00C94B49" w:rsidTr="00B7616D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7D5998" w:rsidRPr="00C94B49" w:rsidRDefault="007D5998" w:rsidP="00B7616D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B49">
              <w:rPr>
                <w:rFonts w:ascii="Arial" w:hAnsi="Arial" w:cs="Arial"/>
                <w:sz w:val="16"/>
                <w:szCs w:val="16"/>
              </w:rPr>
              <w:t>81.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7D5998" w:rsidRPr="00C94B49" w:rsidRDefault="007D5998" w:rsidP="00B7616D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D5998" w:rsidRPr="00C94B49" w:rsidRDefault="007D5998" w:rsidP="00B7616D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C94B49">
              <w:rPr>
                <w:rFonts w:ascii="Arial" w:hAnsi="Arial" w:cs="Arial"/>
                <w:sz w:val="16"/>
                <w:szCs w:val="16"/>
              </w:rPr>
              <w:t>Fruit juice: acidity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D5998" w:rsidRPr="00C94B49" w:rsidRDefault="007D5998" w:rsidP="00B7616D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C94B49">
              <w:rPr>
                <w:rFonts w:cs="Arial"/>
                <w:b/>
                <w:sz w:val="16"/>
                <w:szCs w:val="16"/>
                <w:lang w:val="fr-FR"/>
              </w:rPr>
              <w:t>Jus du fruit: acidité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D5998" w:rsidRPr="00C94B49" w:rsidRDefault="007D5998" w:rsidP="00B7616D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  <w:r w:rsidRPr="00C94B49">
              <w:rPr>
                <w:rFonts w:cs="Arial"/>
                <w:b/>
                <w:sz w:val="16"/>
                <w:szCs w:val="16"/>
                <w:lang w:val="de-DE"/>
              </w:rPr>
              <w:t>Fruchtsaft: Säure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D5998" w:rsidRPr="00C94B49" w:rsidRDefault="007D5998" w:rsidP="00B7616D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r w:rsidRPr="00C94B49">
              <w:rPr>
                <w:rFonts w:cs="Arial"/>
                <w:b/>
                <w:sz w:val="16"/>
                <w:szCs w:val="16"/>
                <w:lang w:val="es-ES"/>
              </w:rPr>
              <w:t>Jugo del fruto: acidez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D5998" w:rsidRPr="00C94B49" w:rsidRDefault="007D5998" w:rsidP="00B7616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D5998" w:rsidRPr="00C94B49" w:rsidRDefault="007D5998" w:rsidP="00B7616D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5998" w:rsidRPr="00C94B49" w:rsidTr="00B7616D">
        <w:trPr>
          <w:cantSplit/>
          <w:jc w:val="center"/>
        </w:trPr>
        <w:tc>
          <w:tcPr>
            <w:tcW w:w="567" w:type="dxa"/>
          </w:tcPr>
          <w:p w:rsidR="007D5998" w:rsidRPr="00C94B49" w:rsidRDefault="007D5998" w:rsidP="00B7616D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4B49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397" w:type="dxa"/>
          </w:tcPr>
          <w:p w:rsidR="007D5998" w:rsidRPr="00C94B49" w:rsidRDefault="007D5998" w:rsidP="00B7616D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4B49">
              <w:rPr>
                <w:rFonts w:ascii="Arial" w:hAnsi="Arial" w:cs="Arial"/>
                <w:b/>
                <w:sz w:val="16"/>
                <w:szCs w:val="16"/>
              </w:rPr>
              <w:t>(c)</w:t>
            </w:r>
          </w:p>
        </w:tc>
        <w:tc>
          <w:tcPr>
            <w:tcW w:w="1843" w:type="dxa"/>
          </w:tcPr>
          <w:p w:rsidR="007D5998" w:rsidRPr="00A76E94" w:rsidRDefault="007D5998" w:rsidP="00B7616D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76E94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low</w:t>
            </w:r>
          </w:p>
        </w:tc>
        <w:tc>
          <w:tcPr>
            <w:tcW w:w="1843" w:type="dxa"/>
          </w:tcPr>
          <w:p w:rsidR="007D5998" w:rsidRPr="00A76E94" w:rsidRDefault="007D5998" w:rsidP="00B7616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A76E94"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  <w:t>très faible</w:t>
            </w:r>
          </w:p>
        </w:tc>
        <w:tc>
          <w:tcPr>
            <w:tcW w:w="1843" w:type="dxa"/>
          </w:tcPr>
          <w:p w:rsidR="007D5998" w:rsidRPr="00A76E94" w:rsidRDefault="007D5998" w:rsidP="00B7616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de-DE"/>
              </w:rPr>
            </w:pPr>
            <w:r w:rsidRPr="00A76E94">
              <w:rPr>
                <w:rFonts w:cs="Arial"/>
                <w:sz w:val="16"/>
                <w:szCs w:val="16"/>
                <w:highlight w:val="lightGray"/>
                <w:u w:val="single"/>
                <w:lang w:val="de-DE"/>
              </w:rPr>
              <w:t>sehr gering</w:t>
            </w:r>
          </w:p>
        </w:tc>
        <w:tc>
          <w:tcPr>
            <w:tcW w:w="1843" w:type="dxa"/>
          </w:tcPr>
          <w:p w:rsidR="007D5998" w:rsidRPr="00A76E94" w:rsidRDefault="007D5998" w:rsidP="00B7616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A76E94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muy baja</w:t>
            </w:r>
          </w:p>
        </w:tc>
        <w:tc>
          <w:tcPr>
            <w:tcW w:w="2410" w:type="dxa"/>
          </w:tcPr>
          <w:p w:rsidR="007D5998" w:rsidRPr="00A76E94" w:rsidRDefault="007D5998" w:rsidP="00B7616D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A76E94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Sucreña</w:t>
            </w:r>
            <w:proofErr w:type="spellEnd"/>
            <w:r w:rsidRPr="00A76E94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 (SWO)</w:t>
            </w:r>
          </w:p>
        </w:tc>
        <w:tc>
          <w:tcPr>
            <w:tcW w:w="567" w:type="dxa"/>
          </w:tcPr>
          <w:p w:rsidR="007D5998" w:rsidRPr="00A76E94" w:rsidRDefault="007D5998" w:rsidP="00B7616D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76E94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</w:t>
            </w:r>
          </w:p>
        </w:tc>
      </w:tr>
      <w:tr w:rsidR="007D5998" w:rsidRPr="00C94B49" w:rsidTr="00B7616D">
        <w:trPr>
          <w:cantSplit/>
          <w:jc w:val="center"/>
        </w:trPr>
        <w:tc>
          <w:tcPr>
            <w:tcW w:w="567" w:type="dxa"/>
          </w:tcPr>
          <w:p w:rsidR="007D5998" w:rsidRPr="00C94B49" w:rsidRDefault="007D5998" w:rsidP="00B7616D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7" w:type="dxa"/>
          </w:tcPr>
          <w:p w:rsidR="007D5998" w:rsidRPr="00C94B49" w:rsidRDefault="007D5998" w:rsidP="00B7616D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7D5998" w:rsidRPr="00C94B49" w:rsidRDefault="007D5998" w:rsidP="00B7616D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C94B49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843" w:type="dxa"/>
          </w:tcPr>
          <w:p w:rsidR="007D5998" w:rsidRPr="00C94B49" w:rsidRDefault="007D5998" w:rsidP="00B7616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C94B49">
              <w:rPr>
                <w:rFonts w:cs="Arial"/>
                <w:sz w:val="16"/>
                <w:szCs w:val="16"/>
                <w:lang w:val="fr-FR"/>
              </w:rPr>
              <w:t>faible</w:t>
            </w:r>
          </w:p>
        </w:tc>
        <w:tc>
          <w:tcPr>
            <w:tcW w:w="1843" w:type="dxa"/>
          </w:tcPr>
          <w:p w:rsidR="007D5998" w:rsidRPr="00C94B49" w:rsidRDefault="007D5998" w:rsidP="00B7616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C94B49">
              <w:rPr>
                <w:rFonts w:cs="Arial"/>
                <w:sz w:val="16"/>
                <w:szCs w:val="16"/>
                <w:lang w:val="de-DE"/>
              </w:rPr>
              <w:t>gering</w:t>
            </w:r>
          </w:p>
        </w:tc>
        <w:tc>
          <w:tcPr>
            <w:tcW w:w="1843" w:type="dxa"/>
          </w:tcPr>
          <w:p w:rsidR="007D5998" w:rsidRPr="00C94B49" w:rsidRDefault="007D5998" w:rsidP="00B7616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C94B49">
              <w:rPr>
                <w:rFonts w:cs="Arial"/>
                <w:sz w:val="16"/>
                <w:szCs w:val="16"/>
                <w:lang w:val="es-ES"/>
              </w:rPr>
              <w:t>baja</w:t>
            </w:r>
          </w:p>
        </w:tc>
        <w:tc>
          <w:tcPr>
            <w:tcW w:w="2410" w:type="dxa"/>
          </w:tcPr>
          <w:p w:rsidR="007D5998" w:rsidRPr="00C94B49" w:rsidRDefault="00A76E94" w:rsidP="00B7616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D5998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Sucreña</w:t>
            </w:r>
            <w:proofErr w:type="spellEnd"/>
            <w:r w:rsidRPr="007D5998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 xml:space="preserve"> (SWO)</w:t>
            </w:r>
          </w:p>
        </w:tc>
        <w:tc>
          <w:tcPr>
            <w:tcW w:w="567" w:type="dxa"/>
          </w:tcPr>
          <w:p w:rsidR="007D5998" w:rsidRPr="00C94B49" w:rsidRDefault="007D5998" w:rsidP="00B7616D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B49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7D5998" w:rsidRPr="00C94B49" w:rsidTr="00B7616D">
        <w:trPr>
          <w:cantSplit/>
          <w:jc w:val="center"/>
        </w:trPr>
        <w:tc>
          <w:tcPr>
            <w:tcW w:w="567" w:type="dxa"/>
          </w:tcPr>
          <w:p w:rsidR="007D5998" w:rsidRPr="00C94B49" w:rsidRDefault="007D5998" w:rsidP="00B7616D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7" w:type="dxa"/>
          </w:tcPr>
          <w:p w:rsidR="007D5998" w:rsidRPr="00C94B49" w:rsidRDefault="007D5998" w:rsidP="00B7616D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7D5998" w:rsidRPr="00C94B49" w:rsidRDefault="007D5998" w:rsidP="00B7616D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C94B49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843" w:type="dxa"/>
          </w:tcPr>
          <w:p w:rsidR="007D5998" w:rsidRPr="00C94B49" w:rsidRDefault="007D5998" w:rsidP="00B7616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C94B49">
              <w:rPr>
                <w:rFonts w:cs="Arial"/>
                <w:sz w:val="16"/>
                <w:szCs w:val="16"/>
                <w:lang w:val="fr-FR"/>
              </w:rPr>
              <w:t>moyenne</w:t>
            </w:r>
          </w:p>
        </w:tc>
        <w:tc>
          <w:tcPr>
            <w:tcW w:w="1843" w:type="dxa"/>
          </w:tcPr>
          <w:p w:rsidR="007D5998" w:rsidRPr="00C94B49" w:rsidRDefault="007D5998" w:rsidP="00B7616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C94B49">
              <w:rPr>
                <w:rFonts w:cs="Arial"/>
                <w:sz w:val="16"/>
                <w:szCs w:val="16"/>
                <w:lang w:val="de-DE"/>
              </w:rPr>
              <w:t>mittel</w:t>
            </w:r>
          </w:p>
        </w:tc>
        <w:tc>
          <w:tcPr>
            <w:tcW w:w="1843" w:type="dxa"/>
          </w:tcPr>
          <w:p w:rsidR="007D5998" w:rsidRPr="00C94B49" w:rsidRDefault="007D5998" w:rsidP="00B7616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C94B49">
              <w:rPr>
                <w:rFonts w:cs="Arial"/>
                <w:sz w:val="16"/>
                <w:szCs w:val="16"/>
                <w:lang w:val="es-ES"/>
              </w:rPr>
              <w:t>media</w:t>
            </w:r>
          </w:p>
        </w:tc>
        <w:tc>
          <w:tcPr>
            <w:tcW w:w="2410" w:type="dxa"/>
          </w:tcPr>
          <w:p w:rsidR="007D5998" w:rsidRPr="00C94B49" w:rsidRDefault="007D5998" w:rsidP="00B7616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94B49">
              <w:rPr>
                <w:rFonts w:ascii="Arial" w:hAnsi="Arial" w:cs="Arial"/>
                <w:sz w:val="16"/>
                <w:szCs w:val="16"/>
              </w:rPr>
              <w:t>Washington Navel (SWO)</w:t>
            </w:r>
          </w:p>
        </w:tc>
        <w:tc>
          <w:tcPr>
            <w:tcW w:w="567" w:type="dxa"/>
          </w:tcPr>
          <w:p w:rsidR="007D5998" w:rsidRPr="00C94B49" w:rsidRDefault="007D5998" w:rsidP="00B7616D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B49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7D5998" w:rsidRPr="00C94B49" w:rsidTr="00B7616D">
        <w:trPr>
          <w:cantSplit/>
          <w:jc w:val="center"/>
        </w:trPr>
        <w:tc>
          <w:tcPr>
            <w:tcW w:w="567" w:type="dxa"/>
            <w:tcBorders>
              <w:bottom w:val="single" w:sz="4" w:space="0" w:color="000080"/>
            </w:tcBorders>
          </w:tcPr>
          <w:p w:rsidR="007D5998" w:rsidRPr="00C94B49" w:rsidRDefault="007D5998" w:rsidP="00B7616D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4B49">
              <w:rPr>
                <w:rFonts w:ascii="Arial" w:hAnsi="Arial" w:cs="Arial"/>
                <w:b/>
                <w:sz w:val="16"/>
                <w:szCs w:val="16"/>
              </w:rPr>
              <w:t>[323]</w:t>
            </w:r>
          </w:p>
        </w:tc>
        <w:tc>
          <w:tcPr>
            <w:tcW w:w="397" w:type="dxa"/>
            <w:tcBorders>
              <w:bottom w:val="single" w:sz="4" w:space="0" w:color="000080"/>
            </w:tcBorders>
          </w:tcPr>
          <w:p w:rsidR="007D5998" w:rsidRPr="00C94B49" w:rsidRDefault="007D5998" w:rsidP="00B7616D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80"/>
            </w:tcBorders>
          </w:tcPr>
          <w:p w:rsidR="007D5998" w:rsidRPr="00C94B49" w:rsidRDefault="007D5998" w:rsidP="00B7616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94B49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1843" w:type="dxa"/>
            <w:tcBorders>
              <w:bottom w:val="single" w:sz="4" w:space="0" w:color="000080"/>
            </w:tcBorders>
          </w:tcPr>
          <w:p w:rsidR="007D5998" w:rsidRPr="00C94B49" w:rsidRDefault="007D5998" w:rsidP="00B7616D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C94B49">
              <w:rPr>
                <w:rFonts w:cs="Arial"/>
                <w:sz w:val="16"/>
                <w:szCs w:val="16"/>
                <w:lang w:val="fr-FR"/>
              </w:rPr>
              <w:t>forte</w:t>
            </w:r>
          </w:p>
        </w:tc>
        <w:tc>
          <w:tcPr>
            <w:tcW w:w="1843" w:type="dxa"/>
            <w:tcBorders>
              <w:bottom w:val="single" w:sz="4" w:space="0" w:color="000080"/>
            </w:tcBorders>
          </w:tcPr>
          <w:p w:rsidR="007D5998" w:rsidRPr="00C94B49" w:rsidRDefault="007D5998" w:rsidP="00B7616D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C94B49">
              <w:rPr>
                <w:rFonts w:cs="Arial"/>
                <w:sz w:val="16"/>
                <w:szCs w:val="16"/>
                <w:lang w:val="de-DE"/>
              </w:rPr>
              <w:t>stark</w:t>
            </w:r>
          </w:p>
        </w:tc>
        <w:tc>
          <w:tcPr>
            <w:tcW w:w="1843" w:type="dxa"/>
            <w:tcBorders>
              <w:bottom w:val="single" w:sz="4" w:space="0" w:color="000080"/>
            </w:tcBorders>
          </w:tcPr>
          <w:p w:rsidR="007D5998" w:rsidRPr="00C94B49" w:rsidRDefault="007D5998" w:rsidP="00B7616D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C94B49">
              <w:rPr>
                <w:rFonts w:cs="Arial"/>
                <w:sz w:val="16"/>
                <w:szCs w:val="16"/>
                <w:lang w:val="es-ES"/>
              </w:rPr>
              <w:t>alta</w:t>
            </w:r>
          </w:p>
        </w:tc>
        <w:tc>
          <w:tcPr>
            <w:tcW w:w="2410" w:type="dxa"/>
            <w:tcBorders>
              <w:bottom w:val="single" w:sz="4" w:space="0" w:color="000080"/>
            </w:tcBorders>
          </w:tcPr>
          <w:p w:rsidR="007D5998" w:rsidRPr="00C94B49" w:rsidRDefault="007D5998" w:rsidP="00B7616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94B49">
              <w:rPr>
                <w:rFonts w:ascii="Arial" w:hAnsi="Arial" w:cs="Arial"/>
                <w:sz w:val="16"/>
                <w:szCs w:val="16"/>
              </w:rPr>
              <w:t>Valencia Late (SWO)</w:t>
            </w:r>
          </w:p>
        </w:tc>
        <w:tc>
          <w:tcPr>
            <w:tcW w:w="567" w:type="dxa"/>
            <w:tcBorders>
              <w:bottom w:val="single" w:sz="4" w:space="0" w:color="000080"/>
            </w:tcBorders>
          </w:tcPr>
          <w:p w:rsidR="007D5998" w:rsidRPr="00C94B49" w:rsidRDefault="007D5998" w:rsidP="00B7616D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B49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</w:tbl>
    <w:p w:rsidR="007D5998" w:rsidRDefault="007D5998" w:rsidP="00C94B49">
      <w:pPr>
        <w:jc w:val="left"/>
      </w:pPr>
    </w:p>
    <w:p w:rsidR="007D5998" w:rsidRDefault="007D5998">
      <w:pPr>
        <w:jc w:val="left"/>
        <w:rPr>
          <w:u w:val="single"/>
        </w:rPr>
      </w:pPr>
      <w:r>
        <w:rPr>
          <w:u w:val="single"/>
        </w:rPr>
        <w:br w:type="page"/>
      </w:r>
    </w:p>
    <w:p w:rsidR="00C94B49" w:rsidRPr="00106263" w:rsidRDefault="00C94B49" w:rsidP="00C94B49">
      <w:pPr>
        <w:rPr>
          <w:u w:val="single"/>
        </w:rPr>
      </w:pPr>
      <w:r w:rsidRPr="00106263">
        <w:rPr>
          <w:u w:val="single"/>
        </w:rPr>
        <w:lastRenderedPageBreak/>
        <w:t>Propos</w:t>
      </w:r>
      <w:r w:rsidR="006C4D15">
        <w:rPr>
          <w:u w:val="single"/>
        </w:rPr>
        <w:t xml:space="preserve">al to delete </w:t>
      </w:r>
      <w:r w:rsidR="006C4D15" w:rsidRPr="006C4D15">
        <w:rPr>
          <w:u w:val="single"/>
        </w:rPr>
        <w:t>Characteristic 83 “Fruit: number of seeds (controlled manual self-pollination)”</w:t>
      </w:r>
    </w:p>
    <w:p w:rsidR="00C94B49" w:rsidRDefault="00C94B49" w:rsidP="00C94B49">
      <w:pPr>
        <w:jc w:val="left"/>
      </w:pPr>
    </w:p>
    <w:p w:rsidR="00C94B49" w:rsidRDefault="00C94B49" w:rsidP="00C94B49">
      <w:pPr>
        <w:jc w:val="left"/>
        <w:rPr>
          <w:i/>
        </w:rPr>
      </w:pPr>
      <w:r w:rsidRPr="00106263">
        <w:rPr>
          <w:i/>
        </w:rPr>
        <w:t>Current wording</w:t>
      </w:r>
    </w:p>
    <w:p w:rsidR="007D5998" w:rsidRDefault="007D5998" w:rsidP="00C94B49">
      <w:pPr>
        <w:jc w:val="left"/>
        <w:rPr>
          <w:i/>
        </w:rPr>
      </w:pPr>
    </w:p>
    <w:tbl>
      <w:tblPr>
        <w:tblW w:w="1131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97"/>
        <w:gridCol w:w="1843"/>
        <w:gridCol w:w="1843"/>
        <w:gridCol w:w="1843"/>
        <w:gridCol w:w="1843"/>
        <w:gridCol w:w="2410"/>
        <w:gridCol w:w="567"/>
      </w:tblGrid>
      <w:tr w:rsidR="00C94B49" w:rsidRPr="007D5998" w:rsidTr="007D5998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C94B49" w:rsidRPr="007D5998" w:rsidRDefault="00C94B49" w:rsidP="007D5998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C94B49" w:rsidRPr="007D5998" w:rsidRDefault="00C94B49" w:rsidP="007D599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94B49" w:rsidRPr="007D5998" w:rsidRDefault="00C94B49" w:rsidP="007D5998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7D5998">
              <w:rPr>
                <w:rFonts w:ascii="Arial" w:hAnsi="Arial" w:cs="Arial"/>
                <w:b w:val="0"/>
                <w:sz w:val="16"/>
                <w:szCs w:val="16"/>
              </w:rPr>
              <w:t>English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94B49" w:rsidRPr="007D5998" w:rsidRDefault="00C94B49" w:rsidP="007D5998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7D5998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français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94B49" w:rsidRPr="007D5998" w:rsidRDefault="00C94B49" w:rsidP="007D5998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de-DE"/>
              </w:rPr>
            </w:pPr>
            <w:r w:rsidRPr="007D5998">
              <w:rPr>
                <w:rFonts w:ascii="Arial" w:hAnsi="Arial" w:cs="Arial"/>
                <w:b w:val="0"/>
                <w:sz w:val="16"/>
                <w:szCs w:val="16"/>
                <w:lang w:val="de-DE"/>
              </w:rPr>
              <w:t>deutsch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94B49" w:rsidRPr="007D5998" w:rsidRDefault="00C94B49" w:rsidP="007D5998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r w:rsidRPr="007D5998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español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94B49" w:rsidRPr="007D5998" w:rsidRDefault="00C94B49" w:rsidP="007D5998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proofErr w:type="spellStart"/>
            <w:r w:rsidRPr="007D5998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Example</w:t>
            </w:r>
            <w:proofErr w:type="spellEnd"/>
            <w:r w:rsidRPr="007D5998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D5998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Varieties</w:t>
            </w:r>
            <w:proofErr w:type="spellEnd"/>
            <w:r w:rsidRPr="007D5998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</w:r>
            <w:proofErr w:type="spellStart"/>
            <w:r w:rsidRPr="007D5998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Exemples</w:t>
            </w:r>
            <w:proofErr w:type="spellEnd"/>
            <w:r w:rsidRPr="007D5998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</w:r>
            <w:proofErr w:type="spellStart"/>
            <w:r w:rsidRPr="007D5998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Beispielssorten</w:t>
            </w:r>
            <w:proofErr w:type="spellEnd"/>
            <w:r w:rsidRPr="007D5998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Variedades ejemplo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94B49" w:rsidRPr="007D5998" w:rsidRDefault="00C94B49" w:rsidP="007D5998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r w:rsidRPr="007D5998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Note/</w:t>
            </w:r>
            <w:r w:rsidRPr="007D5998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Nota</w:t>
            </w:r>
          </w:p>
        </w:tc>
      </w:tr>
      <w:tr w:rsidR="007D5998" w:rsidRPr="002E6450" w:rsidTr="007D5998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</w:tcBorders>
          </w:tcPr>
          <w:p w:rsidR="007D5998" w:rsidRPr="007D5998" w:rsidRDefault="007D5998" w:rsidP="00B7616D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82.</w:t>
            </w:r>
          </w:p>
        </w:tc>
        <w:tc>
          <w:tcPr>
            <w:tcW w:w="397" w:type="dxa"/>
            <w:tcBorders>
              <w:top w:val="single" w:sz="6" w:space="0" w:color="auto"/>
            </w:tcBorders>
          </w:tcPr>
          <w:p w:rsidR="007D5998" w:rsidRPr="007D5998" w:rsidRDefault="007D5998" w:rsidP="00B7616D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7D5998" w:rsidRPr="007D5998" w:rsidRDefault="007D5998" w:rsidP="00B7616D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 xml:space="preserve">Fruit: strength of </w:t>
            </w:r>
            <w:proofErr w:type="spellStart"/>
            <w:r w:rsidRPr="007D5998">
              <w:rPr>
                <w:rFonts w:ascii="Arial" w:hAnsi="Arial" w:cs="Arial"/>
                <w:sz w:val="16"/>
                <w:szCs w:val="16"/>
              </w:rPr>
              <w:t>fibre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7D5998" w:rsidRPr="007D5998" w:rsidRDefault="007D5998" w:rsidP="00B7616D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7D5998">
              <w:rPr>
                <w:rFonts w:cs="Arial"/>
                <w:b/>
                <w:sz w:val="16"/>
                <w:szCs w:val="16"/>
                <w:lang w:val="fr-FR"/>
              </w:rPr>
              <w:t>Fruit: rigidité des fibres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7D5998" w:rsidRPr="007D5998" w:rsidRDefault="007D5998" w:rsidP="00B7616D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  <w:r w:rsidRPr="007D5998">
              <w:rPr>
                <w:rFonts w:cs="Arial"/>
                <w:b/>
                <w:sz w:val="16"/>
                <w:szCs w:val="16"/>
                <w:lang w:val="de-DE"/>
              </w:rPr>
              <w:t>Frucht: Festigkeit der Fasern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7D5998" w:rsidRPr="007D5998" w:rsidRDefault="007D5998" w:rsidP="00B7616D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r w:rsidRPr="007D5998">
              <w:rPr>
                <w:rFonts w:cs="Arial"/>
                <w:b/>
                <w:sz w:val="16"/>
                <w:szCs w:val="16"/>
                <w:lang w:val="es-ES"/>
              </w:rPr>
              <w:t>Fruto: vigor de la fibra</w:t>
            </w:r>
          </w:p>
        </w:tc>
        <w:tc>
          <w:tcPr>
            <w:tcW w:w="2410" w:type="dxa"/>
            <w:tcBorders>
              <w:top w:val="single" w:sz="6" w:space="0" w:color="auto"/>
            </w:tcBorders>
          </w:tcPr>
          <w:p w:rsidR="007D5998" w:rsidRPr="007D5998" w:rsidRDefault="007D5998" w:rsidP="00B7616D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7D5998" w:rsidRPr="007D5998" w:rsidRDefault="007D5998" w:rsidP="00B7616D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7D5998" w:rsidRPr="007D5998" w:rsidTr="007D5998">
        <w:trPr>
          <w:cantSplit/>
          <w:jc w:val="center"/>
        </w:trPr>
        <w:tc>
          <w:tcPr>
            <w:tcW w:w="567" w:type="dxa"/>
          </w:tcPr>
          <w:p w:rsidR="007D5998" w:rsidRPr="007D5998" w:rsidRDefault="007D5998" w:rsidP="00B7616D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5998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397" w:type="dxa"/>
          </w:tcPr>
          <w:p w:rsidR="007D5998" w:rsidRPr="007D5998" w:rsidRDefault="007D5998" w:rsidP="00B7616D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5998">
              <w:rPr>
                <w:rFonts w:ascii="Arial" w:hAnsi="Arial" w:cs="Arial"/>
                <w:b/>
                <w:sz w:val="16"/>
                <w:szCs w:val="16"/>
              </w:rPr>
              <w:t>(c)</w:t>
            </w:r>
          </w:p>
        </w:tc>
        <w:tc>
          <w:tcPr>
            <w:tcW w:w="1843" w:type="dxa"/>
          </w:tcPr>
          <w:p w:rsidR="007D5998" w:rsidRPr="007D5998" w:rsidRDefault="007D5998" w:rsidP="00B7616D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weak</w:t>
            </w:r>
          </w:p>
        </w:tc>
        <w:tc>
          <w:tcPr>
            <w:tcW w:w="1843" w:type="dxa"/>
          </w:tcPr>
          <w:p w:rsidR="007D5998" w:rsidRPr="007D5998" w:rsidRDefault="007D5998" w:rsidP="00B7616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7D5998">
              <w:rPr>
                <w:rFonts w:cs="Arial"/>
                <w:sz w:val="16"/>
                <w:szCs w:val="16"/>
                <w:lang w:val="fr-FR"/>
              </w:rPr>
              <w:t>faible</w:t>
            </w:r>
          </w:p>
        </w:tc>
        <w:tc>
          <w:tcPr>
            <w:tcW w:w="1843" w:type="dxa"/>
          </w:tcPr>
          <w:p w:rsidR="007D5998" w:rsidRPr="007D5998" w:rsidRDefault="007D5998" w:rsidP="00B7616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7D5998">
              <w:rPr>
                <w:rFonts w:cs="Arial"/>
                <w:sz w:val="16"/>
                <w:szCs w:val="16"/>
                <w:lang w:val="de-DE"/>
              </w:rPr>
              <w:t>schwach</w:t>
            </w:r>
          </w:p>
        </w:tc>
        <w:tc>
          <w:tcPr>
            <w:tcW w:w="1843" w:type="dxa"/>
          </w:tcPr>
          <w:p w:rsidR="007D5998" w:rsidRPr="007D5998" w:rsidRDefault="007D5998" w:rsidP="00B7616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7D5998">
              <w:rPr>
                <w:rFonts w:cs="Arial"/>
                <w:sz w:val="16"/>
                <w:szCs w:val="16"/>
                <w:lang w:val="es-ES"/>
              </w:rPr>
              <w:t>débil</w:t>
            </w:r>
          </w:p>
        </w:tc>
        <w:tc>
          <w:tcPr>
            <w:tcW w:w="2410" w:type="dxa"/>
          </w:tcPr>
          <w:p w:rsidR="007D5998" w:rsidRPr="007D5998" w:rsidRDefault="007D5998" w:rsidP="00B7616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D5998">
              <w:rPr>
                <w:rFonts w:ascii="Arial" w:hAnsi="Arial" w:cs="Arial"/>
                <w:sz w:val="16"/>
                <w:szCs w:val="16"/>
              </w:rPr>
              <w:t>Salustiana</w:t>
            </w:r>
            <w:proofErr w:type="spellEnd"/>
            <w:r w:rsidRPr="007D5998">
              <w:rPr>
                <w:rFonts w:ascii="Arial" w:hAnsi="Arial" w:cs="Arial"/>
                <w:sz w:val="16"/>
                <w:szCs w:val="16"/>
              </w:rPr>
              <w:t> (SWO)</w:t>
            </w:r>
          </w:p>
        </w:tc>
        <w:tc>
          <w:tcPr>
            <w:tcW w:w="567" w:type="dxa"/>
          </w:tcPr>
          <w:p w:rsidR="007D5998" w:rsidRPr="007D5998" w:rsidRDefault="007D5998" w:rsidP="00B7616D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7D5998" w:rsidRPr="007D5998" w:rsidTr="007D5998">
        <w:trPr>
          <w:cantSplit/>
          <w:jc w:val="center"/>
        </w:trPr>
        <w:tc>
          <w:tcPr>
            <w:tcW w:w="567" w:type="dxa"/>
          </w:tcPr>
          <w:p w:rsidR="007D5998" w:rsidRPr="007D5998" w:rsidRDefault="007D5998" w:rsidP="00B7616D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7" w:type="dxa"/>
          </w:tcPr>
          <w:p w:rsidR="007D5998" w:rsidRPr="007D5998" w:rsidRDefault="007D5998" w:rsidP="00B7616D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7D5998" w:rsidRPr="007D5998" w:rsidRDefault="007D5998" w:rsidP="00B7616D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843" w:type="dxa"/>
          </w:tcPr>
          <w:p w:rsidR="007D5998" w:rsidRPr="007D5998" w:rsidRDefault="007D5998" w:rsidP="00B7616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7D5998">
              <w:rPr>
                <w:rFonts w:cs="Arial"/>
                <w:sz w:val="16"/>
                <w:szCs w:val="16"/>
                <w:lang w:val="fr-FR"/>
              </w:rPr>
              <w:t>moyenne</w:t>
            </w:r>
          </w:p>
        </w:tc>
        <w:tc>
          <w:tcPr>
            <w:tcW w:w="1843" w:type="dxa"/>
          </w:tcPr>
          <w:p w:rsidR="007D5998" w:rsidRPr="007D5998" w:rsidRDefault="007D5998" w:rsidP="00B7616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7D5998">
              <w:rPr>
                <w:rFonts w:cs="Arial"/>
                <w:sz w:val="16"/>
                <w:szCs w:val="16"/>
                <w:lang w:val="de-DE"/>
              </w:rPr>
              <w:t>mittel</w:t>
            </w:r>
          </w:p>
        </w:tc>
        <w:tc>
          <w:tcPr>
            <w:tcW w:w="1843" w:type="dxa"/>
          </w:tcPr>
          <w:p w:rsidR="007D5998" w:rsidRPr="007D5998" w:rsidRDefault="007D5998" w:rsidP="00B7616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7D5998">
              <w:rPr>
                <w:rFonts w:cs="Arial"/>
                <w:sz w:val="16"/>
                <w:szCs w:val="16"/>
                <w:lang w:val="es-ES"/>
              </w:rPr>
              <w:t>medio</w:t>
            </w:r>
          </w:p>
        </w:tc>
        <w:tc>
          <w:tcPr>
            <w:tcW w:w="2410" w:type="dxa"/>
          </w:tcPr>
          <w:p w:rsidR="007D5998" w:rsidRPr="007D5998" w:rsidRDefault="007D5998" w:rsidP="00B7616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Washington Navel (SWO)</w:t>
            </w:r>
          </w:p>
        </w:tc>
        <w:tc>
          <w:tcPr>
            <w:tcW w:w="567" w:type="dxa"/>
          </w:tcPr>
          <w:p w:rsidR="007D5998" w:rsidRPr="007D5998" w:rsidRDefault="007D5998" w:rsidP="00B7616D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7D5998" w:rsidRPr="007D5998" w:rsidTr="007D5998"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7D5998" w:rsidRPr="007D5998" w:rsidRDefault="007D5998" w:rsidP="00B7616D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5998">
              <w:rPr>
                <w:rFonts w:ascii="Arial" w:hAnsi="Arial" w:cs="Arial"/>
                <w:b/>
                <w:sz w:val="16"/>
                <w:szCs w:val="16"/>
              </w:rPr>
              <w:t>[324]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7D5998" w:rsidRPr="007D5998" w:rsidRDefault="007D5998" w:rsidP="00B7616D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D5998" w:rsidRPr="007D5998" w:rsidRDefault="007D5998" w:rsidP="00B7616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strong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D5998" w:rsidRPr="007D5998" w:rsidRDefault="007D5998" w:rsidP="00B7616D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7D5998">
              <w:rPr>
                <w:rFonts w:cs="Arial"/>
                <w:sz w:val="16"/>
                <w:szCs w:val="16"/>
                <w:lang w:val="fr-FR"/>
              </w:rPr>
              <w:t>forte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D5998" w:rsidRPr="007D5998" w:rsidRDefault="007D5998" w:rsidP="00B7616D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7D5998">
              <w:rPr>
                <w:rFonts w:cs="Arial"/>
                <w:sz w:val="16"/>
                <w:szCs w:val="16"/>
                <w:lang w:val="de-DE"/>
              </w:rPr>
              <w:t>stark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D5998" w:rsidRPr="007D5998" w:rsidRDefault="007D5998" w:rsidP="00B7616D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7D5998">
              <w:rPr>
                <w:rFonts w:cs="Arial"/>
                <w:sz w:val="16"/>
                <w:szCs w:val="16"/>
                <w:lang w:val="es-ES"/>
              </w:rPr>
              <w:t>fuerte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D5998" w:rsidRPr="007D5998" w:rsidRDefault="007D5998" w:rsidP="00B7616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D5998" w:rsidRPr="007D5998" w:rsidRDefault="007D5998" w:rsidP="00B7616D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7D5998" w:rsidRPr="007D5998" w:rsidTr="007D5998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7D5998" w:rsidRPr="007D5998" w:rsidRDefault="007D5998" w:rsidP="00B7616D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83.</w:t>
            </w:r>
            <w:r w:rsidRPr="007D5998">
              <w:rPr>
                <w:rFonts w:ascii="Arial" w:hAnsi="Arial" w:cs="Arial"/>
                <w:sz w:val="16"/>
                <w:szCs w:val="16"/>
              </w:rPr>
              <w:br/>
            </w:r>
            <w:r w:rsidRPr="007D5998">
              <w:rPr>
                <w:rFonts w:ascii="Arial" w:hAnsi="Arial" w:cs="Arial"/>
                <w:sz w:val="16"/>
                <w:szCs w:val="16"/>
              </w:rPr>
              <w:br/>
              <w:t>(+)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7D5998" w:rsidRPr="007D5998" w:rsidRDefault="007D5998" w:rsidP="00B7616D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D5998" w:rsidRPr="007D5998" w:rsidRDefault="007D5998" w:rsidP="00B7616D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Fruit: number of seeds (controlled manual self-pollination)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D5998" w:rsidRPr="007D5998" w:rsidRDefault="007D5998" w:rsidP="00B7616D">
            <w:pPr>
              <w:pStyle w:val="Normaltb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7D5998">
              <w:rPr>
                <w:rFonts w:ascii="Arial" w:hAnsi="Arial" w:cs="Arial"/>
                <w:sz w:val="16"/>
                <w:szCs w:val="16"/>
                <w:lang w:val="fr-FR"/>
              </w:rPr>
              <w:t>Fruit: nombre de pépins (autopolli</w:t>
            </w:r>
            <w:r w:rsidRPr="007D5998">
              <w:rPr>
                <w:rFonts w:ascii="Arial" w:hAnsi="Arial" w:cs="Arial"/>
                <w:sz w:val="16"/>
                <w:szCs w:val="16"/>
                <w:lang w:val="fr-FR"/>
              </w:rPr>
              <w:softHyphen/>
              <w:t>nisation manuelle contrôlée)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D5998" w:rsidRPr="007D5998" w:rsidRDefault="007D5998" w:rsidP="00B7616D">
            <w:pPr>
              <w:pStyle w:val="Normaltb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7D5998">
              <w:rPr>
                <w:rFonts w:ascii="Arial" w:hAnsi="Arial" w:cs="Arial"/>
                <w:sz w:val="16"/>
                <w:szCs w:val="16"/>
                <w:lang w:val="de-DE"/>
              </w:rPr>
              <w:t>Frucht: Anzahl Samen (manuelle kontrollierte Selbstbestäubung)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D5998" w:rsidRPr="007D5998" w:rsidRDefault="007D5998" w:rsidP="00B7616D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D5998">
              <w:rPr>
                <w:rFonts w:ascii="Arial" w:hAnsi="Arial" w:cs="Arial"/>
                <w:sz w:val="16"/>
                <w:szCs w:val="16"/>
                <w:lang w:val="es-ES"/>
              </w:rPr>
              <w:t>Fruto: número de semillas (autopoli</w:t>
            </w:r>
            <w:r w:rsidRPr="007D5998">
              <w:rPr>
                <w:rFonts w:ascii="Arial" w:hAnsi="Arial" w:cs="Arial"/>
                <w:sz w:val="16"/>
                <w:szCs w:val="16"/>
                <w:lang w:val="es-ES"/>
              </w:rPr>
              <w:softHyphen/>
              <w:t>nización manual controlada)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D5998" w:rsidRPr="007D5998" w:rsidRDefault="007D5998" w:rsidP="00B7616D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D5998" w:rsidRPr="007D5998" w:rsidRDefault="007D5998" w:rsidP="00B7616D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7D5998" w:rsidRPr="007D5998" w:rsidTr="007D5998">
        <w:trPr>
          <w:cantSplit/>
          <w:jc w:val="center"/>
        </w:trPr>
        <w:tc>
          <w:tcPr>
            <w:tcW w:w="567" w:type="dxa"/>
          </w:tcPr>
          <w:p w:rsidR="007D5998" w:rsidRPr="007D5998" w:rsidRDefault="007D5998" w:rsidP="00B7616D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5998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397" w:type="dxa"/>
          </w:tcPr>
          <w:p w:rsidR="007D5998" w:rsidRPr="007D5998" w:rsidRDefault="007D5998" w:rsidP="00B7616D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5998">
              <w:rPr>
                <w:rFonts w:ascii="Arial" w:hAnsi="Arial" w:cs="Arial"/>
                <w:b/>
                <w:sz w:val="16"/>
                <w:szCs w:val="16"/>
              </w:rPr>
              <w:t>(c)</w:t>
            </w:r>
          </w:p>
        </w:tc>
        <w:tc>
          <w:tcPr>
            <w:tcW w:w="1843" w:type="dxa"/>
          </w:tcPr>
          <w:p w:rsidR="007D5998" w:rsidRPr="007D5998" w:rsidRDefault="007D5998" w:rsidP="00B7616D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absent or very few</w:t>
            </w:r>
          </w:p>
        </w:tc>
        <w:tc>
          <w:tcPr>
            <w:tcW w:w="1843" w:type="dxa"/>
          </w:tcPr>
          <w:p w:rsidR="007D5998" w:rsidRPr="007D5998" w:rsidRDefault="007D5998" w:rsidP="00B7616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7D5998">
              <w:rPr>
                <w:rFonts w:cs="Arial"/>
                <w:sz w:val="16"/>
                <w:szCs w:val="16"/>
                <w:lang w:val="fr-FR"/>
              </w:rPr>
              <w:t>absents ou très peu nombreux</w:t>
            </w:r>
          </w:p>
        </w:tc>
        <w:tc>
          <w:tcPr>
            <w:tcW w:w="1843" w:type="dxa"/>
          </w:tcPr>
          <w:p w:rsidR="007D5998" w:rsidRPr="007D5998" w:rsidRDefault="007D5998" w:rsidP="00B7616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7D5998">
              <w:rPr>
                <w:rFonts w:cs="Arial"/>
                <w:sz w:val="16"/>
                <w:szCs w:val="16"/>
                <w:lang w:val="de-DE"/>
              </w:rPr>
              <w:t>fehlend oder sehr gering</w:t>
            </w:r>
          </w:p>
        </w:tc>
        <w:tc>
          <w:tcPr>
            <w:tcW w:w="1843" w:type="dxa"/>
          </w:tcPr>
          <w:p w:rsidR="007D5998" w:rsidRPr="007D5998" w:rsidRDefault="007D5998" w:rsidP="00B7616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7D5998">
              <w:rPr>
                <w:rFonts w:cs="Arial"/>
                <w:sz w:val="16"/>
                <w:szCs w:val="16"/>
                <w:lang w:val="es-ES"/>
              </w:rPr>
              <w:t>ausentes o muy bajo</w:t>
            </w:r>
          </w:p>
        </w:tc>
        <w:tc>
          <w:tcPr>
            <w:tcW w:w="2410" w:type="dxa"/>
          </w:tcPr>
          <w:p w:rsidR="007D5998" w:rsidRPr="007D5998" w:rsidRDefault="007D5998" w:rsidP="00B7616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Washington Navel (SWO)</w:t>
            </w:r>
          </w:p>
        </w:tc>
        <w:tc>
          <w:tcPr>
            <w:tcW w:w="567" w:type="dxa"/>
          </w:tcPr>
          <w:p w:rsidR="007D5998" w:rsidRPr="007D5998" w:rsidRDefault="007D5998" w:rsidP="00B7616D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D5998" w:rsidRPr="007D5998" w:rsidTr="007D5998">
        <w:trPr>
          <w:cantSplit/>
          <w:jc w:val="center"/>
        </w:trPr>
        <w:tc>
          <w:tcPr>
            <w:tcW w:w="567" w:type="dxa"/>
          </w:tcPr>
          <w:p w:rsidR="007D5998" w:rsidRPr="007D5998" w:rsidRDefault="007D5998" w:rsidP="00B7616D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7" w:type="dxa"/>
          </w:tcPr>
          <w:p w:rsidR="007D5998" w:rsidRPr="007D5998" w:rsidRDefault="007D5998" w:rsidP="00B7616D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7D5998" w:rsidRPr="007D5998" w:rsidRDefault="007D5998" w:rsidP="00B7616D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few</w:t>
            </w:r>
          </w:p>
        </w:tc>
        <w:tc>
          <w:tcPr>
            <w:tcW w:w="1843" w:type="dxa"/>
          </w:tcPr>
          <w:p w:rsidR="007D5998" w:rsidRPr="007D5998" w:rsidRDefault="007D5998" w:rsidP="00B7616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7D5998">
              <w:rPr>
                <w:rFonts w:cs="Arial"/>
                <w:sz w:val="16"/>
                <w:szCs w:val="16"/>
                <w:lang w:val="fr-FR"/>
              </w:rPr>
              <w:t>peu nombreux</w:t>
            </w:r>
          </w:p>
        </w:tc>
        <w:tc>
          <w:tcPr>
            <w:tcW w:w="1843" w:type="dxa"/>
          </w:tcPr>
          <w:p w:rsidR="007D5998" w:rsidRPr="007D5998" w:rsidRDefault="007D5998" w:rsidP="00B7616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7D5998">
              <w:rPr>
                <w:rFonts w:cs="Arial"/>
                <w:sz w:val="16"/>
                <w:szCs w:val="16"/>
                <w:lang w:val="de-DE"/>
              </w:rPr>
              <w:t>gering</w:t>
            </w:r>
          </w:p>
        </w:tc>
        <w:tc>
          <w:tcPr>
            <w:tcW w:w="1843" w:type="dxa"/>
          </w:tcPr>
          <w:p w:rsidR="007D5998" w:rsidRPr="007D5998" w:rsidRDefault="007D5998" w:rsidP="00B7616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7D5998">
              <w:rPr>
                <w:rFonts w:cs="Arial"/>
                <w:sz w:val="16"/>
                <w:szCs w:val="16"/>
                <w:lang w:val="es-ES"/>
              </w:rPr>
              <w:t>bajo</w:t>
            </w:r>
          </w:p>
        </w:tc>
        <w:tc>
          <w:tcPr>
            <w:tcW w:w="2410" w:type="dxa"/>
          </w:tcPr>
          <w:p w:rsidR="007D5998" w:rsidRPr="007D5998" w:rsidRDefault="007D5998" w:rsidP="00B7616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Valencia Late (SWO)</w:t>
            </w:r>
          </w:p>
        </w:tc>
        <w:tc>
          <w:tcPr>
            <w:tcW w:w="567" w:type="dxa"/>
          </w:tcPr>
          <w:p w:rsidR="007D5998" w:rsidRPr="007D5998" w:rsidRDefault="007D5998" w:rsidP="00B7616D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7D5998" w:rsidRPr="007D5998" w:rsidTr="007D5998">
        <w:trPr>
          <w:cantSplit/>
          <w:jc w:val="center"/>
        </w:trPr>
        <w:tc>
          <w:tcPr>
            <w:tcW w:w="567" w:type="dxa"/>
          </w:tcPr>
          <w:p w:rsidR="007D5998" w:rsidRPr="007D5998" w:rsidRDefault="007D5998" w:rsidP="00B7616D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7" w:type="dxa"/>
          </w:tcPr>
          <w:p w:rsidR="007D5998" w:rsidRPr="007D5998" w:rsidRDefault="007D5998" w:rsidP="00B7616D">
            <w:pPr>
              <w:pStyle w:val="Normalt"/>
              <w:keepNext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843" w:type="dxa"/>
          </w:tcPr>
          <w:p w:rsidR="007D5998" w:rsidRPr="007D5998" w:rsidRDefault="007D5998" w:rsidP="00B7616D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843" w:type="dxa"/>
          </w:tcPr>
          <w:p w:rsidR="007D5998" w:rsidRPr="007D5998" w:rsidRDefault="007D5998" w:rsidP="00B7616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7D5998">
              <w:rPr>
                <w:rFonts w:cs="Arial"/>
                <w:sz w:val="16"/>
                <w:szCs w:val="16"/>
                <w:lang w:val="fr-FR"/>
              </w:rPr>
              <w:t>moyen</w:t>
            </w:r>
          </w:p>
        </w:tc>
        <w:tc>
          <w:tcPr>
            <w:tcW w:w="1843" w:type="dxa"/>
          </w:tcPr>
          <w:p w:rsidR="007D5998" w:rsidRPr="007D5998" w:rsidRDefault="007D5998" w:rsidP="00B7616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7D5998">
              <w:rPr>
                <w:rFonts w:cs="Arial"/>
                <w:sz w:val="16"/>
                <w:szCs w:val="16"/>
                <w:lang w:val="de-DE"/>
              </w:rPr>
              <w:t>mittel</w:t>
            </w:r>
          </w:p>
        </w:tc>
        <w:tc>
          <w:tcPr>
            <w:tcW w:w="1843" w:type="dxa"/>
          </w:tcPr>
          <w:p w:rsidR="007D5998" w:rsidRPr="007D5998" w:rsidRDefault="007D5998" w:rsidP="00B7616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7D5998">
              <w:rPr>
                <w:rFonts w:cs="Arial"/>
                <w:sz w:val="16"/>
                <w:szCs w:val="16"/>
                <w:lang w:val="es-ES"/>
              </w:rPr>
              <w:t>medio</w:t>
            </w:r>
          </w:p>
        </w:tc>
        <w:tc>
          <w:tcPr>
            <w:tcW w:w="2410" w:type="dxa"/>
          </w:tcPr>
          <w:p w:rsidR="007D5998" w:rsidRPr="007D5998" w:rsidRDefault="007D5998" w:rsidP="00B7616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7D5998" w:rsidRPr="007D5998" w:rsidRDefault="007D5998" w:rsidP="00B7616D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7D5998" w:rsidRPr="007D5998" w:rsidTr="007D5998">
        <w:trPr>
          <w:cantSplit/>
          <w:jc w:val="center"/>
        </w:trPr>
        <w:tc>
          <w:tcPr>
            <w:tcW w:w="567" w:type="dxa"/>
          </w:tcPr>
          <w:p w:rsidR="007D5998" w:rsidRPr="007D5998" w:rsidRDefault="007D5998" w:rsidP="00B7616D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7" w:type="dxa"/>
          </w:tcPr>
          <w:p w:rsidR="007D5998" w:rsidRPr="007D5998" w:rsidRDefault="007D5998" w:rsidP="00B7616D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7D5998" w:rsidRPr="007D5998" w:rsidRDefault="007D5998" w:rsidP="00B7616D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many</w:t>
            </w:r>
          </w:p>
        </w:tc>
        <w:tc>
          <w:tcPr>
            <w:tcW w:w="1843" w:type="dxa"/>
          </w:tcPr>
          <w:p w:rsidR="007D5998" w:rsidRPr="007D5998" w:rsidRDefault="007D5998" w:rsidP="00B7616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7D5998">
              <w:rPr>
                <w:rFonts w:cs="Arial"/>
                <w:sz w:val="16"/>
                <w:szCs w:val="16"/>
                <w:lang w:val="fr-FR"/>
              </w:rPr>
              <w:t>nombreux</w:t>
            </w:r>
          </w:p>
        </w:tc>
        <w:tc>
          <w:tcPr>
            <w:tcW w:w="1843" w:type="dxa"/>
          </w:tcPr>
          <w:p w:rsidR="007D5998" w:rsidRPr="007D5998" w:rsidRDefault="007D5998" w:rsidP="00B7616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7D5998">
              <w:rPr>
                <w:rFonts w:cs="Arial"/>
                <w:sz w:val="16"/>
                <w:szCs w:val="16"/>
                <w:lang w:val="de-DE"/>
              </w:rPr>
              <w:t>groß</w:t>
            </w:r>
          </w:p>
        </w:tc>
        <w:tc>
          <w:tcPr>
            <w:tcW w:w="1843" w:type="dxa"/>
          </w:tcPr>
          <w:p w:rsidR="007D5998" w:rsidRPr="007D5998" w:rsidRDefault="007D5998" w:rsidP="00B7616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7D5998">
              <w:rPr>
                <w:rFonts w:cs="Arial"/>
                <w:sz w:val="16"/>
                <w:szCs w:val="16"/>
                <w:lang w:val="es-ES"/>
              </w:rPr>
              <w:t>alto</w:t>
            </w:r>
          </w:p>
        </w:tc>
        <w:tc>
          <w:tcPr>
            <w:tcW w:w="2410" w:type="dxa"/>
          </w:tcPr>
          <w:p w:rsidR="007D5998" w:rsidRPr="007D5998" w:rsidRDefault="007D5998" w:rsidP="00B7616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7D5998" w:rsidRPr="007D5998" w:rsidRDefault="007D5998" w:rsidP="00B7616D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7D5998" w:rsidRPr="007D5998" w:rsidTr="007D5998">
        <w:trPr>
          <w:cantSplit/>
          <w:jc w:val="center"/>
        </w:trPr>
        <w:tc>
          <w:tcPr>
            <w:tcW w:w="567" w:type="dxa"/>
            <w:tcBorders>
              <w:bottom w:val="single" w:sz="6" w:space="0" w:color="auto"/>
            </w:tcBorders>
          </w:tcPr>
          <w:p w:rsidR="007D5998" w:rsidRPr="007D5998" w:rsidRDefault="007D5998" w:rsidP="00B7616D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5998">
              <w:rPr>
                <w:rFonts w:ascii="Arial" w:hAnsi="Arial" w:cs="Arial"/>
                <w:b/>
                <w:sz w:val="16"/>
                <w:szCs w:val="16"/>
              </w:rPr>
              <w:t>[325]</w:t>
            </w:r>
          </w:p>
        </w:tc>
        <w:tc>
          <w:tcPr>
            <w:tcW w:w="397" w:type="dxa"/>
            <w:tcBorders>
              <w:bottom w:val="single" w:sz="6" w:space="0" w:color="auto"/>
            </w:tcBorders>
          </w:tcPr>
          <w:p w:rsidR="007D5998" w:rsidRPr="007D5998" w:rsidRDefault="007D5998" w:rsidP="00B7616D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7D5998" w:rsidRPr="007D5998" w:rsidRDefault="007D5998" w:rsidP="00B7616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very many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7D5998" w:rsidRPr="007D5998" w:rsidRDefault="007D5998" w:rsidP="00B7616D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7D5998">
              <w:rPr>
                <w:rFonts w:cs="Arial"/>
                <w:sz w:val="16"/>
                <w:szCs w:val="16"/>
                <w:lang w:val="fr-FR"/>
              </w:rPr>
              <w:t>très nombreux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7D5998" w:rsidRPr="007D5998" w:rsidRDefault="007D5998" w:rsidP="00B7616D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7D5998">
              <w:rPr>
                <w:rFonts w:cs="Arial"/>
                <w:sz w:val="16"/>
                <w:szCs w:val="16"/>
                <w:lang w:val="de-DE"/>
              </w:rPr>
              <w:t>sehr groß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7D5998" w:rsidRPr="007D5998" w:rsidRDefault="007D5998" w:rsidP="00B7616D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7D5998">
              <w:rPr>
                <w:rFonts w:cs="Arial"/>
                <w:sz w:val="16"/>
                <w:szCs w:val="16"/>
                <w:lang w:val="es-ES"/>
              </w:rPr>
              <w:t>muy alto</w:t>
            </w: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:rsidR="007D5998" w:rsidRPr="007D5998" w:rsidRDefault="007D5998" w:rsidP="00B7616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D5998">
              <w:rPr>
                <w:rFonts w:ascii="Arial" w:hAnsi="Arial" w:cs="Arial"/>
                <w:sz w:val="16"/>
                <w:szCs w:val="16"/>
              </w:rPr>
              <w:t>Comuna</w:t>
            </w:r>
            <w:proofErr w:type="spellEnd"/>
            <w:r w:rsidRPr="007D5998">
              <w:rPr>
                <w:rFonts w:ascii="Arial" w:hAnsi="Arial" w:cs="Arial"/>
                <w:sz w:val="16"/>
                <w:szCs w:val="16"/>
              </w:rPr>
              <w:t> (SWO)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7D5998" w:rsidRPr="007D5998" w:rsidRDefault="007D5998" w:rsidP="00B7616D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7D5998" w:rsidRPr="002E6450" w:rsidTr="007D5998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</w:tcBorders>
          </w:tcPr>
          <w:p w:rsidR="007D5998" w:rsidRPr="007D5998" w:rsidRDefault="007D5998" w:rsidP="00B7616D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84.</w:t>
            </w:r>
            <w:r w:rsidRPr="007D5998">
              <w:rPr>
                <w:rFonts w:ascii="Arial" w:hAnsi="Arial" w:cs="Arial"/>
                <w:sz w:val="16"/>
                <w:szCs w:val="16"/>
              </w:rPr>
              <w:br/>
            </w:r>
            <w:r w:rsidRPr="007D5998">
              <w:rPr>
                <w:rFonts w:ascii="Arial" w:hAnsi="Arial" w:cs="Arial"/>
                <w:sz w:val="16"/>
                <w:szCs w:val="16"/>
              </w:rPr>
              <w:br/>
              <w:t>(+)</w:t>
            </w:r>
          </w:p>
        </w:tc>
        <w:tc>
          <w:tcPr>
            <w:tcW w:w="397" w:type="dxa"/>
            <w:tcBorders>
              <w:top w:val="single" w:sz="6" w:space="0" w:color="auto"/>
            </w:tcBorders>
          </w:tcPr>
          <w:p w:rsidR="007D5998" w:rsidRPr="007D5998" w:rsidRDefault="007D5998" w:rsidP="00B7616D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7D5998" w:rsidRPr="007D5998" w:rsidRDefault="007D5998" w:rsidP="00B7616D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Fruit: number of seeds (open pollination)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7D5998" w:rsidRPr="007D5998" w:rsidRDefault="007D5998" w:rsidP="00B7616D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7D5998">
              <w:rPr>
                <w:rFonts w:cs="Arial"/>
                <w:b/>
                <w:sz w:val="16"/>
                <w:szCs w:val="16"/>
                <w:lang w:val="fr-FR"/>
              </w:rPr>
              <w:t>Fruit: nombre de pépins (fécondation libre)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7D5998" w:rsidRPr="007D5998" w:rsidRDefault="007D5998" w:rsidP="00B7616D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  <w:r w:rsidRPr="007D5998">
              <w:rPr>
                <w:rFonts w:cs="Arial"/>
                <w:b/>
                <w:sz w:val="16"/>
                <w:szCs w:val="16"/>
                <w:lang w:val="de-DE"/>
              </w:rPr>
              <w:t>Frucht: Anzahl Samen (frei abblühend)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7D5998" w:rsidRPr="007D5998" w:rsidRDefault="007D5998" w:rsidP="00B7616D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r w:rsidRPr="007D5998">
              <w:rPr>
                <w:rFonts w:cs="Arial"/>
                <w:b/>
                <w:sz w:val="16"/>
                <w:szCs w:val="16"/>
                <w:lang w:val="es-ES"/>
              </w:rPr>
              <w:t>Fruto: número de semillas (polinización libre)</w:t>
            </w:r>
          </w:p>
        </w:tc>
        <w:tc>
          <w:tcPr>
            <w:tcW w:w="2410" w:type="dxa"/>
            <w:tcBorders>
              <w:top w:val="single" w:sz="6" w:space="0" w:color="auto"/>
            </w:tcBorders>
          </w:tcPr>
          <w:p w:rsidR="007D5998" w:rsidRPr="007D5998" w:rsidRDefault="007D5998" w:rsidP="00B7616D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7D5998" w:rsidRPr="007D5998" w:rsidRDefault="007D5998" w:rsidP="00B7616D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7D5998" w:rsidRPr="007D5998" w:rsidTr="007D5998">
        <w:trPr>
          <w:cantSplit/>
          <w:jc w:val="center"/>
        </w:trPr>
        <w:tc>
          <w:tcPr>
            <w:tcW w:w="567" w:type="dxa"/>
          </w:tcPr>
          <w:p w:rsidR="007D5998" w:rsidRPr="007D5998" w:rsidRDefault="007D5998" w:rsidP="00B7616D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5998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397" w:type="dxa"/>
          </w:tcPr>
          <w:p w:rsidR="007D5998" w:rsidRPr="007D5998" w:rsidRDefault="007D5998" w:rsidP="00B7616D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5998">
              <w:rPr>
                <w:rFonts w:ascii="Arial" w:hAnsi="Arial" w:cs="Arial"/>
                <w:b/>
                <w:sz w:val="16"/>
                <w:szCs w:val="16"/>
              </w:rPr>
              <w:t>(c)</w:t>
            </w:r>
          </w:p>
        </w:tc>
        <w:tc>
          <w:tcPr>
            <w:tcW w:w="1843" w:type="dxa"/>
          </w:tcPr>
          <w:p w:rsidR="007D5998" w:rsidRPr="007D5998" w:rsidRDefault="007D5998" w:rsidP="00B7616D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absent or very few</w:t>
            </w:r>
          </w:p>
        </w:tc>
        <w:tc>
          <w:tcPr>
            <w:tcW w:w="1843" w:type="dxa"/>
          </w:tcPr>
          <w:p w:rsidR="007D5998" w:rsidRPr="007D5998" w:rsidRDefault="007D5998" w:rsidP="00B7616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7D5998">
              <w:rPr>
                <w:rFonts w:cs="Arial"/>
                <w:sz w:val="16"/>
                <w:szCs w:val="16"/>
                <w:lang w:val="fr-FR"/>
              </w:rPr>
              <w:t>absents ou très peu nombreux</w:t>
            </w:r>
          </w:p>
        </w:tc>
        <w:tc>
          <w:tcPr>
            <w:tcW w:w="1843" w:type="dxa"/>
          </w:tcPr>
          <w:p w:rsidR="007D5998" w:rsidRPr="007D5998" w:rsidRDefault="007D5998" w:rsidP="00B7616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7D5998">
              <w:rPr>
                <w:rFonts w:cs="Arial"/>
                <w:sz w:val="16"/>
                <w:szCs w:val="16"/>
                <w:lang w:val="de-DE"/>
              </w:rPr>
              <w:t>fehlend oder sehr gering</w:t>
            </w:r>
          </w:p>
        </w:tc>
        <w:tc>
          <w:tcPr>
            <w:tcW w:w="1843" w:type="dxa"/>
          </w:tcPr>
          <w:p w:rsidR="007D5998" w:rsidRPr="007D5998" w:rsidRDefault="007D5998" w:rsidP="00B7616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7D5998">
              <w:rPr>
                <w:rFonts w:cs="Arial"/>
                <w:sz w:val="16"/>
                <w:szCs w:val="16"/>
                <w:lang w:val="es-ES"/>
              </w:rPr>
              <w:t>ausentes o muy bajo</w:t>
            </w:r>
          </w:p>
        </w:tc>
        <w:tc>
          <w:tcPr>
            <w:tcW w:w="2410" w:type="dxa"/>
          </w:tcPr>
          <w:p w:rsidR="007D5998" w:rsidRPr="007D5998" w:rsidRDefault="007D5998" w:rsidP="00B7616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D5998">
              <w:rPr>
                <w:rFonts w:ascii="Arial" w:hAnsi="Arial" w:cs="Arial"/>
                <w:sz w:val="16"/>
                <w:szCs w:val="16"/>
              </w:rPr>
              <w:t>Salustiana</w:t>
            </w:r>
            <w:proofErr w:type="spellEnd"/>
            <w:r w:rsidRPr="007D5998">
              <w:rPr>
                <w:rFonts w:ascii="Arial" w:hAnsi="Arial" w:cs="Arial"/>
                <w:sz w:val="16"/>
                <w:szCs w:val="16"/>
              </w:rPr>
              <w:t xml:space="preserve"> (SWO)</w:t>
            </w:r>
          </w:p>
        </w:tc>
        <w:tc>
          <w:tcPr>
            <w:tcW w:w="567" w:type="dxa"/>
          </w:tcPr>
          <w:p w:rsidR="007D5998" w:rsidRPr="007D5998" w:rsidRDefault="007D5998" w:rsidP="00B7616D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D5998" w:rsidRPr="007D5998" w:rsidTr="007D5998">
        <w:trPr>
          <w:cantSplit/>
          <w:jc w:val="center"/>
        </w:trPr>
        <w:tc>
          <w:tcPr>
            <w:tcW w:w="567" w:type="dxa"/>
          </w:tcPr>
          <w:p w:rsidR="007D5998" w:rsidRPr="007D5998" w:rsidRDefault="007D5998" w:rsidP="00B7616D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7" w:type="dxa"/>
          </w:tcPr>
          <w:p w:rsidR="007D5998" w:rsidRPr="007D5998" w:rsidRDefault="007D5998" w:rsidP="00B7616D">
            <w:pPr>
              <w:pStyle w:val="Normalt"/>
              <w:keepNext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843" w:type="dxa"/>
          </w:tcPr>
          <w:p w:rsidR="007D5998" w:rsidRPr="007D5998" w:rsidRDefault="007D5998" w:rsidP="00B7616D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few</w:t>
            </w:r>
          </w:p>
        </w:tc>
        <w:tc>
          <w:tcPr>
            <w:tcW w:w="1843" w:type="dxa"/>
          </w:tcPr>
          <w:p w:rsidR="007D5998" w:rsidRPr="007D5998" w:rsidRDefault="007D5998" w:rsidP="00B7616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7D5998">
              <w:rPr>
                <w:rFonts w:cs="Arial"/>
                <w:sz w:val="16"/>
                <w:szCs w:val="16"/>
                <w:lang w:val="fr-FR"/>
              </w:rPr>
              <w:t>peu nombreux</w:t>
            </w:r>
          </w:p>
        </w:tc>
        <w:tc>
          <w:tcPr>
            <w:tcW w:w="1843" w:type="dxa"/>
          </w:tcPr>
          <w:p w:rsidR="007D5998" w:rsidRPr="007D5998" w:rsidRDefault="007D5998" w:rsidP="00B7616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7D5998">
              <w:rPr>
                <w:rFonts w:cs="Arial"/>
                <w:sz w:val="16"/>
                <w:szCs w:val="16"/>
                <w:lang w:val="de-DE"/>
              </w:rPr>
              <w:t>gering</w:t>
            </w:r>
          </w:p>
        </w:tc>
        <w:tc>
          <w:tcPr>
            <w:tcW w:w="1843" w:type="dxa"/>
          </w:tcPr>
          <w:p w:rsidR="007D5998" w:rsidRPr="007D5998" w:rsidRDefault="007D5998" w:rsidP="00B7616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7D5998">
              <w:rPr>
                <w:rFonts w:cs="Arial"/>
                <w:sz w:val="16"/>
                <w:szCs w:val="16"/>
                <w:lang w:val="es-ES"/>
              </w:rPr>
              <w:t>bajo</w:t>
            </w:r>
          </w:p>
        </w:tc>
        <w:tc>
          <w:tcPr>
            <w:tcW w:w="2410" w:type="dxa"/>
          </w:tcPr>
          <w:p w:rsidR="007D5998" w:rsidRPr="007D5998" w:rsidRDefault="007D5998" w:rsidP="00B7616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Valencia Late (SWO)</w:t>
            </w:r>
          </w:p>
        </w:tc>
        <w:tc>
          <w:tcPr>
            <w:tcW w:w="567" w:type="dxa"/>
          </w:tcPr>
          <w:p w:rsidR="007D5998" w:rsidRPr="007D5998" w:rsidRDefault="007D5998" w:rsidP="00B7616D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7D5998" w:rsidRPr="007D5998" w:rsidTr="007D5998">
        <w:trPr>
          <w:cantSplit/>
          <w:jc w:val="center"/>
        </w:trPr>
        <w:tc>
          <w:tcPr>
            <w:tcW w:w="567" w:type="dxa"/>
          </w:tcPr>
          <w:p w:rsidR="007D5998" w:rsidRPr="007D5998" w:rsidRDefault="007D5998" w:rsidP="00B7616D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7" w:type="dxa"/>
          </w:tcPr>
          <w:p w:rsidR="007D5998" w:rsidRPr="007D5998" w:rsidRDefault="007D5998" w:rsidP="00B7616D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7D5998" w:rsidRPr="007D5998" w:rsidRDefault="007D5998" w:rsidP="00B7616D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843" w:type="dxa"/>
          </w:tcPr>
          <w:p w:rsidR="007D5998" w:rsidRPr="007D5998" w:rsidRDefault="007D5998" w:rsidP="00B7616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7D5998">
              <w:rPr>
                <w:rFonts w:cs="Arial"/>
                <w:sz w:val="16"/>
                <w:szCs w:val="16"/>
                <w:lang w:val="fr-FR"/>
              </w:rPr>
              <w:t>moyen</w:t>
            </w:r>
          </w:p>
        </w:tc>
        <w:tc>
          <w:tcPr>
            <w:tcW w:w="1843" w:type="dxa"/>
          </w:tcPr>
          <w:p w:rsidR="007D5998" w:rsidRPr="007D5998" w:rsidRDefault="007D5998" w:rsidP="00B7616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7D5998">
              <w:rPr>
                <w:rFonts w:cs="Arial"/>
                <w:sz w:val="16"/>
                <w:szCs w:val="16"/>
                <w:lang w:val="de-DE"/>
              </w:rPr>
              <w:t>mittel</w:t>
            </w:r>
          </w:p>
        </w:tc>
        <w:tc>
          <w:tcPr>
            <w:tcW w:w="1843" w:type="dxa"/>
          </w:tcPr>
          <w:p w:rsidR="007D5998" w:rsidRPr="007D5998" w:rsidRDefault="007D5998" w:rsidP="00B7616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7D5998">
              <w:rPr>
                <w:rFonts w:cs="Arial"/>
                <w:sz w:val="16"/>
                <w:szCs w:val="16"/>
                <w:lang w:val="es-ES"/>
              </w:rPr>
              <w:t>medium</w:t>
            </w:r>
            <w:proofErr w:type="spellEnd"/>
          </w:p>
        </w:tc>
        <w:tc>
          <w:tcPr>
            <w:tcW w:w="2410" w:type="dxa"/>
          </w:tcPr>
          <w:p w:rsidR="007D5998" w:rsidRPr="007D5998" w:rsidRDefault="007D5998" w:rsidP="00B7616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7D5998" w:rsidRPr="007D5998" w:rsidRDefault="007D5998" w:rsidP="00B7616D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7D5998" w:rsidRPr="007D5998" w:rsidTr="007D5998"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7D5998" w:rsidRPr="007D5998" w:rsidRDefault="007D5998" w:rsidP="00B7616D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5998">
              <w:rPr>
                <w:rFonts w:ascii="Arial" w:hAnsi="Arial" w:cs="Arial"/>
                <w:b/>
                <w:sz w:val="16"/>
                <w:szCs w:val="16"/>
              </w:rPr>
              <w:t>[326]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7D5998" w:rsidRPr="007D5998" w:rsidRDefault="007D5998" w:rsidP="00B7616D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D5998" w:rsidRPr="007D5998" w:rsidRDefault="007D5998" w:rsidP="00B7616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many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D5998" w:rsidRPr="007D5998" w:rsidRDefault="007D5998" w:rsidP="00B7616D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7D5998">
              <w:rPr>
                <w:rFonts w:cs="Arial"/>
                <w:sz w:val="16"/>
                <w:szCs w:val="16"/>
                <w:lang w:val="fr-FR"/>
              </w:rPr>
              <w:t>nombreux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D5998" w:rsidRPr="007D5998" w:rsidRDefault="007D5998" w:rsidP="00B7616D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7D5998">
              <w:rPr>
                <w:rFonts w:cs="Arial"/>
                <w:sz w:val="16"/>
                <w:szCs w:val="16"/>
                <w:lang w:val="de-DE"/>
              </w:rPr>
              <w:t>groß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D5998" w:rsidRPr="007D5998" w:rsidRDefault="007D5998" w:rsidP="00B7616D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7D5998">
              <w:rPr>
                <w:rFonts w:cs="Arial"/>
                <w:sz w:val="16"/>
                <w:szCs w:val="16"/>
                <w:lang w:val="es-ES"/>
              </w:rPr>
              <w:t>alto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D5998" w:rsidRPr="007D5998" w:rsidRDefault="007D5998" w:rsidP="00B7616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Pineapple (SWO)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D5998" w:rsidRPr="007D5998" w:rsidRDefault="007D5998" w:rsidP="00B7616D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</w:tbl>
    <w:p w:rsidR="00C94B49" w:rsidRDefault="00C94B49" w:rsidP="00C94B49">
      <w:pPr>
        <w:jc w:val="left"/>
      </w:pPr>
    </w:p>
    <w:p w:rsidR="00C94B49" w:rsidRDefault="00C94B49" w:rsidP="00C94B49">
      <w:pPr>
        <w:jc w:val="left"/>
      </w:pPr>
    </w:p>
    <w:p w:rsidR="007D5998" w:rsidRDefault="007D5998">
      <w:pPr>
        <w:jc w:val="left"/>
        <w:rPr>
          <w:i/>
        </w:rPr>
      </w:pPr>
      <w:r>
        <w:rPr>
          <w:i/>
        </w:rPr>
        <w:br w:type="page"/>
      </w:r>
    </w:p>
    <w:p w:rsidR="00C94B49" w:rsidRDefault="00C94B49" w:rsidP="00C94B49">
      <w:pPr>
        <w:jc w:val="left"/>
        <w:rPr>
          <w:i/>
        </w:rPr>
      </w:pPr>
      <w:r w:rsidRPr="00106263">
        <w:rPr>
          <w:i/>
        </w:rPr>
        <w:lastRenderedPageBreak/>
        <w:t>Proposed new wording</w:t>
      </w:r>
    </w:p>
    <w:p w:rsidR="00C94B49" w:rsidRDefault="00C94B49" w:rsidP="00C94B49">
      <w:pPr>
        <w:jc w:val="left"/>
        <w:rPr>
          <w:i/>
        </w:rPr>
      </w:pPr>
    </w:p>
    <w:tbl>
      <w:tblPr>
        <w:tblW w:w="1131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97"/>
        <w:gridCol w:w="1843"/>
        <w:gridCol w:w="1843"/>
        <w:gridCol w:w="1843"/>
        <w:gridCol w:w="1843"/>
        <w:gridCol w:w="2410"/>
        <w:gridCol w:w="567"/>
      </w:tblGrid>
      <w:tr w:rsidR="007D5998" w:rsidRPr="007D5998" w:rsidTr="00B7616D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7D5998" w:rsidRPr="007D5998" w:rsidRDefault="007D5998" w:rsidP="00B7616D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7D5998" w:rsidRPr="007D5998" w:rsidRDefault="007D5998" w:rsidP="00B7616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D5998" w:rsidRPr="007D5998" w:rsidRDefault="007D5998" w:rsidP="00B7616D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7D5998">
              <w:rPr>
                <w:rFonts w:ascii="Arial" w:hAnsi="Arial" w:cs="Arial"/>
                <w:b w:val="0"/>
                <w:sz w:val="16"/>
                <w:szCs w:val="16"/>
              </w:rPr>
              <w:t>English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D5998" w:rsidRPr="007D5998" w:rsidRDefault="007D5998" w:rsidP="00B7616D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7D5998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français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D5998" w:rsidRPr="007D5998" w:rsidRDefault="007D5998" w:rsidP="00B7616D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de-DE"/>
              </w:rPr>
            </w:pPr>
            <w:r w:rsidRPr="007D5998">
              <w:rPr>
                <w:rFonts w:ascii="Arial" w:hAnsi="Arial" w:cs="Arial"/>
                <w:b w:val="0"/>
                <w:sz w:val="16"/>
                <w:szCs w:val="16"/>
                <w:lang w:val="de-DE"/>
              </w:rPr>
              <w:t>deutsch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D5998" w:rsidRPr="007D5998" w:rsidRDefault="007D5998" w:rsidP="00B7616D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r w:rsidRPr="007D5998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español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D5998" w:rsidRPr="007D5998" w:rsidRDefault="007D5998" w:rsidP="00B7616D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proofErr w:type="spellStart"/>
            <w:r w:rsidRPr="007D5998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Example</w:t>
            </w:r>
            <w:proofErr w:type="spellEnd"/>
            <w:r w:rsidRPr="007D5998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D5998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Varieties</w:t>
            </w:r>
            <w:proofErr w:type="spellEnd"/>
            <w:r w:rsidRPr="007D5998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</w:r>
            <w:proofErr w:type="spellStart"/>
            <w:r w:rsidRPr="007D5998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Exemples</w:t>
            </w:r>
            <w:proofErr w:type="spellEnd"/>
            <w:r w:rsidRPr="007D5998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</w:r>
            <w:proofErr w:type="spellStart"/>
            <w:r w:rsidRPr="007D5998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Beispielssorten</w:t>
            </w:r>
            <w:proofErr w:type="spellEnd"/>
            <w:r w:rsidRPr="007D5998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Variedades ejemplo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D5998" w:rsidRPr="007D5998" w:rsidRDefault="007D5998" w:rsidP="00B7616D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r w:rsidRPr="007D5998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Note/</w:t>
            </w:r>
            <w:r w:rsidRPr="007D5998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Nota</w:t>
            </w:r>
          </w:p>
        </w:tc>
      </w:tr>
      <w:tr w:rsidR="007D5998" w:rsidRPr="002E6450" w:rsidTr="00B7616D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</w:tcBorders>
          </w:tcPr>
          <w:p w:rsidR="007D5998" w:rsidRPr="007D5998" w:rsidRDefault="007D5998" w:rsidP="00B7616D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82.</w:t>
            </w:r>
          </w:p>
        </w:tc>
        <w:tc>
          <w:tcPr>
            <w:tcW w:w="397" w:type="dxa"/>
            <w:tcBorders>
              <w:top w:val="single" w:sz="6" w:space="0" w:color="auto"/>
            </w:tcBorders>
          </w:tcPr>
          <w:p w:rsidR="007D5998" w:rsidRPr="007D5998" w:rsidRDefault="007D5998" w:rsidP="00B7616D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7D5998" w:rsidRPr="007D5998" w:rsidRDefault="007D5998" w:rsidP="00B7616D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 xml:space="preserve">Fruit: strength of </w:t>
            </w:r>
            <w:proofErr w:type="spellStart"/>
            <w:r w:rsidRPr="007D5998">
              <w:rPr>
                <w:rFonts w:ascii="Arial" w:hAnsi="Arial" w:cs="Arial"/>
                <w:sz w:val="16"/>
                <w:szCs w:val="16"/>
              </w:rPr>
              <w:t>fibre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7D5998" w:rsidRPr="007D5998" w:rsidRDefault="007D5998" w:rsidP="00B7616D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7D5998">
              <w:rPr>
                <w:rFonts w:cs="Arial"/>
                <w:b/>
                <w:sz w:val="16"/>
                <w:szCs w:val="16"/>
                <w:lang w:val="fr-FR"/>
              </w:rPr>
              <w:t>Fruit: rigidité des fibres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7D5998" w:rsidRPr="007D5998" w:rsidRDefault="007D5998" w:rsidP="00B7616D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  <w:r w:rsidRPr="007D5998">
              <w:rPr>
                <w:rFonts w:cs="Arial"/>
                <w:b/>
                <w:sz w:val="16"/>
                <w:szCs w:val="16"/>
                <w:lang w:val="de-DE"/>
              </w:rPr>
              <w:t>Frucht: Festigkeit der Fasern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7D5998" w:rsidRPr="007D5998" w:rsidRDefault="007D5998" w:rsidP="00B7616D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r w:rsidRPr="007D5998">
              <w:rPr>
                <w:rFonts w:cs="Arial"/>
                <w:b/>
                <w:sz w:val="16"/>
                <w:szCs w:val="16"/>
                <w:lang w:val="es-ES"/>
              </w:rPr>
              <w:t>Fruto: vigor de la fibra</w:t>
            </w:r>
          </w:p>
        </w:tc>
        <w:tc>
          <w:tcPr>
            <w:tcW w:w="2410" w:type="dxa"/>
            <w:tcBorders>
              <w:top w:val="single" w:sz="6" w:space="0" w:color="auto"/>
            </w:tcBorders>
          </w:tcPr>
          <w:p w:rsidR="007D5998" w:rsidRPr="007D5998" w:rsidRDefault="007D5998" w:rsidP="00B7616D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7D5998" w:rsidRPr="007D5998" w:rsidRDefault="007D5998" w:rsidP="00B7616D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7D5998" w:rsidRPr="007D5998" w:rsidTr="00B7616D">
        <w:trPr>
          <w:cantSplit/>
          <w:jc w:val="center"/>
        </w:trPr>
        <w:tc>
          <w:tcPr>
            <w:tcW w:w="567" w:type="dxa"/>
          </w:tcPr>
          <w:p w:rsidR="007D5998" w:rsidRPr="007D5998" w:rsidRDefault="007D5998" w:rsidP="00B7616D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5998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397" w:type="dxa"/>
          </w:tcPr>
          <w:p w:rsidR="007D5998" w:rsidRPr="007D5998" w:rsidRDefault="007D5998" w:rsidP="00B7616D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5998">
              <w:rPr>
                <w:rFonts w:ascii="Arial" w:hAnsi="Arial" w:cs="Arial"/>
                <w:b/>
                <w:sz w:val="16"/>
                <w:szCs w:val="16"/>
              </w:rPr>
              <w:t>(c)</w:t>
            </w:r>
          </w:p>
        </w:tc>
        <w:tc>
          <w:tcPr>
            <w:tcW w:w="1843" w:type="dxa"/>
          </w:tcPr>
          <w:p w:rsidR="007D5998" w:rsidRPr="007D5998" w:rsidRDefault="007D5998" w:rsidP="00B7616D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weak</w:t>
            </w:r>
          </w:p>
        </w:tc>
        <w:tc>
          <w:tcPr>
            <w:tcW w:w="1843" w:type="dxa"/>
          </w:tcPr>
          <w:p w:rsidR="007D5998" w:rsidRPr="007D5998" w:rsidRDefault="007D5998" w:rsidP="00B7616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7D5998">
              <w:rPr>
                <w:rFonts w:cs="Arial"/>
                <w:sz w:val="16"/>
                <w:szCs w:val="16"/>
                <w:lang w:val="fr-FR"/>
              </w:rPr>
              <w:t>faible</w:t>
            </w:r>
          </w:p>
        </w:tc>
        <w:tc>
          <w:tcPr>
            <w:tcW w:w="1843" w:type="dxa"/>
          </w:tcPr>
          <w:p w:rsidR="007D5998" w:rsidRPr="007D5998" w:rsidRDefault="007D5998" w:rsidP="00B7616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7D5998">
              <w:rPr>
                <w:rFonts w:cs="Arial"/>
                <w:sz w:val="16"/>
                <w:szCs w:val="16"/>
                <w:lang w:val="de-DE"/>
              </w:rPr>
              <w:t>schwach</w:t>
            </w:r>
          </w:p>
        </w:tc>
        <w:tc>
          <w:tcPr>
            <w:tcW w:w="1843" w:type="dxa"/>
          </w:tcPr>
          <w:p w:rsidR="007D5998" w:rsidRPr="007D5998" w:rsidRDefault="007D5998" w:rsidP="00B7616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7D5998">
              <w:rPr>
                <w:rFonts w:cs="Arial"/>
                <w:sz w:val="16"/>
                <w:szCs w:val="16"/>
                <w:lang w:val="es-ES"/>
              </w:rPr>
              <w:t>débil</w:t>
            </w:r>
          </w:p>
        </w:tc>
        <w:tc>
          <w:tcPr>
            <w:tcW w:w="2410" w:type="dxa"/>
          </w:tcPr>
          <w:p w:rsidR="007D5998" w:rsidRPr="007D5998" w:rsidRDefault="007D5998" w:rsidP="00B7616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D5998">
              <w:rPr>
                <w:rFonts w:ascii="Arial" w:hAnsi="Arial" w:cs="Arial"/>
                <w:sz w:val="16"/>
                <w:szCs w:val="16"/>
              </w:rPr>
              <w:t>Salustiana</w:t>
            </w:r>
            <w:proofErr w:type="spellEnd"/>
            <w:r w:rsidRPr="007D5998">
              <w:rPr>
                <w:rFonts w:ascii="Arial" w:hAnsi="Arial" w:cs="Arial"/>
                <w:sz w:val="16"/>
                <w:szCs w:val="16"/>
              </w:rPr>
              <w:t> (SWO)</w:t>
            </w:r>
          </w:p>
        </w:tc>
        <w:tc>
          <w:tcPr>
            <w:tcW w:w="567" w:type="dxa"/>
          </w:tcPr>
          <w:p w:rsidR="007D5998" w:rsidRPr="007D5998" w:rsidRDefault="007D5998" w:rsidP="00B7616D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7D5998" w:rsidRPr="007D5998" w:rsidTr="00B7616D">
        <w:trPr>
          <w:cantSplit/>
          <w:jc w:val="center"/>
        </w:trPr>
        <w:tc>
          <w:tcPr>
            <w:tcW w:w="567" w:type="dxa"/>
          </w:tcPr>
          <w:p w:rsidR="007D5998" w:rsidRPr="007D5998" w:rsidRDefault="007D5998" w:rsidP="00B7616D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7" w:type="dxa"/>
          </w:tcPr>
          <w:p w:rsidR="007D5998" w:rsidRPr="007D5998" w:rsidRDefault="007D5998" w:rsidP="00B7616D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7D5998" w:rsidRPr="007D5998" w:rsidRDefault="007D5998" w:rsidP="00B7616D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843" w:type="dxa"/>
          </w:tcPr>
          <w:p w:rsidR="007D5998" w:rsidRPr="007D5998" w:rsidRDefault="007D5998" w:rsidP="00B7616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7D5998">
              <w:rPr>
                <w:rFonts w:cs="Arial"/>
                <w:sz w:val="16"/>
                <w:szCs w:val="16"/>
                <w:lang w:val="fr-FR"/>
              </w:rPr>
              <w:t>moyenne</w:t>
            </w:r>
          </w:p>
        </w:tc>
        <w:tc>
          <w:tcPr>
            <w:tcW w:w="1843" w:type="dxa"/>
          </w:tcPr>
          <w:p w:rsidR="007D5998" w:rsidRPr="007D5998" w:rsidRDefault="007D5998" w:rsidP="00B7616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7D5998">
              <w:rPr>
                <w:rFonts w:cs="Arial"/>
                <w:sz w:val="16"/>
                <w:szCs w:val="16"/>
                <w:lang w:val="de-DE"/>
              </w:rPr>
              <w:t>mittel</w:t>
            </w:r>
          </w:p>
        </w:tc>
        <w:tc>
          <w:tcPr>
            <w:tcW w:w="1843" w:type="dxa"/>
          </w:tcPr>
          <w:p w:rsidR="007D5998" w:rsidRPr="007D5998" w:rsidRDefault="007D5998" w:rsidP="00B7616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7D5998">
              <w:rPr>
                <w:rFonts w:cs="Arial"/>
                <w:sz w:val="16"/>
                <w:szCs w:val="16"/>
                <w:lang w:val="es-ES"/>
              </w:rPr>
              <w:t>medio</w:t>
            </w:r>
          </w:p>
        </w:tc>
        <w:tc>
          <w:tcPr>
            <w:tcW w:w="2410" w:type="dxa"/>
          </w:tcPr>
          <w:p w:rsidR="007D5998" w:rsidRPr="007D5998" w:rsidRDefault="007D5998" w:rsidP="00B7616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Washington Navel (SWO)</w:t>
            </w:r>
          </w:p>
        </w:tc>
        <w:tc>
          <w:tcPr>
            <w:tcW w:w="567" w:type="dxa"/>
          </w:tcPr>
          <w:p w:rsidR="007D5998" w:rsidRPr="007D5998" w:rsidRDefault="007D5998" w:rsidP="00B7616D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7D5998" w:rsidRPr="007D5998" w:rsidTr="00B7616D"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7D5998" w:rsidRPr="007D5998" w:rsidRDefault="007D5998" w:rsidP="00B7616D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5998">
              <w:rPr>
                <w:rFonts w:ascii="Arial" w:hAnsi="Arial" w:cs="Arial"/>
                <w:b/>
                <w:sz w:val="16"/>
                <w:szCs w:val="16"/>
              </w:rPr>
              <w:t>[324]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7D5998" w:rsidRPr="007D5998" w:rsidRDefault="007D5998" w:rsidP="00B7616D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D5998" w:rsidRPr="007D5998" w:rsidRDefault="007D5998" w:rsidP="00B7616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strong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D5998" w:rsidRPr="007D5998" w:rsidRDefault="007D5998" w:rsidP="00B7616D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7D5998">
              <w:rPr>
                <w:rFonts w:cs="Arial"/>
                <w:sz w:val="16"/>
                <w:szCs w:val="16"/>
                <w:lang w:val="fr-FR"/>
              </w:rPr>
              <w:t>forte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D5998" w:rsidRPr="007D5998" w:rsidRDefault="007D5998" w:rsidP="00B7616D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7D5998">
              <w:rPr>
                <w:rFonts w:cs="Arial"/>
                <w:sz w:val="16"/>
                <w:szCs w:val="16"/>
                <w:lang w:val="de-DE"/>
              </w:rPr>
              <w:t>stark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D5998" w:rsidRPr="007D5998" w:rsidRDefault="007D5998" w:rsidP="00B7616D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7D5998">
              <w:rPr>
                <w:rFonts w:cs="Arial"/>
                <w:sz w:val="16"/>
                <w:szCs w:val="16"/>
                <w:lang w:val="es-ES"/>
              </w:rPr>
              <w:t>fuerte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D5998" w:rsidRPr="007D5998" w:rsidRDefault="007D5998" w:rsidP="00B7616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D5998" w:rsidRPr="007D5998" w:rsidRDefault="007D5998" w:rsidP="00B7616D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7D5998" w:rsidRPr="007D5998" w:rsidTr="00B7616D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7D5998" w:rsidRPr="007D5998" w:rsidRDefault="007D5998" w:rsidP="00B7616D">
            <w:pPr>
              <w:pStyle w:val="Normaltb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7D5998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83.</w:t>
            </w:r>
            <w:r w:rsidRPr="007D5998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br/>
            </w:r>
            <w:r w:rsidRPr="007D5998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br/>
              <w:t>(+)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7D5998" w:rsidRPr="007D5998" w:rsidRDefault="007D5998" w:rsidP="00B7616D">
            <w:pPr>
              <w:pStyle w:val="Normalt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D5998" w:rsidRPr="007D5998" w:rsidRDefault="007D5998" w:rsidP="00B7616D">
            <w:pPr>
              <w:pStyle w:val="Normaltb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7D5998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Fruit: number of seeds (controlled manual self-pollination)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D5998" w:rsidRPr="007D5998" w:rsidRDefault="007D5998" w:rsidP="00B7616D">
            <w:pPr>
              <w:pStyle w:val="Normaltb"/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</w:pPr>
            <w:r w:rsidRPr="007D5998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t>Fruit: nombre de pépins (autopolli</w:t>
            </w:r>
            <w:r w:rsidRPr="007D5998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softHyphen/>
              <w:t>nisation manuelle contrôlée)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D5998" w:rsidRPr="007D5998" w:rsidRDefault="007D5998" w:rsidP="00B7616D">
            <w:pPr>
              <w:pStyle w:val="Normaltb"/>
              <w:rPr>
                <w:rFonts w:ascii="Arial" w:hAnsi="Arial" w:cs="Arial"/>
                <w:strike/>
                <w:sz w:val="16"/>
                <w:szCs w:val="16"/>
                <w:highlight w:val="lightGray"/>
                <w:lang w:val="de-DE"/>
              </w:rPr>
            </w:pPr>
            <w:r w:rsidRPr="007D5998">
              <w:rPr>
                <w:rFonts w:ascii="Arial" w:hAnsi="Arial" w:cs="Arial"/>
                <w:strike/>
                <w:sz w:val="16"/>
                <w:szCs w:val="16"/>
                <w:highlight w:val="lightGray"/>
                <w:lang w:val="de-DE"/>
              </w:rPr>
              <w:t>Frucht: Anzahl Samen (manuelle kontrollierte Selbstbestäubung)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D5998" w:rsidRPr="007D5998" w:rsidRDefault="007D5998" w:rsidP="00B7616D">
            <w:pPr>
              <w:pStyle w:val="Normaltb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</w:pPr>
            <w:r w:rsidRPr="007D5998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  <w:t>Fruto: número de semillas (autopoli</w:t>
            </w:r>
            <w:r w:rsidRPr="007D5998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  <w:softHyphen/>
              <w:t>nización manual controlada)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D5998" w:rsidRPr="007D5998" w:rsidRDefault="007D5998" w:rsidP="00B7616D">
            <w:pPr>
              <w:pStyle w:val="Normaltb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D5998" w:rsidRPr="007D5998" w:rsidRDefault="007D5998" w:rsidP="00B7616D">
            <w:pPr>
              <w:pStyle w:val="Normaltb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</w:pPr>
          </w:p>
        </w:tc>
      </w:tr>
      <w:tr w:rsidR="007D5998" w:rsidRPr="007D5998" w:rsidTr="00B7616D">
        <w:trPr>
          <w:cantSplit/>
          <w:jc w:val="center"/>
        </w:trPr>
        <w:tc>
          <w:tcPr>
            <w:tcW w:w="567" w:type="dxa"/>
          </w:tcPr>
          <w:p w:rsidR="007D5998" w:rsidRPr="007D5998" w:rsidRDefault="007D5998" w:rsidP="00B7616D">
            <w:pPr>
              <w:pStyle w:val="Normalt"/>
              <w:keepNext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</w:pPr>
            <w:r w:rsidRPr="007D5998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  <w:t>QN</w:t>
            </w:r>
          </w:p>
        </w:tc>
        <w:tc>
          <w:tcPr>
            <w:tcW w:w="397" w:type="dxa"/>
          </w:tcPr>
          <w:p w:rsidR="007D5998" w:rsidRPr="007D5998" w:rsidRDefault="007D5998" w:rsidP="00B7616D">
            <w:pPr>
              <w:pStyle w:val="Normalt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</w:pPr>
            <w:r w:rsidRPr="007D5998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  <w:t>(c)</w:t>
            </w:r>
          </w:p>
        </w:tc>
        <w:tc>
          <w:tcPr>
            <w:tcW w:w="1843" w:type="dxa"/>
          </w:tcPr>
          <w:p w:rsidR="007D5998" w:rsidRPr="007D5998" w:rsidRDefault="007D5998" w:rsidP="00B7616D">
            <w:pPr>
              <w:pStyle w:val="Normalt"/>
              <w:keepNext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7D5998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absent or very few</w:t>
            </w:r>
          </w:p>
        </w:tc>
        <w:tc>
          <w:tcPr>
            <w:tcW w:w="1843" w:type="dxa"/>
          </w:tcPr>
          <w:p w:rsidR="007D5998" w:rsidRPr="007D5998" w:rsidRDefault="007D5998" w:rsidP="00B7616D">
            <w:pPr>
              <w:keepNext/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fr-FR"/>
              </w:rPr>
            </w:pPr>
            <w:r w:rsidRPr="007D5998">
              <w:rPr>
                <w:rFonts w:cs="Arial"/>
                <w:strike/>
                <w:sz w:val="16"/>
                <w:szCs w:val="16"/>
                <w:highlight w:val="lightGray"/>
                <w:lang w:val="fr-FR"/>
              </w:rPr>
              <w:t>absents ou très peu nombreux</w:t>
            </w:r>
          </w:p>
        </w:tc>
        <w:tc>
          <w:tcPr>
            <w:tcW w:w="1843" w:type="dxa"/>
          </w:tcPr>
          <w:p w:rsidR="007D5998" w:rsidRPr="007D5998" w:rsidRDefault="007D5998" w:rsidP="00B7616D">
            <w:pPr>
              <w:keepNext/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de-DE"/>
              </w:rPr>
            </w:pPr>
            <w:r w:rsidRPr="007D5998">
              <w:rPr>
                <w:rFonts w:cs="Arial"/>
                <w:strike/>
                <w:sz w:val="16"/>
                <w:szCs w:val="16"/>
                <w:highlight w:val="lightGray"/>
                <w:lang w:val="de-DE"/>
              </w:rPr>
              <w:t>fehlend oder sehr gering</w:t>
            </w:r>
          </w:p>
        </w:tc>
        <w:tc>
          <w:tcPr>
            <w:tcW w:w="1843" w:type="dxa"/>
          </w:tcPr>
          <w:p w:rsidR="007D5998" w:rsidRPr="007D5998" w:rsidRDefault="007D5998" w:rsidP="00B7616D">
            <w:pPr>
              <w:keepNext/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es-ES"/>
              </w:rPr>
            </w:pPr>
            <w:r w:rsidRPr="007D5998">
              <w:rPr>
                <w:rFonts w:cs="Arial"/>
                <w:strike/>
                <w:sz w:val="16"/>
                <w:szCs w:val="16"/>
                <w:highlight w:val="lightGray"/>
                <w:lang w:val="es-ES"/>
              </w:rPr>
              <w:t>ausentes o muy bajo</w:t>
            </w:r>
          </w:p>
        </w:tc>
        <w:tc>
          <w:tcPr>
            <w:tcW w:w="2410" w:type="dxa"/>
          </w:tcPr>
          <w:p w:rsidR="007D5998" w:rsidRPr="007D5998" w:rsidRDefault="007D5998" w:rsidP="00B7616D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7D5998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Washington Navel (SWO)</w:t>
            </w:r>
          </w:p>
        </w:tc>
        <w:tc>
          <w:tcPr>
            <w:tcW w:w="567" w:type="dxa"/>
          </w:tcPr>
          <w:p w:rsidR="007D5998" w:rsidRPr="007D5998" w:rsidRDefault="007D5998" w:rsidP="00B7616D">
            <w:pPr>
              <w:pStyle w:val="Normalt"/>
              <w:keepNext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7D5998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1</w:t>
            </w:r>
          </w:p>
        </w:tc>
      </w:tr>
      <w:tr w:rsidR="007D5998" w:rsidRPr="007D5998" w:rsidTr="00B7616D">
        <w:trPr>
          <w:cantSplit/>
          <w:jc w:val="center"/>
        </w:trPr>
        <w:tc>
          <w:tcPr>
            <w:tcW w:w="567" w:type="dxa"/>
          </w:tcPr>
          <w:p w:rsidR="007D5998" w:rsidRPr="007D5998" w:rsidRDefault="007D5998" w:rsidP="00B7616D">
            <w:pPr>
              <w:pStyle w:val="Normalt"/>
              <w:keepNext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397" w:type="dxa"/>
          </w:tcPr>
          <w:p w:rsidR="007D5998" w:rsidRPr="007D5998" w:rsidRDefault="007D5998" w:rsidP="00B7616D">
            <w:pPr>
              <w:pStyle w:val="Normalt"/>
              <w:keepNext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1843" w:type="dxa"/>
          </w:tcPr>
          <w:p w:rsidR="007D5998" w:rsidRPr="007D5998" w:rsidRDefault="007D5998" w:rsidP="00B7616D">
            <w:pPr>
              <w:pStyle w:val="Normalt"/>
              <w:keepNext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7D5998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few</w:t>
            </w:r>
          </w:p>
        </w:tc>
        <w:tc>
          <w:tcPr>
            <w:tcW w:w="1843" w:type="dxa"/>
          </w:tcPr>
          <w:p w:rsidR="007D5998" w:rsidRPr="007D5998" w:rsidRDefault="007D5998" w:rsidP="00B7616D">
            <w:pPr>
              <w:keepNext/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fr-FR"/>
              </w:rPr>
            </w:pPr>
            <w:r w:rsidRPr="007D5998">
              <w:rPr>
                <w:rFonts w:cs="Arial"/>
                <w:strike/>
                <w:sz w:val="16"/>
                <w:szCs w:val="16"/>
                <w:highlight w:val="lightGray"/>
                <w:lang w:val="fr-FR"/>
              </w:rPr>
              <w:t>peu nombreux</w:t>
            </w:r>
          </w:p>
        </w:tc>
        <w:tc>
          <w:tcPr>
            <w:tcW w:w="1843" w:type="dxa"/>
          </w:tcPr>
          <w:p w:rsidR="007D5998" w:rsidRPr="007D5998" w:rsidRDefault="007D5998" w:rsidP="00B7616D">
            <w:pPr>
              <w:keepNext/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de-DE"/>
              </w:rPr>
            </w:pPr>
            <w:r w:rsidRPr="007D5998">
              <w:rPr>
                <w:rFonts w:cs="Arial"/>
                <w:strike/>
                <w:sz w:val="16"/>
                <w:szCs w:val="16"/>
                <w:highlight w:val="lightGray"/>
                <w:lang w:val="de-DE"/>
              </w:rPr>
              <w:t>gering</w:t>
            </w:r>
          </w:p>
        </w:tc>
        <w:tc>
          <w:tcPr>
            <w:tcW w:w="1843" w:type="dxa"/>
          </w:tcPr>
          <w:p w:rsidR="007D5998" w:rsidRPr="007D5998" w:rsidRDefault="007D5998" w:rsidP="00B7616D">
            <w:pPr>
              <w:keepNext/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es-ES"/>
              </w:rPr>
            </w:pPr>
            <w:r w:rsidRPr="007D5998">
              <w:rPr>
                <w:rFonts w:cs="Arial"/>
                <w:strike/>
                <w:sz w:val="16"/>
                <w:szCs w:val="16"/>
                <w:highlight w:val="lightGray"/>
                <w:lang w:val="es-ES"/>
              </w:rPr>
              <w:t>bajo</w:t>
            </w:r>
          </w:p>
        </w:tc>
        <w:tc>
          <w:tcPr>
            <w:tcW w:w="2410" w:type="dxa"/>
          </w:tcPr>
          <w:p w:rsidR="007D5998" w:rsidRPr="007D5998" w:rsidRDefault="007D5998" w:rsidP="00B7616D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7D5998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Valencia Late (SWO)</w:t>
            </w:r>
          </w:p>
        </w:tc>
        <w:tc>
          <w:tcPr>
            <w:tcW w:w="567" w:type="dxa"/>
          </w:tcPr>
          <w:p w:rsidR="007D5998" w:rsidRPr="007D5998" w:rsidRDefault="007D5998" w:rsidP="00B7616D">
            <w:pPr>
              <w:pStyle w:val="Normalt"/>
              <w:keepNext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7D5998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3</w:t>
            </w:r>
          </w:p>
        </w:tc>
      </w:tr>
      <w:tr w:rsidR="007D5998" w:rsidRPr="007D5998" w:rsidTr="00B7616D">
        <w:trPr>
          <w:cantSplit/>
          <w:jc w:val="center"/>
        </w:trPr>
        <w:tc>
          <w:tcPr>
            <w:tcW w:w="567" w:type="dxa"/>
          </w:tcPr>
          <w:p w:rsidR="007D5998" w:rsidRPr="007D5998" w:rsidRDefault="007D5998" w:rsidP="00B7616D">
            <w:pPr>
              <w:pStyle w:val="Normalt"/>
              <w:keepNext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397" w:type="dxa"/>
          </w:tcPr>
          <w:p w:rsidR="007D5998" w:rsidRPr="007D5998" w:rsidRDefault="007D5998" w:rsidP="00B7616D">
            <w:pPr>
              <w:pStyle w:val="Normalt"/>
              <w:keepNext/>
              <w:jc w:val="center"/>
              <w:rPr>
                <w:rFonts w:ascii="Arial" w:hAnsi="Arial" w:cs="Arial"/>
                <w:b/>
                <w:i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1843" w:type="dxa"/>
          </w:tcPr>
          <w:p w:rsidR="007D5998" w:rsidRPr="007D5998" w:rsidRDefault="007D5998" w:rsidP="00B7616D">
            <w:pPr>
              <w:pStyle w:val="Normalt"/>
              <w:keepNext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7D5998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medium</w:t>
            </w:r>
          </w:p>
        </w:tc>
        <w:tc>
          <w:tcPr>
            <w:tcW w:w="1843" w:type="dxa"/>
          </w:tcPr>
          <w:p w:rsidR="007D5998" w:rsidRPr="007D5998" w:rsidRDefault="007D5998" w:rsidP="00B7616D">
            <w:pPr>
              <w:keepNext/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fr-FR"/>
              </w:rPr>
            </w:pPr>
            <w:r w:rsidRPr="007D5998">
              <w:rPr>
                <w:rFonts w:cs="Arial"/>
                <w:strike/>
                <w:sz w:val="16"/>
                <w:szCs w:val="16"/>
                <w:highlight w:val="lightGray"/>
                <w:lang w:val="fr-FR"/>
              </w:rPr>
              <w:t>moyen</w:t>
            </w:r>
          </w:p>
        </w:tc>
        <w:tc>
          <w:tcPr>
            <w:tcW w:w="1843" w:type="dxa"/>
          </w:tcPr>
          <w:p w:rsidR="007D5998" w:rsidRPr="007D5998" w:rsidRDefault="007D5998" w:rsidP="00B7616D">
            <w:pPr>
              <w:keepNext/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de-DE"/>
              </w:rPr>
            </w:pPr>
            <w:r w:rsidRPr="007D5998">
              <w:rPr>
                <w:rFonts w:cs="Arial"/>
                <w:strike/>
                <w:sz w:val="16"/>
                <w:szCs w:val="16"/>
                <w:highlight w:val="lightGray"/>
                <w:lang w:val="de-DE"/>
              </w:rPr>
              <w:t>mittel</w:t>
            </w:r>
          </w:p>
        </w:tc>
        <w:tc>
          <w:tcPr>
            <w:tcW w:w="1843" w:type="dxa"/>
          </w:tcPr>
          <w:p w:rsidR="007D5998" w:rsidRPr="007D5998" w:rsidRDefault="007D5998" w:rsidP="00B7616D">
            <w:pPr>
              <w:keepNext/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es-ES"/>
              </w:rPr>
            </w:pPr>
            <w:r w:rsidRPr="007D5998">
              <w:rPr>
                <w:rFonts w:cs="Arial"/>
                <w:strike/>
                <w:sz w:val="16"/>
                <w:szCs w:val="16"/>
                <w:highlight w:val="lightGray"/>
                <w:lang w:val="es-ES"/>
              </w:rPr>
              <w:t>medio</w:t>
            </w:r>
          </w:p>
        </w:tc>
        <w:tc>
          <w:tcPr>
            <w:tcW w:w="2410" w:type="dxa"/>
          </w:tcPr>
          <w:p w:rsidR="007D5998" w:rsidRPr="007D5998" w:rsidRDefault="007D5998" w:rsidP="00B7616D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567" w:type="dxa"/>
          </w:tcPr>
          <w:p w:rsidR="007D5998" w:rsidRPr="007D5998" w:rsidRDefault="007D5998" w:rsidP="00B7616D">
            <w:pPr>
              <w:pStyle w:val="Normalt"/>
              <w:keepNext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7D5998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5</w:t>
            </w:r>
          </w:p>
        </w:tc>
      </w:tr>
      <w:tr w:rsidR="007D5998" w:rsidRPr="007D5998" w:rsidTr="00B7616D">
        <w:trPr>
          <w:cantSplit/>
          <w:jc w:val="center"/>
        </w:trPr>
        <w:tc>
          <w:tcPr>
            <w:tcW w:w="567" w:type="dxa"/>
          </w:tcPr>
          <w:p w:rsidR="007D5998" w:rsidRPr="007D5998" w:rsidRDefault="007D5998" w:rsidP="00B7616D">
            <w:pPr>
              <w:pStyle w:val="Normalt"/>
              <w:keepNext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397" w:type="dxa"/>
          </w:tcPr>
          <w:p w:rsidR="007D5998" w:rsidRPr="007D5998" w:rsidRDefault="007D5998" w:rsidP="00B7616D">
            <w:pPr>
              <w:pStyle w:val="Normalt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1843" w:type="dxa"/>
          </w:tcPr>
          <w:p w:rsidR="007D5998" w:rsidRPr="007D5998" w:rsidRDefault="007D5998" w:rsidP="00B7616D">
            <w:pPr>
              <w:pStyle w:val="Normalt"/>
              <w:keepNext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7D5998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many</w:t>
            </w:r>
          </w:p>
        </w:tc>
        <w:tc>
          <w:tcPr>
            <w:tcW w:w="1843" w:type="dxa"/>
          </w:tcPr>
          <w:p w:rsidR="007D5998" w:rsidRPr="007D5998" w:rsidRDefault="007D5998" w:rsidP="00B7616D">
            <w:pPr>
              <w:keepNext/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fr-FR"/>
              </w:rPr>
            </w:pPr>
            <w:r w:rsidRPr="007D5998">
              <w:rPr>
                <w:rFonts w:cs="Arial"/>
                <w:strike/>
                <w:sz w:val="16"/>
                <w:szCs w:val="16"/>
                <w:highlight w:val="lightGray"/>
                <w:lang w:val="fr-FR"/>
              </w:rPr>
              <w:t>nombreux</w:t>
            </w:r>
          </w:p>
        </w:tc>
        <w:tc>
          <w:tcPr>
            <w:tcW w:w="1843" w:type="dxa"/>
          </w:tcPr>
          <w:p w:rsidR="007D5998" w:rsidRPr="007D5998" w:rsidRDefault="007D5998" w:rsidP="00B7616D">
            <w:pPr>
              <w:keepNext/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de-DE"/>
              </w:rPr>
            </w:pPr>
            <w:r w:rsidRPr="007D5998">
              <w:rPr>
                <w:rFonts w:cs="Arial"/>
                <w:strike/>
                <w:sz w:val="16"/>
                <w:szCs w:val="16"/>
                <w:highlight w:val="lightGray"/>
                <w:lang w:val="de-DE"/>
              </w:rPr>
              <w:t>groß</w:t>
            </w:r>
          </w:p>
        </w:tc>
        <w:tc>
          <w:tcPr>
            <w:tcW w:w="1843" w:type="dxa"/>
          </w:tcPr>
          <w:p w:rsidR="007D5998" w:rsidRPr="007D5998" w:rsidRDefault="007D5998" w:rsidP="00B7616D">
            <w:pPr>
              <w:keepNext/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es-ES"/>
              </w:rPr>
            </w:pPr>
            <w:r w:rsidRPr="007D5998">
              <w:rPr>
                <w:rFonts w:cs="Arial"/>
                <w:strike/>
                <w:sz w:val="16"/>
                <w:szCs w:val="16"/>
                <w:highlight w:val="lightGray"/>
                <w:lang w:val="es-ES"/>
              </w:rPr>
              <w:t>alto</w:t>
            </w:r>
          </w:p>
        </w:tc>
        <w:tc>
          <w:tcPr>
            <w:tcW w:w="2410" w:type="dxa"/>
          </w:tcPr>
          <w:p w:rsidR="007D5998" w:rsidRPr="007D5998" w:rsidRDefault="007D5998" w:rsidP="00B7616D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567" w:type="dxa"/>
          </w:tcPr>
          <w:p w:rsidR="007D5998" w:rsidRPr="007D5998" w:rsidRDefault="007D5998" w:rsidP="00B7616D">
            <w:pPr>
              <w:pStyle w:val="Normalt"/>
              <w:keepNext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7D5998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7</w:t>
            </w:r>
          </w:p>
        </w:tc>
      </w:tr>
      <w:tr w:rsidR="007D5998" w:rsidRPr="007D5998" w:rsidTr="00B7616D">
        <w:trPr>
          <w:cantSplit/>
          <w:jc w:val="center"/>
        </w:trPr>
        <w:tc>
          <w:tcPr>
            <w:tcW w:w="567" w:type="dxa"/>
            <w:tcBorders>
              <w:bottom w:val="single" w:sz="6" w:space="0" w:color="auto"/>
            </w:tcBorders>
          </w:tcPr>
          <w:p w:rsidR="007D5998" w:rsidRPr="007D5998" w:rsidRDefault="007D5998" w:rsidP="00B7616D">
            <w:pPr>
              <w:pStyle w:val="Normalt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</w:pPr>
            <w:r w:rsidRPr="007D5998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  <w:t>[325]</w:t>
            </w:r>
          </w:p>
        </w:tc>
        <w:tc>
          <w:tcPr>
            <w:tcW w:w="397" w:type="dxa"/>
            <w:tcBorders>
              <w:bottom w:val="single" w:sz="6" w:space="0" w:color="auto"/>
            </w:tcBorders>
          </w:tcPr>
          <w:p w:rsidR="007D5998" w:rsidRPr="007D5998" w:rsidRDefault="007D5998" w:rsidP="00B7616D">
            <w:pPr>
              <w:pStyle w:val="Normaltb"/>
              <w:keepNext w:val="0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7D5998" w:rsidRPr="007D5998" w:rsidRDefault="007D5998" w:rsidP="00B7616D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7D5998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very many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7D5998" w:rsidRPr="007D5998" w:rsidRDefault="007D5998" w:rsidP="00B7616D">
            <w:pPr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fr-FR"/>
              </w:rPr>
            </w:pPr>
            <w:r w:rsidRPr="007D5998">
              <w:rPr>
                <w:rFonts w:cs="Arial"/>
                <w:strike/>
                <w:sz w:val="16"/>
                <w:szCs w:val="16"/>
                <w:highlight w:val="lightGray"/>
                <w:lang w:val="fr-FR"/>
              </w:rPr>
              <w:t>très nombreux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7D5998" w:rsidRPr="007D5998" w:rsidRDefault="007D5998" w:rsidP="00B7616D">
            <w:pPr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de-DE"/>
              </w:rPr>
            </w:pPr>
            <w:r w:rsidRPr="007D5998">
              <w:rPr>
                <w:rFonts w:cs="Arial"/>
                <w:strike/>
                <w:sz w:val="16"/>
                <w:szCs w:val="16"/>
                <w:highlight w:val="lightGray"/>
                <w:lang w:val="de-DE"/>
              </w:rPr>
              <w:t>sehr groß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7D5998" w:rsidRPr="007D5998" w:rsidRDefault="007D5998" w:rsidP="00B7616D">
            <w:pPr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es-ES"/>
              </w:rPr>
            </w:pPr>
            <w:r w:rsidRPr="007D5998">
              <w:rPr>
                <w:rFonts w:cs="Arial"/>
                <w:strike/>
                <w:sz w:val="16"/>
                <w:szCs w:val="16"/>
                <w:highlight w:val="lightGray"/>
                <w:lang w:val="es-ES"/>
              </w:rPr>
              <w:t>muy alto</w:t>
            </w: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:rsidR="007D5998" w:rsidRPr="007D5998" w:rsidRDefault="007D5998" w:rsidP="00B7616D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proofErr w:type="spellStart"/>
            <w:r w:rsidRPr="007D5998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Comuna</w:t>
            </w:r>
            <w:proofErr w:type="spellEnd"/>
            <w:r w:rsidRPr="007D5998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 (SWO)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7D5998" w:rsidRPr="007D5998" w:rsidRDefault="007D5998" w:rsidP="00B7616D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7D5998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9</w:t>
            </w:r>
          </w:p>
        </w:tc>
      </w:tr>
      <w:tr w:rsidR="007D5998" w:rsidRPr="002E6450" w:rsidTr="00B7616D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</w:tcBorders>
          </w:tcPr>
          <w:p w:rsidR="007D5998" w:rsidRPr="007D5998" w:rsidRDefault="007D5998" w:rsidP="00B7616D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84</w:t>
            </w:r>
            <w:proofErr w:type="gramStart"/>
            <w:r w:rsidRPr="007D5998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.</w:t>
            </w:r>
            <w:proofErr w:type="gramEnd"/>
            <w:r w:rsidRPr="007D5998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br/>
            </w:r>
            <w:r w:rsidRPr="007D5998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83.</w:t>
            </w:r>
            <w:r w:rsidRPr="007D5998">
              <w:rPr>
                <w:rFonts w:ascii="Arial" w:hAnsi="Arial" w:cs="Arial"/>
                <w:sz w:val="16"/>
                <w:szCs w:val="16"/>
              </w:rPr>
              <w:br/>
            </w:r>
            <w:r w:rsidRPr="007D5998">
              <w:rPr>
                <w:rFonts w:ascii="Arial" w:hAnsi="Arial" w:cs="Arial"/>
                <w:sz w:val="16"/>
                <w:szCs w:val="16"/>
              </w:rPr>
              <w:br/>
              <w:t>(+)</w:t>
            </w:r>
          </w:p>
        </w:tc>
        <w:tc>
          <w:tcPr>
            <w:tcW w:w="397" w:type="dxa"/>
            <w:tcBorders>
              <w:top w:val="single" w:sz="6" w:space="0" w:color="auto"/>
            </w:tcBorders>
          </w:tcPr>
          <w:p w:rsidR="007D5998" w:rsidRPr="007D5998" w:rsidRDefault="007D5998" w:rsidP="00B7616D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7D5998" w:rsidRPr="007D5998" w:rsidRDefault="007D5998" w:rsidP="00B7616D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Fruit: number of seeds (open pollination)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7D5998" w:rsidRPr="007D5998" w:rsidRDefault="007D5998" w:rsidP="00B7616D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7D5998">
              <w:rPr>
                <w:rFonts w:cs="Arial"/>
                <w:b/>
                <w:sz w:val="16"/>
                <w:szCs w:val="16"/>
                <w:lang w:val="fr-FR"/>
              </w:rPr>
              <w:t>Fruit: nombre de pépins (fécondation libre)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7D5998" w:rsidRPr="007D5998" w:rsidRDefault="007D5998" w:rsidP="00B7616D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  <w:r w:rsidRPr="007D5998">
              <w:rPr>
                <w:rFonts w:cs="Arial"/>
                <w:b/>
                <w:sz w:val="16"/>
                <w:szCs w:val="16"/>
                <w:lang w:val="de-DE"/>
              </w:rPr>
              <w:t>Frucht: Anzahl Samen (frei abblühend)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7D5998" w:rsidRPr="007D5998" w:rsidRDefault="007D5998" w:rsidP="00B7616D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r w:rsidRPr="007D5998">
              <w:rPr>
                <w:rFonts w:cs="Arial"/>
                <w:b/>
                <w:sz w:val="16"/>
                <w:szCs w:val="16"/>
                <w:lang w:val="es-ES"/>
              </w:rPr>
              <w:t>Fruto: número de semillas (polinización libre)</w:t>
            </w:r>
          </w:p>
        </w:tc>
        <w:tc>
          <w:tcPr>
            <w:tcW w:w="2410" w:type="dxa"/>
            <w:tcBorders>
              <w:top w:val="single" w:sz="6" w:space="0" w:color="auto"/>
            </w:tcBorders>
          </w:tcPr>
          <w:p w:rsidR="007D5998" w:rsidRPr="007D5998" w:rsidRDefault="007D5998" w:rsidP="00B7616D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7D5998" w:rsidRPr="007D5998" w:rsidRDefault="007D5998" w:rsidP="00B7616D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7D5998" w:rsidRPr="007D5998" w:rsidTr="00B7616D">
        <w:trPr>
          <w:cantSplit/>
          <w:jc w:val="center"/>
        </w:trPr>
        <w:tc>
          <w:tcPr>
            <w:tcW w:w="567" w:type="dxa"/>
          </w:tcPr>
          <w:p w:rsidR="007D5998" w:rsidRPr="007D5998" w:rsidRDefault="007D5998" w:rsidP="00B7616D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5998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397" w:type="dxa"/>
          </w:tcPr>
          <w:p w:rsidR="007D5998" w:rsidRPr="007D5998" w:rsidRDefault="007D5998" w:rsidP="00B7616D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5998">
              <w:rPr>
                <w:rFonts w:ascii="Arial" w:hAnsi="Arial" w:cs="Arial"/>
                <w:b/>
                <w:sz w:val="16"/>
                <w:szCs w:val="16"/>
              </w:rPr>
              <w:t>(c)</w:t>
            </w:r>
          </w:p>
        </w:tc>
        <w:tc>
          <w:tcPr>
            <w:tcW w:w="1843" w:type="dxa"/>
          </w:tcPr>
          <w:p w:rsidR="007D5998" w:rsidRPr="007D5998" w:rsidRDefault="007D5998" w:rsidP="00B7616D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absent or very few</w:t>
            </w:r>
          </w:p>
        </w:tc>
        <w:tc>
          <w:tcPr>
            <w:tcW w:w="1843" w:type="dxa"/>
          </w:tcPr>
          <w:p w:rsidR="007D5998" w:rsidRPr="007D5998" w:rsidRDefault="007D5998" w:rsidP="00B7616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7D5998">
              <w:rPr>
                <w:rFonts w:cs="Arial"/>
                <w:sz w:val="16"/>
                <w:szCs w:val="16"/>
                <w:lang w:val="fr-FR"/>
              </w:rPr>
              <w:t>absents ou très peu nombreux</w:t>
            </w:r>
          </w:p>
        </w:tc>
        <w:tc>
          <w:tcPr>
            <w:tcW w:w="1843" w:type="dxa"/>
          </w:tcPr>
          <w:p w:rsidR="007D5998" w:rsidRPr="007D5998" w:rsidRDefault="007D5998" w:rsidP="00B7616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7D5998">
              <w:rPr>
                <w:rFonts w:cs="Arial"/>
                <w:sz w:val="16"/>
                <w:szCs w:val="16"/>
                <w:lang w:val="de-DE"/>
              </w:rPr>
              <w:t>fehlend oder sehr gering</w:t>
            </w:r>
          </w:p>
        </w:tc>
        <w:tc>
          <w:tcPr>
            <w:tcW w:w="1843" w:type="dxa"/>
          </w:tcPr>
          <w:p w:rsidR="007D5998" w:rsidRPr="007D5998" w:rsidRDefault="007D5998" w:rsidP="00B7616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7D5998">
              <w:rPr>
                <w:rFonts w:cs="Arial"/>
                <w:sz w:val="16"/>
                <w:szCs w:val="16"/>
                <w:lang w:val="es-ES"/>
              </w:rPr>
              <w:t>ausentes o muy bajo</w:t>
            </w:r>
          </w:p>
        </w:tc>
        <w:tc>
          <w:tcPr>
            <w:tcW w:w="2410" w:type="dxa"/>
          </w:tcPr>
          <w:p w:rsidR="007D5998" w:rsidRPr="007D5998" w:rsidRDefault="007D5998" w:rsidP="00B7616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D5998">
              <w:rPr>
                <w:rFonts w:ascii="Arial" w:hAnsi="Arial" w:cs="Arial"/>
                <w:sz w:val="16"/>
                <w:szCs w:val="16"/>
              </w:rPr>
              <w:t>Salustiana</w:t>
            </w:r>
            <w:proofErr w:type="spellEnd"/>
            <w:r w:rsidRPr="007D5998">
              <w:rPr>
                <w:rFonts w:ascii="Arial" w:hAnsi="Arial" w:cs="Arial"/>
                <w:sz w:val="16"/>
                <w:szCs w:val="16"/>
              </w:rPr>
              <w:t xml:space="preserve"> (SWO)</w:t>
            </w:r>
          </w:p>
        </w:tc>
        <w:tc>
          <w:tcPr>
            <w:tcW w:w="567" w:type="dxa"/>
          </w:tcPr>
          <w:p w:rsidR="007D5998" w:rsidRPr="007D5998" w:rsidRDefault="007D5998" w:rsidP="00B7616D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D5998" w:rsidRPr="007D5998" w:rsidTr="00B7616D">
        <w:trPr>
          <w:cantSplit/>
          <w:jc w:val="center"/>
        </w:trPr>
        <w:tc>
          <w:tcPr>
            <w:tcW w:w="567" w:type="dxa"/>
          </w:tcPr>
          <w:p w:rsidR="007D5998" w:rsidRPr="007D5998" w:rsidRDefault="007D5998" w:rsidP="00B7616D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7" w:type="dxa"/>
          </w:tcPr>
          <w:p w:rsidR="007D5998" w:rsidRPr="007D5998" w:rsidRDefault="007D5998" w:rsidP="00B7616D">
            <w:pPr>
              <w:pStyle w:val="Normalt"/>
              <w:keepNext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843" w:type="dxa"/>
          </w:tcPr>
          <w:p w:rsidR="007D5998" w:rsidRPr="007D5998" w:rsidRDefault="007D5998" w:rsidP="00B7616D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few</w:t>
            </w:r>
          </w:p>
        </w:tc>
        <w:tc>
          <w:tcPr>
            <w:tcW w:w="1843" w:type="dxa"/>
          </w:tcPr>
          <w:p w:rsidR="007D5998" w:rsidRPr="007D5998" w:rsidRDefault="007D5998" w:rsidP="00B7616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7D5998">
              <w:rPr>
                <w:rFonts w:cs="Arial"/>
                <w:sz w:val="16"/>
                <w:szCs w:val="16"/>
                <w:lang w:val="fr-FR"/>
              </w:rPr>
              <w:t>peu nombreux</w:t>
            </w:r>
          </w:p>
        </w:tc>
        <w:tc>
          <w:tcPr>
            <w:tcW w:w="1843" w:type="dxa"/>
          </w:tcPr>
          <w:p w:rsidR="007D5998" w:rsidRPr="007D5998" w:rsidRDefault="007D5998" w:rsidP="00B7616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7D5998">
              <w:rPr>
                <w:rFonts w:cs="Arial"/>
                <w:sz w:val="16"/>
                <w:szCs w:val="16"/>
                <w:lang w:val="de-DE"/>
              </w:rPr>
              <w:t>gering</w:t>
            </w:r>
          </w:p>
        </w:tc>
        <w:tc>
          <w:tcPr>
            <w:tcW w:w="1843" w:type="dxa"/>
          </w:tcPr>
          <w:p w:rsidR="007D5998" w:rsidRPr="007D5998" w:rsidRDefault="007D5998" w:rsidP="00B7616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7D5998">
              <w:rPr>
                <w:rFonts w:cs="Arial"/>
                <w:sz w:val="16"/>
                <w:szCs w:val="16"/>
                <w:lang w:val="es-ES"/>
              </w:rPr>
              <w:t>bajo</w:t>
            </w:r>
          </w:p>
        </w:tc>
        <w:tc>
          <w:tcPr>
            <w:tcW w:w="2410" w:type="dxa"/>
          </w:tcPr>
          <w:p w:rsidR="007D5998" w:rsidRPr="007D5998" w:rsidRDefault="007D5998" w:rsidP="00B7616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Valencia Late (SWO)</w:t>
            </w:r>
          </w:p>
        </w:tc>
        <w:tc>
          <w:tcPr>
            <w:tcW w:w="567" w:type="dxa"/>
          </w:tcPr>
          <w:p w:rsidR="007D5998" w:rsidRPr="007D5998" w:rsidRDefault="007D5998" w:rsidP="00B7616D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7D5998" w:rsidRPr="007D5998" w:rsidTr="00B7616D">
        <w:trPr>
          <w:cantSplit/>
          <w:jc w:val="center"/>
        </w:trPr>
        <w:tc>
          <w:tcPr>
            <w:tcW w:w="567" w:type="dxa"/>
          </w:tcPr>
          <w:p w:rsidR="007D5998" w:rsidRPr="007D5998" w:rsidRDefault="007D5998" w:rsidP="00B7616D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7" w:type="dxa"/>
          </w:tcPr>
          <w:p w:rsidR="007D5998" w:rsidRPr="007D5998" w:rsidRDefault="007D5998" w:rsidP="00B7616D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7D5998" w:rsidRPr="007D5998" w:rsidRDefault="007D5998" w:rsidP="00B7616D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843" w:type="dxa"/>
          </w:tcPr>
          <w:p w:rsidR="007D5998" w:rsidRPr="007D5998" w:rsidRDefault="007D5998" w:rsidP="00B7616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7D5998">
              <w:rPr>
                <w:rFonts w:cs="Arial"/>
                <w:sz w:val="16"/>
                <w:szCs w:val="16"/>
                <w:lang w:val="fr-FR"/>
              </w:rPr>
              <w:t>moyen</w:t>
            </w:r>
          </w:p>
        </w:tc>
        <w:tc>
          <w:tcPr>
            <w:tcW w:w="1843" w:type="dxa"/>
          </w:tcPr>
          <w:p w:rsidR="007D5998" w:rsidRPr="007D5998" w:rsidRDefault="007D5998" w:rsidP="00B7616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7D5998">
              <w:rPr>
                <w:rFonts w:cs="Arial"/>
                <w:sz w:val="16"/>
                <w:szCs w:val="16"/>
                <w:lang w:val="de-DE"/>
              </w:rPr>
              <w:t>mittel</w:t>
            </w:r>
          </w:p>
        </w:tc>
        <w:tc>
          <w:tcPr>
            <w:tcW w:w="1843" w:type="dxa"/>
          </w:tcPr>
          <w:p w:rsidR="007D5998" w:rsidRPr="007D5998" w:rsidRDefault="007D5998" w:rsidP="00B7616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7D5998">
              <w:rPr>
                <w:rFonts w:cs="Arial"/>
                <w:sz w:val="16"/>
                <w:szCs w:val="16"/>
                <w:lang w:val="es-ES"/>
              </w:rPr>
              <w:t>medium</w:t>
            </w:r>
            <w:proofErr w:type="spellEnd"/>
          </w:p>
        </w:tc>
        <w:tc>
          <w:tcPr>
            <w:tcW w:w="2410" w:type="dxa"/>
          </w:tcPr>
          <w:p w:rsidR="007D5998" w:rsidRPr="007D5998" w:rsidRDefault="007D5998" w:rsidP="00B7616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7D5998" w:rsidRPr="007D5998" w:rsidRDefault="007D5998" w:rsidP="00B7616D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7D5998" w:rsidRPr="007D5998" w:rsidTr="00B7616D"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7D5998" w:rsidRPr="007D5998" w:rsidRDefault="007D5998" w:rsidP="00B7616D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5998">
              <w:rPr>
                <w:rFonts w:ascii="Arial" w:hAnsi="Arial" w:cs="Arial"/>
                <w:b/>
                <w:sz w:val="16"/>
                <w:szCs w:val="16"/>
              </w:rPr>
              <w:t>[326]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7D5998" w:rsidRPr="007D5998" w:rsidRDefault="007D5998" w:rsidP="00B7616D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D5998" w:rsidRPr="007D5998" w:rsidRDefault="007D5998" w:rsidP="00B7616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many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D5998" w:rsidRPr="007D5998" w:rsidRDefault="007D5998" w:rsidP="00B7616D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7D5998">
              <w:rPr>
                <w:rFonts w:cs="Arial"/>
                <w:sz w:val="16"/>
                <w:szCs w:val="16"/>
                <w:lang w:val="fr-FR"/>
              </w:rPr>
              <w:t>nombreux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D5998" w:rsidRPr="007D5998" w:rsidRDefault="007D5998" w:rsidP="00B7616D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7D5998">
              <w:rPr>
                <w:rFonts w:cs="Arial"/>
                <w:sz w:val="16"/>
                <w:szCs w:val="16"/>
                <w:lang w:val="de-DE"/>
              </w:rPr>
              <w:t>groß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D5998" w:rsidRPr="007D5998" w:rsidRDefault="007D5998" w:rsidP="00B7616D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7D5998">
              <w:rPr>
                <w:rFonts w:cs="Arial"/>
                <w:sz w:val="16"/>
                <w:szCs w:val="16"/>
                <w:lang w:val="es-ES"/>
              </w:rPr>
              <w:t>alto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D5998" w:rsidRPr="007D5998" w:rsidRDefault="007D5998" w:rsidP="00B7616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Pineapple (SWO)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D5998" w:rsidRPr="007D5998" w:rsidRDefault="007D5998" w:rsidP="00B7616D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</w:tbl>
    <w:p w:rsidR="00C94B49" w:rsidRDefault="00C94B49" w:rsidP="00C94B49">
      <w:pPr>
        <w:jc w:val="left"/>
      </w:pPr>
    </w:p>
    <w:p w:rsidR="00807C59" w:rsidRDefault="00807C59" w:rsidP="00C94B49">
      <w:pPr>
        <w:jc w:val="left"/>
      </w:pPr>
    </w:p>
    <w:p w:rsidR="00807C59" w:rsidRDefault="00807C59" w:rsidP="00C94B49">
      <w:pPr>
        <w:jc w:val="left"/>
      </w:pPr>
    </w:p>
    <w:p w:rsidR="00807C59" w:rsidRDefault="00807C59" w:rsidP="00807C59">
      <w:pPr>
        <w:jc w:val="right"/>
      </w:pPr>
      <w:r>
        <w:t>[Annex follows]</w:t>
      </w:r>
    </w:p>
    <w:p w:rsidR="00807C59" w:rsidRDefault="00807C59" w:rsidP="00C94B49">
      <w:pPr>
        <w:jc w:val="left"/>
      </w:pPr>
    </w:p>
    <w:p w:rsidR="00EE28EC" w:rsidRDefault="00EE28EC">
      <w:pPr>
        <w:jc w:val="left"/>
        <w:sectPr w:rsidR="00EE28EC" w:rsidSect="00906DDC">
          <w:headerReference w:type="default" r:id="rId8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EE28EC" w:rsidRDefault="00807C59" w:rsidP="003D6B09">
      <w:pPr>
        <w:pStyle w:val="Heading2"/>
      </w:pPr>
      <w:r>
        <w:lastRenderedPageBreak/>
        <w:t xml:space="preserve">Consequential changes to the </w:t>
      </w:r>
      <w:r w:rsidRPr="003F1EAA">
        <w:t>citrus overall table of characteristics</w:t>
      </w:r>
    </w:p>
    <w:p w:rsidR="00EE28EC" w:rsidRDefault="00EE28EC" w:rsidP="00EE28EC">
      <w:pPr>
        <w:rPr>
          <w:u w:val="single"/>
        </w:rPr>
      </w:pPr>
    </w:p>
    <w:tbl>
      <w:tblPr>
        <w:tblW w:w="15476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7"/>
        <w:gridCol w:w="544"/>
        <w:gridCol w:w="544"/>
        <w:gridCol w:w="544"/>
        <w:gridCol w:w="544"/>
        <w:gridCol w:w="544"/>
        <w:gridCol w:w="2268"/>
        <w:gridCol w:w="2268"/>
        <w:gridCol w:w="2268"/>
        <w:gridCol w:w="2268"/>
        <w:gridCol w:w="567"/>
        <w:gridCol w:w="510"/>
        <w:gridCol w:w="510"/>
        <w:gridCol w:w="510"/>
        <w:gridCol w:w="510"/>
        <w:gridCol w:w="510"/>
      </w:tblGrid>
      <w:tr w:rsidR="00807C59" w:rsidRPr="00241CDD" w:rsidTr="00802D1A">
        <w:trPr>
          <w:cantSplit/>
          <w:tblHeader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807C59" w:rsidRPr="0061446F" w:rsidRDefault="00807C59" w:rsidP="008C7D99">
            <w:pPr>
              <w:keepNext/>
              <w:tabs>
                <w:tab w:val="left" w:pos="312"/>
              </w:tabs>
              <w:spacing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72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807C59" w:rsidRPr="0061446F" w:rsidRDefault="00807C59" w:rsidP="008C7D99">
            <w:pPr>
              <w:keepNext/>
              <w:pageBreakBefore/>
              <w:spacing w:before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Group/</w:t>
            </w:r>
            <w:proofErr w:type="spellStart"/>
            <w:r w:rsidRPr="0061446F">
              <w:rPr>
                <w:rFonts w:cs="Arial"/>
                <w:sz w:val="16"/>
                <w:szCs w:val="16"/>
              </w:rPr>
              <w:t>Groupe</w:t>
            </w:r>
            <w:proofErr w:type="spellEnd"/>
            <w:r w:rsidRPr="0061446F">
              <w:rPr>
                <w:rFonts w:cs="Arial"/>
                <w:sz w:val="16"/>
                <w:szCs w:val="16"/>
              </w:rPr>
              <w:t>/</w:t>
            </w:r>
            <w:proofErr w:type="spellStart"/>
            <w:r w:rsidRPr="0061446F">
              <w:rPr>
                <w:rFonts w:cs="Arial"/>
                <w:sz w:val="16"/>
                <w:szCs w:val="16"/>
              </w:rPr>
              <w:t>Gruppe</w:t>
            </w:r>
            <w:proofErr w:type="spellEnd"/>
            <w:r w:rsidRPr="0061446F">
              <w:rPr>
                <w:rFonts w:cs="Arial"/>
                <w:sz w:val="16"/>
                <w:szCs w:val="16"/>
              </w:rPr>
              <w:t>/</w:t>
            </w:r>
            <w:proofErr w:type="spellStart"/>
            <w:r w:rsidRPr="0061446F">
              <w:rPr>
                <w:rFonts w:cs="Arial"/>
                <w:sz w:val="16"/>
                <w:szCs w:val="16"/>
              </w:rPr>
              <w:t>Grupo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807C59" w:rsidRPr="0061446F" w:rsidRDefault="00807C59" w:rsidP="008C7D99">
            <w:pPr>
              <w:keepNext/>
              <w:spacing w:before="24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English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807C59" w:rsidRPr="0061446F" w:rsidRDefault="00807C59" w:rsidP="008C7D99">
            <w:pPr>
              <w:keepNext/>
              <w:spacing w:before="24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français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807C59" w:rsidRPr="0061446F" w:rsidRDefault="00807C59" w:rsidP="008C7D99">
            <w:pPr>
              <w:keepNext/>
              <w:spacing w:before="24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deutsch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807C59" w:rsidRPr="0061446F" w:rsidRDefault="00807C59" w:rsidP="008C7D99">
            <w:pPr>
              <w:keepNext/>
              <w:spacing w:before="24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español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807C59" w:rsidRPr="0061446F" w:rsidRDefault="00807C59" w:rsidP="008C7D99">
            <w:pPr>
              <w:keepNext/>
              <w:spacing w:before="120" w:after="8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Note/Nota</w:t>
            </w:r>
          </w:p>
        </w:tc>
        <w:tc>
          <w:tcPr>
            <w:tcW w:w="255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807C59" w:rsidRPr="0061446F" w:rsidRDefault="00807C59" w:rsidP="008C7D99">
            <w:pPr>
              <w:keepNext/>
              <w:pageBreakBefore/>
              <w:spacing w:before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Group/</w:t>
            </w:r>
            <w:proofErr w:type="spellStart"/>
            <w:r w:rsidRPr="0061446F">
              <w:rPr>
                <w:rFonts w:cs="Arial"/>
                <w:sz w:val="16"/>
                <w:szCs w:val="16"/>
              </w:rPr>
              <w:t>Groupe</w:t>
            </w:r>
            <w:proofErr w:type="spellEnd"/>
            <w:r w:rsidRPr="0061446F">
              <w:rPr>
                <w:rFonts w:cs="Arial"/>
                <w:sz w:val="16"/>
                <w:szCs w:val="16"/>
              </w:rPr>
              <w:t>/</w:t>
            </w:r>
            <w:proofErr w:type="spellStart"/>
            <w:r w:rsidRPr="0061446F">
              <w:rPr>
                <w:rFonts w:cs="Arial"/>
                <w:sz w:val="16"/>
                <w:szCs w:val="16"/>
              </w:rPr>
              <w:t>Gruppe</w:t>
            </w:r>
            <w:proofErr w:type="spellEnd"/>
            <w:r w:rsidRPr="0061446F">
              <w:rPr>
                <w:rFonts w:cs="Arial"/>
                <w:sz w:val="16"/>
                <w:szCs w:val="16"/>
              </w:rPr>
              <w:t>/</w:t>
            </w:r>
            <w:proofErr w:type="spellStart"/>
            <w:r w:rsidRPr="0061446F">
              <w:rPr>
                <w:rFonts w:cs="Arial"/>
                <w:sz w:val="16"/>
                <w:szCs w:val="16"/>
              </w:rPr>
              <w:t>Grupo</w:t>
            </w:r>
            <w:proofErr w:type="spellEnd"/>
          </w:p>
        </w:tc>
      </w:tr>
      <w:tr w:rsidR="00807C59" w:rsidRPr="00241CDD" w:rsidTr="00802D1A">
        <w:trPr>
          <w:cantSplit/>
          <w:tblHeader/>
          <w:jc w:val="center"/>
        </w:trPr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807C59" w:rsidRPr="0061446F" w:rsidRDefault="00807C59" w:rsidP="008C7D99">
            <w:pPr>
              <w:keepNext/>
              <w:tabs>
                <w:tab w:val="left" w:pos="312"/>
              </w:tabs>
              <w:spacing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807C59" w:rsidRPr="0061446F" w:rsidRDefault="00807C59" w:rsidP="008C7D99">
            <w:pPr>
              <w:keepNext/>
              <w:spacing w:after="8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807C59" w:rsidRPr="0061446F" w:rsidRDefault="00807C59" w:rsidP="008C7D99">
            <w:pPr>
              <w:keepNext/>
              <w:spacing w:after="8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807C59" w:rsidRPr="0061446F" w:rsidRDefault="00807C59" w:rsidP="008C7D99">
            <w:pPr>
              <w:keepNext/>
              <w:spacing w:after="8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807C59" w:rsidRPr="0061446F" w:rsidRDefault="00807C59" w:rsidP="008C7D99">
            <w:pPr>
              <w:keepNext/>
              <w:spacing w:after="8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807C59" w:rsidRPr="0061446F" w:rsidRDefault="00807C59" w:rsidP="008C7D99">
            <w:pPr>
              <w:keepNext/>
              <w:spacing w:after="8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807C59" w:rsidRPr="0061446F" w:rsidRDefault="00807C59" w:rsidP="008C7D99">
            <w:pPr>
              <w:keepNext/>
              <w:spacing w:after="8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807C59" w:rsidRPr="0061446F" w:rsidRDefault="00807C59" w:rsidP="008C7D99">
            <w:pPr>
              <w:keepNext/>
              <w:spacing w:after="8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807C59" w:rsidRPr="0061446F" w:rsidRDefault="00807C59" w:rsidP="008C7D99">
            <w:pPr>
              <w:keepNext/>
              <w:spacing w:after="8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807C59" w:rsidRPr="0061446F" w:rsidRDefault="00807C59" w:rsidP="008C7D99">
            <w:pPr>
              <w:keepNext/>
              <w:spacing w:after="8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807C59" w:rsidRPr="0061446F" w:rsidRDefault="00807C59" w:rsidP="008C7D99">
            <w:pPr>
              <w:keepNext/>
              <w:spacing w:after="8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5</w:t>
            </w:r>
          </w:p>
        </w:tc>
      </w:tr>
      <w:tr w:rsidR="00807C59" w:rsidRPr="00241CDD" w:rsidTr="00802D1A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61446F">
              <w:rPr>
                <w:rFonts w:cs="Arial"/>
                <w:b/>
                <w:sz w:val="16"/>
                <w:szCs w:val="16"/>
              </w:rPr>
              <w:t>239.</w:t>
            </w:r>
            <w:r w:rsidRPr="0061446F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-1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trike/>
                <w:sz w:val="16"/>
                <w:szCs w:val="16"/>
              </w:rPr>
            </w:pPr>
            <w:r w:rsidRPr="0061446F">
              <w:rPr>
                <w:rFonts w:cs="Arial"/>
                <w:strike/>
                <w:sz w:val="16"/>
                <w:szCs w:val="16"/>
                <w:highlight w:val="lightGray"/>
              </w:rPr>
              <w:t>26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trike/>
                <w:sz w:val="16"/>
                <w:szCs w:val="16"/>
              </w:rPr>
            </w:pPr>
            <w:r w:rsidRPr="0061446F">
              <w:rPr>
                <w:rFonts w:cs="Arial"/>
                <w:strike/>
                <w:sz w:val="16"/>
                <w:szCs w:val="16"/>
                <w:highlight w:val="lightGray"/>
              </w:rPr>
              <w:t>30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1446F">
              <w:rPr>
                <w:rFonts w:cs="Arial"/>
                <w:b/>
                <w:sz w:val="16"/>
                <w:szCs w:val="16"/>
              </w:rPr>
              <w:t>Anther</w:t>
            </w:r>
            <w:proofErr w:type="spellEnd"/>
            <w:r w:rsidRPr="0061446F">
              <w:rPr>
                <w:rFonts w:cs="Arial"/>
                <w:b/>
                <w:sz w:val="16"/>
                <w:szCs w:val="16"/>
              </w:rPr>
              <w:t>: viable pollen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b/>
                <w:sz w:val="16"/>
                <w:szCs w:val="16"/>
                <w:lang w:val="fr-FR"/>
              </w:rPr>
              <w:t>Anthère: pollen viable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b/>
                <w:sz w:val="16"/>
                <w:szCs w:val="16"/>
                <w:lang w:val="de-DE"/>
              </w:rPr>
              <w:t>Anthere: keimfähiger Pollen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b/>
                <w:sz w:val="16"/>
                <w:szCs w:val="16"/>
                <w:lang w:val="es-ES"/>
              </w:rPr>
              <w:t>Antera: polen viable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07C59" w:rsidRPr="00241CDD" w:rsidTr="00802D1A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61446F">
              <w:rPr>
                <w:rFonts w:cs="Arial"/>
                <w:b/>
                <w:sz w:val="16"/>
                <w:szCs w:val="16"/>
              </w:rPr>
              <w:t>QL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absent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07C59" w:rsidRPr="00241CDD" w:rsidTr="00802D1A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present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présent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07C59" w:rsidRPr="00DF232F" w:rsidTr="00802D1A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239.-2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>26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>30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pStyle w:val="Normaltb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61446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Anther</w:t>
            </w:r>
            <w:proofErr w:type="spellEnd"/>
            <w:r w:rsidRPr="0061446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: pollen viability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FR"/>
              </w:rPr>
            </w:pPr>
            <w:r w:rsidRPr="0061446F"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FR"/>
              </w:rPr>
              <w:t xml:space="preserve">Anthère: viabilité du pollen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de-DE"/>
              </w:rPr>
            </w:pPr>
            <w:r w:rsidRPr="0061446F">
              <w:rPr>
                <w:rFonts w:cs="Arial"/>
                <w:b/>
                <w:sz w:val="16"/>
                <w:szCs w:val="16"/>
                <w:highlight w:val="lightGray"/>
                <w:u w:val="single"/>
                <w:lang w:val="de-DE"/>
              </w:rPr>
              <w:t>Anthere: Keimfähigkeit des Pollen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</w:pPr>
            <w:r w:rsidRPr="0061446F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  <w:t xml:space="preserve">Antera: viabilidad del polen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</w:tr>
      <w:tr w:rsidR="00807C59" w:rsidRPr="00DF232F" w:rsidTr="00802D1A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QN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absent or very low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>absente</w:t>
            </w:r>
            <w:proofErr w:type="spellEnd"/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>ou</w:t>
            </w:r>
            <w:proofErr w:type="spellEnd"/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>très</w:t>
            </w:r>
            <w:proofErr w:type="spellEnd"/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>faible</w:t>
            </w:r>
            <w:proofErr w:type="spellEnd"/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>fehlend</w:t>
            </w:r>
            <w:proofErr w:type="spellEnd"/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>oder</w:t>
            </w:r>
            <w:proofErr w:type="spellEnd"/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>sehr</w:t>
            </w:r>
            <w:proofErr w:type="spellEnd"/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>gering</w:t>
            </w:r>
            <w:proofErr w:type="spellEnd"/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ausente o muy baja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</w:tr>
      <w:tr w:rsidR="00807C59" w:rsidRPr="00DF232F" w:rsidTr="00802D1A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low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  <w:t>faible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  <w:lang w:val="de-DE"/>
              </w:rPr>
              <w:t>gering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 xml:space="preserve">baja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</w:tr>
      <w:tr w:rsidR="00807C59" w:rsidRPr="00DF232F" w:rsidTr="00802D1A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  <w:t>moyenne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  <w:lang w:val="de-DE"/>
              </w:rPr>
              <w:t>mittel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media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5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</w:tr>
      <w:tr w:rsidR="00807C59" w:rsidRPr="00DF232F" w:rsidTr="00802D1A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high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  <w:t>forte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  <w:lang w:val="de-DE"/>
              </w:rPr>
              <w:t>stark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alta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7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</w:tr>
      <w:tr w:rsidR="00807C59" w:rsidRPr="00DF232F" w:rsidTr="00802D1A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61446F">
              <w:rPr>
                <w:rFonts w:cs="Arial"/>
                <w:b/>
                <w:sz w:val="16"/>
                <w:szCs w:val="16"/>
              </w:rPr>
              <w:lastRenderedPageBreak/>
              <w:t>282.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</w:rPr>
            </w:pPr>
            <w:r w:rsidRPr="0061446F">
              <w:rPr>
                <w:rFonts w:cs="Arial"/>
                <w:b/>
                <w:sz w:val="16"/>
                <w:szCs w:val="16"/>
              </w:rPr>
              <w:t>Fruit surface: predominant color(s)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b/>
                <w:sz w:val="16"/>
                <w:szCs w:val="16"/>
                <w:lang w:val="fr-FR"/>
              </w:rPr>
              <w:t>Surface du fruit: couleur(s) prédominante(s)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b/>
                <w:sz w:val="16"/>
                <w:szCs w:val="16"/>
                <w:lang w:val="de-DE"/>
              </w:rPr>
              <w:t>Fruchtoberfläche: Hauptfarbe(n)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b/>
                <w:sz w:val="16"/>
                <w:szCs w:val="16"/>
                <w:lang w:val="es-ES"/>
              </w:rPr>
              <w:t>Superficie del fruto: color(es) predominante(s)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807C59" w:rsidRPr="00DF232F" w:rsidTr="00802D1A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61446F">
              <w:rPr>
                <w:rFonts w:cs="Arial"/>
                <w:b/>
                <w:sz w:val="16"/>
                <w:szCs w:val="16"/>
              </w:rPr>
              <w:t>PQ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(*)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(*)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(*)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green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vert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grün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verde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1</w:t>
            </w:r>
          </w:p>
        </w:tc>
      </w:tr>
      <w:tr w:rsidR="00807C59" w:rsidRPr="00DF232F" w:rsidTr="00802D1A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yellow green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vert</w:t>
            </w:r>
            <w:r w:rsidRPr="0061446F">
              <w:rPr>
                <w:rFonts w:cs="Arial"/>
                <w:sz w:val="16"/>
                <w:szCs w:val="16"/>
                <w:lang w:val="fr-FR"/>
              </w:rPr>
              <w:noBreakHyphen/>
              <w:t>jaune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gelbgrün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verde amarillento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trike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2</w:t>
            </w:r>
          </w:p>
        </w:tc>
      </w:tr>
      <w:tr w:rsidR="00807C59" w:rsidRPr="00DF232F" w:rsidTr="00802D1A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greenish yellow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 xml:space="preserve">jaune verdâtre 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grünlichgelb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 xml:space="preserve">amarillo verdoso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trike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07C59" w:rsidRPr="00DF232F" w:rsidTr="00802D1A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green and yellow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vert et jaune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grün und gelb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verde y amarillo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3</w:t>
            </w:r>
          </w:p>
        </w:tc>
      </w:tr>
      <w:tr w:rsidR="00807C59" w:rsidRPr="00DF232F" w:rsidTr="00802D1A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light yellow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jaune clair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hellgelb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amarillo claro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4</w:t>
            </w:r>
          </w:p>
        </w:tc>
      </w:tr>
      <w:tr w:rsidR="00807C59" w:rsidRPr="00DF232F" w:rsidTr="00802D1A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medium yellow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jaune moyen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mittelgelb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amarillo medio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5</w:t>
            </w:r>
          </w:p>
        </w:tc>
      </w:tr>
      <w:tr w:rsidR="00807C59" w:rsidRPr="00DF232F" w:rsidTr="00802D1A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yellow 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orange</w:t>
            </w:r>
            <w:r w:rsidRPr="0061446F">
              <w:rPr>
                <w:rFonts w:cs="Arial"/>
                <w:sz w:val="16"/>
                <w:szCs w:val="16"/>
                <w:lang w:val="fr-FR"/>
              </w:rPr>
              <w:noBreakHyphen/>
              <w:t>jaune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gelborange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naranja amarillento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6</w:t>
            </w:r>
          </w:p>
        </w:tc>
      </w:tr>
      <w:tr w:rsidR="00807C59" w:rsidRPr="00DF232F" w:rsidTr="00802D1A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medium 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orange moyen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mittelorange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naranja medio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7</w:t>
            </w:r>
          </w:p>
        </w:tc>
      </w:tr>
      <w:tr w:rsidR="00807C59" w:rsidRPr="00DF232F" w:rsidTr="00802D1A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dark 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orange foncé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dunkelorange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naranja oscuro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8</w:t>
            </w:r>
          </w:p>
        </w:tc>
      </w:tr>
      <w:tr w:rsidR="00807C59" w:rsidRPr="00DF232F" w:rsidTr="00802D1A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green and 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vert et 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grün und 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verde y naranja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9</w:t>
            </w:r>
          </w:p>
        </w:tc>
      </w:tr>
      <w:tr w:rsidR="00807C59" w:rsidRPr="00DF232F" w:rsidTr="00802D1A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yellow and 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jaune et 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gelb und 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amarillo y naranja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10</w:t>
            </w:r>
          </w:p>
        </w:tc>
      </w:tr>
      <w:tr w:rsidR="00807C59" w:rsidRPr="00DF232F" w:rsidTr="00802D1A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orange red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rouge orangé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orangerot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rojo anaranjado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11</w:t>
            </w:r>
          </w:p>
        </w:tc>
      </w:tr>
      <w:tr w:rsidR="00807C59" w:rsidRPr="00DF232F" w:rsidTr="00802D1A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red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rouge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rot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rojo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07C59" w:rsidRPr="00DF232F" w:rsidTr="00802D1A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yellow and red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jaune et rouge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gelb und rot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amarillo y rojo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12</w:t>
            </w:r>
          </w:p>
        </w:tc>
      </w:tr>
      <w:tr w:rsidR="00807C59" w:rsidRPr="00DF232F" w:rsidTr="00802D1A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orange and red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orange et rouge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orange und rot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naranja y rojo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13</w:t>
            </w:r>
          </w:p>
        </w:tc>
      </w:tr>
      <w:tr w:rsidR="00807C59" w:rsidRPr="00DF232F" w:rsidTr="00802D1A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 xml:space="preserve">light pink 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rose pâle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hellrosa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rosa claro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07C59" w:rsidRPr="00DF232F" w:rsidTr="00802D1A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 xml:space="preserve">medium pink 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rose moyen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mittelrosa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rosa medio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07C59" w:rsidRPr="00DF232F" w:rsidTr="00802D1A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dark pink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rose foncé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dunkelrosa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rosa oscuro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07C59" w:rsidRPr="00DF232F" w:rsidTr="00802D1A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yellowish orange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orange </w:t>
            </w:r>
            <w:proofErr w:type="spellStart"/>
            <w:r w:rsidRPr="0061446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jaunâtre</w:t>
            </w:r>
            <w:proofErr w:type="spellEnd"/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</w:pPr>
            <w:r w:rsidRPr="0061446F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  <w:t>gelblich orange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61446F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naranja amarillento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  <w:u w:val="singl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>8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07C59" w:rsidRPr="00241CDD" w:rsidTr="00802D1A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61446F">
              <w:rPr>
                <w:rFonts w:cs="Arial"/>
                <w:b/>
                <w:sz w:val="16"/>
                <w:szCs w:val="16"/>
              </w:rPr>
              <w:lastRenderedPageBreak/>
              <w:t>290.</w:t>
            </w:r>
            <w:r w:rsidRPr="0061446F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-1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trike/>
                <w:sz w:val="16"/>
                <w:szCs w:val="16"/>
                <w:highlight w:val="lightGray"/>
              </w:rPr>
            </w:pPr>
            <w:r w:rsidRPr="0061446F">
              <w:rPr>
                <w:rFonts w:cs="Arial"/>
                <w:strike/>
                <w:sz w:val="16"/>
                <w:szCs w:val="16"/>
                <w:highlight w:val="lightGray"/>
              </w:rPr>
              <w:t>56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</w:rPr>
            </w:pPr>
            <w:r w:rsidRPr="0061446F">
              <w:rPr>
                <w:rFonts w:cs="Arial"/>
                <w:b/>
                <w:sz w:val="16"/>
                <w:szCs w:val="16"/>
              </w:rPr>
              <w:t>Fruit surface: presence of pitting and pebbling on oil glands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b/>
                <w:sz w:val="16"/>
                <w:szCs w:val="16"/>
                <w:lang w:val="fr-FR"/>
              </w:rPr>
              <w:t>Surface du fruit: présence de dépression et de protubérance sur les glandes à huile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b/>
                <w:sz w:val="16"/>
                <w:szCs w:val="16"/>
                <w:lang w:val="de-DE"/>
              </w:rPr>
              <w:t xml:space="preserve">Fruchtoberfläche: Vorhandensein von Grübchen und Körnern an den </w:t>
            </w:r>
            <w:proofErr w:type="spellStart"/>
            <w:r w:rsidRPr="0061446F">
              <w:rPr>
                <w:rFonts w:cs="Arial"/>
                <w:b/>
                <w:sz w:val="16"/>
                <w:szCs w:val="16"/>
                <w:lang w:val="de-DE"/>
              </w:rPr>
              <w:t>Öldrüsen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b/>
                <w:sz w:val="16"/>
                <w:szCs w:val="16"/>
                <w:lang w:val="es-ES"/>
              </w:rPr>
              <w:t>Superficie del fruto: presencia de picado y granulado en las glándulas de aceite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07C59" w:rsidRPr="00241CDD" w:rsidTr="00802D1A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61446F">
              <w:rPr>
                <w:rFonts w:cs="Arial"/>
                <w:b/>
                <w:sz w:val="16"/>
                <w:szCs w:val="16"/>
              </w:rPr>
              <w:t>PQ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pitting and pebbling absent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dépression et protubérance absentes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Grübchen und Körner fehlend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picado y granulado ausentes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07C59" w:rsidRPr="00241CDD" w:rsidTr="00802D1A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pitting absent, pebbling present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dépression absente, protubérance présente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Grübchen fehlend, Körner vorhanden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picado ausente, granulado presente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07C59" w:rsidRPr="00241CDD" w:rsidTr="00802D1A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pitting present, pebbling absent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dépression présente, protubérance absente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Grübchen vorhanden, Körner fehlend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picado presente, granulado ausente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07C59" w:rsidRPr="00241CDD" w:rsidTr="00802D1A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pitting and pebbling present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dépression et protubérance présentes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Grübchen und Körner vorhanden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picado y granulado presentes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07C59" w:rsidRPr="00241CDD" w:rsidTr="00802D1A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290.-2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>56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Fruit surface: presence of pitting and pebbling on oil glands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FR"/>
              </w:rPr>
            </w:pPr>
            <w:r w:rsidRPr="0061446F"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FR"/>
              </w:rPr>
              <w:t>Surface du fruit: présence de dépression et de protubérance sur les glandes à huile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de-DE"/>
              </w:rPr>
            </w:pPr>
            <w:r w:rsidRPr="0061446F">
              <w:rPr>
                <w:rFonts w:cs="Arial"/>
                <w:b/>
                <w:sz w:val="16"/>
                <w:szCs w:val="16"/>
                <w:highlight w:val="lightGray"/>
                <w:u w:val="single"/>
                <w:lang w:val="de-DE"/>
              </w:rPr>
              <w:t xml:space="preserve">Fruchtoberfläche: Vorhandensein von Grübchen und Körnern an den </w:t>
            </w:r>
            <w:proofErr w:type="spellStart"/>
            <w:r w:rsidRPr="0061446F">
              <w:rPr>
                <w:rFonts w:cs="Arial"/>
                <w:b/>
                <w:sz w:val="16"/>
                <w:szCs w:val="16"/>
                <w:highlight w:val="lightGray"/>
                <w:u w:val="single"/>
                <w:lang w:val="de-DE"/>
              </w:rPr>
              <w:t>Öldrüsen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</w:pPr>
            <w:r w:rsidRPr="0061446F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  <w:t>Superficie del fruto: presencia de picado y granulado en las glándulas de aceite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807C59" w:rsidRPr="00241CDD" w:rsidTr="00802D1A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2A6EB5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(+)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>pitting and pebbling absent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  <w:t>dépression et protubérance absentes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  <w:lang w:val="de-DE"/>
              </w:rPr>
              <w:t>Grübchen und Körner fehlend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picado y granulado ausentes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807C59" w:rsidRPr="00241CDD" w:rsidTr="00802D1A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PQ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>pitting absent, pebbling present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  <w:t>dépression absente, protubérance présente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  <w:lang w:val="de-DE"/>
              </w:rPr>
              <w:t>Grübchen fehlend, Körner vorhanden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picado ausente, granulado presente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>2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807C59" w:rsidRPr="00241CDD" w:rsidTr="00802D1A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>pitting present, pebbling absent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  <w:t>dépression présente, protubérance absente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  <w:lang w:val="de-DE"/>
              </w:rPr>
              <w:t>Grübchen vorhanden, Körner fehlend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picado presente, granulado ausente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807C59" w:rsidRPr="00241CDD" w:rsidTr="00802D1A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>pitting and pebbling present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  <w:t>dépression et protubérance présentes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  <w:lang w:val="de-DE"/>
              </w:rPr>
              <w:t>Grübchen und Körner vorhanden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picado y granulado presentes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>4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807C59" w:rsidRPr="00DF232F" w:rsidTr="00802D1A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61446F">
              <w:rPr>
                <w:rFonts w:cs="Arial"/>
                <w:b/>
                <w:sz w:val="16"/>
                <w:szCs w:val="16"/>
              </w:rPr>
              <w:lastRenderedPageBreak/>
              <w:t>300.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</w:rPr>
            </w:pPr>
            <w:r w:rsidRPr="0061446F">
              <w:rPr>
                <w:rFonts w:cs="Arial"/>
                <w:b/>
                <w:sz w:val="16"/>
                <w:szCs w:val="16"/>
              </w:rPr>
              <w:t>Fruit: color of albedo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b/>
                <w:sz w:val="16"/>
                <w:szCs w:val="16"/>
                <w:lang w:val="fr-FR"/>
              </w:rPr>
              <w:t>Fruit: couleur de l’albédo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b/>
                <w:sz w:val="16"/>
                <w:szCs w:val="16"/>
                <w:lang w:val="de-DE"/>
              </w:rPr>
              <w:t>Frucht: Farbe der Albedo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b/>
                <w:sz w:val="16"/>
                <w:szCs w:val="16"/>
                <w:lang w:val="es-ES"/>
              </w:rPr>
              <w:t>Fruto: color del albedo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07C59" w:rsidRPr="00DF232F" w:rsidTr="00802D1A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61446F">
              <w:rPr>
                <w:rFonts w:cs="Arial"/>
                <w:b/>
                <w:sz w:val="16"/>
                <w:szCs w:val="16"/>
              </w:rPr>
              <w:t>PQ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greenish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verdâtre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grünlich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verdoso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trike/>
                <w:sz w:val="16"/>
                <w:szCs w:val="16"/>
              </w:rPr>
            </w:pPr>
            <w:r w:rsidRPr="0061446F">
              <w:rPr>
                <w:rFonts w:cs="Arial"/>
                <w:strike/>
                <w:sz w:val="16"/>
                <w:szCs w:val="16"/>
                <w:highlight w:val="lightGray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1</w:t>
            </w:r>
          </w:p>
        </w:tc>
      </w:tr>
      <w:tr w:rsidR="00807C59" w:rsidRPr="00DF232F" w:rsidTr="00802D1A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white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blanc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weiß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blanco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2</w:t>
            </w:r>
          </w:p>
        </w:tc>
      </w:tr>
      <w:tr w:rsidR="00807C59" w:rsidRPr="00DF232F" w:rsidTr="00802D1A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greenish or white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61446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verdâtre</w:t>
            </w:r>
            <w:proofErr w:type="spellEnd"/>
            <w:r w:rsidRPr="0061446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61446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ou</w:t>
            </w:r>
            <w:proofErr w:type="spellEnd"/>
            <w:r w:rsidRPr="0061446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 blanc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</w:pPr>
            <w:r w:rsidRPr="0061446F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  <w:t>grünlich oder weiß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61446F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verdoso o blanco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u w:val="singl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07C59" w:rsidRPr="00DF232F" w:rsidTr="00802D1A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light yellow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jaune clair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hellgelb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amarillo claro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3</w:t>
            </w:r>
          </w:p>
        </w:tc>
      </w:tr>
      <w:tr w:rsidR="00807C59" w:rsidRPr="00DF232F" w:rsidTr="00802D1A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light 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orange clair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hellorange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naranja claro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4</w:t>
            </w:r>
          </w:p>
        </w:tc>
      </w:tr>
      <w:tr w:rsidR="00807C59" w:rsidRPr="00DF232F" w:rsidTr="00802D1A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light pink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rose pâle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hellrosa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rosa claro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07C59" w:rsidRPr="00DF232F" w:rsidTr="00802D1A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pink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rose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rosa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rosa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5</w:t>
            </w:r>
          </w:p>
        </w:tc>
      </w:tr>
      <w:tr w:rsidR="00807C59" w:rsidRPr="00DF232F" w:rsidTr="00802D1A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reddish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rougeâtre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rötlich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rojizo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6</w:t>
            </w:r>
          </w:p>
        </w:tc>
      </w:tr>
      <w:tr w:rsidR="00807C59" w:rsidRPr="002E6450" w:rsidTr="00802D1A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61446F">
              <w:rPr>
                <w:rFonts w:cs="Arial"/>
                <w:b/>
                <w:sz w:val="16"/>
                <w:szCs w:val="16"/>
              </w:rPr>
              <w:t>306.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pStyle w:val="Normaltb"/>
              <w:rPr>
                <w:rFonts w:ascii="Arial" w:hAnsi="Arial" w:cs="Arial"/>
                <w:strike/>
                <w:sz w:val="16"/>
                <w:szCs w:val="16"/>
              </w:rPr>
            </w:pPr>
            <w:r w:rsidRPr="0061446F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Fruit: bicolored segments</w:t>
            </w:r>
          </w:p>
          <w:p w:rsidR="00807C59" w:rsidRPr="0061446F" w:rsidRDefault="00807C59" w:rsidP="008C7D99">
            <w:pPr>
              <w:pStyle w:val="Normaltb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61446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Fruit: distribution of red coloration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pStyle w:val="Normaltb"/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CH"/>
              </w:rPr>
            </w:pPr>
            <w:r w:rsidRPr="0061446F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CH"/>
              </w:rPr>
              <w:t>Fruit: segments bicolores</w:t>
            </w:r>
          </w:p>
          <w:p w:rsidR="00807C59" w:rsidRPr="0061446F" w:rsidRDefault="00807C59" w:rsidP="008C7D99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highlight w:val="lightGray"/>
                <w:lang w:val="fr-FR"/>
              </w:rPr>
            </w:pPr>
            <w:r w:rsidRPr="0061446F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Fruit: distribution de la coloration rouge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pStyle w:val="Normaltb"/>
              <w:rPr>
                <w:rFonts w:ascii="Arial" w:hAnsi="Arial" w:cs="Arial"/>
                <w:strike/>
                <w:sz w:val="16"/>
                <w:szCs w:val="16"/>
                <w:highlight w:val="lightGray"/>
                <w:lang w:val="de-DE"/>
              </w:rPr>
            </w:pPr>
            <w:r w:rsidRPr="0061446F">
              <w:rPr>
                <w:rFonts w:ascii="Arial" w:hAnsi="Arial" w:cs="Arial"/>
                <w:strike/>
                <w:sz w:val="16"/>
                <w:szCs w:val="16"/>
                <w:highlight w:val="lightGray"/>
                <w:lang w:val="de-DE"/>
              </w:rPr>
              <w:t>Frucht: zweifarbige Segmente</w:t>
            </w:r>
          </w:p>
          <w:p w:rsidR="00807C59" w:rsidRPr="0061446F" w:rsidRDefault="00807C59" w:rsidP="008C7D99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highlight w:val="lightGray"/>
                <w:lang w:val="de-DE"/>
              </w:rPr>
            </w:pPr>
            <w:r w:rsidRPr="0061446F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  <w:t>Frucht: Verteilung der Rotfärbung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pStyle w:val="Normaltb"/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CH"/>
              </w:rPr>
            </w:pPr>
            <w:proofErr w:type="spellStart"/>
            <w:r w:rsidRPr="0061446F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CH"/>
              </w:rPr>
              <w:t>Fruto</w:t>
            </w:r>
            <w:proofErr w:type="spellEnd"/>
            <w:r w:rsidRPr="0061446F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CH"/>
              </w:rPr>
              <w:t>: gajos bicolores</w:t>
            </w:r>
          </w:p>
          <w:p w:rsidR="00807C59" w:rsidRPr="0061446F" w:rsidRDefault="00807C59" w:rsidP="008C7D99">
            <w:pPr>
              <w:pStyle w:val="Normaltb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proofErr w:type="spellStart"/>
            <w:r w:rsidRPr="0061446F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Fruto</w:t>
            </w:r>
            <w:proofErr w:type="spellEnd"/>
            <w:r w:rsidRPr="0061446F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 xml:space="preserve">: </w:t>
            </w:r>
            <w:proofErr w:type="spellStart"/>
            <w:r w:rsidRPr="0061446F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distribución</w:t>
            </w:r>
            <w:proofErr w:type="spellEnd"/>
            <w:r w:rsidRPr="0061446F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 xml:space="preserve"> de la </w:t>
            </w:r>
            <w:proofErr w:type="spellStart"/>
            <w:r w:rsidRPr="0061446F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coloración</w:t>
            </w:r>
            <w:proofErr w:type="spellEnd"/>
            <w:r w:rsidRPr="0061446F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 xml:space="preserve"> </w:t>
            </w:r>
            <w:proofErr w:type="spellStart"/>
            <w:r w:rsidRPr="0061446F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roja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  <w:lang w:val="fr-CH"/>
              </w:rPr>
            </w:pPr>
          </w:p>
        </w:tc>
      </w:tr>
      <w:tr w:rsidR="00807C59" w:rsidRPr="00241CDD" w:rsidTr="00802D1A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61446F">
              <w:rPr>
                <w:rFonts w:cs="Arial"/>
                <w:b/>
                <w:sz w:val="16"/>
                <w:szCs w:val="16"/>
              </w:rPr>
              <w:t>QL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absent</w:t>
            </w:r>
            <w:r w:rsidRPr="0061446F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br/>
            </w:r>
            <w:r w:rsidRPr="0061446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evenly distributed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fr-CH"/>
              </w:rPr>
            </w:pPr>
            <w:r w:rsidRPr="0061446F">
              <w:rPr>
                <w:rFonts w:cs="Arial"/>
                <w:strike/>
                <w:sz w:val="16"/>
                <w:szCs w:val="16"/>
                <w:highlight w:val="lightGray"/>
                <w:lang w:val="fr-FR"/>
              </w:rPr>
              <w:t>absents</w:t>
            </w:r>
            <w:r w:rsidRPr="0061446F">
              <w:rPr>
                <w:rFonts w:cs="Arial"/>
                <w:strike/>
                <w:sz w:val="16"/>
                <w:szCs w:val="16"/>
                <w:highlight w:val="lightGray"/>
                <w:lang w:val="fr-FR"/>
              </w:rPr>
              <w:br/>
            </w:r>
            <w:r w:rsidRPr="0061446F">
              <w:rPr>
                <w:rFonts w:cs="Arial"/>
                <w:sz w:val="16"/>
                <w:szCs w:val="16"/>
                <w:highlight w:val="lightGray"/>
                <w:u w:val="single"/>
                <w:lang w:val="fr-CH"/>
              </w:rPr>
              <w:t>uniformément répartis</w:t>
            </w:r>
          </w:p>
          <w:p w:rsidR="00807C59" w:rsidRPr="0061446F" w:rsidRDefault="00807C59" w:rsidP="008C7D99">
            <w:pPr>
              <w:keepNext/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fr-FR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fr-CH"/>
              </w:rPr>
            </w:pPr>
            <w:proofErr w:type="spellStart"/>
            <w:r w:rsidRPr="0061446F">
              <w:rPr>
                <w:rFonts w:cs="Arial"/>
                <w:strike/>
                <w:sz w:val="16"/>
                <w:szCs w:val="16"/>
                <w:highlight w:val="lightGray"/>
                <w:lang w:val="fr-CH"/>
              </w:rPr>
              <w:t>fehlend</w:t>
            </w:r>
            <w:proofErr w:type="spellEnd"/>
            <w:r w:rsidRPr="0061446F">
              <w:rPr>
                <w:rFonts w:cs="Arial"/>
                <w:strike/>
                <w:sz w:val="16"/>
                <w:szCs w:val="16"/>
                <w:highlight w:val="lightGray"/>
                <w:lang w:val="fr-CH"/>
              </w:rPr>
              <w:br/>
            </w:r>
            <w:proofErr w:type="spellStart"/>
            <w:r w:rsidRPr="0061446F">
              <w:rPr>
                <w:rFonts w:cs="Arial"/>
                <w:sz w:val="16"/>
                <w:szCs w:val="16"/>
                <w:highlight w:val="lightGray"/>
                <w:u w:val="single"/>
                <w:lang w:val="fr-CH"/>
              </w:rPr>
              <w:t>gleichmäßig</w:t>
            </w:r>
            <w:proofErr w:type="spellEnd"/>
            <w:r w:rsidRPr="0061446F">
              <w:rPr>
                <w:rFonts w:cs="Arial"/>
                <w:sz w:val="16"/>
                <w:szCs w:val="16"/>
                <w:highlight w:val="lightGray"/>
                <w:u w:val="single"/>
                <w:lang w:val="fr-CH"/>
              </w:rPr>
              <w:t xml:space="preserve"> </w:t>
            </w:r>
            <w:proofErr w:type="spellStart"/>
            <w:r w:rsidRPr="0061446F">
              <w:rPr>
                <w:rFonts w:cs="Arial"/>
                <w:sz w:val="16"/>
                <w:szCs w:val="16"/>
                <w:highlight w:val="lightGray"/>
                <w:u w:val="single"/>
                <w:lang w:val="fr-CH"/>
              </w:rPr>
              <w:t>verteilt</w:t>
            </w:r>
            <w:proofErr w:type="spellEnd"/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es-ES"/>
              </w:rPr>
            </w:pPr>
            <w:r w:rsidRPr="0061446F">
              <w:rPr>
                <w:rFonts w:cs="Arial"/>
                <w:strike/>
                <w:sz w:val="16"/>
                <w:szCs w:val="16"/>
                <w:highlight w:val="lightGray"/>
                <w:lang w:val="es-ES"/>
              </w:rPr>
              <w:t>ausentes</w:t>
            </w:r>
            <w:r w:rsidRPr="0061446F">
              <w:rPr>
                <w:rFonts w:cs="Arial"/>
                <w:strike/>
                <w:sz w:val="16"/>
                <w:szCs w:val="16"/>
                <w:highlight w:val="lightGray"/>
                <w:lang w:val="es-ES"/>
              </w:rPr>
              <w:br/>
            </w:r>
            <w:proofErr w:type="spellStart"/>
            <w:r w:rsidRPr="0061446F">
              <w:rPr>
                <w:rFonts w:cs="Arial"/>
                <w:sz w:val="16"/>
                <w:szCs w:val="16"/>
                <w:highlight w:val="lightGray"/>
                <w:u w:val="single"/>
                <w:lang w:val="fr-CH"/>
              </w:rPr>
              <w:t>repartido</w:t>
            </w:r>
            <w:proofErr w:type="spellEnd"/>
            <w:r w:rsidRPr="0061446F">
              <w:rPr>
                <w:rFonts w:cs="Arial"/>
                <w:sz w:val="16"/>
                <w:szCs w:val="16"/>
                <w:highlight w:val="lightGray"/>
                <w:u w:val="single"/>
                <w:lang w:val="fr-CH"/>
              </w:rPr>
              <w:t xml:space="preserve"> uniforme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07C59" w:rsidRPr="00241CDD" w:rsidTr="00802D1A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proofErr w:type="spellStart"/>
            <w:r w:rsidRPr="0061446F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CH"/>
              </w:rPr>
              <w:t>present</w:t>
            </w:r>
            <w:proofErr w:type="spellEnd"/>
            <w:r w:rsidRPr="0061446F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CH"/>
              </w:rPr>
              <w:br/>
            </w:r>
            <w:proofErr w:type="spellStart"/>
            <w:r w:rsidRPr="0061446F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mainly</w:t>
            </w:r>
            <w:proofErr w:type="spellEnd"/>
            <w:r w:rsidRPr="0061446F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 xml:space="preserve"> </w:t>
            </w:r>
            <w:proofErr w:type="spellStart"/>
            <w:r w:rsidRPr="0061446F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marginate</w:t>
            </w:r>
            <w:proofErr w:type="spellEnd"/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fr-FR"/>
              </w:rPr>
            </w:pPr>
            <w:r w:rsidRPr="0061446F">
              <w:rPr>
                <w:rFonts w:cs="Arial"/>
                <w:strike/>
                <w:sz w:val="16"/>
                <w:szCs w:val="16"/>
                <w:highlight w:val="lightGray"/>
                <w:lang w:val="fr-FR"/>
              </w:rPr>
              <w:t>présents</w:t>
            </w:r>
            <w:r w:rsidRPr="0061446F">
              <w:rPr>
                <w:rFonts w:cs="Arial"/>
                <w:strike/>
                <w:sz w:val="16"/>
                <w:szCs w:val="16"/>
                <w:highlight w:val="lightGray"/>
                <w:lang w:val="fr-FR"/>
              </w:rPr>
              <w:br/>
            </w:r>
            <w:r w:rsidRPr="0061446F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  <w:lang w:val="fr-CH"/>
              </w:rPr>
              <w:t>principalement au bord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fr-CH"/>
              </w:rPr>
            </w:pPr>
            <w:proofErr w:type="spellStart"/>
            <w:r w:rsidRPr="0061446F">
              <w:rPr>
                <w:rFonts w:cs="Arial"/>
                <w:strike/>
                <w:sz w:val="16"/>
                <w:szCs w:val="16"/>
                <w:highlight w:val="lightGray"/>
                <w:lang w:val="fr-CH"/>
              </w:rPr>
              <w:t>vorhanden</w:t>
            </w:r>
            <w:proofErr w:type="spellEnd"/>
            <w:r w:rsidRPr="0061446F">
              <w:rPr>
                <w:rFonts w:cs="Arial"/>
                <w:strike/>
                <w:sz w:val="16"/>
                <w:szCs w:val="16"/>
                <w:highlight w:val="lightGray"/>
                <w:lang w:val="fr-CH"/>
              </w:rPr>
              <w:br/>
            </w:r>
            <w:proofErr w:type="spellStart"/>
            <w:r w:rsidRPr="0061446F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  <w:lang w:val="fr-CH"/>
              </w:rPr>
              <w:t>hauptsächlich</w:t>
            </w:r>
            <w:proofErr w:type="spellEnd"/>
            <w:r w:rsidRPr="0061446F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  <w:lang w:val="fr-CH"/>
              </w:rPr>
              <w:t xml:space="preserve"> </w:t>
            </w:r>
            <w:proofErr w:type="spellStart"/>
            <w:r w:rsidRPr="0061446F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  <w:lang w:val="fr-CH"/>
              </w:rPr>
              <w:t>am</w:t>
            </w:r>
            <w:proofErr w:type="spellEnd"/>
            <w:r w:rsidRPr="0061446F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  <w:lang w:val="fr-CH"/>
              </w:rPr>
              <w:t xml:space="preserve"> Rand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es-ES"/>
              </w:rPr>
            </w:pPr>
            <w:r w:rsidRPr="0061446F">
              <w:rPr>
                <w:rFonts w:cs="Arial"/>
                <w:strike/>
                <w:sz w:val="16"/>
                <w:szCs w:val="16"/>
                <w:highlight w:val="lightGray"/>
                <w:lang w:val="es-ES"/>
              </w:rPr>
              <w:t>presentes</w:t>
            </w:r>
            <w:r w:rsidRPr="0061446F">
              <w:rPr>
                <w:rFonts w:cs="Arial"/>
                <w:strike/>
                <w:sz w:val="16"/>
                <w:szCs w:val="16"/>
                <w:highlight w:val="lightGray"/>
                <w:lang w:val="es-ES"/>
              </w:rPr>
              <w:br/>
            </w:r>
            <w:proofErr w:type="spellStart"/>
            <w:r w:rsidRPr="0061446F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  <w:lang w:val="fr-CH"/>
              </w:rPr>
              <w:t>principalmente</w:t>
            </w:r>
            <w:proofErr w:type="spellEnd"/>
            <w:r w:rsidRPr="0061446F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  <w:lang w:val="fr-CH"/>
              </w:rPr>
              <w:t xml:space="preserve"> marginal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trike/>
                <w:sz w:val="16"/>
                <w:szCs w:val="16"/>
                <w:highlight w:val="lightGray"/>
              </w:rPr>
              <w:t>9</w:t>
            </w:r>
            <w:r w:rsidRPr="0061446F">
              <w:rPr>
                <w:rFonts w:cs="Arial"/>
                <w:sz w:val="16"/>
                <w:szCs w:val="16"/>
                <w:highlight w:val="lightGray"/>
              </w:rPr>
              <w:br/>
            </w:r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>2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07C59" w:rsidRPr="002E6450" w:rsidTr="00802D1A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61446F">
              <w:rPr>
                <w:rFonts w:cs="Arial"/>
                <w:b/>
                <w:sz w:val="16"/>
                <w:szCs w:val="16"/>
              </w:rPr>
              <w:lastRenderedPageBreak/>
              <w:t>307.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</w:rPr>
            </w:pPr>
            <w:r w:rsidRPr="0061446F">
              <w:rPr>
                <w:rFonts w:cs="Arial"/>
                <w:b/>
                <w:sz w:val="16"/>
                <w:szCs w:val="16"/>
              </w:rPr>
              <w:t>Fruit: main color of flesh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b/>
                <w:sz w:val="16"/>
                <w:szCs w:val="16"/>
                <w:lang w:val="fr-FR"/>
              </w:rPr>
              <w:t>Fruit: couleur principale de la chair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b/>
                <w:sz w:val="16"/>
                <w:szCs w:val="16"/>
                <w:lang w:val="de-DE"/>
              </w:rPr>
              <w:t>Frucht: Hauptfarbe des Fleisches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b/>
                <w:sz w:val="16"/>
                <w:szCs w:val="16"/>
                <w:lang w:val="es-ES"/>
              </w:rPr>
              <w:t>Fruto: color principal de la pulpa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807C59" w:rsidRPr="00DF232F" w:rsidTr="00802D1A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61446F">
              <w:rPr>
                <w:rFonts w:cs="Arial"/>
                <w:b/>
                <w:sz w:val="16"/>
                <w:szCs w:val="16"/>
              </w:rPr>
              <w:t>PQ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(*)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(*)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(*)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(*)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whitish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blanchâtre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weißlich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blanquecino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trike/>
                <w:sz w:val="16"/>
                <w:szCs w:val="16"/>
              </w:rPr>
            </w:pPr>
            <w:r w:rsidRPr="0061446F">
              <w:rPr>
                <w:rFonts w:cs="Arial"/>
                <w:strike/>
                <w:sz w:val="16"/>
                <w:szCs w:val="16"/>
                <w:highlight w:val="lightGray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1</w:t>
            </w:r>
          </w:p>
        </w:tc>
      </w:tr>
      <w:tr w:rsidR="00807C59" w:rsidRPr="00DF232F" w:rsidTr="00802D1A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pStyle w:val="Normalt"/>
              <w:keepNext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61446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greenish yellow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pStyle w:val="Normalt"/>
              <w:keepNext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proofErr w:type="spellStart"/>
            <w:r w:rsidRPr="0061446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jaune</w:t>
            </w:r>
            <w:proofErr w:type="spellEnd"/>
            <w:r w:rsidRPr="0061446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61446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verdâtre</w:t>
            </w:r>
            <w:proofErr w:type="spellEnd"/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pStyle w:val="Normalt"/>
              <w:keepNext/>
              <w:rPr>
                <w:rFonts w:ascii="Arial" w:hAnsi="Arial" w:cs="Arial"/>
                <w:strike/>
                <w:sz w:val="16"/>
                <w:szCs w:val="16"/>
                <w:highlight w:val="lightGray"/>
                <w:lang w:val="de-DE"/>
              </w:rPr>
            </w:pPr>
            <w:proofErr w:type="spellStart"/>
            <w:r w:rsidRPr="0061446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grünlichgelb</w:t>
            </w:r>
            <w:proofErr w:type="spellEnd"/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pStyle w:val="Normalt"/>
              <w:keepNext/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</w:pPr>
            <w:proofErr w:type="spellStart"/>
            <w:r w:rsidRPr="0061446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amarillo</w:t>
            </w:r>
            <w:proofErr w:type="spellEnd"/>
            <w:r w:rsidRPr="0061446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61446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verdoso</w:t>
            </w:r>
            <w:proofErr w:type="spellEnd"/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07C59" w:rsidRPr="00DF232F" w:rsidTr="00802D1A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light green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vert clair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hellgrün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verde claro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2</w:t>
            </w:r>
          </w:p>
        </w:tc>
      </w:tr>
      <w:tr w:rsidR="00807C59" w:rsidRPr="00DF232F" w:rsidTr="00802D1A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light yellow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jaune clair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hellgelb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amarillo claro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3</w:t>
            </w:r>
          </w:p>
        </w:tc>
      </w:tr>
      <w:tr w:rsidR="00807C59" w:rsidRPr="00DF232F" w:rsidTr="00802D1A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medium yellow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jaune moyen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mittelgelb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amarillo medio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4</w:t>
            </w:r>
          </w:p>
        </w:tc>
      </w:tr>
      <w:tr w:rsidR="00807C59" w:rsidRPr="00DF232F" w:rsidTr="00802D1A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light 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orange clair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hellorange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naranja claro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5</w:t>
            </w:r>
          </w:p>
        </w:tc>
      </w:tr>
      <w:tr w:rsidR="00807C59" w:rsidRPr="00DF232F" w:rsidTr="00802D1A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medium 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orange moyen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mittelorange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naranja medio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6</w:t>
            </w:r>
          </w:p>
        </w:tc>
      </w:tr>
      <w:tr w:rsidR="00807C59" w:rsidRPr="00DF232F" w:rsidTr="00802D1A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dark 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orange foncé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dunkelorange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naranja oscuro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7</w:t>
            </w:r>
          </w:p>
        </w:tc>
      </w:tr>
      <w:tr w:rsidR="00807C59" w:rsidRPr="00DF232F" w:rsidTr="00802D1A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orange red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rouge orangé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orangerot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rojo anaranjado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07C59" w:rsidRPr="00DF232F" w:rsidTr="00802D1A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red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rouge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rot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rojo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8</w:t>
            </w:r>
          </w:p>
        </w:tc>
      </w:tr>
      <w:tr w:rsidR="00807C59" w:rsidRPr="00DF232F" w:rsidTr="00802D1A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purple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violet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proofErr w:type="spellStart"/>
            <w:r w:rsidRPr="0061446F">
              <w:rPr>
                <w:rFonts w:cs="Arial"/>
                <w:sz w:val="16"/>
                <w:szCs w:val="16"/>
                <w:lang w:val="de-DE"/>
              </w:rPr>
              <w:t>purpur</w:t>
            </w:r>
            <w:proofErr w:type="spellEnd"/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púrpura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9</w:t>
            </w:r>
          </w:p>
        </w:tc>
      </w:tr>
      <w:tr w:rsidR="00807C59" w:rsidRPr="00DF232F" w:rsidTr="00802D1A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light pink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rose pâle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hellrosa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rosa claro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07C59" w:rsidRPr="00DF232F" w:rsidTr="00802D1A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medium pink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rose moyen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mittelrosa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rosa medio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07C59" w:rsidRPr="00DF232F" w:rsidTr="00802D1A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dark pink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rose foncé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dunkelrosa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rosa oscuro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07C59" w:rsidRPr="00DF232F" w:rsidTr="00802D1A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whitish and pink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blanchâtre et rose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weißlich und rosa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blanquecino y rosa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07C59" w:rsidRPr="00DF232F" w:rsidTr="00802D1A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yellow and red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jaune et rouge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gelb und rot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amarillo y rojo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10</w:t>
            </w:r>
          </w:p>
        </w:tc>
      </w:tr>
      <w:tr w:rsidR="00807C59" w:rsidRPr="00DF232F" w:rsidTr="00802D1A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 orange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orange </w:t>
            </w:r>
            <w:proofErr w:type="spellStart"/>
            <w:r w:rsidRPr="0061446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moyen</w:t>
            </w:r>
            <w:proofErr w:type="spellEnd"/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</w:pPr>
            <w:r w:rsidRPr="0061446F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  <w:t>mittelorange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61446F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naranja medio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  <w:u w:val="single"/>
              </w:rPr>
            </w:pPr>
            <w:r w:rsidRPr="0061446F">
              <w:rPr>
                <w:rFonts w:cs="Arial"/>
                <w:sz w:val="16"/>
                <w:szCs w:val="16"/>
                <w:u w:val="single"/>
              </w:rPr>
              <w:t>7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07C59" w:rsidRPr="00241CDD" w:rsidTr="00802D1A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61446F">
              <w:rPr>
                <w:rFonts w:cs="Arial"/>
                <w:b/>
                <w:sz w:val="16"/>
                <w:szCs w:val="16"/>
              </w:rPr>
              <w:lastRenderedPageBreak/>
              <w:t>323.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</w:rPr>
            </w:pPr>
            <w:r w:rsidRPr="0061446F">
              <w:rPr>
                <w:rFonts w:cs="Arial"/>
                <w:b/>
                <w:sz w:val="16"/>
                <w:szCs w:val="16"/>
              </w:rPr>
              <w:t>Fruit juice: acidity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b/>
                <w:sz w:val="16"/>
                <w:szCs w:val="16"/>
                <w:lang w:val="fr-FR"/>
              </w:rPr>
              <w:t>Jus du fruit: acidité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b/>
                <w:sz w:val="16"/>
                <w:szCs w:val="16"/>
                <w:lang w:val="de-DE"/>
              </w:rPr>
              <w:t>Fruchtsaft: Säure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b/>
                <w:sz w:val="16"/>
                <w:szCs w:val="16"/>
                <w:lang w:val="es-ES"/>
              </w:rPr>
              <w:t>Jugo del fruto: acidez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07C59" w:rsidRPr="00241CDD" w:rsidTr="00802D1A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61446F">
              <w:rPr>
                <w:rFonts w:cs="Arial"/>
                <w:b/>
                <w:sz w:val="16"/>
                <w:szCs w:val="16"/>
              </w:rPr>
              <w:t>QN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low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  <w:t>très faible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  <w:lang w:val="de-DE"/>
              </w:rPr>
              <w:t>sehr gering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muy baja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07C59" w:rsidRPr="00241CDD" w:rsidTr="00802D1A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low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faible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gering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baja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07C59" w:rsidRPr="00241CDD" w:rsidTr="00802D1A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medium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moyenne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mittel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media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>5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>5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>5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>5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07C59" w:rsidRPr="00241CDD" w:rsidTr="00802D1A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high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forte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stark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alta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>7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>7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>7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>7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07C59" w:rsidRPr="00241CDD" w:rsidTr="00802D1A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61446F">
              <w:rPr>
                <w:rFonts w:cs="Arial"/>
                <w:b/>
                <w:sz w:val="16"/>
                <w:szCs w:val="16"/>
              </w:rPr>
              <w:t>325.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trike/>
                <w:sz w:val="16"/>
                <w:szCs w:val="16"/>
              </w:rPr>
            </w:pPr>
            <w:r w:rsidRPr="0061446F">
              <w:rPr>
                <w:rFonts w:cs="Arial"/>
                <w:strike/>
                <w:sz w:val="16"/>
                <w:szCs w:val="16"/>
                <w:highlight w:val="lightGray"/>
              </w:rPr>
              <w:t>83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trike/>
                <w:sz w:val="16"/>
                <w:szCs w:val="16"/>
              </w:rPr>
            </w:pPr>
            <w:r w:rsidRPr="0061446F">
              <w:rPr>
                <w:rFonts w:cs="Arial"/>
                <w:strike/>
                <w:sz w:val="16"/>
                <w:szCs w:val="16"/>
                <w:highlight w:val="lightGray"/>
              </w:rPr>
              <w:t>81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left"/>
              <w:rPr>
                <w:rFonts w:cs="Arial"/>
                <w:b/>
                <w:sz w:val="16"/>
                <w:szCs w:val="16"/>
              </w:rPr>
            </w:pPr>
            <w:r w:rsidRPr="0061446F">
              <w:rPr>
                <w:rFonts w:cs="Arial"/>
                <w:b/>
                <w:sz w:val="16"/>
                <w:szCs w:val="16"/>
              </w:rPr>
              <w:t>Fruit: number of seeds (controlled manual self-pollination)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b/>
                <w:sz w:val="16"/>
                <w:szCs w:val="16"/>
                <w:lang w:val="fr-FR"/>
              </w:rPr>
              <w:t>Fruit: nombre de pépins (autopollinisation manuelle contrôlée)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b/>
                <w:sz w:val="16"/>
                <w:szCs w:val="16"/>
                <w:lang w:val="de-DE"/>
              </w:rPr>
              <w:t>Frucht: Anzahl Samen (manuelle kontrollierte Selbstbestäubung)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b/>
                <w:sz w:val="16"/>
                <w:szCs w:val="16"/>
                <w:lang w:val="es-ES"/>
              </w:rPr>
              <w:t>Fruto: número de semillas (auto</w:t>
            </w:r>
            <w:r w:rsidRPr="0061446F">
              <w:rPr>
                <w:rFonts w:cs="Arial"/>
                <w:b/>
                <w:sz w:val="16"/>
                <w:szCs w:val="16"/>
                <w:lang w:val="es-ES"/>
              </w:rPr>
              <w:softHyphen/>
              <w:t>polinización manual controlada)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07C59" w:rsidRPr="00241CDD" w:rsidTr="00802D1A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61446F">
              <w:rPr>
                <w:rFonts w:cs="Arial"/>
                <w:b/>
                <w:sz w:val="16"/>
                <w:szCs w:val="16"/>
              </w:rPr>
              <w:t>(+)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absent or very few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absents ou très peu nombreux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fehlend oder sehr gering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ausentes o muy bajo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07C59" w:rsidRPr="00241CDD" w:rsidTr="00802D1A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61446F">
              <w:rPr>
                <w:rFonts w:cs="Arial"/>
                <w:b/>
                <w:sz w:val="16"/>
                <w:szCs w:val="16"/>
              </w:rPr>
              <w:t>QN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few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peu nombreux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gering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bajo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07C59" w:rsidRPr="00241CDD" w:rsidTr="00802D1A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medium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moyen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mittel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medio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07C59" w:rsidRPr="00241CDD" w:rsidTr="00802D1A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many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nombreux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groß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alto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07C59" w:rsidRPr="00241CDD" w:rsidTr="00802D1A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very many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très nombreux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sehr groß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muy alto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7C59" w:rsidRPr="0061446F" w:rsidRDefault="00807C59" w:rsidP="008C7D9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EE28EC" w:rsidRPr="00106263" w:rsidRDefault="00EE28EC" w:rsidP="00EE28EC">
      <w:pPr>
        <w:rPr>
          <w:u w:val="single"/>
        </w:rPr>
      </w:pPr>
    </w:p>
    <w:p w:rsidR="00EE28EC" w:rsidRDefault="00EE28EC" w:rsidP="00C94B49">
      <w:pPr>
        <w:jc w:val="left"/>
      </w:pPr>
    </w:p>
    <w:p w:rsidR="00FF2092" w:rsidRDefault="00FF2092" w:rsidP="00FF2092">
      <w:pPr>
        <w:jc w:val="left"/>
      </w:pPr>
    </w:p>
    <w:p w:rsidR="00FF2092" w:rsidRPr="00C651CE" w:rsidRDefault="00FF2092" w:rsidP="00FF2092">
      <w:pPr>
        <w:jc w:val="right"/>
      </w:pPr>
      <w:r>
        <w:t xml:space="preserve">[End of </w:t>
      </w:r>
      <w:r w:rsidR="00807C59">
        <w:t xml:space="preserve">Annex and of </w:t>
      </w:r>
      <w:r>
        <w:t>document]</w:t>
      </w:r>
    </w:p>
    <w:p w:rsidR="00050E16" w:rsidRPr="00C5280D" w:rsidRDefault="00050E16" w:rsidP="00FF2092"/>
    <w:sectPr w:rsidR="00050E16" w:rsidRPr="00C5280D" w:rsidSect="00807C59">
      <w:headerReference w:type="default" r:id="rId9"/>
      <w:headerReference w:type="first" r:id="rId10"/>
      <w:pgSz w:w="16840" w:h="11907" w:orient="landscape" w:code="9"/>
      <w:pgMar w:top="1134" w:right="1247" w:bottom="1134" w:left="1134" w:header="510" w:footer="68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16D" w:rsidRDefault="00B7616D" w:rsidP="006655D3">
      <w:r>
        <w:separator/>
      </w:r>
    </w:p>
    <w:p w:rsidR="00B7616D" w:rsidRDefault="00B7616D" w:rsidP="006655D3"/>
    <w:p w:rsidR="00B7616D" w:rsidRDefault="00B7616D" w:rsidP="006655D3"/>
  </w:endnote>
  <w:endnote w:type="continuationSeparator" w:id="0">
    <w:p w:rsidR="00B7616D" w:rsidRDefault="00B7616D" w:rsidP="006655D3">
      <w:r>
        <w:separator/>
      </w:r>
    </w:p>
    <w:p w:rsidR="00B7616D" w:rsidRPr="00294751" w:rsidRDefault="00B7616D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B7616D" w:rsidRPr="00294751" w:rsidRDefault="00B7616D" w:rsidP="006655D3">
      <w:pPr>
        <w:rPr>
          <w:lang w:val="fr-FR"/>
        </w:rPr>
      </w:pPr>
    </w:p>
    <w:p w:rsidR="00B7616D" w:rsidRPr="00294751" w:rsidRDefault="00B7616D" w:rsidP="006655D3">
      <w:pPr>
        <w:rPr>
          <w:lang w:val="fr-FR"/>
        </w:rPr>
      </w:pPr>
    </w:p>
  </w:endnote>
  <w:endnote w:type="continuationNotice" w:id="1">
    <w:p w:rsidR="00B7616D" w:rsidRPr="00294751" w:rsidRDefault="00B7616D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B7616D" w:rsidRPr="00294751" w:rsidRDefault="00B7616D" w:rsidP="006655D3">
      <w:pPr>
        <w:rPr>
          <w:lang w:val="fr-FR"/>
        </w:rPr>
      </w:pPr>
    </w:p>
    <w:p w:rsidR="00B7616D" w:rsidRPr="00294751" w:rsidRDefault="00B7616D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16D" w:rsidRDefault="00B7616D" w:rsidP="006655D3">
      <w:r>
        <w:separator/>
      </w:r>
    </w:p>
  </w:footnote>
  <w:footnote w:type="continuationSeparator" w:id="0">
    <w:p w:rsidR="00B7616D" w:rsidRDefault="00B7616D" w:rsidP="006655D3">
      <w:r>
        <w:separator/>
      </w:r>
    </w:p>
  </w:footnote>
  <w:footnote w:type="continuationNotice" w:id="1">
    <w:p w:rsidR="00B7616D" w:rsidRPr="00AB530F" w:rsidRDefault="00B7616D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16D" w:rsidRPr="00C5280D" w:rsidRDefault="00B7616D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TWF/</w:t>
    </w:r>
    <w:r w:rsidR="00936F3A">
      <w:rPr>
        <w:rStyle w:val="PageNumber"/>
        <w:lang w:val="en-US"/>
      </w:rPr>
      <w:t>50</w:t>
    </w:r>
    <w:r>
      <w:rPr>
        <w:rStyle w:val="PageNumber"/>
        <w:lang w:val="en-US"/>
      </w:rPr>
      <w:t>/7</w:t>
    </w:r>
  </w:p>
  <w:p w:rsidR="00B7616D" w:rsidRPr="00C5280D" w:rsidRDefault="00B7616D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9811DA">
      <w:rPr>
        <w:rStyle w:val="PageNumber"/>
        <w:noProof/>
        <w:lang w:val="en-US"/>
      </w:rPr>
      <w:t>7</w:t>
    </w:r>
    <w:r w:rsidRPr="00C5280D">
      <w:rPr>
        <w:rStyle w:val="PageNumber"/>
        <w:lang w:val="en-US"/>
      </w:rPr>
      <w:fldChar w:fldCharType="end"/>
    </w:r>
  </w:p>
  <w:p w:rsidR="00B7616D" w:rsidRPr="00C5280D" w:rsidRDefault="00B7616D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C59" w:rsidRPr="00C5280D" w:rsidRDefault="00807C59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TWF/</w:t>
    </w:r>
    <w:r w:rsidR="00936F3A">
      <w:rPr>
        <w:rStyle w:val="PageNumber"/>
        <w:lang w:val="en-US"/>
      </w:rPr>
      <w:t>50</w:t>
    </w:r>
    <w:r>
      <w:rPr>
        <w:rStyle w:val="PageNumber"/>
        <w:lang w:val="en-US"/>
      </w:rPr>
      <w:t>/7</w:t>
    </w:r>
  </w:p>
  <w:p w:rsidR="00807C59" w:rsidRPr="00C5280D" w:rsidRDefault="00807C59" w:rsidP="00EB048E">
    <w:pPr>
      <w:pStyle w:val="Header"/>
      <w:rPr>
        <w:lang w:val="en-US"/>
      </w:rPr>
    </w:pPr>
    <w:r>
      <w:rPr>
        <w:lang w:val="en-US"/>
      </w:rPr>
      <w:t xml:space="preserve">Annex,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9811DA">
      <w:rPr>
        <w:rStyle w:val="PageNumber"/>
        <w:noProof/>
        <w:lang w:val="en-US"/>
      </w:rPr>
      <w:t>6</w:t>
    </w:r>
    <w:r w:rsidRPr="00C5280D">
      <w:rPr>
        <w:rStyle w:val="PageNumber"/>
        <w:lang w:val="en-US"/>
      </w:rPr>
      <w:fldChar w:fldCharType="end"/>
    </w:r>
  </w:p>
  <w:p w:rsidR="00807C59" w:rsidRPr="00C5280D" w:rsidRDefault="00807C59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C59" w:rsidRDefault="00807C59">
    <w:pPr>
      <w:pStyle w:val="Header"/>
      <w:rPr>
        <w:lang w:val="fr-CH"/>
      </w:rPr>
    </w:pPr>
    <w:r>
      <w:rPr>
        <w:lang w:val="fr-CH"/>
      </w:rPr>
      <w:t>TWF/50/7</w:t>
    </w:r>
  </w:p>
  <w:p w:rsidR="00807C59" w:rsidRDefault="00807C59">
    <w:pPr>
      <w:pStyle w:val="Header"/>
      <w:rPr>
        <w:lang w:val="fr-CH"/>
      </w:rPr>
    </w:pPr>
  </w:p>
  <w:p w:rsidR="00807C59" w:rsidRDefault="00807C59">
    <w:pPr>
      <w:pStyle w:val="Header"/>
      <w:rPr>
        <w:lang w:val="fr-CH"/>
      </w:rPr>
    </w:pPr>
    <w:r>
      <w:rPr>
        <w:lang w:val="fr-CH"/>
      </w:rPr>
      <w:t xml:space="preserve">ANNEX </w:t>
    </w:r>
  </w:p>
  <w:p w:rsidR="00807C59" w:rsidRPr="00807C59" w:rsidRDefault="00807C59">
    <w:pPr>
      <w:pStyle w:val="Header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29E12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A508B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DAAFF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F323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13A7B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A20B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C4E8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10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10D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B4A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F27B0"/>
    <w:multiLevelType w:val="multilevel"/>
    <w:tmpl w:val="AD14653E"/>
    <w:styleLink w:val="WWNum1"/>
    <w:lvl w:ilvl="0">
      <w:start w:val="1"/>
      <w:numFmt w:val="lowerLetter"/>
      <w:lvlText w:val="(%1)"/>
      <w:lvlJc w:val="left"/>
      <w:pPr>
        <w:ind w:left="1854" w:hanging="360"/>
      </w:pPr>
    </w:lvl>
    <w:lvl w:ilvl="1">
      <w:start w:val="1"/>
      <w:numFmt w:val="lowerRoman"/>
      <w:lvlText w:val="(%2)"/>
      <w:lvlJc w:val="righ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0B074B0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5142BC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3498663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B020B9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507B370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56C10510"/>
    <w:multiLevelType w:val="singleLevel"/>
    <w:tmpl w:val="818A257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CB962A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6F33530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77A1240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7932363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9"/>
  </w:num>
  <w:num w:numId="2">
    <w:abstractNumId w:val="10"/>
  </w:num>
  <w:num w:numId="3">
    <w:abstractNumId w:val="10"/>
    <w:lvlOverride w:ilvl="0">
      <w:startOverride w:val="1"/>
    </w:lvlOverride>
  </w:num>
  <w:num w:numId="4">
    <w:abstractNumId w:val="21"/>
  </w:num>
  <w:num w:numId="5">
    <w:abstractNumId w:val="15"/>
  </w:num>
  <w:num w:numId="6">
    <w:abstractNumId w:val="17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4"/>
  </w:num>
  <w:num w:numId="18">
    <w:abstractNumId w:val="13"/>
  </w:num>
  <w:num w:numId="19">
    <w:abstractNumId w:val="18"/>
  </w:num>
  <w:num w:numId="20">
    <w:abstractNumId w:val="11"/>
  </w:num>
  <w:num w:numId="21">
    <w:abstractNumId w:val="16"/>
  </w:num>
  <w:num w:numId="22">
    <w:abstractNumId w:val="12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hideSpellingErrors/>
  <w:hideGrammatical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4EF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76A8E"/>
    <w:rsid w:val="00085505"/>
    <w:rsid w:val="000A21B3"/>
    <w:rsid w:val="000C4E25"/>
    <w:rsid w:val="000C5AB6"/>
    <w:rsid w:val="000C7021"/>
    <w:rsid w:val="000D6BBC"/>
    <w:rsid w:val="000D7780"/>
    <w:rsid w:val="000E636A"/>
    <w:rsid w:val="000F2F11"/>
    <w:rsid w:val="000F4BEC"/>
    <w:rsid w:val="0010521D"/>
    <w:rsid w:val="00105929"/>
    <w:rsid w:val="00110C36"/>
    <w:rsid w:val="001131D5"/>
    <w:rsid w:val="001132F2"/>
    <w:rsid w:val="00141DB8"/>
    <w:rsid w:val="00172084"/>
    <w:rsid w:val="0017474A"/>
    <w:rsid w:val="001758C6"/>
    <w:rsid w:val="00182B99"/>
    <w:rsid w:val="001D6303"/>
    <w:rsid w:val="0021332C"/>
    <w:rsid w:val="00213982"/>
    <w:rsid w:val="00241CDD"/>
    <w:rsid w:val="0024416D"/>
    <w:rsid w:val="00271911"/>
    <w:rsid w:val="002800A0"/>
    <w:rsid w:val="002801B3"/>
    <w:rsid w:val="00281060"/>
    <w:rsid w:val="002876F5"/>
    <w:rsid w:val="002940E8"/>
    <w:rsid w:val="00294751"/>
    <w:rsid w:val="002A6E50"/>
    <w:rsid w:val="002A6EB5"/>
    <w:rsid w:val="002B4298"/>
    <w:rsid w:val="002C256A"/>
    <w:rsid w:val="002E6450"/>
    <w:rsid w:val="00305A7F"/>
    <w:rsid w:val="003152FE"/>
    <w:rsid w:val="00327436"/>
    <w:rsid w:val="00335389"/>
    <w:rsid w:val="00344BD6"/>
    <w:rsid w:val="00352683"/>
    <w:rsid w:val="0035528D"/>
    <w:rsid w:val="00361821"/>
    <w:rsid w:val="00361E9E"/>
    <w:rsid w:val="003C7FBE"/>
    <w:rsid w:val="003D227C"/>
    <w:rsid w:val="003D2B4D"/>
    <w:rsid w:val="003D6B09"/>
    <w:rsid w:val="003F1EAA"/>
    <w:rsid w:val="00444A88"/>
    <w:rsid w:val="00474DA4"/>
    <w:rsid w:val="00476B4D"/>
    <w:rsid w:val="004805FA"/>
    <w:rsid w:val="004935D2"/>
    <w:rsid w:val="00496FC2"/>
    <w:rsid w:val="0049744F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A400A"/>
    <w:rsid w:val="005E3FCE"/>
    <w:rsid w:val="005F7B92"/>
    <w:rsid w:val="00612379"/>
    <w:rsid w:val="0061446F"/>
    <w:rsid w:val="006153B6"/>
    <w:rsid w:val="0061555F"/>
    <w:rsid w:val="00621302"/>
    <w:rsid w:val="00636CA6"/>
    <w:rsid w:val="00641200"/>
    <w:rsid w:val="006455EC"/>
    <w:rsid w:val="006655D3"/>
    <w:rsid w:val="00667404"/>
    <w:rsid w:val="00676269"/>
    <w:rsid w:val="00687EB4"/>
    <w:rsid w:val="00695C56"/>
    <w:rsid w:val="006A5CDE"/>
    <w:rsid w:val="006A644A"/>
    <w:rsid w:val="006B17D2"/>
    <w:rsid w:val="006C224E"/>
    <w:rsid w:val="006C4D15"/>
    <w:rsid w:val="006D780A"/>
    <w:rsid w:val="0071271E"/>
    <w:rsid w:val="00732A6C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D5998"/>
    <w:rsid w:val="007F498F"/>
    <w:rsid w:val="00802D1A"/>
    <w:rsid w:val="00805E12"/>
    <w:rsid w:val="0080679D"/>
    <w:rsid w:val="00807C59"/>
    <w:rsid w:val="008108B0"/>
    <w:rsid w:val="00811B20"/>
    <w:rsid w:val="008211B5"/>
    <w:rsid w:val="0082296E"/>
    <w:rsid w:val="00824099"/>
    <w:rsid w:val="00846D7C"/>
    <w:rsid w:val="00860A1D"/>
    <w:rsid w:val="00867AC1"/>
    <w:rsid w:val="00890DF8"/>
    <w:rsid w:val="008A743F"/>
    <w:rsid w:val="008C0970"/>
    <w:rsid w:val="008D0BC5"/>
    <w:rsid w:val="008D2CF7"/>
    <w:rsid w:val="00900C26"/>
    <w:rsid w:val="0090197F"/>
    <w:rsid w:val="00906DDC"/>
    <w:rsid w:val="00934E09"/>
    <w:rsid w:val="00936253"/>
    <w:rsid w:val="00936F3A"/>
    <w:rsid w:val="00940D46"/>
    <w:rsid w:val="00952DD4"/>
    <w:rsid w:val="00965AE7"/>
    <w:rsid w:val="00970FED"/>
    <w:rsid w:val="009811DA"/>
    <w:rsid w:val="009835B4"/>
    <w:rsid w:val="00992D82"/>
    <w:rsid w:val="00997029"/>
    <w:rsid w:val="009A7339"/>
    <w:rsid w:val="009B440E"/>
    <w:rsid w:val="009D690D"/>
    <w:rsid w:val="009E65B6"/>
    <w:rsid w:val="00A24C10"/>
    <w:rsid w:val="00A42AC3"/>
    <w:rsid w:val="00A430CF"/>
    <w:rsid w:val="00A54309"/>
    <w:rsid w:val="00A76E94"/>
    <w:rsid w:val="00A8337D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3795D"/>
    <w:rsid w:val="00B46575"/>
    <w:rsid w:val="00B47490"/>
    <w:rsid w:val="00B560B3"/>
    <w:rsid w:val="00B61777"/>
    <w:rsid w:val="00B624EF"/>
    <w:rsid w:val="00B7616D"/>
    <w:rsid w:val="00B84BBD"/>
    <w:rsid w:val="00BA43FB"/>
    <w:rsid w:val="00BB31C3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76CBD"/>
    <w:rsid w:val="00C90B22"/>
    <w:rsid w:val="00C94B49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57C96"/>
    <w:rsid w:val="00D57D18"/>
    <w:rsid w:val="00D91203"/>
    <w:rsid w:val="00D95174"/>
    <w:rsid w:val="00DA1712"/>
    <w:rsid w:val="00DA4499"/>
    <w:rsid w:val="00DA4973"/>
    <w:rsid w:val="00DA6F36"/>
    <w:rsid w:val="00DB596E"/>
    <w:rsid w:val="00DB7773"/>
    <w:rsid w:val="00DC00EA"/>
    <w:rsid w:val="00DC3802"/>
    <w:rsid w:val="00E07D87"/>
    <w:rsid w:val="00E12C5B"/>
    <w:rsid w:val="00E32F7E"/>
    <w:rsid w:val="00E5267B"/>
    <w:rsid w:val="00E61C33"/>
    <w:rsid w:val="00E70039"/>
    <w:rsid w:val="00E72D49"/>
    <w:rsid w:val="00E7593C"/>
    <w:rsid w:val="00E7678A"/>
    <w:rsid w:val="00E935F1"/>
    <w:rsid w:val="00E94A81"/>
    <w:rsid w:val="00EA1FFB"/>
    <w:rsid w:val="00EB048E"/>
    <w:rsid w:val="00EB4E9C"/>
    <w:rsid w:val="00EC481C"/>
    <w:rsid w:val="00EE1AFA"/>
    <w:rsid w:val="00EE28EC"/>
    <w:rsid w:val="00EE34DF"/>
    <w:rsid w:val="00EE41AF"/>
    <w:rsid w:val="00EF2F89"/>
    <w:rsid w:val="00F037CC"/>
    <w:rsid w:val="00F03E98"/>
    <w:rsid w:val="00F07EFF"/>
    <w:rsid w:val="00F1237A"/>
    <w:rsid w:val="00F22CBD"/>
    <w:rsid w:val="00F272F1"/>
    <w:rsid w:val="00F4153B"/>
    <w:rsid w:val="00F45372"/>
    <w:rsid w:val="00F560F7"/>
    <w:rsid w:val="00F6334D"/>
    <w:rsid w:val="00FA49AB"/>
    <w:rsid w:val="00FE39C7"/>
    <w:rsid w:val="00FF2092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01F9487D"/>
  <w15:docId w15:val="{D150CB6D-7B9D-45E3-B32F-2A90080C5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6">
    <w:name w:val="heading 6"/>
    <w:basedOn w:val="Normal"/>
    <w:next w:val="Normal"/>
    <w:link w:val="Heading6Char"/>
    <w:qFormat/>
    <w:rsid w:val="00807C59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link w:val="Heading7Char"/>
    <w:qFormat/>
    <w:rsid w:val="00807C59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807C59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Disclaimer">
    <w:name w:val="Disclaimer"/>
    <w:next w:val="Normal"/>
    <w:qFormat/>
    <w:rsid w:val="009835B4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rsid w:val="00D3708D"/>
  </w:style>
  <w:style w:type="paragraph" w:styleId="EndnoteText">
    <w:name w:val="endnote text"/>
    <w:basedOn w:val="Normal"/>
    <w:rsid w:val="00D3708D"/>
  </w:style>
  <w:style w:type="character" w:styleId="EndnoteReference">
    <w:name w:val="endnote reference"/>
    <w:basedOn w:val="DefaultParagraphFont"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link w:val="plcountryChar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link w:val="pldetailsChar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9835B4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qFormat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39"/>
    <w:qFormat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qFormat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FF2092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FF20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uentedeprrafopredeter">
    <w:name w:val="Fuente de párrafo predeter."/>
    <w:rsid w:val="00B624EF"/>
  </w:style>
  <w:style w:type="paragraph" w:customStyle="1" w:styleId="Prrafodelista">
    <w:name w:val="Párrafo de lista"/>
    <w:basedOn w:val="Normal"/>
    <w:rsid w:val="00A8337D"/>
    <w:pPr>
      <w:suppressAutoHyphens/>
      <w:autoSpaceDN w:val="0"/>
      <w:ind w:left="720"/>
      <w:textAlignment w:val="baseline"/>
    </w:pPr>
    <w:rPr>
      <w:rFonts w:eastAsia="MS Mincho" w:cs="Arial"/>
      <w:kern w:val="3"/>
    </w:rPr>
  </w:style>
  <w:style w:type="numbering" w:customStyle="1" w:styleId="WWNum1">
    <w:name w:val="WWNum1"/>
    <w:basedOn w:val="NoList"/>
    <w:rsid w:val="00A8337D"/>
    <w:pPr>
      <w:numPr>
        <w:numId w:val="2"/>
      </w:numPr>
    </w:pPr>
  </w:style>
  <w:style w:type="paragraph" w:customStyle="1" w:styleId="Normalt">
    <w:name w:val="Normalt"/>
    <w:basedOn w:val="Normal"/>
    <w:rsid w:val="00A8337D"/>
    <w:pPr>
      <w:spacing w:before="120" w:after="120"/>
      <w:jc w:val="left"/>
    </w:pPr>
    <w:rPr>
      <w:rFonts w:ascii="Times New Roman" w:hAnsi="Times New Roman"/>
      <w:snapToGrid w:val="0"/>
    </w:rPr>
  </w:style>
  <w:style w:type="paragraph" w:customStyle="1" w:styleId="Normaltb">
    <w:name w:val="Normaltb"/>
    <w:basedOn w:val="Normalt"/>
    <w:rsid w:val="00A8337D"/>
    <w:pPr>
      <w:keepNext/>
    </w:pPr>
    <w:rPr>
      <w:b/>
    </w:rPr>
  </w:style>
  <w:style w:type="paragraph" w:customStyle="1" w:styleId="Standard">
    <w:name w:val="Standard"/>
    <w:rsid w:val="00E61C33"/>
    <w:pPr>
      <w:suppressAutoHyphens/>
      <w:autoSpaceDN w:val="0"/>
      <w:jc w:val="both"/>
      <w:textAlignment w:val="baseline"/>
    </w:pPr>
    <w:rPr>
      <w:rFonts w:ascii="Arial" w:eastAsia="Arial" w:hAnsi="Arial" w:cs="Arial"/>
      <w:kern w:val="3"/>
    </w:rPr>
  </w:style>
  <w:style w:type="character" w:customStyle="1" w:styleId="Heading6Char">
    <w:name w:val="Heading 6 Char"/>
    <w:basedOn w:val="DefaultParagraphFont"/>
    <w:link w:val="Heading6"/>
    <w:rsid w:val="00807C59"/>
    <w:rPr>
      <w:rFonts w:ascii="Arial" w:hAnsi="Arial"/>
      <w:lang w:val="es-ES_tradnl"/>
    </w:rPr>
  </w:style>
  <w:style w:type="character" w:customStyle="1" w:styleId="Heading7Char">
    <w:name w:val="Heading 7 Char"/>
    <w:basedOn w:val="DefaultParagraphFont"/>
    <w:link w:val="Heading7"/>
    <w:rsid w:val="00807C59"/>
    <w:rPr>
      <w:rFonts w:ascii="Arial" w:hAnsi="Arial"/>
      <w:szCs w:val="24"/>
    </w:rPr>
  </w:style>
  <w:style w:type="character" w:customStyle="1" w:styleId="Heading8Char">
    <w:name w:val="Heading 8 Char"/>
    <w:basedOn w:val="DefaultParagraphFont"/>
    <w:link w:val="Heading8"/>
    <w:rsid w:val="00807C59"/>
    <w:rPr>
      <w:rFonts w:ascii="Arial" w:hAnsi="Arial"/>
      <w:u w:val="single"/>
    </w:rPr>
  </w:style>
  <w:style w:type="paragraph" w:styleId="NormalWeb">
    <w:name w:val="Normal (Web)"/>
    <w:basedOn w:val="Normal"/>
    <w:rsid w:val="00807C59"/>
    <w:pPr>
      <w:spacing w:before="100" w:beforeAutospacing="1" w:after="100" w:afterAutospacing="1"/>
      <w:jc w:val="left"/>
    </w:pPr>
    <w:rPr>
      <w:szCs w:val="24"/>
    </w:rPr>
  </w:style>
  <w:style w:type="paragraph" w:customStyle="1" w:styleId="pdflink">
    <w:name w:val="pdflink"/>
    <w:basedOn w:val="Normal"/>
    <w:next w:val="Normal"/>
    <w:rsid w:val="00807C59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807C59"/>
    <w:pPr>
      <w:spacing w:before="720" w:after="480"/>
      <w:jc w:val="center"/>
    </w:pPr>
    <w:rPr>
      <w:caps/>
      <w:sz w:val="28"/>
    </w:rPr>
  </w:style>
  <w:style w:type="paragraph" w:customStyle="1" w:styleId="quote1">
    <w:name w:val="quote1"/>
    <w:basedOn w:val="Normal"/>
    <w:semiHidden/>
    <w:rsid w:val="00807C59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807C59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6">
    <w:name w:val="toc 6"/>
    <w:basedOn w:val="Normal"/>
    <w:next w:val="Normal"/>
    <w:autoRedefine/>
    <w:semiHidden/>
    <w:rsid w:val="00807C59"/>
    <w:pPr>
      <w:ind w:left="1200"/>
    </w:pPr>
  </w:style>
  <w:style w:type="paragraph" w:styleId="BodyTextIndent">
    <w:name w:val="Body Text Indent"/>
    <w:basedOn w:val="Normal"/>
    <w:link w:val="BodyTextIndentChar"/>
    <w:rsid w:val="00807C59"/>
    <w:pPr>
      <w:ind w:left="567"/>
    </w:pPr>
    <w:rPr>
      <w:lang w:val="es-ES_tradnl"/>
    </w:rPr>
  </w:style>
  <w:style w:type="character" w:customStyle="1" w:styleId="BodyTextIndentChar">
    <w:name w:val="Body Text Indent Char"/>
    <w:basedOn w:val="DefaultParagraphFont"/>
    <w:link w:val="BodyTextIndent"/>
    <w:rsid w:val="00807C59"/>
    <w:rPr>
      <w:rFonts w:ascii="Arial" w:hAnsi="Arial"/>
      <w:lang w:val="es-ES_tradnl"/>
    </w:rPr>
  </w:style>
  <w:style w:type="paragraph" w:customStyle="1" w:styleId="twpcheck">
    <w:name w:val="twpcheck"/>
    <w:basedOn w:val="Normal"/>
    <w:rsid w:val="00807C59"/>
    <w:pPr>
      <w:spacing w:before="80" w:after="80"/>
      <w:jc w:val="left"/>
    </w:pPr>
    <w:rPr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807C59"/>
    <w:pPr>
      <w:ind w:left="4536"/>
    </w:pPr>
    <w:rPr>
      <w:i/>
      <w:lang w:val="es-ES_tradnl"/>
    </w:rPr>
  </w:style>
  <w:style w:type="paragraph" w:customStyle="1" w:styleId="Enttepair">
    <w:name w:val="Entête_pair"/>
    <w:basedOn w:val="Normal"/>
    <w:next w:val="Normal"/>
    <w:rsid w:val="00807C59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807C59"/>
    <w:pPr>
      <w:pBdr>
        <w:bottom w:val="single" w:sz="4" w:space="1" w:color="auto"/>
      </w:pBdr>
      <w:jc w:val="right"/>
    </w:pPr>
  </w:style>
  <w:style w:type="table" w:styleId="TableGrid">
    <w:name w:val="Table Grid"/>
    <w:basedOn w:val="TableNormal"/>
    <w:rsid w:val="00807C59"/>
    <w:pPr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-mailSignature">
    <w:name w:val="E-mail Signature"/>
    <w:basedOn w:val="Normal"/>
    <w:link w:val="E-mailSignatureChar"/>
    <w:semiHidden/>
    <w:rsid w:val="00807C59"/>
  </w:style>
  <w:style w:type="character" w:customStyle="1" w:styleId="E-mailSignatureChar">
    <w:name w:val="E-mail Signature Char"/>
    <w:basedOn w:val="DefaultParagraphFont"/>
    <w:link w:val="E-mailSignature"/>
    <w:semiHidden/>
    <w:rsid w:val="00807C59"/>
    <w:rPr>
      <w:rFonts w:ascii="Arial" w:hAnsi="Arial"/>
    </w:rPr>
  </w:style>
  <w:style w:type="character" w:styleId="Emphasis">
    <w:name w:val="Emphasis"/>
    <w:basedOn w:val="DefaultParagraphFont"/>
    <w:qFormat/>
    <w:rsid w:val="00807C59"/>
    <w:rPr>
      <w:i/>
      <w:iCs/>
    </w:rPr>
  </w:style>
  <w:style w:type="paragraph" w:styleId="EnvelopeAddress">
    <w:name w:val="envelope address"/>
    <w:basedOn w:val="Normal"/>
    <w:semiHidden/>
    <w:rsid w:val="00807C59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semiHidden/>
    <w:rsid w:val="00807C59"/>
  </w:style>
  <w:style w:type="character" w:styleId="HTMLAcronym">
    <w:name w:val="HTML Acronym"/>
    <w:basedOn w:val="DefaultParagraphFont"/>
    <w:semiHidden/>
    <w:rsid w:val="00807C59"/>
  </w:style>
  <w:style w:type="paragraph" w:styleId="HTMLAddress">
    <w:name w:val="HTML Address"/>
    <w:basedOn w:val="Normal"/>
    <w:link w:val="HTMLAddressChar"/>
    <w:semiHidden/>
    <w:rsid w:val="00807C59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07C59"/>
    <w:rPr>
      <w:rFonts w:ascii="Arial" w:hAnsi="Arial"/>
      <w:i/>
      <w:iCs/>
    </w:rPr>
  </w:style>
  <w:style w:type="character" w:styleId="HTMLCite">
    <w:name w:val="HTML Cite"/>
    <w:basedOn w:val="DefaultParagraphFont"/>
    <w:semiHidden/>
    <w:rsid w:val="00807C59"/>
    <w:rPr>
      <w:i/>
      <w:iCs/>
    </w:rPr>
  </w:style>
  <w:style w:type="character" w:styleId="HTMLCode">
    <w:name w:val="HTML Code"/>
    <w:basedOn w:val="DefaultParagraphFont"/>
    <w:semiHidden/>
    <w:rsid w:val="00807C5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807C59"/>
    <w:rPr>
      <w:i/>
      <w:iCs/>
    </w:rPr>
  </w:style>
  <w:style w:type="character" w:styleId="HTMLKeyboard">
    <w:name w:val="HTML Keyboard"/>
    <w:basedOn w:val="DefaultParagraphFont"/>
    <w:semiHidden/>
    <w:rsid w:val="00807C5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807C59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07C59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807C59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807C5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807C59"/>
    <w:rPr>
      <w:i/>
      <w:iCs/>
    </w:rPr>
  </w:style>
  <w:style w:type="character" w:styleId="LineNumber">
    <w:name w:val="line number"/>
    <w:basedOn w:val="DefaultParagraphFont"/>
    <w:semiHidden/>
    <w:rsid w:val="00807C59"/>
  </w:style>
  <w:style w:type="paragraph" w:styleId="List">
    <w:name w:val="List"/>
    <w:basedOn w:val="Normal"/>
    <w:semiHidden/>
    <w:rsid w:val="00807C59"/>
    <w:pPr>
      <w:ind w:left="360" w:hanging="360"/>
    </w:pPr>
  </w:style>
  <w:style w:type="paragraph" w:styleId="List2">
    <w:name w:val="List 2"/>
    <w:basedOn w:val="Normal"/>
    <w:semiHidden/>
    <w:rsid w:val="00807C59"/>
    <w:pPr>
      <w:ind w:left="720" w:hanging="360"/>
    </w:pPr>
  </w:style>
  <w:style w:type="paragraph" w:styleId="List3">
    <w:name w:val="List 3"/>
    <w:basedOn w:val="Normal"/>
    <w:semiHidden/>
    <w:rsid w:val="00807C59"/>
    <w:pPr>
      <w:ind w:left="1080" w:hanging="360"/>
    </w:pPr>
  </w:style>
  <w:style w:type="paragraph" w:styleId="List4">
    <w:name w:val="List 4"/>
    <w:basedOn w:val="Normal"/>
    <w:rsid w:val="00807C59"/>
    <w:pPr>
      <w:ind w:left="1440" w:hanging="360"/>
    </w:pPr>
  </w:style>
  <w:style w:type="paragraph" w:styleId="List5">
    <w:name w:val="List 5"/>
    <w:basedOn w:val="Normal"/>
    <w:rsid w:val="00807C59"/>
    <w:pPr>
      <w:ind w:left="1800" w:hanging="360"/>
    </w:pPr>
  </w:style>
  <w:style w:type="paragraph" w:styleId="ListBullet">
    <w:name w:val="List Bullet"/>
    <w:basedOn w:val="Normal"/>
    <w:autoRedefine/>
    <w:rsid w:val="00807C59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807C59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807C59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807C59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807C59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807C59"/>
    <w:pPr>
      <w:spacing w:after="120"/>
      <w:ind w:left="360"/>
    </w:pPr>
  </w:style>
  <w:style w:type="paragraph" w:styleId="ListContinue2">
    <w:name w:val="List Continue 2"/>
    <w:basedOn w:val="Normal"/>
    <w:semiHidden/>
    <w:rsid w:val="00807C59"/>
    <w:pPr>
      <w:spacing w:after="120"/>
      <w:ind w:left="720"/>
    </w:pPr>
  </w:style>
  <w:style w:type="paragraph" w:styleId="ListContinue3">
    <w:name w:val="List Continue 3"/>
    <w:basedOn w:val="Normal"/>
    <w:semiHidden/>
    <w:rsid w:val="00807C59"/>
    <w:pPr>
      <w:spacing w:after="120"/>
      <w:ind w:left="1080"/>
    </w:pPr>
  </w:style>
  <w:style w:type="paragraph" w:styleId="ListContinue4">
    <w:name w:val="List Continue 4"/>
    <w:basedOn w:val="Normal"/>
    <w:semiHidden/>
    <w:rsid w:val="00807C59"/>
    <w:pPr>
      <w:spacing w:after="120"/>
      <w:ind w:left="1440"/>
    </w:pPr>
  </w:style>
  <w:style w:type="paragraph" w:styleId="ListContinue5">
    <w:name w:val="List Continue 5"/>
    <w:basedOn w:val="Normal"/>
    <w:semiHidden/>
    <w:rsid w:val="00807C59"/>
    <w:pPr>
      <w:spacing w:after="120"/>
      <w:ind w:left="1800"/>
    </w:pPr>
  </w:style>
  <w:style w:type="paragraph" w:styleId="ListNumber">
    <w:name w:val="List Number"/>
    <w:basedOn w:val="Normal"/>
    <w:rsid w:val="00807C59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807C59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807C59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807C59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807C59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link w:val="MessageHeaderChar"/>
    <w:semiHidden/>
    <w:rsid w:val="00807C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07C59"/>
    <w:rPr>
      <w:rFonts w:ascii="Arial" w:hAnsi="Arial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semiHidden/>
    <w:rsid w:val="00807C59"/>
  </w:style>
  <w:style w:type="character" w:customStyle="1" w:styleId="NoteHeadingChar">
    <w:name w:val="Note Heading Char"/>
    <w:basedOn w:val="DefaultParagraphFont"/>
    <w:link w:val="NoteHeading"/>
    <w:semiHidden/>
    <w:rsid w:val="00807C59"/>
    <w:rPr>
      <w:rFonts w:ascii="Arial" w:hAnsi="Arial"/>
    </w:rPr>
  </w:style>
  <w:style w:type="paragraph" w:styleId="Salutation">
    <w:name w:val="Salutation"/>
    <w:basedOn w:val="Normal"/>
    <w:next w:val="Normal"/>
    <w:link w:val="SalutationChar"/>
    <w:rsid w:val="00807C59"/>
  </w:style>
  <w:style w:type="character" w:customStyle="1" w:styleId="SalutationChar">
    <w:name w:val="Salutation Char"/>
    <w:basedOn w:val="DefaultParagraphFont"/>
    <w:link w:val="Salutation"/>
    <w:rsid w:val="00807C59"/>
    <w:rPr>
      <w:rFonts w:ascii="Arial" w:hAnsi="Arial"/>
    </w:rPr>
  </w:style>
  <w:style w:type="character" w:styleId="Strong">
    <w:name w:val="Strong"/>
    <w:basedOn w:val="DefaultParagraphFont"/>
    <w:qFormat/>
    <w:rsid w:val="00807C59"/>
    <w:rPr>
      <w:b/>
      <w:bCs/>
    </w:rPr>
  </w:style>
  <w:style w:type="paragraph" w:styleId="Subtitle">
    <w:name w:val="Subtitle"/>
    <w:basedOn w:val="Normal"/>
    <w:link w:val="SubtitleChar"/>
    <w:qFormat/>
    <w:rsid w:val="00807C59"/>
    <w:pPr>
      <w:spacing w:after="60"/>
      <w:jc w:val="center"/>
      <w:outlineLvl w:val="1"/>
    </w:pPr>
    <w:rPr>
      <w:szCs w:val="24"/>
    </w:rPr>
  </w:style>
  <w:style w:type="character" w:customStyle="1" w:styleId="SubtitleChar">
    <w:name w:val="Subtitle Char"/>
    <w:basedOn w:val="DefaultParagraphFont"/>
    <w:link w:val="Subtitle"/>
    <w:rsid w:val="00807C59"/>
    <w:rPr>
      <w:rFonts w:ascii="Arial" w:hAnsi="Arial"/>
      <w:szCs w:val="24"/>
    </w:rPr>
  </w:style>
  <w:style w:type="table" w:styleId="Table3Deffects1">
    <w:name w:val="Table 3D effects 1"/>
    <w:basedOn w:val="TableNormal"/>
    <w:semiHidden/>
    <w:rsid w:val="00807C59"/>
    <w:pPr>
      <w:jc w:val="both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07C59"/>
    <w:pPr>
      <w:jc w:val="both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07C59"/>
    <w:pPr>
      <w:jc w:val="both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807C59"/>
    <w:pPr>
      <w:jc w:val="both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07C59"/>
    <w:pPr>
      <w:jc w:val="both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07C59"/>
    <w:pPr>
      <w:jc w:val="both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07C59"/>
    <w:pPr>
      <w:jc w:val="both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07C59"/>
    <w:pPr>
      <w:jc w:val="both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07C59"/>
    <w:pPr>
      <w:jc w:val="both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07C59"/>
    <w:pPr>
      <w:jc w:val="both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07C59"/>
    <w:pPr>
      <w:jc w:val="both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07C59"/>
    <w:pPr>
      <w:jc w:val="both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07C59"/>
    <w:pPr>
      <w:jc w:val="both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07C59"/>
    <w:pPr>
      <w:jc w:val="both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07C59"/>
    <w:pPr>
      <w:jc w:val="both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07C59"/>
    <w:pPr>
      <w:jc w:val="both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07C59"/>
    <w:pPr>
      <w:jc w:val="both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807C59"/>
    <w:pPr>
      <w:jc w:val="both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07C59"/>
    <w:pPr>
      <w:jc w:val="both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07C59"/>
    <w:pPr>
      <w:jc w:val="both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07C59"/>
    <w:pPr>
      <w:jc w:val="both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07C59"/>
    <w:pPr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07C59"/>
    <w:pPr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07C59"/>
    <w:pPr>
      <w:jc w:val="both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07C59"/>
    <w:pPr>
      <w:jc w:val="both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07C59"/>
    <w:pPr>
      <w:jc w:val="both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07C59"/>
    <w:pPr>
      <w:jc w:val="both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07C59"/>
    <w:pPr>
      <w:jc w:val="both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07C59"/>
    <w:pPr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07C59"/>
    <w:pPr>
      <w:jc w:val="both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07C59"/>
    <w:pPr>
      <w:jc w:val="both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07C59"/>
    <w:pPr>
      <w:jc w:val="both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07C59"/>
    <w:pPr>
      <w:jc w:val="both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807C59"/>
    <w:pPr>
      <w:jc w:val="both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07C59"/>
    <w:pPr>
      <w:jc w:val="both"/>
    </w:pPr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07C59"/>
    <w:pPr>
      <w:jc w:val="both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07C59"/>
    <w:pPr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07C59"/>
    <w:pPr>
      <w:jc w:val="both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07C59"/>
    <w:pPr>
      <w:jc w:val="both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07C59"/>
    <w:pPr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807C59"/>
    <w:pPr>
      <w:jc w:val="both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07C59"/>
    <w:pPr>
      <w:jc w:val="both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07C59"/>
    <w:pPr>
      <w:jc w:val="both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semiHidden/>
    <w:rsid w:val="00807C59"/>
    <w:pPr>
      <w:ind w:left="1440"/>
    </w:pPr>
  </w:style>
  <w:style w:type="paragraph" w:styleId="TOC8">
    <w:name w:val="toc 8"/>
    <w:basedOn w:val="Normal"/>
    <w:next w:val="Normal"/>
    <w:autoRedefine/>
    <w:semiHidden/>
    <w:rsid w:val="00807C59"/>
    <w:pPr>
      <w:ind w:left="1680"/>
    </w:pPr>
  </w:style>
  <w:style w:type="paragraph" w:styleId="TOC9">
    <w:name w:val="toc 9"/>
    <w:basedOn w:val="Normal"/>
    <w:next w:val="Normal"/>
    <w:autoRedefine/>
    <w:semiHidden/>
    <w:rsid w:val="00807C59"/>
    <w:pPr>
      <w:ind w:left="1920"/>
    </w:pPr>
  </w:style>
  <w:style w:type="character" w:styleId="FollowedHyperlink">
    <w:name w:val="FollowedHyperlink"/>
    <w:basedOn w:val="DefaultParagraphFont"/>
    <w:rsid w:val="00807C59"/>
    <w:rPr>
      <w:color w:val="606420"/>
      <w:u w:val="single"/>
    </w:rPr>
  </w:style>
  <w:style w:type="paragraph" w:styleId="BlockText">
    <w:name w:val="Block Text"/>
    <w:basedOn w:val="Normal"/>
    <w:rsid w:val="00807C59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qFormat/>
    <w:rsid w:val="00807C59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link w:val="CommentTextChar"/>
    <w:semiHidden/>
    <w:rsid w:val="00807C59"/>
    <w:rPr>
      <w:sz w:val="22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807C59"/>
    <w:rPr>
      <w:rFonts w:ascii="Arial" w:hAnsi="Arial"/>
      <w:sz w:val="22"/>
      <w:lang w:val="es-ES_tradnl"/>
    </w:rPr>
  </w:style>
  <w:style w:type="paragraph" w:customStyle="1" w:styleId="Committee">
    <w:name w:val="Committee"/>
    <w:basedOn w:val="Title"/>
    <w:rsid w:val="00807C59"/>
    <w:rPr>
      <w:caps w:val="0"/>
      <w:lang w:val="es-ES_tradnl"/>
    </w:rPr>
  </w:style>
  <w:style w:type="paragraph" w:customStyle="1" w:styleId="n">
    <w:name w:val="n"/>
    <w:basedOn w:val="Header"/>
    <w:rsid w:val="00807C59"/>
  </w:style>
  <w:style w:type="paragraph" w:customStyle="1" w:styleId="TitleofSection">
    <w:name w:val="Title of Section"/>
    <w:basedOn w:val="TitleofDoc"/>
    <w:rsid w:val="00807C59"/>
    <w:pPr>
      <w:spacing w:before="120" w:after="120"/>
    </w:pPr>
    <w:rPr>
      <w:b/>
      <w:caps w:val="0"/>
      <w:lang w:val="es-ES_tradnl" w:eastAsia="de-DE"/>
    </w:rPr>
  </w:style>
  <w:style w:type="paragraph" w:customStyle="1" w:styleId="TOCAnnex">
    <w:name w:val="TOC Annex"/>
    <w:basedOn w:val="Normal"/>
    <w:rsid w:val="00807C59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807C59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807C59"/>
  </w:style>
  <w:style w:type="paragraph" w:styleId="PlainText">
    <w:name w:val="Plain Text"/>
    <w:basedOn w:val="Normal"/>
    <w:link w:val="PlainTextChar"/>
    <w:rsid w:val="00807C59"/>
    <w:rPr>
      <w:rFonts w:ascii="Courier New" w:hAnsi="Courier New" w:cs="Courier New"/>
      <w:lang w:eastAsia="fr-FR"/>
    </w:rPr>
  </w:style>
  <w:style w:type="character" w:customStyle="1" w:styleId="PlainTextChar">
    <w:name w:val="Plain Text Char"/>
    <w:basedOn w:val="DefaultParagraphFont"/>
    <w:link w:val="PlainText"/>
    <w:rsid w:val="00807C59"/>
    <w:rPr>
      <w:rFonts w:ascii="Courier New" w:hAnsi="Courier New" w:cs="Courier New"/>
      <w:lang w:eastAsia="fr-FR"/>
    </w:rPr>
  </w:style>
  <w:style w:type="character" w:customStyle="1" w:styleId="plcountryChar">
    <w:name w:val="plcountry Char"/>
    <w:basedOn w:val="DefaultParagraphFont"/>
    <w:link w:val="plcountry"/>
    <w:rsid w:val="00807C59"/>
    <w:rPr>
      <w:rFonts w:ascii="Arial" w:hAnsi="Arial"/>
      <w:caps/>
      <w:noProof/>
      <w:snapToGrid w:val="0"/>
      <w:u w:val="single"/>
    </w:rPr>
  </w:style>
  <w:style w:type="character" w:customStyle="1" w:styleId="pldetailsChar">
    <w:name w:val="pldetails Char"/>
    <w:link w:val="pldetails"/>
    <w:locked/>
    <w:rsid w:val="00807C59"/>
    <w:rPr>
      <w:rFonts w:ascii="Arial" w:hAnsi="Arial"/>
      <w:noProof/>
      <w:snapToGrid w:val="0"/>
    </w:rPr>
  </w:style>
  <w:style w:type="character" w:customStyle="1" w:styleId="BodyTextChar">
    <w:name w:val="Body Text Char"/>
    <w:basedOn w:val="DefaultParagraphFont"/>
    <w:link w:val="BodyText"/>
    <w:rsid w:val="00807C59"/>
    <w:rPr>
      <w:rFonts w:ascii="Arial" w:hAnsi="Arial"/>
    </w:rPr>
  </w:style>
  <w:style w:type="paragraph" w:customStyle="1" w:styleId="Inf6Titre4">
    <w:name w:val="Inf6_Titre4"/>
    <w:basedOn w:val="Normal"/>
    <w:next w:val="Normal"/>
    <w:rsid w:val="00807C59"/>
    <w:pPr>
      <w:spacing w:after="360"/>
      <w:jc w:val="center"/>
    </w:pPr>
    <w:rPr>
      <w:rFonts w:cs="Arial"/>
      <w:caps/>
    </w:rPr>
  </w:style>
  <w:style w:type="paragraph" w:customStyle="1" w:styleId="Inf6Titre1">
    <w:name w:val="Inf6_Titre1"/>
    <w:basedOn w:val="Heading1"/>
    <w:next w:val="Normal"/>
    <w:rsid w:val="00807C59"/>
    <w:pPr>
      <w:ind w:firstLine="284"/>
      <w:jc w:val="center"/>
    </w:pPr>
    <w:rPr>
      <w:b/>
    </w:rPr>
  </w:style>
  <w:style w:type="paragraph" w:customStyle="1" w:styleId="Inf6Titre2">
    <w:name w:val="Inf6_Titre2"/>
    <w:basedOn w:val="Inf6Titre1"/>
    <w:next w:val="Normal"/>
    <w:rsid w:val="00807C59"/>
    <w:pPr>
      <w:spacing w:after="360" w:line="360" w:lineRule="auto"/>
      <w:ind w:firstLine="0"/>
    </w:pPr>
    <w:rPr>
      <w:rFonts w:cs="Arial"/>
      <w:b w:val="0"/>
    </w:rPr>
  </w:style>
  <w:style w:type="paragraph" w:customStyle="1" w:styleId="Inf6Titre3">
    <w:name w:val="Inf6_Titre3"/>
    <w:basedOn w:val="Inf6Titre2"/>
    <w:next w:val="Normal"/>
    <w:rsid w:val="00807C59"/>
    <w:pPr>
      <w:keepNext w:val="0"/>
      <w:spacing w:after="240" w:line="240" w:lineRule="auto"/>
    </w:pPr>
    <w:rPr>
      <w:b/>
      <w:cap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F\Twf50\templates\twf_50_partial_revision_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twf_50_partial_revision_template.dotm</Template>
  <TotalTime>37</TotalTime>
  <Pages>13</Pages>
  <Words>2739</Words>
  <Characters>16301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TWF/48</vt:lpstr>
    </vt:vector>
  </TitlesOfParts>
  <Company>UPOV</Company>
  <LinksUpToDate>false</LinksUpToDate>
  <CharactersWithSpaces>19002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TWF/48</dc:title>
  <dc:creator>OERTEL Romy</dc:creator>
  <cp:lastModifiedBy>Romy Oertel</cp:lastModifiedBy>
  <cp:revision>20</cp:revision>
  <cp:lastPrinted>2016-11-22T16:03:00Z</cp:lastPrinted>
  <dcterms:created xsi:type="dcterms:W3CDTF">2019-05-28T11:57:00Z</dcterms:created>
  <dcterms:modified xsi:type="dcterms:W3CDTF">2019-06-13T10:20:00Z</dcterms:modified>
</cp:coreProperties>
</file>