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4B1ACF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862EE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436320">
            <w:pPr>
              <w:pStyle w:val="Docoriginal"/>
            </w:pPr>
            <w:r w:rsidRPr="00272591">
              <w:t>T</w:t>
            </w:r>
            <w:r w:rsidR="0043012F" w:rsidRPr="00272591">
              <w:t>WF/4</w:t>
            </w:r>
            <w:r w:rsidR="004B1ACF" w:rsidRPr="00272591">
              <w:t>4</w:t>
            </w:r>
            <w:r w:rsidR="0017474A" w:rsidRPr="00272591">
              <w:t>/</w:t>
            </w:r>
            <w:bookmarkStart w:id="0" w:name="Code"/>
            <w:bookmarkEnd w:id="0"/>
            <w:r w:rsidR="001A1DF4">
              <w:t>29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27487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272591">
              <w:rPr>
                <w:b w:val="0"/>
                <w:spacing w:val="0"/>
              </w:rPr>
              <w:t xml:space="preserve">April </w:t>
            </w:r>
            <w:r w:rsidR="001A1DF4">
              <w:rPr>
                <w:b w:val="0"/>
                <w:spacing w:val="0"/>
              </w:rPr>
              <w:t>1</w:t>
            </w:r>
            <w:r w:rsidR="00E27487">
              <w:rPr>
                <w:b w:val="0"/>
                <w:spacing w:val="0"/>
              </w:rPr>
              <w:t>8</w:t>
            </w:r>
            <w:bookmarkStart w:id="3" w:name="_GoBack"/>
            <w:bookmarkEnd w:id="3"/>
            <w:r w:rsidR="00272591">
              <w:rPr>
                <w:b w:val="0"/>
                <w:spacing w:val="0"/>
              </w:rPr>
              <w:t>, 2013</w:t>
            </w:r>
          </w:p>
        </w:tc>
      </w:tr>
      <w:tr w:rsidR="000D7780" w:rsidRPr="00C5280D" w:rsidTr="004B1ACF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4B1ACF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4B1ACF" w:rsidRPr="00C5280D" w:rsidRDefault="004B1ACF" w:rsidP="004B1ACF">
      <w:pPr>
        <w:pStyle w:val="Sessiontc"/>
      </w:pPr>
      <w:bookmarkStart w:id="4" w:name="TitleOfDoc"/>
      <w:bookmarkEnd w:id="4"/>
      <w:r w:rsidRPr="00C5280D">
        <w:t xml:space="preserve">Technical </w:t>
      </w:r>
      <w:r>
        <w:t>working party for FRUIT CROPS</w:t>
      </w:r>
    </w:p>
    <w:p w:rsidR="004B1ACF" w:rsidRDefault="004B1ACF" w:rsidP="004B1ACF">
      <w:pPr>
        <w:pStyle w:val="Sessiontcplacedate"/>
      </w:pPr>
      <w:r w:rsidRPr="00611E98">
        <w:t>Forty-fourth Session</w:t>
      </w:r>
      <w:r w:rsidR="001A1DF4">
        <w:br/>
      </w:r>
      <w:r w:rsidRPr="00611E98">
        <w:t>Napier, New Zealand, April 29 to May 3, 2013</w:t>
      </w:r>
    </w:p>
    <w:p w:rsidR="00E07AE2" w:rsidRPr="00C5280D" w:rsidRDefault="00E07AE2" w:rsidP="00E07AE2">
      <w:pPr>
        <w:pStyle w:val="Titleofdoc0"/>
      </w:pPr>
      <w:r>
        <w:t xml:space="preserve">PARTIAL REVISION OF THE test guidelines for Peach </w:t>
      </w:r>
      <w:r>
        <w:br/>
        <w:t>(Document TG/53/7)</w:t>
      </w:r>
    </w:p>
    <w:p w:rsidR="00AF055A" w:rsidRPr="006E3BB4" w:rsidRDefault="00FD0A59" w:rsidP="00833997">
      <w:pPr>
        <w:pStyle w:val="preparedby1"/>
      </w:pPr>
      <w:bookmarkStart w:id="5" w:name="Prepared"/>
      <w:bookmarkEnd w:id="5"/>
      <w:r>
        <w:t xml:space="preserve">Document </w:t>
      </w:r>
      <w:r w:rsidR="0061555F" w:rsidRPr="00AF055A">
        <w:t>prepared</w:t>
      </w:r>
      <w:r w:rsidR="00283060">
        <w:t xml:space="preserve"> by experts from France</w:t>
      </w:r>
    </w:p>
    <w:p w:rsidR="00E07AE2" w:rsidRDefault="00833997" w:rsidP="00E07AE2">
      <w:pPr>
        <w:rPr>
          <w:lang w:eastAsia="ja-JP"/>
        </w:rPr>
      </w:pPr>
      <w:r>
        <w:tab/>
      </w:r>
      <w:r w:rsidR="00E07AE2">
        <w:rPr>
          <w:lang w:eastAsia="ja-JP"/>
        </w:rPr>
        <w:t xml:space="preserve">It is proposed </w:t>
      </w:r>
      <w:r w:rsidR="0043015D">
        <w:rPr>
          <w:lang w:eastAsia="ja-JP"/>
        </w:rPr>
        <w:t>that the Test Guidelines for Peach (document TG/53/7) be amended as follows:</w:t>
      </w:r>
    </w:p>
    <w:p w:rsidR="004B1ACF" w:rsidRDefault="004B1ACF" w:rsidP="004B1ACF">
      <w:pPr>
        <w:pStyle w:val="Heading1"/>
        <w:rPr>
          <w:snapToGrid w:val="0"/>
        </w:rPr>
      </w:pPr>
    </w:p>
    <w:p w:rsidR="0043015D" w:rsidRDefault="004B1ACF" w:rsidP="004B1ACF">
      <w:pPr>
        <w:pStyle w:val="Heading1"/>
        <w:rPr>
          <w:snapToGrid w:val="0"/>
        </w:rPr>
      </w:pPr>
      <w:r>
        <w:rPr>
          <w:snapToGrid w:val="0"/>
        </w:rPr>
        <w:t>Cover page: Alternative names</w:t>
      </w:r>
    </w:p>
    <w:p w:rsidR="004B1ACF" w:rsidRPr="004B1ACF" w:rsidRDefault="004B1ACF" w:rsidP="004B1ACF"/>
    <w:p w:rsidR="004B1ACF" w:rsidRDefault="004B1ACF" w:rsidP="004B1ACF">
      <w:pPr>
        <w:rPr>
          <w:i/>
        </w:rPr>
      </w:pPr>
      <w:r w:rsidRPr="00E07AE2">
        <w:rPr>
          <w:i/>
        </w:rPr>
        <w:t>Current wording</w:t>
      </w:r>
      <w:r>
        <w:rPr>
          <w:i/>
        </w:rPr>
        <w:t>:</w:t>
      </w:r>
    </w:p>
    <w:p w:rsidR="004B1ACF" w:rsidRDefault="004B1ACF" w:rsidP="004B1ACF"/>
    <w:tbl>
      <w:tblPr>
        <w:tblW w:w="9939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20"/>
        <w:gridCol w:w="1879"/>
        <w:gridCol w:w="1880"/>
        <w:gridCol w:w="1880"/>
        <w:gridCol w:w="1880"/>
      </w:tblGrid>
      <w:tr w:rsidR="004B1ACF" w:rsidRPr="004B1ACF" w:rsidTr="002924E0">
        <w:trPr>
          <w:cantSplit/>
          <w:jc w:val="center"/>
        </w:trPr>
        <w:tc>
          <w:tcPr>
            <w:tcW w:w="24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8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Spanish</w:t>
            </w:r>
          </w:p>
        </w:tc>
      </w:tr>
      <w:tr w:rsidR="004B1ACF" w:rsidRPr="004B1ACF" w:rsidTr="002924E0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jc w:val="left"/>
              <w:rPr>
                <w:sz w:val="18"/>
                <w:szCs w:val="18"/>
              </w:rPr>
            </w:pP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Prunus</w:t>
            </w:r>
            <w:proofErr w:type="spellEnd"/>
            <w:r w:rsidRPr="004B1ACF">
              <w:rPr>
                <w:i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persica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 (L.) </w:t>
            </w:r>
            <w:proofErr w:type="spellStart"/>
            <w:r w:rsidRPr="004B1ACF">
              <w:rPr>
                <w:sz w:val="18"/>
                <w:szCs w:val="18"/>
                <w:lang w:val="es-AR"/>
              </w:rPr>
              <w:t>Batsch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, </w:t>
            </w:r>
            <w:r w:rsidRPr="004B1ACF">
              <w:rPr>
                <w:sz w:val="18"/>
                <w:szCs w:val="18"/>
                <w:lang w:val="es-AR"/>
              </w:rPr>
              <w:br/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Persica</w:t>
            </w:r>
            <w:proofErr w:type="spellEnd"/>
            <w:r w:rsidRPr="004B1ACF">
              <w:rPr>
                <w:i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vulgaris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B1ACF">
              <w:rPr>
                <w:sz w:val="18"/>
                <w:szCs w:val="18"/>
                <w:lang w:val="es-AR"/>
              </w:rPr>
              <w:t>Mill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., </w:t>
            </w:r>
            <w:r w:rsidRPr="004B1ACF">
              <w:rPr>
                <w:sz w:val="18"/>
                <w:szCs w:val="18"/>
                <w:lang w:val="es-AR"/>
              </w:rPr>
              <w:br/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Prunus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 L. </w:t>
            </w:r>
            <w:proofErr w:type="spellStart"/>
            <w:r w:rsidRPr="004B1ACF">
              <w:rPr>
                <w:sz w:val="18"/>
                <w:szCs w:val="18"/>
                <w:lang w:val="es-AR"/>
              </w:rPr>
              <w:t>subg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. </w:t>
            </w:r>
            <w:proofErr w:type="spellStart"/>
            <w:r w:rsidRPr="004B1ACF">
              <w:rPr>
                <w:i/>
                <w:sz w:val="18"/>
                <w:szCs w:val="18"/>
              </w:rPr>
              <w:t>Persica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r w:rsidRPr="004B1ACF">
              <w:rPr>
                <w:color w:val="000000"/>
                <w:sz w:val="18"/>
                <w:szCs w:val="18"/>
              </w:rPr>
              <w:t>Peach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proofErr w:type="spellStart"/>
            <w:r w:rsidRPr="004B1ACF">
              <w:rPr>
                <w:color w:val="000000"/>
                <w:sz w:val="18"/>
                <w:szCs w:val="18"/>
              </w:rPr>
              <w:t>Pêcher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proofErr w:type="spellStart"/>
            <w:r w:rsidRPr="004B1ACF">
              <w:rPr>
                <w:color w:val="000000"/>
                <w:sz w:val="18"/>
                <w:szCs w:val="18"/>
              </w:rPr>
              <w:t>Pfirsich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r w:rsidRPr="004B1ACF">
              <w:rPr>
                <w:color w:val="000000"/>
                <w:sz w:val="18"/>
                <w:szCs w:val="18"/>
              </w:rPr>
              <w:t>Durazno,</w:t>
            </w:r>
            <w:r w:rsidRPr="004B1AC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B1ACF">
              <w:rPr>
                <w:color w:val="000000"/>
                <w:sz w:val="18"/>
                <w:szCs w:val="18"/>
              </w:rPr>
              <w:t>Melocotonero</w:t>
            </w:r>
            <w:proofErr w:type="spellEnd"/>
          </w:p>
        </w:tc>
      </w:tr>
    </w:tbl>
    <w:p w:rsidR="004B1ACF" w:rsidRDefault="004B1ACF" w:rsidP="004B1ACF"/>
    <w:p w:rsidR="004B1ACF" w:rsidRPr="00E07AE2" w:rsidRDefault="004B1ACF" w:rsidP="004B1ACF">
      <w:pPr>
        <w:rPr>
          <w:i/>
        </w:rPr>
      </w:pPr>
      <w:r w:rsidRPr="00E07AE2">
        <w:rPr>
          <w:i/>
        </w:rPr>
        <w:t>Proposed new wording:</w:t>
      </w:r>
    </w:p>
    <w:p w:rsidR="004B1ACF" w:rsidRDefault="004B1ACF" w:rsidP="004B1ACF"/>
    <w:tbl>
      <w:tblPr>
        <w:tblW w:w="9939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20"/>
        <w:gridCol w:w="1879"/>
        <w:gridCol w:w="1880"/>
        <w:gridCol w:w="1880"/>
        <w:gridCol w:w="1880"/>
      </w:tblGrid>
      <w:tr w:rsidR="004B1ACF" w:rsidRPr="004B1ACF" w:rsidTr="002924E0">
        <w:trPr>
          <w:cantSplit/>
          <w:jc w:val="center"/>
        </w:trPr>
        <w:tc>
          <w:tcPr>
            <w:tcW w:w="24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8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88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i/>
                <w:sz w:val="18"/>
                <w:szCs w:val="18"/>
              </w:rPr>
            </w:pPr>
            <w:r w:rsidRPr="004B1ACF">
              <w:rPr>
                <w:i/>
                <w:sz w:val="18"/>
                <w:szCs w:val="18"/>
              </w:rPr>
              <w:t>Spanish</w:t>
            </w:r>
          </w:p>
        </w:tc>
      </w:tr>
      <w:tr w:rsidR="004B1ACF" w:rsidRPr="004B1ACF" w:rsidTr="002924E0">
        <w:trPr>
          <w:cantSplit/>
          <w:jc w:val="center"/>
        </w:trPr>
        <w:tc>
          <w:tcPr>
            <w:tcW w:w="24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jc w:val="left"/>
              <w:rPr>
                <w:sz w:val="18"/>
                <w:szCs w:val="18"/>
              </w:rPr>
            </w:pP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Prunus</w:t>
            </w:r>
            <w:proofErr w:type="spellEnd"/>
            <w:r w:rsidRPr="004B1ACF">
              <w:rPr>
                <w:i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persica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 (L.) </w:t>
            </w:r>
            <w:proofErr w:type="spellStart"/>
            <w:r w:rsidRPr="004B1ACF">
              <w:rPr>
                <w:sz w:val="18"/>
                <w:szCs w:val="18"/>
                <w:lang w:val="es-AR"/>
              </w:rPr>
              <w:t>Batsch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, </w:t>
            </w:r>
            <w:r w:rsidRPr="004B1ACF">
              <w:rPr>
                <w:sz w:val="18"/>
                <w:szCs w:val="18"/>
                <w:lang w:val="es-AR"/>
              </w:rPr>
              <w:br/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Persica</w:t>
            </w:r>
            <w:proofErr w:type="spellEnd"/>
            <w:r w:rsidRPr="004B1ACF">
              <w:rPr>
                <w:i/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vulgaris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 </w:t>
            </w:r>
            <w:proofErr w:type="spellStart"/>
            <w:r w:rsidRPr="004B1ACF">
              <w:rPr>
                <w:sz w:val="18"/>
                <w:szCs w:val="18"/>
                <w:lang w:val="es-AR"/>
              </w:rPr>
              <w:t>Mill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., </w:t>
            </w:r>
            <w:r w:rsidRPr="004B1ACF">
              <w:rPr>
                <w:sz w:val="18"/>
                <w:szCs w:val="18"/>
                <w:lang w:val="es-AR"/>
              </w:rPr>
              <w:br/>
            </w:r>
            <w:proofErr w:type="spellStart"/>
            <w:r w:rsidRPr="004B1ACF">
              <w:rPr>
                <w:i/>
                <w:sz w:val="18"/>
                <w:szCs w:val="18"/>
                <w:lang w:val="es-AR"/>
              </w:rPr>
              <w:t>Prunus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 L. </w:t>
            </w:r>
            <w:proofErr w:type="spellStart"/>
            <w:r w:rsidRPr="004B1ACF">
              <w:rPr>
                <w:sz w:val="18"/>
                <w:szCs w:val="18"/>
                <w:lang w:val="es-AR"/>
              </w:rPr>
              <w:t>subg</w:t>
            </w:r>
            <w:proofErr w:type="spellEnd"/>
            <w:r w:rsidRPr="004B1ACF">
              <w:rPr>
                <w:sz w:val="18"/>
                <w:szCs w:val="18"/>
                <w:lang w:val="es-AR"/>
              </w:rPr>
              <w:t xml:space="preserve">. </w:t>
            </w:r>
            <w:proofErr w:type="spellStart"/>
            <w:r w:rsidRPr="004B1ACF">
              <w:rPr>
                <w:i/>
                <w:sz w:val="18"/>
                <w:szCs w:val="18"/>
              </w:rPr>
              <w:t>Persica</w:t>
            </w:r>
            <w:proofErr w:type="spellEnd"/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r w:rsidRPr="004B1ACF">
              <w:rPr>
                <w:color w:val="000000"/>
                <w:sz w:val="18"/>
                <w:szCs w:val="18"/>
              </w:rPr>
              <w:t>Peach</w:t>
            </w:r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proofErr w:type="spellStart"/>
            <w:r w:rsidRPr="004B1ACF">
              <w:rPr>
                <w:color w:val="000000"/>
                <w:sz w:val="18"/>
                <w:szCs w:val="18"/>
              </w:rPr>
              <w:t>Pêcher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2924E0">
            <w:pPr>
              <w:spacing w:before="60"/>
              <w:rPr>
                <w:sz w:val="18"/>
                <w:szCs w:val="18"/>
              </w:rPr>
            </w:pPr>
            <w:proofErr w:type="spellStart"/>
            <w:r w:rsidRPr="004B1ACF">
              <w:rPr>
                <w:color w:val="000000"/>
                <w:sz w:val="18"/>
                <w:szCs w:val="18"/>
              </w:rPr>
              <w:t>Pfirsich</w:t>
            </w:r>
            <w:proofErr w:type="spellEnd"/>
          </w:p>
        </w:tc>
        <w:tc>
          <w:tcPr>
            <w:tcW w:w="18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ACF" w:rsidRPr="004B1ACF" w:rsidRDefault="004B1ACF" w:rsidP="004B1ACF">
            <w:pPr>
              <w:spacing w:before="60"/>
              <w:jc w:val="left"/>
              <w:rPr>
                <w:sz w:val="18"/>
                <w:szCs w:val="18"/>
              </w:rPr>
            </w:pPr>
            <w:proofErr w:type="spellStart"/>
            <w:r w:rsidRPr="004B1ACF">
              <w:rPr>
                <w:color w:val="000000"/>
                <w:sz w:val="18"/>
                <w:szCs w:val="18"/>
                <w:highlight w:val="lightGray"/>
              </w:rPr>
              <w:t>Duraznero</w:t>
            </w:r>
            <w:proofErr w:type="spellEnd"/>
            <w:r w:rsidRPr="004B1ACF">
              <w:rPr>
                <w:color w:val="000000"/>
                <w:sz w:val="18"/>
                <w:szCs w:val="18"/>
              </w:rPr>
              <w:t>,</w:t>
            </w:r>
            <w:r w:rsidRPr="004B1ACF">
              <w:rPr>
                <w:color w:val="000000"/>
                <w:sz w:val="18"/>
                <w:szCs w:val="18"/>
              </w:rPr>
              <w:br/>
            </w:r>
            <w:proofErr w:type="spellStart"/>
            <w:r w:rsidRPr="004B1ACF">
              <w:rPr>
                <w:color w:val="000000"/>
                <w:sz w:val="18"/>
                <w:szCs w:val="18"/>
              </w:rPr>
              <w:t>Melocotonero</w:t>
            </w:r>
            <w:proofErr w:type="spellEnd"/>
          </w:p>
        </w:tc>
      </w:tr>
    </w:tbl>
    <w:p w:rsidR="004B1ACF" w:rsidRPr="004B1ACF" w:rsidRDefault="004B1ACF" w:rsidP="004B1ACF"/>
    <w:p w:rsidR="004B1ACF" w:rsidRDefault="004B1ACF" w:rsidP="00E07AE2">
      <w:pPr>
        <w:rPr>
          <w:snapToGrid w:val="0"/>
          <w:u w:val="single"/>
        </w:rPr>
      </w:pPr>
    </w:p>
    <w:p w:rsidR="000F6978" w:rsidRPr="0043015D" w:rsidRDefault="0043015D" w:rsidP="00E07AE2">
      <w:pPr>
        <w:rPr>
          <w:snapToGrid w:val="0"/>
          <w:u w:val="single"/>
        </w:rPr>
      </w:pPr>
      <w:r w:rsidRPr="0043015D">
        <w:rPr>
          <w:snapToGrid w:val="0"/>
          <w:u w:val="single"/>
        </w:rPr>
        <w:t xml:space="preserve">Chapter </w:t>
      </w:r>
      <w:r w:rsidR="000F6978" w:rsidRPr="0043015D">
        <w:rPr>
          <w:snapToGrid w:val="0"/>
          <w:u w:val="single"/>
        </w:rPr>
        <w:t>2.3</w:t>
      </w:r>
    </w:p>
    <w:p w:rsidR="000F6978" w:rsidRDefault="000F6978" w:rsidP="00E07AE2">
      <w:pPr>
        <w:rPr>
          <w:snapToGrid w:val="0"/>
        </w:rPr>
      </w:pPr>
    </w:p>
    <w:p w:rsidR="000F6978" w:rsidRDefault="000F6978" w:rsidP="000F6978">
      <w:pPr>
        <w:rPr>
          <w:i/>
        </w:rPr>
      </w:pPr>
      <w:r w:rsidRPr="00E07AE2">
        <w:rPr>
          <w:i/>
        </w:rPr>
        <w:t>Current wording</w:t>
      </w:r>
      <w:r>
        <w:rPr>
          <w:i/>
        </w:rPr>
        <w:t>:</w:t>
      </w:r>
    </w:p>
    <w:p w:rsidR="000F6978" w:rsidRDefault="000F6978" w:rsidP="000F6978">
      <w:pPr>
        <w:rPr>
          <w:i/>
        </w:rPr>
      </w:pPr>
    </w:p>
    <w:p w:rsidR="000F6978" w:rsidRPr="00802F7B" w:rsidRDefault="000F6978" w:rsidP="000F6978">
      <w:pPr>
        <w:pStyle w:val="Normaltg"/>
        <w:ind w:firstLine="567"/>
      </w:pPr>
      <w:r w:rsidRPr="00802F7B">
        <w:t>The minimum quantity of plant material, to be supplied by the applicant, should be:</w:t>
      </w:r>
    </w:p>
    <w:p w:rsidR="000F6978" w:rsidRPr="00802F7B" w:rsidRDefault="000F6978" w:rsidP="000F6978">
      <w:pPr>
        <w:pStyle w:val="Normaltg"/>
      </w:pPr>
    </w:p>
    <w:p w:rsidR="000F6978" w:rsidRDefault="000F6978" w:rsidP="000F6978">
      <w:pPr>
        <w:pStyle w:val="Normaltg"/>
        <w:jc w:val="center"/>
        <w:rPr>
          <w:noProof/>
          <w:color w:val="000000"/>
        </w:rPr>
      </w:pPr>
      <w:r w:rsidRPr="00802F7B">
        <w:rPr>
          <w:noProof/>
          <w:color w:val="000000"/>
        </w:rPr>
        <w:t>5 grafted trees.</w:t>
      </w:r>
    </w:p>
    <w:p w:rsidR="000F6978" w:rsidRDefault="000F6978" w:rsidP="000F6978">
      <w:pPr>
        <w:pStyle w:val="Normaltg"/>
        <w:jc w:val="center"/>
      </w:pPr>
    </w:p>
    <w:p w:rsidR="000F6978" w:rsidRPr="00E07AE2" w:rsidRDefault="000F6978" w:rsidP="000F6978">
      <w:pPr>
        <w:rPr>
          <w:i/>
        </w:rPr>
      </w:pPr>
      <w:r w:rsidRPr="00E07AE2">
        <w:rPr>
          <w:i/>
        </w:rPr>
        <w:t>Proposed new wording:</w:t>
      </w:r>
    </w:p>
    <w:p w:rsidR="000F6978" w:rsidRDefault="000F6978" w:rsidP="00E07AE2">
      <w:pPr>
        <w:rPr>
          <w:snapToGrid w:val="0"/>
        </w:rPr>
      </w:pPr>
    </w:p>
    <w:p w:rsidR="000F6978" w:rsidRPr="004C7B0C" w:rsidRDefault="000F6978" w:rsidP="002235E0">
      <w:pPr>
        <w:pStyle w:val="Normaltg"/>
        <w:ind w:firstLine="567"/>
      </w:pPr>
      <w:r w:rsidRPr="004C7B0C">
        <w:t>The minimum quantity of plant material, to be supplied by the applicant, should be:</w:t>
      </w:r>
    </w:p>
    <w:p w:rsidR="000F6978" w:rsidRPr="004C7B0C" w:rsidRDefault="000F6978" w:rsidP="000F6978">
      <w:pPr>
        <w:pStyle w:val="Normaltg"/>
      </w:pPr>
    </w:p>
    <w:p w:rsidR="000F6978" w:rsidRDefault="000F6978" w:rsidP="000F6978">
      <w:pPr>
        <w:jc w:val="center"/>
        <w:rPr>
          <w:noProof/>
          <w:color w:val="000000"/>
        </w:rPr>
      </w:pPr>
      <w:r w:rsidRPr="005B2FE4">
        <w:rPr>
          <w:noProof/>
          <w:color w:val="000000"/>
          <w:highlight w:val="lightGray"/>
        </w:rPr>
        <w:t>3 grafted trees.</w:t>
      </w:r>
    </w:p>
    <w:p w:rsidR="005B2FE4" w:rsidRDefault="005B2FE4" w:rsidP="008213A7">
      <w:pPr>
        <w:jc w:val="left"/>
        <w:rPr>
          <w:noProof/>
          <w:color w:val="000000"/>
        </w:rPr>
      </w:pPr>
    </w:p>
    <w:p w:rsidR="008213A7" w:rsidRPr="004F5BDB" w:rsidRDefault="008213A7" w:rsidP="008213A7">
      <w:pPr>
        <w:jc w:val="left"/>
        <w:rPr>
          <w:noProof/>
          <w:color w:val="000000"/>
        </w:rPr>
      </w:pPr>
    </w:p>
    <w:p w:rsidR="004F5BDB" w:rsidRPr="0043015D" w:rsidRDefault="0043015D" w:rsidP="00484CDD">
      <w:pPr>
        <w:keepNext/>
        <w:rPr>
          <w:snapToGrid w:val="0"/>
          <w:u w:val="single"/>
        </w:rPr>
      </w:pPr>
      <w:r w:rsidRPr="0043015D">
        <w:rPr>
          <w:snapToGrid w:val="0"/>
          <w:u w:val="single"/>
        </w:rPr>
        <w:lastRenderedPageBreak/>
        <w:t xml:space="preserve">Chapter </w:t>
      </w:r>
      <w:r w:rsidR="004F5BDB" w:rsidRPr="0043015D">
        <w:rPr>
          <w:snapToGrid w:val="0"/>
          <w:u w:val="single"/>
        </w:rPr>
        <w:t>3.4.1</w:t>
      </w:r>
    </w:p>
    <w:p w:rsidR="004F5BDB" w:rsidRDefault="004F5BDB" w:rsidP="00484CDD">
      <w:pPr>
        <w:keepNext/>
        <w:jc w:val="left"/>
        <w:rPr>
          <w:snapToGrid w:val="0"/>
        </w:rPr>
      </w:pPr>
    </w:p>
    <w:p w:rsidR="004F5BDB" w:rsidRDefault="004F5BDB" w:rsidP="00484CDD">
      <w:pPr>
        <w:keepNext/>
        <w:jc w:val="left"/>
        <w:rPr>
          <w:i/>
        </w:rPr>
      </w:pPr>
      <w:r w:rsidRPr="00E07AE2">
        <w:rPr>
          <w:i/>
        </w:rPr>
        <w:t>Current wording</w:t>
      </w:r>
      <w:r>
        <w:rPr>
          <w:i/>
        </w:rPr>
        <w:t>:</w:t>
      </w:r>
    </w:p>
    <w:p w:rsidR="004F5BDB" w:rsidRDefault="004F5BDB" w:rsidP="00484CDD">
      <w:pPr>
        <w:keepNext/>
        <w:jc w:val="left"/>
        <w:rPr>
          <w:snapToGrid w:val="0"/>
        </w:rPr>
      </w:pPr>
    </w:p>
    <w:p w:rsidR="004F5BDB" w:rsidRDefault="004F5BDB" w:rsidP="00484CDD">
      <w:pPr>
        <w:keepNext/>
        <w:ind w:firstLine="567"/>
        <w:jc w:val="left"/>
      </w:pPr>
      <w:r w:rsidRPr="00802F7B">
        <w:t>Each test should be designed to result in a total of at least 5 trees.</w:t>
      </w:r>
    </w:p>
    <w:p w:rsidR="004F5BDB" w:rsidRDefault="004F5BDB" w:rsidP="00484CDD">
      <w:pPr>
        <w:keepNext/>
        <w:jc w:val="left"/>
      </w:pPr>
    </w:p>
    <w:p w:rsidR="004F5BDB" w:rsidRDefault="004F5BDB" w:rsidP="00484CDD">
      <w:pPr>
        <w:keepNext/>
        <w:jc w:val="left"/>
        <w:rPr>
          <w:i/>
        </w:rPr>
      </w:pPr>
      <w:r w:rsidRPr="00E07AE2">
        <w:rPr>
          <w:i/>
        </w:rPr>
        <w:t>Proposed new wording:</w:t>
      </w:r>
    </w:p>
    <w:p w:rsidR="004F5BDB" w:rsidRDefault="004F5BDB" w:rsidP="00484CDD">
      <w:pPr>
        <w:keepNext/>
        <w:jc w:val="left"/>
        <w:rPr>
          <w:i/>
        </w:rPr>
      </w:pPr>
    </w:p>
    <w:p w:rsidR="004F5BDB" w:rsidRDefault="004F5BDB" w:rsidP="004F5BDB">
      <w:pPr>
        <w:ind w:firstLine="567"/>
        <w:jc w:val="left"/>
      </w:pPr>
      <w:r w:rsidRPr="008235C8">
        <w:t xml:space="preserve">Each test should be designed to result in a total of at least </w:t>
      </w:r>
      <w:r w:rsidRPr="00DB0E0C">
        <w:rPr>
          <w:highlight w:val="lightGray"/>
        </w:rPr>
        <w:t>3 trees.</w:t>
      </w:r>
    </w:p>
    <w:p w:rsidR="008213A7" w:rsidRDefault="008213A7" w:rsidP="008213A7">
      <w:pPr>
        <w:jc w:val="left"/>
      </w:pPr>
    </w:p>
    <w:p w:rsidR="008213A7" w:rsidRDefault="008213A7" w:rsidP="008213A7">
      <w:pPr>
        <w:jc w:val="left"/>
      </w:pPr>
    </w:p>
    <w:p w:rsidR="008213A7" w:rsidRPr="003541BD" w:rsidRDefault="003541BD" w:rsidP="008213A7">
      <w:pPr>
        <w:jc w:val="left"/>
        <w:rPr>
          <w:u w:val="single"/>
        </w:rPr>
      </w:pPr>
      <w:r>
        <w:rPr>
          <w:snapToGrid w:val="0"/>
          <w:u w:val="single"/>
        </w:rPr>
        <w:t xml:space="preserve">Chapter </w:t>
      </w:r>
      <w:r w:rsidR="005B5FC5" w:rsidRPr="003541BD">
        <w:rPr>
          <w:snapToGrid w:val="0"/>
          <w:u w:val="single"/>
        </w:rPr>
        <w:t>3.5</w:t>
      </w:r>
      <w:r>
        <w:rPr>
          <w:snapToGrid w:val="0"/>
          <w:u w:val="single"/>
        </w:rPr>
        <w:t xml:space="preserve"> “</w:t>
      </w:r>
      <w:r w:rsidR="005B5FC5" w:rsidRPr="003541BD">
        <w:rPr>
          <w:u w:val="single"/>
        </w:rPr>
        <w:t xml:space="preserve">Number of Plants / Parts of Plants to be </w:t>
      </w:r>
      <w:proofErr w:type="gramStart"/>
      <w:r w:rsidR="005B5FC5" w:rsidRPr="003541BD">
        <w:rPr>
          <w:u w:val="single"/>
        </w:rPr>
        <w:t>Examined</w:t>
      </w:r>
      <w:proofErr w:type="gramEnd"/>
      <w:r>
        <w:rPr>
          <w:u w:val="single"/>
        </w:rPr>
        <w:t>”</w:t>
      </w:r>
    </w:p>
    <w:p w:rsidR="005B5FC5" w:rsidRDefault="005B5FC5" w:rsidP="008213A7">
      <w:pPr>
        <w:jc w:val="left"/>
      </w:pPr>
    </w:p>
    <w:p w:rsidR="005B5FC5" w:rsidRDefault="005B5FC5" w:rsidP="005B5FC5">
      <w:pPr>
        <w:jc w:val="left"/>
        <w:rPr>
          <w:i/>
        </w:rPr>
      </w:pPr>
      <w:r w:rsidRPr="00E07AE2">
        <w:rPr>
          <w:i/>
        </w:rPr>
        <w:t>Current wording</w:t>
      </w:r>
      <w:r>
        <w:rPr>
          <w:i/>
        </w:rPr>
        <w:t>:</w:t>
      </w:r>
    </w:p>
    <w:p w:rsidR="005B5FC5" w:rsidRDefault="005B5FC5" w:rsidP="008213A7">
      <w:pPr>
        <w:jc w:val="left"/>
        <w:rPr>
          <w:snapToGrid w:val="0"/>
        </w:rPr>
      </w:pPr>
    </w:p>
    <w:p w:rsidR="005B5FC5" w:rsidRDefault="005B5FC5" w:rsidP="005B5FC5">
      <w:pPr>
        <w:ind w:firstLine="567"/>
        <w:jc w:val="left"/>
      </w:pPr>
      <w:r w:rsidRPr="00802F7B">
        <w:t>Unless otherwise indicated, all observations should be made on 5 plants or parts taken from each of 5 plants.  In the case of parts of plants, the number to be taken from each of the plants should be 2.</w:t>
      </w:r>
    </w:p>
    <w:p w:rsidR="005B5FC5" w:rsidRDefault="005B5FC5" w:rsidP="005B5FC5">
      <w:pPr>
        <w:ind w:firstLine="567"/>
        <w:jc w:val="left"/>
      </w:pPr>
    </w:p>
    <w:p w:rsidR="005B5FC5" w:rsidRDefault="005B5FC5" w:rsidP="005B5FC5">
      <w:pPr>
        <w:jc w:val="left"/>
        <w:rPr>
          <w:i/>
        </w:rPr>
      </w:pPr>
      <w:r w:rsidRPr="00E07AE2">
        <w:rPr>
          <w:i/>
        </w:rPr>
        <w:t>Proposed new wording:</w:t>
      </w:r>
    </w:p>
    <w:p w:rsidR="005B5FC5" w:rsidRDefault="005B5FC5" w:rsidP="005B5FC5">
      <w:pPr>
        <w:jc w:val="left"/>
        <w:rPr>
          <w:i/>
        </w:rPr>
      </w:pPr>
    </w:p>
    <w:p w:rsidR="005B5FC5" w:rsidRDefault="005B5FC5" w:rsidP="005B5FC5">
      <w:pPr>
        <w:jc w:val="left"/>
      </w:pPr>
      <w:r w:rsidRPr="00802F7B">
        <w:t xml:space="preserve">Unless otherwise indicated, all observations should be made on </w:t>
      </w:r>
      <w:r w:rsidRPr="005B5FC5">
        <w:rPr>
          <w:highlight w:val="lightGray"/>
        </w:rPr>
        <w:t>3</w:t>
      </w:r>
      <w:r w:rsidRPr="00802F7B">
        <w:t xml:space="preserve"> plants or parts taken from each of </w:t>
      </w:r>
      <w:r w:rsidRPr="005B5FC5">
        <w:rPr>
          <w:highlight w:val="lightGray"/>
        </w:rPr>
        <w:t>3</w:t>
      </w:r>
      <w:r w:rsidRPr="00802F7B">
        <w:t xml:space="preserve"> plants.  In the case of parts of plants, the number to be taken from each of the plants should be</w:t>
      </w:r>
      <w:r>
        <w:t xml:space="preserve"> </w:t>
      </w:r>
      <w:r w:rsidRPr="00700CFB">
        <w:t xml:space="preserve">5 </w:t>
      </w:r>
      <w:r w:rsidRPr="005B5FC5">
        <w:rPr>
          <w:highlight w:val="lightGray"/>
        </w:rPr>
        <w:t>at least.</w:t>
      </w:r>
    </w:p>
    <w:p w:rsidR="005B5FC5" w:rsidRDefault="005B5FC5" w:rsidP="005B5FC5">
      <w:pPr>
        <w:jc w:val="left"/>
      </w:pPr>
    </w:p>
    <w:p w:rsidR="005B5FC5" w:rsidRDefault="005B5FC5" w:rsidP="005B5FC5">
      <w:pPr>
        <w:jc w:val="left"/>
      </w:pPr>
    </w:p>
    <w:p w:rsidR="00216ED4" w:rsidRPr="0043015D" w:rsidRDefault="00216ED4" w:rsidP="00216ED4">
      <w:pPr>
        <w:keepNext/>
        <w:rPr>
          <w:snapToGrid w:val="0"/>
          <w:u w:val="single"/>
        </w:rPr>
      </w:pPr>
      <w:r w:rsidRPr="0043015D">
        <w:rPr>
          <w:snapToGrid w:val="0"/>
          <w:u w:val="single"/>
        </w:rPr>
        <w:t xml:space="preserve">Chapter </w:t>
      </w:r>
      <w:r>
        <w:rPr>
          <w:snapToGrid w:val="0"/>
          <w:u w:val="single"/>
        </w:rPr>
        <w:t>4.2.2</w:t>
      </w:r>
    </w:p>
    <w:p w:rsidR="00216ED4" w:rsidRDefault="00216ED4" w:rsidP="005B5FC5">
      <w:pPr>
        <w:jc w:val="left"/>
      </w:pPr>
    </w:p>
    <w:p w:rsidR="00216ED4" w:rsidRDefault="00216ED4" w:rsidP="00216ED4">
      <w:pPr>
        <w:jc w:val="left"/>
        <w:rPr>
          <w:i/>
        </w:rPr>
      </w:pPr>
      <w:r w:rsidRPr="00E07AE2">
        <w:rPr>
          <w:i/>
        </w:rPr>
        <w:t>Current wording</w:t>
      </w:r>
      <w:r>
        <w:rPr>
          <w:i/>
        </w:rPr>
        <w:t>:</w:t>
      </w:r>
    </w:p>
    <w:p w:rsidR="00216ED4" w:rsidRDefault="00216ED4" w:rsidP="005B5FC5">
      <w:pPr>
        <w:jc w:val="left"/>
      </w:pPr>
    </w:p>
    <w:p w:rsidR="00216ED4" w:rsidRDefault="00216ED4" w:rsidP="005B5FC5">
      <w:pPr>
        <w:jc w:val="left"/>
      </w:pPr>
      <w:r w:rsidRPr="00802F7B">
        <w:t>For the assessment of uniformity, a population standard of 1% and an acceptance probability of at least 95% should be applied.  In the case of a sample size of 5 plants, no off</w:t>
      </w:r>
      <w:r w:rsidRPr="00802F7B">
        <w:noBreakHyphen/>
        <w:t>types are allowed.</w:t>
      </w:r>
    </w:p>
    <w:p w:rsidR="00216ED4" w:rsidRDefault="00216ED4" w:rsidP="005B5FC5">
      <w:pPr>
        <w:jc w:val="left"/>
      </w:pPr>
    </w:p>
    <w:p w:rsidR="00216ED4" w:rsidRDefault="00216ED4" w:rsidP="005B5FC5">
      <w:pPr>
        <w:jc w:val="left"/>
        <w:rPr>
          <w:i/>
        </w:rPr>
      </w:pPr>
      <w:r w:rsidRPr="00E07AE2">
        <w:rPr>
          <w:i/>
        </w:rPr>
        <w:t>Proposed new wording:</w:t>
      </w:r>
    </w:p>
    <w:p w:rsidR="00216ED4" w:rsidRDefault="00216ED4" w:rsidP="005B5FC5">
      <w:pPr>
        <w:jc w:val="left"/>
        <w:rPr>
          <w:i/>
        </w:rPr>
      </w:pPr>
    </w:p>
    <w:p w:rsidR="00216ED4" w:rsidRDefault="00216ED4" w:rsidP="005B5FC5">
      <w:pPr>
        <w:jc w:val="left"/>
        <w:rPr>
          <w:i/>
        </w:rPr>
      </w:pPr>
      <w:r w:rsidRPr="00802F7B">
        <w:t xml:space="preserve">For the assessment of uniformity, a population standard of 1% and an acceptance probability of at least 95% should be applied.  In the case of a sample size of </w:t>
      </w:r>
      <w:r w:rsidRPr="00000BD7">
        <w:rPr>
          <w:highlight w:val="lightGray"/>
        </w:rPr>
        <w:t>3</w:t>
      </w:r>
      <w:r w:rsidRPr="00802F7B">
        <w:t xml:space="preserve"> plants, no off</w:t>
      </w:r>
      <w:r w:rsidRPr="00802F7B">
        <w:noBreakHyphen/>
        <w:t>types are allowed.</w:t>
      </w:r>
    </w:p>
    <w:p w:rsidR="00216ED4" w:rsidRDefault="00216ED4" w:rsidP="005B5FC5">
      <w:pPr>
        <w:jc w:val="left"/>
      </w:pPr>
    </w:p>
    <w:p w:rsidR="00216ED4" w:rsidRDefault="00216ED4" w:rsidP="005B5FC5">
      <w:pPr>
        <w:jc w:val="left"/>
      </w:pPr>
    </w:p>
    <w:p w:rsidR="005B5FC5" w:rsidRPr="00000BD7" w:rsidRDefault="0043015D" w:rsidP="005B5FC5">
      <w:pPr>
        <w:jc w:val="left"/>
        <w:rPr>
          <w:u w:val="single"/>
        </w:rPr>
      </w:pPr>
      <w:r w:rsidRPr="00000BD7">
        <w:rPr>
          <w:u w:val="single"/>
        </w:rPr>
        <w:t>Cha</w:t>
      </w:r>
      <w:r w:rsidR="00216ED4" w:rsidRPr="00000BD7">
        <w:rPr>
          <w:u w:val="single"/>
        </w:rPr>
        <w:t>pter</w:t>
      </w:r>
      <w:r w:rsidRPr="00000BD7">
        <w:rPr>
          <w:u w:val="single"/>
        </w:rPr>
        <w:t xml:space="preserve"> </w:t>
      </w:r>
      <w:r w:rsidR="00F23208" w:rsidRPr="00000BD7">
        <w:rPr>
          <w:u w:val="single"/>
        </w:rPr>
        <w:t>5.3</w:t>
      </w:r>
      <w:r w:rsidR="00216ED4" w:rsidRPr="00000BD7">
        <w:rPr>
          <w:u w:val="single"/>
        </w:rPr>
        <w:t xml:space="preserve"> “</w:t>
      </w:r>
      <w:r w:rsidR="005B5FC5" w:rsidRPr="00000BD7">
        <w:rPr>
          <w:u w:val="single"/>
        </w:rPr>
        <w:t>Grouping Characteristics</w:t>
      </w:r>
      <w:r w:rsidR="00216ED4" w:rsidRPr="00000BD7">
        <w:rPr>
          <w:u w:val="single"/>
        </w:rPr>
        <w:t>”</w:t>
      </w:r>
    </w:p>
    <w:p w:rsidR="005B5FC5" w:rsidRDefault="005B5FC5" w:rsidP="005B5FC5">
      <w:pPr>
        <w:jc w:val="left"/>
      </w:pPr>
    </w:p>
    <w:p w:rsidR="00F23208" w:rsidRPr="00BE2AD9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E2AD9">
        <w:rPr>
          <w:noProof/>
          <w:szCs w:val="24"/>
          <w:highlight w:val="lightGray"/>
          <w:u w:val="single"/>
        </w:rPr>
        <w:t>Tree: size (characteristic 1)</w:t>
      </w:r>
    </w:p>
    <w:p w:rsidR="00F23208" w:rsidRPr="00BE2AD9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E2AD9">
        <w:rPr>
          <w:noProof/>
          <w:szCs w:val="24"/>
          <w:highlight w:val="lightGray"/>
          <w:u w:val="single"/>
        </w:rPr>
        <w:t>Flowering shoot: presence of anthocyanin coloration (characteritic 6)</w:t>
      </w:r>
    </w:p>
    <w:p w:rsidR="00F23208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Flower:  type (characteristic 9)</w:t>
      </w:r>
    </w:p>
    <w:p w:rsidR="00F23208" w:rsidRPr="00BE2AD9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E2AD9">
        <w:rPr>
          <w:noProof/>
          <w:szCs w:val="24"/>
          <w:highlight w:val="lightGray"/>
          <w:u w:val="single"/>
        </w:rPr>
        <w:t>Anthers: pollen (characteristic 17)</w:t>
      </w:r>
    </w:p>
    <w:p w:rsidR="00F23208" w:rsidRPr="004B1ACF" w:rsidRDefault="004B1ACF" w:rsidP="001A1DF4">
      <w:pPr>
        <w:tabs>
          <w:tab w:val="left" w:pos="1701"/>
        </w:tabs>
        <w:ind w:left="1080"/>
        <w:rPr>
          <w:strike/>
          <w:noProof/>
          <w:szCs w:val="24"/>
          <w:highlight w:val="lightGray"/>
        </w:rPr>
      </w:pPr>
      <w:r w:rsidRPr="004B1ACF">
        <w:rPr>
          <w:noProof/>
          <w:szCs w:val="24"/>
          <w:highlight w:val="lightGray"/>
        </w:rPr>
        <w:tab/>
      </w:r>
      <w:r w:rsidR="00F23208" w:rsidRPr="004B1ACF">
        <w:rPr>
          <w:strike/>
          <w:noProof/>
          <w:szCs w:val="24"/>
          <w:highlight w:val="lightGray"/>
        </w:rPr>
        <w:t>Ovary: pubescence (characteristic 18)</w:t>
      </w:r>
    </w:p>
    <w:p w:rsidR="00F23208" w:rsidRPr="00BE2AD9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E2AD9">
        <w:rPr>
          <w:noProof/>
          <w:szCs w:val="24"/>
          <w:highlight w:val="lightGray"/>
          <w:u w:val="single"/>
        </w:rPr>
        <w:t>Leaf blade: red mid-vein on the lower side (characteristic 28)</w:t>
      </w:r>
    </w:p>
    <w:p w:rsidR="00F23208" w:rsidRPr="00BE2AD9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E2AD9">
        <w:rPr>
          <w:noProof/>
          <w:szCs w:val="24"/>
          <w:highlight w:val="lightGray"/>
          <w:u w:val="single"/>
        </w:rPr>
        <w:t>Petiole: nectaries (characteristic 30)</w:t>
      </w:r>
    </w:p>
    <w:p w:rsidR="00F23208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Petiole:  shape of nectaries (characteristic 31)</w:t>
      </w:r>
    </w:p>
    <w:p w:rsidR="00F23208" w:rsidRPr="00BE2AD9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  <w:highlight w:val="lightGray"/>
          <w:u w:val="single"/>
        </w:rPr>
      </w:pPr>
      <w:r w:rsidRPr="00BE2AD9">
        <w:rPr>
          <w:noProof/>
          <w:szCs w:val="24"/>
          <w:highlight w:val="lightGray"/>
          <w:u w:val="single"/>
        </w:rPr>
        <w:t>Fruit: shape (in ventral view) (characteristic 33)</w:t>
      </w:r>
    </w:p>
    <w:p w:rsidR="00F23208" w:rsidRPr="00802F7B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Fruit:  pubescence of skin (characteristic 44)</w:t>
      </w:r>
    </w:p>
    <w:p w:rsidR="00F23208" w:rsidRPr="00802F7B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802F7B">
        <w:rPr>
          <w:noProof/>
          <w:szCs w:val="24"/>
        </w:rPr>
        <w:t>Fruit:  carotenoid coloration of flesh (characteristic 51)</w:t>
      </w:r>
    </w:p>
    <w:p w:rsidR="00F23208" w:rsidRDefault="00F23208" w:rsidP="00F23208">
      <w:pPr>
        <w:keepNext/>
        <w:numPr>
          <w:ilvl w:val="0"/>
          <w:numId w:val="8"/>
        </w:numPr>
        <w:tabs>
          <w:tab w:val="clear" w:pos="1353"/>
          <w:tab w:val="num" w:pos="1701"/>
        </w:tabs>
        <w:ind w:left="1701" w:hanging="604"/>
        <w:rPr>
          <w:noProof/>
          <w:szCs w:val="24"/>
        </w:rPr>
      </w:pPr>
      <w:r w:rsidRPr="00802F7B">
        <w:rPr>
          <w:szCs w:val="24"/>
        </w:rPr>
        <w:t xml:space="preserve">Fruit:  acidity </w:t>
      </w:r>
      <w:r w:rsidRPr="00802F7B">
        <w:rPr>
          <w:noProof/>
          <w:szCs w:val="24"/>
        </w:rPr>
        <w:t xml:space="preserve">(characteristic </w:t>
      </w:r>
      <w:r>
        <w:rPr>
          <w:noProof/>
          <w:szCs w:val="24"/>
        </w:rPr>
        <w:t>57</w:t>
      </w:r>
      <w:r w:rsidRPr="00802F7B">
        <w:rPr>
          <w:noProof/>
          <w:szCs w:val="24"/>
        </w:rPr>
        <w:t xml:space="preserve">) with the following groups: </w:t>
      </w:r>
    </w:p>
    <w:p w:rsidR="00F23208" w:rsidRPr="001D4A5B" w:rsidRDefault="00F23208" w:rsidP="00F23208">
      <w:pPr>
        <w:keepNext/>
        <w:tabs>
          <w:tab w:val="left" w:pos="1701"/>
        </w:tabs>
        <w:ind w:left="2211"/>
        <w:rPr>
          <w:noProof/>
          <w:szCs w:val="24"/>
        </w:rPr>
      </w:pPr>
      <w:r w:rsidRPr="001D4A5B">
        <w:rPr>
          <w:noProof/>
          <w:szCs w:val="24"/>
        </w:rPr>
        <w:t>- low</w:t>
      </w:r>
    </w:p>
    <w:p w:rsidR="00F23208" w:rsidRPr="001D4A5B" w:rsidRDefault="00F23208" w:rsidP="00F23208">
      <w:pPr>
        <w:keepNext/>
        <w:tabs>
          <w:tab w:val="left" w:pos="1701"/>
        </w:tabs>
        <w:ind w:left="2211"/>
        <w:rPr>
          <w:noProof/>
          <w:szCs w:val="24"/>
        </w:rPr>
      </w:pPr>
      <w:r w:rsidRPr="001D4A5B">
        <w:rPr>
          <w:noProof/>
          <w:szCs w:val="24"/>
        </w:rPr>
        <w:t>- medium</w:t>
      </w:r>
    </w:p>
    <w:p w:rsidR="00F23208" w:rsidRPr="001D4A5B" w:rsidRDefault="00F23208" w:rsidP="00F23208">
      <w:pPr>
        <w:keepNext/>
        <w:tabs>
          <w:tab w:val="left" w:pos="1701"/>
        </w:tabs>
        <w:ind w:left="2211"/>
        <w:rPr>
          <w:noProof/>
          <w:szCs w:val="24"/>
        </w:rPr>
      </w:pPr>
      <w:r w:rsidRPr="001D4A5B">
        <w:rPr>
          <w:noProof/>
          <w:szCs w:val="24"/>
        </w:rPr>
        <w:t>- high</w:t>
      </w:r>
    </w:p>
    <w:p w:rsidR="00F23208" w:rsidRPr="001D4A5B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</w:rPr>
      </w:pPr>
      <w:r w:rsidRPr="001D4A5B">
        <w:t xml:space="preserve">Fruit:  flesh type (TQ </w:t>
      </w:r>
      <w:r w:rsidRPr="001D4A5B">
        <w:rPr>
          <w:snapToGrid w:val="0"/>
        </w:rPr>
        <w:t>characteristic</w:t>
      </w:r>
      <w:r w:rsidRPr="001D4A5B">
        <w:t>), with the following groups:</w:t>
      </w:r>
    </w:p>
    <w:p w:rsidR="00F23208" w:rsidRPr="001D4A5B" w:rsidRDefault="00F23208" w:rsidP="00F23208">
      <w:pPr>
        <w:tabs>
          <w:tab w:val="left" w:pos="1701"/>
        </w:tabs>
        <w:ind w:left="2268"/>
        <w:rPr>
          <w:noProof/>
        </w:rPr>
      </w:pPr>
      <w:r w:rsidRPr="001D4A5B">
        <w:rPr>
          <w:noProof/>
        </w:rPr>
        <w:t>- melting</w:t>
      </w:r>
    </w:p>
    <w:p w:rsidR="00F23208" w:rsidRPr="001D4A5B" w:rsidRDefault="00F23208" w:rsidP="00F23208">
      <w:pPr>
        <w:tabs>
          <w:tab w:val="left" w:pos="1701"/>
        </w:tabs>
        <w:ind w:left="2268"/>
        <w:rPr>
          <w:strike/>
          <w:noProof/>
          <w:highlight w:val="lightGray"/>
        </w:rPr>
      </w:pPr>
      <w:r w:rsidRPr="001D4A5B">
        <w:rPr>
          <w:noProof/>
        </w:rPr>
        <w:t xml:space="preserve">- non-melting </w:t>
      </w:r>
      <w:r w:rsidRPr="001D4A5B">
        <w:rPr>
          <w:strike/>
          <w:noProof/>
          <w:highlight w:val="lightGray"/>
        </w:rPr>
        <w:t>(pavies)</w:t>
      </w:r>
    </w:p>
    <w:p w:rsidR="00F23208" w:rsidRPr="004B1ACF" w:rsidRDefault="00F23208" w:rsidP="00F23208">
      <w:pPr>
        <w:tabs>
          <w:tab w:val="left" w:pos="1701"/>
        </w:tabs>
        <w:ind w:left="2268"/>
        <w:rPr>
          <w:noProof/>
        </w:rPr>
      </w:pPr>
      <w:r w:rsidRPr="004B1ACF">
        <w:rPr>
          <w:noProof/>
        </w:rPr>
        <w:t>- stony hard</w:t>
      </w:r>
    </w:p>
    <w:p w:rsidR="00F23208" w:rsidRPr="001D4A5B" w:rsidRDefault="004B1ACF" w:rsidP="001A1DF4">
      <w:pPr>
        <w:tabs>
          <w:tab w:val="left" w:pos="1701"/>
        </w:tabs>
        <w:ind w:left="1080"/>
        <w:rPr>
          <w:strike/>
          <w:noProof/>
          <w:szCs w:val="24"/>
          <w:highlight w:val="lightGray"/>
        </w:rPr>
      </w:pPr>
      <w:r w:rsidRPr="004B1ACF">
        <w:rPr>
          <w:noProof/>
          <w:szCs w:val="24"/>
          <w:highlight w:val="lightGray"/>
        </w:rPr>
        <w:tab/>
      </w:r>
      <w:r w:rsidR="00F23208" w:rsidRPr="001D4A5B">
        <w:rPr>
          <w:strike/>
          <w:noProof/>
          <w:szCs w:val="24"/>
          <w:highlight w:val="lightGray"/>
        </w:rPr>
        <w:t>Stone:  adherence to flesh (characteristic 64)</w:t>
      </w:r>
    </w:p>
    <w:p w:rsidR="00F23208" w:rsidRPr="001D4A5B" w:rsidRDefault="00F23208" w:rsidP="00F23208">
      <w:pPr>
        <w:numPr>
          <w:ilvl w:val="0"/>
          <w:numId w:val="8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szCs w:val="24"/>
        </w:rPr>
      </w:pPr>
      <w:r w:rsidRPr="001D4A5B">
        <w:rPr>
          <w:noProof/>
          <w:szCs w:val="24"/>
        </w:rPr>
        <w:t xml:space="preserve">Time of beginning of flowering (characteristic </w:t>
      </w:r>
      <w:r w:rsidRPr="004B1ACF">
        <w:rPr>
          <w:strike/>
          <w:noProof/>
          <w:szCs w:val="24"/>
          <w:highlight w:val="lightGray"/>
        </w:rPr>
        <w:t>67</w:t>
      </w:r>
      <w:r w:rsidR="004B1ACF" w:rsidRPr="004B1ACF">
        <w:rPr>
          <w:noProof/>
          <w:szCs w:val="24"/>
          <w:highlight w:val="lightGray"/>
          <w:u w:val="single"/>
        </w:rPr>
        <w:t>66</w:t>
      </w:r>
      <w:r w:rsidRPr="001D4A5B">
        <w:rPr>
          <w:noProof/>
          <w:szCs w:val="24"/>
        </w:rPr>
        <w:t>)</w:t>
      </w:r>
    </w:p>
    <w:p w:rsidR="005B5FC5" w:rsidRPr="001D4A5B" w:rsidRDefault="00F23208" w:rsidP="00F23208">
      <w:pPr>
        <w:ind w:left="530" w:firstLine="567"/>
        <w:jc w:val="left"/>
        <w:rPr>
          <w:noProof/>
          <w:szCs w:val="24"/>
        </w:rPr>
      </w:pPr>
      <w:r w:rsidRPr="001D4A5B">
        <w:rPr>
          <w:noProof/>
          <w:szCs w:val="24"/>
        </w:rPr>
        <w:t>(</w:t>
      </w:r>
      <w:r w:rsidR="004B1ACF">
        <w:rPr>
          <w:noProof/>
          <w:szCs w:val="24"/>
        </w:rPr>
        <w:t>n</w:t>
      </w:r>
      <w:r w:rsidRPr="001D4A5B">
        <w:rPr>
          <w:noProof/>
          <w:szCs w:val="24"/>
        </w:rPr>
        <w:t>)</w:t>
      </w:r>
      <w:r w:rsidRPr="001D4A5B">
        <w:rPr>
          <w:noProof/>
          <w:szCs w:val="24"/>
        </w:rPr>
        <w:tab/>
        <w:t xml:space="preserve">Time of </w:t>
      </w:r>
      <w:r w:rsidR="004B1ACF" w:rsidRPr="004B1ACF">
        <w:rPr>
          <w:noProof/>
          <w:szCs w:val="24"/>
          <w:highlight w:val="lightGray"/>
          <w:u w:val="single"/>
        </w:rPr>
        <w:t>harvest</w:t>
      </w:r>
      <w:r w:rsidR="004B1ACF">
        <w:rPr>
          <w:noProof/>
          <w:szCs w:val="24"/>
        </w:rPr>
        <w:t xml:space="preserve"> </w:t>
      </w:r>
      <w:r w:rsidRPr="001D4A5B">
        <w:rPr>
          <w:noProof/>
          <w:szCs w:val="24"/>
        </w:rPr>
        <w:t xml:space="preserve">maturity </w:t>
      </w:r>
      <w:r w:rsidRPr="004B1ACF">
        <w:rPr>
          <w:strike/>
          <w:noProof/>
          <w:szCs w:val="24"/>
          <w:highlight w:val="lightGray"/>
        </w:rPr>
        <w:t>for consumption</w:t>
      </w:r>
      <w:r w:rsidRPr="001D4A5B">
        <w:rPr>
          <w:noProof/>
          <w:szCs w:val="24"/>
        </w:rPr>
        <w:t xml:space="preserve"> (characteristic </w:t>
      </w:r>
      <w:r w:rsidRPr="004B1ACF">
        <w:rPr>
          <w:strike/>
          <w:noProof/>
          <w:szCs w:val="24"/>
          <w:highlight w:val="lightGray"/>
        </w:rPr>
        <w:t>68</w:t>
      </w:r>
      <w:r w:rsidR="004B1ACF" w:rsidRPr="004B1ACF">
        <w:rPr>
          <w:noProof/>
          <w:szCs w:val="24"/>
          <w:highlight w:val="lightGray"/>
          <w:u w:val="single"/>
        </w:rPr>
        <w:t>67</w:t>
      </w:r>
      <w:r w:rsidRPr="001D4A5B">
        <w:rPr>
          <w:noProof/>
          <w:szCs w:val="24"/>
        </w:rPr>
        <w:t>)</w:t>
      </w:r>
    </w:p>
    <w:p w:rsidR="00F23208" w:rsidRDefault="00F23208" w:rsidP="00F23208">
      <w:pPr>
        <w:jc w:val="left"/>
        <w:rPr>
          <w:strike/>
          <w:noProof/>
          <w:szCs w:val="24"/>
        </w:rPr>
      </w:pPr>
    </w:p>
    <w:p w:rsidR="00F23208" w:rsidRDefault="00F23208" w:rsidP="00F23208">
      <w:pPr>
        <w:tabs>
          <w:tab w:val="left" w:pos="1701"/>
        </w:tabs>
        <w:ind w:left="1097"/>
        <w:rPr>
          <w:strike/>
          <w:noProof/>
          <w:szCs w:val="24"/>
        </w:rPr>
      </w:pPr>
    </w:p>
    <w:p w:rsidR="004B1ACF" w:rsidRDefault="00F23208" w:rsidP="004A258C">
      <w:pPr>
        <w:tabs>
          <w:tab w:val="left" w:pos="1701"/>
        </w:tabs>
        <w:jc w:val="left"/>
        <w:rPr>
          <w:strike/>
          <w:noProof/>
          <w:szCs w:val="24"/>
        </w:rPr>
      </w:pPr>
      <w:r>
        <w:rPr>
          <w:strike/>
          <w:noProof/>
          <w:szCs w:val="24"/>
        </w:rPr>
        <w:br w:type="page"/>
      </w:r>
      <w:r w:rsidR="004B1ACF" w:rsidRPr="004A258C">
        <w:rPr>
          <w:noProof/>
          <w:szCs w:val="24"/>
          <w:u w:val="single"/>
        </w:rPr>
        <w:lastRenderedPageBreak/>
        <w:t xml:space="preserve">Chapter </w:t>
      </w:r>
      <w:r w:rsidR="004B1ACF">
        <w:rPr>
          <w:noProof/>
          <w:szCs w:val="24"/>
          <w:u w:val="single"/>
        </w:rPr>
        <w:t>6.5 “Legend”</w:t>
      </w:r>
    </w:p>
    <w:p w:rsidR="004B1ACF" w:rsidRPr="004B1ACF" w:rsidRDefault="004B1ACF" w:rsidP="004A258C">
      <w:pPr>
        <w:tabs>
          <w:tab w:val="left" w:pos="1701"/>
        </w:tabs>
        <w:jc w:val="left"/>
        <w:rPr>
          <w:noProof/>
          <w:szCs w:val="24"/>
        </w:rPr>
      </w:pPr>
    </w:p>
    <w:p w:rsidR="004B1ACF" w:rsidRDefault="004B1ACF" w:rsidP="004A258C">
      <w:pPr>
        <w:tabs>
          <w:tab w:val="left" w:pos="1701"/>
        </w:tabs>
        <w:jc w:val="left"/>
        <w:rPr>
          <w:i/>
          <w:noProof/>
          <w:szCs w:val="24"/>
        </w:rPr>
      </w:pPr>
      <w:r w:rsidRPr="004B1ACF">
        <w:rPr>
          <w:i/>
          <w:noProof/>
          <w:szCs w:val="24"/>
        </w:rPr>
        <w:t xml:space="preserve">Current wording: </w:t>
      </w:r>
    </w:p>
    <w:p w:rsidR="004B1ACF" w:rsidRDefault="004B1ACF" w:rsidP="004A258C">
      <w:pPr>
        <w:tabs>
          <w:tab w:val="left" w:pos="1701"/>
        </w:tabs>
        <w:jc w:val="left"/>
        <w:rPr>
          <w:i/>
          <w:noProof/>
          <w:szCs w:val="24"/>
        </w:rPr>
      </w:pPr>
    </w:p>
    <w:p w:rsidR="004B1ACF" w:rsidRPr="00802F7B" w:rsidRDefault="004B1ACF" w:rsidP="004B1ACF">
      <w:pPr>
        <w:pStyle w:val="Normaltg"/>
        <w:ind w:left="709" w:hanging="709"/>
      </w:pPr>
      <w:r w:rsidRPr="00802F7B">
        <w:t>(*)</w:t>
      </w:r>
      <w:r w:rsidRPr="00802F7B">
        <w:tab/>
        <w:t>Asterisked characteristic – see Chapter 6.1.2</w:t>
      </w:r>
    </w:p>
    <w:p w:rsidR="004B1ACF" w:rsidRPr="00802F7B" w:rsidRDefault="004B1ACF" w:rsidP="004B1ACF">
      <w:pPr>
        <w:pStyle w:val="Normaltg"/>
        <w:ind w:left="709" w:hanging="709"/>
      </w:pPr>
    </w:p>
    <w:p w:rsidR="004B1ACF" w:rsidRPr="00802F7B" w:rsidRDefault="004B1ACF" w:rsidP="004B1ACF">
      <w:pPr>
        <w:pStyle w:val="Normaltg"/>
        <w:ind w:left="709" w:hanging="709"/>
      </w:pPr>
      <w:r w:rsidRPr="00802F7B">
        <w:t>QL</w:t>
      </w:r>
      <w:r w:rsidRPr="00802F7B">
        <w:tab/>
        <w:t>Qualitative characteristic – see Chapter 6.3</w:t>
      </w:r>
    </w:p>
    <w:p w:rsidR="004B1ACF" w:rsidRPr="00802F7B" w:rsidRDefault="004B1ACF" w:rsidP="004B1ACF">
      <w:pPr>
        <w:pStyle w:val="Normaltg"/>
        <w:ind w:left="709" w:hanging="709"/>
      </w:pPr>
      <w:r w:rsidRPr="00802F7B">
        <w:t>QN</w:t>
      </w:r>
      <w:r w:rsidRPr="00802F7B">
        <w:tab/>
        <w:t>Quantitative characteristic – see Chapter 6.3</w:t>
      </w:r>
    </w:p>
    <w:p w:rsidR="004B1ACF" w:rsidRPr="00802F7B" w:rsidRDefault="004B1ACF" w:rsidP="004B1ACF">
      <w:pPr>
        <w:pStyle w:val="Normaltg"/>
        <w:ind w:left="709" w:hanging="709"/>
      </w:pPr>
      <w:r w:rsidRPr="00802F7B">
        <w:t>PQ</w:t>
      </w:r>
      <w:r w:rsidRPr="00802F7B">
        <w:tab/>
        <w:t>Pseudo-qualitative characteristic – see Chapter 6.3</w:t>
      </w:r>
    </w:p>
    <w:p w:rsidR="004B1ACF" w:rsidRPr="00802F7B" w:rsidRDefault="004B1ACF" w:rsidP="004B1ACF">
      <w:pPr>
        <w:pStyle w:val="Normaltg"/>
        <w:tabs>
          <w:tab w:val="left" w:pos="567"/>
        </w:tabs>
        <w:ind w:left="709" w:hanging="709"/>
      </w:pPr>
    </w:p>
    <w:p w:rsidR="004B1ACF" w:rsidRPr="00802F7B" w:rsidRDefault="004B1ACF" w:rsidP="004B1ACF">
      <w:r w:rsidRPr="00802F7B">
        <w:t>(a)</w:t>
      </w:r>
      <w:proofErr w:type="gramStart"/>
      <w:r w:rsidRPr="00802F7B">
        <w:t>-(</w:t>
      </w:r>
      <w:proofErr w:type="gramEnd"/>
      <w:r w:rsidRPr="00802F7B">
        <w:t>g)</w:t>
      </w:r>
      <w:r w:rsidRPr="00802F7B">
        <w:tab/>
        <w:t>See Explanations on the Table of Characteristics in Chapter 8.1</w:t>
      </w:r>
    </w:p>
    <w:p w:rsidR="004B1ACF" w:rsidRPr="00802F7B" w:rsidRDefault="004B1ACF" w:rsidP="004B1ACF">
      <w:pPr>
        <w:pStyle w:val="Normaltg"/>
        <w:keepNext/>
        <w:ind w:left="709" w:hanging="722"/>
      </w:pPr>
      <w:r w:rsidRPr="00802F7B">
        <w:t>(+)</w:t>
      </w:r>
      <w:r w:rsidRPr="00802F7B">
        <w:tab/>
        <w:t>See Explanations on the Table of Characteristics in Chapter 8.2</w:t>
      </w:r>
    </w:p>
    <w:p w:rsidR="004B1ACF" w:rsidRPr="004B1ACF" w:rsidRDefault="004B1ACF" w:rsidP="004A258C">
      <w:pPr>
        <w:tabs>
          <w:tab w:val="left" w:pos="1701"/>
        </w:tabs>
        <w:jc w:val="left"/>
        <w:rPr>
          <w:i/>
          <w:noProof/>
          <w:szCs w:val="24"/>
        </w:rPr>
      </w:pPr>
    </w:p>
    <w:p w:rsidR="004B1ACF" w:rsidRDefault="004B1ACF" w:rsidP="004B1ACF">
      <w:pPr>
        <w:tabs>
          <w:tab w:val="left" w:pos="1701"/>
        </w:tabs>
        <w:jc w:val="left"/>
        <w:rPr>
          <w:i/>
          <w:noProof/>
          <w:szCs w:val="24"/>
        </w:rPr>
      </w:pPr>
      <w:r>
        <w:rPr>
          <w:i/>
          <w:noProof/>
          <w:szCs w:val="24"/>
        </w:rPr>
        <w:t xml:space="preserve">Proposed new </w:t>
      </w:r>
      <w:r w:rsidRPr="004B1ACF">
        <w:rPr>
          <w:i/>
          <w:noProof/>
          <w:szCs w:val="24"/>
        </w:rPr>
        <w:t xml:space="preserve">wording: </w:t>
      </w:r>
    </w:p>
    <w:p w:rsidR="004B1ACF" w:rsidRDefault="004B1ACF" w:rsidP="004A258C">
      <w:pPr>
        <w:tabs>
          <w:tab w:val="left" w:pos="1701"/>
        </w:tabs>
        <w:jc w:val="left"/>
        <w:rPr>
          <w:strike/>
          <w:noProof/>
          <w:szCs w:val="24"/>
        </w:rPr>
      </w:pPr>
    </w:p>
    <w:p w:rsidR="004B1ACF" w:rsidRPr="00802F7B" w:rsidRDefault="004B1ACF" w:rsidP="004B1ACF">
      <w:pPr>
        <w:pStyle w:val="Normaltg"/>
        <w:ind w:left="709" w:hanging="709"/>
      </w:pPr>
      <w:r w:rsidRPr="00802F7B">
        <w:t>(*)</w:t>
      </w:r>
      <w:r w:rsidRPr="00802F7B">
        <w:tab/>
        <w:t>Asterisked characteristic – see Chapter 6.1.2</w:t>
      </w:r>
    </w:p>
    <w:p w:rsidR="004B1ACF" w:rsidRPr="00802F7B" w:rsidRDefault="004B1ACF" w:rsidP="004B1ACF">
      <w:pPr>
        <w:pStyle w:val="Normaltg"/>
        <w:ind w:left="709" w:hanging="709"/>
      </w:pPr>
    </w:p>
    <w:p w:rsidR="004B1ACF" w:rsidRPr="00802F7B" w:rsidRDefault="004B1ACF" w:rsidP="004B1ACF">
      <w:pPr>
        <w:pStyle w:val="Normaltg"/>
        <w:ind w:left="709" w:hanging="709"/>
      </w:pPr>
      <w:r w:rsidRPr="00802F7B">
        <w:t>QL</w:t>
      </w:r>
      <w:r w:rsidRPr="00802F7B">
        <w:tab/>
        <w:t>Qualitative characteristic – see Chapter 6.3</w:t>
      </w:r>
    </w:p>
    <w:p w:rsidR="004B1ACF" w:rsidRPr="00802F7B" w:rsidRDefault="004B1ACF" w:rsidP="004B1ACF">
      <w:pPr>
        <w:pStyle w:val="Normaltg"/>
        <w:ind w:left="709" w:hanging="709"/>
      </w:pPr>
      <w:r w:rsidRPr="00802F7B">
        <w:t>QN</w:t>
      </w:r>
      <w:r w:rsidRPr="00802F7B">
        <w:tab/>
        <w:t>Quantitative characteristic – see Chapter 6.3</w:t>
      </w:r>
    </w:p>
    <w:p w:rsidR="004B1ACF" w:rsidRPr="00802F7B" w:rsidRDefault="004B1ACF" w:rsidP="004B1ACF">
      <w:pPr>
        <w:pStyle w:val="Normaltg"/>
        <w:ind w:left="709" w:hanging="709"/>
      </w:pPr>
      <w:r w:rsidRPr="00802F7B">
        <w:t>PQ</w:t>
      </w:r>
      <w:r w:rsidRPr="00802F7B">
        <w:tab/>
        <w:t>Pseudo-qualitative characteristic – see Chapter 6.3</w:t>
      </w:r>
    </w:p>
    <w:p w:rsidR="004B1ACF" w:rsidRPr="00802F7B" w:rsidRDefault="004B1ACF" w:rsidP="004B1ACF">
      <w:pPr>
        <w:pStyle w:val="Normaltg"/>
        <w:tabs>
          <w:tab w:val="left" w:pos="567"/>
        </w:tabs>
        <w:ind w:left="709" w:hanging="709"/>
      </w:pPr>
    </w:p>
    <w:p w:rsidR="004B1ACF" w:rsidRPr="004B1ACF" w:rsidRDefault="004B1ACF" w:rsidP="004B1ACF">
      <w:pPr>
        <w:pStyle w:val="Normaltg"/>
        <w:ind w:left="709" w:hanging="709"/>
        <w:rPr>
          <w:highlight w:val="lightGray"/>
        </w:rPr>
      </w:pPr>
      <w:r w:rsidRPr="004B1ACF">
        <w:rPr>
          <w:highlight w:val="lightGray"/>
        </w:rPr>
        <w:t>MG</w:t>
      </w:r>
      <w:r w:rsidRPr="004B1ACF">
        <w:rPr>
          <w:highlight w:val="lightGray"/>
        </w:rPr>
        <w:tab/>
        <w:t>Single measurement of a group of plants or parts of plants</w:t>
      </w:r>
    </w:p>
    <w:p w:rsidR="004B1ACF" w:rsidRPr="004B1ACF" w:rsidRDefault="004B1ACF" w:rsidP="004B1ACF">
      <w:pPr>
        <w:pStyle w:val="Normaltg"/>
        <w:ind w:left="709" w:hanging="709"/>
        <w:rPr>
          <w:highlight w:val="lightGray"/>
        </w:rPr>
      </w:pPr>
      <w:r w:rsidRPr="004B1ACF">
        <w:rPr>
          <w:highlight w:val="lightGray"/>
        </w:rPr>
        <w:t>MS</w:t>
      </w:r>
      <w:r w:rsidRPr="004B1ACF">
        <w:rPr>
          <w:highlight w:val="lightGray"/>
        </w:rPr>
        <w:tab/>
        <w:t>Measurement of a number of individual plants or parts of plants</w:t>
      </w:r>
    </w:p>
    <w:p w:rsidR="004B1ACF" w:rsidRPr="004B1ACF" w:rsidRDefault="004B1ACF" w:rsidP="004B1ACF">
      <w:pPr>
        <w:pStyle w:val="Normaltg"/>
        <w:ind w:left="709" w:hanging="709"/>
        <w:rPr>
          <w:highlight w:val="lightGray"/>
        </w:rPr>
      </w:pPr>
      <w:r w:rsidRPr="004B1ACF">
        <w:rPr>
          <w:highlight w:val="lightGray"/>
        </w:rPr>
        <w:t>VG</w:t>
      </w:r>
      <w:r w:rsidRPr="004B1ACF">
        <w:rPr>
          <w:highlight w:val="lightGray"/>
        </w:rPr>
        <w:tab/>
        <w:t>Visual assessment by a single observation of a group of plants or parts of plants</w:t>
      </w:r>
    </w:p>
    <w:p w:rsidR="004B1ACF" w:rsidRPr="00AD4B29" w:rsidRDefault="004B1ACF" w:rsidP="004B1ACF">
      <w:pPr>
        <w:pStyle w:val="Normaltg"/>
        <w:ind w:left="709" w:hanging="709"/>
      </w:pPr>
      <w:r w:rsidRPr="004B1ACF">
        <w:rPr>
          <w:highlight w:val="lightGray"/>
        </w:rPr>
        <w:t>VS</w:t>
      </w:r>
      <w:r w:rsidRPr="004B1ACF">
        <w:rPr>
          <w:highlight w:val="lightGray"/>
        </w:rPr>
        <w:tab/>
        <w:t>Visual assessment by observation of individual plants or parts of plants</w:t>
      </w:r>
    </w:p>
    <w:p w:rsidR="004B1ACF" w:rsidRPr="00802F7B" w:rsidRDefault="004B1ACF" w:rsidP="004B1ACF">
      <w:pPr>
        <w:pStyle w:val="Normaltg"/>
        <w:ind w:left="709" w:hanging="709"/>
      </w:pPr>
    </w:p>
    <w:p w:rsidR="004B1ACF" w:rsidRPr="00802F7B" w:rsidRDefault="004B1ACF" w:rsidP="004B1ACF">
      <w:r w:rsidRPr="00802F7B">
        <w:t>(a)</w:t>
      </w:r>
      <w:proofErr w:type="gramStart"/>
      <w:r w:rsidRPr="00802F7B">
        <w:t>-(</w:t>
      </w:r>
      <w:proofErr w:type="gramEnd"/>
      <w:r w:rsidRPr="00802F7B">
        <w:t>g)</w:t>
      </w:r>
      <w:r w:rsidRPr="00802F7B">
        <w:tab/>
        <w:t>See Explanations on the Table of Characteristics in Chapter 8.1</w:t>
      </w:r>
    </w:p>
    <w:p w:rsidR="004B1ACF" w:rsidRDefault="004B1ACF" w:rsidP="004B1ACF">
      <w:pPr>
        <w:tabs>
          <w:tab w:val="left" w:pos="1701"/>
        </w:tabs>
        <w:jc w:val="left"/>
        <w:rPr>
          <w:strike/>
          <w:noProof/>
          <w:szCs w:val="24"/>
        </w:rPr>
      </w:pPr>
      <w:r w:rsidRPr="00802F7B">
        <w:t>(+)</w:t>
      </w:r>
      <w:r w:rsidRPr="00802F7B">
        <w:tab/>
        <w:t>See Explanations on the Table of Characteristics in Chapter 8.2</w:t>
      </w:r>
    </w:p>
    <w:p w:rsidR="004B1ACF" w:rsidRDefault="004B1ACF" w:rsidP="004A258C">
      <w:pPr>
        <w:tabs>
          <w:tab w:val="left" w:pos="1701"/>
        </w:tabs>
        <w:jc w:val="left"/>
        <w:rPr>
          <w:strike/>
          <w:noProof/>
          <w:szCs w:val="24"/>
        </w:rPr>
      </w:pPr>
    </w:p>
    <w:p w:rsidR="004B1ACF" w:rsidRDefault="004B1ACF" w:rsidP="004A258C">
      <w:pPr>
        <w:tabs>
          <w:tab w:val="left" w:pos="1701"/>
        </w:tabs>
        <w:jc w:val="left"/>
        <w:rPr>
          <w:strike/>
          <w:noProof/>
          <w:szCs w:val="24"/>
        </w:rPr>
      </w:pPr>
    </w:p>
    <w:p w:rsidR="00F23208" w:rsidRPr="00272591" w:rsidRDefault="004A258C" w:rsidP="004A258C">
      <w:pPr>
        <w:tabs>
          <w:tab w:val="left" w:pos="1701"/>
        </w:tabs>
        <w:jc w:val="left"/>
        <w:rPr>
          <w:noProof/>
          <w:szCs w:val="24"/>
          <w:u w:val="single"/>
        </w:rPr>
      </w:pPr>
      <w:r w:rsidRPr="00272591">
        <w:rPr>
          <w:noProof/>
          <w:szCs w:val="24"/>
          <w:u w:val="single"/>
        </w:rPr>
        <w:t>Chapter 7 “Table of Characteristics”</w:t>
      </w:r>
    </w:p>
    <w:p w:rsidR="00F23208" w:rsidRPr="00272591" w:rsidRDefault="00F23208" w:rsidP="00F23208">
      <w:pPr>
        <w:jc w:val="left"/>
        <w:rPr>
          <w:snapToGrid w:val="0"/>
        </w:rPr>
      </w:pPr>
    </w:p>
    <w:p w:rsidR="004B1ACF" w:rsidRPr="00B6607A" w:rsidRDefault="004B1ACF" w:rsidP="00B6607A">
      <w:pPr>
        <w:rPr>
          <w:snapToGrid w:val="0"/>
          <w:highlight w:val="yellow"/>
        </w:rPr>
      </w:pPr>
      <w:r w:rsidRPr="00272591">
        <w:rPr>
          <w:snapToGrid w:val="0"/>
        </w:rPr>
        <w:t>Amendments to characteristics for method of observation only:</w:t>
      </w:r>
      <w:r w:rsidR="00001385" w:rsidRPr="00272591">
        <w:rPr>
          <w:snapToGrid w:val="0"/>
        </w:rPr>
        <w:t xml:space="preserve"> </w:t>
      </w:r>
      <w:r w:rsidR="00001385" w:rsidRPr="00B6607A">
        <w:rPr>
          <w:snapToGrid w:val="0"/>
          <w:highlight w:val="yellow"/>
        </w:rPr>
        <w:t>(number of characteristics based on document TG/53/7)</w:t>
      </w:r>
    </w:p>
    <w:p w:rsidR="004B1ACF" w:rsidRPr="00B6607A" w:rsidRDefault="004B1ACF" w:rsidP="00F23208">
      <w:pPr>
        <w:jc w:val="left"/>
        <w:rPr>
          <w:snapToGrid w:val="0"/>
          <w:highlight w:val="yellow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8310"/>
      </w:tblGrid>
      <w:tr w:rsidR="004B1ACF" w:rsidRPr="00B6607A" w:rsidTr="00001385">
        <w:trPr>
          <w:cantSplit/>
        </w:trPr>
        <w:tc>
          <w:tcPr>
            <w:tcW w:w="1278" w:type="dxa"/>
          </w:tcPr>
          <w:p w:rsidR="004B1ACF" w:rsidRPr="00272591" w:rsidRDefault="004B1ACF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Method of observation</w:t>
            </w:r>
          </w:p>
        </w:tc>
        <w:tc>
          <w:tcPr>
            <w:tcW w:w="8310" w:type="dxa"/>
          </w:tcPr>
          <w:p w:rsidR="004B1ACF" w:rsidRPr="00272591" w:rsidRDefault="004B1ACF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Characteristics</w:t>
            </w:r>
          </w:p>
        </w:tc>
      </w:tr>
      <w:tr w:rsidR="004B1ACF" w:rsidRPr="00B6607A" w:rsidTr="00001385">
        <w:trPr>
          <w:cantSplit/>
        </w:trPr>
        <w:tc>
          <w:tcPr>
            <w:tcW w:w="1278" w:type="dxa"/>
          </w:tcPr>
          <w:p w:rsidR="004B1ACF" w:rsidRPr="00272591" w:rsidRDefault="004B1ACF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VG</w:t>
            </w:r>
          </w:p>
        </w:tc>
        <w:tc>
          <w:tcPr>
            <w:tcW w:w="8310" w:type="dxa"/>
          </w:tcPr>
          <w:p w:rsidR="004B1ACF" w:rsidRPr="00272591" w:rsidRDefault="004B1ACF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 xml:space="preserve">1, 2, 4, 5, 8, 9, 10, 11, 14, 16, 17, 18, 19, 23, 24, 25, 26, 27, 30, 31, 32, 33, 34, 36, 37, 40, 41, 42, 43, 44, 45, 46, 47, 48, 49, </w:t>
            </w:r>
            <w:r w:rsidR="00001385" w:rsidRPr="00272591">
              <w:rPr>
                <w:rFonts w:cs="Arial"/>
                <w:szCs w:val="20"/>
              </w:rPr>
              <w:t xml:space="preserve">51, 56, 60, 61, 62, </w:t>
            </w:r>
          </w:p>
        </w:tc>
      </w:tr>
      <w:tr w:rsidR="004B1ACF" w:rsidRPr="00B6607A" w:rsidTr="00001385">
        <w:trPr>
          <w:cantSplit/>
        </w:trPr>
        <w:tc>
          <w:tcPr>
            <w:tcW w:w="1278" w:type="dxa"/>
          </w:tcPr>
          <w:p w:rsidR="004B1ACF" w:rsidRPr="00272591" w:rsidRDefault="004B1ACF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MS</w:t>
            </w:r>
          </w:p>
        </w:tc>
        <w:tc>
          <w:tcPr>
            <w:tcW w:w="8310" w:type="dxa"/>
          </w:tcPr>
          <w:p w:rsidR="004B1ACF" w:rsidRPr="00272591" w:rsidRDefault="00001385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50</w:t>
            </w:r>
          </w:p>
        </w:tc>
      </w:tr>
      <w:tr w:rsidR="00001385" w:rsidRPr="00B6607A" w:rsidTr="00001385">
        <w:trPr>
          <w:cantSplit/>
        </w:trPr>
        <w:tc>
          <w:tcPr>
            <w:tcW w:w="1278" w:type="dxa"/>
          </w:tcPr>
          <w:p w:rsidR="00001385" w:rsidRPr="00272591" w:rsidRDefault="00001385" w:rsidP="002924E0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MG</w:t>
            </w:r>
          </w:p>
        </w:tc>
        <w:tc>
          <w:tcPr>
            <w:tcW w:w="8310" w:type="dxa"/>
          </w:tcPr>
          <w:p w:rsidR="00001385" w:rsidRPr="00272591" w:rsidRDefault="00262EF9" w:rsidP="00A4310C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57,</w:t>
            </w:r>
            <w:r w:rsidR="00001385" w:rsidRPr="00272591">
              <w:rPr>
                <w:rFonts w:cs="Arial"/>
                <w:szCs w:val="20"/>
              </w:rPr>
              <w:t xml:space="preserve"> </w:t>
            </w:r>
            <w:r w:rsidR="00A4310C" w:rsidRPr="00272591">
              <w:rPr>
                <w:rFonts w:cs="Arial"/>
                <w:szCs w:val="20"/>
              </w:rPr>
              <w:t xml:space="preserve">59, 66, </w:t>
            </w:r>
            <w:r w:rsidR="00B6607A" w:rsidRPr="00272591">
              <w:rPr>
                <w:rFonts w:cs="Arial"/>
                <w:szCs w:val="20"/>
              </w:rPr>
              <w:t xml:space="preserve">67, </w:t>
            </w:r>
            <w:r w:rsidR="00001385" w:rsidRPr="00272591">
              <w:rPr>
                <w:rFonts w:cs="Arial"/>
                <w:szCs w:val="20"/>
              </w:rPr>
              <w:t>59</w:t>
            </w:r>
          </w:p>
        </w:tc>
      </w:tr>
      <w:tr w:rsidR="004B1ACF" w:rsidRPr="00CC4F79" w:rsidTr="00001385">
        <w:trPr>
          <w:cantSplit/>
        </w:trPr>
        <w:tc>
          <w:tcPr>
            <w:tcW w:w="1278" w:type="dxa"/>
          </w:tcPr>
          <w:p w:rsidR="004B1ACF" w:rsidRPr="00272591" w:rsidRDefault="004B1ACF" w:rsidP="002924E0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272591">
              <w:rPr>
                <w:rFonts w:cs="Arial"/>
                <w:color w:val="000000"/>
              </w:rPr>
              <w:t>VG/MS</w:t>
            </w:r>
          </w:p>
        </w:tc>
        <w:tc>
          <w:tcPr>
            <w:tcW w:w="8310" w:type="dxa"/>
          </w:tcPr>
          <w:p w:rsidR="004B1ACF" w:rsidRPr="00272591" w:rsidRDefault="004B1ACF" w:rsidP="002924E0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272591">
              <w:rPr>
                <w:rFonts w:cs="Arial"/>
                <w:color w:val="000000"/>
              </w:rPr>
              <w:t xml:space="preserve">12, 13, 20, 21, 22, 29, 38, 39, </w:t>
            </w:r>
          </w:p>
        </w:tc>
      </w:tr>
    </w:tbl>
    <w:p w:rsidR="004B1ACF" w:rsidRDefault="004B1ACF" w:rsidP="00F23208">
      <w:pPr>
        <w:jc w:val="left"/>
        <w:rPr>
          <w:snapToGrid w:val="0"/>
        </w:rPr>
      </w:pPr>
    </w:p>
    <w:p w:rsidR="004B1ACF" w:rsidRDefault="004B1ACF" w:rsidP="00F23208">
      <w:pPr>
        <w:jc w:val="left"/>
        <w:rPr>
          <w:snapToGrid w:val="0"/>
        </w:rPr>
      </w:pPr>
    </w:p>
    <w:p w:rsidR="00F23208" w:rsidRDefault="00F23208" w:rsidP="00F23208">
      <w:pPr>
        <w:jc w:val="left"/>
        <w:rPr>
          <w:snapToGrid w:val="0"/>
        </w:rPr>
      </w:pPr>
      <w:r>
        <w:rPr>
          <w:snapToGrid w:val="0"/>
        </w:rPr>
        <w:t xml:space="preserve">Amendments </w:t>
      </w:r>
      <w:r w:rsidR="00B47D3E">
        <w:rPr>
          <w:snapToGrid w:val="0"/>
        </w:rPr>
        <w:t xml:space="preserve">to </w:t>
      </w:r>
      <w:r w:rsidR="00683E86">
        <w:rPr>
          <w:snapToGrid w:val="0"/>
        </w:rPr>
        <w:t xml:space="preserve">characteristics for </w:t>
      </w:r>
      <w:r>
        <w:rPr>
          <w:snapToGrid w:val="0"/>
        </w:rPr>
        <w:t>example varieties</w:t>
      </w:r>
      <w:r w:rsidR="00683E86">
        <w:rPr>
          <w:snapToGrid w:val="0"/>
        </w:rPr>
        <w:t xml:space="preserve"> only</w:t>
      </w:r>
      <w:r>
        <w:rPr>
          <w:snapToGrid w:val="0"/>
        </w:rPr>
        <w:t>:</w:t>
      </w:r>
    </w:p>
    <w:p w:rsidR="00F23208" w:rsidRDefault="00F23208" w:rsidP="00F23208">
      <w:pPr>
        <w:jc w:val="left"/>
        <w:rPr>
          <w:snapToGrid w:val="0"/>
        </w:rPr>
      </w:pPr>
    </w:p>
    <w:tbl>
      <w:tblPr>
        <w:tblW w:w="9588" w:type="dxa"/>
        <w:tblInd w:w="-2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1134"/>
        <w:gridCol w:w="7371"/>
      </w:tblGrid>
      <w:tr w:rsidR="008E4D62" w:rsidRPr="00CC4F79" w:rsidTr="008E4D62">
        <w:trPr>
          <w:cantSplit/>
        </w:trPr>
        <w:tc>
          <w:tcPr>
            <w:tcW w:w="1083" w:type="dxa"/>
          </w:tcPr>
          <w:p w:rsidR="008E4D62" w:rsidRPr="00272591" w:rsidRDefault="008E4D62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1</w:t>
            </w:r>
          </w:p>
        </w:tc>
        <w:tc>
          <w:tcPr>
            <w:tcW w:w="1134" w:type="dxa"/>
          </w:tcPr>
          <w:p w:rsidR="008E4D62" w:rsidRPr="00272591" w:rsidRDefault="008E4D62" w:rsidP="000A7F8F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</w:rPr>
              <w:t>state 1</w:t>
            </w:r>
          </w:p>
        </w:tc>
        <w:tc>
          <w:tcPr>
            <w:tcW w:w="7371" w:type="dxa"/>
          </w:tcPr>
          <w:p w:rsidR="008E4D62" w:rsidRPr="00272591" w:rsidRDefault="008E4D62" w:rsidP="000A7F8F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 xml:space="preserve">to add “Bonfire, Pix Zee, </w:t>
            </w:r>
            <w:proofErr w:type="spellStart"/>
            <w:r w:rsidRPr="00272591">
              <w:rPr>
                <w:rFonts w:cs="Arial"/>
                <w:szCs w:val="20"/>
              </w:rPr>
              <w:t>Zaino</w:t>
            </w:r>
            <w:proofErr w:type="spellEnd"/>
            <w:r w:rsidRPr="00272591">
              <w:rPr>
                <w:rFonts w:cs="Arial"/>
                <w:szCs w:val="20"/>
              </w:rPr>
              <w:t>”</w:t>
            </w:r>
          </w:p>
        </w:tc>
      </w:tr>
      <w:tr w:rsidR="008E4D62" w:rsidRPr="00CC4F79" w:rsidTr="008E4D62">
        <w:trPr>
          <w:cantSplit/>
        </w:trPr>
        <w:tc>
          <w:tcPr>
            <w:tcW w:w="1083" w:type="dxa"/>
          </w:tcPr>
          <w:p w:rsidR="008E4D62" w:rsidRPr="00272591" w:rsidRDefault="008E4D62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5</w:t>
            </w:r>
          </w:p>
        </w:tc>
        <w:tc>
          <w:tcPr>
            <w:tcW w:w="1134" w:type="dxa"/>
          </w:tcPr>
          <w:p w:rsidR="008E4D62" w:rsidRPr="00272591" w:rsidRDefault="008E4D62" w:rsidP="000A7F8F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</w:rPr>
              <w:t>state 1</w:t>
            </w:r>
          </w:p>
        </w:tc>
        <w:tc>
          <w:tcPr>
            <w:tcW w:w="7371" w:type="dxa"/>
          </w:tcPr>
          <w:p w:rsidR="008E4D62" w:rsidRPr="00272591" w:rsidRDefault="008E4D62" w:rsidP="000A7F8F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 xml:space="preserve">to add “Bonfire, Pix Zee, </w:t>
            </w:r>
            <w:proofErr w:type="spellStart"/>
            <w:r w:rsidRPr="00272591">
              <w:rPr>
                <w:rFonts w:cs="Arial"/>
                <w:szCs w:val="20"/>
              </w:rPr>
              <w:t>Zaino</w:t>
            </w:r>
            <w:proofErr w:type="spellEnd"/>
            <w:r w:rsidRPr="00272591">
              <w:rPr>
                <w:rFonts w:cs="Arial"/>
                <w:szCs w:val="20"/>
              </w:rPr>
              <w:t>”</w:t>
            </w:r>
          </w:p>
        </w:tc>
      </w:tr>
      <w:tr w:rsidR="00AF0117" w:rsidRPr="00CC4F79" w:rsidTr="008E4D62">
        <w:trPr>
          <w:cantSplit/>
        </w:trPr>
        <w:tc>
          <w:tcPr>
            <w:tcW w:w="1083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8</w:t>
            </w:r>
          </w:p>
        </w:tc>
        <w:tc>
          <w:tcPr>
            <w:tcW w:w="1134" w:type="dxa"/>
          </w:tcPr>
          <w:p w:rsidR="00AF0117" w:rsidRPr="00272591" w:rsidRDefault="00AF0117" w:rsidP="000A7F8F">
            <w:pPr>
              <w:pStyle w:val="Normaltg"/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3</w:t>
            </w:r>
          </w:p>
        </w:tc>
        <w:tc>
          <w:tcPr>
            <w:tcW w:w="7371" w:type="dxa"/>
          </w:tcPr>
          <w:p w:rsidR="00AF0117" w:rsidRPr="00272591" w:rsidRDefault="00AF0117" w:rsidP="000A7F8F">
            <w:pPr>
              <w:pStyle w:val="Normaltg"/>
              <w:spacing w:before="20" w:after="20"/>
              <w:jc w:val="left"/>
              <w:rPr>
                <w:rFonts w:cs="Arial"/>
                <w:szCs w:val="20"/>
              </w:rPr>
            </w:pPr>
            <w:r w:rsidRPr="00272591">
              <w:rPr>
                <w:rFonts w:cs="Arial"/>
                <w:szCs w:val="20"/>
              </w:rPr>
              <w:t>to delete “</w:t>
            </w:r>
            <w:proofErr w:type="spellStart"/>
            <w:r w:rsidRPr="00272591">
              <w:rPr>
                <w:rFonts w:cs="Arial"/>
                <w:szCs w:val="20"/>
              </w:rPr>
              <w:t>O’Henry</w:t>
            </w:r>
            <w:proofErr w:type="spellEnd"/>
            <w:r w:rsidRPr="00272591">
              <w:rPr>
                <w:rFonts w:cs="Arial"/>
                <w:szCs w:val="20"/>
              </w:rPr>
              <w:t>”, to add “</w:t>
            </w:r>
            <w:proofErr w:type="spellStart"/>
            <w:r w:rsidRPr="00272591">
              <w:rPr>
                <w:rFonts w:cs="Arial"/>
                <w:szCs w:val="20"/>
              </w:rPr>
              <w:t>Mercil</w:t>
            </w:r>
            <w:proofErr w:type="spellEnd"/>
            <w:r w:rsidRPr="00272591">
              <w:rPr>
                <w:rFonts w:cs="Arial"/>
                <w:szCs w:val="20"/>
              </w:rPr>
              <w:t>”</w:t>
            </w:r>
          </w:p>
        </w:tc>
      </w:tr>
      <w:tr w:rsidR="008E4D62" w:rsidRPr="00CC4F79" w:rsidTr="008E4D62">
        <w:trPr>
          <w:cantSplit/>
        </w:trPr>
        <w:tc>
          <w:tcPr>
            <w:tcW w:w="1083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21</w:t>
            </w:r>
          </w:p>
        </w:tc>
        <w:tc>
          <w:tcPr>
            <w:tcW w:w="1134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272591">
              <w:rPr>
                <w:rFonts w:cs="Arial"/>
                <w:color w:val="000000"/>
              </w:rPr>
              <w:t>state 7</w:t>
            </w:r>
          </w:p>
        </w:tc>
        <w:tc>
          <w:tcPr>
            <w:tcW w:w="7371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272591">
              <w:rPr>
                <w:rFonts w:cs="Arial"/>
                <w:color w:val="000000"/>
              </w:rPr>
              <w:t>to delete “</w:t>
            </w:r>
            <w:proofErr w:type="spellStart"/>
            <w:r w:rsidRPr="00272591">
              <w:rPr>
                <w:rFonts w:cs="Arial"/>
                <w:color w:val="000000"/>
              </w:rPr>
              <w:t>Dixinel</w:t>
            </w:r>
            <w:proofErr w:type="spellEnd"/>
            <w:r w:rsidRPr="00272591">
              <w:rPr>
                <w:rFonts w:cs="Arial"/>
                <w:color w:val="000000"/>
              </w:rPr>
              <w:t>”, to add “</w:t>
            </w:r>
            <w:proofErr w:type="spellStart"/>
            <w:r w:rsidRPr="00272591">
              <w:rPr>
                <w:rFonts w:cs="Arial"/>
                <w:color w:val="000000"/>
              </w:rPr>
              <w:t>Dixired</w:t>
            </w:r>
            <w:proofErr w:type="spellEnd"/>
            <w:r w:rsidRPr="00272591">
              <w:rPr>
                <w:rFonts w:cs="Arial"/>
                <w:color w:val="000000"/>
              </w:rPr>
              <w:t>”</w:t>
            </w:r>
          </w:p>
        </w:tc>
      </w:tr>
      <w:tr w:rsidR="00C17B0A" w:rsidRPr="00CC4F79" w:rsidTr="008E4D62">
        <w:trPr>
          <w:cantSplit/>
        </w:trPr>
        <w:tc>
          <w:tcPr>
            <w:tcW w:w="1083" w:type="dxa"/>
          </w:tcPr>
          <w:p w:rsidR="00C17B0A" w:rsidRPr="00272591" w:rsidRDefault="00C17B0A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24</w:t>
            </w:r>
          </w:p>
        </w:tc>
        <w:tc>
          <w:tcPr>
            <w:tcW w:w="1134" w:type="dxa"/>
          </w:tcPr>
          <w:p w:rsidR="00C17B0A" w:rsidRPr="00272591" w:rsidRDefault="00C17B0A" w:rsidP="000A7F8F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272591">
              <w:rPr>
                <w:rFonts w:cs="Arial"/>
                <w:color w:val="000000"/>
              </w:rPr>
              <w:t>state 3</w:t>
            </w:r>
          </w:p>
        </w:tc>
        <w:tc>
          <w:tcPr>
            <w:tcW w:w="7371" w:type="dxa"/>
          </w:tcPr>
          <w:p w:rsidR="00C17B0A" w:rsidRPr="00272591" w:rsidRDefault="00C17B0A" w:rsidP="000A7F8F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272591">
              <w:rPr>
                <w:rFonts w:cs="Arial"/>
                <w:color w:val="000000"/>
              </w:rPr>
              <w:t>to delete “</w:t>
            </w:r>
            <w:proofErr w:type="spellStart"/>
            <w:r w:rsidRPr="00272591">
              <w:rPr>
                <w:rFonts w:cs="Arial"/>
                <w:color w:val="000000"/>
              </w:rPr>
              <w:t>Flor</w:t>
            </w:r>
            <w:proofErr w:type="spellEnd"/>
            <w:r w:rsidRPr="00272591">
              <w:rPr>
                <w:rFonts w:cs="Arial"/>
                <w:color w:val="000000"/>
              </w:rPr>
              <w:t xml:space="preserve"> de </w:t>
            </w:r>
            <w:proofErr w:type="spellStart"/>
            <w:r w:rsidRPr="00272591">
              <w:rPr>
                <w:rFonts w:cs="Arial"/>
                <w:color w:val="000000"/>
              </w:rPr>
              <w:t>Guaid</w:t>
            </w:r>
            <w:proofErr w:type="spellEnd"/>
            <w:r w:rsidRPr="00272591">
              <w:rPr>
                <w:rFonts w:cs="Arial"/>
                <w:color w:val="000000"/>
              </w:rPr>
              <w:t>”, to add “Bailey”</w:t>
            </w:r>
          </w:p>
        </w:tc>
      </w:tr>
      <w:tr w:rsidR="008E4D62" w:rsidRPr="00CC4F79" w:rsidTr="008E4D62">
        <w:trPr>
          <w:cantSplit/>
        </w:trPr>
        <w:tc>
          <w:tcPr>
            <w:tcW w:w="1083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25</w:t>
            </w:r>
          </w:p>
        </w:tc>
        <w:tc>
          <w:tcPr>
            <w:tcW w:w="1134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3</w:t>
            </w:r>
          </w:p>
        </w:tc>
        <w:tc>
          <w:tcPr>
            <w:tcW w:w="7371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r w:rsidR="00A9047F" w:rsidRPr="00272591">
              <w:rPr>
                <w:rFonts w:cs="Arial"/>
              </w:rPr>
              <w:t xml:space="preserve">Merrill </w:t>
            </w:r>
            <w:proofErr w:type="spellStart"/>
            <w:r w:rsidRPr="00272591">
              <w:rPr>
                <w:rFonts w:cs="Arial"/>
              </w:rPr>
              <w:t>Fransiscan</w:t>
            </w:r>
            <w:proofErr w:type="spellEnd"/>
            <w:r w:rsidRPr="00272591">
              <w:rPr>
                <w:rFonts w:cs="Arial"/>
              </w:rPr>
              <w:t>”, to add “</w:t>
            </w:r>
            <w:r w:rsidR="00A9047F" w:rsidRPr="00272591">
              <w:rPr>
                <w:rFonts w:cs="Arial"/>
              </w:rPr>
              <w:t xml:space="preserve">Merrill </w:t>
            </w:r>
            <w:r w:rsidRPr="00272591">
              <w:rPr>
                <w:rFonts w:cs="Arial"/>
              </w:rPr>
              <w:t>Franciscan”</w:t>
            </w:r>
          </w:p>
        </w:tc>
      </w:tr>
      <w:tr w:rsidR="00AF0117" w:rsidRPr="00CC4F79" w:rsidTr="008E4D62">
        <w:trPr>
          <w:cantSplit/>
        </w:trPr>
        <w:tc>
          <w:tcPr>
            <w:tcW w:w="1083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27</w:t>
            </w:r>
          </w:p>
        </w:tc>
        <w:tc>
          <w:tcPr>
            <w:tcW w:w="1134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5</w:t>
            </w:r>
          </w:p>
        </w:tc>
        <w:tc>
          <w:tcPr>
            <w:tcW w:w="7371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add “</w:t>
            </w:r>
            <w:proofErr w:type="spellStart"/>
            <w:r w:rsidRPr="00272591">
              <w:rPr>
                <w:rFonts w:cs="Arial"/>
              </w:rPr>
              <w:t>Garnem</w:t>
            </w:r>
            <w:proofErr w:type="spellEnd"/>
            <w:r w:rsidRPr="00272591">
              <w:rPr>
                <w:rFonts w:cs="Arial"/>
              </w:rPr>
              <w:t xml:space="preserve">, </w:t>
            </w:r>
            <w:proofErr w:type="spellStart"/>
            <w:r w:rsidRPr="00272591">
              <w:rPr>
                <w:rFonts w:cs="Arial"/>
              </w:rPr>
              <w:t>Goldcrest</w:t>
            </w:r>
            <w:proofErr w:type="spellEnd"/>
            <w:r w:rsidRPr="00272591">
              <w:rPr>
                <w:rFonts w:cs="Arial"/>
              </w:rPr>
              <w:t>”</w:t>
            </w:r>
          </w:p>
        </w:tc>
      </w:tr>
      <w:tr w:rsidR="00AF0117" w:rsidRPr="00CC4F79" w:rsidTr="008E4D62">
        <w:trPr>
          <w:cantSplit/>
        </w:trPr>
        <w:tc>
          <w:tcPr>
            <w:tcW w:w="1083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32</w:t>
            </w:r>
          </w:p>
        </w:tc>
        <w:tc>
          <w:tcPr>
            <w:tcW w:w="1134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7</w:t>
            </w:r>
          </w:p>
        </w:tc>
        <w:tc>
          <w:tcPr>
            <w:tcW w:w="7371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proofErr w:type="spellStart"/>
            <w:r w:rsidRPr="00272591">
              <w:rPr>
                <w:rFonts w:cs="Arial"/>
              </w:rPr>
              <w:t>Royalglory</w:t>
            </w:r>
            <w:proofErr w:type="spellEnd"/>
            <w:r w:rsidRPr="00272591">
              <w:rPr>
                <w:rFonts w:cs="Arial"/>
              </w:rPr>
              <w:t>”, to add “</w:t>
            </w:r>
            <w:proofErr w:type="spellStart"/>
            <w:r w:rsidRPr="00272591">
              <w:rPr>
                <w:rFonts w:cs="Arial"/>
              </w:rPr>
              <w:t>Zaifer</w:t>
            </w:r>
            <w:proofErr w:type="spellEnd"/>
            <w:r w:rsidRPr="00272591">
              <w:rPr>
                <w:rFonts w:cs="Arial"/>
              </w:rPr>
              <w:t>”</w:t>
            </w:r>
          </w:p>
        </w:tc>
      </w:tr>
      <w:tr w:rsidR="008E4D62" w:rsidRPr="00CC4F79" w:rsidTr="008E4D62">
        <w:trPr>
          <w:cantSplit/>
        </w:trPr>
        <w:tc>
          <w:tcPr>
            <w:tcW w:w="1083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34</w:t>
            </w:r>
          </w:p>
        </w:tc>
        <w:tc>
          <w:tcPr>
            <w:tcW w:w="1134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9</w:t>
            </w:r>
          </w:p>
        </w:tc>
        <w:tc>
          <w:tcPr>
            <w:tcW w:w="7371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smartTag w:uri="urn:schemas-microsoft-com:office:smarttags" w:element="place">
              <w:r w:rsidRPr="00272591">
                <w:rPr>
                  <w:rFonts w:cs="Arial"/>
                </w:rPr>
                <w:t>Jersey</w:t>
              </w:r>
            </w:smartTag>
            <w:r w:rsidRPr="00272591">
              <w:rPr>
                <w:rFonts w:cs="Arial"/>
              </w:rPr>
              <w:t xml:space="preserve"> Land”, to add “</w:t>
            </w:r>
            <w:proofErr w:type="spellStart"/>
            <w:r w:rsidRPr="00272591">
              <w:rPr>
                <w:rFonts w:cs="Arial"/>
              </w:rPr>
              <w:t>Jerseyland</w:t>
            </w:r>
            <w:proofErr w:type="spellEnd"/>
            <w:r w:rsidRPr="00272591">
              <w:rPr>
                <w:rFonts w:cs="Arial"/>
              </w:rPr>
              <w:t>”</w:t>
            </w:r>
          </w:p>
        </w:tc>
      </w:tr>
      <w:tr w:rsidR="008E4D62" w:rsidRPr="00CC4F79" w:rsidTr="008E4D62">
        <w:trPr>
          <w:cantSplit/>
        </w:trPr>
        <w:tc>
          <w:tcPr>
            <w:tcW w:w="1083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36</w:t>
            </w:r>
          </w:p>
        </w:tc>
        <w:tc>
          <w:tcPr>
            <w:tcW w:w="1134" w:type="dxa"/>
          </w:tcPr>
          <w:p w:rsidR="008E4D62" w:rsidRPr="00272591" w:rsidRDefault="00CC34CE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2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proofErr w:type="spellStart"/>
            <w:r w:rsidRPr="00272591">
              <w:rPr>
                <w:rFonts w:cs="Arial"/>
              </w:rPr>
              <w:t>Brittaney</w:t>
            </w:r>
            <w:proofErr w:type="spellEnd"/>
            <w:r w:rsidRPr="00272591">
              <w:rPr>
                <w:rFonts w:cs="Arial"/>
              </w:rPr>
              <w:t xml:space="preserve"> Lane”, to add “</w:t>
            </w:r>
            <w:smartTag w:uri="urn:schemas-microsoft-com:office:smarttags" w:element="Street">
              <w:smartTag w:uri="urn:schemas-microsoft-com:office:smarttags" w:element="address">
                <w:r w:rsidRPr="00272591">
                  <w:rPr>
                    <w:rFonts w:cs="Arial"/>
                  </w:rPr>
                  <w:t>Brittney Lane</w:t>
                </w:r>
              </w:smartTag>
            </w:smartTag>
            <w:r w:rsidRPr="00272591">
              <w:rPr>
                <w:rFonts w:cs="Arial"/>
              </w:rP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8E4D62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8E4D62" w:rsidRPr="00272591" w:rsidRDefault="007D35F1" w:rsidP="000A7F8F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r w:rsidRPr="00272591">
              <w:rPr>
                <w:rFonts w:cs="Arial"/>
              </w:rPr>
              <w:t>state 3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to delete “</w:t>
            </w:r>
            <w:r w:rsidRPr="00272591">
              <w:rPr>
                <w:lang w:val="it-IT"/>
              </w:rPr>
              <w:t>Precoccissima Moretini</w:t>
            </w:r>
            <w:r w:rsidRPr="00272591">
              <w:rPr>
                <w:rFonts w:cs="Arial"/>
                <w:lang w:val="it-IT"/>
              </w:rPr>
              <w:t>”, to add “Precocissima Morettini”</w:t>
            </w:r>
          </w:p>
        </w:tc>
      </w:tr>
      <w:tr w:rsidR="00AF0117" w:rsidRPr="00D029EF" w:rsidTr="008E4D62">
        <w:trPr>
          <w:cantSplit/>
        </w:trPr>
        <w:tc>
          <w:tcPr>
            <w:tcW w:w="1083" w:type="dxa"/>
          </w:tcPr>
          <w:p w:rsidR="00AF0117" w:rsidRPr="00272591" w:rsidRDefault="00AF0117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37</w:t>
            </w:r>
          </w:p>
        </w:tc>
        <w:tc>
          <w:tcPr>
            <w:tcW w:w="1134" w:type="dxa"/>
          </w:tcPr>
          <w:p w:rsidR="00AF0117" w:rsidRPr="00272591" w:rsidRDefault="00AF0117" w:rsidP="000A7F8F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r w:rsidRPr="00272591">
              <w:rPr>
                <w:rFonts w:cs="Arial"/>
              </w:rPr>
              <w:t>state 5</w:t>
            </w:r>
          </w:p>
        </w:tc>
        <w:tc>
          <w:tcPr>
            <w:tcW w:w="7371" w:type="dxa"/>
          </w:tcPr>
          <w:p w:rsidR="00AF0117" w:rsidRPr="00272591" w:rsidRDefault="00AF0117" w:rsidP="000A7F8F">
            <w:pPr>
              <w:keepNext/>
              <w:keepLines/>
              <w:tabs>
                <w:tab w:val="left" w:pos="567"/>
              </w:tabs>
              <w:spacing w:before="20" w:after="20"/>
              <w:rPr>
                <w:rFonts w:cs="Arial"/>
              </w:rPr>
            </w:pPr>
            <w:r w:rsidRPr="00272591">
              <w:rPr>
                <w:rFonts w:cs="Arial"/>
              </w:rPr>
              <w:t>to add “</w:t>
            </w:r>
            <w:proofErr w:type="spellStart"/>
            <w:r w:rsidRPr="00272591">
              <w:rPr>
                <w:sz w:val="18"/>
                <w:szCs w:val="18"/>
              </w:rPr>
              <w:t>Précoce</w:t>
            </w:r>
            <w:proofErr w:type="spellEnd"/>
            <w:r w:rsidRPr="00272591">
              <w:rPr>
                <w:sz w:val="18"/>
                <w:szCs w:val="18"/>
              </w:rPr>
              <w:t xml:space="preserve"> de Hale, </w:t>
            </w:r>
            <w:proofErr w:type="spellStart"/>
            <w:r w:rsidRPr="00272591">
              <w:rPr>
                <w:sz w:val="18"/>
                <w:szCs w:val="18"/>
              </w:rPr>
              <w:t>Amsden</w:t>
            </w:r>
            <w:proofErr w:type="spellEnd"/>
            <w:r w:rsidRPr="00272591">
              <w:rPr>
                <w:sz w:val="18"/>
                <w:szCs w:val="18"/>
              </w:rPr>
              <w:t>, May Flower”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Char. 40</w:t>
            </w:r>
          </w:p>
        </w:tc>
        <w:tc>
          <w:tcPr>
            <w:tcW w:w="1134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state 2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to delete “Rubberima”, to add “Ruber</w:t>
            </w:r>
            <w:r w:rsidR="002D06B2" w:rsidRPr="00272591">
              <w:rPr>
                <w:rFonts w:cs="Arial"/>
                <w:lang w:val="it-IT"/>
              </w:rPr>
              <w:t>r</w:t>
            </w:r>
            <w:r w:rsidRPr="00272591">
              <w:rPr>
                <w:rFonts w:cs="Arial"/>
                <w:lang w:val="it-IT"/>
              </w:rPr>
              <w:t>ina”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lastRenderedPageBreak/>
              <w:t>Char. 41</w:t>
            </w:r>
          </w:p>
        </w:tc>
        <w:tc>
          <w:tcPr>
            <w:tcW w:w="1134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state 1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to add “Ghiaccio 1, Zholty”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Char. 43</w:t>
            </w:r>
          </w:p>
        </w:tc>
        <w:tc>
          <w:tcPr>
            <w:tcW w:w="1134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272591">
              <w:rPr>
                <w:rFonts w:cs="Arial"/>
                <w:lang w:val="it-IT"/>
              </w:rPr>
              <w:t>state 1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proofErr w:type="spellStart"/>
            <w:r w:rsidRPr="00272591">
              <w:t>Flavorcrest</w:t>
            </w:r>
            <w:proofErr w:type="spellEnd"/>
            <w:r w:rsidRPr="00272591">
              <w:t>”, to add “</w:t>
            </w:r>
            <w:proofErr w:type="spellStart"/>
            <w:r w:rsidRPr="00272591">
              <w:t>Zaitabo</w:t>
            </w:r>
            <w:proofErr w:type="spellEnd"/>
            <w:r w:rsidRPr="00272591"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8E4D62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 xml:space="preserve">state 2 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proofErr w:type="spellStart"/>
            <w:r w:rsidRPr="00272591">
              <w:rPr>
                <w:rFonts w:cs="Arial"/>
              </w:rPr>
              <w:t>Merill</w:t>
            </w:r>
            <w:proofErr w:type="spellEnd"/>
            <w:r w:rsidRPr="00272591">
              <w:rPr>
                <w:rFonts w:cs="Arial"/>
              </w:rPr>
              <w:t xml:space="preserve"> Sundance”, to add “Merrill Sundance”</w:t>
            </w:r>
          </w:p>
        </w:tc>
      </w:tr>
      <w:tr w:rsidR="00D029EF" w:rsidRPr="007D35F1" w:rsidTr="008E4D62">
        <w:trPr>
          <w:cantSplit/>
        </w:trPr>
        <w:tc>
          <w:tcPr>
            <w:tcW w:w="1083" w:type="dxa"/>
          </w:tcPr>
          <w:p w:rsidR="00D029EF" w:rsidRPr="00272591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45</w:t>
            </w:r>
          </w:p>
        </w:tc>
        <w:tc>
          <w:tcPr>
            <w:tcW w:w="1134" w:type="dxa"/>
          </w:tcPr>
          <w:p w:rsidR="00D029EF" w:rsidRPr="00272591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7</w:t>
            </w:r>
          </w:p>
        </w:tc>
        <w:tc>
          <w:tcPr>
            <w:tcW w:w="7371" w:type="dxa"/>
          </w:tcPr>
          <w:p w:rsidR="00D029EF" w:rsidRPr="00272591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</w:t>
            </w:r>
            <w:proofErr w:type="spellStart"/>
            <w:r w:rsidRPr="00272591">
              <w:t>Earlyvee</w:t>
            </w:r>
            <w:proofErr w:type="spellEnd"/>
            <w:r w:rsidRPr="00272591">
              <w:t>”, to add “</w:t>
            </w:r>
            <w:proofErr w:type="spellStart"/>
            <w:r w:rsidRPr="00272591">
              <w:t>Erlyvee</w:t>
            </w:r>
            <w:proofErr w:type="spellEnd"/>
            <w:r w:rsidRPr="00272591"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47</w:t>
            </w:r>
          </w:p>
        </w:tc>
        <w:tc>
          <w:tcPr>
            <w:tcW w:w="1134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3</w:t>
            </w:r>
          </w:p>
        </w:tc>
        <w:tc>
          <w:tcPr>
            <w:tcW w:w="7371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delete “Royal gem”, to add “</w:t>
            </w:r>
            <w:proofErr w:type="spellStart"/>
            <w:r w:rsidR="00D029EF" w:rsidRPr="00272591">
              <w:rPr>
                <w:rFonts w:cs="Arial"/>
              </w:rPr>
              <w:t>Zaireg</w:t>
            </w:r>
            <w:r w:rsidRPr="00272591">
              <w:rPr>
                <w:rFonts w:cs="Arial"/>
              </w:rPr>
              <w:t>em</w:t>
            </w:r>
            <w:proofErr w:type="spellEnd"/>
            <w:r w:rsidRPr="00272591">
              <w:rPr>
                <w:rFonts w:cs="Arial"/>
              </w:rP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272591" w:rsidRDefault="007D35F1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Char. 50</w:t>
            </w:r>
          </w:p>
        </w:tc>
        <w:tc>
          <w:tcPr>
            <w:tcW w:w="1134" w:type="dxa"/>
          </w:tcPr>
          <w:p w:rsidR="008E4D62" w:rsidRPr="00272591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state 1</w:t>
            </w:r>
          </w:p>
        </w:tc>
        <w:tc>
          <w:tcPr>
            <w:tcW w:w="7371" w:type="dxa"/>
          </w:tcPr>
          <w:p w:rsidR="008E4D62" w:rsidRPr="00272591" w:rsidRDefault="009028FF" w:rsidP="000A7F8F">
            <w:pPr>
              <w:spacing w:before="20" w:after="20"/>
              <w:jc w:val="left"/>
              <w:rPr>
                <w:rFonts w:cs="Arial"/>
              </w:rPr>
            </w:pPr>
            <w:r w:rsidRPr="00272591">
              <w:rPr>
                <w:rFonts w:cs="Arial"/>
              </w:rPr>
              <w:t>to add “</w:t>
            </w:r>
            <w:proofErr w:type="spellStart"/>
            <w:r w:rsidR="00DD3F4E" w:rsidRPr="00272591">
              <w:t>Morettini</w:t>
            </w:r>
            <w:proofErr w:type="spellEnd"/>
            <w:r w:rsidR="00DD3F4E" w:rsidRPr="00272591">
              <w:t xml:space="preserve"> n°1, Springtime</w:t>
            </w:r>
            <w:r w:rsidRPr="00272591">
              <w:rPr>
                <w:rFonts w:cs="Arial"/>
              </w:rPr>
              <w:t>”</w:t>
            </w:r>
          </w:p>
        </w:tc>
      </w:tr>
      <w:tr w:rsidR="00D029EF" w:rsidRPr="007D35F1" w:rsidTr="008E4D62">
        <w:trPr>
          <w:cantSplit/>
        </w:trPr>
        <w:tc>
          <w:tcPr>
            <w:tcW w:w="1083" w:type="dxa"/>
          </w:tcPr>
          <w:p w:rsidR="00D029EF" w:rsidRDefault="00D029EF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D029EF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5</w:t>
            </w:r>
          </w:p>
        </w:tc>
        <w:tc>
          <w:tcPr>
            <w:tcW w:w="7371" w:type="dxa"/>
          </w:tcPr>
          <w:p w:rsidR="00D029EF" w:rsidRPr="007D35F1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proofErr w:type="spellStart"/>
            <w:r w:rsidR="009028FF" w:rsidRPr="00802F7B">
              <w:t>Redhaven</w:t>
            </w:r>
            <w:proofErr w:type="spellEnd"/>
            <w:r>
              <w:rPr>
                <w:rFonts w:cs="Arial"/>
              </w:rPr>
              <w:t>”</w:t>
            </w:r>
            <w:r w:rsidR="009028FF">
              <w:rPr>
                <w:rFonts w:cs="Arial"/>
              </w:rPr>
              <w:t>, to add “</w:t>
            </w:r>
            <w:proofErr w:type="spellStart"/>
            <w:r w:rsidR="00DD3F4E">
              <w:t>Flavorcrest</w:t>
            </w:r>
            <w:proofErr w:type="spellEnd"/>
            <w:r w:rsidR="00DD3F4E">
              <w:t>, Redtop</w:t>
            </w:r>
            <w:r w:rsidR="009028FF">
              <w:rPr>
                <w:rFonts w:cs="Arial"/>
              </w:rPr>
              <w:t>”</w:t>
            </w:r>
          </w:p>
        </w:tc>
      </w:tr>
      <w:tr w:rsidR="00D029EF" w:rsidRPr="007D35F1" w:rsidTr="008E4D62">
        <w:trPr>
          <w:cantSplit/>
        </w:trPr>
        <w:tc>
          <w:tcPr>
            <w:tcW w:w="1083" w:type="dxa"/>
          </w:tcPr>
          <w:p w:rsidR="00D029EF" w:rsidRDefault="00D029EF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D029EF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7</w:t>
            </w:r>
          </w:p>
        </w:tc>
        <w:tc>
          <w:tcPr>
            <w:tcW w:w="7371" w:type="dxa"/>
          </w:tcPr>
          <w:p w:rsidR="00D029EF" w:rsidRPr="007D35F1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r w:rsidR="009028FF" w:rsidRPr="00802F7B">
              <w:t>Redtop</w:t>
            </w:r>
            <w:r>
              <w:rPr>
                <w:rFonts w:cs="Arial"/>
              </w:rPr>
              <w:t>”</w:t>
            </w:r>
            <w:r w:rsidR="009028FF">
              <w:rPr>
                <w:rFonts w:cs="Arial"/>
              </w:rPr>
              <w:t>, to add “</w:t>
            </w:r>
            <w:r w:rsidR="00DD3F4E">
              <w:t xml:space="preserve">Honey Blaze, </w:t>
            </w:r>
            <w:proofErr w:type="spellStart"/>
            <w:r w:rsidR="00DD3F4E">
              <w:t>Zaitabo</w:t>
            </w:r>
            <w:proofErr w:type="spellEnd"/>
            <w:r w:rsidR="009028FF">
              <w:rPr>
                <w:rFonts w:cs="Arial"/>
              </w:rPr>
              <w:t>”</w:t>
            </w:r>
          </w:p>
        </w:tc>
      </w:tr>
      <w:tr w:rsidR="00D029EF" w:rsidRPr="00DD3F4E" w:rsidTr="008E4D62">
        <w:trPr>
          <w:cantSplit/>
        </w:trPr>
        <w:tc>
          <w:tcPr>
            <w:tcW w:w="1083" w:type="dxa"/>
          </w:tcPr>
          <w:p w:rsidR="00D029EF" w:rsidRDefault="00D029EF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D029EF" w:rsidRDefault="00D029EF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9</w:t>
            </w:r>
          </w:p>
        </w:tc>
        <w:tc>
          <w:tcPr>
            <w:tcW w:w="7371" w:type="dxa"/>
          </w:tcPr>
          <w:p w:rsidR="00D029EF" w:rsidRPr="00DD3F4E" w:rsidRDefault="00D029EF" w:rsidP="000A7F8F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DD3F4E">
              <w:rPr>
                <w:rFonts w:cs="Arial"/>
                <w:lang w:val="it-IT"/>
              </w:rPr>
              <w:t>to delete “</w:t>
            </w:r>
            <w:r w:rsidR="009028FF" w:rsidRPr="00DD3F4E">
              <w:rPr>
                <w:lang w:val="it-IT"/>
              </w:rPr>
              <w:t>Vivian</w:t>
            </w:r>
            <w:r w:rsidRPr="00DD3F4E">
              <w:rPr>
                <w:rFonts w:cs="Arial"/>
                <w:lang w:val="it-IT"/>
              </w:rPr>
              <w:t>”</w:t>
            </w:r>
            <w:r w:rsidR="009028FF" w:rsidRPr="00DD3F4E">
              <w:rPr>
                <w:rFonts w:cs="Arial"/>
                <w:lang w:val="it-IT"/>
              </w:rPr>
              <w:t>, to add “</w:t>
            </w:r>
            <w:r w:rsidR="00DD3F4E" w:rsidRPr="00DD3F4E">
              <w:rPr>
                <w:lang w:val="it-IT"/>
              </w:rPr>
              <w:t>Ghiaccio 2</w:t>
            </w:r>
            <w:r w:rsidR="009028FF" w:rsidRPr="00DD3F4E">
              <w:rPr>
                <w:rFonts w:cs="Arial"/>
                <w:lang w:val="it-IT"/>
              </w:rP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7D35F1" w:rsidRDefault="007D35F1" w:rsidP="000A7F8F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51</w:t>
            </w:r>
          </w:p>
        </w:tc>
        <w:tc>
          <w:tcPr>
            <w:tcW w:w="1134" w:type="dxa"/>
          </w:tcPr>
          <w:p w:rsidR="008E4D62" w:rsidRPr="007D35F1" w:rsidRDefault="007D35F1" w:rsidP="000A7F8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6</w:t>
            </w:r>
          </w:p>
        </w:tc>
        <w:tc>
          <w:tcPr>
            <w:tcW w:w="7371" w:type="dxa"/>
          </w:tcPr>
          <w:p w:rsidR="008E4D62" w:rsidRPr="007D35F1" w:rsidRDefault="007D35F1" w:rsidP="000A7F8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proofErr w:type="spellStart"/>
            <w:r>
              <w:rPr>
                <w:rFonts w:cs="Arial"/>
              </w:rPr>
              <w:t>Merill</w:t>
            </w:r>
            <w:proofErr w:type="spellEnd"/>
            <w:r>
              <w:rPr>
                <w:rFonts w:cs="Arial"/>
              </w:rPr>
              <w:t xml:space="preserve"> Franciscan”, to add “Merrill Franciscan”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7D35F1" w:rsidRDefault="00683E86" w:rsidP="000A7F8F">
            <w:pPr>
              <w:tabs>
                <w:tab w:val="left" w:pos="63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56</w:t>
            </w:r>
          </w:p>
        </w:tc>
        <w:tc>
          <w:tcPr>
            <w:tcW w:w="1134" w:type="dxa"/>
          </w:tcPr>
          <w:p w:rsidR="008E4D62" w:rsidRPr="007D35F1" w:rsidRDefault="00683E86" w:rsidP="000A7F8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</w:tcPr>
          <w:p w:rsidR="008E4D62" w:rsidRPr="007D35F1" w:rsidRDefault="00683E86" w:rsidP="000A7F8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proofErr w:type="spellStart"/>
            <w:r>
              <w:rPr>
                <w:rFonts w:cs="Arial"/>
              </w:rPr>
              <w:t>Merryl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Gemfree</w:t>
            </w:r>
            <w:proofErr w:type="spellEnd"/>
            <w:r>
              <w:rPr>
                <w:rFonts w:cs="Arial"/>
              </w:rPr>
              <w:t xml:space="preserve">”, to add “Merrill </w:t>
            </w:r>
            <w:proofErr w:type="spellStart"/>
            <w:r>
              <w:rPr>
                <w:rFonts w:cs="Arial"/>
              </w:rPr>
              <w:t>Gemfree</w:t>
            </w:r>
            <w:proofErr w:type="spellEnd"/>
            <w:r>
              <w:rPr>
                <w:rFonts w:cs="Arial"/>
              </w:rP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7D35F1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Char. 57</w:t>
            </w:r>
          </w:p>
        </w:tc>
        <w:tc>
          <w:tcPr>
            <w:tcW w:w="1134" w:type="dxa"/>
          </w:tcPr>
          <w:p w:rsidR="008E4D62" w:rsidRPr="007D35F1" w:rsidRDefault="00683E86" w:rsidP="000A7F8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1</w:t>
            </w:r>
          </w:p>
        </w:tc>
        <w:tc>
          <w:tcPr>
            <w:tcW w:w="7371" w:type="dxa"/>
          </w:tcPr>
          <w:p w:rsidR="008E4D62" w:rsidRPr="007D35F1" w:rsidRDefault="00683E86" w:rsidP="000A7F8F">
            <w:pPr>
              <w:tabs>
                <w:tab w:val="left" w:pos="5640"/>
              </w:tabs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proofErr w:type="spellStart"/>
            <w:r>
              <w:rPr>
                <w:rFonts w:cs="Arial"/>
              </w:rPr>
              <w:t>Ambre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Kevine</w:t>
            </w:r>
            <w:proofErr w:type="spellEnd"/>
            <w:r>
              <w:rPr>
                <w:rFonts w:cs="Arial"/>
              </w:rPr>
              <w:t xml:space="preserve">, Nacre, </w:t>
            </w:r>
            <w:proofErr w:type="spellStart"/>
            <w:r>
              <w:rPr>
                <w:rFonts w:cs="Arial"/>
              </w:rPr>
              <w:t>Opale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Zaiboni</w:t>
            </w:r>
            <w:proofErr w:type="spellEnd"/>
            <w:r>
              <w:rPr>
                <w:rFonts w:cs="Arial"/>
              </w:rPr>
              <w:t xml:space="preserve">”, to add “ </w:t>
            </w:r>
            <w:proofErr w:type="spellStart"/>
            <w:r>
              <w:rPr>
                <w:rFonts w:cs="Arial"/>
              </w:rPr>
              <w:t>Monna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Zaibomi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Zaidaso</w:t>
            </w:r>
            <w:proofErr w:type="spellEnd"/>
            <w:r>
              <w:rPr>
                <w:rFonts w:cs="Arial"/>
              </w:rP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7D35F1" w:rsidRDefault="008E4D62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8E4D62" w:rsidRPr="007D35F1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2</w:t>
            </w:r>
          </w:p>
        </w:tc>
        <w:tc>
          <w:tcPr>
            <w:tcW w:w="7371" w:type="dxa"/>
          </w:tcPr>
          <w:p w:rsidR="008E4D62" w:rsidRPr="007D35F1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to delete “Felicia, </w:t>
            </w:r>
            <w:proofErr w:type="spellStart"/>
            <w:r>
              <w:rPr>
                <w:rFonts w:cs="Arial"/>
              </w:rPr>
              <w:t>Monprime</w:t>
            </w:r>
            <w:proofErr w:type="spellEnd"/>
            <w:r>
              <w:rPr>
                <w:rFonts w:cs="Arial"/>
              </w:rPr>
              <w:t>”, to add “</w:t>
            </w:r>
            <w:proofErr w:type="spellStart"/>
            <w:r>
              <w:rPr>
                <w:rFonts w:cs="Arial"/>
              </w:rPr>
              <w:t>Zaifave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Zaitabo</w:t>
            </w:r>
            <w:proofErr w:type="spellEnd"/>
            <w:r>
              <w:rPr>
                <w:rFonts w:cs="Arial"/>
              </w:rP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7D35F1" w:rsidRDefault="008E4D62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8E4D62" w:rsidRPr="007D35F1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3</w:t>
            </w:r>
          </w:p>
        </w:tc>
        <w:tc>
          <w:tcPr>
            <w:tcW w:w="7371" w:type="dxa"/>
          </w:tcPr>
          <w:p w:rsidR="008E4D62" w:rsidRPr="00683E86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to delete “</w:t>
            </w:r>
            <w:proofErr w:type="spellStart"/>
            <w:r w:rsidRPr="00802F7B">
              <w:t>O’Henry</w:t>
            </w:r>
            <w:proofErr w:type="spellEnd"/>
            <w:r w:rsidRPr="00802F7B">
              <w:t xml:space="preserve">, Ryan Sun, </w:t>
            </w:r>
            <w:proofErr w:type="spellStart"/>
            <w:r w:rsidRPr="00802F7B">
              <w:t>Zaitabo</w:t>
            </w:r>
            <w:proofErr w:type="spellEnd"/>
            <w:r>
              <w:t>”, to add “</w:t>
            </w:r>
            <w:proofErr w:type="spellStart"/>
            <w:r w:rsidRPr="00F16C5A">
              <w:t>Mercil</w:t>
            </w:r>
            <w:proofErr w:type="spellEnd"/>
            <w:r w:rsidRPr="00F16C5A">
              <w:t xml:space="preserve">, </w:t>
            </w:r>
            <w:proofErr w:type="spellStart"/>
            <w:r w:rsidR="00FE5DC0" w:rsidRPr="00F16C5A">
              <w:t>M</w:t>
            </w:r>
            <w:r w:rsidR="00FE5DC0" w:rsidRPr="00683E86">
              <w:t>onprime</w:t>
            </w:r>
            <w:proofErr w:type="spellEnd"/>
            <w:r w:rsidR="00FE5DC0">
              <w:t>,</w:t>
            </w:r>
            <w:r w:rsidR="00FE5DC0" w:rsidRPr="00F16C5A">
              <w:t xml:space="preserve"> </w:t>
            </w:r>
            <w:proofErr w:type="spellStart"/>
            <w:r w:rsidRPr="00F16C5A">
              <w:t>Ryans</w:t>
            </w:r>
            <w:proofErr w:type="spellEnd"/>
            <w:r w:rsidRPr="00F16C5A">
              <w:t> Sun</w:t>
            </w:r>
            <w:r>
              <w:t>”</w:t>
            </w:r>
          </w:p>
        </w:tc>
      </w:tr>
      <w:tr w:rsidR="008E4D62" w:rsidRPr="007D35F1" w:rsidTr="008E4D62">
        <w:trPr>
          <w:cantSplit/>
        </w:trPr>
        <w:tc>
          <w:tcPr>
            <w:tcW w:w="1083" w:type="dxa"/>
          </w:tcPr>
          <w:p w:rsidR="008E4D62" w:rsidRPr="007D35F1" w:rsidRDefault="008E4D62" w:rsidP="000A7F8F">
            <w:pPr>
              <w:spacing w:before="20" w:after="20"/>
              <w:jc w:val="left"/>
              <w:rPr>
                <w:rFonts w:cs="Arial"/>
              </w:rPr>
            </w:pPr>
          </w:p>
        </w:tc>
        <w:tc>
          <w:tcPr>
            <w:tcW w:w="1134" w:type="dxa"/>
          </w:tcPr>
          <w:p w:rsidR="008E4D62" w:rsidRPr="007D35F1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state 4</w:t>
            </w:r>
          </w:p>
        </w:tc>
        <w:tc>
          <w:tcPr>
            <w:tcW w:w="7371" w:type="dxa"/>
          </w:tcPr>
          <w:p w:rsidR="008E4D62" w:rsidRPr="007D35F1" w:rsidRDefault="00683E86" w:rsidP="000A7F8F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to delete “Hermione, </w:t>
            </w:r>
            <w:proofErr w:type="spellStart"/>
            <w:r>
              <w:rPr>
                <w:rFonts w:cs="Arial"/>
              </w:rPr>
              <w:t>Primerose</w:t>
            </w:r>
            <w:proofErr w:type="spellEnd"/>
            <w:r>
              <w:rPr>
                <w:rFonts w:cs="Arial"/>
              </w:rPr>
              <w:t xml:space="preserve">”, to add “ </w:t>
            </w:r>
            <w:proofErr w:type="spellStart"/>
            <w:r>
              <w:rPr>
                <w:rFonts w:cs="Arial"/>
              </w:rPr>
              <w:t>Kraprim</w:t>
            </w:r>
            <w:proofErr w:type="spellEnd"/>
            <w:r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Zailice</w:t>
            </w:r>
            <w:proofErr w:type="spellEnd"/>
            <w:r>
              <w:rPr>
                <w:rFonts w:cs="Arial"/>
              </w:rPr>
              <w:t>”</w:t>
            </w:r>
          </w:p>
        </w:tc>
      </w:tr>
    </w:tbl>
    <w:p w:rsidR="00F23208" w:rsidRDefault="00F23208" w:rsidP="00F23208">
      <w:pPr>
        <w:jc w:val="left"/>
        <w:rPr>
          <w:snapToGrid w:val="0"/>
        </w:rPr>
      </w:pPr>
    </w:p>
    <w:p w:rsidR="00683E86" w:rsidRDefault="00683E86" w:rsidP="00F23208">
      <w:pPr>
        <w:jc w:val="left"/>
        <w:rPr>
          <w:snapToGrid w:val="0"/>
        </w:rPr>
      </w:pPr>
    </w:p>
    <w:p w:rsidR="00683E86" w:rsidRDefault="00683E86" w:rsidP="00F23208">
      <w:pPr>
        <w:jc w:val="left"/>
        <w:rPr>
          <w:snapToGrid w:val="0"/>
        </w:rPr>
      </w:pPr>
    </w:p>
    <w:p w:rsidR="00683E86" w:rsidRPr="001127ED" w:rsidRDefault="00976B28" w:rsidP="00F23208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="003725D2" w:rsidRPr="001127ED">
        <w:rPr>
          <w:snapToGrid w:val="0"/>
          <w:u w:val="single"/>
        </w:rPr>
        <w:t>haracteristic 3 “Tree: habit”</w:t>
      </w:r>
    </w:p>
    <w:p w:rsidR="00976B28" w:rsidRDefault="00976B28" w:rsidP="00F23208">
      <w:pPr>
        <w:jc w:val="left"/>
        <w:rPr>
          <w:snapToGrid w:val="0"/>
        </w:rPr>
      </w:pPr>
    </w:p>
    <w:p w:rsidR="00976B28" w:rsidRDefault="00976B28" w:rsidP="00F23208">
      <w:pPr>
        <w:jc w:val="left"/>
        <w:rPr>
          <w:i/>
          <w:snapToGrid w:val="0"/>
        </w:rPr>
      </w:pPr>
      <w:r w:rsidRPr="00976B28">
        <w:rPr>
          <w:i/>
          <w:snapToGrid w:val="0"/>
        </w:rPr>
        <w:t>Current wording:</w:t>
      </w:r>
    </w:p>
    <w:p w:rsidR="00976B28" w:rsidRDefault="00976B28" w:rsidP="00F23208">
      <w:pPr>
        <w:jc w:val="left"/>
        <w:rPr>
          <w:i/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976B28" w:rsidRPr="00802F7B" w:rsidTr="000A7F8F">
        <w:tc>
          <w:tcPr>
            <w:tcW w:w="567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976B28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976B28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  <w:lang w:val="fr-CH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b/>
                <w:noProof w:val="0"/>
                <w:sz w:val="16"/>
                <w:szCs w:val="16"/>
              </w:rPr>
              <w:t>Árbol</w:t>
            </w:r>
            <w:proofErr w:type="spellEnd"/>
            <w:r w:rsidRPr="00976B28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976B28">
              <w:rPr>
                <w:rFonts w:ascii="Arial" w:hAnsi="Arial" w:cs="Arial"/>
                <w:b/>
                <w:noProof w:val="0"/>
                <w:sz w:val="16"/>
                <w:szCs w:val="16"/>
              </w:rPr>
              <w:t>porte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B28" w:rsidRPr="00802F7B" w:rsidTr="000A7F8F">
        <w:tc>
          <w:tcPr>
            <w:tcW w:w="567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42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upright</w:t>
            </w:r>
          </w:p>
        </w:tc>
        <w:tc>
          <w:tcPr>
            <w:tcW w:w="1820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fr-CH"/>
              </w:rPr>
              <w:t>dressé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de-DE"/>
              </w:rPr>
              <w:t>aufrecht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erecto</w:t>
            </w:r>
            <w:proofErr w:type="spellEnd"/>
          </w:p>
        </w:tc>
        <w:tc>
          <w:tcPr>
            <w:tcW w:w="1977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Nectarose, Pillar</w:t>
            </w:r>
          </w:p>
        </w:tc>
        <w:tc>
          <w:tcPr>
            <w:tcW w:w="611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6B28" w:rsidRPr="00802F7B" w:rsidTr="000A7F8F">
        <w:tc>
          <w:tcPr>
            <w:tcW w:w="567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upright to spreading</w:t>
            </w:r>
          </w:p>
        </w:tc>
        <w:tc>
          <w:tcPr>
            <w:tcW w:w="1820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fr-CH"/>
              </w:rPr>
              <w:t>dressé à étalé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de-DE"/>
              </w:rPr>
              <w:t>aufrecht bis breitwüchsig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erecto</w:t>
            </w:r>
            <w:proofErr w:type="spellEnd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hacia</w:t>
            </w:r>
            <w:proofErr w:type="spellEnd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extendido</w:t>
            </w:r>
            <w:proofErr w:type="spellEnd"/>
          </w:p>
        </w:tc>
        <w:tc>
          <w:tcPr>
            <w:tcW w:w="1977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976B28">
                  <w:rPr>
                    <w:rFonts w:ascii="Arial" w:hAnsi="Arial" w:cs="Arial"/>
                    <w:sz w:val="16"/>
                    <w:szCs w:val="16"/>
                  </w:rPr>
                  <w:t>Fairhaven</w:t>
                </w:r>
              </w:smartTag>
            </w:smartTag>
            <w:r w:rsidRPr="00976B28">
              <w:rPr>
                <w:rFonts w:ascii="Arial" w:hAnsi="Arial" w:cs="Arial"/>
                <w:sz w:val="16"/>
                <w:szCs w:val="16"/>
              </w:rPr>
              <w:t>, Redwing</w:t>
            </w:r>
          </w:p>
        </w:tc>
        <w:tc>
          <w:tcPr>
            <w:tcW w:w="611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76B28" w:rsidRPr="00802F7B" w:rsidTr="000A7F8F">
        <w:tc>
          <w:tcPr>
            <w:tcW w:w="567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spreading</w:t>
            </w:r>
          </w:p>
        </w:tc>
        <w:tc>
          <w:tcPr>
            <w:tcW w:w="1820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fr-CH"/>
              </w:rPr>
              <w:t>étalé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de-DE"/>
              </w:rPr>
              <w:t>breitwüchsig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extendido</w:t>
            </w:r>
            <w:proofErr w:type="spellEnd"/>
          </w:p>
        </w:tc>
        <w:tc>
          <w:tcPr>
            <w:tcW w:w="1977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Albertina, Elegant Lady, O’Henry</w:t>
            </w:r>
          </w:p>
        </w:tc>
        <w:tc>
          <w:tcPr>
            <w:tcW w:w="611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76B28" w:rsidRPr="00802F7B" w:rsidTr="000A7F8F">
        <w:tc>
          <w:tcPr>
            <w:tcW w:w="567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drooping</w:t>
            </w:r>
          </w:p>
        </w:tc>
        <w:tc>
          <w:tcPr>
            <w:tcW w:w="1820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fr-CH"/>
              </w:rPr>
              <w:t>retombant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de-DE"/>
              </w:rPr>
              <w:t>überhängend</w:t>
            </w:r>
          </w:p>
        </w:tc>
        <w:tc>
          <w:tcPr>
            <w:tcW w:w="1836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colgante</w:t>
            </w:r>
            <w:proofErr w:type="spellEnd"/>
          </w:p>
        </w:tc>
        <w:tc>
          <w:tcPr>
            <w:tcW w:w="1977" w:type="dxa"/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Charles Roux</w:t>
            </w:r>
          </w:p>
        </w:tc>
        <w:tc>
          <w:tcPr>
            <w:tcW w:w="611" w:type="dxa"/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76B28" w:rsidRPr="00802F7B" w:rsidTr="000A7F8F">
        <w:tc>
          <w:tcPr>
            <w:tcW w:w="567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weeping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fr-CH"/>
              </w:rPr>
              <w:t>très retombant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sz w:val="16"/>
                <w:szCs w:val="16"/>
                <w:lang w:val="de-DE"/>
              </w:rPr>
              <w:t>lang überhängend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noProof w:val="0"/>
                <w:sz w:val="16"/>
                <w:szCs w:val="16"/>
              </w:rPr>
              <w:t>llorón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Biancopendulo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6B2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976B28" w:rsidRDefault="00976B28" w:rsidP="00F23208">
      <w:pPr>
        <w:jc w:val="left"/>
        <w:rPr>
          <w:i/>
          <w:snapToGrid w:val="0"/>
        </w:rPr>
      </w:pPr>
    </w:p>
    <w:p w:rsidR="00976B28" w:rsidRDefault="00976B28" w:rsidP="00F23208">
      <w:pPr>
        <w:jc w:val="left"/>
        <w:rPr>
          <w:i/>
          <w:snapToGrid w:val="0"/>
        </w:rPr>
      </w:pPr>
    </w:p>
    <w:p w:rsidR="00976B28" w:rsidRDefault="00976B28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976B28" w:rsidRDefault="00976B28" w:rsidP="00F23208">
      <w:pPr>
        <w:jc w:val="left"/>
        <w:rPr>
          <w:i/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976B28" w:rsidRPr="00976B28" w:rsidTr="000A7F8F">
        <w:tc>
          <w:tcPr>
            <w:tcW w:w="567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Pr="00976B28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976B28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976B28" w:rsidRPr="00976B28" w:rsidRDefault="004B5EC3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259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</w:rPr>
              <w:t>Tree: habit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  <w:lang w:val="fr-CH"/>
              </w:rPr>
              <w:t>Arbre : port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76B28">
              <w:rPr>
                <w:rFonts w:ascii="Arial" w:hAnsi="Arial" w:cs="Arial"/>
                <w:b/>
                <w:sz w:val="16"/>
                <w:szCs w:val="16"/>
                <w:lang w:val="de-DE"/>
              </w:rPr>
              <w:t>Baum: Wuchsform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976B28">
              <w:rPr>
                <w:rFonts w:ascii="Arial" w:hAnsi="Arial" w:cs="Arial"/>
                <w:b/>
                <w:noProof w:val="0"/>
                <w:sz w:val="16"/>
                <w:szCs w:val="16"/>
              </w:rPr>
              <w:t>Árbol</w:t>
            </w:r>
            <w:proofErr w:type="spellEnd"/>
            <w:r w:rsidRPr="00976B28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976B28">
              <w:rPr>
                <w:rFonts w:ascii="Arial" w:hAnsi="Arial" w:cs="Arial"/>
                <w:b/>
                <w:noProof w:val="0"/>
                <w:sz w:val="16"/>
                <w:szCs w:val="16"/>
              </w:rPr>
              <w:t>porte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976B28" w:rsidRPr="00976B28" w:rsidRDefault="00976B28" w:rsidP="00976B28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1F8" w:rsidRPr="00976B28" w:rsidTr="000A7F8F">
        <w:tc>
          <w:tcPr>
            <w:tcW w:w="567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976B28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976B28">
              <w:rPr>
                <w:rFonts w:cs="Arial"/>
                <w:b/>
                <w:sz w:val="16"/>
                <w:szCs w:val="16"/>
              </w:rPr>
              <w:t>(a)</w:t>
            </w:r>
          </w:p>
        </w:tc>
        <w:tc>
          <w:tcPr>
            <w:tcW w:w="1842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fastigiate </w:t>
            </w:r>
          </w:p>
        </w:tc>
        <w:tc>
          <w:tcPr>
            <w:tcW w:w="1820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fastigié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sehr aufrecht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fastigiado</w:t>
            </w:r>
          </w:p>
        </w:tc>
        <w:tc>
          <w:tcPr>
            <w:tcW w:w="1977" w:type="dxa"/>
          </w:tcPr>
          <w:p w:rsidR="00D001F8" w:rsidRPr="00976B28" w:rsidRDefault="00D001F8" w:rsidP="00D001F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Nectarose, Pillar</w:t>
            </w:r>
          </w:p>
        </w:tc>
        <w:tc>
          <w:tcPr>
            <w:tcW w:w="611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1</w:t>
            </w:r>
          </w:p>
        </w:tc>
      </w:tr>
      <w:tr w:rsidR="00D001F8" w:rsidRPr="00976B28" w:rsidTr="000A7F8F">
        <w:tc>
          <w:tcPr>
            <w:tcW w:w="567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upright </w:t>
            </w:r>
          </w:p>
        </w:tc>
        <w:tc>
          <w:tcPr>
            <w:tcW w:w="1820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dressé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aufrecht 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erecto </w:t>
            </w:r>
          </w:p>
        </w:tc>
        <w:tc>
          <w:tcPr>
            <w:tcW w:w="1977" w:type="dxa"/>
          </w:tcPr>
          <w:p w:rsidR="00D001F8" w:rsidRPr="00976B28" w:rsidRDefault="00D001F8" w:rsidP="00D001F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976B28">
                  <w:rPr>
                    <w:rFonts w:cs="Arial"/>
                    <w:sz w:val="16"/>
                    <w:szCs w:val="16"/>
                  </w:rPr>
                  <w:t>Fairhaven</w:t>
                </w:r>
              </w:smartTag>
            </w:smartTag>
            <w:r w:rsidRPr="00976B28">
              <w:rPr>
                <w:rFonts w:cs="Arial"/>
                <w:sz w:val="16"/>
                <w:szCs w:val="16"/>
              </w:rPr>
              <w:t>, Redwing</w:t>
            </w:r>
          </w:p>
        </w:tc>
        <w:tc>
          <w:tcPr>
            <w:tcW w:w="611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2</w:t>
            </w:r>
          </w:p>
        </w:tc>
      </w:tr>
      <w:tr w:rsidR="00D001F8" w:rsidRPr="00976B28" w:rsidTr="000A7F8F">
        <w:tc>
          <w:tcPr>
            <w:tcW w:w="567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upright to spreading </w:t>
            </w:r>
          </w:p>
        </w:tc>
        <w:tc>
          <w:tcPr>
            <w:tcW w:w="1820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dressé à étalé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aufrecht bis breitwüchsig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erecto hacia extendido</w:t>
            </w:r>
          </w:p>
        </w:tc>
        <w:tc>
          <w:tcPr>
            <w:tcW w:w="1977" w:type="dxa"/>
          </w:tcPr>
          <w:p w:rsidR="00D001F8" w:rsidRPr="00976B28" w:rsidRDefault="00D001F8" w:rsidP="00D001F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 xml:space="preserve">Albertina, Elegant Lady, </w:t>
            </w:r>
            <w:r w:rsidRPr="00976B28">
              <w:rPr>
                <w:rFonts w:cs="Arial"/>
                <w:sz w:val="16"/>
                <w:szCs w:val="16"/>
                <w:highlight w:val="lightGray"/>
              </w:rPr>
              <w:t>Mercil</w:t>
            </w:r>
          </w:p>
        </w:tc>
        <w:tc>
          <w:tcPr>
            <w:tcW w:w="611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3</w:t>
            </w:r>
          </w:p>
        </w:tc>
      </w:tr>
      <w:tr w:rsidR="00D001F8" w:rsidRPr="00976B28" w:rsidTr="000A7F8F">
        <w:tc>
          <w:tcPr>
            <w:tcW w:w="567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 xml:space="preserve">spreading </w:t>
            </w:r>
          </w:p>
        </w:tc>
        <w:tc>
          <w:tcPr>
            <w:tcW w:w="1820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étalé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breitwüchsig</w:t>
            </w:r>
          </w:p>
        </w:tc>
        <w:tc>
          <w:tcPr>
            <w:tcW w:w="1836" w:type="dxa"/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extendido</w:t>
            </w:r>
          </w:p>
        </w:tc>
        <w:tc>
          <w:tcPr>
            <w:tcW w:w="1977" w:type="dxa"/>
          </w:tcPr>
          <w:p w:rsidR="00D001F8" w:rsidRPr="00976B28" w:rsidRDefault="00D001F8" w:rsidP="00D001F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Charles Roux</w:t>
            </w:r>
          </w:p>
        </w:tc>
        <w:tc>
          <w:tcPr>
            <w:tcW w:w="611" w:type="dxa"/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4</w:t>
            </w:r>
          </w:p>
        </w:tc>
      </w:tr>
      <w:tr w:rsidR="00D001F8" w:rsidRPr="00976B28" w:rsidTr="000A7F8F">
        <w:tc>
          <w:tcPr>
            <w:tcW w:w="567" w:type="dxa"/>
            <w:tcBorders>
              <w:bottom w:val="single" w:sz="4" w:space="0" w:color="auto"/>
            </w:tcBorders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drooping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retombant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überhängend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001F8" w:rsidRPr="00D001F8" w:rsidRDefault="00D001F8" w:rsidP="00D001F8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lang w:val="de-DE"/>
              </w:rPr>
            </w:pPr>
            <w:r w:rsidRPr="00D001F8">
              <w:rPr>
                <w:rFonts w:cs="Arial"/>
                <w:sz w:val="16"/>
                <w:szCs w:val="16"/>
                <w:highlight w:val="lightGray"/>
                <w:lang w:val="de-DE"/>
              </w:rPr>
              <w:t>colgante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D001F8" w:rsidRPr="00976B28" w:rsidRDefault="00D001F8" w:rsidP="00D001F8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76B28">
              <w:rPr>
                <w:rFonts w:cs="Arial"/>
                <w:sz w:val="16"/>
                <w:szCs w:val="16"/>
              </w:rPr>
              <w:t>Biancopendulo</w:t>
            </w:r>
            <w:proofErr w:type="spellEnd"/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D001F8" w:rsidRPr="00976B28" w:rsidRDefault="00D001F8" w:rsidP="00976B28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976B28">
              <w:rPr>
                <w:rFonts w:cs="Arial"/>
                <w:sz w:val="16"/>
                <w:szCs w:val="16"/>
              </w:rPr>
              <w:t>5</w:t>
            </w:r>
          </w:p>
        </w:tc>
      </w:tr>
    </w:tbl>
    <w:p w:rsidR="003725D2" w:rsidRDefault="003725D2" w:rsidP="00F23208">
      <w:pPr>
        <w:jc w:val="left"/>
        <w:rPr>
          <w:i/>
          <w:snapToGrid w:val="0"/>
        </w:rPr>
      </w:pPr>
    </w:p>
    <w:p w:rsidR="00170644" w:rsidRDefault="00170644" w:rsidP="00F23208">
      <w:pPr>
        <w:jc w:val="left"/>
        <w:rPr>
          <w:snapToGrid w:val="0"/>
        </w:rPr>
      </w:pPr>
    </w:p>
    <w:p w:rsidR="001938BF" w:rsidRDefault="001938BF" w:rsidP="00F23208">
      <w:pPr>
        <w:jc w:val="left"/>
        <w:rPr>
          <w:snapToGrid w:val="0"/>
        </w:rPr>
      </w:pPr>
    </w:p>
    <w:p w:rsidR="001938BF" w:rsidRPr="00802F7B" w:rsidRDefault="001938BF" w:rsidP="001938BF">
      <w:pPr>
        <w:pStyle w:val="Normaltg"/>
        <w:tabs>
          <w:tab w:val="left" w:pos="1134"/>
        </w:tabs>
      </w:pPr>
      <w:proofErr w:type="gramStart"/>
      <w:r w:rsidRPr="00802F7B">
        <w:rPr>
          <w:u w:val="single"/>
        </w:rPr>
        <w:t>Ad.</w:t>
      </w:r>
      <w:proofErr w:type="gramEnd"/>
      <w:r w:rsidRPr="00802F7B">
        <w:rPr>
          <w:u w:val="single"/>
        </w:rPr>
        <w:t xml:space="preserve"> 3:  Tree</w:t>
      </w:r>
      <w:r>
        <w:rPr>
          <w:u w:val="single"/>
        </w:rPr>
        <w:t xml:space="preserve">: </w:t>
      </w:r>
      <w:r w:rsidRPr="00802F7B">
        <w:rPr>
          <w:u w:val="single"/>
        </w:rPr>
        <w:t xml:space="preserve"> habit</w:t>
      </w:r>
      <w:r w:rsidRPr="00802F7B">
        <w:t xml:space="preserve"> </w:t>
      </w:r>
    </w:p>
    <w:p w:rsidR="001938BF" w:rsidRPr="00802F7B" w:rsidRDefault="001938BF" w:rsidP="001938BF">
      <w:pPr>
        <w:pStyle w:val="Normaltg"/>
        <w:tabs>
          <w:tab w:val="left" w:pos="1134"/>
        </w:tabs>
      </w:pPr>
    </w:p>
    <w:p w:rsidR="001938BF" w:rsidRPr="00802F7B" w:rsidRDefault="001938BF" w:rsidP="001938BF">
      <w:pPr>
        <w:pStyle w:val="Normaltg"/>
      </w:pPr>
      <w:r w:rsidRPr="00802F7B">
        <w:tab/>
        <w:t>To be observed the year before the main pruning.</w:t>
      </w:r>
    </w:p>
    <w:p w:rsidR="001938BF" w:rsidRPr="00802F7B" w:rsidRDefault="001938BF" w:rsidP="001938BF">
      <w:pPr>
        <w:pStyle w:val="Normaltg"/>
        <w:tabs>
          <w:tab w:val="left" w:pos="1134"/>
        </w:tabs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1806"/>
        <w:gridCol w:w="1986"/>
        <w:gridCol w:w="2046"/>
        <w:gridCol w:w="1926"/>
      </w:tblGrid>
      <w:tr w:rsidR="001938BF" w:rsidRPr="00802F7B" w:rsidTr="005C48C1">
        <w:trPr>
          <w:jc w:val="center"/>
        </w:trPr>
        <w:tc>
          <w:tcPr>
            <w:tcW w:w="1581" w:type="dxa"/>
          </w:tcPr>
          <w:p w:rsidR="001938BF" w:rsidRPr="00802F7B" w:rsidRDefault="008862EE" w:rsidP="005C48C1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600075" cy="1228725"/>
                  <wp:effectExtent l="0" t="0" r="9525" b="9525"/>
                  <wp:docPr id="2" name="Picture 2" descr="pi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1938BF" w:rsidRPr="00802F7B" w:rsidRDefault="008862EE" w:rsidP="005C48C1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1000125" cy="1257300"/>
                  <wp:effectExtent l="0" t="0" r="9525" b="0"/>
                  <wp:docPr id="3" name="Picture 3" descr="up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p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1938BF" w:rsidRPr="00802F7B" w:rsidRDefault="008862EE" w:rsidP="005C48C1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123950" cy="1247775"/>
                  <wp:effectExtent l="0" t="0" r="0" b="9525"/>
                  <wp:docPr id="4" name="Picture 4" descr="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1938BF" w:rsidRPr="00802F7B" w:rsidRDefault="008862EE" w:rsidP="005C48C1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1152525" cy="1133475"/>
                  <wp:effectExtent l="0" t="0" r="9525" b="9525"/>
                  <wp:docPr id="5" name="Picture 5" descr="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1938BF" w:rsidRPr="00802F7B" w:rsidRDefault="008862EE" w:rsidP="005C48C1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 w:bidi="ar-SA"/>
              </w:rPr>
              <w:drawing>
                <wp:inline distT="0" distB="0" distL="0" distR="0">
                  <wp:extent cx="1076325" cy="1019175"/>
                  <wp:effectExtent l="0" t="0" r="9525" b="9525"/>
                  <wp:docPr id="6" name="Picture 6" descr="pleur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leur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8BF" w:rsidRPr="00802F7B" w:rsidTr="005C48C1">
        <w:trPr>
          <w:jc w:val="center"/>
        </w:trPr>
        <w:tc>
          <w:tcPr>
            <w:tcW w:w="1581" w:type="dxa"/>
          </w:tcPr>
          <w:p w:rsidR="001938BF" w:rsidRPr="00802F7B" w:rsidRDefault="001938BF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1</w:t>
            </w:r>
          </w:p>
        </w:tc>
        <w:tc>
          <w:tcPr>
            <w:tcW w:w="1786" w:type="dxa"/>
          </w:tcPr>
          <w:p w:rsidR="001938BF" w:rsidRPr="00802F7B" w:rsidRDefault="001938BF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2</w:t>
            </w:r>
          </w:p>
        </w:tc>
        <w:tc>
          <w:tcPr>
            <w:tcW w:w="1986" w:type="dxa"/>
          </w:tcPr>
          <w:p w:rsidR="001938BF" w:rsidRPr="00802F7B" w:rsidRDefault="001938BF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3</w:t>
            </w:r>
          </w:p>
        </w:tc>
        <w:tc>
          <w:tcPr>
            <w:tcW w:w="2031" w:type="dxa"/>
          </w:tcPr>
          <w:p w:rsidR="001938BF" w:rsidRPr="00802F7B" w:rsidRDefault="001938BF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4</w:t>
            </w:r>
          </w:p>
        </w:tc>
        <w:tc>
          <w:tcPr>
            <w:tcW w:w="1915" w:type="dxa"/>
          </w:tcPr>
          <w:p w:rsidR="001938BF" w:rsidRPr="00802F7B" w:rsidRDefault="001938BF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5</w:t>
            </w:r>
          </w:p>
        </w:tc>
      </w:tr>
      <w:tr w:rsidR="001938BF" w:rsidRPr="00802F7B" w:rsidTr="005C48C1">
        <w:trPr>
          <w:jc w:val="center"/>
        </w:trPr>
        <w:tc>
          <w:tcPr>
            <w:tcW w:w="1581" w:type="dxa"/>
          </w:tcPr>
          <w:p w:rsidR="001938BF" w:rsidRPr="001938BF" w:rsidRDefault="001938BF" w:rsidP="005C48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 w:rsidRPr="001938BF">
              <w:rPr>
                <w:strike/>
              </w:rPr>
              <w:t>upright</w:t>
            </w:r>
          </w:p>
        </w:tc>
        <w:tc>
          <w:tcPr>
            <w:tcW w:w="1786" w:type="dxa"/>
          </w:tcPr>
          <w:p w:rsidR="001938BF" w:rsidRPr="001938BF" w:rsidRDefault="001938BF" w:rsidP="005C48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 w:rsidRPr="001938BF">
              <w:rPr>
                <w:strike/>
              </w:rPr>
              <w:t>upright to spreading</w:t>
            </w:r>
          </w:p>
        </w:tc>
        <w:tc>
          <w:tcPr>
            <w:tcW w:w="1986" w:type="dxa"/>
          </w:tcPr>
          <w:p w:rsidR="001938BF" w:rsidRPr="001938BF" w:rsidRDefault="001938BF" w:rsidP="005C48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 w:rsidRPr="001938BF">
              <w:rPr>
                <w:strike/>
              </w:rPr>
              <w:t>spreading</w:t>
            </w:r>
          </w:p>
        </w:tc>
        <w:tc>
          <w:tcPr>
            <w:tcW w:w="2031" w:type="dxa"/>
          </w:tcPr>
          <w:p w:rsidR="001938BF" w:rsidRPr="001938BF" w:rsidRDefault="001938BF" w:rsidP="005C48C1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 w:rsidRPr="001938BF">
              <w:rPr>
                <w:strike/>
              </w:rPr>
              <w:t>drooping</w:t>
            </w:r>
          </w:p>
        </w:tc>
        <w:tc>
          <w:tcPr>
            <w:tcW w:w="1915" w:type="dxa"/>
          </w:tcPr>
          <w:p w:rsidR="001938BF" w:rsidRPr="001938BF" w:rsidRDefault="001938BF" w:rsidP="001938BF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</w:rPr>
            </w:pPr>
            <w:r w:rsidRPr="001938BF">
              <w:rPr>
                <w:strike/>
              </w:rPr>
              <w:t>weeping</w:t>
            </w:r>
          </w:p>
        </w:tc>
      </w:tr>
      <w:tr w:rsidR="001938BF" w:rsidRPr="00802F7B" w:rsidTr="005C48C1">
        <w:trPr>
          <w:jc w:val="center"/>
        </w:trPr>
        <w:tc>
          <w:tcPr>
            <w:tcW w:w="1581" w:type="dxa"/>
          </w:tcPr>
          <w:p w:rsidR="001938BF" w:rsidRPr="001938BF" w:rsidRDefault="00AE41B7" w:rsidP="005C48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proofErr w:type="spellStart"/>
            <w:r>
              <w:rPr>
                <w:highlight w:val="lightGray"/>
              </w:rPr>
              <w:t>fastigate</w:t>
            </w:r>
            <w:proofErr w:type="spellEnd"/>
          </w:p>
        </w:tc>
        <w:tc>
          <w:tcPr>
            <w:tcW w:w="1786" w:type="dxa"/>
          </w:tcPr>
          <w:p w:rsidR="001938BF" w:rsidRPr="001938BF" w:rsidRDefault="001938BF" w:rsidP="005C48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1938BF">
              <w:rPr>
                <w:highlight w:val="lightGray"/>
              </w:rPr>
              <w:t xml:space="preserve">upright </w:t>
            </w:r>
          </w:p>
        </w:tc>
        <w:tc>
          <w:tcPr>
            <w:tcW w:w="1986" w:type="dxa"/>
          </w:tcPr>
          <w:p w:rsidR="001938BF" w:rsidRPr="001938BF" w:rsidRDefault="00AE41B7" w:rsidP="005C48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AE41B7">
              <w:rPr>
                <w:highlight w:val="lightGray"/>
                <w:lang w:val="de-DE"/>
              </w:rPr>
              <w:t>upright to spreading</w:t>
            </w:r>
          </w:p>
        </w:tc>
        <w:tc>
          <w:tcPr>
            <w:tcW w:w="2031" w:type="dxa"/>
          </w:tcPr>
          <w:p w:rsidR="001938BF" w:rsidRPr="001938BF" w:rsidRDefault="00AE41B7" w:rsidP="005C48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AE41B7">
              <w:rPr>
                <w:highlight w:val="lightGray"/>
                <w:lang w:val="de-DE"/>
              </w:rPr>
              <w:t>spreading</w:t>
            </w:r>
          </w:p>
        </w:tc>
        <w:tc>
          <w:tcPr>
            <w:tcW w:w="1915" w:type="dxa"/>
          </w:tcPr>
          <w:p w:rsidR="001938BF" w:rsidRPr="001938BF" w:rsidRDefault="00AE41B7" w:rsidP="005C48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AE41B7">
              <w:rPr>
                <w:highlight w:val="lightGray"/>
                <w:lang w:val="de-DE"/>
              </w:rPr>
              <w:t>drooping</w:t>
            </w:r>
          </w:p>
        </w:tc>
      </w:tr>
    </w:tbl>
    <w:p w:rsidR="001938BF" w:rsidRDefault="001938BF" w:rsidP="00F23208">
      <w:pPr>
        <w:jc w:val="left"/>
        <w:rPr>
          <w:snapToGrid w:val="0"/>
        </w:rPr>
      </w:pPr>
    </w:p>
    <w:p w:rsidR="00170644" w:rsidRDefault="00170644" w:rsidP="00F23208">
      <w:pPr>
        <w:jc w:val="left"/>
        <w:rPr>
          <w:snapToGrid w:val="0"/>
        </w:rPr>
      </w:pPr>
    </w:p>
    <w:p w:rsidR="00AE41B7" w:rsidRPr="00AE41B7" w:rsidRDefault="001938BF" w:rsidP="00AE41B7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r w:rsidR="00AE41B7" w:rsidRPr="00AE41B7">
        <w:rPr>
          <w:snapToGrid w:val="0"/>
          <w:u w:val="single"/>
        </w:rPr>
        <w:lastRenderedPageBreak/>
        <w:t>Characteristic 6 “Flowering shoot: presence of anthocyanin coloration”</w:t>
      </w:r>
    </w:p>
    <w:p w:rsidR="00AE41B7" w:rsidRDefault="00AE41B7" w:rsidP="00AE41B7">
      <w:pPr>
        <w:jc w:val="left"/>
        <w:rPr>
          <w:snapToGrid w:val="0"/>
        </w:rPr>
      </w:pPr>
    </w:p>
    <w:p w:rsidR="00AE41B7" w:rsidRDefault="00AE41B7" w:rsidP="00AE41B7">
      <w:pPr>
        <w:jc w:val="left"/>
        <w:rPr>
          <w:i/>
          <w:snapToGrid w:val="0"/>
        </w:rPr>
      </w:pPr>
      <w:r w:rsidRPr="00976B28">
        <w:rPr>
          <w:i/>
          <w:snapToGrid w:val="0"/>
        </w:rPr>
        <w:t>Current wording:</w:t>
      </w:r>
    </w:p>
    <w:p w:rsidR="00AE41B7" w:rsidRDefault="00AE41B7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AE41B7" w:rsidRPr="00AE41B7" w:rsidTr="00AE41B7">
        <w:tc>
          <w:tcPr>
            <w:tcW w:w="567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E41B7" w:rsidRPr="00813781" w:rsidRDefault="00AE41B7" w:rsidP="00AE41B7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813781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proofErr w:type="spellStart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Blütentrieb</w:t>
            </w:r>
            <w:proofErr w:type="spellEnd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: Vo</w:t>
            </w:r>
            <w:r w:rsidRPr="00AE41B7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rhandensein von Anthocyanfärbung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 w:rsidRPr="00AE41B7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 xml:space="preserve">Rama floral: presencia de pigmentación </w:t>
            </w:r>
            <w:proofErr w:type="spellStart"/>
            <w:r w:rsidRPr="00AE41B7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E41B7" w:rsidRPr="00AE41B7" w:rsidTr="002924E0">
        <w:tc>
          <w:tcPr>
            <w:tcW w:w="567" w:type="dxa"/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20" w:type="dxa"/>
          </w:tcPr>
          <w:p w:rsidR="00AE41B7" w:rsidRPr="00AE41B7" w:rsidRDefault="00AE41B7" w:rsidP="00AE41B7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6" w:type="dxa"/>
          </w:tcPr>
          <w:p w:rsidR="00AE41B7" w:rsidRPr="00AE41B7" w:rsidRDefault="00AE41B7" w:rsidP="00AE41B7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77" w:type="dxa"/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De flor doble blanca</w:t>
            </w:r>
          </w:p>
        </w:tc>
        <w:tc>
          <w:tcPr>
            <w:tcW w:w="611" w:type="dxa"/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41B7" w:rsidRPr="00AE41B7" w:rsidTr="002924E0">
        <w:tc>
          <w:tcPr>
            <w:tcW w:w="567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AE41B7" w:rsidRPr="00AE41B7" w:rsidRDefault="00AE41B7" w:rsidP="00AE41B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E41B7" w:rsidRDefault="00AE41B7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AE41B7" w:rsidRDefault="00AE41B7" w:rsidP="00AE41B7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AE41B7" w:rsidRDefault="00AE41B7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AE41B7" w:rsidRPr="00AE41B7" w:rsidTr="002924E0">
        <w:tc>
          <w:tcPr>
            <w:tcW w:w="567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6.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E41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AE41B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Rameau mixte : présence de la pigmentation anthocyanique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proofErr w:type="spellStart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Blütentrieb</w:t>
            </w:r>
            <w:proofErr w:type="spellEnd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: Vo</w:t>
            </w:r>
            <w:r w:rsidRPr="00AE41B7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rhandensein von Anthocyanfärbung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 w:rsidRPr="00AE41B7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 xml:space="preserve">Rama floral: presencia de pigmentación </w:t>
            </w:r>
            <w:proofErr w:type="spellStart"/>
            <w:r w:rsidRPr="00AE41B7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AE41B7" w:rsidRPr="00AE41B7" w:rsidTr="002924E0">
        <w:tc>
          <w:tcPr>
            <w:tcW w:w="567" w:type="dxa"/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1B7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20" w:type="dxa"/>
          </w:tcPr>
          <w:p w:rsidR="00AE41B7" w:rsidRPr="00AE41B7" w:rsidRDefault="00AE41B7" w:rsidP="002924E0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6" w:type="dxa"/>
          </w:tcPr>
          <w:p w:rsidR="00AE41B7" w:rsidRPr="00AE41B7" w:rsidRDefault="00AE41B7" w:rsidP="002924E0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77" w:type="dxa"/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De flor doble blanca</w:t>
            </w:r>
          </w:p>
        </w:tc>
        <w:tc>
          <w:tcPr>
            <w:tcW w:w="611" w:type="dxa"/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E41B7" w:rsidRPr="00AE41B7" w:rsidTr="002924E0">
        <w:tc>
          <w:tcPr>
            <w:tcW w:w="567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b"/>
              <w:spacing w:before="80" w:after="80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AE41B7"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E41B7">
              <w:rPr>
                <w:rFonts w:ascii="Arial" w:hAnsi="Arial" w:cs="Arial"/>
                <w:noProof w:val="0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AE41B7" w:rsidRPr="00AE41B7" w:rsidRDefault="00AE41B7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41B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E41B7" w:rsidRDefault="00AE41B7" w:rsidP="00F23208">
      <w:pPr>
        <w:jc w:val="left"/>
        <w:rPr>
          <w:snapToGrid w:val="0"/>
        </w:rPr>
      </w:pPr>
    </w:p>
    <w:p w:rsidR="00AE41B7" w:rsidRDefault="00AE41B7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976B28" w:rsidRPr="001127ED" w:rsidRDefault="006A2944" w:rsidP="00F23208">
      <w:pPr>
        <w:jc w:val="left"/>
        <w:rPr>
          <w:snapToGrid w:val="0"/>
          <w:u w:val="single"/>
        </w:rPr>
      </w:pPr>
      <w:r>
        <w:rPr>
          <w:snapToGrid w:val="0"/>
          <w:u w:val="single"/>
        </w:rPr>
        <w:t>C</w:t>
      </w:r>
      <w:r w:rsidR="006035FA" w:rsidRPr="001127ED">
        <w:rPr>
          <w:snapToGrid w:val="0"/>
          <w:u w:val="single"/>
        </w:rPr>
        <w:t>haracteristic 7 “Flowering shoot: intensity of anthocyanin coloration”</w:t>
      </w:r>
    </w:p>
    <w:p w:rsidR="006035FA" w:rsidRDefault="006035FA" w:rsidP="00F23208">
      <w:pPr>
        <w:jc w:val="left"/>
        <w:rPr>
          <w:snapToGrid w:val="0"/>
        </w:rPr>
      </w:pPr>
    </w:p>
    <w:p w:rsidR="006035FA" w:rsidRDefault="00B44EE6" w:rsidP="00F23208">
      <w:pPr>
        <w:jc w:val="left"/>
        <w:rPr>
          <w:i/>
          <w:snapToGrid w:val="0"/>
        </w:rPr>
      </w:pPr>
      <w:r w:rsidRPr="00976B28">
        <w:rPr>
          <w:i/>
          <w:snapToGrid w:val="0"/>
        </w:rPr>
        <w:t>Current wording:</w:t>
      </w:r>
    </w:p>
    <w:p w:rsidR="00B44EE6" w:rsidRDefault="00B44EE6" w:rsidP="00F23208">
      <w:pPr>
        <w:jc w:val="left"/>
        <w:rPr>
          <w:i/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B44EE6" w:rsidRPr="00E27487" w:rsidTr="000A7F8F">
        <w:tc>
          <w:tcPr>
            <w:tcW w:w="567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B44EE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4EE6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  <w:lang w:val="de-DE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 w:rsidRPr="00B44EE6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 xml:space="preserve">Rama floral: intensidad de la pigmentación </w:t>
            </w:r>
            <w:proofErr w:type="spellStart"/>
            <w:r w:rsidRPr="00B44EE6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antociánica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44EE6" w:rsidRPr="00B44EE6" w:rsidTr="000A7F8F">
        <w:tc>
          <w:tcPr>
            <w:tcW w:w="567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20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4EE6">
              <w:rPr>
                <w:rFonts w:ascii="Arial" w:hAnsi="Arial" w:cs="Arial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44EE6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B44EE6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77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44EE6" w:rsidRPr="00B44EE6" w:rsidTr="000A7F8F">
        <w:tc>
          <w:tcPr>
            <w:tcW w:w="567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4EE6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44EE6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B44EE6">
              <w:rPr>
                <w:rFonts w:ascii="Arial" w:hAnsi="Arial" w:cs="Arial"/>
                <w:noProof w:val="0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611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44EE6" w:rsidRPr="00B44EE6" w:rsidTr="000A7F8F">
        <w:tc>
          <w:tcPr>
            <w:tcW w:w="567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44EE6">
              <w:rPr>
                <w:rFonts w:ascii="Arial" w:hAnsi="Arial" w:cs="Arial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44EE6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B44EE6"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Robin, Sanguine Chanas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B44EE6" w:rsidRDefault="00B44EE6" w:rsidP="00F23208">
      <w:pPr>
        <w:jc w:val="left"/>
        <w:rPr>
          <w:snapToGrid w:val="0"/>
        </w:rPr>
      </w:pPr>
    </w:p>
    <w:p w:rsidR="00B44EE6" w:rsidRDefault="00B44EE6" w:rsidP="00F23208">
      <w:pPr>
        <w:jc w:val="left"/>
        <w:rPr>
          <w:snapToGrid w:val="0"/>
        </w:rPr>
      </w:pPr>
    </w:p>
    <w:p w:rsidR="00B44EE6" w:rsidRDefault="00B44EE6" w:rsidP="00B44EE6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B44EE6" w:rsidRDefault="00B44EE6" w:rsidP="00F23208">
      <w:pPr>
        <w:jc w:val="left"/>
        <w:rPr>
          <w:snapToGrid w:val="0"/>
        </w:rPr>
      </w:pPr>
    </w:p>
    <w:tbl>
      <w:tblPr>
        <w:tblW w:w="11057" w:type="dxa"/>
        <w:tblInd w:w="-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B44EE6" w:rsidRPr="00E27487" w:rsidTr="00B44EE6">
        <w:tc>
          <w:tcPr>
            <w:tcW w:w="567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B44EE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B44EE6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B44EE6" w:rsidRPr="00B44EE6" w:rsidRDefault="00023C19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C1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  <w:lang w:val="fr-CH"/>
              </w:rPr>
              <w:t>Rameau mixte : intensité de la pigmentation anthocyanique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  <w:lang w:val="de-DE"/>
              </w:rPr>
              <w:t>Blütentrieb: Intensität der Anthocyanfärbung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  <w:lang w:val="es-MX"/>
              </w:rPr>
              <w:t>Rama floral: intensidad de la pigmentación antociánica</w:t>
            </w:r>
          </w:p>
        </w:tc>
        <w:tc>
          <w:tcPr>
            <w:tcW w:w="1977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B44EE6" w:rsidRPr="00FA737B" w:rsidTr="00B44EE6">
        <w:tc>
          <w:tcPr>
            <w:tcW w:w="567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EE6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B44EE6">
              <w:rPr>
                <w:rFonts w:ascii="Arial" w:hAnsi="Arial" w:cs="Arial"/>
                <w:sz w:val="16"/>
                <w:szCs w:val="16"/>
                <w:highlight w:val="lightGray"/>
              </w:rPr>
              <w:t>very weak</w:t>
            </w:r>
          </w:p>
        </w:tc>
        <w:tc>
          <w:tcPr>
            <w:tcW w:w="1820" w:type="dxa"/>
          </w:tcPr>
          <w:p w:rsidR="00B44EE6" w:rsidRPr="00023C19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3C19">
              <w:rPr>
                <w:rFonts w:ascii="Arial" w:hAnsi="Arial" w:cs="Arial"/>
                <w:sz w:val="16"/>
                <w:szCs w:val="16"/>
              </w:rPr>
              <w:t>très faible</w:t>
            </w:r>
          </w:p>
        </w:tc>
        <w:tc>
          <w:tcPr>
            <w:tcW w:w="1836" w:type="dxa"/>
          </w:tcPr>
          <w:p w:rsidR="00B44EE6" w:rsidRPr="00023C19" w:rsidRDefault="00023C19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3C19">
              <w:rPr>
                <w:rFonts w:ascii="Arial" w:hAnsi="Arial" w:cs="Arial"/>
                <w:sz w:val="16"/>
                <w:szCs w:val="16"/>
              </w:rPr>
              <w:t>sehr gering</w:t>
            </w:r>
          </w:p>
        </w:tc>
        <w:tc>
          <w:tcPr>
            <w:tcW w:w="1836" w:type="dxa"/>
          </w:tcPr>
          <w:p w:rsidR="00B44EE6" w:rsidRPr="00023C19" w:rsidRDefault="00023C19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3C19">
              <w:rPr>
                <w:rFonts w:ascii="Arial" w:hAnsi="Arial" w:cs="Arial"/>
                <w:sz w:val="16"/>
                <w:szCs w:val="16"/>
              </w:rPr>
              <w:t>muy débil</w:t>
            </w:r>
          </w:p>
        </w:tc>
        <w:tc>
          <w:tcPr>
            <w:tcW w:w="1977" w:type="dxa"/>
          </w:tcPr>
          <w:p w:rsidR="00B44EE6" w:rsidRPr="00023C19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23C19">
              <w:rPr>
                <w:rFonts w:ascii="Arial" w:hAnsi="Arial" w:cs="Arial"/>
                <w:sz w:val="16"/>
                <w:szCs w:val="16"/>
                <w:lang w:val="es-ES"/>
              </w:rPr>
              <w:t xml:space="preserve">Biancopendulo, </w:t>
            </w:r>
            <w:r w:rsidRPr="00023C19">
              <w:rPr>
                <w:rFonts w:ascii="Arial" w:hAnsi="Arial" w:cs="Arial"/>
                <w:sz w:val="16"/>
                <w:szCs w:val="16"/>
                <w:lang w:val="es-ES"/>
              </w:rPr>
              <w:br/>
              <w:t xml:space="preserve">De flor doble blanca, </w:t>
            </w:r>
          </w:p>
        </w:tc>
        <w:tc>
          <w:tcPr>
            <w:tcW w:w="611" w:type="dxa"/>
          </w:tcPr>
          <w:p w:rsidR="00B44EE6" w:rsidRPr="00023C19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3C1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44EE6" w:rsidRPr="00FA737B" w:rsidTr="00B44EE6">
        <w:tc>
          <w:tcPr>
            <w:tcW w:w="567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44EE6" w:rsidRPr="00DB0E0C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0E0C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20" w:type="dxa"/>
          </w:tcPr>
          <w:p w:rsidR="00B44EE6" w:rsidRPr="00DB0E0C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0E0C">
              <w:rPr>
                <w:rFonts w:ascii="Arial" w:hAnsi="Arial" w:cs="Arial"/>
                <w:sz w:val="16"/>
                <w:szCs w:val="16"/>
              </w:rPr>
              <w:t>faible</w:t>
            </w:r>
          </w:p>
        </w:tc>
        <w:tc>
          <w:tcPr>
            <w:tcW w:w="1836" w:type="dxa"/>
          </w:tcPr>
          <w:p w:rsidR="00B44EE6" w:rsidRPr="00DB0E0C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0E0C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36" w:type="dxa"/>
          </w:tcPr>
          <w:p w:rsidR="00B44EE6" w:rsidRPr="00DB0E0C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0E0C"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</w:tcPr>
          <w:p w:rsidR="00B44EE6" w:rsidRPr="00DB0E0C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0E0C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44EE6" w:rsidRPr="00FA737B" w:rsidTr="00B44EE6">
        <w:tc>
          <w:tcPr>
            <w:tcW w:w="567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Fuzalode</w:t>
            </w:r>
          </w:p>
        </w:tc>
        <w:tc>
          <w:tcPr>
            <w:tcW w:w="611" w:type="dxa"/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44EE6" w:rsidRPr="00FA737B" w:rsidTr="00B44EE6">
        <w:tc>
          <w:tcPr>
            <w:tcW w:w="567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Robin, Sanguine Chanas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B44EE6" w:rsidRPr="00B44EE6" w:rsidRDefault="00B44EE6" w:rsidP="00B44EE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EE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170644" w:rsidRDefault="00170644" w:rsidP="00F23208">
      <w:pPr>
        <w:jc w:val="left"/>
        <w:rPr>
          <w:snapToGrid w:val="0"/>
        </w:rPr>
      </w:pPr>
    </w:p>
    <w:p w:rsidR="00170644" w:rsidRPr="001127ED" w:rsidRDefault="00A74546" w:rsidP="00F23208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="00170644" w:rsidRPr="001127ED">
        <w:rPr>
          <w:snapToGrid w:val="0"/>
          <w:u w:val="single"/>
        </w:rPr>
        <w:t>haracteristic 15 “</w:t>
      </w:r>
      <w:r w:rsidR="00170644" w:rsidRPr="001127ED">
        <w:rPr>
          <w:rFonts w:cs="Arial"/>
          <w:u w:val="single"/>
        </w:rPr>
        <w:t>Stamen: position compared to petals”</w:t>
      </w:r>
    </w:p>
    <w:p w:rsidR="00170644" w:rsidRDefault="00170644" w:rsidP="00F23208">
      <w:pPr>
        <w:jc w:val="left"/>
        <w:rPr>
          <w:rFonts w:cs="Arial"/>
        </w:rPr>
      </w:pPr>
    </w:p>
    <w:p w:rsidR="00170644" w:rsidRDefault="00170644" w:rsidP="00F23208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170644" w:rsidRDefault="00170644" w:rsidP="00F23208">
      <w:pPr>
        <w:jc w:val="left"/>
        <w:rPr>
          <w:rFonts w:cs="Arial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170644" w:rsidRPr="00E27487" w:rsidTr="000A7F8F">
        <w:tc>
          <w:tcPr>
            <w:tcW w:w="567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15.</w:t>
            </w:r>
            <w:r w:rsidRPr="0017064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70644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</w:pPr>
            <w:r w:rsidRPr="00170644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170644" w:rsidRPr="00170644" w:rsidTr="000A7F8F">
        <w:tc>
          <w:tcPr>
            <w:tcW w:w="567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20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fr-CH"/>
              </w:rPr>
              <w:t>au-dessous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>por</w:t>
            </w:r>
            <w:proofErr w:type="spellEnd"/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>debajo</w:t>
            </w:r>
            <w:proofErr w:type="spellEnd"/>
          </w:p>
        </w:tc>
        <w:tc>
          <w:tcPr>
            <w:tcW w:w="1977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Loring</w:t>
            </w:r>
          </w:p>
        </w:tc>
        <w:tc>
          <w:tcPr>
            <w:tcW w:w="611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70644" w:rsidRPr="00170644" w:rsidTr="000A7F8F">
        <w:tc>
          <w:tcPr>
            <w:tcW w:w="567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2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at same level</w:t>
            </w:r>
          </w:p>
        </w:tc>
        <w:tc>
          <w:tcPr>
            <w:tcW w:w="1820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fr-CH"/>
              </w:rPr>
              <w:t>au même niveau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de-DE"/>
              </w:rPr>
              <w:t>auf gleicher Höhe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 xml:space="preserve">en el </w:t>
            </w:r>
            <w:proofErr w:type="spellStart"/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>mismo</w:t>
            </w:r>
            <w:proofErr w:type="spellEnd"/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70644">
              <w:rPr>
                <w:rFonts w:ascii="Arial" w:hAnsi="Arial" w:cs="Arial"/>
                <w:noProof w:val="0"/>
                <w:sz w:val="16"/>
                <w:szCs w:val="16"/>
              </w:rPr>
              <w:t>nivel</w:t>
            </w:r>
            <w:proofErr w:type="spellEnd"/>
          </w:p>
        </w:tc>
        <w:tc>
          <w:tcPr>
            <w:tcW w:w="1977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Robin, Springtime</w:t>
            </w:r>
          </w:p>
        </w:tc>
        <w:tc>
          <w:tcPr>
            <w:tcW w:w="611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70644" w:rsidRPr="00170644" w:rsidTr="000A7F8F">
        <w:tc>
          <w:tcPr>
            <w:tcW w:w="567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fr-CH"/>
              </w:rPr>
              <w:t>au-dessus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por encima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170644" w:rsidRDefault="00170644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170644" w:rsidRDefault="00170644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170644" w:rsidRDefault="00170644" w:rsidP="00F23208">
      <w:pPr>
        <w:jc w:val="left"/>
        <w:rPr>
          <w:i/>
          <w:snapToGrid w:val="0"/>
        </w:rPr>
      </w:pPr>
    </w:p>
    <w:tbl>
      <w:tblPr>
        <w:tblW w:w="11057" w:type="dxa"/>
        <w:tblInd w:w="-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170644" w:rsidRPr="00E27487" w:rsidTr="00170644">
        <w:tc>
          <w:tcPr>
            <w:tcW w:w="567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15.</w:t>
            </w:r>
            <w:r w:rsidRPr="0017064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70644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70644" w:rsidRPr="00170644" w:rsidRDefault="00995CA5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5CA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Stamen: position compared to petals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Étamines : position par rapport aux pétales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  <w:lang w:val="es-MX"/>
              </w:rPr>
              <w:t>Estambre: posición relativa a los pétalos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170644" w:rsidRPr="00FA737B" w:rsidTr="00170644">
        <w:tc>
          <w:tcPr>
            <w:tcW w:w="567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42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below</w:t>
            </w:r>
          </w:p>
        </w:tc>
        <w:tc>
          <w:tcPr>
            <w:tcW w:w="1820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fr-CH"/>
              </w:rPr>
              <w:t>au-dessous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de-DE"/>
              </w:rPr>
              <w:t>unterhalb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por debajo</w:t>
            </w:r>
          </w:p>
        </w:tc>
        <w:tc>
          <w:tcPr>
            <w:tcW w:w="1977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Loring</w:t>
            </w:r>
          </w:p>
        </w:tc>
        <w:tc>
          <w:tcPr>
            <w:tcW w:w="611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70644" w:rsidRPr="00FA737B" w:rsidTr="00170644">
        <w:tc>
          <w:tcPr>
            <w:tcW w:w="567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064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2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  <w:highlight w:val="lightGray"/>
              </w:rPr>
              <w:t>same level</w:t>
            </w:r>
          </w:p>
        </w:tc>
        <w:tc>
          <w:tcPr>
            <w:tcW w:w="1820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fr-CH"/>
              </w:rPr>
              <w:t>au même niveau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de-DE"/>
              </w:rPr>
              <w:t>auf gleicher Höhe</w:t>
            </w:r>
          </w:p>
        </w:tc>
        <w:tc>
          <w:tcPr>
            <w:tcW w:w="1836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en el mismo nivel</w:t>
            </w:r>
          </w:p>
        </w:tc>
        <w:tc>
          <w:tcPr>
            <w:tcW w:w="1977" w:type="dxa"/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Robin, Springtime</w:t>
            </w:r>
          </w:p>
        </w:tc>
        <w:tc>
          <w:tcPr>
            <w:tcW w:w="611" w:type="dxa"/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70644" w:rsidRPr="00FA737B" w:rsidTr="00170644">
        <w:tc>
          <w:tcPr>
            <w:tcW w:w="567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above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fr-CH"/>
              </w:rPr>
              <w:t>au-dessus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70644">
              <w:rPr>
                <w:rFonts w:ascii="Arial" w:hAnsi="Arial" w:cs="Arial"/>
                <w:sz w:val="16"/>
                <w:szCs w:val="16"/>
                <w:lang w:val="de-DE"/>
              </w:rPr>
              <w:t>oberhalb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por encima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170644" w:rsidRPr="00170644" w:rsidRDefault="00170644" w:rsidP="0017064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064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956A7" w:rsidRDefault="00A956A7" w:rsidP="00F23208">
      <w:pPr>
        <w:jc w:val="left"/>
        <w:rPr>
          <w:snapToGrid w:val="0"/>
        </w:rPr>
      </w:pPr>
    </w:p>
    <w:p w:rsidR="002055E6" w:rsidRDefault="002055E6" w:rsidP="00F23208">
      <w:pPr>
        <w:jc w:val="left"/>
        <w:rPr>
          <w:snapToGrid w:val="0"/>
        </w:rPr>
      </w:pPr>
    </w:p>
    <w:p w:rsidR="002055E6" w:rsidRDefault="002055E6" w:rsidP="00F23208">
      <w:pPr>
        <w:jc w:val="left"/>
        <w:rPr>
          <w:snapToGrid w:val="0"/>
        </w:rPr>
      </w:pPr>
    </w:p>
    <w:p w:rsidR="002055E6" w:rsidRPr="00802F7B" w:rsidRDefault="002055E6" w:rsidP="002055E6">
      <w:pPr>
        <w:pStyle w:val="Normaltg"/>
        <w:keepNext/>
        <w:tabs>
          <w:tab w:val="left" w:pos="1134"/>
        </w:tabs>
        <w:rPr>
          <w:u w:val="single"/>
        </w:rPr>
      </w:pPr>
      <w:proofErr w:type="gramStart"/>
      <w:r w:rsidRPr="00802F7B">
        <w:rPr>
          <w:u w:val="single"/>
        </w:rPr>
        <w:t>Ad.</w:t>
      </w:r>
      <w:proofErr w:type="gramEnd"/>
      <w:r w:rsidRPr="00802F7B">
        <w:rPr>
          <w:u w:val="single"/>
        </w:rPr>
        <w:t xml:space="preserve"> 15:  Stamen:  position compared to petals</w:t>
      </w:r>
    </w:p>
    <w:p w:rsidR="002055E6" w:rsidRPr="00802F7B" w:rsidRDefault="002055E6" w:rsidP="002055E6">
      <w:pPr>
        <w:pStyle w:val="Normaltg"/>
        <w:keepNext/>
        <w:tabs>
          <w:tab w:val="left" w:pos="1134"/>
        </w:tabs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1984"/>
        <w:gridCol w:w="2268"/>
      </w:tblGrid>
      <w:tr w:rsidR="002055E6" w:rsidRPr="00802F7B" w:rsidTr="005C48C1">
        <w:trPr>
          <w:jc w:val="center"/>
        </w:trPr>
        <w:tc>
          <w:tcPr>
            <w:tcW w:w="2093" w:type="dxa"/>
          </w:tcPr>
          <w:p w:rsidR="002055E6" w:rsidRPr="00802F7B" w:rsidRDefault="008862EE" w:rsidP="005C48C1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047750" cy="952500"/>
                  <wp:effectExtent l="0" t="0" r="0" b="0"/>
                  <wp:docPr id="7" name="Picture 7" descr="anth sous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th sous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80" r="18199" b="9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2055E6" w:rsidRPr="00802F7B" w:rsidRDefault="008862EE" w:rsidP="005C48C1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914400" cy="1247775"/>
                  <wp:effectExtent l="0" t="0" r="0" b="9525"/>
                  <wp:docPr id="8" name="Picture 8" descr="mm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m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2055E6" w:rsidRPr="00802F7B" w:rsidRDefault="008862EE" w:rsidP="005C48C1">
            <w:pPr>
              <w:pStyle w:val="Normaltg"/>
              <w:tabs>
                <w:tab w:val="left" w:pos="1134"/>
              </w:tabs>
              <w:rPr>
                <w:u w:val="single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057275" cy="981075"/>
                  <wp:effectExtent l="0" t="0" r="9525" b="9525"/>
                  <wp:docPr id="9" name="Picture 9" descr="étam sur pé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étam sur pé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55E6" w:rsidRPr="00802F7B" w:rsidTr="005C48C1">
        <w:trPr>
          <w:jc w:val="center"/>
        </w:trPr>
        <w:tc>
          <w:tcPr>
            <w:tcW w:w="2093" w:type="dxa"/>
          </w:tcPr>
          <w:p w:rsidR="002055E6" w:rsidRPr="00802F7B" w:rsidRDefault="002055E6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1</w:t>
            </w:r>
          </w:p>
        </w:tc>
        <w:tc>
          <w:tcPr>
            <w:tcW w:w="1984" w:type="dxa"/>
          </w:tcPr>
          <w:p w:rsidR="002055E6" w:rsidRPr="00802F7B" w:rsidRDefault="002055E6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2</w:t>
            </w:r>
          </w:p>
        </w:tc>
        <w:tc>
          <w:tcPr>
            <w:tcW w:w="2268" w:type="dxa"/>
          </w:tcPr>
          <w:p w:rsidR="002055E6" w:rsidRPr="00802F7B" w:rsidRDefault="002055E6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3</w:t>
            </w:r>
          </w:p>
        </w:tc>
      </w:tr>
      <w:tr w:rsidR="002055E6" w:rsidRPr="00802F7B" w:rsidTr="005C48C1">
        <w:trPr>
          <w:jc w:val="center"/>
        </w:trPr>
        <w:tc>
          <w:tcPr>
            <w:tcW w:w="2093" w:type="dxa"/>
          </w:tcPr>
          <w:p w:rsidR="002055E6" w:rsidRPr="00802F7B" w:rsidRDefault="002055E6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below</w:t>
            </w:r>
          </w:p>
        </w:tc>
        <w:tc>
          <w:tcPr>
            <w:tcW w:w="1984" w:type="dxa"/>
          </w:tcPr>
          <w:p w:rsidR="002055E6" w:rsidRPr="00802F7B" w:rsidRDefault="002055E6" w:rsidP="005C48C1">
            <w:pPr>
              <w:pStyle w:val="Normaltg"/>
              <w:tabs>
                <w:tab w:val="left" w:pos="1134"/>
              </w:tabs>
              <w:jc w:val="center"/>
            </w:pPr>
            <w:r w:rsidRPr="002055E6">
              <w:rPr>
                <w:strike/>
              </w:rPr>
              <w:t>at</w:t>
            </w:r>
            <w:r w:rsidRPr="00802F7B">
              <w:t xml:space="preserve"> same level</w:t>
            </w:r>
          </w:p>
        </w:tc>
        <w:tc>
          <w:tcPr>
            <w:tcW w:w="2268" w:type="dxa"/>
          </w:tcPr>
          <w:p w:rsidR="002055E6" w:rsidRPr="00802F7B" w:rsidRDefault="002055E6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above</w:t>
            </w:r>
          </w:p>
        </w:tc>
      </w:tr>
      <w:tr w:rsidR="002055E6" w:rsidRPr="00802F7B" w:rsidTr="005C48C1">
        <w:trPr>
          <w:jc w:val="center"/>
        </w:trPr>
        <w:tc>
          <w:tcPr>
            <w:tcW w:w="2093" w:type="dxa"/>
          </w:tcPr>
          <w:p w:rsidR="002055E6" w:rsidRPr="00802F7B" w:rsidRDefault="00FE5DC0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below</w:t>
            </w:r>
          </w:p>
        </w:tc>
        <w:tc>
          <w:tcPr>
            <w:tcW w:w="1984" w:type="dxa"/>
          </w:tcPr>
          <w:p w:rsidR="002055E6" w:rsidRPr="002055E6" w:rsidRDefault="002055E6" w:rsidP="005C48C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</w:rPr>
            </w:pPr>
            <w:r w:rsidRPr="002055E6">
              <w:rPr>
                <w:highlight w:val="lightGray"/>
              </w:rPr>
              <w:t>same level</w:t>
            </w:r>
          </w:p>
        </w:tc>
        <w:tc>
          <w:tcPr>
            <w:tcW w:w="2268" w:type="dxa"/>
          </w:tcPr>
          <w:p w:rsidR="002055E6" w:rsidRPr="00802F7B" w:rsidRDefault="00FE5DC0" w:rsidP="005C48C1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above</w:t>
            </w:r>
          </w:p>
        </w:tc>
      </w:tr>
    </w:tbl>
    <w:p w:rsidR="00A4441F" w:rsidRDefault="00A4441F" w:rsidP="00F23208">
      <w:pPr>
        <w:jc w:val="left"/>
        <w:rPr>
          <w:snapToGrid w:val="0"/>
        </w:rPr>
      </w:pPr>
    </w:p>
    <w:p w:rsidR="00A4441F" w:rsidRPr="00AE41B7" w:rsidRDefault="00A4441F" w:rsidP="00A4441F">
      <w:pPr>
        <w:jc w:val="left"/>
        <w:rPr>
          <w:snapToGrid w:val="0"/>
          <w:u w:val="single"/>
        </w:rPr>
      </w:pPr>
      <w:r>
        <w:rPr>
          <w:snapToGrid w:val="0"/>
        </w:rPr>
        <w:br w:type="page"/>
      </w:r>
      <w:r w:rsidRPr="00AE41B7">
        <w:rPr>
          <w:snapToGrid w:val="0"/>
          <w:u w:val="single"/>
        </w:rPr>
        <w:lastRenderedPageBreak/>
        <w:t xml:space="preserve">Characteristic </w:t>
      </w:r>
      <w:r>
        <w:rPr>
          <w:snapToGrid w:val="0"/>
          <w:u w:val="single"/>
        </w:rPr>
        <w:t>2</w:t>
      </w:r>
      <w:r w:rsidR="00C17B0A">
        <w:rPr>
          <w:snapToGrid w:val="0"/>
          <w:u w:val="single"/>
        </w:rPr>
        <w:t>8</w:t>
      </w:r>
      <w:r w:rsidRPr="00AE41B7">
        <w:rPr>
          <w:snapToGrid w:val="0"/>
          <w:u w:val="single"/>
        </w:rPr>
        <w:t xml:space="preserve"> “Flowering shoot: presence of anthocyanin coloration”</w:t>
      </w:r>
    </w:p>
    <w:p w:rsidR="00A4441F" w:rsidRDefault="00A4441F" w:rsidP="00A4441F">
      <w:pPr>
        <w:jc w:val="left"/>
        <w:rPr>
          <w:snapToGrid w:val="0"/>
        </w:rPr>
      </w:pPr>
    </w:p>
    <w:p w:rsidR="00A4441F" w:rsidRDefault="00A4441F" w:rsidP="00A4441F">
      <w:pPr>
        <w:jc w:val="left"/>
        <w:rPr>
          <w:i/>
          <w:snapToGrid w:val="0"/>
        </w:rPr>
      </w:pPr>
      <w:r w:rsidRPr="00976B28">
        <w:rPr>
          <w:i/>
          <w:snapToGrid w:val="0"/>
        </w:rPr>
        <w:t>Current wording:</w:t>
      </w:r>
    </w:p>
    <w:p w:rsidR="00C17B0A" w:rsidRDefault="00C17B0A" w:rsidP="00A4441F">
      <w:pPr>
        <w:jc w:val="left"/>
        <w:rPr>
          <w:i/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C17B0A" w:rsidRPr="00E27487" w:rsidTr="002924E0">
        <w:tc>
          <w:tcPr>
            <w:tcW w:w="567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</w:rPr>
              <w:t xml:space="preserve">28. </w:t>
            </w: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>Leaf blade: red mid</w:t>
            </w: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lang w:val="es-MX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C17B0A" w:rsidRPr="00C17B0A" w:rsidTr="002924E0">
        <w:tc>
          <w:tcPr>
            <w:tcW w:w="567" w:type="dxa"/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2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7B0A" w:rsidRPr="00C17B0A" w:rsidTr="002924E0">
        <w:tc>
          <w:tcPr>
            <w:tcW w:w="567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Sanguine Chanas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055E6" w:rsidRDefault="002055E6" w:rsidP="00F23208">
      <w:pPr>
        <w:jc w:val="left"/>
        <w:rPr>
          <w:snapToGrid w:val="0"/>
        </w:rPr>
      </w:pPr>
    </w:p>
    <w:p w:rsidR="00C17B0A" w:rsidRDefault="00C17B0A" w:rsidP="00F23208">
      <w:pPr>
        <w:jc w:val="left"/>
        <w:rPr>
          <w:snapToGrid w:val="0"/>
        </w:rPr>
      </w:pPr>
    </w:p>
    <w:p w:rsidR="00C17B0A" w:rsidRPr="00C17B0A" w:rsidRDefault="00C17B0A" w:rsidP="00F23208">
      <w:pPr>
        <w:jc w:val="left"/>
        <w:rPr>
          <w:i/>
          <w:snapToGrid w:val="0"/>
        </w:rPr>
      </w:pPr>
      <w:r w:rsidRPr="00C17B0A">
        <w:rPr>
          <w:i/>
          <w:snapToGrid w:val="0"/>
        </w:rPr>
        <w:t xml:space="preserve">Proposed new wording: </w:t>
      </w:r>
    </w:p>
    <w:p w:rsidR="00C17B0A" w:rsidRDefault="00C17B0A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C17B0A" w:rsidRPr="00E27487" w:rsidTr="002924E0">
        <w:tc>
          <w:tcPr>
            <w:tcW w:w="567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</w:rPr>
              <w:t xml:space="preserve">28.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(*)</w:t>
            </w: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>Leaf blade: red mid</w:t>
            </w: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C17B0A" w:rsidRPr="00813781" w:rsidRDefault="00C17B0A" w:rsidP="002924E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13781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Nervure principale rouge face inférieure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proofErr w:type="spellStart"/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>Blattspreite</w:t>
            </w:r>
            <w:proofErr w:type="spellEnd"/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rote </w:t>
            </w:r>
            <w:proofErr w:type="spellStart"/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>Hauptader</w:t>
            </w:r>
            <w:proofErr w:type="spellEnd"/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auf der </w:t>
            </w:r>
            <w:proofErr w:type="spellStart"/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</w:rPr>
              <w:t>Unt</w:t>
            </w:r>
            <w:proofErr w:type="spellEnd"/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erseite</w:t>
            </w:r>
          </w:p>
        </w:tc>
        <w:tc>
          <w:tcPr>
            <w:tcW w:w="1836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lang w:val="es-MX"/>
              </w:rPr>
              <w:t>Limbo: nervio central rojo en el envés</w:t>
            </w:r>
          </w:p>
        </w:tc>
        <w:tc>
          <w:tcPr>
            <w:tcW w:w="1977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11" w:type="dxa"/>
            <w:tcBorders>
              <w:top w:val="single" w:sz="6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C17B0A" w:rsidRPr="00C17B0A" w:rsidTr="002924E0">
        <w:tc>
          <w:tcPr>
            <w:tcW w:w="567" w:type="dxa"/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2" w:type="dxa"/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7B0A" w:rsidRPr="00C17B0A" w:rsidTr="002924E0">
        <w:tc>
          <w:tcPr>
            <w:tcW w:w="567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Sanguine Chanas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C17B0A" w:rsidRPr="00C17B0A" w:rsidRDefault="00C17B0A" w:rsidP="002924E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7B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17B0A" w:rsidRDefault="00C17B0A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C17B0A" w:rsidRPr="00C17B0A" w:rsidRDefault="00C17B0A" w:rsidP="00C17B0A">
      <w:pPr>
        <w:pStyle w:val="Normaltg"/>
        <w:tabs>
          <w:tab w:val="left" w:pos="1134"/>
        </w:tabs>
        <w:rPr>
          <w:highlight w:val="lightGray"/>
          <w:u w:val="single"/>
        </w:rPr>
      </w:pPr>
      <w:proofErr w:type="gramStart"/>
      <w:r w:rsidRPr="00C17B0A">
        <w:rPr>
          <w:highlight w:val="lightGray"/>
          <w:u w:val="single"/>
        </w:rPr>
        <w:t>Ad.</w:t>
      </w:r>
      <w:proofErr w:type="gramEnd"/>
      <w:r>
        <w:rPr>
          <w:highlight w:val="lightGray"/>
          <w:u w:val="single"/>
        </w:rPr>
        <w:t xml:space="preserve"> </w:t>
      </w:r>
      <w:r w:rsidRPr="00C17B0A">
        <w:rPr>
          <w:highlight w:val="lightGray"/>
          <w:u w:val="single"/>
        </w:rPr>
        <w:t>28: Leaf blade: red mid-vein on the lower side</w:t>
      </w:r>
    </w:p>
    <w:p w:rsidR="00C17B0A" w:rsidRPr="00C17B0A" w:rsidRDefault="00C17B0A" w:rsidP="00C17B0A">
      <w:pPr>
        <w:pStyle w:val="Normaltg"/>
        <w:tabs>
          <w:tab w:val="left" w:pos="1134"/>
        </w:tabs>
        <w:rPr>
          <w:highlight w:val="lightGray"/>
        </w:rPr>
      </w:pPr>
    </w:p>
    <w:p w:rsidR="00C17B0A" w:rsidRDefault="00C17B0A" w:rsidP="00C17B0A">
      <w:pPr>
        <w:pStyle w:val="Normaltg"/>
        <w:keepNext/>
      </w:pPr>
      <w:r w:rsidRPr="00C17B0A">
        <w:tab/>
      </w:r>
      <w:r w:rsidRPr="00C17B0A">
        <w:rPr>
          <w:highlight w:val="lightGray"/>
        </w:rPr>
        <w:t>To be observed during the period of new leaf growth.</w:t>
      </w:r>
    </w:p>
    <w:p w:rsidR="00C17B0A" w:rsidRDefault="00C17B0A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170644" w:rsidRPr="001127ED" w:rsidRDefault="006A2944" w:rsidP="00F23208">
      <w:pPr>
        <w:jc w:val="left"/>
        <w:rPr>
          <w:u w:val="single"/>
        </w:rPr>
      </w:pPr>
      <w:r>
        <w:rPr>
          <w:snapToGrid w:val="0"/>
          <w:u w:val="single"/>
        </w:rPr>
        <w:t>C</w:t>
      </w:r>
      <w:r w:rsidR="00A956A7" w:rsidRPr="001127ED">
        <w:rPr>
          <w:snapToGrid w:val="0"/>
          <w:u w:val="single"/>
        </w:rPr>
        <w:t xml:space="preserve">haracteristic </w:t>
      </w:r>
      <w:r w:rsidR="00DC22A9" w:rsidRPr="001127ED">
        <w:rPr>
          <w:snapToGrid w:val="0"/>
          <w:u w:val="single"/>
        </w:rPr>
        <w:t>35 “</w:t>
      </w:r>
      <w:r w:rsidR="00DC22A9" w:rsidRPr="001127ED">
        <w:rPr>
          <w:u w:val="single"/>
        </w:rPr>
        <w:t xml:space="preserve">Fruit: shape of pistil end (excluding </w:t>
      </w:r>
      <w:proofErr w:type="spellStart"/>
      <w:r w:rsidR="00DC22A9" w:rsidRPr="001127ED">
        <w:rPr>
          <w:u w:val="single"/>
        </w:rPr>
        <w:t>mucron</w:t>
      </w:r>
      <w:proofErr w:type="spellEnd"/>
      <w:r w:rsidR="00DC22A9" w:rsidRPr="001127ED">
        <w:rPr>
          <w:u w:val="single"/>
        </w:rPr>
        <w:t xml:space="preserve"> tip)”</w:t>
      </w:r>
    </w:p>
    <w:p w:rsidR="00DC22A9" w:rsidRPr="001127ED" w:rsidRDefault="00DC22A9" w:rsidP="00F23208">
      <w:pPr>
        <w:jc w:val="left"/>
        <w:rPr>
          <w:u w:val="single"/>
        </w:rPr>
      </w:pPr>
    </w:p>
    <w:p w:rsidR="00DC22A9" w:rsidRDefault="00DC22A9" w:rsidP="00DC22A9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DC22A9" w:rsidRDefault="00DC22A9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DC22A9" w:rsidRPr="00802F7B" w:rsidTr="000A7F8F">
        <w:tc>
          <w:tcPr>
            <w:tcW w:w="567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2A9"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Pr="00DC22A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C22A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Fruit: shape of pistil end (excluding </w:t>
            </w:r>
            <w:proofErr w:type="spellStart"/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</w:rPr>
              <w:t>mucron</w:t>
            </w:r>
            <w:proofErr w:type="spellEnd"/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tip)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 : forme de l’extrémité pistillaire (mucron </w:t>
            </w:r>
            <w:r w:rsidRPr="00DC22A9">
              <w:rPr>
                <w:rFonts w:ascii="Arial" w:hAnsi="Arial" w:cs="Arial"/>
                <w:b/>
                <w:sz w:val="16"/>
                <w:szCs w:val="16"/>
                <w:lang w:val="fr-FR"/>
              </w:rPr>
              <w:t>non compris</w:t>
            </w:r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C22A9" w:rsidRPr="00DC22A9" w:rsidDel="00F775E8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</w:pPr>
            <w:r w:rsidRPr="00DC22A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 xml:space="preserve">Fruto: forma del extremo del pistilo (la punta del </w:t>
            </w:r>
            <w:proofErr w:type="spellStart"/>
            <w:r w:rsidRPr="00DC22A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>mucrón</w:t>
            </w:r>
            <w:proofErr w:type="spellEnd"/>
            <w:r w:rsidRPr="00DC22A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 xml:space="preserve"> </w:t>
            </w:r>
            <w:r w:rsidRPr="00DC22A9">
              <w:rPr>
                <w:rFonts w:ascii="Arial" w:hAnsi="Arial" w:cs="Arial"/>
                <w:b/>
                <w:noProof w:val="0"/>
                <w:sz w:val="16"/>
                <w:szCs w:val="16"/>
                <w:lang w:val="es-MX"/>
              </w:rPr>
              <w:t>excluida</w:t>
            </w:r>
            <w:r w:rsidRPr="00DC22A9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DC22A9" w:rsidRPr="00802F7B" w:rsidTr="000A7F8F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prominently pointed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deutlich zugespitzt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destacadamente</w:t>
            </w:r>
            <w:proofErr w:type="spellEnd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puntiagudo</w:t>
            </w:r>
            <w:proofErr w:type="spellEnd"/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PlaceName">
                <w:r w:rsidRPr="00DC22A9">
                  <w:rPr>
                    <w:rFonts w:ascii="Arial" w:hAnsi="Arial" w:cs="Arial"/>
                    <w:sz w:val="16"/>
                    <w:szCs w:val="16"/>
                  </w:rPr>
                  <w:t>Jersey</w:t>
                </w:r>
              </w:smartTag>
              <w:r w:rsidRPr="00DC22A9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DC22A9">
                  <w:rPr>
                    <w:rFonts w:ascii="Arial" w:hAnsi="Arial" w:cs="Arial"/>
                    <w:sz w:val="16"/>
                    <w:szCs w:val="16"/>
                  </w:rPr>
                  <w:t>Land</w:t>
                </w:r>
              </w:smartTag>
            </w:smartTag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C22A9" w:rsidRPr="00802F7B" w:rsidTr="000A7F8F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weakly pointed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schwach zugespitzt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débilmente</w:t>
            </w:r>
            <w:proofErr w:type="spellEnd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puntiagudo</w:t>
            </w:r>
            <w:proofErr w:type="spellEnd"/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C22A9" w:rsidRPr="00802F7B" w:rsidTr="000A7F8F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flat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DC22A9">
                  <w:rPr>
                    <w:rFonts w:ascii="Arial" w:hAnsi="Arial" w:cs="Arial"/>
                    <w:noProof w:val="0"/>
                    <w:sz w:val="16"/>
                    <w:szCs w:val="16"/>
                  </w:rPr>
                  <w:t>plano</w:t>
                </w:r>
              </w:smartTag>
            </w:smartTag>
            <w:proofErr w:type="spellEnd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C22A9" w:rsidRPr="00802F7B" w:rsidTr="000A7F8F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weakly depressed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schwach eingesenkt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débilmente</w:t>
            </w:r>
            <w:proofErr w:type="spellEnd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hundido</w:t>
            </w:r>
            <w:proofErr w:type="spellEnd"/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C22A9" w:rsidRPr="00802F7B" w:rsidTr="000A7F8F">
        <w:tc>
          <w:tcPr>
            <w:tcW w:w="567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strongly depressed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noProof w:val="0"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 eingesenkt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DC22A9">
              <w:rPr>
                <w:rFonts w:ascii="Arial" w:hAnsi="Arial" w:cs="Arial"/>
                <w:noProof w:val="0"/>
                <w:sz w:val="16"/>
                <w:szCs w:val="16"/>
              </w:rPr>
              <w:t>hundido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DC22A9" w:rsidRDefault="00DC22A9" w:rsidP="00F23208">
      <w:pPr>
        <w:jc w:val="left"/>
        <w:rPr>
          <w:snapToGrid w:val="0"/>
        </w:rPr>
      </w:pPr>
    </w:p>
    <w:p w:rsidR="00DC22A9" w:rsidRDefault="00DC22A9" w:rsidP="00F23208">
      <w:pPr>
        <w:jc w:val="left"/>
        <w:rPr>
          <w:snapToGrid w:val="0"/>
        </w:rPr>
      </w:pPr>
    </w:p>
    <w:p w:rsidR="00DC22A9" w:rsidRDefault="00DC22A9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DC22A9" w:rsidRDefault="00DC22A9" w:rsidP="00F23208">
      <w:pPr>
        <w:jc w:val="left"/>
        <w:rPr>
          <w:i/>
          <w:snapToGrid w:val="0"/>
        </w:rPr>
      </w:pPr>
    </w:p>
    <w:tbl>
      <w:tblPr>
        <w:tblpPr w:leftFromText="180" w:rightFromText="180" w:vertAnchor="text" w:horzAnchor="margin" w:tblpXSpec="center" w:tblpY="103"/>
        <w:tblW w:w="11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DC22A9" w:rsidRPr="00FA737B" w:rsidTr="00DC22A9">
        <w:tc>
          <w:tcPr>
            <w:tcW w:w="567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22A9">
              <w:rPr>
                <w:rFonts w:ascii="Arial" w:hAnsi="Arial" w:cs="Arial"/>
                <w:b/>
                <w:sz w:val="16"/>
                <w:szCs w:val="16"/>
              </w:rPr>
              <w:t>35.</w:t>
            </w:r>
            <w:r w:rsidRPr="00DC22A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C22A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C22A9" w:rsidRPr="00DC22A9" w:rsidRDefault="00C17B0A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C22A9">
              <w:rPr>
                <w:rFonts w:ascii="Arial" w:hAnsi="Arial" w:cs="Arial"/>
                <w:b/>
                <w:sz w:val="16"/>
                <w:szCs w:val="16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Fruit : forme de l’extrémité pistillaire (mucron </w:t>
            </w:r>
            <w:r w:rsidRPr="00DC22A9">
              <w:rPr>
                <w:rFonts w:ascii="Arial" w:hAnsi="Arial" w:cs="Arial"/>
                <w:b/>
                <w:sz w:val="16"/>
                <w:szCs w:val="16"/>
                <w:highlight w:val="lightGray"/>
                <w:lang w:val="fr-FR"/>
              </w:rPr>
              <w:t>exclu</w:t>
            </w:r>
            <w:r w:rsidRPr="00DC22A9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C22A9" w:rsidRPr="00DC22A9" w:rsidDel="00F775E8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 w:rsidRPr="00DC22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Fruto: forma del extremo del pistilo (la punta del mucrón </w:t>
            </w:r>
            <w:r w:rsidRPr="00DC22A9">
              <w:rPr>
                <w:rFonts w:ascii="Arial" w:hAnsi="Arial" w:cs="Arial"/>
                <w:b/>
                <w:sz w:val="16"/>
                <w:szCs w:val="16"/>
                <w:lang w:val="es-MX"/>
              </w:rPr>
              <w:t>excluida</w:t>
            </w:r>
            <w:r w:rsidRPr="00DC22A9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DC22A9" w:rsidRPr="00FA737B" w:rsidTr="00DC22A9">
        <w:tc>
          <w:tcPr>
            <w:tcW w:w="567" w:type="dxa"/>
          </w:tcPr>
          <w:p w:rsidR="00DC22A9" w:rsidRPr="00DC22A9" w:rsidRDefault="00C17B0A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  <w:lang w:val="es-MX"/>
              </w:rPr>
              <w:t>QN</w:t>
            </w: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prominently pointed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de-DE"/>
              </w:rPr>
              <w:t>deutlich zugespitzt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destacadamente puntiagudo</w:t>
            </w:r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  <w:highlight w:val="lightGray"/>
              </w:rPr>
              <w:t>Jerseyland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C22A9" w:rsidRPr="00FA737B" w:rsidTr="00DC22A9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weakly pointed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de-DE"/>
              </w:rPr>
              <w:t>schwach zugespitzt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débilmente puntiagudo</w:t>
            </w:r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C22A9" w:rsidRPr="00FA737B" w:rsidTr="00DC22A9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flat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de-DE"/>
              </w:rPr>
              <w:t>flach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DC22A9">
                  <w:rPr>
                    <w:rFonts w:ascii="Arial" w:hAnsi="Arial" w:cs="Arial"/>
                    <w:sz w:val="16"/>
                    <w:szCs w:val="16"/>
                  </w:rPr>
                  <w:t>plano</w:t>
                </w:r>
              </w:smartTag>
            </w:smartTag>
            <w:r w:rsidRPr="00DC22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C22A9" w:rsidRPr="00FA737B" w:rsidTr="00DC22A9"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weakly depressed</w:t>
            </w:r>
          </w:p>
        </w:tc>
        <w:tc>
          <w:tcPr>
            <w:tcW w:w="1820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6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de-DE"/>
              </w:rPr>
              <w:t>schwach eingesenkt</w:t>
            </w:r>
          </w:p>
        </w:tc>
        <w:tc>
          <w:tcPr>
            <w:tcW w:w="1873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débilmente hundido</w:t>
            </w:r>
          </w:p>
        </w:tc>
        <w:tc>
          <w:tcPr>
            <w:tcW w:w="1984" w:type="dxa"/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C22A9" w:rsidRPr="00FA737B" w:rsidTr="00DC22A9">
        <w:tc>
          <w:tcPr>
            <w:tcW w:w="567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strongly depressed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DC22A9">
              <w:rPr>
                <w:rFonts w:ascii="Arial" w:hAnsi="Arial" w:cs="Arial"/>
                <w:bCs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de-DE"/>
              </w:rPr>
              <w:t>stark eingesenkt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muy hundido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C22A9" w:rsidRPr="00DC22A9" w:rsidRDefault="00DC22A9" w:rsidP="00DC22A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2A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:rsidR="001127D9" w:rsidRPr="001127ED" w:rsidRDefault="001127ED" w:rsidP="00E86846">
      <w:pPr>
        <w:keepNext/>
        <w:jc w:val="left"/>
        <w:rPr>
          <w:rFonts w:cs="Arial"/>
          <w:u w:val="single"/>
        </w:rPr>
      </w:pPr>
      <w:r>
        <w:rPr>
          <w:snapToGrid w:val="0"/>
          <w:u w:val="single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="001127D9" w:rsidRPr="001127ED">
        <w:rPr>
          <w:snapToGrid w:val="0"/>
          <w:u w:val="single"/>
        </w:rPr>
        <w:t>haracteristic 52 “</w:t>
      </w:r>
      <w:r w:rsidR="001127D9" w:rsidRPr="001127ED">
        <w:rPr>
          <w:rFonts w:cs="Arial"/>
          <w:u w:val="single"/>
        </w:rPr>
        <w:t>Fruit: anthocyanin coloration of flesh next to skin”</w:t>
      </w:r>
    </w:p>
    <w:p w:rsidR="001127D9" w:rsidRDefault="001127D9" w:rsidP="00E86846">
      <w:pPr>
        <w:keepNext/>
        <w:jc w:val="left"/>
        <w:rPr>
          <w:rFonts w:cs="Arial"/>
        </w:rPr>
      </w:pPr>
    </w:p>
    <w:p w:rsidR="001127D9" w:rsidRDefault="001127D9" w:rsidP="00E86846">
      <w:pPr>
        <w:keepNext/>
        <w:jc w:val="left"/>
        <w:rPr>
          <w:rFonts w:cs="Arial"/>
        </w:rPr>
      </w:pPr>
      <w:proofErr w:type="gramStart"/>
      <w:r>
        <w:rPr>
          <w:rFonts w:cs="Arial"/>
        </w:rPr>
        <w:t>Characteristic 52 to be split into two characteristics.</w:t>
      </w:r>
      <w:proofErr w:type="gramEnd"/>
    </w:p>
    <w:p w:rsidR="001127D9" w:rsidRDefault="001127D9" w:rsidP="00E86846">
      <w:pPr>
        <w:keepNext/>
        <w:jc w:val="left"/>
        <w:rPr>
          <w:rFonts w:cs="Arial"/>
        </w:rPr>
      </w:pPr>
    </w:p>
    <w:p w:rsidR="001127D9" w:rsidRDefault="001127D9" w:rsidP="001127D9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1127D9" w:rsidRDefault="001127D9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127D9" w:rsidRPr="00E27487" w:rsidTr="000A7F8F">
        <w:tc>
          <w:tcPr>
            <w:tcW w:w="567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1127D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127D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1127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1127D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127D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Fruto: pigmentación </w:t>
            </w:r>
            <w:proofErr w:type="spellStart"/>
            <w:r w:rsidRPr="001127D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antociánica</w:t>
            </w:r>
            <w:proofErr w:type="spellEnd"/>
            <w:r w:rsidRPr="001127D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de la pulpa pegada a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127D9" w:rsidRPr="001127D9" w:rsidTr="000A7F8F"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 xml:space="preserve">absent or very weak </w:t>
            </w:r>
          </w:p>
        </w:tc>
        <w:tc>
          <w:tcPr>
            <w:tcW w:w="1820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836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sehr gering </w:t>
            </w:r>
          </w:p>
        </w:tc>
        <w:tc>
          <w:tcPr>
            <w:tcW w:w="1873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127D9" w:rsidRPr="001127D9" w:rsidTr="000A7F8F"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Daisy, Dolores, Monco</w:t>
            </w:r>
          </w:p>
        </w:tc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127D9" w:rsidRPr="001127D9" w:rsidTr="000A7F8F">
        <w:tc>
          <w:tcPr>
            <w:tcW w:w="567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127D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127D9"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Monalu, Monof, Rich May, Sanguine Chanas, Sanguine Vineuse, Zairegem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1127D9" w:rsidRDefault="001127D9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1127D9" w:rsidRDefault="001127D9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1127D9" w:rsidRDefault="001127D9" w:rsidP="00F23208">
      <w:pPr>
        <w:jc w:val="left"/>
        <w:rPr>
          <w:i/>
          <w:snapToGrid w:val="0"/>
        </w:rPr>
      </w:pPr>
    </w:p>
    <w:tbl>
      <w:tblPr>
        <w:tblW w:w="11057" w:type="dxa"/>
        <w:tblInd w:w="-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127D9" w:rsidRPr="00E27487" w:rsidTr="001127D9">
        <w:tc>
          <w:tcPr>
            <w:tcW w:w="567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1127D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127D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17305" w:rsidRPr="00C17B0A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127D9" w:rsidRPr="001127D9" w:rsidRDefault="00C17B0A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pulpa pegada a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127D9" w:rsidRPr="001127D9" w:rsidTr="001127D9">
        <w:tc>
          <w:tcPr>
            <w:tcW w:w="567" w:type="dxa"/>
          </w:tcPr>
          <w:p w:rsidR="001127D9" w:rsidRPr="001127D9" w:rsidRDefault="00C17B0A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127D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1127D9" w:rsidRPr="002924E0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20" w:type="dxa"/>
          </w:tcPr>
          <w:p w:rsidR="001127D9" w:rsidRPr="002924E0" w:rsidRDefault="00C17B0A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absente</w:t>
            </w:r>
          </w:p>
        </w:tc>
        <w:tc>
          <w:tcPr>
            <w:tcW w:w="1836" w:type="dxa"/>
          </w:tcPr>
          <w:p w:rsidR="001127D9" w:rsidRPr="002924E0" w:rsidRDefault="00C17B0A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3" w:type="dxa"/>
          </w:tcPr>
          <w:p w:rsidR="001127D9" w:rsidRPr="002924E0" w:rsidRDefault="00C17B0A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ausente</w:t>
            </w:r>
          </w:p>
        </w:tc>
        <w:tc>
          <w:tcPr>
            <w:tcW w:w="1984" w:type="dxa"/>
          </w:tcPr>
          <w:p w:rsidR="001127D9" w:rsidRPr="002924E0" w:rsidRDefault="001127D9" w:rsidP="001127D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127D9" w:rsidRPr="001127D9" w:rsidTr="001127D9"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127D9" w:rsidRPr="002924E0" w:rsidRDefault="001127D9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20" w:type="dxa"/>
          </w:tcPr>
          <w:p w:rsidR="001127D9" w:rsidRPr="002924E0" w:rsidRDefault="00C17B0A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présente</w:t>
            </w:r>
          </w:p>
        </w:tc>
        <w:tc>
          <w:tcPr>
            <w:tcW w:w="1836" w:type="dxa"/>
          </w:tcPr>
          <w:p w:rsidR="001127D9" w:rsidRPr="002924E0" w:rsidRDefault="00C17B0A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3" w:type="dxa"/>
          </w:tcPr>
          <w:p w:rsidR="001127D9" w:rsidRPr="002924E0" w:rsidRDefault="00C17B0A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1984" w:type="dxa"/>
          </w:tcPr>
          <w:p w:rsidR="001127D9" w:rsidRPr="002924E0" w:rsidRDefault="001127D9" w:rsidP="001127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Sanguine Vineuse</w:t>
            </w:r>
          </w:p>
        </w:tc>
        <w:tc>
          <w:tcPr>
            <w:tcW w:w="567" w:type="dxa"/>
          </w:tcPr>
          <w:p w:rsidR="001127D9" w:rsidRPr="001127D9" w:rsidRDefault="001127D9" w:rsidP="001127D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27D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C17B0A" w:rsidRPr="00E27487" w:rsidTr="001127D9">
        <w:tc>
          <w:tcPr>
            <w:tcW w:w="567" w:type="dxa"/>
            <w:tcBorders>
              <w:top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NEW</w:t>
            </w: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anthocyanin coloration of flesh next to skin: present:</w:t>
            </w:r>
            <w:r w:rsidRPr="00C17B0A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Fruit: degree of anthocyanin coloration of flesh next to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C17B0A" w:rsidRPr="00C17B0A" w:rsidRDefault="00C530E1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Uniquement v</w:t>
            </w:r>
            <w:r w:rsidR="00C17B0A" w:rsidRPr="00C530E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ariétés</w:t>
            </w:r>
            <w:r w:rsidRPr="00C530E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avec</w:t>
            </w:r>
            <w:r w:rsidR="00C17B0A" w:rsidRPr="00C530E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C530E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sous-épidermique : présente</w:t>
            </w:r>
            <w:r w:rsidRPr="00C530E1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 :</w:t>
            </w:r>
            <w:r w:rsidRPr="00C530E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</w:t>
            </w:r>
            <w:r w:rsidR="00C17B0A" w:rsidRPr="00C530E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Fruit : </w:t>
            </w:r>
            <w:r w:rsidR="00767F80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degré de </w:t>
            </w:r>
            <w:r w:rsidR="00C17B0A" w:rsidRPr="00C530E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pigmentation anthocyanique sous-épidermique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C17B0A" w:rsidRPr="00272591" w:rsidRDefault="00C530E1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de-DE"/>
              </w:rPr>
            </w:pP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u w:val="single"/>
                <w:lang w:val="de-CH"/>
              </w:rPr>
              <w:t xml:space="preserve">Nur Sorten mit </w:t>
            </w: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de-DE"/>
              </w:rPr>
              <w:t>Anthocyanfärbung direkt unter der Haut: vorhanden:</w:t>
            </w: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de-DE"/>
              </w:rPr>
              <w:t xml:space="preserve"> </w:t>
            </w:r>
            <w:r w:rsidR="00C17B0A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de-DE"/>
              </w:rPr>
              <w:t>Frucht: Anthocyanfärbung direkt unter der Haut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C17B0A" w:rsidRPr="00272591" w:rsidRDefault="00C530E1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</w:pP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u w:val="single"/>
                <w:lang w:val="es-ES"/>
              </w:rPr>
              <w:t xml:space="preserve">Únicamente variedades con </w:t>
            </w: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s-ES"/>
              </w:rPr>
              <w:t>pigmentación antociánica de la pulpa pegada a la piel: presente:</w:t>
            </w: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 xml:space="preserve"> </w:t>
            </w:r>
            <w:r w:rsidR="00C17B0A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 xml:space="preserve">Fruto: pigmentación </w:t>
            </w:r>
            <w:proofErr w:type="spellStart"/>
            <w:r w:rsidR="00C17B0A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>antociánica</w:t>
            </w:r>
            <w:proofErr w:type="spellEnd"/>
            <w:r w:rsidR="00C17B0A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 xml:space="preserve"> de la pulpa pegada a la piel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</w:tr>
      <w:tr w:rsidR="00C17B0A" w:rsidRPr="001127D9" w:rsidTr="001127D9">
        <w:tc>
          <w:tcPr>
            <w:tcW w:w="567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2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weak </w:t>
            </w:r>
          </w:p>
        </w:tc>
        <w:tc>
          <w:tcPr>
            <w:tcW w:w="1820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faible</w:t>
            </w:r>
          </w:p>
        </w:tc>
        <w:tc>
          <w:tcPr>
            <w:tcW w:w="1836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schwach</w:t>
            </w:r>
          </w:p>
        </w:tc>
        <w:tc>
          <w:tcPr>
            <w:tcW w:w="1873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sz w:val="16"/>
                <w:szCs w:val="16"/>
                <w:highlight w:val="lightGray"/>
              </w:rPr>
              <w:t>Daisy, Dolores, Monco</w:t>
            </w:r>
          </w:p>
        </w:tc>
        <w:tc>
          <w:tcPr>
            <w:tcW w:w="567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C17B0A" w:rsidRPr="001127D9" w:rsidTr="001127D9">
        <w:tc>
          <w:tcPr>
            <w:tcW w:w="567" w:type="dxa"/>
          </w:tcPr>
          <w:p w:rsidR="00C17B0A" w:rsidRPr="00C17B0A" w:rsidRDefault="00C17B0A" w:rsidP="00C17B0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moyenne</w:t>
            </w:r>
          </w:p>
        </w:tc>
        <w:tc>
          <w:tcPr>
            <w:tcW w:w="1836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73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sz w:val="16"/>
                <w:szCs w:val="16"/>
                <w:highlight w:val="lightGray"/>
              </w:rPr>
              <w:t>Rich May, Zairegem, Merrill Franciscan</w:t>
            </w:r>
          </w:p>
        </w:tc>
        <w:tc>
          <w:tcPr>
            <w:tcW w:w="567" w:type="dxa"/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sz w:val="16"/>
                <w:szCs w:val="16"/>
                <w:highlight w:val="lightGray"/>
              </w:rPr>
              <w:t>2</w:t>
            </w:r>
          </w:p>
        </w:tc>
      </w:tr>
      <w:tr w:rsidR="00C17B0A" w:rsidRPr="001127D9" w:rsidTr="001127D9">
        <w:tc>
          <w:tcPr>
            <w:tcW w:w="567" w:type="dxa"/>
            <w:tcBorders>
              <w:bottom w:val="single" w:sz="4" w:space="0" w:color="auto"/>
            </w:tcBorders>
          </w:tcPr>
          <w:p w:rsidR="00C17B0A" w:rsidRPr="00C17B0A" w:rsidRDefault="00C17B0A" w:rsidP="001127D9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stark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C17B0A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C17B0A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Monalu, Monof, </w:t>
            </w:r>
            <w:r w:rsidRPr="00C17B0A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br/>
              <w:t>Sanguine Chanas, Sanguine Vineuse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17B0A" w:rsidRPr="00C17B0A" w:rsidRDefault="00C17B0A" w:rsidP="00C17B0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17B0A">
              <w:rPr>
                <w:rFonts w:ascii="Arial" w:hAnsi="Arial" w:cs="Arial"/>
                <w:sz w:val="16"/>
                <w:szCs w:val="16"/>
                <w:highlight w:val="lightGray"/>
              </w:rPr>
              <w:t>3</w:t>
            </w:r>
          </w:p>
        </w:tc>
      </w:tr>
    </w:tbl>
    <w:p w:rsidR="001127D9" w:rsidRDefault="001127D9" w:rsidP="00F23208">
      <w:pPr>
        <w:jc w:val="left"/>
        <w:rPr>
          <w:snapToGrid w:val="0"/>
        </w:rPr>
      </w:pPr>
    </w:p>
    <w:p w:rsidR="00121C22" w:rsidRDefault="00121C22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640439" w:rsidRPr="00802F7B" w:rsidRDefault="00640439" w:rsidP="00640439">
      <w:pPr>
        <w:pStyle w:val="Normaltg"/>
        <w:keepNext/>
        <w:rPr>
          <w:noProof/>
          <w:u w:val="single"/>
        </w:rPr>
      </w:pPr>
      <w:r w:rsidRPr="005A508C">
        <w:rPr>
          <w:noProof/>
          <w:highlight w:val="lightGray"/>
          <w:u w:val="single"/>
        </w:rPr>
        <w:t xml:space="preserve">Ad. </w:t>
      </w:r>
      <w:r w:rsidR="00C530E1" w:rsidRPr="005A508C">
        <w:rPr>
          <w:strike/>
          <w:noProof/>
          <w:highlight w:val="lightGray"/>
          <w:u w:val="single"/>
        </w:rPr>
        <w:t>52</w:t>
      </w:r>
      <w:r w:rsidR="00C530E1" w:rsidRPr="005A508C">
        <w:rPr>
          <w:noProof/>
          <w:highlight w:val="lightGray"/>
          <w:u w:val="single"/>
        </w:rPr>
        <w:t xml:space="preserve"> </w:t>
      </w:r>
      <w:r w:rsidRPr="005A508C">
        <w:rPr>
          <w:noProof/>
          <w:highlight w:val="lightGray"/>
          <w:u w:val="single"/>
        </w:rPr>
        <w:t xml:space="preserve">NEW:  </w:t>
      </w:r>
      <w:r w:rsidR="00C530E1" w:rsidRPr="005A508C">
        <w:rPr>
          <w:noProof/>
          <w:highlight w:val="lightGray"/>
          <w:u w:val="single"/>
        </w:rPr>
        <w:t>Only varieties with anthocyanin coloration of flesh next to skin: present: Fruit: degree of anthocyanin coloration of flesh next to skin</w:t>
      </w:r>
    </w:p>
    <w:p w:rsidR="00640439" w:rsidRPr="00802F7B" w:rsidRDefault="00640439" w:rsidP="00640439">
      <w:pPr>
        <w:pStyle w:val="Normaltg"/>
        <w:keepNext/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762000"/>
                  <wp:effectExtent l="0" t="0" r="9525" b="0"/>
                  <wp:docPr id="10" name="Picture 10" descr="sous épid p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s épid p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320CF3"/>
                              </a:clrFrom>
                              <a:clrTo>
                                <a:srgbClr val="320CF3">
                                  <a:alpha val="0"/>
                                </a:srgbClr>
                              </a:clrTo>
                            </a:clrChange>
                            <a:lum bright="30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640439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933450"/>
                  <wp:effectExtent l="0" t="0" r="9525" b="0"/>
                  <wp:docPr id="11" name="Picture 11" descr="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40439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809625"/>
                  <wp:effectExtent l="0" t="0" r="0" b="0"/>
                  <wp:docPr id="12" name="Image 40" descr="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3A19FE"/>
                              </a:clrFrom>
                              <a:clrTo>
                                <a:srgbClr val="3A19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1</w:t>
            </w:r>
          </w:p>
        </w:tc>
        <w:tc>
          <w:tcPr>
            <w:tcW w:w="2718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2</w:t>
            </w:r>
          </w:p>
        </w:tc>
        <w:tc>
          <w:tcPr>
            <w:tcW w:w="2766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3</w:t>
            </w:r>
          </w:p>
        </w:tc>
      </w:tr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strike/>
              </w:rPr>
              <w:t>absent or very</w:t>
            </w:r>
            <w:r w:rsidRPr="00802F7B">
              <w:t xml:space="preserve"> weak</w:t>
            </w:r>
          </w:p>
        </w:tc>
        <w:tc>
          <w:tcPr>
            <w:tcW w:w="2718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strike/>
              </w:rPr>
              <w:t>weak</w:t>
            </w:r>
          </w:p>
        </w:tc>
        <w:tc>
          <w:tcPr>
            <w:tcW w:w="2766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strong</w:t>
            </w:r>
          </w:p>
        </w:tc>
      </w:tr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highlight w:val="lightGray"/>
              </w:rPr>
              <w:t>weak</w:t>
            </w:r>
          </w:p>
        </w:tc>
        <w:tc>
          <w:tcPr>
            <w:tcW w:w="2718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highlight w:val="lightGray"/>
              </w:rPr>
              <w:t>medium</w:t>
            </w:r>
          </w:p>
        </w:tc>
        <w:tc>
          <w:tcPr>
            <w:tcW w:w="2766" w:type="dxa"/>
          </w:tcPr>
          <w:p w:rsidR="00640439" w:rsidRPr="00802F7B" w:rsidRDefault="00000BD7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strong</w:t>
            </w:r>
          </w:p>
        </w:tc>
      </w:tr>
    </w:tbl>
    <w:p w:rsidR="00640439" w:rsidRDefault="00640439" w:rsidP="00F23208">
      <w:pPr>
        <w:jc w:val="left"/>
        <w:rPr>
          <w:snapToGrid w:val="0"/>
        </w:rPr>
      </w:pPr>
    </w:p>
    <w:p w:rsidR="00640439" w:rsidRDefault="00640439" w:rsidP="00F23208">
      <w:pPr>
        <w:jc w:val="left"/>
        <w:rPr>
          <w:snapToGrid w:val="0"/>
        </w:rPr>
      </w:pPr>
    </w:p>
    <w:p w:rsidR="00121C22" w:rsidRDefault="00121C22" w:rsidP="00F23208">
      <w:pPr>
        <w:jc w:val="left"/>
        <w:rPr>
          <w:snapToGrid w:val="0"/>
        </w:rPr>
      </w:pPr>
    </w:p>
    <w:p w:rsidR="00121C22" w:rsidRPr="001127ED" w:rsidRDefault="00121C22" w:rsidP="00121C22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Pr="001127ED">
        <w:rPr>
          <w:snapToGrid w:val="0"/>
          <w:u w:val="single"/>
        </w:rPr>
        <w:t>haracteristic 53 “</w:t>
      </w:r>
      <w:r w:rsidRPr="001127ED">
        <w:rPr>
          <w:rFonts w:cs="Arial"/>
          <w:u w:val="single"/>
        </w:rPr>
        <w:t>Fruit: anthocyanin coloration of flesh in central part of flesh”</w:t>
      </w:r>
    </w:p>
    <w:p w:rsidR="00121C22" w:rsidRDefault="00121C22" w:rsidP="00121C22">
      <w:pPr>
        <w:jc w:val="left"/>
        <w:rPr>
          <w:rFonts w:cs="Arial"/>
        </w:rPr>
      </w:pPr>
    </w:p>
    <w:p w:rsidR="00121C22" w:rsidRDefault="00121C22" w:rsidP="00121C22">
      <w:pPr>
        <w:jc w:val="left"/>
        <w:rPr>
          <w:rFonts w:cs="Arial"/>
        </w:rPr>
      </w:pPr>
      <w:proofErr w:type="gramStart"/>
      <w:r>
        <w:rPr>
          <w:rFonts w:cs="Arial"/>
        </w:rPr>
        <w:t>Characteristic 53 to be split into two characteristics.</w:t>
      </w:r>
      <w:proofErr w:type="gramEnd"/>
    </w:p>
    <w:p w:rsidR="00121C22" w:rsidRDefault="00121C22" w:rsidP="00121C22">
      <w:pPr>
        <w:jc w:val="left"/>
        <w:rPr>
          <w:rFonts w:cs="Arial"/>
        </w:rPr>
      </w:pPr>
    </w:p>
    <w:p w:rsidR="00121C22" w:rsidRDefault="00121C22" w:rsidP="00121C22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121C22" w:rsidRPr="00DC22A9" w:rsidRDefault="00121C22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121C22" w:rsidRPr="00E27487" w:rsidTr="00121C22">
        <w:tc>
          <w:tcPr>
            <w:tcW w:w="567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C22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121C2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21C2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Fruit : pigmentation anthocyanique de la partie </w:t>
            </w:r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centrale de la chair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Fruto: pigmentación </w:t>
            </w:r>
            <w:proofErr w:type="spellStart"/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antociánica</w:t>
            </w:r>
            <w:proofErr w:type="spellEnd"/>
            <w:r w:rsidRPr="00121C22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21C22" w:rsidRPr="00802F7B" w:rsidTr="000A7F8F">
        <w:tc>
          <w:tcPr>
            <w:tcW w:w="567" w:type="dxa"/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C22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1C22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absent or very weak</w:t>
            </w:r>
          </w:p>
        </w:tc>
        <w:tc>
          <w:tcPr>
            <w:tcW w:w="1820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836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sehr gering </w:t>
            </w:r>
          </w:p>
        </w:tc>
        <w:tc>
          <w:tcPr>
            <w:tcW w:w="1873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muy</w:t>
            </w:r>
            <w:proofErr w:type="spellEnd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21C22">
              <w:rPr>
                <w:rFonts w:ascii="Arial" w:hAnsi="Arial" w:cs="Arial"/>
                <w:sz w:val="16"/>
                <w:szCs w:val="16"/>
              </w:rPr>
              <w:t>Robin</w:t>
            </w:r>
          </w:p>
        </w:tc>
        <w:tc>
          <w:tcPr>
            <w:tcW w:w="567" w:type="dxa"/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C2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21C22" w:rsidRPr="00802F7B" w:rsidTr="000A7F8F">
        <w:tc>
          <w:tcPr>
            <w:tcW w:w="567" w:type="dxa"/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21C22">
              <w:rPr>
                <w:rFonts w:ascii="Arial" w:hAnsi="Arial" w:cs="Arial"/>
                <w:sz w:val="16"/>
                <w:szCs w:val="16"/>
              </w:rPr>
              <w:t>Dolores, Monco</w:t>
            </w:r>
          </w:p>
        </w:tc>
        <w:tc>
          <w:tcPr>
            <w:tcW w:w="567" w:type="dxa"/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C2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21C22" w:rsidRPr="00802F7B" w:rsidTr="000A7F8F">
        <w:tc>
          <w:tcPr>
            <w:tcW w:w="567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 xml:space="preserve">strong 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forte 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21C22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21C22"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21C22">
              <w:rPr>
                <w:rFonts w:ascii="Arial" w:hAnsi="Arial" w:cs="Arial"/>
                <w:sz w:val="16"/>
                <w:szCs w:val="16"/>
              </w:rPr>
              <w:t>Monof, Zairegem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121C22" w:rsidRPr="00121C22" w:rsidRDefault="00121C22" w:rsidP="00121C2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1C2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86670E" w:rsidRDefault="0086670E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121C22" w:rsidRDefault="00121C22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121C22" w:rsidRDefault="00121C22" w:rsidP="00F23208">
      <w:pPr>
        <w:jc w:val="left"/>
        <w:rPr>
          <w:i/>
          <w:snapToGrid w:val="0"/>
        </w:rPr>
      </w:pPr>
    </w:p>
    <w:tbl>
      <w:tblPr>
        <w:tblW w:w="11057" w:type="dxa"/>
        <w:tblInd w:w="-7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640439" w:rsidRPr="00E27487" w:rsidTr="00640439">
        <w:tc>
          <w:tcPr>
            <w:tcW w:w="567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53</w:t>
            </w:r>
            <w:r w:rsidRPr="00640439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64043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64043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F17305" w:rsidRPr="00F1730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40439" w:rsidRPr="00640439" w:rsidRDefault="00DD522F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522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40439">
              <w:rPr>
                <w:rFonts w:ascii="Arial" w:hAnsi="Arial" w:cs="Arial"/>
                <w:b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40439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Fruit : pigmentation anthocyanique de la partie </w:t>
            </w:r>
            <w:r w:rsidRPr="00640439">
              <w:rPr>
                <w:rFonts w:ascii="Arial" w:hAnsi="Arial" w:cs="Arial"/>
                <w:b/>
                <w:sz w:val="16"/>
                <w:szCs w:val="16"/>
                <w:lang w:val="fr-CH"/>
              </w:rPr>
              <w:t>centrale de la chair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40439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40439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parte central de la pulpa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40439" w:rsidRPr="00FA737B" w:rsidTr="00640439">
        <w:tc>
          <w:tcPr>
            <w:tcW w:w="567" w:type="dxa"/>
          </w:tcPr>
          <w:p w:rsidR="00640439" w:rsidRPr="00640439" w:rsidRDefault="00DD522F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522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4043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640439" w:rsidRPr="002924E0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20" w:type="dxa"/>
          </w:tcPr>
          <w:p w:rsidR="00640439" w:rsidRPr="002924E0" w:rsidRDefault="00DD522F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36" w:type="dxa"/>
          </w:tcPr>
          <w:p w:rsidR="00640439" w:rsidRPr="002924E0" w:rsidRDefault="00DD522F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3" w:type="dxa"/>
          </w:tcPr>
          <w:p w:rsidR="00640439" w:rsidRPr="002924E0" w:rsidRDefault="00DD522F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4" w:type="dxa"/>
          </w:tcPr>
          <w:p w:rsidR="00640439" w:rsidRPr="002924E0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4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40439" w:rsidRPr="00FA737B" w:rsidTr="00640439">
        <w:tc>
          <w:tcPr>
            <w:tcW w:w="567" w:type="dxa"/>
            <w:tcBorders>
              <w:bottom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40439" w:rsidRPr="002924E0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40439" w:rsidRPr="002924E0" w:rsidRDefault="00DD522F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40439" w:rsidRPr="002924E0" w:rsidRDefault="00DD522F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640439" w:rsidRPr="002924E0" w:rsidRDefault="00DD522F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40439" w:rsidRPr="002924E0" w:rsidRDefault="00640439" w:rsidP="0064043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Monof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640439" w:rsidRPr="00640439" w:rsidRDefault="00640439" w:rsidP="0064043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43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D522F" w:rsidRPr="00E27487" w:rsidTr="00640439">
        <w:tc>
          <w:tcPr>
            <w:tcW w:w="567" w:type="dxa"/>
          </w:tcPr>
          <w:p w:rsidR="00DD522F" w:rsidRPr="002924E0" w:rsidRDefault="00DD522F" w:rsidP="00DD522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NEW</w:t>
            </w: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</w:tcPr>
          <w:p w:rsidR="00DD522F" w:rsidRPr="002924E0" w:rsidRDefault="00DD522F" w:rsidP="00DD522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</w:tcPr>
          <w:p w:rsidR="00DD522F" w:rsidRPr="00272591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anthocyanin coloration of flesh in central part of skin: present:</w:t>
            </w: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Fruit: degree of anthocyanin coloration of flesh in central part of flesh</w:t>
            </w:r>
          </w:p>
        </w:tc>
        <w:tc>
          <w:tcPr>
            <w:tcW w:w="1820" w:type="dxa"/>
          </w:tcPr>
          <w:p w:rsidR="00DD522F" w:rsidRPr="00272591" w:rsidRDefault="00DD522F" w:rsidP="002B033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Uniquement variétés avec </w:t>
            </w:r>
            <w:r w:rsidR="002B0332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pigmentation anthocyanique </w:t>
            </w:r>
            <w:r w:rsidR="00767F80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dans la partie centrale de la chair : </w:t>
            </w:r>
            <w:r w:rsidR="002B0332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présente : </w:t>
            </w: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Fruit : </w:t>
            </w:r>
            <w:r w:rsidR="00767F80"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degré de </w:t>
            </w: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pigmentation anthocyanique de la partie </w:t>
            </w: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centrale de la chair</w:t>
            </w:r>
          </w:p>
        </w:tc>
        <w:tc>
          <w:tcPr>
            <w:tcW w:w="1836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de-DE"/>
              </w:rPr>
            </w:pPr>
            <w:r w:rsidRPr="002924E0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73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yellow"/>
                <w:lang w:val="es-ES"/>
              </w:rPr>
            </w:pPr>
            <w:r w:rsidRPr="002924E0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 xml:space="preserve">Fruto: pigmentación </w:t>
            </w:r>
            <w:proofErr w:type="spellStart"/>
            <w:r w:rsidRPr="002924E0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>antociánica</w:t>
            </w:r>
            <w:proofErr w:type="spellEnd"/>
            <w:r w:rsidRPr="002924E0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lang w:val="es-ES"/>
              </w:rPr>
              <w:t xml:space="preserve"> de la parte central de la pulpa</w:t>
            </w:r>
          </w:p>
        </w:tc>
        <w:tc>
          <w:tcPr>
            <w:tcW w:w="1984" w:type="dxa"/>
          </w:tcPr>
          <w:p w:rsidR="00DD522F" w:rsidRPr="00DD522F" w:rsidRDefault="00DD522F" w:rsidP="00DD522F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DD522F" w:rsidRPr="00DD522F" w:rsidRDefault="00DD522F" w:rsidP="00DD522F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DD522F" w:rsidRPr="00FA737B" w:rsidTr="00640439">
        <w:tc>
          <w:tcPr>
            <w:tcW w:w="567" w:type="dxa"/>
          </w:tcPr>
          <w:p w:rsidR="00DD522F" w:rsidRPr="002924E0" w:rsidRDefault="00DD522F" w:rsidP="00DD522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</w:tcPr>
          <w:p w:rsidR="00DD522F" w:rsidRPr="002924E0" w:rsidRDefault="00DD522F" w:rsidP="00DD522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2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weak</w:t>
            </w:r>
          </w:p>
        </w:tc>
        <w:tc>
          <w:tcPr>
            <w:tcW w:w="1820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faible</w:t>
            </w:r>
            <w:proofErr w:type="spellEnd"/>
          </w:p>
        </w:tc>
        <w:tc>
          <w:tcPr>
            <w:tcW w:w="1836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schwach</w:t>
            </w:r>
            <w:proofErr w:type="spellEnd"/>
          </w:p>
        </w:tc>
        <w:tc>
          <w:tcPr>
            <w:tcW w:w="1873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Robin</w:t>
            </w:r>
          </w:p>
        </w:tc>
        <w:tc>
          <w:tcPr>
            <w:tcW w:w="567" w:type="dxa"/>
          </w:tcPr>
          <w:p w:rsidR="00DD522F" w:rsidRPr="002924E0" w:rsidRDefault="00DD522F" w:rsidP="00DD522F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DD522F" w:rsidRPr="00FA737B" w:rsidTr="00640439">
        <w:tc>
          <w:tcPr>
            <w:tcW w:w="567" w:type="dxa"/>
          </w:tcPr>
          <w:p w:rsidR="00DD522F" w:rsidRPr="002924E0" w:rsidRDefault="00DD522F" w:rsidP="00640439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</w:tcPr>
          <w:p w:rsidR="00DD522F" w:rsidRPr="002924E0" w:rsidRDefault="00DD522F" w:rsidP="00640439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moyenne</w:t>
            </w:r>
            <w:proofErr w:type="spellEnd"/>
          </w:p>
        </w:tc>
        <w:tc>
          <w:tcPr>
            <w:tcW w:w="1836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mittel</w:t>
            </w:r>
            <w:proofErr w:type="spellEnd"/>
          </w:p>
        </w:tc>
        <w:tc>
          <w:tcPr>
            <w:tcW w:w="1873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Dolores, </w:t>
            </w: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Monco</w:t>
            </w:r>
            <w:proofErr w:type="spellEnd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Suncrest</w:t>
            </w:r>
            <w:proofErr w:type="spellEnd"/>
          </w:p>
        </w:tc>
        <w:tc>
          <w:tcPr>
            <w:tcW w:w="567" w:type="dxa"/>
          </w:tcPr>
          <w:p w:rsidR="00DD522F" w:rsidRPr="002924E0" w:rsidRDefault="00DD522F" w:rsidP="00DD522F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cs="Arial"/>
                <w:b w:val="0"/>
                <w:sz w:val="16"/>
                <w:szCs w:val="16"/>
                <w:highlight w:val="lightGray"/>
              </w:rPr>
              <w:t>2</w:t>
            </w:r>
          </w:p>
        </w:tc>
      </w:tr>
      <w:tr w:rsidR="00DD522F" w:rsidRPr="00FA737B" w:rsidTr="00640439">
        <w:tc>
          <w:tcPr>
            <w:tcW w:w="567" w:type="dxa"/>
            <w:tcBorders>
              <w:bottom w:val="single" w:sz="4" w:space="0" w:color="auto"/>
            </w:tcBorders>
          </w:tcPr>
          <w:p w:rsidR="00DD522F" w:rsidRPr="00640439" w:rsidRDefault="00DD522F" w:rsidP="00640439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D522F" w:rsidRPr="00640439" w:rsidRDefault="00DD522F" w:rsidP="00640439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stark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522F" w:rsidRPr="002924E0" w:rsidRDefault="00DD522F" w:rsidP="00DD522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Monof, Zairegem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D522F" w:rsidRPr="002924E0" w:rsidRDefault="00DD522F" w:rsidP="00DD522F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cs="Arial"/>
                <w:b w:val="0"/>
                <w:sz w:val="16"/>
                <w:szCs w:val="16"/>
                <w:highlight w:val="lightGray"/>
                <w:lang w:val="fr-FR"/>
              </w:rPr>
              <w:t>3</w:t>
            </w:r>
          </w:p>
        </w:tc>
      </w:tr>
    </w:tbl>
    <w:p w:rsidR="00121C22" w:rsidRDefault="00121C22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86670E" w:rsidRDefault="0086670E" w:rsidP="00F23208">
      <w:pPr>
        <w:jc w:val="left"/>
        <w:rPr>
          <w:snapToGrid w:val="0"/>
        </w:rPr>
      </w:pPr>
    </w:p>
    <w:p w:rsidR="00640439" w:rsidRPr="00802F7B" w:rsidRDefault="00640439" w:rsidP="00640439">
      <w:pPr>
        <w:pStyle w:val="Normaltg"/>
        <w:rPr>
          <w:noProof/>
          <w:u w:val="single"/>
        </w:rPr>
      </w:pPr>
      <w:r w:rsidRPr="005A508C">
        <w:rPr>
          <w:noProof/>
          <w:highlight w:val="lightGray"/>
          <w:u w:val="single"/>
        </w:rPr>
        <w:t xml:space="preserve">Ad. </w:t>
      </w:r>
      <w:r w:rsidR="00811153" w:rsidRPr="005A508C">
        <w:rPr>
          <w:strike/>
          <w:noProof/>
          <w:highlight w:val="lightGray"/>
          <w:u w:val="single"/>
        </w:rPr>
        <w:t>53</w:t>
      </w:r>
      <w:r w:rsidR="00811153" w:rsidRPr="005A508C">
        <w:rPr>
          <w:noProof/>
          <w:highlight w:val="lightGray"/>
          <w:u w:val="single"/>
        </w:rPr>
        <w:t xml:space="preserve"> </w:t>
      </w:r>
      <w:r w:rsidRPr="005A508C">
        <w:rPr>
          <w:noProof/>
          <w:highlight w:val="lightGray"/>
          <w:u w:val="single"/>
        </w:rPr>
        <w:t xml:space="preserve">NEW:  </w:t>
      </w:r>
      <w:r w:rsidR="002B0332">
        <w:rPr>
          <w:noProof/>
          <w:highlight w:val="lightGray"/>
          <w:u w:val="single"/>
        </w:rPr>
        <w:t xml:space="preserve">Only varieties with anthocyanin coloration of flesh in central part of skin: present: </w:t>
      </w:r>
      <w:r w:rsidRPr="005A508C">
        <w:rPr>
          <w:noProof/>
          <w:highlight w:val="lightGray"/>
          <w:u w:val="single"/>
        </w:rPr>
        <w:t xml:space="preserve">Fruit: </w:t>
      </w:r>
      <w:r w:rsidR="002B0332">
        <w:rPr>
          <w:noProof/>
          <w:highlight w:val="lightGray"/>
          <w:u w:val="single"/>
        </w:rPr>
        <w:t>degree of</w:t>
      </w:r>
      <w:r w:rsidRPr="005A508C">
        <w:rPr>
          <w:noProof/>
          <w:highlight w:val="lightGray"/>
          <w:u w:val="single"/>
        </w:rPr>
        <w:t xml:space="preserve"> anthocyanin coloration of flesh in central part of flesh</w:t>
      </w:r>
    </w:p>
    <w:p w:rsidR="00640439" w:rsidRPr="00802F7B" w:rsidRDefault="00640439" w:rsidP="00640439">
      <w:pPr>
        <w:pStyle w:val="Normaltg"/>
        <w:rPr>
          <w:noProof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723900"/>
                  <wp:effectExtent l="0" t="0" r="0" b="0"/>
                  <wp:docPr id="13" name="Image 41" descr="chair 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 descr="chair 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320CEB"/>
                              </a:clrFrom>
                              <a:clrTo>
                                <a:srgbClr val="320CEB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640439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9525" b="9525"/>
                  <wp:docPr id="14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640439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704850"/>
                  <wp:effectExtent l="0" t="0" r="9525" b="0"/>
                  <wp:docPr id="15" name="Image 43" descr="chair s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chair s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DFAFB"/>
                              </a:clrFrom>
                              <a:clrTo>
                                <a:srgbClr val="FDFA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1</w:t>
            </w:r>
          </w:p>
        </w:tc>
        <w:tc>
          <w:tcPr>
            <w:tcW w:w="2718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2</w:t>
            </w:r>
          </w:p>
        </w:tc>
        <w:tc>
          <w:tcPr>
            <w:tcW w:w="2766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3</w:t>
            </w:r>
          </w:p>
        </w:tc>
      </w:tr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strike/>
              </w:rPr>
              <w:t>absent or very</w:t>
            </w:r>
            <w:r w:rsidRPr="00802F7B">
              <w:t xml:space="preserve"> weak</w:t>
            </w:r>
          </w:p>
        </w:tc>
        <w:tc>
          <w:tcPr>
            <w:tcW w:w="2718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strike/>
              </w:rPr>
              <w:t>weak</w:t>
            </w:r>
          </w:p>
        </w:tc>
        <w:tc>
          <w:tcPr>
            <w:tcW w:w="2766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strong</w:t>
            </w:r>
          </w:p>
        </w:tc>
      </w:tr>
      <w:tr w:rsidR="00640439" w:rsidRPr="00802F7B" w:rsidTr="005C48C1">
        <w:trPr>
          <w:jc w:val="center"/>
        </w:trPr>
        <w:tc>
          <w:tcPr>
            <w:tcW w:w="2853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highlight w:val="lightGray"/>
              </w:rPr>
              <w:t>weak</w:t>
            </w:r>
          </w:p>
        </w:tc>
        <w:tc>
          <w:tcPr>
            <w:tcW w:w="2718" w:type="dxa"/>
          </w:tcPr>
          <w:p w:rsidR="00640439" w:rsidRPr="00802F7B" w:rsidRDefault="00640439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highlight w:val="lightGray"/>
              </w:rPr>
              <w:t>medium</w:t>
            </w:r>
          </w:p>
        </w:tc>
        <w:tc>
          <w:tcPr>
            <w:tcW w:w="2766" w:type="dxa"/>
          </w:tcPr>
          <w:p w:rsidR="00640439" w:rsidRPr="00802F7B" w:rsidRDefault="00000BD7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strong</w:t>
            </w:r>
          </w:p>
        </w:tc>
      </w:tr>
    </w:tbl>
    <w:p w:rsidR="0086670E" w:rsidRDefault="0086670E" w:rsidP="00F23208">
      <w:pPr>
        <w:jc w:val="left"/>
        <w:rPr>
          <w:snapToGrid w:val="0"/>
        </w:rPr>
      </w:pPr>
    </w:p>
    <w:p w:rsidR="0086670E" w:rsidRPr="001127ED" w:rsidRDefault="0086670E" w:rsidP="0086670E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Pr="001127ED">
        <w:rPr>
          <w:snapToGrid w:val="0"/>
          <w:u w:val="single"/>
        </w:rPr>
        <w:t>haracteristic 54 “</w:t>
      </w:r>
      <w:r w:rsidRPr="001127ED">
        <w:rPr>
          <w:u w:val="single"/>
        </w:rPr>
        <w:t>Fruit: anthocyanin coloration of flesh around stone</w:t>
      </w:r>
      <w:r w:rsidRPr="001127ED">
        <w:rPr>
          <w:rFonts w:cs="Arial"/>
          <w:u w:val="single"/>
        </w:rPr>
        <w:t>”</w:t>
      </w:r>
    </w:p>
    <w:p w:rsidR="0086670E" w:rsidRDefault="0086670E" w:rsidP="0086670E">
      <w:pPr>
        <w:jc w:val="left"/>
        <w:rPr>
          <w:rFonts w:cs="Arial"/>
        </w:rPr>
      </w:pPr>
    </w:p>
    <w:p w:rsidR="0086670E" w:rsidRDefault="0086670E" w:rsidP="0086670E">
      <w:pPr>
        <w:jc w:val="left"/>
        <w:rPr>
          <w:rFonts w:cs="Arial"/>
        </w:rPr>
      </w:pPr>
      <w:proofErr w:type="gramStart"/>
      <w:r>
        <w:rPr>
          <w:rFonts w:cs="Arial"/>
        </w:rPr>
        <w:t>Characteristic 54 to be split into two characteristics.</w:t>
      </w:r>
      <w:proofErr w:type="gramEnd"/>
    </w:p>
    <w:p w:rsidR="0086670E" w:rsidRDefault="0086670E" w:rsidP="0086670E">
      <w:pPr>
        <w:jc w:val="left"/>
        <w:rPr>
          <w:rFonts w:cs="Arial"/>
        </w:rPr>
      </w:pPr>
    </w:p>
    <w:p w:rsidR="0086670E" w:rsidRDefault="0086670E" w:rsidP="0086670E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86670E" w:rsidRDefault="0086670E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86670E" w:rsidRPr="00802F7B" w:rsidTr="000A7F8F">
        <w:tc>
          <w:tcPr>
            <w:tcW w:w="567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54.</w:t>
            </w:r>
            <w:r w:rsidRPr="0086670E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86670E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Fruto: pigmentación </w:t>
            </w: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antociánica</w:t>
            </w:r>
            <w:proofErr w:type="spellEnd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86670E" w:rsidRPr="00802F7B" w:rsidTr="000A7F8F">
        <w:tc>
          <w:tcPr>
            <w:tcW w:w="567" w:type="dxa"/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 ou faible</w:t>
            </w:r>
          </w:p>
        </w:tc>
        <w:tc>
          <w:tcPr>
            <w:tcW w:w="1836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fehlend oder gering </w:t>
            </w:r>
          </w:p>
        </w:tc>
        <w:tc>
          <w:tcPr>
            <w:tcW w:w="1873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670E" w:rsidRPr="00802F7B" w:rsidTr="000A7F8F">
        <w:tc>
          <w:tcPr>
            <w:tcW w:w="567" w:type="dxa"/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gering </w:t>
            </w:r>
          </w:p>
        </w:tc>
        <w:tc>
          <w:tcPr>
            <w:tcW w:w="1873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media</w:t>
            </w:r>
          </w:p>
        </w:tc>
        <w:tc>
          <w:tcPr>
            <w:tcW w:w="1984" w:type="dxa"/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Ryan Sun</w:t>
            </w:r>
          </w:p>
        </w:tc>
        <w:tc>
          <w:tcPr>
            <w:tcW w:w="567" w:type="dxa"/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6670E" w:rsidRPr="00802F7B" w:rsidTr="000A7F8F">
        <w:tc>
          <w:tcPr>
            <w:tcW w:w="567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stark 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Summer Lady, Zaipeo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86670E" w:rsidRPr="0086670E" w:rsidRDefault="0086670E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86670E" w:rsidRDefault="0086670E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86670E" w:rsidRDefault="0086670E" w:rsidP="00E86846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tbl>
      <w:tblPr>
        <w:tblpPr w:leftFromText="180" w:rightFromText="180" w:vertAnchor="text" w:horzAnchor="margin" w:tblpXSpec="center" w:tblpY="122"/>
        <w:tblW w:w="11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FE5DC0" w:rsidRPr="0086670E" w:rsidTr="0086670E">
        <w:tc>
          <w:tcPr>
            <w:tcW w:w="567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C0"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E5DC0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FE5DC0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FE5DC0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1730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FE5DC0" w:rsidRPr="00FE5DC0" w:rsidRDefault="00C069A1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069A1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E5DC0">
              <w:rPr>
                <w:rFonts w:ascii="Arial" w:hAnsi="Arial" w:cs="Arial"/>
                <w:b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FE5DC0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 : 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FE5DC0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E5DC0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pigmentación antociánica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E5DC0" w:rsidRPr="00FE5DC0" w:rsidRDefault="00FE5DC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924E0" w:rsidRPr="0086670E" w:rsidTr="00FE5DC0">
        <w:tc>
          <w:tcPr>
            <w:tcW w:w="567" w:type="dxa"/>
          </w:tcPr>
          <w:p w:rsidR="002924E0" w:rsidRPr="00FE5DC0" w:rsidRDefault="002924E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24E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</w:tcPr>
          <w:p w:rsidR="002924E0" w:rsidRPr="00FE5DC0" w:rsidRDefault="002924E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C0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20" w:type="dxa"/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836" w:type="dxa"/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73" w:type="dxa"/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ausente</w:t>
            </w:r>
          </w:p>
        </w:tc>
        <w:tc>
          <w:tcPr>
            <w:tcW w:w="1984" w:type="dxa"/>
          </w:tcPr>
          <w:p w:rsidR="002924E0" w:rsidRPr="002924E0" w:rsidRDefault="002924E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Springfire</w:t>
            </w:r>
          </w:p>
        </w:tc>
        <w:tc>
          <w:tcPr>
            <w:tcW w:w="567" w:type="dxa"/>
          </w:tcPr>
          <w:p w:rsidR="002924E0" w:rsidRPr="00FE5DC0" w:rsidRDefault="002924E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D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24E0" w:rsidRPr="0086670E" w:rsidTr="00FE5DC0">
        <w:tc>
          <w:tcPr>
            <w:tcW w:w="567" w:type="dxa"/>
            <w:tcBorders>
              <w:bottom w:val="single" w:sz="4" w:space="0" w:color="auto"/>
            </w:tcBorders>
          </w:tcPr>
          <w:p w:rsidR="002924E0" w:rsidRPr="00FE5DC0" w:rsidRDefault="002924E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924E0" w:rsidRPr="00FE5DC0" w:rsidRDefault="002924E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924E0" w:rsidRPr="002924E0" w:rsidRDefault="002924E0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924E0" w:rsidRPr="002924E0" w:rsidRDefault="002924E0" w:rsidP="00FE5DC0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Summer Lady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924E0" w:rsidRPr="00FE5DC0" w:rsidRDefault="002924E0" w:rsidP="00FE5DC0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DC0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924E0" w:rsidRPr="00E27487" w:rsidTr="00FE5DC0">
        <w:tc>
          <w:tcPr>
            <w:tcW w:w="567" w:type="dxa"/>
            <w:tcBorders>
              <w:top w:val="single" w:sz="4" w:space="0" w:color="auto"/>
            </w:tcBorders>
          </w:tcPr>
          <w:p w:rsidR="002924E0" w:rsidRPr="00391481" w:rsidRDefault="002924E0" w:rsidP="0086670E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391481">
              <w:rPr>
                <w:rFonts w:cs="Arial"/>
                <w:sz w:val="16"/>
                <w:szCs w:val="16"/>
                <w:highlight w:val="lightGray"/>
              </w:rPr>
              <w:t>NEW.</w:t>
            </w:r>
            <w:r w:rsidRPr="00391481">
              <w:rPr>
                <w:rFonts w:cs="Arial"/>
                <w:sz w:val="16"/>
                <w:szCs w:val="16"/>
                <w:highlight w:val="lightGray"/>
              </w:rPr>
              <w:br/>
              <w:t>(*)</w:t>
            </w:r>
            <w:r w:rsidRPr="00391481">
              <w:rPr>
                <w:rFonts w:cs="Arial"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924E0" w:rsidRPr="00391481" w:rsidRDefault="00391481" w:rsidP="0086670E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391481">
              <w:rPr>
                <w:rFonts w:cs="Arial"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924E0" w:rsidRPr="00D155AC" w:rsidRDefault="002924E0" w:rsidP="002924E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155A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anthocyanin coloration of flesh around stone: present:</w:t>
            </w:r>
            <w:r w:rsidRPr="00D155A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Fruit: degree of anthocyanin coloration of flesh around stone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924E0" w:rsidRPr="00D155AC" w:rsidRDefault="00D155AC" w:rsidP="002924E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</w:pPr>
            <w:r w:rsidRPr="00D155A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</w:t>
            </w:r>
            <w:r w:rsidRPr="00D155A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pigmentation anthocyanique de la chair autour du noyau : présente : </w:t>
            </w:r>
            <w:r w:rsidR="002924E0" w:rsidRPr="00D155AC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 xml:space="preserve">Fruit : </w:t>
            </w:r>
            <w:r w:rsidR="002B0332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 xml:space="preserve">degré de </w:t>
            </w:r>
            <w:r w:rsidR="002924E0" w:rsidRPr="00D155AC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pigmentation anthocyanique de la chair autour du noyau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924E0" w:rsidRPr="00272591" w:rsidRDefault="00D155AC" w:rsidP="002924E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</w:pP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de-CH"/>
              </w:rPr>
              <w:t xml:space="preserve">Nur Sorten mit </w:t>
            </w: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de-DE"/>
              </w:rPr>
              <w:t>Anthocyanfärbung im Bereich des Steines: vorhanden:</w:t>
            </w: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  <w:t xml:space="preserve"> </w:t>
            </w:r>
            <w:r w:rsidR="002924E0" w:rsidRPr="00272591">
              <w:rPr>
                <w:rFonts w:ascii="Arial" w:hAnsi="Arial" w:cs="Arial"/>
                <w:b/>
                <w:sz w:val="16"/>
                <w:szCs w:val="16"/>
                <w:highlight w:val="yellow"/>
                <w:lang w:val="de-CH"/>
              </w:rPr>
              <w:t>Frucht: Anthocyanfärbung im Bereich des Steines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924E0" w:rsidRPr="00272591" w:rsidRDefault="00D155AC" w:rsidP="002924E0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  <w:r w:rsidRPr="00272591">
              <w:rPr>
                <w:rFonts w:ascii="Arial" w:hAnsi="Arial" w:cs="Arial"/>
                <w:b/>
                <w:noProof w:val="0"/>
                <w:sz w:val="16"/>
                <w:szCs w:val="16"/>
                <w:highlight w:val="yellow"/>
                <w:u w:val="single"/>
                <w:lang w:val="es-ES"/>
              </w:rPr>
              <w:t xml:space="preserve">Únicamente variedades con </w:t>
            </w: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s-ES"/>
              </w:rPr>
              <w:t>pigmentación antociánica de la pulpa alrededor del hueso: presente:</w:t>
            </w:r>
            <w:r w:rsidRPr="00272591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 xml:space="preserve"> </w:t>
            </w:r>
            <w:r w:rsidR="002924E0" w:rsidRPr="00272591"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  <w:t>Fruto: pigmentación antociánica de la pulpa alrededor del hueso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924E0" w:rsidRPr="0086670E" w:rsidRDefault="002924E0" w:rsidP="0086670E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924E0" w:rsidRPr="0086670E" w:rsidRDefault="002924E0" w:rsidP="0086670E">
            <w:pPr>
              <w:pStyle w:val="PlaceAndDate"/>
              <w:spacing w:before="80" w:after="80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D155AC" w:rsidRPr="0086670E" w:rsidTr="0086670E">
        <w:tc>
          <w:tcPr>
            <w:tcW w:w="567" w:type="dxa"/>
          </w:tcPr>
          <w:p w:rsidR="00D155AC" w:rsidRPr="00391481" w:rsidRDefault="00D155AC" w:rsidP="0086670E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391481">
              <w:rPr>
                <w:rFonts w:cs="Arial"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568" w:type="dxa"/>
          </w:tcPr>
          <w:p w:rsidR="00D155AC" w:rsidRPr="00391481" w:rsidRDefault="00D155AC" w:rsidP="0086670E">
            <w:pPr>
              <w:pStyle w:val="PlaceAndDate"/>
              <w:spacing w:before="80" w:after="80"/>
              <w:rPr>
                <w:rFonts w:cs="Arial"/>
                <w:sz w:val="16"/>
                <w:szCs w:val="16"/>
                <w:highlight w:val="lightGray"/>
              </w:rPr>
            </w:pPr>
            <w:r w:rsidRPr="00391481">
              <w:rPr>
                <w:rFonts w:cs="Arial"/>
                <w:sz w:val="16"/>
                <w:szCs w:val="16"/>
                <w:highlight w:val="lightGray"/>
              </w:rPr>
              <w:t>(f)</w:t>
            </w:r>
          </w:p>
        </w:tc>
        <w:tc>
          <w:tcPr>
            <w:tcW w:w="1842" w:type="dxa"/>
          </w:tcPr>
          <w:p w:rsidR="00D155AC" w:rsidRPr="002924E0" w:rsidRDefault="00D155AC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weak</w:t>
            </w:r>
          </w:p>
        </w:tc>
        <w:tc>
          <w:tcPr>
            <w:tcW w:w="1820" w:type="dxa"/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faible</w:t>
            </w:r>
            <w:proofErr w:type="spellEnd"/>
          </w:p>
        </w:tc>
        <w:tc>
          <w:tcPr>
            <w:tcW w:w="1836" w:type="dxa"/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schwach</w:t>
            </w:r>
            <w:proofErr w:type="spellEnd"/>
          </w:p>
        </w:tc>
        <w:tc>
          <w:tcPr>
            <w:tcW w:w="1873" w:type="dxa"/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D155AC" w:rsidRPr="002924E0" w:rsidRDefault="00D155AC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Andross, Ghiaccio 1</w:t>
            </w:r>
          </w:p>
        </w:tc>
        <w:tc>
          <w:tcPr>
            <w:tcW w:w="567" w:type="dxa"/>
          </w:tcPr>
          <w:p w:rsidR="00D155AC" w:rsidRPr="002924E0" w:rsidRDefault="00D155AC" w:rsidP="0086670E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  <w:r w:rsidRPr="002924E0">
              <w:rPr>
                <w:rFonts w:cs="Arial"/>
                <w:b w:val="0"/>
                <w:sz w:val="16"/>
                <w:szCs w:val="16"/>
              </w:rPr>
              <w:t>1</w:t>
            </w:r>
          </w:p>
        </w:tc>
      </w:tr>
      <w:tr w:rsidR="00D155AC" w:rsidRPr="0086670E" w:rsidTr="0086670E">
        <w:tc>
          <w:tcPr>
            <w:tcW w:w="567" w:type="dxa"/>
          </w:tcPr>
          <w:p w:rsidR="00D155AC" w:rsidRPr="0086670E" w:rsidRDefault="00D155AC" w:rsidP="0086670E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</w:tcPr>
          <w:p w:rsidR="00D155AC" w:rsidRPr="0086670E" w:rsidRDefault="00D155AC" w:rsidP="0086670E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</w:tcPr>
          <w:p w:rsidR="00D155AC" w:rsidRPr="002924E0" w:rsidRDefault="00D155AC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moyenne</w:t>
            </w:r>
            <w:proofErr w:type="spellEnd"/>
          </w:p>
        </w:tc>
        <w:tc>
          <w:tcPr>
            <w:tcW w:w="1836" w:type="dxa"/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mittel</w:t>
            </w:r>
            <w:proofErr w:type="spellEnd"/>
          </w:p>
        </w:tc>
        <w:tc>
          <w:tcPr>
            <w:tcW w:w="1873" w:type="dxa"/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</w:tcPr>
          <w:p w:rsidR="00D155AC" w:rsidRPr="002924E0" w:rsidRDefault="00D155AC" w:rsidP="002924E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Ryans Sun</w:t>
            </w:r>
          </w:p>
        </w:tc>
        <w:tc>
          <w:tcPr>
            <w:tcW w:w="567" w:type="dxa"/>
          </w:tcPr>
          <w:p w:rsidR="00D155AC" w:rsidRPr="002924E0" w:rsidRDefault="00D155AC" w:rsidP="0086670E">
            <w:pPr>
              <w:pStyle w:val="PlaceAndDate"/>
              <w:spacing w:before="80" w:after="80"/>
              <w:rPr>
                <w:rFonts w:cs="Arial"/>
                <w:b w:val="0"/>
                <w:sz w:val="16"/>
                <w:szCs w:val="16"/>
              </w:rPr>
            </w:pPr>
            <w:r w:rsidRPr="002924E0">
              <w:rPr>
                <w:rFonts w:cs="Arial"/>
                <w:b w:val="0"/>
                <w:sz w:val="16"/>
                <w:szCs w:val="16"/>
              </w:rPr>
              <w:t>2</w:t>
            </w:r>
          </w:p>
        </w:tc>
      </w:tr>
      <w:tr w:rsidR="00D155AC" w:rsidRPr="0086670E" w:rsidTr="0086670E">
        <w:tc>
          <w:tcPr>
            <w:tcW w:w="567" w:type="dxa"/>
            <w:tcBorders>
              <w:bottom w:val="single" w:sz="4" w:space="0" w:color="auto"/>
            </w:tcBorders>
          </w:tcPr>
          <w:p w:rsidR="00D155AC" w:rsidRPr="0086670E" w:rsidRDefault="00D155AC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155AC" w:rsidRPr="0086670E" w:rsidRDefault="00D155AC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155AC" w:rsidRPr="002924E0" w:rsidRDefault="00D155AC" w:rsidP="0086670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stark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155AC" w:rsidRPr="002924E0" w:rsidRDefault="00D155AC" w:rsidP="006D33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proofErr w:type="spellStart"/>
            <w:r w:rsidRPr="002924E0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55AC" w:rsidRPr="002924E0" w:rsidRDefault="00D155AC" w:rsidP="0086670E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924E0">
              <w:rPr>
                <w:rFonts w:ascii="Arial" w:hAnsi="Arial" w:cs="Arial"/>
                <w:sz w:val="16"/>
                <w:szCs w:val="16"/>
                <w:highlight w:val="lightGray"/>
              </w:rPr>
              <w:t>Summer Lady, Zaipeo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D155AC" w:rsidRPr="0086670E" w:rsidRDefault="00D155AC" w:rsidP="0086670E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86670E" w:rsidRDefault="0086670E" w:rsidP="00F23208">
      <w:pPr>
        <w:jc w:val="left"/>
        <w:rPr>
          <w:i/>
          <w:snapToGrid w:val="0"/>
        </w:rPr>
      </w:pPr>
    </w:p>
    <w:p w:rsidR="0086670E" w:rsidRDefault="0086670E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2614BE" w:rsidRPr="00802F7B" w:rsidRDefault="002614BE" w:rsidP="002614BE">
      <w:pPr>
        <w:pStyle w:val="Normaltg"/>
        <w:rPr>
          <w:noProof/>
          <w:u w:val="single"/>
        </w:rPr>
      </w:pPr>
      <w:r w:rsidRPr="005A508C">
        <w:rPr>
          <w:noProof/>
          <w:highlight w:val="lightGray"/>
          <w:u w:val="single"/>
        </w:rPr>
        <w:t xml:space="preserve">Ad. </w:t>
      </w:r>
      <w:r w:rsidR="005A508C" w:rsidRPr="005A508C">
        <w:rPr>
          <w:strike/>
          <w:noProof/>
          <w:highlight w:val="lightGray"/>
          <w:u w:val="single"/>
        </w:rPr>
        <w:t>54</w:t>
      </w:r>
      <w:r w:rsidR="005A508C" w:rsidRPr="005A508C">
        <w:rPr>
          <w:noProof/>
          <w:highlight w:val="lightGray"/>
          <w:u w:val="single"/>
        </w:rPr>
        <w:t xml:space="preserve"> </w:t>
      </w:r>
      <w:r w:rsidRPr="005A508C">
        <w:rPr>
          <w:noProof/>
          <w:highlight w:val="lightGray"/>
          <w:u w:val="single"/>
        </w:rPr>
        <w:t xml:space="preserve">NEW:  </w:t>
      </w:r>
      <w:r w:rsidR="005A508C" w:rsidRPr="005A508C">
        <w:rPr>
          <w:noProof/>
          <w:highlight w:val="lightGray"/>
          <w:u w:val="single"/>
        </w:rPr>
        <w:t xml:space="preserve">Only varieties with anthocyanin coloration of flesh around stone: present: </w:t>
      </w:r>
      <w:r w:rsidRPr="005A508C">
        <w:rPr>
          <w:noProof/>
          <w:highlight w:val="lightGray"/>
          <w:u w:val="single"/>
        </w:rPr>
        <w:t xml:space="preserve">Fruit: </w:t>
      </w:r>
      <w:r w:rsidR="002B0332">
        <w:rPr>
          <w:noProof/>
          <w:highlight w:val="lightGray"/>
          <w:u w:val="single"/>
        </w:rPr>
        <w:t xml:space="preserve">degree of </w:t>
      </w:r>
      <w:r w:rsidRPr="005A508C">
        <w:rPr>
          <w:noProof/>
          <w:highlight w:val="lightGray"/>
          <w:u w:val="single"/>
        </w:rPr>
        <w:t>anthocyanin coloration of flesh around stone</w:t>
      </w:r>
    </w:p>
    <w:p w:rsidR="002614BE" w:rsidRPr="00802F7B" w:rsidRDefault="002614BE" w:rsidP="002614BE">
      <w:pPr>
        <w:pStyle w:val="Normaltg"/>
        <w:rPr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2614BE" w:rsidRPr="00802F7B" w:rsidTr="005C48C1">
        <w:trPr>
          <w:jc w:val="center"/>
        </w:trPr>
        <w:tc>
          <w:tcPr>
            <w:tcW w:w="2853" w:type="dxa"/>
          </w:tcPr>
          <w:p w:rsidR="002614BE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7725" cy="762000"/>
                  <wp:effectExtent l="0" t="0" r="0" b="0"/>
                  <wp:docPr id="16" name="Image 44" descr="Garminat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 descr="Garminat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2614BE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685800"/>
                  <wp:effectExtent l="0" t="0" r="0" b="0"/>
                  <wp:docPr id="17" name="Image 45" descr="red around noy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red around noy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2614BE" w:rsidRPr="00802F7B" w:rsidRDefault="008862E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38175"/>
                  <wp:effectExtent l="0" t="0" r="0" b="9525"/>
                  <wp:docPr id="18" name="Image 46" descr="MerillSun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 descr="MerillSun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4BE" w:rsidRPr="00802F7B" w:rsidTr="005C48C1">
        <w:trPr>
          <w:jc w:val="center"/>
        </w:trPr>
        <w:tc>
          <w:tcPr>
            <w:tcW w:w="2853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1</w:t>
            </w:r>
          </w:p>
        </w:tc>
        <w:tc>
          <w:tcPr>
            <w:tcW w:w="2718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2</w:t>
            </w:r>
          </w:p>
        </w:tc>
        <w:tc>
          <w:tcPr>
            <w:tcW w:w="2766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3</w:t>
            </w:r>
          </w:p>
        </w:tc>
      </w:tr>
      <w:tr w:rsidR="002614BE" w:rsidRPr="00802F7B" w:rsidTr="005C48C1">
        <w:trPr>
          <w:jc w:val="center"/>
        </w:trPr>
        <w:tc>
          <w:tcPr>
            <w:tcW w:w="2853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strike/>
              </w:rPr>
              <w:t>absent or very</w:t>
            </w:r>
            <w:r w:rsidRPr="00802F7B">
              <w:t xml:space="preserve"> weak</w:t>
            </w:r>
          </w:p>
        </w:tc>
        <w:tc>
          <w:tcPr>
            <w:tcW w:w="2718" w:type="dxa"/>
          </w:tcPr>
          <w:p w:rsidR="002614BE" w:rsidRPr="00802F7B" w:rsidRDefault="00381E71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381E71">
              <w:t>medium</w:t>
            </w:r>
          </w:p>
        </w:tc>
        <w:tc>
          <w:tcPr>
            <w:tcW w:w="2766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strong</w:t>
            </w:r>
          </w:p>
        </w:tc>
      </w:tr>
      <w:tr w:rsidR="002614BE" w:rsidRPr="00802F7B" w:rsidTr="005C48C1">
        <w:trPr>
          <w:jc w:val="center"/>
        </w:trPr>
        <w:tc>
          <w:tcPr>
            <w:tcW w:w="2853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640439">
              <w:rPr>
                <w:highlight w:val="lightGray"/>
              </w:rPr>
              <w:t>weak</w:t>
            </w:r>
          </w:p>
        </w:tc>
        <w:tc>
          <w:tcPr>
            <w:tcW w:w="2718" w:type="dxa"/>
          </w:tcPr>
          <w:p w:rsidR="002614BE" w:rsidRPr="00802F7B" w:rsidRDefault="002614BE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381E71">
              <w:t>medium</w:t>
            </w:r>
          </w:p>
        </w:tc>
        <w:tc>
          <w:tcPr>
            <w:tcW w:w="2766" w:type="dxa"/>
          </w:tcPr>
          <w:p w:rsidR="002614BE" w:rsidRPr="00802F7B" w:rsidRDefault="00000BD7" w:rsidP="005C48C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strong</w:t>
            </w:r>
          </w:p>
        </w:tc>
      </w:tr>
    </w:tbl>
    <w:p w:rsidR="002614BE" w:rsidRPr="00802F7B" w:rsidRDefault="002614BE" w:rsidP="002614BE">
      <w:pPr>
        <w:pStyle w:val="Normaltg"/>
        <w:rPr>
          <w:noProof/>
        </w:rPr>
      </w:pPr>
    </w:p>
    <w:p w:rsidR="002614BE" w:rsidRDefault="002614BE" w:rsidP="00F23208">
      <w:pPr>
        <w:jc w:val="left"/>
        <w:rPr>
          <w:snapToGrid w:val="0"/>
        </w:rPr>
      </w:pPr>
    </w:p>
    <w:p w:rsidR="0086670E" w:rsidRDefault="0086670E" w:rsidP="00F23208">
      <w:pPr>
        <w:jc w:val="left"/>
        <w:rPr>
          <w:snapToGrid w:val="0"/>
        </w:rPr>
      </w:pPr>
    </w:p>
    <w:p w:rsidR="0086670E" w:rsidRPr="001127ED" w:rsidRDefault="002614BE" w:rsidP="0086670E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="0086670E" w:rsidRPr="001127ED">
        <w:rPr>
          <w:snapToGrid w:val="0"/>
          <w:u w:val="single"/>
        </w:rPr>
        <w:t>haracteristic 55 “</w:t>
      </w:r>
      <w:r w:rsidR="0086670E" w:rsidRPr="001127ED">
        <w:rPr>
          <w:u w:val="single"/>
        </w:rPr>
        <w:t>Fruit: flesh fiber</w:t>
      </w:r>
      <w:r w:rsidR="0086670E" w:rsidRPr="001127ED">
        <w:rPr>
          <w:rFonts w:cs="Arial"/>
          <w:u w:val="single"/>
        </w:rPr>
        <w:t>”</w:t>
      </w:r>
    </w:p>
    <w:p w:rsidR="0086670E" w:rsidRDefault="0086670E" w:rsidP="00F23208">
      <w:pPr>
        <w:jc w:val="left"/>
        <w:rPr>
          <w:snapToGrid w:val="0"/>
        </w:rPr>
      </w:pPr>
    </w:p>
    <w:p w:rsidR="0086670E" w:rsidRDefault="0086670E" w:rsidP="0086670E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86670E" w:rsidRDefault="0086670E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86670E" w:rsidRPr="0086670E" w:rsidTr="0086670E">
        <w:tc>
          <w:tcPr>
            <w:tcW w:w="567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Fruto</w:t>
            </w:r>
            <w:proofErr w:type="spellEnd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pulpa</w:t>
            </w:r>
            <w:proofErr w:type="spellEnd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fibrosa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70E" w:rsidRPr="0086670E" w:rsidTr="000A7F8F">
        <w:tc>
          <w:tcPr>
            <w:tcW w:w="567" w:type="dxa"/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6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schwach</w:t>
            </w:r>
          </w:p>
        </w:tc>
        <w:tc>
          <w:tcPr>
            <w:tcW w:w="1873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670E" w:rsidRPr="0086670E" w:rsidTr="0086670E">
        <w:tc>
          <w:tcPr>
            <w:tcW w:w="567" w:type="dxa"/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moderate</w:t>
            </w:r>
          </w:p>
        </w:tc>
        <w:tc>
          <w:tcPr>
            <w:tcW w:w="1820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modérée</w:t>
            </w:r>
          </w:p>
        </w:tc>
        <w:tc>
          <w:tcPr>
            <w:tcW w:w="1836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mäßig</w:t>
            </w:r>
          </w:p>
        </w:tc>
        <w:tc>
          <w:tcPr>
            <w:tcW w:w="1873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moderada</w:t>
            </w:r>
            <w:proofErr w:type="spellEnd"/>
          </w:p>
        </w:tc>
        <w:tc>
          <w:tcPr>
            <w:tcW w:w="1984" w:type="dxa"/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6670E" w:rsidRPr="0086670E" w:rsidTr="0086670E">
        <w:tc>
          <w:tcPr>
            <w:tcW w:w="567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Sunhigh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6670E" w:rsidRPr="0086670E" w:rsidRDefault="0086670E" w:rsidP="000A7F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86670E" w:rsidRDefault="0086670E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86670E" w:rsidRDefault="0086670E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86670E" w:rsidRDefault="0086670E" w:rsidP="00F23208">
      <w:pPr>
        <w:jc w:val="left"/>
        <w:rPr>
          <w:i/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73"/>
        <w:gridCol w:w="1984"/>
        <w:gridCol w:w="567"/>
      </w:tblGrid>
      <w:tr w:rsidR="00262EF9" w:rsidRPr="0086670E" w:rsidTr="006D33A3">
        <w:tc>
          <w:tcPr>
            <w:tcW w:w="567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2EF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Fruit: flesh fiber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Fruit : chair fibreuse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Frucht: Fleischfasern</w:t>
            </w:r>
          </w:p>
        </w:tc>
        <w:tc>
          <w:tcPr>
            <w:tcW w:w="1873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Fruto</w:t>
            </w:r>
            <w:proofErr w:type="spellEnd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pulpa</w:t>
            </w:r>
            <w:proofErr w:type="spellEnd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6670E">
              <w:rPr>
                <w:rFonts w:ascii="Arial" w:hAnsi="Arial" w:cs="Arial"/>
                <w:b/>
                <w:noProof w:val="0"/>
                <w:sz w:val="16"/>
                <w:szCs w:val="16"/>
              </w:rPr>
              <w:t>fibrosa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2EF9" w:rsidRPr="0086670E" w:rsidTr="006D33A3">
        <w:tc>
          <w:tcPr>
            <w:tcW w:w="567" w:type="dxa"/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670E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2" w:type="dxa"/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absent or weak</w:t>
            </w:r>
          </w:p>
        </w:tc>
        <w:tc>
          <w:tcPr>
            <w:tcW w:w="1820" w:type="dxa"/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6" w:type="dxa"/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schwach</w:t>
            </w:r>
          </w:p>
        </w:tc>
        <w:tc>
          <w:tcPr>
            <w:tcW w:w="1873" w:type="dxa"/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ausente</w:t>
            </w:r>
            <w:proofErr w:type="spellEnd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 xml:space="preserve"> o </w:t>
            </w: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débil</w:t>
            </w:r>
            <w:proofErr w:type="spellEnd"/>
          </w:p>
        </w:tc>
        <w:tc>
          <w:tcPr>
            <w:tcW w:w="1984" w:type="dxa"/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62EF9" w:rsidRPr="0086670E" w:rsidTr="006D33A3">
        <w:tc>
          <w:tcPr>
            <w:tcW w:w="567" w:type="dxa"/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62EF9" w:rsidRPr="00262EF9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62EF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20" w:type="dxa"/>
          </w:tcPr>
          <w:p w:rsidR="00262EF9" w:rsidRPr="00262EF9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262EF9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836" w:type="dxa"/>
          </w:tcPr>
          <w:p w:rsidR="00262EF9" w:rsidRPr="00262EF9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262EF9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73" w:type="dxa"/>
          </w:tcPr>
          <w:p w:rsidR="00262EF9" w:rsidRPr="00262EF9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262EF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media</w:t>
            </w:r>
          </w:p>
        </w:tc>
        <w:tc>
          <w:tcPr>
            <w:tcW w:w="1984" w:type="dxa"/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62EF9" w:rsidRPr="0086670E" w:rsidTr="006D33A3">
        <w:tc>
          <w:tcPr>
            <w:tcW w:w="567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6670E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86670E">
              <w:rPr>
                <w:rFonts w:ascii="Arial" w:hAnsi="Arial" w:cs="Arial"/>
                <w:noProof w:val="0"/>
                <w:sz w:val="16"/>
                <w:szCs w:val="16"/>
              </w:rPr>
              <w:t>fuerte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Sunhigh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2EF9" w:rsidRPr="0086670E" w:rsidRDefault="00262EF9" w:rsidP="006D33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67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A7F8F" w:rsidRDefault="000A7F8F" w:rsidP="00F23208">
      <w:pPr>
        <w:jc w:val="left"/>
        <w:rPr>
          <w:snapToGrid w:val="0"/>
        </w:rPr>
      </w:pPr>
    </w:p>
    <w:p w:rsidR="002614BE" w:rsidRDefault="002614BE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391481" w:rsidRPr="00391481" w:rsidRDefault="00391481" w:rsidP="00391481">
      <w:pPr>
        <w:pStyle w:val="Normaltg"/>
        <w:keepNext/>
        <w:rPr>
          <w:noProof/>
          <w:highlight w:val="lightGray"/>
          <w:u w:val="single"/>
        </w:rPr>
      </w:pPr>
      <w:r w:rsidRPr="00391481">
        <w:rPr>
          <w:noProof/>
          <w:highlight w:val="lightGray"/>
          <w:u w:val="single"/>
        </w:rPr>
        <w:t>Ad. 55: Fruit: flesh fiber</w:t>
      </w:r>
    </w:p>
    <w:p w:rsidR="00391481" w:rsidRPr="00391481" w:rsidRDefault="00391481" w:rsidP="00391481">
      <w:pPr>
        <w:pStyle w:val="Normaltg"/>
        <w:keepNext/>
        <w:rPr>
          <w:noProof/>
          <w:highlight w:val="lightGray"/>
          <w:u w:val="single"/>
        </w:rPr>
      </w:pPr>
    </w:p>
    <w:p w:rsidR="00391481" w:rsidRDefault="00391481" w:rsidP="00391481">
      <w:pPr>
        <w:pStyle w:val="Normaltg"/>
        <w:keepNext/>
        <w:rPr>
          <w:noProof/>
        </w:rPr>
      </w:pPr>
      <w:r w:rsidRPr="00391481">
        <w:rPr>
          <w:noProof/>
          <w:highlight w:val="lightGray"/>
        </w:rPr>
        <w:tab/>
        <w:t>The flesh fiber is evaluated by tasting.</w:t>
      </w:r>
    </w:p>
    <w:p w:rsidR="002614BE" w:rsidRDefault="002614BE" w:rsidP="00F23208">
      <w:pPr>
        <w:jc w:val="left"/>
        <w:rPr>
          <w:snapToGrid w:val="0"/>
        </w:rPr>
      </w:pPr>
    </w:p>
    <w:p w:rsidR="000A7F8F" w:rsidRPr="001127ED" w:rsidRDefault="000A7F8F" w:rsidP="000A7F8F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Pr="001127ED">
        <w:rPr>
          <w:snapToGrid w:val="0"/>
          <w:u w:val="single"/>
        </w:rPr>
        <w:t>haracteristic 58 “</w:t>
      </w:r>
      <w:r w:rsidRPr="001127ED">
        <w:rPr>
          <w:u w:val="single"/>
        </w:rPr>
        <w:t>Stone: size compared to fruit</w:t>
      </w:r>
      <w:r w:rsidRPr="001127ED">
        <w:rPr>
          <w:rFonts w:cs="Arial"/>
          <w:u w:val="single"/>
        </w:rPr>
        <w:t>”</w:t>
      </w:r>
    </w:p>
    <w:p w:rsidR="000A7F8F" w:rsidRDefault="000A7F8F" w:rsidP="000A7F8F">
      <w:pPr>
        <w:jc w:val="left"/>
        <w:rPr>
          <w:snapToGrid w:val="0"/>
        </w:rPr>
      </w:pPr>
    </w:p>
    <w:p w:rsidR="000A7F8F" w:rsidRDefault="000A7F8F" w:rsidP="000A7F8F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86670E" w:rsidRDefault="0086670E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6"/>
        <w:gridCol w:w="1814"/>
        <w:gridCol w:w="1820"/>
        <w:gridCol w:w="1836"/>
        <w:gridCol w:w="1836"/>
        <w:gridCol w:w="1977"/>
        <w:gridCol w:w="611"/>
      </w:tblGrid>
      <w:tr w:rsidR="000A7F8F" w:rsidRPr="000A7F8F" w:rsidTr="000A7F8F">
        <w:tc>
          <w:tcPr>
            <w:tcW w:w="567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</w:rPr>
              <w:t>58.</w:t>
            </w:r>
            <w:r w:rsidRPr="000A7F8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0A7F8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size compared to fruit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tamaño con respecto al fruto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A7F8F" w:rsidRPr="000A7F8F" w:rsidTr="000A7F8F">
        <w:tc>
          <w:tcPr>
            <w:tcW w:w="567" w:type="dxa"/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96" w:type="dxa"/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14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</w:rPr>
              <w:t>small</w:t>
            </w:r>
          </w:p>
        </w:tc>
        <w:tc>
          <w:tcPr>
            <w:tcW w:w="1820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petit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1977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 xml:space="preserve">Alex, Robin </w:t>
            </w:r>
          </w:p>
        </w:tc>
        <w:tc>
          <w:tcPr>
            <w:tcW w:w="611" w:type="dxa"/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A7F8F" w:rsidRPr="000A7F8F" w:rsidTr="000A7F8F">
        <w:tc>
          <w:tcPr>
            <w:tcW w:w="567" w:type="dxa"/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1977" w:type="dxa"/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A7F8F" w:rsidRPr="000A7F8F" w:rsidTr="000A7F8F">
        <w:tc>
          <w:tcPr>
            <w:tcW w:w="567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</w:rPr>
              <w:t>large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gros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Somervee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0A7F8F" w:rsidRDefault="000A7F8F" w:rsidP="00F23208">
      <w:pPr>
        <w:jc w:val="left"/>
        <w:rPr>
          <w:snapToGrid w:val="0"/>
        </w:rPr>
      </w:pPr>
    </w:p>
    <w:p w:rsidR="00E86846" w:rsidRDefault="00E86846" w:rsidP="00F23208">
      <w:pPr>
        <w:jc w:val="left"/>
        <w:rPr>
          <w:snapToGrid w:val="0"/>
        </w:rPr>
      </w:pPr>
    </w:p>
    <w:p w:rsidR="000A7F8F" w:rsidRDefault="000A7F8F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tbl>
      <w:tblPr>
        <w:tblpPr w:leftFromText="180" w:rightFromText="180" w:vertAnchor="text" w:horzAnchor="margin" w:tblpXSpec="center" w:tblpY="162"/>
        <w:tblW w:w="11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6"/>
        <w:gridCol w:w="1814"/>
        <w:gridCol w:w="1820"/>
        <w:gridCol w:w="1836"/>
        <w:gridCol w:w="1836"/>
        <w:gridCol w:w="2021"/>
        <w:gridCol w:w="567"/>
      </w:tblGrid>
      <w:tr w:rsidR="000A7F8F" w:rsidRPr="00FA737B" w:rsidTr="000A7F8F">
        <w:tc>
          <w:tcPr>
            <w:tcW w:w="567" w:type="dxa"/>
            <w:tcBorders>
              <w:top w:val="single" w:sz="4" w:space="0" w:color="auto"/>
            </w:tcBorders>
          </w:tcPr>
          <w:p w:rsidR="000A7F8F" w:rsidRPr="000A7F8F" w:rsidRDefault="00183D5A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  <w:r w:rsidR="000A7F8F" w:rsidRPr="000A7F8F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0A7F8F" w:rsidRPr="000A7F8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="000A7F8F" w:rsidRPr="000A7F8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0A7F8F" w:rsidRPr="000A7F8F" w:rsidRDefault="00262EF9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62EF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</w:rPr>
              <w:t xml:space="preserve">Stone: size </w:t>
            </w:r>
            <w:r w:rsidRPr="000A7F8F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in relation</w:t>
            </w:r>
            <w:r w:rsidRPr="000A7F8F">
              <w:rPr>
                <w:rFonts w:ascii="Arial" w:hAnsi="Arial" w:cs="Arial"/>
                <w:b/>
                <w:sz w:val="16"/>
                <w:szCs w:val="16"/>
              </w:rPr>
              <w:t xml:space="preserve"> to fruit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  <w:lang w:val="fr-CH"/>
              </w:rPr>
              <w:t>Noyau : taille par rapport à celle du fruit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tamaño con respecto al fruto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A7F8F" w:rsidRPr="00FA737B" w:rsidTr="000A7F8F">
        <w:tc>
          <w:tcPr>
            <w:tcW w:w="567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96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7F8F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14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1820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sz w:val="16"/>
                <w:szCs w:val="16"/>
                <w:lang w:val="fr-CH"/>
              </w:rPr>
              <w:t>petit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pequeño</w:t>
            </w:r>
          </w:p>
        </w:tc>
        <w:tc>
          <w:tcPr>
            <w:tcW w:w="2021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 xml:space="preserve">Alex, Robin </w:t>
            </w:r>
          </w:p>
        </w:tc>
        <w:tc>
          <w:tcPr>
            <w:tcW w:w="567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A7F8F" w:rsidRPr="00FA737B" w:rsidTr="000A7F8F">
        <w:tc>
          <w:tcPr>
            <w:tcW w:w="567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mediano</w:t>
            </w:r>
          </w:p>
        </w:tc>
        <w:tc>
          <w:tcPr>
            <w:tcW w:w="2021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0A7F8F" w:rsidRPr="000A7F8F" w:rsidRDefault="000A7F8F" w:rsidP="000A7F8F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A7F8F" w:rsidRPr="00FA737B" w:rsidTr="000A7F8F">
        <w:tc>
          <w:tcPr>
            <w:tcW w:w="567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0A7F8F">
              <w:rPr>
                <w:rFonts w:ascii="Arial" w:hAnsi="Arial" w:cs="Arial"/>
                <w:sz w:val="16"/>
                <w:szCs w:val="16"/>
                <w:lang w:val="fr-CH"/>
              </w:rPr>
              <w:t>gros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7F8F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grande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Somervee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7F8F" w:rsidRPr="000A7F8F" w:rsidRDefault="000A7F8F" w:rsidP="000A7F8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0A7F8F" w:rsidRDefault="000A7F8F" w:rsidP="00F23208">
      <w:pPr>
        <w:jc w:val="left"/>
        <w:rPr>
          <w:i/>
          <w:snapToGrid w:val="0"/>
        </w:rPr>
      </w:pPr>
    </w:p>
    <w:p w:rsidR="00E86846" w:rsidRDefault="00E86846" w:rsidP="00F23208">
      <w:pPr>
        <w:jc w:val="left"/>
        <w:rPr>
          <w:i/>
          <w:snapToGrid w:val="0"/>
        </w:rPr>
      </w:pPr>
    </w:p>
    <w:p w:rsidR="00E86846" w:rsidRDefault="00E86846" w:rsidP="00F23208">
      <w:pPr>
        <w:jc w:val="left"/>
        <w:rPr>
          <w:i/>
          <w:snapToGrid w:val="0"/>
        </w:rPr>
      </w:pPr>
    </w:p>
    <w:p w:rsidR="000A7F8F" w:rsidRPr="007934DA" w:rsidRDefault="007934DA" w:rsidP="00F23208">
      <w:pPr>
        <w:jc w:val="left"/>
        <w:rPr>
          <w:snapToGrid w:val="0"/>
          <w:u w:val="single"/>
        </w:rPr>
      </w:pPr>
      <w:proofErr w:type="spellStart"/>
      <w:r w:rsidRPr="007934DA">
        <w:rPr>
          <w:snapToGrid w:val="0"/>
          <w:u w:val="single"/>
        </w:rPr>
        <w:t>Characterstics</w:t>
      </w:r>
      <w:proofErr w:type="spellEnd"/>
      <w:r w:rsidRPr="007934DA">
        <w:rPr>
          <w:snapToGrid w:val="0"/>
          <w:u w:val="single"/>
        </w:rPr>
        <w:t xml:space="preserve"> 63 “Stone: tendency to split” and 64 “Stone: adherence to flesh”</w:t>
      </w:r>
    </w:p>
    <w:p w:rsidR="00183D5A" w:rsidRDefault="00183D5A" w:rsidP="00F23208">
      <w:pPr>
        <w:jc w:val="left"/>
        <w:rPr>
          <w:snapToGrid w:val="0"/>
        </w:rPr>
      </w:pPr>
    </w:p>
    <w:p w:rsidR="007934DA" w:rsidRDefault="007934DA" w:rsidP="00F23208">
      <w:pPr>
        <w:jc w:val="left"/>
        <w:rPr>
          <w:snapToGrid w:val="0"/>
        </w:rPr>
      </w:pPr>
      <w:r>
        <w:rPr>
          <w:snapToGrid w:val="0"/>
        </w:rPr>
        <w:t>To be combined.</w:t>
      </w:r>
    </w:p>
    <w:p w:rsidR="007934DA" w:rsidRDefault="007934DA" w:rsidP="00F23208">
      <w:pPr>
        <w:jc w:val="left"/>
        <w:rPr>
          <w:snapToGrid w:val="0"/>
        </w:rPr>
      </w:pPr>
    </w:p>
    <w:p w:rsidR="007934DA" w:rsidRDefault="007934DA" w:rsidP="007934DA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7934DA" w:rsidRDefault="007934DA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7934DA" w:rsidRPr="007934DA" w:rsidTr="007934DA">
        <w:tc>
          <w:tcPr>
            <w:tcW w:w="567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63.</w:t>
            </w:r>
            <w:r w:rsidRPr="007934D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7934D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tendency to split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Noyau : tendance à fendre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Stein: Tendenz zur Spaltung 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Hueso: tendencia a fisurarse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4DA" w:rsidRPr="007934DA" w:rsidTr="006D33A3">
        <w:tc>
          <w:tcPr>
            <w:tcW w:w="567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 xml:space="preserve">absent or very low </w:t>
            </w:r>
          </w:p>
        </w:tc>
        <w:tc>
          <w:tcPr>
            <w:tcW w:w="1820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nul ou très faible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ninguna o muy débil</w:t>
            </w:r>
          </w:p>
        </w:tc>
        <w:tc>
          <w:tcPr>
            <w:tcW w:w="1977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34DA">
                  <w:rPr>
                    <w:rFonts w:ascii="Arial" w:hAnsi="Arial" w:cs="Arial"/>
                    <w:sz w:val="16"/>
                    <w:szCs w:val="16"/>
                  </w:rPr>
                  <w:t>Fairhaven</w:t>
                </w:r>
              </w:smartTag>
            </w:smartTag>
          </w:p>
        </w:tc>
        <w:tc>
          <w:tcPr>
            <w:tcW w:w="611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34DA" w:rsidRPr="007934DA" w:rsidTr="006D33A3">
        <w:tc>
          <w:tcPr>
            <w:tcW w:w="567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 xml:space="preserve">low </w:t>
            </w:r>
          </w:p>
        </w:tc>
        <w:tc>
          <w:tcPr>
            <w:tcW w:w="1820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934DA" w:rsidRPr="007934DA" w:rsidTr="006D33A3">
        <w:tc>
          <w:tcPr>
            <w:tcW w:w="567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 xml:space="preserve">medium </w:t>
            </w:r>
          </w:p>
        </w:tc>
        <w:tc>
          <w:tcPr>
            <w:tcW w:w="1820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Springold</w:t>
            </w:r>
          </w:p>
        </w:tc>
        <w:tc>
          <w:tcPr>
            <w:tcW w:w="611" w:type="dxa"/>
          </w:tcPr>
          <w:p w:rsidR="007934DA" w:rsidRPr="007934DA" w:rsidRDefault="007934DA" w:rsidP="007934D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934DA" w:rsidRPr="007934DA" w:rsidTr="006D33A3">
        <w:tc>
          <w:tcPr>
            <w:tcW w:w="567" w:type="dxa"/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 xml:space="preserve">high </w:t>
            </w:r>
          </w:p>
        </w:tc>
        <w:tc>
          <w:tcPr>
            <w:tcW w:w="1820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élevé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elevada</w:t>
            </w:r>
          </w:p>
        </w:tc>
        <w:tc>
          <w:tcPr>
            <w:tcW w:w="1977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Cardinal</w:t>
            </w:r>
          </w:p>
        </w:tc>
        <w:tc>
          <w:tcPr>
            <w:tcW w:w="611" w:type="dxa"/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934DA" w:rsidRPr="007934DA" w:rsidTr="006D33A3">
        <w:tc>
          <w:tcPr>
            <w:tcW w:w="567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 xml:space="preserve">very high 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élevé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muy elevada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Earlired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934DA" w:rsidRPr="007934DA" w:rsidTr="006D33A3">
        <w:tc>
          <w:tcPr>
            <w:tcW w:w="567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64.</w:t>
            </w:r>
            <w:r w:rsidRPr="007934DA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adherence to flesh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adhérence a la chair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Anhaften am Fleisch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adherencia a la pulpa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934DA" w:rsidRPr="007934DA" w:rsidTr="006D33A3">
        <w:tc>
          <w:tcPr>
            <w:tcW w:w="567" w:type="dxa"/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8" w:type="dxa"/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34DA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>absent</w:t>
            </w:r>
          </w:p>
        </w:tc>
        <w:tc>
          <w:tcPr>
            <w:tcW w:w="1820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absente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36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1977" w:type="dxa"/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7934DA">
                  <w:rPr>
                    <w:rFonts w:ascii="Arial" w:hAnsi="Arial" w:cs="Arial"/>
                    <w:sz w:val="16"/>
                    <w:szCs w:val="16"/>
                  </w:rPr>
                  <w:t>Fairhaven</w:t>
                </w:r>
              </w:smartTag>
            </w:smartTag>
            <w:r w:rsidRPr="007934DA">
              <w:rPr>
                <w:rFonts w:ascii="Arial" w:hAnsi="Arial" w:cs="Arial"/>
                <w:sz w:val="16"/>
                <w:szCs w:val="16"/>
              </w:rPr>
              <w:t>, Fuzalode</w:t>
            </w:r>
          </w:p>
        </w:tc>
        <w:tc>
          <w:tcPr>
            <w:tcW w:w="611" w:type="dxa"/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934DA" w:rsidRPr="007934DA" w:rsidTr="006D33A3">
        <w:tc>
          <w:tcPr>
            <w:tcW w:w="567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7934D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Sweet Gold, Vivian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7934DA" w:rsidRPr="007934DA" w:rsidRDefault="007934DA" w:rsidP="007934D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4D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934DA" w:rsidRDefault="007934DA" w:rsidP="00F23208">
      <w:pPr>
        <w:jc w:val="left"/>
        <w:rPr>
          <w:snapToGrid w:val="0"/>
        </w:rPr>
      </w:pPr>
    </w:p>
    <w:p w:rsidR="007934DA" w:rsidRDefault="007934DA" w:rsidP="007934DA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7934DA" w:rsidRDefault="007934DA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68587C" w:rsidRPr="0068587C" w:rsidTr="006D33A3">
        <w:tc>
          <w:tcPr>
            <w:tcW w:w="567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63.</w:t>
            </w: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Stone: adherence to flesh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 w:rsidRPr="0068587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Noyau : adhérence a la chair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</w:pPr>
            <w:r w:rsidRPr="0068587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>Stein: Anhaften am Fleisch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Hueso: adherencia a la pulpa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</w:pPr>
          </w:p>
        </w:tc>
      </w:tr>
      <w:tr w:rsidR="0068587C" w:rsidRPr="0068587C" w:rsidTr="006D33A3">
        <w:tc>
          <w:tcPr>
            <w:tcW w:w="567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68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(g)</w:t>
            </w:r>
          </w:p>
        </w:tc>
        <w:tc>
          <w:tcPr>
            <w:tcW w:w="1842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20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absente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fehlend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sz w:val="16"/>
                <w:szCs w:val="16"/>
                <w:highlight w:val="lightGray"/>
              </w:rPr>
              <w:t>ausente</w:t>
            </w:r>
          </w:p>
        </w:tc>
        <w:tc>
          <w:tcPr>
            <w:tcW w:w="1977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smartTag w:uri="urn:schemas-microsoft-com:office:smarttags" w:element="place">
              <w:smartTag w:uri="urn:schemas-microsoft-com:office:smarttags" w:element="City">
                <w:r w:rsidRPr="0068587C">
                  <w:rPr>
                    <w:rFonts w:ascii="Arial" w:hAnsi="Arial" w:cs="Arial"/>
                    <w:sz w:val="16"/>
                    <w:szCs w:val="16"/>
                    <w:highlight w:val="lightGray"/>
                  </w:rPr>
                  <w:t>Fairhaven</w:t>
                </w:r>
              </w:smartTag>
            </w:smartTag>
            <w:r w:rsidRPr="0068587C">
              <w:rPr>
                <w:rFonts w:ascii="Arial" w:hAnsi="Arial" w:cs="Arial"/>
                <w:sz w:val="16"/>
                <w:szCs w:val="16"/>
                <w:highlight w:val="lightGray"/>
              </w:rPr>
              <w:t>, Fuzalode</w:t>
            </w:r>
          </w:p>
        </w:tc>
        <w:tc>
          <w:tcPr>
            <w:tcW w:w="611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68587C" w:rsidRPr="0068587C" w:rsidTr="006D33A3">
        <w:tc>
          <w:tcPr>
            <w:tcW w:w="567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  <w:t>présente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sz w:val="16"/>
                <w:szCs w:val="16"/>
                <w:highlight w:val="lightGray"/>
              </w:rPr>
              <w:t>Sweet Gold, Vivian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7934DA" w:rsidRDefault="007934DA" w:rsidP="00F23208">
      <w:pPr>
        <w:jc w:val="left"/>
        <w:rPr>
          <w:snapToGrid w:val="0"/>
        </w:rPr>
      </w:pPr>
    </w:p>
    <w:p w:rsidR="007934DA" w:rsidRDefault="007934DA" w:rsidP="00F23208">
      <w:pPr>
        <w:jc w:val="left"/>
        <w:rPr>
          <w:snapToGrid w:val="0"/>
        </w:rPr>
      </w:pPr>
    </w:p>
    <w:p w:rsidR="0068587C" w:rsidRPr="0068587C" w:rsidRDefault="0068587C" w:rsidP="00E86846">
      <w:pPr>
        <w:keepNext/>
        <w:jc w:val="left"/>
        <w:rPr>
          <w:snapToGrid w:val="0"/>
          <w:u w:val="single"/>
        </w:rPr>
      </w:pPr>
      <w:r>
        <w:rPr>
          <w:snapToGrid w:val="0"/>
          <w:u w:val="single"/>
        </w:rPr>
        <w:br w:type="page"/>
      </w:r>
      <w:r w:rsidRPr="0068587C">
        <w:rPr>
          <w:snapToGrid w:val="0"/>
          <w:u w:val="single"/>
        </w:rPr>
        <w:lastRenderedPageBreak/>
        <w:t>Characteristic 65 “Stone: degree of adherence to flesh”</w:t>
      </w:r>
    </w:p>
    <w:p w:rsidR="007934DA" w:rsidRDefault="007934DA" w:rsidP="00E86846">
      <w:pPr>
        <w:keepNext/>
        <w:jc w:val="left"/>
        <w:rPr>
          <w:snapToGrid w:val="0"/>
          <w:u w:val="single"/>
        </w:rPr>
      </w:pPr>
    </w:p>
    <w:p w:rsidR="0068587C" w:rsidRDefault="0068587C" w:rsidP="00E86846">
      <w:pPr>
        <w:keepNext/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68587C" w:rsidRDefault="0068587C" w:rsidP="00F23208">
      <w:pPr>
        <w:jc w:val="left"/>
        <w:rPr>
          <w:snapToGrid w:val="0"/>
          <w:u w:val="single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68587C" w:rsidRPr="0068587C" w:rsidTr="006D33A3">
        <w:tc>
          <w:tcPr>
            <w:tcW w:w="567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</w:rPr>
              <w:t>65.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b/>
                <w:noProof w:val="0"/>
                <w:sz w:val="16"/>
                <w:szCs w:val="16"/>
              </w:rPr>
              <w:t>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Noyau : degré d’adhérence a la chair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lang w:val="es-ES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8587C" w:rsidRPr="0068587C" w:rsidTr="006D33A3">
        <w:tc>
          <w:tcPr>
            <w:tcW w:w="567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8587C" w:rsidRPr="0068587C" w:rsidTr="006D33A3">
        <w:tc>
          <w:tcPr>
            <w:tcW w:w="567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Springcrest</w:t>
            </w:r>
          </w:p>
        </w:tc>
        <w:tc>
          <w:tcPr>
            <w:tcW w:w="611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8587C" w:rsidRPr="0068587C" w:rsidTr="006D33A3">
        <w:tc>
          <w:tcPr>
            <w:tcW w:w="567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Vivian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68587C" w:rsidRDefault="0068587C" w:rsidP="00F23208">
      <w:pPr>
        <w:jc w:val="left"/>
        <w:rPr>
          <w:snapToGrid w:val="0"/>
          <w:u w:val="single"/>
        </w:rPr>
      </w:pPr>
    </w:p>
    <w:p w:rsidR="00E86846" w:rsidRDefault="00E86846" w:rsidP="00F23208">
      <w:pPr>
        <w:jc w:val="left"/>
        <w:rPr>
          <w:snapToGrid w:val="0"/>
          <w:u w:val="single"/>
        </w:rPr>
      </w:pPr>
    </w:p>
    <w:p w:rsidR="0068587C" w:rsidRDefault="0068587C" w:rsidP="0068587C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68587C" w:rsidRDefault="0068587C" w:rsidP="00F23208">
      <w:pPr>
        <w:jc w:val="left"/>
        <w:rPr>
          <w:snapToGrid w:val="0"/>
          <w:u w:val="single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68587C" w:rsidRPr="0068587C" w:rsidTr="006D33A3">
        <w:tc>
          <w:tcPr>
            <w:tcW w:w="567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64.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8587C" w:rsidRPr="008038A6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stone adherence to flesh present</w:t>
            </w: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 xml:space="preserve"> Stone: degree of adherence to flesh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8587C" w:rsidRPr="008038A6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</w:pP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Uniquement variété avec adhérence du noyau à la chair : présente :</w:t>
            </w: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Noyau : degré d’adhérence </w:t>
            </w:r>
            <w:proofErr w:type="gramStart"/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>a</w:t>
            </w:r>
            <w:proofErr w:type="gramEnd"/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la chair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8587C" w:rsidRPr="008038A6" w:rsidRDefault="0068587C" w:rsidP="0068587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</w:pP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Anhaften des Steins am Fleisch: vorhanden:</w:t>
            </w: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Stein: Stärke des Anhaftens am Fleisch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8587C" w:rsidRPr="008038A6" w:rsidRDefault="008038A6" w:rsidP="0068587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</w:pPr>
            <w:r w:rsidRPr="008038A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 xml:space="preserve">Únicamente variedades con adherencia del hueso a la pulpa: presente: </w:t>
            </w:r>
            <w:r w:rsidR="0068587C" w:rsidRPr="008038A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Hueso: grado de adherencia a la pulpa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8587C" w:rsidRPr="0068587C" w:rsidTr="006D33A3">
        <w:tc>
          <w:tcPr>
            <w:tcW w:w="567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587C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2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</w:rPr>
              <w:t>weak</w:t>
            </w:r>
          </w:p>
        </w:tc>
        <w:tc>
          <w:tcPr>
            <w:tcW w:w="1820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débil</w:t>
            </w:r>
          </w:p>
        </w:tc>
        <w:tc>
          <w:tcPr>
            <w:tcW w:w="1977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Dixired</w:t>
            </w:r>
          </w:p>
        </w:tc>
        <w:tc>
          <w:tcPr>
            <w:tcW w:w="611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8587C" w:rsidRPr="0068587C" w:rsidTr="006D33A3">
        <w:tc>
          <w:tcPr>
            <w:tcW w:w="567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Springcrest</w:t>
            </w:r>
          </w:p>
        </w:tc>
        <w:tc>
          <w:tcPr>
            <w:tcW w:w="611" w:type="dxa"/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8587C" w:rsidRPr="0068587C" w:rsidTr="006D33A3">
        <w:tc>
          <w:tcPr>
            <w:tcW w:w="567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</w:rPr>
              <w:t>strong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8587C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fuerte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Vivian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68587C" w:rsidRPr="0068587C" w:rsidRDefault="0068587C" w:rsidP="0068587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587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68587C" w:rsidRDefault="0068587C" w:rsidP="00F23208">
      <w:pPr>
        <w:jc w:val="left"/>
        <w:rPr>
          <w:snapToGrid w:val="0"/>
          <w:u w:val="single"/>
        </w:rPr>
      </w:pPr>
    </w:p>
    <w:p w:rsidR="0068587C" w:rsidRDefault="0068587C" w:rsidP="00F23208">
      <w:pPr>
        <w:jc w:val="left"/>
        <w:rPr>
          <w:snapToGrid w:val="0"/>
          <w:u w:val="single"/>
        </w:rPr>
      </w:pPr>
    </w:p>
    <w:p w:rsidR="00E86846" w:rsidRPr="0068587C" w:rsidRDefault="00E86846" w:rsidP="00F23208">
      <w:pPr>
        <w:jc w:val="left"/>
        <w:rPr>
          <w:snapToGrid w:val="0"/>
          <w:u w:val="single"/>
        </w:rPr>
      </w:pPr>
    </w:p>
    <w:p w:rsidR="00183D5A" w:rsidRPr="006A2944" w:rsidRDefault="006A2944" w:rsidP="00183D5A">
      <w:pPr>
        <w:jc w:val="left"/>
        <w:rPr>
          <w:rFonts w:cs="Arial"/>
          <w:u w:val="single"/>
        </w:rPr>
      </w:pPr>
      <w:r w:rsidRPr="006A2944">
        <w:rPr>
          <w:snapToGrid w:val="0"/>
          <w:u w:val="single"/>
        </w:rPr>
        <w:t>C</w:t>
      </w:r>
      <w:r w:rsidR="00183D5A" w:rsidRPr="006A2944">
        <w:rPr>
          <w:snapToGrid w:val="0"/>
          <w:u w:val="single"/>
        </w:rPr>
        <w:t>haracteristic 66 “</w:t>
      </w:r>
      <w:r w:rsidR="00183D5A" w:rsidRPr="006A2944">
        <w:rPr>
          <w:u w:val="single"/>
        </w:rPr>
        <w:t>Stone: size compared to fruit</w:t>
      </w:r>
      <w:r w:rsidR="00183D5A" w:rsidRPr="006A2944">
        <w:rPr>
          <w:rFonts w:cs="Arial"/>
          <w:u w:val="single"/>
        </w:rPr>
        <w:t>”</w:t>
      </w:r>
    </w:p>
    <w:p w:rsidR="00183D5A" w:rsidRDefault="00183D5A" w:rsidP="00183D5A">
      <w:pPr>
        <w:jc w:val="left"/>
        <w:rPr>
          <w:snapToGrid w:val="0"/>
        </w:rPr>
      </w:pPr>
    </w:p>
    <w:p w:rsidR="00183D5A" w:rsidRDefault="00183D5A" w:rsidP="00183D5A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183D5A" w:rsidRDefault="00183D5A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183D5A" w:rsidRPr="00E27487" w:rsidTr="005C48C1">
        <w:tc>
          <w:tcPr>
            <w:tcW w:w="56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66.</w:t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noProof w:val="0"/>
                <w:sz w:val="16"/>
                <w:szCs w:val="16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es-ES"/>
              </w:rPr>
              <w:t>Época de comienzo de la brotación de la yema folear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very 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Sunred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Genadix 7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83D5A" w:rsidRPr="00183D5A" w:rsidTr="005C48C1">
        <w:tc>
          <w:tcPr>
            <w:tcW w:w="56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Philp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83D5A" w:rsidRDefault="00183D5A" w:rsidP="00F23208">
      <w:pPr>
        <w:jc w:val="left"/>
        <w:rPr>
          <w:snapToGrid w:val="0"/>
        </w:rPr>
      </w:pPr>
    </w:p>
    <w:p w:rsidR="00183D5A" w:rsidRDefault="00183D5A" w:rsidP="00F23208">
      <w:pPr>
        <w:jc w:val="left"/>
        <w:rPr>
          <w:snapToGrid w:val="0"/>
        </w:rPr>
      </w:pPr>
    </w:p>
    <w:p w:rsidR="00183D5A" w:rsidRDefault="00183D5A" w:rsidP="00F23208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183D5A" w:rsidRDefault="00183D5A" w:rsidP="00F23208">
      <w:pPr>
        <w:jc w:val="left"/>
        <w:rPr>
          <w:snapToGrid w:val="0"/>
        </w:rPr>
      </w:pPr>
    </w:p>
    <w:tbl>
      <w:tblPr>
        <w:tblW w:w="11057" w:type="dxa"/>
        <w:tblInd w:w="-7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2021"/>
        <w:gridCol w:w="567"/>
      </w:tblGrid>
      <w:tr w:rsidR="00183D5A" w:rsidRPr="00E27487" w:rsidTr="00183D5A">
        <w:tc>
          <w:tcPr>
            <w:tcW w:w="56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8A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</w:t>
            </w:r>
            <w:r w:rsidR="008038A6" w:rsidRPr="008038A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</w:t>
            </w:r>
            <w:r w:rsidRPr="008038A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.</w:t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83D5A" w:rsidRPr="00183D5A" w:rsidRDefault="008038A6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38A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Time of beginning of leaf bud burst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comienzo de la brotación de la yema </w:t>
            </w:r>
            <w:r w:rsidRPr="00183D5A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foliar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CH"/>
              </w:rPr>
              <w:t>très 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Sunred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CH"/>
              </w:rPr>
              <w:t>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Springtime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Redhaven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CH"/>
              </w:rPr>
              <w:t>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Genadix 7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83D5A" w:rsidRPr="00183D5A" w:rsidTr="00183D5A">
        <w:tc>
          <w:tcPr>
            <w:tcW w:w="56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CH"/>
              </w:rPr>
              <w:t>très tardive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83D5A" w:rsidRPr="00183D5A" w:rsidRDefault="008038A6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8038A6">
              <w:rPr>
                <w:rFonts w:ascii="Arial" w:hAnsi="Arial" w:cs="Arial"/>
                <w:sz w:val="16"/>
                <w:szCs w:val="16"/>
                <w:highlight w:val="lightGray"/>
              </w:rPr>
              <w:t>Reine des Vergers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83D5A" w:rsidRDefault="00183D5A" w:rsidP="00F23208">
      <w:pPr>
        <w:jc w:val="left"/>
        <w:rPr>
          <w:snapToGrid w:val="0"/>
        </w:rPr>
      </w:pPr>
    </w:p>
    <w:p w:rsidR="008038A6" w:rsidRDefault="008038A6" w:rsidP="00F23208">
      <w:pPr>
        <w:jc w:val="left"/>
        <w:rPr>
          <w:snapToGrid w:val="0"/>
        </w:rPr>
      </w:pPr>
    </w:p>
    <w:p w:rsidR="00183D5A" w:rsidRPr="006A2944" w:rsidRDefault="00183D5A" w:rsidP="00183D5A">
      <w:pPr>
        <w:jc w:val="left"/>
        <w:rPr>
          <w:rFonts w:cs="Arial"/>
          <w:u w:val="single"/>
        </w:rPr>
      </w:pPr>
      <w:r>
        <w:rPr>
          <w:snapToGrid w:val="0"/>
        </w:rPr>
        <w:br w:type="page"/>
      </w:r>
      <w:r w:rsidR="006A2944">
        <w:rPr>
          <w:snapToGrid w:val="0"/>
          <w:u w:val="single"/>
        </w:rPr>
        <w:lastRenderedPageBreak/>
        <w:t>C</w:t>
      </w:r>
      <w:r w:rsidRPr="006A2944">
        <w:rPr>
          <w:snapToGrid w:val="0"/>
          <w:u w:val="single"/>
        </w:rPr>
        <w:t>haracteristic 68 “</w:t>
      </w:r>
      <w:r w:rsidR="006A2944" w:rsidRPr="006A2944">
        <w:rPr>
          <w:u w:val="single"/>
        </w:rPr>
        <w:t>Time of maturity for consumption</w:t>
      </w:r>
      <w:r w:rsidRPr="006A2944">
        <w:rPr>
          <w:rFonts w:cs="Arial"/>
          <w:u w:val="single"/>
        </w:rPr>
        <w:t>”</w:t>
      </w:r>
    </w:p>
    <w:p w:rsidR="00183D5A" w:rsidRDefault="00183D5A" w:rsidP="00183D5A">
      <w:pPr>
        <w:jc w:val="left"/>
        <w:rPr>
          <w:snapToGrid w:val="0"/>
        </w:rPr>
      </w:pPr>
    </w:p>
    <w:p w:rsidR="00183D5A" w:rsidRDefault="00183D5A" w:rsidP="00183D5A">
      <w:pPr>
        <w:jc w:val="left"/>
        <w:rPr>
          <w:rFonts w:cs="Arial"/>
        </w:rPr>
      </w:pPr>
      <w:r w:rsidRPr="00976B28">
        <w:rPr>
          <w:i/>
          <w:snapToGrid w:val="0"/>
        </w:rPr>
        <w:t>Current wording:</w:t>
      </w:r>
    </w:p>
    <w:p w:rsidR="00183D5A" w:rsidRDefault="00183D5A" w:rsidP="00F23208">
      <w:pPr>
        <w:jc w:val="left"/>
        <w:rPr>
          <w:snapToGrid w:val="0"/>
        </w:rPr>
      </w:pPr>
    </w:p>
    <w:tbl>
      <w:tblPr>
        <w:tblW w:w="11057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1977"/>
        <w:gridCol w:w="611"/>
      </w:tblGrid>
      <w:tr w:rsidR="00183D5A" w:rsidRPr="00E27487" w:rsidTr="005C48C1">
        <w:tc>
          <w:tcPr>
            <w:tcW w:w="56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68.</w:t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Time of maturity for consumption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Époque de maturité pour la consommation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Zeitpunkt der Genußreife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es-ES"/>
              </w:rPr>
              <w:t>Época de madurez para el consumo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very 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Rich May, </w:t>
            </w:r>
            <w:r w:rsidRPr="00183D5A">
              <w:rPr>
                <w:rFonts w:ascii="Arial" w:hAnsi="Arial" w:cs="Arial"/>
                <w:sz w:val="16"/>
                <w:szCs w:val="16"/>
              </w:rPr>
              <w:br/>
              <w:t>Springtime, Zaibaro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very early to 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très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précoce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 à </w:t>
            </w: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sehr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früh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bis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es-ES"/>
              </w:rPr>
              <w:t>de muy temprana a temprana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Zainoar, Zaitani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préco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temprana 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Antonia, Redwing, Rich Lady, Robin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early to medium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précoce à moyenne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früh bis mittel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de temprana a media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Craucail, Diamond Princess 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183D5A">
                  <w:rPr>
                    <w:rFonts w:ascii="Arial" w:hAnsi="Arial" w:cs="Arial"/>
                    <w:sz w:val="16"/>
                    <w:szCs w:val="16"/>
                  </w:rPr>
                  <w:t>Fairhaven</w:t>
                </w:r>
              </w:smartTag>
            </w:smartTag>
            <w:r w:rsidRPr="00183D5A">
              <w:rPr>
                <w:rFonts w:ascii="Arial" w:hAnsi="Arial" w:cs="Arial"/>
                <w:sz w:val="16"/>
                <w:szCs w:val="16"/>
              </w:rPr>
              <w:t>, Fantasia, Summer Bright, Zee Lady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medium to 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mittel bis 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de media a tardía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Maillarbig, </w:t>
            </w:r>
            <w:r w:rsidRPr="00183D5A">
              <w:rPr>
                <w:rFonts w:ascii="Arial" w:hAnsi="Arial" w:cs="Arial"/>
                <w:sz w:val="16"/>
                <w:szCs w:val="16"/>
              </w:rPr>
              <w:br/>
              <w:t>Savana Red, Zaimor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 xml:space="preserve">Fairlane, Flacara, Veteran, Western red, Zailati, Zairova 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83D5A" w:rsidRPr="00183D5A" w:rsidTr="005C48C1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late to very late 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 xml:space="preserve">tardive à </w:t>
            </w:r>
            <w:proofErr w:type="spellStart"/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trè</w:t>
            </w:r>
            <w:proofErr w:type="spellEnd"/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spät bis sehr 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es-ES"/>
              </w:rPr>
              <w:t>de tardía a muy tardía</w:t>
            </w:r>
          </w:p>
        </w:tc>
        <w:tc>
          <w:tcPr>
            <w:tcW w:w="1977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Andgold, Tardibelle</w:t>
            </w:r>
          </w:p>
        </w:tc>
        <w:tc>
          <w:tcPr>
            <w:tcW w:w="611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83D5A" w:rsidRPr="00183D5A" w:rsidTr="005C48C1">
        <w:tc>
          <w:tcPr>
            <w:tcW w:w="56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</w:rPr>
              <w:t>very late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Firetime, Rubidoux </w:t>
            </w: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83D5A" w:rsidRDefault="00183D5A" w:rsidP="00F23208">
      <w:pPr>
        <w:jc w:val="left"/>
        <w:rPr>
          <w:snapToGrid w:val="0"/>
        </w:rPr>
      </w:pPr>
    </w:p>
    <w:p w:rsidR="00183D5A" w:rsidRDefault="00183D5A" w:rsidP="00F23208">
      <w:pPr>
        <w:jc w:val="left"/>
        <w:rPr>
          <w:snapToGrid w:val="0"/>
        </w:rPr>
      </w:pPr>
    </w:p>
    <w:p w:rsidR="00183D5A" w:rsidRDefault="00183D5A" w:rsidP="00183D5A">
      <w:pPr>
        <w:jc w:val="left"/>
        <w:rPr>
          <w:i/>
          <w:snapToGrid w:val="0"/>
        </w:rPr>
      </w:pPr>
      <w:r>
        <w:rPr>
          <w:i/>
          <w:snapToGrid w:val="0"/>
        </w:rPr>
        <w:t>Proposed new wording:</w:t>
      </w:r>
    </w:p>
    <w:p w:rsidR="00183D5A" w:rsidRDefault="00183D5A" w:rsidP="00183D5A">
      <w:pPr>
        <w:jc w:val="left"/>
        <w:rPr>
          <w:i/>
          <w:snapToGrid w:val="0"/>
        </w:rPr>
      </w:pPr>
    </w:p>
    <w:tbl>
      <w:tblPr>
        <w:tblW w:w="11057" w:type="dxa"/>
        <w:tblInd w:w="-7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836"/>
        <w:gridCol w:w="2021"/>
        <w:gridCol w:w="567"/>
      </w:tblGrid>
      <w:tr w:rsidR="00183D5A" w:rsidRPr="00E27487" w:rsidTr="00183D5A">
        <w:tc>
          <w:tcPr>
            <w:tcW w:w="567" w:type="dxa"/>
            <w:tcBorders>
              <w:top w:val="single" w:sz="4" w:space="0" w:color="auto"/>
            </w:tcBorders>
          </w:tcPr>
          <w:p w:rsidR="00183D5A" w:rsidRPr="00183D5A" w:rsidRDefault="00E759DD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6</w:t>
            </w:r>
            <w:r w:rsidR="00E86846" w:rsidRPr="00E8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</w:t>
            </w:r>
            <w:r w:rsidR="00183D5A" w:rsidRPr="00E8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.</w:t>
            </w:r>
            <w:r w:rsidR="00183D5A" w:rsidRPr="00183D5A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="00183D5A" w:rsidRPr="00183D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83D5A" w:rsidRPr="00183D5A" w:rsidRDefault="00E86846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MG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 xml:space="preserve">Time of </w:t>
            </w:r>
            <w:r w:rsidR="00E86846" w:rsidRPr="00E8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harvest </w:t>
            </w:r>
            <w:r w:rsidRPr="00E8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maturity</w:t>
            </w:r>
            <w:r w:rsidRPr="00183D5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de maturité </w:t>
            </w:r>
            <w:r w:rsidR="00E86846" w:rsidRPr="00E86846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de récolte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Zeitpunkt der </w:t>
            </w:r>
            <w:r w:rsidR="00E86846" w:rsidRPr="00E86846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Erntereife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Época de madurez para </w:t>
            </w:r>
            <w:r w:rsidR="00E86846" w:rsidRPr="00E86846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la cosecha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83D5A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very 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sehr 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temprana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Rich May, </w:t>
            </w:r>
            <w:r w:rsidRPr="00183D5A">
              <w:rPr>
                <w:rFonts w:ascii="Arial" w:hAnsi="Arial" w:cs="Arial"/>
                <w:sz w:val="16"/>
                <w:szCs w:val="16"/>
              </w:rPr>
              <w:br/>
              <w:t>Springtime, Zaibaro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very early to 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très précoce à précoce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sehr früh bis 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es-ES"/>
              </w:rPr>
              <w:t>de muy temprana a temprana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Zainoar, Zaitani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préco</w:t>
            </w:r>
            <w:r w:rsidRPr="00183D5A">
              <w:rPr>
                <w:rFonts w:ascii="Arial" w:hAnsi="Arial" w:cs="Arial"/>
                <w:sz w:val="16"/>
                <w:szCs w:val="16"/>
                <w:lang w:val="fr-FR"/>
              </w:rPr>
              <w:t>ce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früh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temprana 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Antonia, Redwing, </w:t>
            </w:r>
            <w:r w:rsidRPr="00183D5A">
              <w:rPr>
                <w:rFonts w:ascii="Arial" w:hAnsi="Arial" w:cs="Arial"/>
                <w:sz w:val="16"/>
                <w:szCs w:val="16"/>
              </w:rPr>
              <w:br/>
              <w:t>Rich Lady, Robin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early to medium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précoce à moyenne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de temprana a media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Craucail, Diamond Princess 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mitt</w:t>
            </w: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el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183D5A">
                  <w:rPr>
                    <w:rFonts w:ascii="Arial" w:hAnsi="Arial" w:cs="Arial"/>
                    <w:sz w:val="16"/>
                    <w:szCs w:val="16"/>
                  </w:rPr>
                  <w:t>Fairhaven</w:t>
                </w:r>
              </w:smartTag>
            </w:smartTag>
            <w:r w:rsidRPr="00183D5A">
              <w:rPr>
                <w:rFonts w:ascii="Arial" w:hAnsi="Arial" w:cs="Arial"/>
                <w:sz w:val="16"/>
                <w:szCs w:val="16"/>
              </w:rPr>
              <w:t>, Fantasia, Summer Bright, Zee Lady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medium to 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mittel bis 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de media a tardía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Maillarbig, </w:t>
            </w:r>
            <w:r w:rsidRPr="00183D5A">
              <w:rPr>
                <w:rFonts w:ascii="Arial" w:hAnsi="Arial" w:cs="Arial"/>
                <w:sz w:val="16"/>
                <w:szCs w:val="16"/>
              </w:rPr>
              <w:br/>
              <w:t>Savana Red, Zaimor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Fairlane, Flacara, </w:t>
            </w:r>
            <w:r w:rsidRPr="00183D5A">
              <w:rPr>
                <w:rFonts w:ascii="Arial" w:hAnsi="Arial" w:cs="Arial"/>
                <w:sz w:val="16"/>
                <w:szCs w:val="16"/>
              </w:rPr>
              <w:br/>
            </w:r>
            <w:r w:rsidRPr="00183D5A">
              <w:rPr>
                <w:rFonts w:ascii="Arial" w:hAnsi="Arial" w:cs="Arial"/>
                <w:sz w:val="16"/>
                <w:szCs w:val="16"/>
                <w:highlight w:val="lightGray"/>
              </w:rPr>
              <w:t>Western Red</w:t>
            </w:r>
            <w:r w:rsidRPr="00183D5A">
              <w:rPr>
                <w:rFonts w:ascii="Arial" w:hAnsi="Arial" w:cs="Arial"/>
                <w:sz w:val="16"/>
                <w:szCs w:val="16"/>
              </w:rPr>
              <w:t xml:space="preserve">, Veteran, Zailati, Zairova 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 xml:space="preserve">late to very late 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es-ES"/>
              </w:rPr>
              <w:t>de tardía a muy tardía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Andgold, Tardibelle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83D5A" w:rsidRPr="00183D5A" w:rsidTr="00183D5A"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20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trè</w:t>
            </w:r>
            <w:r w:rsidRPr="00183D5A">
              <w:rPr>
                <w:rFonts w:ascii="Arial" w:hAnsi="Arial" w:cs="Arial"/>
                <w:sz w:val="16"/>
                <w:szCs w:val="16"/>
                <w:lang w:val="fr-FR"/>
              </w:rPr>
              <w:t>s tardive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83D5A">
              <w:rPr>
                <w:rFonts w:ascii="Arial" w:hAnsi="Arial" w:cs="Arial"/>
                <w:sz w:val="16"/>
                <w:szCs w:val="16"/>
                <w:lang w:val="de-DE"/>
              </w:rPr>
              <w:t>sehr spät</w:t>
            </w:r>
          </w:p>
        </w:tc>
        <w:tc>
          <w:tcPr>
            <w:tcW w:w="1836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muy tardía</w:t>
            </w:r>
          </w:p>
        </w:tc>
        <w:tc>
          <w:tcPr>
            <w:tcW w:w="2021" w:type="dxa"/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86846">
              <w:rPr>
                <w:rFonts w:ascii="Arial" w:hAnsi="Arial" w:cs="Arial"/>
                <w:sz w:val="16"/>
                <w:szCs w:val="16"/>
                <w:highlight w:val="lightGray"/>
              </w:rPr>
              <w:t>Rubidoux</w:t>
            </w:r>
          </w:p>
        </w:tc>
        <w:tc>
          <w:tcPr>
            <w:tcW w:w="567" w:type="dxa"/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3D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83D5A" w:rsidRPr="00183D5A" w:rsidTr="00183D5A">
        <w:tc>
          <w:tcPr>
            <w:tcW w:w="56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3D5A">
              <w:rPr>
                <w:rFonts w:ascii="Arial" w:hAnsi="Arial" w:cs="Arial"/>
                <w:sz w:val="16"/>
                <w:szCs w:val="16"/>
                <w:highlight w:val="lightGray"/>
              </w:rPr>
              <w:t>ultra late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183D5A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ultra tardive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3D5A">
              <w:rPr>
                <w:rFonts w:ascii="Arial" w:hAnsi="Arial" w:cs="Arial"/>
                <w:sz w:val="16"/>
                <w:szCs w:val="16"/>
                <w:highlight w:val="lightGray"/>
              </w:rPr>
              <w:t>ultra tardia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3D5A">
              <w:rPr>
                <w:rFonts w:ascii="Arial" w:hAnsi="Arial" w:cs="Arial"/>
                <w:sz w:val="16"/>
                <w:szCs w:val="16"/>
                <w:highlight w:val="lightGray"/>
              </w:rPr>
              <w:t>Calante, Jesca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83D5A" w:rsidRPr="00183D5A" w:rsidRDefault="00183D5A" w:rsidP="00183D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83D5A">
              <w:rPr>
                <w:rFonts w:ascii="Arial" w:hAnsi="Arial" w:cs="Arial"/>
                <w:sz w:val="16"/>
                <w:szCs w:val="16"/>
                <w:highlight w:val="lightGray"/>
              </w:rPr>
              <w:t>10</w:t>
            </w:r>
          </w:p>
        </w:tc>
      </w:tr>
    </w:tbl>
    <w:p w:rsidR="0017743B" w:rsidRDefault="0017743B" w:rsidP="00F23208">
      <w:pPr>
        <w:jc w:val="left"/>
        <w:rPr>
          <w:snapToGrid w:val="0"/>
        </w:rPr>
      </w:pPr>
    </w:p>
    <w:p w:rsidR="0017743B" w:rsidRPr="0017743B" w:rsidRDefault="0017743B" w:rsidP="0017743B">
      <w:pPr>
        <w:pStyle w:val="Normaltb"/>
        <w:spacing w:before="0" w:after="0"/>
        <w:jc w:val="both"/>
        <w:rPr>
          <w:rFonts w:ascii="Arial" w:hAnsi="Arial" w:cs="Arial"/>
          <w:b w:val="0"/>
          <w:noProof w:val="0"/>
          <w:u w:val="single"/>
        </w:rPr>
      </w:pPr>
      <w:r>
        <w:rPr>
          <w:snapToGrid w:val="0"/>
        </w:rPr>
        <w:br w:type="page"/>
      </w:r>
      <w:r w:rsidRPr="0017743B">
        <w:rPr>
          <w:rFonts w:ascii="Arial" w:hAnsi="Arial" w:cs="Arial"/>
          <w:b w:val="0"/>
          <w:u w:val="single"/>
        </w:rPr>
        <w:lastRenderedPageBreak/>
        <w:t xml:space="preserve">Ad. </w:t>
      </w:r>
      <w:r w:rsidR="00E86846" w:rsidRPr="00E86846">
        <w:rPr>
          <w:rFonts w:ascii="Arial" w:hAnsi="Arial" w:cs="Arial"/>
          <w:b w:val="0"/>
          <w:strike/>
          <w:highlight w:val="lightGray"/>
          <w:u w:val="single"/>
        </w:rPr>
        <w:t>68</w:t>
      </w:r>
      <w:r w:rsidR="00E86846" w:rsidRPr="00E86846">
        <w:rPr>
          <w:rFonts w:ascii="Arial" w:hAnsi="Arial" w:cs="Arial"/>
          <w:b w:val="0"/>
          <w:highlight w:val="lightGray"/>
          <w:u w:val="single"/>
        </w:rPr>
        <w:t xml:space="preserve"> </w:t>
      </w:r>
      <w:r w:rsidRPr="00E86846">
        <w:rPr>
          <w:rFonts w:ascii="Arial" w:hAnsi="Arial" w:cs="Arial"/>
          <w:b w:val="0"/>
          <w:highlight w:val="lightGray"/>
          <w:u w:val="single"/>
        </w:rPr>
        <w:t>6</w:t>
      </w:r>
      <w:r w:rsidR="00E86846" w:rsidRPr="00E86846">
        <w:rPr>
          <w:rFonts w:ascii="Arial" w:hAnsi="Arial" w:cs="Arial"/>
          <w:b w:val="0"/>
          <w:highlight w:val="lightGray"/>
          <w:u w:val="single"/>
        </w:rPr>
        <w:t>7</w:t>
      </w:r>
      <w:r w:rsidRPr="0017743B">
        <w:rPr>
          <w:rFonts w:ascii="Arial" w:hAnsi="Arial" w:cs="Arial"/>
          <w:b w:val="0"/>
          <w:u w:val="single"/>
        </w:rPr>
        <w:t xml:space="preserve">:  </w:t>
      </w:r>
      <w:r w:rsidR="00E86846">
        <w:rPr>
          <w:rFonts w:ascii="Arial" w:hAnsi="Arial" w:cs="Arial"/>
          <w:b w:val="0"/>
          <w:noProof w:val="0"/>
          <w:u w:val="single"/>
        </w:rPr>
        <w:t xml:space="preserve">Time of </w:t>
      </w:r>
      <w:r w:rsidR="00E86846" w:rsidRPr="00E86846">
        <w:rPr>
          <w:rFonts w:ascii="Arial" w:hAnsi="Arial" w:cs="Arial"/>
          <w:b w:val="0"/>
          <w:noProof w:val="0"/>
          <w:highlight w:val="lightGray"/>
          <w:u w:val="single"/>
        </w:rPr>
        <w:t xml:space="preserve">harvest </w:t>
      </w:r>
      <w:r w:rsidRPr="00E86846">
        <w:rPr>
          <w:rFonts w:ascii="Arial" w:hAnsi="Arial" w:cs="Arial"/>
          <w:b w:val="0"/>
          <w:noProof w:val="0"/>
          <w:highlight w:val="lightGray"/>
          <w:u w:val="single"/>
        </w:rPr>
        <w:t>maturity</w:t>
      </w:r>
      <w:r w:rsidRPr="0017743B">
        <w:rPr>
          <w:rFonts w:ascii="Arial" w:hAnsi="Arial" w:cs="Arial"/>
          <w:b w:val="0"/>
          <w:noProof w:val="0"/>
          <w:u w:val="single"/>
        </w:rPr>
        <w:t xml:space="preserve"> </w:t>
      </w:r>
    </w:p>
    <w:p w:rsidR="0017743B" w:rsidRDefault="0017743B" w:rsidP="0017743B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</w:rPr>
      </w:pPr>
    </w:p>
    <w:p w:rsidR="0017743B" w:rsidRPr="0017743B" w:rsidRDefault="0017743B" w:rsidP="0017743B">
      <w:pPr>
        <w:rPr>
          <w:i/>
          <w:szCs w:val="24"/>
        </w:rPr>
      </w:pPr>
      <w:r w:rsidRPr="0017743B">
        <w:rPr>
          <w:i/>
          <w:szCs w:val="24"/>
        </w:rPr>
        <w:t>Current wording:</w:t>
      </w:r>
    </w:p>
    <w:p w:rsidR="0017743B" w:rsidRPr="00802F7B" w:rsidRDefault="0017743B" w:rsidP="0017743B">
      <w:pPr>
        <w:pStyle w:val="Normaltb"/>
        <w:spacing w:before="0" w:after="0"/>
        <w:jc w:val="both"/>
        <w:rPr>
          <w:b w:val="0"/>
          <w:noProof w:val="0"/>
          <w:sz w:val="24"/>
          <w:szCs w:val="24"/>
          <w:u w:val="single"/>
        </w:rPr>
      </w:pPr>
    </w:p>
    <w:p w:rsidR="0017743B" w:rsidRDefault="0017743B" w:rsidP="0017743B">
      <w:pPr>
        <w:ind w:firstLine="737"/>
        <w:rPr>
          <w:szCs w:val="24"/>
        </w:rPr>
      </w:pPr>
      <w:r w:rsidRPr="00802F7B">
        <w:rPr>
          <w:szCs w:val="24"/>
        </w:rPr>
        <w:t>The time of maturity for consumption is when the overall appearance, firmness and taste indicate that the fruit is ready for consumption.</w:t>
      </w:r>
    </w:p>
    <w:p w:rsidR="00183D5A" w:rsidRDefault="00183D5A" w:rsidP="00F23208">
      <w:pPr>
        <w:jc w:val="left"/>
        <w:rPr>
          <w:snapToGrid w:val="0"/>
        </w:rPr>
      </w:pPr>
    </w:p>
    <w:p w:rsidR="0017743B" w:rsidRPr="0017743B" w:rsidRDefault="0017743B" w:rsidP="00F23208">
      <w:pPr>
        <w:jc w:val="left"/>
        <w:rPr>
          <w:i/>
          <w:snapToGrid w:val="0"/>
        </w:rPr>
      </w:pPr>
      <w:r w:rsidRPr="0017743B">
        <w:rPr>
          <w:i/>
          <w:snapToGrid w:val="0"/>
        </w:rPr>
        <w:t>Prop</w:t>
      </w:r>
      <w:r w:rsidR="00F02CF0">
        <w:rPr>
          <w:i/>
          <w:snapToGrid w:val="0"/>
        </w:rPr>
        <w:t>o</w:t>
      </w:r>
      <w:r w:rsidRPr="0017743B">
        <w:rPr>
          <w:i/>
          <w:snapToGrid w:val="0"/>
        </w:rPr>
        <w:t>sed new wording:</w:t>
      </w:r>
    </w:p>
    <w:p w:rsidR="0017743B" w:rsidRDefault="0017743B" w:rsidP="00F23208">
      <w:pPr>
        <w:jc w:val="left"/>
        <w:rPr>
          <w:i/>
          <w:snapToGrid w:val="0"/>
        </w:rPr>
      </w:pPr>
    </w:p>
    <w:p w:rsidR="00E86846" w:rsidRPr="00802F7B" w:rsidRDefault="00E86846" w:rsidP="00E86846">
      <w:pPr>
        <w:ind w:firstLine="737"/>
        <w:rPr>
          <w:szCs w:val="24"/>
        </w:rPr>
      </w:pPr>
      <w:r w:rsidRPr="00802F7B">
        <w:rPr>
          <w:szCs w:val="24"/>
        </w:rPr>
        <w:t xml:space="preserve">The time of </w:t>
      </w:r>
      <w:r w:rsidRPr="00E86846">
        <w:rPr>
          <w:szCs w:val="24"/>
          <w:highlight w:val="lightGray"/>
        </w:rPr>
        <w:t>harvest maturity</w:t>
      </w:r>
      <w:r w:rsidRPr="00802F7B">
        <w:rPr>
          <w:szCs w:val="24"/>
        </w:rPr>
        <w:t xml:space="preserve"> for consumption is when the overall appearance, firmness and taste indicate that the fruit is ready for consumption.</w:t>
      </w:r>
    </w:p>
    <w:p w:rsidR="005D5B81" w:rsidRPr="005354F0" w:rsidRDefault="001127ED" w:rsidP="005D5B81">
      <w:pPr>
        <w:rPr>
          <w:u w:val="single"/>
        </w:rPr>
      </w:pPr>
      <w:r>
        <w:rPr>
          <w:highlight w:val="lightGray"/>
        </w:rPr>
        <w:br w:type="page"/>
      </w:r>
      <w:r w:rsidR="005D5B81" w:rsidRPr="005354F0">
        <w:rPr>
          <w:u w:val="single"/>
        </w:rPr>
        <w:lastRenderedPageBreak/>
        <w:t>Chapter 8</w:t>
      </w:r>
      <w:r w:rsidR="005D5B81" w:rsidRPr="005D5B81">
        <w:rPr>
          <w:u w:val="single"/>
        </w:rPr>
        <w:t>.1 “Explanations covering several characteristics”</w:t>
      </w:r>
    </w:p>
    <w:p w:rsidR="005D5B81" w:rsidRDefault="005D5B81" w:rsidP="001127ED"/>
    <w:p w:rsidR="005D5B81" w:rsidRPr="005D5B81" w:rsidRDefault="005D5B81" w:rsidP="001127ED">
      <w:pPr>
        <w:rPr>
          <w:i/>
        </w:rPr>
      </w:pPr>
      <w:proofErr w:type="gramStart"/>
      <w:r w:rsidRPr="005D5B81">
        <w:rPr>
          <w:i/>
        </w:rPr>
        <w:t>to</w:t>
      </w:r>
      <w:proofErr w:type="gramEnd"/>
      <w:r w:rsidRPr="005D5B81">
        <w:rPr>
          <w:i/>
        </w:rPr>
        <w:t xml:space="preserve"> add the following after explanations (a) to (g):</w:t>
      </w:r>
    </w:p>
    <w:p w:rsidR="005D5B81" w:rsidRDefault="005D5B81" w:rsidP="001127ED"/>
    <w:p w:rsidR="005D5B81" w:rsidRPr="008E7936" w:rsidRDefault="005D5B81" w:rsidP="005D5B81">
      <w:pPr>
        <w:pStyle w:val="Normaltg"/>
        <w:rPr>
          <w:noProof/>
        </w:rPr>
      </w:pPr>
      <w:r>
        <w:rPr>
          <w:noProof/>
        </w:rPr>
        <w:t xml:space="preserve">- </w:t>
      </w:r>
      <w:r w:rsidRPr="008E7936">
        <w:rPr>
          <w:noProof/>
        </w:rPr>
        <w:t>Explanations for the grouping and TQ characteristic “Fruit: flesh type”</w:t>
      </w:r>
    </w:p>
    <w:p w:rsidR="005D5B81" w:rsidRPr="008E7936" w:rsidRDefault="005D5B81" w:rsidP="005D5B81">
      <w:pPr>
        <w:pStyle w:val="Normaltg"/>
        <w:rPr>
          <w:noProof/>
        </w:rPr>
      </w:pPr>
    </w:p>
    <w:p w:rsidR="005D5B81" w:rsidRPr="008E7936" w:rsidRDefault="005D5B81" w:rsidP="005D5B81">
      <w:pPr>
        <w:pStyle w:val="Normaltg"/>
        <w:rPr>
          <w:noProof/>
        </w:rPr>
      </w:pPr>
      <w:r w:rsidRPr="008E7936">
        <w:rPr>
          <w:noProof/>
        </w:rPr>
        <w:t>Fruits with melting flesh correspond to fruits used for fresh consumption.</w:t>
      </w:r>
    </w:p>
    <w:p w:rsidR="005D5B81" w:rsidRPr="008E7936" w:rsidRDefault="005D5B81" w:rsidP="005D5B81">
      <w:pPr>
        <w:pStyle w:val="Normaltg"/>
        <w:rPr>
          <w:noProof/>
        </w:rPr>
      </w:pPr>
      <w:r w:rsidRPr="008E7936">
        <w:rPr>
          <w:noProof/>
        </w:rPr>
        <w:t>Fruits with non-melting flesh correspond to fruits used for canning. The flesh is harder and elastic (clingstones/pavies).</w:t>
      </w:r>
    </w:p>
    <w:p w:rsidR="005D5B81" w:rsidRPr="008E7936" w:rsidRDefault="005D5B81" w:rsidP="005D5B81">
      <w:pPr>
        <w:pStyle w:val="Normaltg"/>
        <w:rPr>
          <w:noProof/>
        </w:rPr>
      </w:pPr>
    </w:p>
    <w:p w:rsidR="005D5B81" w:rsidRPr="008E7936" w:rsidRDefault="005D5B81" w:rsidP="005D5B81">
      <w:pPr>
        <w:pStyle w:val="Normaltg"/>
        <w:rPr>
          <w:noProof/>
        </w:rPr>
      </w:pPr>
      <w:r w:rsidRPr="008E7936">
        <w:rPr>
          <w:noProof/>
        </w:rPr>
        <w:t>The table below illustrates the principle in greater detail</w:t>
      </w:r>
    </w:p>
    <w:p w:rsidR="005D5B81" w:rsidRPr="008E7936" w:rsidRDefault="005D5B81" w:rsidP="005D5B81">
      <w:pPr>
        <w:pStyle w:val="Normaltg"/>
        <w:rPr>
          <w:noProof/>
        </w:rPr>
      </w:pPr>
    </w:p>
    <w:p w:rsidR="005D5B81" w:rsidRPr="008E7936" w:rsidRDefault="005D5B81" w:rsidP="005D5B81">
      <w:pPr>
        <w:pStyle w:val="Normaltg"/>
        <w:rPr>
          <w:noProof/>
        </w:rPr>
      </w:pPr>
      <w:r w:rsidRPr="008E7936">
        <w:rPr>
          <w:noProof/>
        </w:rPr>
        <w:t>Definition</w:t>
      </w:r>
    </w:p>
    <w:p w:rsidR="005D5B81" w:rsidRPr="008E7936" w:rsidRDefault="005D5B81" w:rsidP="005D5B81">
      <w:pPr>
        <w:pStyle w:val="Normaltg"/>
        <w:rPr>
          <w:noProof/>
        </w:rPr>
      </w:pP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992"/>
        <w:gridCol w:w="992"/>
        <w:gridCol w:w="3827"/>
      </w:tblGrid>
      <w:tr w:rsidR="005D5B81" w:rsidRPr="005D5B81" w:rsidTr="002924E0">
        <w:trPr>
          <w:trHeight w:val="343"/>
        </w:trPr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type</w:t>
            </w:r>
          </w:p>
        </w:tc>
        <w:tc>
          <w:tcPr>
            <w:tcW w:w="2977" w:type="dxa"/>
            <w:gridSpan w:val="3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activity</w:t>
            </w:r>
          </w:p>
        </w:tc>
        <w:tc>
          <w:tcPr>
            <w:tcW w:w="3827" w:type="dxa"/>
            <w:vMerge w:val="restart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 xml:space="preserve">explanation </w:t>
            </w:r>
          </w:p>
        </w:tc>
      </w:tr>
      <w:tr w:rsidR="005D5B81" w:rsidRPr="005D5B81" w:rsidTr="002924E0">
        <w:trPr>
          <w:trHeight w:val="339"/>
        </w:trPr>
        <w:tc>
          <w:tcPr>
            <w:tcW w:w="1984" w:type="dxa"/>
            <w:vMerge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ethylene</w:t>
            </w:r>
          </w:p>
        </w:tc>
        <w:tc>
          <w:tcPr>
            <w:tcW w:w="1984" w:type="dxa"/>
            <w:gridSpan w:val="2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polygalacturonase</w:t>
            </w:r>
          </w:p>
        </w:tc>
        <w:tc>
          <w:tcPr>
            <w:tcW w:w="3827" w:type="dxa"/>
            <w:vMerge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</w:tc>
      </w:tr>
      <w:tr w:rsidR="005D5B81" w:rsidRPr="005D5B81" w:rsidTr="002924E0">
        <w:trPr>
          <w:trHeight w:val="322"/>
        </w:trPr>
        <w:tc>
          <w:tcPr>
            <w:tcW w:w="1984" w:type="dxa"/>
            <w:vMerge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3" w:type="dxa"/>
            <w:vMerge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</w:tc>
        <w:tc>
          <w:tcPr>
            <w:tcW w:w="992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end-type</w:t>
            </w:r>
          </w:p>
        </w:tc>
        <w:tc>
          <w:tcPr>
            <w:tcW w:w="992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exo-type</w:t>
            </w:r>
          </w:p>
        </w:tc>
        <w:tc>
          <w:tcPr>
            <w:tcW w:w="3827" w:type="dxa"/>
            <w:vMerge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</w:tc>
      </w:tr>
      <w:tr w:rsidR="005D5B81" w:rsidRPr="005D5B81" w:rsidTr="002924E0">
        <w:trPr>
          <w:trHeight w:val="714"/>
        </w:trPr>
        <w:tc>
          <w:tcPr>
            <w:tcW w:w="1984" w:type="dxa"/>
            <w:tcBorders>
              <w:bottom w:val="single" w:sz="4" w:space="0" w:color="auto"/>
            </w:tcBorders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melting</w:t>
            </w: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(standard peaches)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exist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exist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exist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D5B81" w:rsidRPr="005D5B81" w:rsidRDefault="005D5B81" w:rsidP="005D5B81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Activity both ethylene and polygalacturonase exists in the flesh. Therefore flesh begins melting quickly after harvest.</w:t>
            </w:r>
          </w:p>
        </w:tc>
      </w:tr>
      <w:tr w:rsidR="005D5B81" w:rsidRPr="005D5B81" w:rsidTr="002924E0">
        <w:trPr>
          <w:trHeight w:val="518"/>
        </w:trPr>
        <w:tc>
          <w:tcPr>
            <w:tcW w:w="1984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non-melting</w:t>
            </w: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(clingstones/pavies)</w:t>
            </w:r>
          </w:p>
        </w:tc>
        <w:tc>
          <w:tcPr>
            <w:tcW w:w="993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exist</w:t>
            </w:r>
          </w:p>
        </w:tc>
        <w:tc>
          <w:tcPr>
            <w:tcW w:w="992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exist</w:t>
            </w:r>
          </w:p>
        </w:tc>
        <w:tc>
          <w:tcPr>
            <w:tcW w:w="992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3827" w:type="dxa"/>
          </w:tcPr>
          <w:p w:rsidR="005D5B81" w:rsidRPr="005D5B81" w:rsidRDefault="005D5B81" w:rsidP="005D5B81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 xml:space="preserve">Activity of exo-type polygalacturonase is absent in the flesh. Therefore melting speed of flesh is very slow.  </w:t>
            </w:r>
          </w:p>
        </w:tc>
      </w:tr>
      <w:tr w:rsidR="005D5B81" w:rsidRPr="005D5B81" w:rsidTr="002924E0">
        <w:trPr>
          <w:trHeight w:val="553"/>
        </w:trPr>
        <w:tc>
          <w:tcPr>
            <w:tcW w:w="1984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stony hard</w:t>
            </w: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(others)</w:t>
            </w:r>
          </w:p>
        </w:tc>
        <w:tc>
          <w:tcPr>
            <w:tcW w:w="993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992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992" w:type="dxa"/>
          </w:tcPr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</w:p>
          <w:p w:rsidR="005D5B81" w:rsidRPr="005D5B81" w:rsidRDefault="005D5B81" w:rsidP="002924E0">
            <w:pPr>
              <w:pStyle w:val="Normaltg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absent</w:t>
            </w:r>
          </w:p>
        </w:tc>
        <w:tc>
          <w:tcPr>
            <w:tcW w:w="3827" w:type="dxa"/>
          </w:tcPr>
          <w:p w:rsidR="005D5B81" w:rsidRPr="005D5B81" w:rsidRDefault="005D5B81" w:rsidP="005D5B81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>Activity both ethylene and polygalacturonase are absent in the flesh. Therefore flesh dose not begin to melt.</w:t>
            </w:r>
          </w:p>
          <w:p w:rsidR="005D5B81" w:rsidRPr="005D5B81" w:rsidRDefault="005D5B81" w:rsidP="005D5B81">
            <w:pPr>
              <w:pStyle w:val="Normaltg"/>
              <w:jc w:val="left"/>
              <w:rPr>
                <w:rFonts w:cs="Arial"/>
                <w:noProof/>
                <w:szCs w:val="20"/>
              </w:rPr>
            </w:pPr>
            <w:r w:rsidRPr="005D5B81">
              <w:rPr>
                <w:rFonts w:cs="Arial"/>
                <w:noProof/>
                <w:szCs w:val="20"/>
              </w:rPr>
              <w:t xml:space="preserve">Ex. varieties: Odoroki, Yumyeong </w:t>
            </w:r>
          </w:p>
        </w:tc>
      </w:tr>
    </w:tbl>
    <w:p w:rsidR="005D5B81" w:rsidRPr="005D5B81" w:rsidRDefault="005D5B81" w:rsidP="001127ED"/>
    <w:p w:rsidR="005D5B81" w:rsidRDefault="005D5B81" w:rsidP="001127ED"/>
    <w:p w:rsidR="005354F0" w:rsidRPr="005354F0" w:rsidRDefault="00000811" w:rsidP="001127ED">
      <w:pPr>
        <w:rPr>
          <w:u w:val="single"/>
        </w:rPr>
      </w:pPr>
      <w:r>
        <w:rPr>
          <w:u w:val="single"/>
        </w:rPr>
        <w:br w:type="page"/>
      </w:r>
      <w:r w:rsidR="005354F0" w:rsidRPr="005354F0">
        <w:rPr>
          <w:u w:val="single"/>
        </w:rPr>
        <w:lastRenderedPageBreak/>
        <w:t>Chapter 8.2 “Explanations for individual characteristics”</w:t>
      </w:r>
    </w:p>
    <w:p w:rsidR="005354F0" w:rsidRDefault="005354F0" w:rsidP="001127ED"/>
    <w:p w:rsidR="005354F0" w:rsidRPr="005354F0" w:rsidRDefault="005354F0" w:rsidP="001127ED">
      <w:pPr>
        <w:rPr>
          <w:u w:val="single"/>
        </w:rPr>
      </w:pPr>
      <w:proofErr w:type="gramStart"/>
      <w:r w:rsidRPr="005354F0">
        <w:rPr>
          <w:u w:val="single"/>
        </w:rPr>
        <w:t>Ad.</w:t>
      </w:r>
      <w:proofErr w:type="gramEnd"/>
      <w:r w:rsidRPr="005354F0">
        <w:rPr>
          <w:u w:val="single"/>
        </w:rPr>
        <w:t xml:space="preserve"> 8 “Flowering shoot:  density of flower buds”</w:t>
      </w:r>
    </w:p>
    <w:p w:rsidR="005354F0" w:rsidRDefault="005354F0" w:rsidP="001127ED"/>
    <w:p w:rsidR="005354F0" w:rsidRPr="005354F0" w:rsidRDefault="005354F0" w:rsidP="001127ED">
      <w:pPr>
        <w:rPr>
          <w:i/>
        </w:rPr>
      </w:pPr>
      <w:r w:rsidRPr="005354F0">
        <w:rPr>
          <w:i/>
        </w:rPr>
        <w:t xml:space="preserve">Current wording: </w:t>
      </w:r>
    </w:p>
    <w:p w:rsidR="005354F0" w:rsidRDefault="005354F0" w:rsidP="001127ED"/>
    <w:p w:rsidR="005354F0" w:rsidRDefault="005354F0" w:rsidP="005354F0">
      <w:pPr>
        <w:pStyle w:val="Normaltg"/>
        <w:tabs>
          <w:tab w:val="left" w:pos="567"/>
          <w:tab w:val="left" w:pos="2268"/>
        </w:tabs>
        <w:rPr>
          <w:lang w:val="en-GB"/>
        </w:rPr>
      </w:pPr>
      <w:r>
        <w:rPr>
          <w:lang w:val="en-GB"/>
        </w:rPr>
        <w:tab/>
      </w:r>
      <w:r w:rsidRPr="00802F7B">
        <w:rPr>
          <w:lang w:val="en-GB"/>
        </w:rPr>
        <w:t>To be observed along the shoot on one meter.</w:t>
      </w:r>
    </w:p>
    <w:p w:rsidR="005354F0" w:rsidRPr="00802F7B" w:rsidRDefault="005354F0" w:rsidP="005354F0">
      <w:pPr>
        <w:pStyle w:val="Normaltg"/>
        <w:tabs>
          <w:tab w:val="left" w:pos="567"/>
          <w:tab w:val="left" w:pos="2268"/>
        </w:tabs>
        <w:rPr>
          <w:lang w:val="en-GB"/>
        </w:rPr>
      </w:pP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5354F0" w:rsidRPr="00802F7B" w:rsidTr="00BA4A36">
        <w:trPr>
          <w:jc w:val="center"/>
        </w:trPr>
        <w:tc>
          <w:tcPr>
            <w:tcW w:w="4361" w:type="dxa"/>
            <w:gridSpan w:val="2"/>
          </w:tcPr>
          <w:p w:rsidR="005354F0" w:rsidRPr="00802F7B" w:rsidRDefault="008862EE" w:rsidP="00BA4A36">
            <w:pPr>
              <w:pStyle w:val="Normaltg"/>
              <w:tabs>
                <w:tab w:val="left" w:pos="1134"/>
              </w:tabs>
              <w:rPr>
                <w:lang w:val="en-GB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2476500" cy="20288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4F0" w:rsidRPr="00802F7B" w:rsidTr="00BA4A36">
        <w:trPr>
          <w:jc w:val="center"/>
        </w:trPr>
        <w:tc>
          <w:tcPr>
            <w:tcW w:w="2093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3</w:t>
            </w:r>
          </w:p>
        </w:tc>
        <w:tc>
          <w:tcPr>
            <w:tcW w:w="2268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7</w:t>
            </w:r>
          </w:p>
        </w:tc>
      </w:tr>
      <w:tr w:rsidR="005354F0" w:rsidRPr="00802F7B" w:rsidTr="00BA4A36">
        <w:trPr>
          <w:jc w:val="center"/>
        </w:trPr>
        <w:tc>
          <w:tcPr>
            <w:tcW w:w="2093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sparse</w:t>
            </w:r>
          </w:p>
        </w:tc>
        <w:tc>
          <w:tcPr>
            <w:tcW w:w="2268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dense</w:t>
            </w:r>
          </w:p>
        </w:tc>
      </w:tr>
    </w:tbl>
    <w:p w:rsidR="005354F0" w:rsidRPr="00802F7B" w:rsidRDefault="005354F0" w:rsidP="005354F0">
      <w:pPr>
        <w:pStyle w:val="Normaltg"/>
        <w:tabs>
          <w:tab w:val="left" w:pos="1134"/>
        </w:tabs>
        <w:rPr>
          <w:lang w:val="en-GB"/>
        </w:rPr>
      </w:pPr>
    </w:p>
    <w:p w:rsidR="005354F0" w:rsidRDefault="005354F0" w:rsidP="005D5B81">
      <w:pPr>
        <w:keepNext/>
        <w:rPr>
          <w:i/>
        </w:rPr>
      </w:pPr>
      <w:r w:rsidRPr="005354F0">
        <w:rPr>
          <w:i/>
        </w:rPr>
        <w:t>Proposed new wording</w:t>
      </w:r>
      <w:r>
        <w:rPr>
          <w:i/>
        </w:rPr>
        <w:t>:</w:t>
      </w:r>
    </w:p>
    <w:p w:rsidR="005354F0" w:rsidRDefault="005354F0" w:rsidP="005D5B81">
      <w:pPr>
        <w:keepNext/>
        <w:rPr>
          <w:i/>
        </w:rPr>
      </w:pPr>
    </w:p>
    <w:p w:rsidR="005354F0" w:rsidRPr="00802F7B" w:rsidRDefault="005354F0" w:rsidP="005D5B81">
      <w:pPr>
        <w:pStyle w:val="Normaltg"/>
        <w:keepNext/>
        <w:jc w:val="left"/>
        <w:rPr>
          <w:lang w:val="en-GB"/>
        </w:rPr>
      </w:pPr>
      <w:r>
        <w:tab/>
      </w:r>
      <w:r w:rsidR="005D5B81" w:rsidRPr="005D5B81">
        <w:rPr>
          <w:highlight w:val="lightGray"/>
        </w:rPr>
        <w:t>The density of flower buds is determined by counting the number of flower buds along the length of the current years shoot.</w:t>
      </w:r>
    </w:p>
    <w:tbl>
      <w:tblPr>
        <w:tblW w:w="0" w:type="auto"/>
        <w:jc w:val="center"/>
        <w:tblInd w:w="643" w:type="dxa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5354F0" w:rsidRPr="00802F7B" w:rsidTr="00BA4A36">
        <w:trPr>
          <w:jc w:val="center"/>
        </w:trPr>
        <w:tc>
          <w:tcPr>
            <w:tcW w:w="4361" w:type="dxa"/>
            <w:gridSpan w:val="2"/>
          </w:tcPr>
          <w:p w:rsidR="005354F0" w:rsidRPr="00802F7B" w:rsidRDefault="008862EE" w:rsidP="005D5B81">
            <w:pPr>
              <w:pStyle w:val="Normaltg"/>
              <w:keepNext/>
              <w:tabs>
                <w:tab w:val="left" w:pos="1134"/>
              </w:tabs>
              <w:rPr>
                <w:lang w:val="en-GB"/>
              </w:rPr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2476500" cy="20288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4F0" w:rsidRPr="00802F7B" w:rsidTr="00BA4A36">
        <w:trPr>
          <w:jc w:val="center"/>
        </w:trPr>
        <w:tc>
          <w:tcPr>
            <w:tcW w:w="2093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3</w:t>
            </w:r>
          </w:p>
        </w:tc>
        <w:tc>
          <w:tcPr>
            <w:tcW w:w="2268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7</w:t>
            </w:r>
          </w:p>
        </w:tc>
      </w:tr>
      <w:tr w:rsidR="005354F0" w:rsidRPr="00802F7B" w:rsidTr="00BA4A36">
        <w:trPr>
          <w:jc w:val="center"/>
        </w:trPr>
        <w:tc>
          <w:tcPr>
            <w:tcW w:w="2093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sparse</w:t>
            </w:r>
          </w:p>
        </w:tc>
        <w:tc>
          <w:tcPr>
            <w:tcW w:w="2268" w:type="dxa"/>
          </w:tcPr>
          <w:p w:rsidR="005354F0" w:rsidRPr="00802F7B" w:rsidRDefault="005354F0" w:rsidP="00BA4A36">
            <w:pPr>
              <w:pStyle w:val="Normaltg"/>
              <w:tabs>
                <w:tab w:val="left" w:pos="1134"/>
              </w:tabs>
              <w:jc w:val="center"/>
              <w:rPr>
                <w:lang w:val="en-GB"/>
              </w:rPr>
            </w:pPr>
            <w:r w:rsidRPr="00802F7B">
              <w:rPr>
                <w:lang w:val="en-GB"/>
              </w:rPr>
              <w:t>dense</w:t>
            </w:r>
          </w:p>
        </w:tc>
      </w:tr>
    </w:tbl>
    <w:p w:rsidR="005354F0" w:rsidRPr="00802F7B" w:rsidRDefault="005354F0" w:rsidP="005354F0">
      <w:pPr>
        <w:pStyle w:val="Normaltg"/>
        <w:tabs>
          <w:tab w:val="left" w:pos="1134"/>
        </w:tabs>
        <w:rPr>
          <w:lang w:val="en-GB"/>
        </w:rPr>
      </w:pPr>
    </w:p>
    <w:p w:rsidR="005354F0" w:rsidRDefault="005354F0" w:rsidP="001127ED">
      <w:pPr>
        <w:rPr>
          <w:i/>
        </w:rPr>
      </w:pPr>
    </w:p>
    <w:p w:rsidR="00000811" w:rsidRPr="00802F7B" w:rsidRDefault="00000811" w:rsidP="00000811">
      <w:pPr>
        <w:pStyle w:val="Normaltg"/>
        <w:tabs>
          <w:tab w:val="left" w:pos="1134"/>
        </w:tabs>
        <w:rPr>
          <w:u w:val="single"/>
        </w:rPr>
      </w:pPr>
      <w:r>
        <w:rPr>
          <w:u w:val="single"/>
        </w:rPr>
        <w:br w:type="page"/>
      </w:r>
      <w:proofErr w:type="gramStart"/>
      <w:r w:rsidRPr="00802F7B">
        <w:rPr>
          <w:u w:val="single"/>
        </w:rPr>
        <w:lastRenderedPageBreak/>
        <w:t>Ad.</w:t>
      </w:r>
      <w:proofErr w:type="gramEnd"/>
      <w:r w:rsidRPr="00802F7B">
        <w:rPr>
          <w:u w:val="single"/>
        </w:rPr>
        <w:t xml:space="preserve"> 9 </w:t>
      </w:r>
      <w:r w:rsidR="005530D0">
        <w:rPr>
          <w:u w:val="single"/>
        </w:rPr>
        <w:t>“</w:t>
      </w:r>
      <w:r w:rsidRPr="00802F7B">
        <w:rPr>
          <w:u w:val="single"/>
        </w:rPr>
        <w:t>Flower:  type</w:t>
      </w:r>
      <w:r w:rsidR="005530D0">
        <w:rPr>
          <w:u w:val="single"/>
        </w:rPr>
        <w:t>”</w:t>
      </w:r>
    </w:p>
    <w:p w:rsidR="00000811" w:rsidRDefault="00000811" w:rsidP="00000811">
      <w:pPr>
        <w:pStyle w:val="Normaltg"/>
        <w:tabs>
          <w:tab w:val="left" w:pos="1134"/>
        </w:tabs>
      </w:pPr>
    </w:p>
    <w:p w:rsidR="00000811" w:rsidRPr="00000811" w:rsidRDefault="00000811" w:rsidP="00000811">
      <w:pPr>
        <w:pStyle w:val="Normaltg"/>
        <w:tabs>
          <w:tab w:val="left" w:pos="1134"/>
        </w:tabs>
        <w:rPr>
          <w:i/>
        </w:rPr>
      </w:pPr>
      <w:r w:rsidRPr="00000811">
        <w:rPr>
          <w:i/>
        </w:rPr>
        <w:t>Current wording:</w:t>
      </w:r>
    </w:p>
    <w:p w:rsidR="00000811" w:rsidRPr="00802F7B" w:rsidRDefault="00000811" w:rsidP="00000811">
      <w:pPr>
        <w:pStyle w:val="Normaltg"/>
        <w:tabs>
          <w:tab w:val="left" w:pos="1134"/>
        </w:tabs>
      </w:pPr>
    </w:p>
    <w:p w:rsidR="00000811" w:rsidRPr="00802F7B" w:rsidRDefault="00000811" w:rsidP="00000811">
      <w:pPr>
        <w:pStyle w:val="Normaltg"/>
        <w:tabs>
          <w:tab w:val="left" w:pos="1134"/>
        </w:tabs>
      </w:pPr>
      <w:r w:rsidRPr="00802F7B">
        <w:tab/>
        <w:t>‘</w:t>
      </w:r>
      <w:proofErr w:type="spellStart"/>
      <w:r w:rsidRPr="00802F7B">
        <w:t>Campanulate</w:t>
      </w:r>
      <w:proofErr w:type="spellEnd"/>
      <w:r w:rsidRPr="00802F7B">
        <w:t xml:space="preserve">’ (bell-shaped) is also referred to as </w:t>
      </w:r>
      <w:proofErr w:type="gramStart"/>
      <w:r w:rsidRPr="00802F7B">
        <w:t>‘</w:t>
      </w:r>
      <w:proofErr w:type="spellStart"/>
      <w:r w:rsidRPr="00802F7B">
        <w:t>nonshowy</w:t>
      </w:r>
      <w:proofErr w:type="spellEnd"/>
      <w:r w:rsidRPr="00802F7B">
        <w:t>’ :</w:t>
      </w:r>
      <w:proofErr w:type="gramEnd"/>
      <w:r w:rsidRPr="00802F7B">
        <w:t xml:space="preserve">  these types have small petals and stamens often higher than the petals.</w:t>
      </w:r>
    </w:p>
    <w:p w:rsidR="00000811" w:rsidRPr="00802F7B" w:rsidRDefault="00000811" w:rsidP="00000811">
      <w:pPr>
        <w:pStyle w:val="Normaltg"/>
        <w:tabs>
          <w:tab w:val="left" w:pos="1134"/>
        </w:tabs>
      </w:pPr>
    </w:p>
    <w:p w:rsidR="00000811" w:rsidRPr="00802F7B" w:rsidRDefault="00000811" w:rsidP="00000811">
      <w:pPr>
        <w:pStyle w:val="Normaltg"/>
        <w:tabs>
          <w:tab w:val="left" w:pos="1134"/>
        </w:tabs>
      </w:pPr>
      <w:r w:rsidRPr="00802F7B">
        <w:tab/>
        <w:t xml:space="preserve">‘Rosette’ (rose-shaped) is also referred to as </w:t>
      </w:r>
      <w:proofErr w:type="gramStart"/>
      <w:r w:rsidRPr="00802F7B">
        <w:t>‘showy’ :</w:t>
      </w:r>
      <w:proofErr w:type="gramEnd"/>
      <w:r w:rsidRPr="00802F7B">
        <w:t xml:space="preserve">  these types have large petals. </w:t>
      </w:r>
    </w:p>
    <w:p w:rsidR="00000811" w:rsidRPr="00802F7B" w:rsidRDefault="00000811" w:rsidP="00000811">
      <w:pPr>
        <w:pStyle w:val="Normaltg"/>
        <w:tabs>
          <w:tab w:val="left" w:pos="1134"/>
        </w:tabs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000811" w:rsidRPr="00802F7B" w:rsidTr="002924E0">
        <w:trPr>
          <w:jc w:val="center"/>
        </w:trPr>
        <w:tc>
          <w:tcPr>
            <w:tcW w:w="3085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</w:pPr>
          </w:p>
        </w:tc>
        <w:tc>
          <w:tcPr>
            <w:tcW w:w="3402" w:type="dxa"/>
          </w:tcPr>
          <w:p w:rsidR="00000811" w:rsidRPr="00802F7B" w:rsidRDefault="008862EE" w:rsidP="002924E0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571625" cy="1628775"/>
                  <wp:effectExtent l="0" t="0" r="0" b="9525"/>
                  <wp:docPr id="21" name="Image 2" descr="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70" r="12216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811" w:rsidRPr="00802F7B" w:rsidTr="002924E0">
        <w:trPr>
          <w:jc w:val="center"/>
        </w:trPr>
        <w:tc>
          <w:tcPr>
            <w:tcW w:w="3085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1</w:t>
            </w:r>
          </w:p>
        </w:tc>
        <w:tc>
          <w:tcPr>
            <w:tcW w:w="3402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2</w:t>
            </w:r>
          </w:p>
        </w:tc>
      </w:tr>
      <w:tr w:rsidR="00000811" w:rsidRPr="00802F7B" w:rsidTr="002924E0">
        <w:trPr>
          <w:jc w:val="center"/>
        </w:trPr>
        <w:tc>
          <w:tcPr>
            <w:tcW w:w="3085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proofErr w:type="spellStart"/>
            <w:r w:rsidRPr="00802F7B">
              <w:t>campanulate</w:t>
            </w:r>
            <w:proofErr w:type="spellEnd"/>
            <w:r w:rsidRPr="00802F7B">
              <w:br/>
              <w:t>(</w:t>
            </w:r>
            <w:proofErr w:type="spellStart"/>
            <w:r w:rsidRPr="00802F7B">
              <w:t>nonshowy</w:t>
            </w:r>
            <w:proofErr w:type="spellEnd"/>
            <w:r w:rsidRPr="00802F7B">
              <w:t>)</w:t>
            </w:r>
          </w:p>
        </w:tc>
        <w:tc>
          <w:tcPr>
            <w:tcW w:w="3402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rosette</w:t>
            </w:r>
            <w:r w:rsidRPr="00802F7B">
              <w:br/>
              <w:t>(showy)</w:t>
            </w:r>
          </w:p>
        </w:tc>
      </w:tr>
    </w:tbl>
    <w:p w:rsidR="00000811" w:rsidRDefault="00000811" w:rsidP="001127ED">
      <w:pPr>
        <w:rPr>
          <w:i/>
        </w:rPr>
      </w:pPr>
    </w:p>
    <w:p w:rsidR="00000811" w:rsidRDefault="00000811" w:rsidP="001127ED">
      <w:pPr>
        <w:rPr>
          <w:i/>
        </w:rPr>
      </w:pPr>
    </w:p>
    <w:p w:rsidR="00000811" w:rsidRDefault="00000811" w:rsidP="001127ED">
      <w:pPr>
        <w:rPr>
          <w:i/>
        </w:rPr>
      </w:pPr>
      <w:r>
        <w:rPr>
          <w:i/>
        </w:rPr>
        <w:t>Proposed new wording:</w:t>
      </w:r>
    </w:p>
    <w:p w:rsidR="00000811" w:rsidRDefault="00000811" w:rsidP="001127ED">
      <w:pPr>
        <w:rPr>
          <w:i/>
        </w:rPr>
      </w:pPr>
    </w:p>
    <w:p w:rsidR="00000811" w:rsidRPr="00802F7B" w:rsidRDefault="00000811" w:rsidP="00000811">
      <w:pPr>
        <w:pStyle w:val="Normaltg"/>
        <w:tabs>
          <w:tab w:val="left" w:pos="1134"/>
        </w:tabs>
      </w:pPr>
      <w:r w:rsidRPr="00802F7B">
        <w:tab/>
        <w:t>‘</w:t>
      </w:r>
      <w:proofErr w:type="spellStart"/>
      <w:r w:rsidRPr="00802F7B">
        <w:t>Campanulate</w:t>
      </w:r>
      <w:proofErr w:type="spellEnd"/>
      <w:r w:rsidRPr="00802F7B">
        <w:t>’ (bell-shaped) is also referred to as ‘</w:t>
      </w:r>
      <w:r w:rsidRPr="00000811">
        <w:rPr>
          <w:highlight w:val="lightGray"/>
        </w:rPr>
        <w:t xml:space="preserve">non </w:t>
      </w:r>
      <w:proofErr w:type="gramStart"/>
      <w:r w:rsidRPr="00000811">
        <w:rPr>
          <w:highlight w:val="lightGray"/>
        </w:rPr>
        <w:t>showy</w:t>
      </w:r>
      <w:r w:rsidRPr="00802F7B">
        <w:t>’ :</w:t>
      </w:r>
      <w:proofErr w:type="gramEnd"/>
      <w:r w:rsidRPr="00802F7B">
        <w:t xml:space="preserve">  these types have small petals and stamens often higher than the petals.</w:t>
      </w:r>
    </w:p>
    <w:p w:rsidR="00000811" w:rsidRPr="00802F7B" w:rsidRDefault="00000811" w:rsidP="00000811">
      <w:pPr>
        <w:pStyle w:val="Normaltg"/>
        <w:tabs>
          <w:tab w:val="left" w:pos="1134"/>
        </w:tabs>
      </w:pPr>
    </w:p>
    <w:p w:rsidR="00000811" w:rsidRPr="00802F7B" w:rsidRDefault="00000811" w:rsidP="00000811">
      <w:pPr>
        <w:pStyle w:val="Normaltg"/>
        <w:tabs>
          <w:tab w:val="left" w:pos="1134"/>
        </w:tabs>
      </w:pPr>
      <w:r w:rsidRPr="00802F7B">
        <w:tab/>
        <w:t xml:space="preserve">‘Rosette’ (rose-shaped) is also referred to as </w:t>
      </w:r>
      <w:proofErr w:type="gramStart"/>
      <w:r w:rsidRPr="00802F7B">
        <w:t>‘showy’ :</w:t>
      </w:r>
      <w:proofErr w:type="gramEnd"/>
      <w:r w:rsidRPr="00802F7B">
        <w:t xml:space="preserve">  these types have large petals. </w:t>
      </w:r>
    </w:p>
    <w:p w:rsidR="00000811" w:rsidRPr="00802F7B" w:rsidRDefault="00000811" w:rsidP="00000811">
      <w:pPr>
        <w:pStyle w:val="Normaltg"/>
        <w:tabs>
          <w:tab w:val="left" w:pos="1134"/>
        </w:tabs>
      </w:pPr>
    </w:p>
    <w:tbl>
      <w:tblPr>
        <w:tblW w:w="0" w:type="auto"/>
        <w:jc w:val="center"/>
        <w:tblInd w:w="463" w:type="dxa"/>
        <w:tblLook w:val="01E0" w:firstRow="1" w:lastRow="1" w:firstColumn="1" w:lastColumn="1" w:noHBand="0" w:noVBand="0"/>
      </w:tblPr>
      <w:tblGrid>
        <w:gridCol w:w="3085"/>
        <w:gridCol w:w="3402"/>
      </w:tblGrid>
      <w:tr w:rsidR="00000811" w:rsidRPr="00802F7B" w:rsidTr="002924E0">
        <w:trPr>
          <w:jc w:val="center"/>
        </w:trPr>
        <w:tc>
          <w:tcPr>
            <w:tcW w:w="3085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</w:pPr>
          </w:p>
        </w:tc>
        <w:tc>
          <w:tcPr>
            <w:tcW w:w="3402" w:type="dxa"/>
          </w:tcPr>
          <w:p w:rsidR="00000811" w:rsidRPr="00802F7B" w:rsidRDefault="008862EE" w:rsidP="002924E0">
            <w:pPr>
              <w:pStyle w:val="Normaltg"/>
              <w:tabs>
                <w:tab w:val="left" w:pos="1134"/>
              </w:tabs>
              <w:jc w:val="center"/>
            </w:pPr>
            <w:r>
              <w:rPr>
                <w:noProof/>
                <w:lang w:eastAsia="en-US" w:bidi="ar-SA"/>
              </w:rPr>
              <w:drawing>
                <wp:inline distT="0" distB="0" distL="0" distR="0">
                  <wp:extent cx="1571625" cy="1628775"/>
                  <wp:effectExtent l="0" t="0" r="0" b="9525"/>
                  <wp:docPr id="22" name="Image 2" descr="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870" r="12216" b="1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811" w:rsidRPr="00802F7B" w:rsidTr="002924E0">
        <w:trPr>
          <w:jc w:val="center"/>
        </w:trPr>
        <w:tc>
          <w:tcPr>
            <w:tcW w:w="3085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1</w:t>
            </w:r>
          </w:p>
        </w:tc>
        <w:tc>
          <w:tcPr>
            <w:tcW w:w="3402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2</w:t>
            </w:r>
          </w:p>
        </w:tc>
      </w:tr>
      <w:tr w:rsidR="00000811" w:rsidRPr="00802F7B" w:rsidTr="002924E0">
        <w:trPr>
          <w:jc w:val="center"/>
        </w:trPr>
        <w:tc>
          <w:tcPr>
            <w:tcW w:w="3085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proofErr w:type="spellStart"/>
            <w:r w:rsidRPr="00802F7B">
              <w:t>campanulate</w:t>
            </w:r>
            <w:proofErr w:type="spellEnd"/>
            <w:r w:rsidRPr="00802F7B">
              <w:br/>
            </w:r>
            <w:r w:rsidRPr="00000811">
              <w:rPr>
                <w:highlight w:val="lightGray"/>
              </w:rPr>
              <w:t>(</w:t>
            </w:r>
            <w:proofErr w:type="spellStart"/>
            <w:r w:rsidRPr="00000811">
              <w:rPr>
                <w:highlight w:val="lightGray"/>
              </w:rPr>
              <w:t>non showy</w:t>
            </w:r>
            <w:proofErr w:type="spellEnd"/>
            <w:r w:rsidRPr="00000811">
              <w:rPr>
                <w:highlight w:val="lightGray"/>
              </w:rPr>
              <w:t>)</w:t>
            </w:r>
          </w:p>
        </w:tc>
        <w:tc>
          <w:tcPr>
            <w:tcW w:w="3402" w:type="dxa"/>
          </w:tcPr>
          <w:p w:rsidR="00000811" w:rsidRPr="00802F7B" w:rsidRDefault="00000811" w:rsidP="002924E0">
            <w:pPr>
              <w:pStyle w:val="Normaltg"/>
              <w:tabs>
                <w:tab w:val="left" w:pos="1134"/>
              </w:tabs>
              <w:jc w:val="center"/>
            </w:pPr>
            <w:r w:rsidRPr="00802F7B">
              <w:t>rosette</w:t>
            </w:r>
            <w:r w:rsidRPr="00802F7B">
              <w:br/>
              <w:t>(showy)</w:t>
            </w:r>
          </w:p>
        </w:tc>
      </w:tr>
    </w:tbl>
    <w:p w:rsidR="00000811" w:rsidRDefault="00000811" w:rsidP="001127ED">
      <w:pPr>
        <w:rPr>
          <w:i/>
        </w:rPr>
      </w:pPr>
    </w:p>
    <w:p w:rsidR="005354F0" w:rsidRDefault="005354F0" w:rsidP="001127ED">
      <w:pPr>
        <w:rPr>
          <w:i/>
        </w:rPr>
      </w:pPr>
    </w:p>
    <w:p w:rsidR="005D5B81" w:rsidRPr="00802F7B" w:rsidRDefault="00000811" w:rsidP="005D5B8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  <w:r>
        <w:rPr>
          <w:noProof/>
          <w:u w:val="single"/>
        </w:rPr>
        <w:br w:type="page"/>
      </w:r>
      <w:r w:rsidR="005D5B81" w:rsidRPr="00802F7B">
        <w:rPr>
          <w:noProof/>
          <w:u w:val="single"/>
        </w:rPr>
        <w:lastRenderedPageBreak/>
        <w:t>Ad. 41</w:t>
      </w:r>
      <w:r w:rsidR="005530D0">
        <w:rPr>
          <w:noProof/>
          <w:u w:val="single"/>
        </w:rPr>
        <w:t xml:space="preserve"> “</w:t>
      </w:r>
      <w:r w:rsidR="005D5B81" w:rsidRPr="00802F7B">
        <w:rPr>
          <w:u w:val="single"/>
        </w:rPr>
        <w:t>Fruit:  relative area of over color of skin</w:t>
      </w:r>
      <w:r w:rsidR="005530D0">
        <w:rPr>
          <w:u w:val="single"/>
        </w:rPr>
        <w:t>”</w:t>
      </w:r>
    </w:p>
    <w:p w:rsidR="005D5B81" w:rsidRDefault="005D5B81" w:rsidP="005D5B8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</w:p>
    <w:p w:rsidR="005D5B81" w:rsidRPr="005D5B81" w:rsidRDefault="005D5B81" w:rsidP="005D5B81">
      <w:pPr>
        <w:tabs>
          <w:tab w:val="left" w:pos="7110"/>
          <w:tab w:val="left" w:pos="8280"/>
          <w:tab w:val="left" w:pos="9120"/>
          <w:tab w:val="left" w:pos="11520"/>
        </w:tabs>
        <w:rPr>
          <w:i/>
        </w:rPr>
      </w:pPr>
      <w:r w:rsidRPr="005D5B81">
        <w:rPr>
          <w:i/>
        </w:rPr>
        <w:t>Current wording:</w:t>
      </w:r>
    </w:p>
    <w:p w:rsidR="005D5B81" w:rsidRPr="00802F7B" w:rsidRDefault="005D5B81" w:rsidP="005D5B8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5D5B81" w:rsidRPr="00802F7B" w:rsidTr="002924E0">
        <w:trPr>
          <w:jc w:val="center"/>
        </w:trPr>
        <w:tc>
          <w:tcPr>
            <w:tcW w:w="2321" w:type="dxa"/>
          </w:tcPr>
          <w:p w:rsidR="005D5B81" w:rsidRPr="00802F7B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90600" cy="981075"/>
                  <wp:effectExtent l="0" t="0" r="0" b="0"/>
                  <wp:docPr id="23" name="Picture 23" descr="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D5B81" w:rsidRPr="00802F7B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33450" cy="933450"/>
                  <wp:effectExtent l="0" t="0" r="0" b="0"/>
                  <wp:docPr id="24" name="Picture 24" descr="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D5B81" w:rsidRPr="00802F7B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125" cy="990600"/>
                  <wp:effectExtent l="0" t="0" r="0" b="0"/>
                  <wp:docPr id="25" name="Image 30" descr="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B81" w:rsidRPr="00802F7B" w:rsidTr="002924E0">
        <w:trPr>
          <w:jc w:val="center"/>
        </w:trPr>
        <w:tc>
          <w:tcPr>
            <w:tcW w:w="2321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3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5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7</w:t>
            </w:r>
          </w:p>
        </w:tc>
      </w:tr>
      <w:tr w:rsidR="005D5B81" w:rsidRPr="00802F7B" w:rsidTr="002924E0">
        <w:trPr>
          <w:jc w:val="center"/>
        </w:trPr>
        <w:tc>
          <w:tcPr>
            <w:tcW w:w="2321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</w:rPr>
            </w:pPr>
            <w:r w:rsidRPr="00802F7B">
              <w:t>small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medium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large</w:t>
            </w:r>
          </w:p>
        </w:tc>
      </w:tr>
    </w:tbl>
    <w:p w:rsidR="005354F0" w:rsidRDefault="005354F0" w:rsidP="001127ED"/>
    <w:p w:rsidR="005D5B81" w:rsidRDefault="005D5B81" w:rsidP="001127ED">
      <w:pPr>
        <w:rPr>
          <w:i/>
        </w:rPr>
      </w:pPr>
      <w:r w:rsidRPr="005D5B81">
        <w:rPr>
          <w:i/>
        </w:rPr>
        <w:t>Proposed new wording:</w:t>
      </w:r>
    </w:p>
    <w:p w:rsidR="005D5B81" w:rsidRDefault="005D5B81" w:rsidP="001127ED">
      <w:pPr>
        <w:rPr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644"/>
        <w:gridCol w:w="2075"/>
        <w:gridCol w:w="2035"/>
        <w:gridCol w:w="2083"/>
      </w:tblGrid>
      <w:tr w:rsidR="00484CDD" w:rsidRPr="00802F7B" w:rsidTr="002924E0">
        <w:trPr>
          <w:jc w:val="center"/>
        </w:trPr>
        <w:tc>
          <w:tcPr>
            <w:tcW w:w="2321" w:type="dxa"/>
          </w:tcPr>
          <w:p w:rsidR="005D5B81" w:rsidRPr="00E252A9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i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E255298" wp14:editId="68DE6C54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35560</wp:posOffset>
                  </wp:positionV>
                  <wp:extent cx="922655" cy="908050"/>
                  <wp:effectExtent l="0" t="0" r="0" b="6350"/>
                  <wp:wrapSquare wrapText="bothSides"/>
                  <wp:docPr id="31" name="Picture 30" descr="Zholty-char41-stat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Zholty-char41-stat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65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1" w:type="dxa"/>
          </w:tcPr>
          <w:p w:rsidR="005D5B81" w:rsidRPr="00802F7B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7EECDEC" wp14:editId="5F5EB6CA">
                  <wp:extent cx="990600" cy="981075"/>
                  <wp:effectExtent l="0" t="0" r="0" b="0"/>
                  <wp:docPr id="26" name="Picture 26" descr="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D5B81" w:rsidRPr="00802F7B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F975E57" wp14:editId="7D0B0C37">
                  <wp:extent cx="933450" cy="933450"/>
                  <wp:effectExtent l="0" t="0" r="0" b="0"/>
                  <wp:docPr id="27" name="Picture 27" descr="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5D5B81" w:rsidRPr="00802F7B" w:rsidRDefault="008862EE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E0874D" wp14:editId="5FB36F69">
                  <wp:extent cx="1000125" cy="990600"/>
                  <wp:effectExtent l="0" t="0" r="0" b="0"/>
                  <wp:docPr id="28" name="Image 30" descr="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4CDD" w:rsidRPr="00802F7B" w:rsidTr="002924E0">
        <w:trPr>
          <w:jc w:val="center"/>
        </w:trPr>
        <w:tc>
          <w:tcPr>
            <w:tcW w:w="2321" w:type="dxa"/>
          </w:tcPr>
          <w:p w:rsidR="005D5B81" w:rsidRPr="00000811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</w:rPr>
            </w:pPr>
            <w:r w:rsidRPr="00000811">
              <w:rPr>
                <w:highlight w:val="lightGray"/>
              </w:rPr>
              <w:t>1</w:t>
            </w:r>
          </w:p>
        </w:tc>
        <w:tc>
          <w:tcPr>
            <w:tcW w:w="2321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3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5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7</w:t>
            </w:r>
          </w:p>
        </w:tc>
      </w:tr>
      <w:tr w:rsidR="00484CDD" w:rsidRPr="00802F7B" w:rsidTr="002924E0">
        <w:trPr>
          <w:jc w:val="center"/>
        </w:trPr>
        <w:tc>
          <w:tcPr>
            <w:tcW w:w="2321" w:type="dxa"/>
          </w:tcPr>
          <w:p w:rsidR="005D5B81" w:rsidRPr="00000811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</w:rPr>
            </w:pPr>
            <w:r w:rsidRPr="00000811">
              <w:rPr>
                <w:highlight w:val="lightGray"/>
              </w:rPr>
              <w:t>absent or very small</w:t>
            </w:r>
          </w:p>
        </w:tc>
        <w:tc>
          <w:tcPr>
            <w:tcW w:w="2321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</w:rPr>
            </w:pPr>
            <w:r w:rsidRPr="00802F7B">
              <w:t>small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medium</w:t>
            </w:r>
          </w:p>
        </w:tc>
        <w:tc>
          <w:tcPr>
            <w:tcW w:w="2322" w:type="dxa"/>
          </w:tcPr>
          <w:p w:rsidR="005D5B81" w:rsidRPr="00802F7B" w:rsidRDefault="005D5B81" w:rsidP="002924E0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</w:pPr>
            <w:r w:rsidRPr="00802F7B">
              <w:t>large</w:t>
            </w:r>
          </w:p>
        </w:tc>
      </w:tr>
    </w:tbl>
    <w:p w:rsidR="00000811" w:rsidRDefault="00000811" w:rsidP="001127ED">
      <w:pPr>
        <w:rPr>
          <w:i/>
        </w:rPr>
      </w:pPr>
    </w:p>
    <w:p w:rsidR="00000811" w:rsidRDefault="00000811" w:rsidP="0000081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u w:val="single"/>
        </w:rPr>
      </w:pPr>
    </w:p>
    <w:p w:rsidR="00000811" w:rsidRDefault="00000811" w:rsidP="0000081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bCs/>
          <w:u w:val="single"/>
        </w:rPr>
      </w:pPr>
      <w:proofErr w:type="gramStart"/>
      <w:r w:rsidRPr="00802F7B">
        <w:rPr>
          <w:u w:val="single"/>
        </w:rPr>
        <w:t>Ad.</w:t>
      </w:r>
      <w:proofErr w:type="gramEnd"/>
      <w:r w:rsidRPr="00802F7B">
        <w:rPr>
          <w:u w:val="single"/>
        </w:rPr>
        <w:t xml:space="preserve"> 48</w:t>
      </w:r>
      <w:r w:rsidR="005530D0">
        <w:rPr>
          <w:u w:val="single"/>
        </w:rPr>
        <w:t xml:space="preserve"> “</w:t>
      </w:r>
      <w:r w:rsidRPr="00802F7B">
        <w:rPr>
          <w:bCs/>
          <w:u w:val="single"/>
        </w:rPr>
        <w:t>Fruit:  thickness of skin</w:t>
      </w:r>
      <w:r w:rsidR="005530D0">
        <w:rPr>
          <w:bCs/>
          <w:u w:val="single"/>
        </w:rPr>
        <w:t>”</w:t>
      </w:r>
      <w:r w:rsidRPr="00802F7B">
        <w:rPr>
          <w:bCs/>
          <w:u w:val="single"/>
        </w:rPr>
        <w:t xml:space="preserve"> </w:t>
      </w:r>
      <w:r w:rsidRPr="00802F7B">
        <w:rPr>
          <w:bCs/>
          <w:u w:val="single"/>
        </w:rPr>
        <w:br/>
      </w:r>
    </w:p>
    <w:p w:rsidR="00000811" w:rsidRDefault="00000811" w:rsidP="0000081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bCs/>
          <w:i/>
        </w:rPr>
      </w:pPr>
      <w:r>
        <w:rPr>
          <w:bCs/>
          <w:i/>
        </w:rPr>
        <w:t xml:space="preserve">Current wording: </w:t>
      </w:r>
    </w:p>
    <w:p w:rsidR="00000811" w:rsidRPr="00000811" w:rsidRDefault="00000811" w:rsidP="0000081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bCs/>
          <w:i/>
        </w:rPr>
      </w:pPr>
    </w:p>
    <w:p w:rsidR="00000811" w:rsidRPr="00802F7B" w:rsidRDefault="00000811" w:rsidP="0000081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noProof/>
        </w:rPr>
      </w:pPr>
      <w:r w:rsidRPr="00802F7B">
        <w:rPr>
          <w:bCs/>
        </w:rPr>
        <w:tab/>
      </w:r>
      <w:proofErr w:type="gramStart"/>
      <w:r w:rsidRPr="00802F7B">
        <w:rPr>
          <w:bCs/>
        </w:rPr>
        <w:t>excluding</w:t>
      </w:r>
      <w:proofErr w:type="gramEnd"/>
      <w:r w:rsidRPr="00802F7B">
        <w:rPr>
          <w:bCs/>
        </w:rPr>
        <w:t xml:space="preserve"> pubescence</w:t>
      </w:r>
    </w:p>
    <w:p w:rsidR="00000811" w:rsidRPr="00802F7B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</w:p>
    <w:p w:rsidR="00000811" w:rsidRPr="00802F7B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</w:rPr>
      </w:pPr>
      <w:r w:rsidRPr="00802F7B">
        <w:rPr>
          <w:noProof/>
        </w:rPr>
        <w:t xml:space="preserve">                  </w:t>
      </w:r>
      <w:r w:rsidR="008862EE">
        <w:rPr>
          <w:noProof/>
        </w:rPr>
        <w:drawing>
          <wp:inline distT="0" distB="0" distL="0" distR="0">
            <wp:extent cx="1104900" cy="1514475"/>
            <wp:effectExtent l="0" t="0" r="0" b="9525"/>
            <wp:docPr id="29" name="Picture 29" descr="épid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épiderm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B81" w:rsidRDefault="005D5B81" w:rsidP="001127ED">
      <w:pPr>
        <w:rPr>
          <w:i/>
        </w:rPr>
      </w:pPr>
    </w:p>
    <w:p w:rsidR="00000811" w:rsidRDefault="00000811" w:rsidP="001127ED">
      <w:pPr>
        <w:rPr>
          <w:i/>
        </w:rPr>
      </w:pPr>
      <w:r>
        <w:rPr>
          <w:i/>
        </w:rPr>
        <w:t>Proposed new wording:</w:t>
      </w:r>
    </w:p>
    <w:p w:rsidR="00000811" w:rsidRDefault="00000811" w:rsidP="001127ED">
      <w:pPr>
        <w:rPr>
          <w:i/>
        </w:rPr>
      </w:pPr>
    </w:p>
    <w:p w:rsidR="00000811" w:rsidRPr="00802F7B" w:rsidRDefault="00000811" w:rsidP="0000081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noProof/>
        </w:rPr>
      </w:pPr>
      <w:r w:rsidRPr="00000811">
        <w:rPr>
          <w:bCs/>
          <w:highlight w:val="lightGray"/>
        </w:rPr>
        <w:t>Excluding</w:t>
      </w:r>
      <w:r w:rsidRPr="00802F7B">
        <w:rPr>
          <w:bCs/>
        </w:rPr>
        <w:t xml:space="preserve"> pubescence</w:t>
      </w:r>
    </w:p>
    <w:p w:rsidR="00000811" w:rsidRPr="00802F7B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</w:p>
    <w:p w:rsidR="00000811" w:rsidRPr="00802F7B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</w:rPr>
      </w:pPr>
      <w:r w:rsidRPr="00802F7B">
        <w:rPr>
          <w:noProof/>
        </w:rPr>
        <w:t xml:space="preserve">                  </w:t>
      </w:r>
      <w:r w:rsidR="008862EE">
        <w:rPr>
          <w:noProof/>
        </w:rPr>
        <w:drawing>
          <wp:inline distT="0" distB="0" distL="0" distR="0">
            <wp:extent cx="1104900" cy="1514475"/>
            <wp:effectExtent l="0" t="0" r="0" b="9525"/>
            <wp:docPr id="30" name="Picture 30" descr="épid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épiderm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11" w:rsidRPr="00802F7B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  <w:r>
        <w:rPr>
          <w:i/>
        </w:rPr>
        <w:br w:type="page"/>
      </w:r>
      <w:r w:rsidRPr="00802F7B">
        <w:rPr>
          <w:noProof/>
          <w:u w:val="single"/>
        </w:rPr>
        <w:lastRenderedPageBreak/>
        <w:t xml:space="preserve">Ad. 50 </w:t>
      </w:r>
      <w:r w:rsidR="005530D0">
        <w:rPr>
          <w:noProof/>
          <w:u w:val="single"/>
        </w:rPr>
        <w:t>“</w:t>
      </w:r>
      <w:r w:rsidRPr="00802F7B">
        <w:rPr>
          <w:noProof/>
          <w:u w:val="single"/>
        </w:rPr>
        <w:t>Fruit:  firmness of flesh</w:t>
      </w:r>
      <w:r w:rsidR="005530D0">
        <w:rPr>
          <w:noProof/>
          <w:u w:val="single"/>
        </w:rPr>
        <w:t>”</w:t>
      </w:r>
    </w:p>
    <w:p w:rsidR="00000811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</w:p>
    <w:p w:rsidR="00000811" w:rsidRPr="00000811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i/>
          <w:noProof/>
        </w:rPr>
      </w:pPr>
      <w:r>
        <w:rPr>
          <w:i/>
          <w:noProof/>
        </w:rPr>
        <w:t>Current wording:</w:t>
      </w:r>
    </w:p>
    <w:p w:rsidR="00000811" w:rsidRPr="00802F7B" w:rsidRDefault="00000811" w:rsidP="0000081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</w:rPr>
      </w:pPr>
    </w:p>
    <w:p w:rsidR="00000811" w:rsidRPr="00802F7B" w:rsidRDefault="00000811" w:rsidP="00000811">
      <w:pPr>
        <w:pStyle w:val="Normaltg"/>
        <w:rPr>
          <w:noProof/>
        </w:rPr>
      </w:pPr>
      <w:r w:rsidRPr="00802F7B">
        <w:rPr>
          <w:noProof/>
        </w:rPr>
        <w:tab/>
        <w:t>To be observed at eating ripeness with a penetrometer.</w:t>
      </w:r>
    </w:p>
    <w:p w:rsidR="00000811" w:rsidRDefault="00000811" w:rsidP="001127ED">
      <w:pPr>
        <w:rPr>
          <w:i/>
        </w:rPr>
      </w:pPr>
    </w:p>
    <w:p w:rsidR="00000811" w:rsidRDefault="00000811" w:rsidP="001127ED">
      <w:pPr>
        <w:rPr>
          <w:i/>
        </w:rPr>
      </w:pPr>
      <w:r>
        <w:rPr>
          <w:i/>
        </w:rPr>
        <w:t>Proposed new wording:</w:t>
      </w:r>
    </w:p>
    <w:p w:rsidR="00000811" w:rsidRDefault="00000811" w:rsidP="001127ED">
      <w:pPr>
        <w:rPr>
          <w:i/>
        </w:rPr>
      </w:pPr>
    </w:p>
    <w:p w:rsidR="00000811" w:rsidRPr="00000811" w:rsidRDefault="00000811" w:rsidP="001127ED">
      <w:r>
        <w:rPr>
          <w:i/>
        </w:rPr>
        <w:tab/>
      </w:r>
      <w:r w:rsidRPr="00802F7B">
        <w:rPr>
          <w:noProof/>
        </w:rPr>
        <w:t xml:space="preserve">To be observed </w:t>
      </w:r>
      <w:r w:rsidRPr="00000811">
        <w:rPr>
          <w:noProof/>
          <w:highlight w:val="lightGray"/>
        </w:rPr>
        <w:t>just before maturity.</w:t>
      </w:r>
    </w:p>
    <w:p w:rsidR="00000811" w:rsidRPr="005D5B81" w:rsidRDefault="00000811" w:rsidP="001127ED">
      <w:pPr>
        <w:rPr>
          <w:i/>
        </w:rPr>
      </w:pPr>
    </w:p>
    <w:p w:rsidR="0017743B" w:rsidRPr="001127ED" w:rsidRDefault="005354F0" w:rsidP="001127ED">
      <w:pPr>
        <w:rPr>
          <w:snapToGrid w:val="0"/>
          <w:u w:val="single"/>
        </w:rPr>
      </w:pPr>
      <w:r>
        <w:br w:type="page"/>
      </w:r>
      <w:r w:rsidR="005A0EC5" w:rsidRPr="001127ED">
        <w:rPr>
          <w:snapToGrid w:val="0"/>
          <w:u w:val="single"/>
        </w:rPr>
        <w:lastRenderedPageBreak/>
        <w:t>Chapter 9 “Literature”</w:t>
      </w:r>
    </w:p>
    <w:p w:rsidR="005A0EC5" w:rsidRDefault="005A0EC5" w:rsidP="005A0EC5">
      <w:pPr>
        <w:rPr>
          <w:snapToGrid w:val="0"/>
        </w:rPr>
      </w:pPr>
    </w:p>
    <w:p w:rsidR="005A0EC5" w:rsidRDefault="005A0EC5" w:rsidP="005A0EC5">
      <w:pPr>
        <w:rPr>
          <w:snapToGrid w:val="0"/>
        </w:rPr>
      </w:pPr>
      <w:r>
        <w:rPr>
          <w:snapToGrid w:val="0"/>
        </w:rPr>
        <w:t>To add following literature references:</w:t>
      </w:r>
    </w:p>
    <w:p w:rsidR="005A0EC5" w:rsidRDefault="005A0EC5" w:rsidP="005A0EC5">
      <w:pPr>
        <w:rPr>
          <w:snapToGrid w:val="0"/>
        </w:rPr>
      </w:pPr>
    </w:p>
    <w:p w:rsidR="005A0EC5" w:rsidRPr="0092116A" w:rsidRDefault="005A0EC5" w:rsidP="005A0EC5">
      <w:pPr>
        <w:pStyle w:val="Normaltg"/>
        <w:rPr>
          <w:rFonts w:cs="Arial"/>
          <w:noProof/>
          <w:szCs w:val="20"/>
        </w:rPr>
      </w:pPr>
      <w:r w:rsidRPr="005A0EC5">
        <w:rPr>
          <w:rFonts w:cs="Arial"/>
          <w:noProof/>
          <w:szCs w:val="20"/>
        </w:rPr>
        <w:t>Chaparro J.X., Werner D.J., Whetten R.W. and D.M. O'Malley, 1995</w:t>
      </w:r>
      <w:r w:rsidRPr="005A0EC5">
        <w:rPr>
          <w:rFonts w:cs="Arial"/>
          <w:b/>
          <w:bCs/>
          <w:noProof/>
          <w:szCs w:val="20"/>
        </w:rPr>
        <w:t xml:space="preserve">. </w:t>
      </w:r>
      <w:r w:rsidRPr="0092116A">
        <w:rPr>
          <w:rFonts w:cs="Arial"/>
          <w:noProof/>
          <w:szCs w:val="20"/>
        </w:rPr>
        <w:t>Inheritance, genetic interaction and biochemical characterization of anthocyanin phenotypes in peach. J. Hered., 86: 32-38.</w:t>
      </w:r>
    </w:p>
    <w:p w:rsidR="005A0EC5" w:rsidRDefault="005A0EC5" w:rsidP="005A0EC5">
      <w:pPr>
        <w:rPr>
          <w:snapToGrid w:val="0"/>
        </w:rPr>
      </w:pPr>
    </w:p>
    <w:p w:rsidR="005A0EC5" w:rsidRPr="005A0EC5" w:rsidRDefault="005A0EC5" w:rsidP="005A0EC5">
      <w:pPr>
        <w:pStyle w:val="Normaltg"/>
        <w:rPr>
          <w:rFonts w:cs="Arial"/>
          <w:noProof/>
          <w:szCs w:val="20"/>
        </w:rPr>
      </w:pPr>
      <w:r w:rsidRPr="0092116A">
        <w:rPr>
          <w:rFonts w:cs="Arial"/>
          <w:noProof/>
          <w:szCs w:val="20"/>
        </w:rPr>
        <w:t>Hu D. and R.</w:t>
      </w:r>
      <w:r>
        <w:rPr>
          <w:rFonts w:cs="Arial"/>
          <w:noProof/>
          <w:szCs w:val="20"/>
        </w:rPr>
        <w:t xml:space="preserve"> Scorza, 2009: </w:t>
      </w:r>
      <w:r w:rsidRPr="0092116A">
        <w:rPr>
          <w:rFonts w:cs="Arial"/>
          <w:noProof/>
          <w:szCs w:val="20"/>
        </w:rPr>
        <w:t xml:space="preserve">Analysis of the ‘A72’ peach tree Growth Habit and its inheritance in progeny obtained from crosses of ‘A72’ with columnar peach trees. </w:t>
      </w:r>
      <w:r w:rsidRPr="005A0EC5">
        <w:rPr>
          <w:rFonts w:cs="Arial"/>
          <w:noProof/>
          <w:szCs w:val="20"/>
        </w:rPr>
        <w:t>J. Amer. Sc. Hort. Sci. 134(2):236-243.</w:t>
      </w:r>
    </w:p>
    <w:p w:rsidR="005A0EC5" w:rsidRDefault="005A0EC5" w:rsidP="005A0EC5">
      <w:pPr>
        <w:rPr>
          <w:snapToGrid w:val="0"/>
        </w:rPr>
      </w:pPr>
    </w:p>
    <w:p w:rsidR="005A0EC5" w:rsidRPr="0092116A" w:rsidRDefault="005A0EC5" w:rsidP="005A0EC5">
      <w:pPr>
        <w:pStyle w:val="Normaltg"/>
        <w:rPr>
          <w:rFonts w:cs="Arial"/>
          <w:noProof/>
          <w:szCs w:val="20"/>
        </w:rPr>
      </w:pPr>
      <w:r w:rsidRPr="005A0EC5">
        <w:rPr>
          <w:rFonts w:cs="Arial"/>
          <w:noProof/>
          <w:szCs w:val="20"/>
        </w:rPr>
        <w:t xml:space="preserve">Layne D.R. and D. Bassi, 2008. </w:t>
      </w:r>
      <w:r w:rsidRPr="0092116A">
        <w:rPr>
          <w:rFonts w:cs="Arial"/>
          <w:noProof/>
          <w:szCs w:val="20"/>
        </w:rPr>
        <w:t xml:space="preserve">The peach : Botany, production and uses. Ed. By </w:t>
      </w:r>
      <w:hyperlink r:id="rId33" w:history="1">
        <w:r w:rsidRPr="0092116A">
          <w:rPr>
            <w:rFonts w:cs="Arial"/>
            <w:noProof/>
            <w:szCs w:val="20"/>
          </w:rPr>
          <w:t>Desmond R. Layne</w:t>
        </w:r>
      </w:hyperlink>
      <w:r w:rsidRPr="0092116A">
        <w:rPr>
          <w:rFonts w:cs="Arial"/>
          <w:noProof/>
          <w:szCs w:val="20"/>
        </w:rPr>
        <w:t xml:space="preserve"> and </w:t>
      </w:r>
      <w:hyperlink r:id="rId34" w:history="1">
        <w:r w:rsidRPr="0092116A">
          <w:rPr>
            <w:rFonts w:cs="Arial"/>
            <w:noProof/>
            <w:szCs w:val="20"/>
          </w:rPr>
          <w:t>Daniele Bassi</w:t>
        </w:r>
      </w:hyperlink>
      <w:r w:rsidRPr="0092116A">
        <w:rPr>
          <w:rFonts w:cs="Arial"/>
          <w:noProof/>
          <w:szCs w:val="20"/>
        </w:rPr>
        <w:t>. ISBN 978 1 84593 386 9. CABI, 30 nov. 2008 - 615 pages.</w:t>
      </w:r>
    </w:p>
    <w:p w:rsidR="005A0EC5" w:rsidRDefault="005A0EC5" w:rsidP="005A0EC5">
      <w:pPr>
        <w:rPr>
          <w:snapToGrid w:val="0"/>
        </w:rPr>
      </w:pPr>
    </w:p>
    <w:p w:rsidR="005A0EC5" w:rsidRPr="005A0EC5" w:rsidRDefault="005A0EC5" w:rsidP="005A0EC5">
      <w:pPr>
        <w:rPr>
          <w:snapToGrid w:val="0"/>
        </w:rPr>
      </w:pPr>
      <w:r w:rsidRPr="005A0EC5">
        <w:rPr>
          <w:snapToGrid w:val="0"/>
          <w:lang w:val="fr-FR"/>
        </w:rPr>
        <w:t xml:space="preserve">Monet R., </w:t>
      </w:r>
      <w:proofErr w:type="spellStart"/>
      <w:r w:rsidRPr="005A0EC5">
        <w:rPr>
          <w:snapToGrid w:val="0"/>
          <w:lang w:val="fr-FR"/>
        </w:rPr>
        <w:t>Bastard</w:t>
      </w:r>
      <w:proofErr w:type="spellEnd"/>
      <w:r w:rsidRPr="005A0EC5">
        <w:rPr>
          <w:snapToGrid w:val="0"/>
          <w:lang w:val="fr-FR"/>
        </w:rPr>
        <w:t xml:space="preserve"> Y. en </w:t>
      </w:r>
      <w:proofErr w:type="spellStart"/>
      <w:r w:rsidRPr="005A0EC5">
        <w:rPr>
          <w:snapToGrid w:val="0"/>
          <w:lang w:val="fr-FR"/>
        </w:rPr>
        <w:t>Gibault</w:t>
      </w:r>
      <w:proofErr w:type="spellEnd"/>
      <w:r w:rsidRPr="005A0EC5">
        <w:rPr>
          <w:snapToGrid w:val="0"/>
          <w:lang w:val="fr-FR"/>
        </w:rPr>
        <w:t xml:space="preserve"> B., 1988. Etude génétique du caractère « port pleureur » chez le pêcher. </w:t>
      </w:r>
      <w:proofErr w:type="spellStart"/>
      <w:r w:rsidR="00736C3F">
        <w:rPr>
          <w:snapToGrid w:val="0"/>
        </w:rPr>
        <w:t>Agronomie</w:t>
      </w:r>
      <w:proofErr w:type="spellEnd"/>
      <w:r w:rsidR="00736C3F">
        <w:rPr>
          <w:snapToGrid w:val="0"/>
        </w:rPr>
        <w:t>, 8(2)</w:t>
      </w:r>
      <w:r w:rsidRPr="005A0EC5">
        <w:rPr>
          <w:snapToGrid w:val="0"/>
        </w:rPr>
        <w:t>: 127-132.</w:t>
      </w:r>
    </w:p>
    <w:p w:rsidR="005A0EC5" w:rsidRPr="005A0EC5" w:rsidRDefault="005A0EC5" w:rsidP="005A0EC5">
      <w:pPr>
        <w:rPr>
          <w:snapToGrid w:val="0"/>
        </w:rPr>
      </w:pPr>
    </w:p>
    <w:p w:rsidR="005A0EC5" w:rsidRPr="005A0EC5" w:rsidRDefault="005A0EC5" w:rsidP="005A0EC5">
      <w:pPr>
        <w:rPr>
          <w:snapToGrid w:val="0"/>
        </w:rPr>
      </w:pPr>
      <w:proofErr w:type="gramStart"/>
      <w:r w:rsidRPr="005A0EC5">
        <w:rPr>
          <w:snapToGrid w:val="0"/>
        </w:rPr>
        <w:t xml:space="preserve">Monet R. </w:t>
      </w:r>
      <w:proofErr w:type="spellStart"/>
      <w:r w:rsidRPr="005A0EC5">
        <w:rPr>
          <w:snapToGrid w:val="0"/>
        </w:rPr>
        <w:t>Guye</w:t>
      </w:r>
      <w:proofErr w:type="spellEnd"/>
      <w:r w:rsidRPr="005A0EC5">
        <w:rPr>
          <w:snapToGrid w:val="0"/>
        </w:rPr>
        <w:t xml:space="preserve"> A. and N. </w:t>
      </w:r>
      <w:proofErr w:type="spellStart"/>
      <w:r w:rsidRPr="005A0EC5">
        <w:rPr>
          <w:snapToGrid w:val="0"/>
        </w:rPr>
        <w:t>Dachary</w:t>
      </w:r>
      <w:proofErr w:type="spellEnd"/>
      <w:r w:rsidRPr="005A0EC5">
        <w:rPr>
          <w:snapToGrid w:val="0"/>
        </w:rPr>
        <w:t>, 1996.</w:t>
      </w:r>
      <w:proofErr w:type="gramEnd"/>
      <w:r w:rsidRPr="005A0EC5">
        <w:rPr>
          <w:snapToGrid w:val="0"/>
        </w:rPr>
        <w:t xml:space="preserve"> Peach </w:t>
      </w:r>
      <w:proofErr w:type="spellStart"/>
      <w:r w:rsidRPr="005A0EC5">
        <w:rPr>
          <w:snapToGrid w:val="0"/>
        </w:rPr>
        <w:t>Mendelian</w:t>
      </w:r>
      <w:proofErr w:type="spellEnd"/>
      <w:r w:rsidRPr="005A0EC5">
        <w:rPr>
          <w:snapToGrid w:val="0"/>
        </w:rPr>
        <w:t xml:space="preserve"> genetics: a short review and new results. </w:t>
      </w:r>
      <w:proofErr w:type="spellStart"/>
      <w:r w:rsidRPr="005A0EC5">
        <w:rPr>
          <w:snapToGrid w:val="0"/>
        </w:rPr>
        <w:t>Agronomie</w:t>
      </w:r>
      <w:proofErr w:type="spellEnd"/>
      <w:r w:rsidRPr="005A0EC5">
        <w:rPr>
          <w:snapToGrid w:val="0"/>
        </w:rPr>
        <w:t>, 16: 321-329.</w:t>
      </w:r>
    </w:p>
    <w:p w:rsidR="005A0EC5" w:rsidRDefault="005A0EC5" w:rsidP="005A0EC5">
      <w:pPr>
        <w:rPr>
          <w:snapToGrid w:val="0"/>
        </w:rPr>
      </w:pPr>
    </w:p>
    <w:p w:rsidR="005A0EC5" w:rsidRPr="0092116A" w:rsidRDefault="005A0EC5" w:rsidP="005A0EC5">
      <w:pPr>
        <w:pStyle w:val="Normaltg"/>
        <w:rPr>
          <w:rFonts w:cs="Arial"/>
          <w:noProof/>
          <w:szCs w:val="20"/>
        </w:rPr>
      </w:pPr>
      <w:r w:rsidRPr="005A0EC5">
        <w:rPr>
          <w:rFonts w:cs="Arial"/>
          <w:noProof/>
          <w:szCs w:val="20"/>
        </w:rPr>
        <w:t xml:space="preserve">Sajer O., Scorza R., Dardick C., Zhenbentyayeva T., 2012. </w:t>
      </w:r>
      <w:r w:rsidRPr="0092116A">
        <w:rPr>
          <w:rFonts w:cs="Arial"/>
          <w:noProof/>
          <w:szCs w:val="20"/>
        </w:rPr>
        <w:t>Development of sequence-tagged site markers linked to the pillar growth type in peach (Prunus persica). Abbott A.G. and R. Horn, Plant Breeding, doi:10.1111/j.1439-0523.2011.01912.x</w:t>
      </w:r>
    </w:p>
    <w:p w:rsidR="005A0EC5" w:rsidRPr="0092116A" w:rsidRDefault="005A0EC5" w:rsidP="005A0EC5">
      <w:pPr>
        <w:pStyle w:val="Normaltg"/>
        <w:rPr>
          <w:rFonts w:cs="Arial"/>
          <w:noProof/>
          <w:szCs w:val="20"/>
        </w:rPr>
      </w:pPr>
    </w:p>
    <w:p w:rsidR="005A0EC5" w:rsidRPr="0092116A" w:rsidRDefault="005A0EC5" w:rsidP="005A0EC5">
      <w:pPr>
        <w:pStyle w:val="Normaltg"/>
        <w:rPr>
          <w:rFonts w:cs="Arial"/>
          <w:noProof/>
          <w:szCs w:val="20"/>
        </w:rPr>
      </w:pPr>
      <w:r w:rsidRPr="0092116A">
        <w:rPr>
          <w:rFonts w:cs="Arial"/>
          <w:noProof/>
          <w:szCs w:val="20"/>
        </w:rPr>
        <w:t>Scorza R., Lightner G.W. and A. Liverani, 1989. The pillar peach tree and growth habit analysis of compact x pillar progeny. J. Am. Soc. Hortic. Sci., 114: 991-995.</w:t>
      </w:r>
    </w:p>
    <w:p w:rsidR="005A0EC5" w:rsidRDefault="005A0EC5" w:rsidP="005A0EC5">
      <w:pPr>
        <w:pStyle w:val="Normaltg"/>
        <w:rPr>
          <w:rFonts w:cs="Arial"/>
          <w:noProof/>
          <w:szCs w:val="20"/>
        </w:rPr>
      </w:pPr>
    </w:p>
    <w:p w:rsidR="00736C3F" w:rsidRPr="00736C3F" w:rsidRDefault="00736C3F" w:rsidP="00736C3F">
      <w:pPr>
        <w:rPr>
          <w:noProof/>
          <w:szCs w:val="24"/>
          <w:highlight w:val="yellow"/>
        </w:rPr>
      </w:pPr>
      <w:r w:rsidRPr="00736C3F">
        <w:rPr>
          <w:noProof/>
          <w:szCs w:val="24"/>
          <w:highlight w:val="yellow"/>
        </w:rPr>
        <w:t>Takashi Haji, Hideaki Yaegaki, Masami Yamaguchi Department of Breeding, National Institute of Fruit Science: Changes in Ethylene Production and Flesh Firmness of Melting, Nonmelting and Stony hard in Peaches after Harvest: J. Japan. Soc. Hort. Sci 70(4): 458-459 2001.</w:t>
      </w:r>
    </w:p>
    <w:p w:rsidR="00736C3F" w:rsidRPr="00736C3F" w:rsidRDefault="00736C3F" w:rsidP="00736C3F">
      <w:pPr>
        <w:rPr>
          <w:noProof/>
          <w:szCs w:val="24"/>
          <w:highlight w:val="yellow"/>
        </w:rPr>
      </w:pPr>
    </w:p>
    <w:p w:rsidR="00736C3F" w:rsidRPr="00787F2E" w:rsidRDefault="00736C3F" w:rsidP="00736C3F">
      <w:pPr>
        <w:pStyle w:val="Normaltg"/>
        <w:rPr>
          <w:noProof/>
        </w:rPr>
      </w:pPr>
      <w:r w:rsidRPr="00736C3F">
        <w:rPr>
          <w:noProof/>
          <w:highlight w:val="yellow"/>
        </w:rPr>
        <w:t>Takashi Haji, Hideaki Yaegaki, Masami Yamaguchi Department of Breeding, National Institute of Fruit Science: Inheritance and expression of fruit texture melting, non-melting and stony hard in peach. Scientia Horticulture 105 (2005) 241-248.</w:t>
      </w:r>
    </w:p>
    <w:p w:rsidR="00736C3F" w:rsidRPr="0092116A" w:rsidRDefault="00736C3F" w:rsidP="005A0EC5">
      <w:pPr>
        <w:pStyle w:val="Normaltg"/>
        <w:rPr>
          <w:rFonts w:cs="Arial"/>
          <w:noProof/>
          <w:szCs w:val="20"/>
        </w:rPr>
      </w:pPr>
    </w:p>
    <w:p w:rsidR="005A0EC5" w:rsidRPr="005A0EC5" w:rsidRDefault="005A0EC5" w:rsidP="005A0EC5">
      <w:pPr>
        <w:pStyle w:val="Normaltg"/>
        <w:rPr>
          <w:rFonts w:cs="Arial"/>
          <w:noProof/>
          <w:szCs w:val="20"/>
        </w:rPr>
      </w:pPr>
      <w:r w:rsidRPr="0092116A">
        <w:rPr>
          <w:rFonts w:cs="Arial"/>
          <w:noProof/>
          <w:szCs w:val="20"/>
        </w:rPr>
        <w:t xml:space="preserve">Werner R.W. Creller M.A. and J.X. Chaparro, 2005. Inheritance of the blood-flesh trait in peach. </w:t>
      </w:r>
      <w:r w:rsidRPr="005A0EC5">
        <w:rPr>
          <w:rFonts w:cs="Arial"/>
          <w:noProof/>
          <w:szCs w:val="20"/>
        </w:rPr>
        <w:t>Hortscience, 33(7): 1243-1246.</w:t>
      </w:r>
    </w:p>
    <w:p w:rsidR="005A0EC5" w:rsidRPr="0092116A" w:rsidRDefault="005A0EC5" w:rsidP="005A0EC5">
      <w:pPr>
        <w:pStyle w:val="Normaltg"/>
        <w:rPr>
          <w:rFonts w:cs="Arial"/>
          <w:noProof/>
          <w:szCs w:val="20"/>
        </w:rPr>
      </w:pPr>
    </w:p>
    <w:p w:rsidR="005A0EC5" w:rsidRPr="0092116A" w:rsidRDefault="005A0EC5" w:rsidP="005A0EC5">
      <w:pPr>
        <w:pStyle w:val="Normaltg"/>
        <w:jc w:val="left"/>
        <w:rPr>
          <w:rFonts w:cs="Arial"/>
          <w:szCs w:val="20"/>
        </w:rPr>
      </w:pPr>
      <w:r w:rsidRPr="0092116A">
        <w:rPr>
          <w:rFonts w:cs="Arial"/>
          <w:noProof/>
          <w:szCs w:val="20"/>
        </w:rPr>
        <w:t xml:space="preserve">Werner R.W. and Chaparro J.X., 2005. Genetic interactions between pillar and weeping peach genotypes. </w:t>
      </w:r>
      <w:r w:rsidRPr="0092116A">
        <w:rPr>
          <w:rFonts w:cs="Arial"/>
          <w:noProof/>
          <w:szCs w:val="20"/>
          <w:lang w:val="es-AR"/>
        </w:rPr>
        <w:t>Hortscience 40(1): 18-20.</w:t>
      </w:r>
    </w:p>
    <w:p w:rsidR="005A0EC5" w:rsidRPr="001127ED" w:rsidRDefault="004B4043" w:rsidP="005A0EC5">
      <w:pPr>
        <w:rPr>
          <w:snapToGrid w:val="0"/>
          <w:u w:val="single"/>
        </w:rPr>
      </w:pPr>
      <w:r>
        <w:rPr>
          <w:snapToGrid w:val="0"/>
        </w:rPr>
        <w:br w:type="page"/>
      </w:r>
      <w:r w:rsidRPr="001127ED">
        <w:rPr>
          <w:snapToGrid w:val="0"/>
          <w:u w:val="single"/>
        </w:rPr>
        <w:lastRenderedPageBreak/>
        <w:t>Chapter 10 “Technical Questionnaire”</w:t>
      </w:r>
    </w:p>
    <w:p w:rsidR="004B4043" w:rsidRDefault="004B4043" w:rsidP="005A0EC5">
      <w:pPr>
        <w:rPr>
          <w:snapToGrid w:val="0"/>
        </w:rPr>
      </w:pPr>
    </w:p>
    <w:p w:rsidR="001127ED" w:rsidRDefault="001127ED" w:rsidP="005A0EC5">
      <w:pPr>
        <w:rPr>
          <w:snapToGrid w:val="0"/>
        </w:rPr>
      </w:pPr>
      <w:r>
        <w:rPr>
          <w:snapToGrid w:val="0"/>
        </w:rPr>
        <w:t>To delete the following characteristics from Chapter</w:t>
      </w:r>
      <w:r w:rsidR="003E5AFE">
        <w:rPr>
          <w:snapToGrid w:val="0"/>
        </w:rPr>
        <w:t xml:space="preserve"> </w:t>
      </w:r>
      <w:r>
        <w:rPr>
          <w:snapToGrid w:val="0"/>
        </w:rPr>
        <w:t>5:</w:t>
      </w:r>
    </w:p>
    <w:p w:rsidR="001127ED" w:rsidRDefault="001127ED" w:rsidP="005A0EC5">
      <w:pPr>
        <w:rPr>
          <w:snapToGrid w:val="0"/>
        </w:rPr>
      </w:pP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Fruit:  flesh type (TQ characteristic), with the following groups:</w:t>
      </w:r>
    </w:p>
    <w:p w:rsidR="00421820" w:rsidRPr="00421820" w:rsidRDefault="00421820" w:rsidP="00421820">
      <w:pPr>
        <w:ind w:left="1134"/>
        <w:rPr>
          <w:snapToGrid w:val="0"/>
        </w:rPr>
      </w:pPr>
      <w:r w:rsidRPr="00421820">
        <w:rPr>
          <w:snapToGrid w:val="0"/>
        </w:rPr>
        <w:t>- melting</w:t>
      </w:r>
    </w:p>
    <w:p w:rsidR="00421820" w:rsidRPr="005354F0" w:rsidRDefault="00421820" w:rsidP="00421820">
      <w:pPr>
        <w:ind w:left="1134"/>
        <w:rPr>
          <w:strike/>
          <w:snapToGrid w:val="0"/>
          <w:highlight w:val="lightGray"/>
        </w:rPr>
      </w:pPr>
      <w:r w:rsidRPr="00421820">
        <w:rPr>
          <w:snapToGrid w:val="0"/>
        </w:rPr>
        <w:t xml:space="preserve">- </w:t>
      </w:r>
      <w:proofErr w:type="gramStart"/>
      <w:r w:rsidRPr="00421820">
        <w:rPr>
          <w:snapToGrid w:val="0"/>
        </w:rPr>
        <w:t>non-melting</w:t>
      </w:r>
      <w:proofErr w:type="gramEnd"/>
      <w:r w:rsidRPr="00421820">
        <w:rPr>
          <w:snapToGrid w:val="0"/>
        </w:rPr>
        <w:t xml:space="preserve"> </w:t>
      </w:r>
      <w:r w:rsidRPr="005354F0">
        <w:rPr>
          <w:strike/>
          <w:snapToGrid w:val="0"/>
          <w:highlight w:val="lightGray"/>
        </w:rPr>
        <w:t>(pavies)</w:t>
      </w:r>
    </w:p>
    <w:p w:rsidR="00421820" w:rsidRPr="008B283E" w:rsidRDefault="00421820" w:rsidP="00421820">
      <w:pPr>
        <w:ind w:left="1134"/>
        <w:rPr>
          <w:snapToGrid w:val="0"/>
        </w:rPr>
      </w:pPr>
      <w:r w:rsidRPr="008B283E">
        <w:rPr>
          <w:snapToGrid w:val="0"/>
        </w:rPr>
        <w:t xml:space="preserve">- </w:t>
      </w:r>
      <w:proofErr w:type="gramStart"/>
      <w:r w:rsidRPr="008B283E">
        <w:rPr>
          <w:snapToGrid w:val="0"/>
        </w:rPr>
        <w:t>stony</w:t>
      </w:r>
      <w:proofErr w:type="gramEnd"/>
      <w:r w:rsidRPr="008B283E">
        <w:rPr>
          <w:snapToGrid w:val="0"/>
        </w:rPr>
        <w:t xml:space="preserve"> hard</w:t>
      </w:r>
    </w:p>
    <w:p w:rsidR="00421820" w:rsidRPr="005354F0" w:rsidRDefault="00421820" w:rsidP="00421820">
      <w:pPr>
        <w:ind w:left="567"/>
        <w:rPr>
          <w:strike/>
          <w:snapToGrid w:val="0"/>
        </w:rPr>
      </w:pPr>
      <w:r w:rsidRPr="005354F0">
        <w:rPr>
          <w:strike/>
          <w:snapToGrid w:val="0"/>
          <w:highlight w:val="lightGray"/>
        </w:rPr>
        <w:t>Stone:  adherence to flesh (characteristic 64)</w:t>
      </w:r>
    </w:p>
    <w:p w:rsidR="001127ED" w:rsidRDefault="001127ED" w:rsidP="005A0EC5">
      <w:pPr>
        <w:rPr>
          <w:snapToGrid w:val="0"/>
        </w:rPr>
      </w:pPr>
    </w:p>
    <w:p w:rsidR="001127ED" w:rsidRDefault="001127ED" w:rsidP="005A0EC5">
      <w:pPr>
        <w:rPr>
          <w:snapToGrid w:val="0"/>
        </w:rPr>
      </w:pPr>
    </w:p>
    <w:p w:rsidR="004B4043" w:rsidRDefault="004B4043" w:rsidP="005A0EC5">
      <w:pPr>
        <w:rPr>
          <w:snapToGrid w:val="0"/>
        </w:rPr>
      </w:pPr>
      <w:r>
        <w:rPr>
          <w:snapToGrid w:val="0"/>
        </w:rPr>
        <w:t>To add the following characteristics to Chapter 5:</w:t>
      </w:r>
    </w:p>
    <w:p w:rsidR="004B4043" w:rsidRDefault="004B4043" w:rsidP="005A0EC5">
      <w:pPr>
        <w:rPr>
          <w:snapToGrid w:val="0"/>
        </w:rPr>
      </w:pP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Tree: size (characteristic 1)</w:t>
      </w: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Flowering shoot: presence of anthocyanin coloration (characteritic 6)</w:t>
      </w: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Anthers: pollen (characteristic 17)</w:t>
      </w: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Ovary: pubescence (characteristic 18)</w:t>
      </w: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Leaf blade: red mid-vein on the lower side (characteristic 28)</w:t>
      </w:r>
    </w:p>
    <w:p w:rsidR="00421820" w:rsidRPr="00421820" w:rsidRDefault="00421820" w:rsidP="00421820">
      <w:pPr>
        <w:ind w:left="567"/>
        <w:rPr>
          <w:snapToGrid w:val="0"/>
        </w:rPr>
      </w:pPr>
      <w:r w:rsidRPr="00421820">
        <w:rPr>
          <w:snapToGrid w:val="0"/>
        </w:rPr>
        <w:t>Petiole: nectaries (characteristic 30)</w:t>
      </w:r>
    </w:p>
    <w:p w:rsidR="00421820" w:rsidRPr="00421820" w:rsidRDefault="008B283E" w:rsidP="00421820">
      <w:pPr>
        <w:ind w:left="567"/>
        <w:rPr>
          <w:snapToGrid w:val="0"/>
        </w:rPr>
      </w:pPr>
      <w:r>
        <w:rPr>
          <w:snapToGrid w:val="0"/>
        </w:rPr>
        <w:t>Fruit: shape (in ventral view)</w:t>
      </w:r>
      <w:r w:rsidR="00421820" w:rsidRPr="00421820">
        <w:rPr>
          <w:snapToGrid w:val="0"/>
        </w:rPr>
        <w:t xml:space="preserve"> (characteristic 33)</w:t>
      </w:r>
    </w:p>
    <w:p w:rsidR="004B4043" w:rsidRDefault="004B4043" w:rsidP="005A0EC5">
      <w:pPr>
        <w:rPr>
          <w:snapToGrid w:val="0"/>
        </w:rPr>
      </w:pPr>
    </w:p>
    <w:p w:rsidR="001A32A7" w:rsidRDefault="001A32A7" w:rsidP="005A0EC5">
      <w:pPr>
        <w:rPr>
          <w:snapToGrid w:val="0"/>
        </w:rPr>
      </w:pPr>
    </w:p>
    <w:p w:rsidR="001A32A7" w:rsidRDefault="001A32A7" w:rsidP="005A0EC5">
      <w:pPr>
        <w:rPr>
          <w:snapToGrid w:val="0"/>
        </w:rPr>
      </w:pPr>
    </w:p>
    <w:p w:rsidR="001A32A7" w:rsidRPr="0017743B" w:rsidRDefault="001A32A7" w:rsidP="001A32A7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1A32A7" w:rsidRPr="0017743B" w:rsidSect="00976B28">
      <w:headerReference w:type="default" r:id="rId35"/>
      <w:pgSz w:w="11907" w:h="16840" w:code="9"/>
      <w:pgMar w:top="510" w:right="1134" w:bottom="113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18" w:rsidRDefault="00622618" w:rsidP="006655D3">
      <w:r>
        <w:separator/>
      </w:r>
    </w:p>
    <w:p w:rsidR="00622618" w:rsidRDefault="00622618" w:rsidP="006655D3"/>
    <w:p w:rsidR="00622618" w:rsidRDefault="00622618" w:rsidP="006655D3"/>
  </w:endnote>
  <w:endnote w:type="continuationSeparator" w:id="0">
    <w:p w:rsidR="00622618" w:rsidRDefault="00622618" w:rsidP="006655D3">
      <w:r>
        <w:separator/>
      </w:r>
    </w:p>
    <w:p w:rsidR="00622618" w:rsidRPr="00813781" w:rsidRDefault="00622618">
      <w:pPr>
        <w:pStyle w:val="Footer"/>
        <w:spacing w:after="60"/>
        <w:rPr>
          <w:sz w:val="18"/>
          <w:lang w:val="fr-CH"/>
        </w:rPr>
      </w:pPr>
      <w:r w:rsidRPr="00813781">
        <w:rPr>
          <w:sz w:val="18"/>
          <w:lang w:val="fr-CH"/>
        </w:rPr>
        <w:t>[Suite de la note de la page précédente]</w:t>
      </w:r>
    </w:p>
    <w:p w:rsidR="00622618" w:rsidRPr="00813781" w:rsidRDefault="00622618" w:rsidP="006655D3">
      <w:pPr>
        <w:rPr>
          <w:lang w:val="fr-CH"/>
        </w:rPr>
      </w:pPr>
    </w:p>
    <w:p w:rsidR="00622618" w:rsidRPr="00813781" w:rsidRDefault="00622618" w:rsidP="006655D3">
      <w:pPr>
        <w:rPr>
          <w:lang w:val="fr-CH"/>
        </w:rPr>
      </w:pPr>
    </w:p>
  </w:endnote>
  <w:endnote w:type="continuationNotice" w:id="1">
    <w:p w:rsidR="00622618" w:rsidRPr="00813781" w:rsidRDefault="00622618" w:rsidP="006655D3">
      <w:pPr>
        <w:rPr>
          <w:lang w:val="fr-CH"/>
        </w:rPr>
      </w:pPr>
      <w:r w:rsidRPr="00813781">
        <w:rPr>
          <w:lang w:val="fr-CH"/>
        </w:rPr>
        <w:t>[Suite de la note page suivante]</w:t>
      </w:r>
    </w:p>
    <w:p w:rsidR="00622618" w:rsidRPr="00813781" w:rsidRDefault="00622618" w:rsidP="006655D3">
      <w:pPr>
        <w:rPr>
          <w:lang w:val="fr-CH"/>
        </w:rPr>
      </w:pPr>
    </w:p>
    <w:p w:rsidR="00622618" w:rsidRPr="00813781" w:rsidRDefault="0062261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18" w:rsidRDefault="00622618" w:rsidP="006655D3">
      <w:r>
        <w:separator/>
      </w:r>
    </w:p>
  </w:footnote>
  <w:footnote w:type="continuationSeparator" w:id="0">
    <w:p w:rsidR="00622618" w:rsidRDefault="00622618" w:rsidP="006655D3">
      <w:r>
        <w:separator/>
      </w:r>
    </w:p>
    <w:p w:rsidR="00622618" w:rsidRPr="00813781" w:rsidRDefault="00622618">
      <w:pPr>
        <w:pStyle w:val="Footer"/>
        <w:spacing w:after="60"/>
        <w:rPr>
          <w:sz w:val="18"/>
          <w:lang w:val="fr-CH"/>
        </w:rPr>
      </w:pPr>
      <w:r w:rsidRPr="00813781">
        <w:rPr>
          <w:sz w:val="18"/>
          <w:lang w:val="fr-CH"/>
        </w:rPr>
        <w:t>[Suite de la note de la page précédente]</w:t>
      </w:r>
    </w:p>
    <w:p w:rsidR="00622618" w:rsidRPr="00813781" w:rsidRDefault="00622618" w:rsidP="006655D3">
      <w:pPr>
        <w:rPr>
          <w:lang w:val="fr-CH"/>
        </w:rPr>
      </w:pPr>
    </w:p>
    <w:p w:rsidR="00622618" w:rsidRPr="00813781" w:rsidRDefault="00622618" w:rsidP="006655D3">
      <w:pPr>
        <w:rPr>
          <w:lang w:val="fr-CH"/>
        </w:rPr>
      </w:pPr>
    </w:p>
    <w:p w:rsidR="00622618" w:rsidRPr="00813781" w:rsidRDefault="00622618" w:rsidP="006655D3">
      <w:pPr>
        <w:rPr>
          <w:lang w:val="fr-CH"/>
        </w:rPr>
      </w:pPr>
    </w:p>
  </w:footnote>
  <w:footnote w:type="continuationNotice" w:id="1">
    <w:p w:rsidR="00622618" w:rsidRPr="00813781" w:rsidRDefault="00622618" w:rsidP="006655D3">
      <w:pPr>
        <w:rPr>
          <w:lang w:val="fr-CH"/>
        </w:rPr>
      </w:pPr>
      <w:r w:rsidRPr="00813781">
        <w:rPr>
          <w:lang w:val="fr-CH"/>
        </w:rPr>
        <w:t>[Suite de la note page suivante]</w:t>
      </w:r>
    </w:p>
    <w:p w:rsidR="00622618" w:rsidRPr="00813781" w:rsidRDefault="00622618" w:rsidP="006655D3">
      <w:pPr>
        <w:rPr>
          <w:lang w:val="fr-CH"/>
        </w:rPr>
      </w:pPr>
    </w:p>
    <w:p w:rsidR="00622618" w:rsidRPr="00813781" w:rsidRDefault="00622618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DC" w:rsidRDefault="003E55DC" w:rsidP="00272591">
    <w:pPr>
      <w:pStyle w:val="Header"/>
      <w:rPr>
        <w:lang w:val="fr-CH"/>
      </w:rPr>
    </w:pPr>
    <w:r>
      <w:rPr>
        <w:lang w:val="fr-CH"/>
      </w:rPr>
      <w:t>TWF/44/</w:t>
    </w:r>
    <w:r w:rsidR="001A1DF4">
      <w:rPr>
        <w:lang w:val="fr-CH"/>
      </w:rPr>
      <w:t>29</w:t>
    </w:r>
  </w:p>
  <w:p w:rsidR="003E55DC" w:rsidRDefault="003E55DC">
    <w:pPr>
      <w:pStyle w:val="Header"/>
      <w:rPr>
        <w:rStyle w:val="PageNumber"/>
      </w:rPr>
    </w:pPr>
    <w:proofErr w:type="gramStart"/>
    <w:r>
      <w:rPr>
        <w:lang w:val="fr-CH"/>
      </w:rPr>
      <w:t>page</w:t>
    </w:r>
    <w:proofErr w:type="gramEnd"/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7487">
      <w:rPr>
        <w:rStyle w:val="PageNumber"/>
        <w:noProof/>
      </w:rPr>
      <w:t>23</w:t>
    </w:r>
    <w:r>
      <w:rPr>
        <w:rStyle w:val="PageNumber"/>
      </w:rPr>
      <w:fldChar w:fldCharType="end"/>
    </w:r>
  </w:p>
  <w:p w:rsidR="003E55DC" w:rsidRPr="00E47DB5" w:rsidRDefault="003E55DC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0811"/>
    <w:rsid w:val="00000BD7"/>
    <w:rsid w:val="00001385"/>
    <w:rsid w:val="000075F8"/>
    <w:rsid w:val="00010CF3"/>
    <w:rsid w:val="00011E27"/>
    <w:rsid w:val="000148BC"/>
    <w:rsid w:val="00017450"/>
    <w:rsid w:val="00021C04"/>
    <w:rsid w:val="00023C19"/>
    <w:rsid w:val="00024AB8"/>
    <w:rsid w:val="00030854"/>
    <w:rsid w:val="00036028"/>
    <w:rsid w:val="00044642"/>
    <w:rsid w:val="000446B9"/>
    <w:rsid w:val="00047E21"/>
    <w:rsid w:val="000727EA"/>
    <w:rsid w:val="00072F57"/>
    <w:rsid w:val="00085505"/>
    <w:rsid w:val="000A0E8B"/>
    <w:rsid w:val="000A10B0"/>
    <w:rsid w:val="000A37CF"/>
    <w:rsid w:val="000A7ABB"/>
    <w:rsid w:val="000A7F8F"/>
    <w:rsid w:val="000C7021"/>
    <w:rsid w:val="000D6BBC"/>
    <w:rsid w:val="000D7780"/>
    <w:rsid w:val="000E211F"/>
    <w:rsid w:val="000E3D00"/>
    <w:rsid w:val="000F439E"/>
    <w:rsid w:val="000F49A0"/>
    <w:rsid w:val="000F6978"/>
    <w:rsid w:val="001015A6"/>
    <w:rsid w:val="00105929"/>
    <w:rsid w:val="0011229F"/>
    <w:rsid w:val="001127D9"/>
    <w:rsid w:val="001127ED"/>
    <w:rsid w:val="001131D5"/>
    <w:rsid w:val="00121C22"/>
    <w:rsid w:val="00141DB8"/>
    <w:rsid w:val="00170644"/>
    <w:rsid w:val="0017474A"/>
    <w:rsid w:val="001758C6"/>
    <w:rsid w:val="0017743B"/>
    <w:rsid w:val="00182B99"/>
    <w:rsid w:val="00183D5A"/>
    <w:rsid w:val="001938BF"/>
    <w:rsid w:val="00196CD4"/>
    <w:rsid w:val="001A1DF4"/>
    <w:rsid w:val="001A32A7"/>
    <w:rsid w:val="001B445B"/>
    <w:rsid w:val="001C62CB"/>
    <w:rsid w:val="001D13CF"/>
    <w:rsid w:val="001D4A5B"/>
    <w:rsid w:val="001D6277"/>
    <w:rsid w:val="001E621F"/>
    <w:rsid w:val="002055E6"/>
    <w:rsid w:val="0021332C"/>
    <w:rsid w:val="00213982"/>
    <w:rsid w:val="00216ED4"/>
    <w:rsid w:val="002235E0"/>
    <w:rsid w:val="00230878"/>
    <w:rsid w:val="00233B6E"/>
    <w:rsid w:val="0024416D"/>
    <w:rsid w:val="002614BE"/>
    <w:rsid w:val="00262EF9"/>
    <w:rsid w:val="002633DB"/>
    <w:rsid w:val="00272591"/>
    <w:rsid w:val="002800A0"/>
    <w:rsid w:val="002801B3"/>
    <w:rsid w:val="00280CA8"/>
    <w:rsid w:val="00281060"/>
    <w:rsid w:val="00283060"/>
    <w:rsid w:val="0028734F"/>
    <w:rsid w:val="00292346"/>
    <w:rsid w:val="002924E0"/>
    <w:rsid w:val="002940E8"/>
    <w:rsid w:val="002A6E50"/>
    <w:rsid w:val="002B0332"/>
    <w:rsid w:val="002C256A"/>
    <w:rsid w:val="002C4DD4"/>
    <w:rsid w:val="002D06B2"/>
    <w:rsid w:val="002E6394"/>
    <w:rsid w:val="00305A7F"/>
    <w:rsid w:val="00312445"/>
    <w:rsid w:val="003152FE"/>
    <w:rsid w:val="00327436"/>
    <w:rsid w:val="00334E60"/>
    <w:rsid w:val="00344BD6"/>
    <w:rsid w:val="003541BD"/>
    <w:rsid w:val="0035528D"/>
    <w:rsid w:val="00361821"/>
    <w:rsid w:val="003634D6"/>
    <w:rsid w:val="003725D2"/>
    <w:rsid w:val="00381E71"/>
    <w:rsid w:val="00391341"/>
    <w:rsid w:val="00391481"/>
    <w:rsid w:val="003A32CE"/>
    <w:rsid w:val="003C4399"/>
    <w:rsid w:val="003C7597"/>
    <w:rsid w:val="003D1D14"/>
    <w:rsid w:val="003D227C"/>
    <w:rsid w:val="003D2B4D"/>
    <w:rsid w:val="003E1D27"/>
    <w:rsid w:val="003E55DC"/>
    <w:rsid w:val="003E5AFE"/>
    <w:rsid w:val="003E6790"/>
    <w:rsid w:val="00421820"/>
    <w:rsid w:val="0043012F"/>
    <w:rsid w:val="0043015D"/>
    <w:rsid w:val="00435012"/>
    <w:rsid w:val="00436320"/>
    <w:rsid w:val="00440E64"/>
    <w:rsid w:val="00444A88"/>
    <w:rsid w:val="004453F8"/>
    <w:rsid w:val="004546EA"/>
    <w:rsid w:val="00472E86"/>
    <w:rsid w:val="00474DA4"/>
    <w:rsid w:val="004805FA"/>
    <w:rsid w:val="00484CDD"/>
    <w:rsid w:val="0048686E"/>
    <w:rsid w:val="004A2519"/>
    <w:rsid w:val="004A258C"/>
    <w:rsid w:val="004B1ACF"/>
    <w:rsid w:val="004B4043"/>
    <w:rsid w:val="004B5EC3"/>
    <w:rsid w:val="004D047D"/>
    <w:rsid w:val="004D4CEA"/>
    <w:rsid w:val="004D5F07"/>
    <w:rsid w:val="004F305A"/>
    <w:rsid w:val="004F5BDB"/>
    <w:rsid w:val="00510E53"/>
    <w:rsid w:val="0051124A"/>
    <w:rsid w:val="00512164"/>
    <w:rsid w:val="0051471C"/>
    <w:rsid w:val="00520297"/>
    <w:rsid w:val="00522817"/>
    <w:rsid w:val="005338F9"/>
    <w:rsid w:val="005354F0"/>
    <w:rsid w:val="00540F74"/>
    <w:rsid w:val="0054281C"/>
    <w:rsid w:val="0055268D"/>
    <w:rsid w:val="005530D0"/>
    <w:rsid w:val="005606D5"/>
    <w:rsid w:val="00576BE4"/>
    <w:rsid w:val="005A0EC5"/>
    <w:rsid w:val="005A400A"/>
    <w:rsid w:val="005A489D"/>
    <w:rsid w:val="005A508C"/>
    <w:rsid w:val="005A6C7B"/>
    <w:rsid w:val="005B2FE4"/>
    <w:rsid w:val="005B5FC5"/>
    <w:rsid w:val="005C48C1"/>
    <w:rsid w:val="005D5B81"/>
    <w:rsid w:val="005D5F1B"/>
    <w:rsid w:val="005D6944"/>
    <w:rsid w:val="00602DC5"/>
    <w:rsid w:val="006035FA"/>
    <w:rsid w:val="00610656"/>
    <w:rsid w:val="00612379"/>
    <w:rsid w:val="0061555F"/>
    <w:rsid w:val="00622618"/>
    <w:rsid w:val="00637310"/>
    <w:rsid w:val="00640439"/>
    <w:rsid w:val="00641200"/>
    <w:rsid w:val="006655D3"/>
    <w:rsid w:val="00681E11"/>
    <w:rsid w:val="00683E86"/>
    <w:rsid w:val="0068587C"/>
    <w:rsid w:val="00687EB4"/>
    <w:rsid w:val="006A2944"/>
    <w:rsid w:val="006B17D2"/>
    <w:rsid w:val="006C224E"/>
    <w:rsid w:val="006D33A3"/>
    <w:rsid w:val="006D6537"/>
    <w:rsid w:val="006D780A"/>
    <w:rsid w:val="00732DEC"/>
    <w:rsid w:val="00735831"/>
    <w:rsid w:val="00735BD5"/>
    <w:rsid w:val="00736C3F"/>
    <w:rsid w:val="00745BD1"/>
    <w:rsid w:val="007556F6"/>
    <w:rsid w:val="00760EEF"/>
    <w:rsid w:val="00767F80"/>
    <w:rsid w:val="00777EE5"/>
    <w:rsid w:val="00784836"/>
    <w:rsid w:val="0079023E"/>
    <w:rsid w:val="007934DA"/>
    <w:rsid w:val="00793822"/>
    <w:rsid w:val="007A2854"/>
    <w:rsid w:val="007B2040"/>
    <w:rsid w:val="007D0B9D"/>
    <w:rsid w:val="007D19B0"/>
    <w:rsid w:val="007D35F1"/>
    <w:rsid w:val="007D58B9"/>
    <w:rsid w:val="007E5081"/>
    <w:rsid w:val="007F0A65"/>
    <w:rsid w:val="007F4799"/>
    <w:rsid w:val="007F498F"/>
    <w:rsid w:val="008038A6"/>
    <w:rsid w:val="0080679D"/>
    <w:rsid w:val="008108B0"/>
    <w:rsid w:val="00811153"/>
    <w:rsid w:val="00811B20"/>
    <w:rsid w:val="00813781"/>
    <w:rsid w:val="008213A7"/>
    <w:rsid w:val="00821A7E"/>
    <w:rsid w:val="0082296E"/>
    <w:rsid w:val="00824099"/>
    <w:rsid w:val="00833997"/>
    <w:rsid w:val="0086670E"/>
    <w:rsid w:val="00867AC1"/>
    <w:rsid w:val="00873E13"/>
    <w:rsid w:val="008862EE"/>
    <w:rsid w:val="0088753A"/>
    <w:rsid w:val="0089657D"/>
    <w:rsid w:val="008A743F"/>
    <w:rsid w:val="008B283E"/>
    <w:rsid w:val="008B5636"/>
    <w:rsid w:val="008C0970"/>
    <w:rsid w:val="008D2CF7"/>
    <w:rsid w:val="008E0873"/>
    <w:rsid w:val="008E4D62"/>
    <w:rsid w:val="00900C26"/>
    <w:rsid w:val="0090197F"/>
    <w:rsid w:val="009028FF"/>
    <w:rsid w:val="00906DDC"/>
    <w:rsid w:val="00934E09"/>
    <w:rsid w:val="00936253"/>
    <w:rsid w:val="00952DD4"/>
    <w:rsid w:val="00953411"/>
    <w:rsid w:val="00953CB8"/>
    <w:rsid w:val="0096410B"/>
    <w:rsid w:val="00970FED"/>
    <w:rsid w:val="00976B28"/>
    <w:rsid w:val="00982B0C"/>
    <w:rsid w:val="00990A43"/>
    <w:rsid w:val="00995CA5"/>
    <w:rsid w:val="00997029"/>
    <w:rsid w:val="009A32B0"/>
    <w:rsid w:val="009B7320"/>
    <w:rsid w:val="009C0E84"/>
    <w:rsid w:val="009D690D"/>
    <w:rsid w:val="009E65B6"/>
    <w:rsid w:val="00A0793C"/>
    <w:rsid w:val="00A154F7"/>
    <w:rsid w:val="00A42AC3"/>
    <w:rsid w:val="00A430CF"/>
    <w:rsid w:val="00A4310C"/>
    <w:rsid w:val="00A4441F"/>
    <w:rsid w:val="00A5200F"/>
    <w:rsid w:val="00A54309"/>
    <w:rsid w:val="00A74546"/>
    <w:rsid w:val="00A81D19"/>
    <w:rsid w:val="00A9047F"/>
    <w:rsid w:val="00A90C83"/>
    <w:rsid w:val="00A928F0"/>
    <w:rsid w:val="00A956A7"/>
    <w:rsid w:val="00AA0AE3"/>
    <w:rsid w:val="00AB2B93"/>
    <w:rsid w:val="00AB7E5B"/>
    <w:rsid w:val="00AE0EF1"/>
    <w:rsid w:val="00AE2937"/>
    <w:rsid w:val="00AE41B7"/>
    <w:rsid w:val="00AF0117"/>
    <w:rsid w:val="00AF055A"/>
    <w:rsid w:val="00B07301"/>
    <w:rsid w:val="00B176BB"/>
    <w:rsid w:val="00B224DE"/>
    <w:rsid w:val="00B44EE6"/>
    <w:rsid w:val="00B46287"/>
    <w:rsid w:val="00B46575"/>
    <w:rsid w:val="00B47D3E"/>
    <w:rsid w:val="00B6607A"/>
    <w:rsid w:val="00B74A83"/>
    <w:rsid w:val="00B84BBD"/>
    <w:rsid w:val="00B92FBC"/>
    <w:rsid w:val="00BA43FB"/>
    <w:rsid w:val="00BA4A36"/>
    <w:rsid w:val="00BC127D"/>
    <w:rsid w:val="00BC1FE6"/>
    <w:rsid w:val="00BD35A1"/>
    <w:rsid w:val="00C061B6"/>
    <w:rsid w:val="00C069A1"/>
    <w:rsid w:val="00C17B0A"/>
    <w:rsid w:val="00C2446C"/>
    <w:rsid w:val="00C36AE5"/>
    <w:rsid w:val="00C41F17"/>
    <w:rsid w:val="00C5280D"/>
    <w:rsid w:val="00C530E1"/>
    <w:rsid w:val="00C5791C"/>
    <w:rsid w:val="00C63428"/>
    <w:rsid w:val="00C66290"/>
    <w:rsid w:val="00C72B7A"/>
    <w:rsid w:val="00C973F2"/>
    <w:rsid w:val="00CA774A"/>
    <w:rsid w:val="00CB3854"/>
    <w:rsid w:val="00CC11B0"/>
    <w:rsid w:val="00CC34CE"/>
    <w:rsid w:val="00CD6240"/>
    <w:rsid w:val="00CD786D"/>
    <w:rsid w:val="00CD7C21"/>
    <w:rsid w:val="00CF4E86"/>
    <w:rsid w:val="00CF7E36"/>
    <w:rsid w:val="00D001F8"/>
    <w:rsid w:val="00D029EF"/>
    <w:rsid w:val="00D03357"/>
    <w:rsid w:val="00D07EC6"/>
    <w:rsid w:val="00D155AC"/>
    <w:rsid w:val="00D17B48"/>
    <w:rsid w:val="00D21728"/>
    <w:rsid w:val="00D2446D"/>
    <w:rsid w:val="00D3708D"/>
    <w:rsid w:val="00D40426"/>
    <w:rsid w:val="00D57086"/>
    <w:rsid w:val="00D57C96"/>
    <w:rsid w:val="00D76C5C"/>
    <w:rsid w:val="00D91203"/>
    <w:rsid w:val="00D95174"/>
    <w:rsid w:val="00DA6F36"/>
    <w:rsid w:val="00DB0E0C"/>
    <w:rsid w:val="00DB57C6"/>
    <w:rsid w:val="00DB596E"/>
    <w:rsid w:val="00DC00EA"/>
    <w:rsid w:val="00DC22A9"/>
    <w:rsid w:val="00DC33DF"/>
    <w:rsid w:val="00DD2FB9"/>
    <w:rsid w:val="00DD3F4E"/>
    <w:rsid w:val="00DD522F"/>
    <w:rsid w:val="00DF337D"/>
    <w:rsid w:val="00E033E0"/>
    <w:rsid w:val="00E035FA"/>
    <w:rsid w:val="00E07AE2"/>
    <w:rsid w:val="00E171C9"/>
    <w:rsid w:val="00E27487"/>
    <w:rsid w:val="00E32F7E"/>
    <w:rsid w:val="00E47DB5"/>
    <w:rsid w:val="00E509B9"/>
    <w:rsid w:val="00E51FB8"/>
    <w:rsid w:val="00E63A95"/>
    <w:rsid w:val="00E72D49"/>
    <w:rsid w:val="00E7593C"/>
    <w:rsid w:val="00E759DD"/>
    <w:rsid w:val="00E7678A"/>
    <w:rsid w:val="00E86846"/>
    <w:rsid w:val="00E935F1"/>
    <w:rsid w:val="00E94A81"/>
    <w:rsid w:val="00EA1FFB"/>
    <w:rsid w:val="00EB048E"/>
    <w:rsid w:val="00EC0C6C"/>
    <w:rsid w:val="00EE34DF"/>
    <w:rsid w:val="00EF2417"/>
    <w:rsid w:val="00EF2F89"/>
    <w:rsid w:val="00F02CF0"/>
    <w:rsid w:val="00F1237A"/>
    <w:rsid w:val="00F17305"/>
    <w:rsid w:val="00F22CBD"/>
    <w:rsid w:val="00F23208"/>
    <w:rsid w:val="00F3260D"/>
    <w:rsid w:val="00F43B67"/>
    <w:rsid w:val="00F45372"/>
    <w:rsid w:val="00F530DE"/>
    <w:rsid w:val="00F560F7"/>
    <w:rsid w:val="00F6334D"/>
    <w:rsid w:val="00F71B56"/>
    <w:rsid w:val="00F768BE"/>
    <w:rsid w:val="00F77849"/>
    <w:rsid w:val="00FA36B8"/>
    <w:rsid w:val="00FA49AB"/>
    <w:rsid w:val="00FB3E5D"/>
    <w:rsid w:val="00FC0C4D"/>
    <w:rsid w:val="00FD0A59"/>
    <w:rsid w:val="00FD4E35"/>
    <w:rsid w:val="00FE39C7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B1ACF"/>
    <w:pPr>
      <w:jc w:val="both"/>
      <w:outlineLvl w:val="0"/>
    </w:pPr>
    <w:rPr>
      <w:rFonts w:ascii="Arial" w:hAnsi="Arial"/>
      <w:u w:val="single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locked/>
    <w:rsid w:val="004B1ACF"/>
    <w:rPr>
      <w:rFonts w:ascii="Arial" w:hAnsi="Arial"/>
      <w:u w:val="single"/>
      <w:lang w:val="en-US" w:eastAsia="en-US" w:bidi="ar-SA"/>
    </w:rPr>
  </w:style>
  <w:style w:type="paragraph" w:customStyle="1" w:styleId="Normaltg">
    <w:name w:val="Normaltg"/>
    <w:basedOn w:val="Normal"/>
    <w:rsid w:val="00E07AE2"/>
    <w:rPr>
      <w:rFonts w:cs="Angsana New"/>
      <w:szCs w:val="24"/>
      <w:lang w:eastAsia="ja-JP" w:bidi="th-TH"/>
    </w:rPr>
  </w:style>
  <w:style w:type="character" w:customStyle="1" w:styleId="SignatureChar">
    <w:name w:val="Signature Char"/>
    <w:basedOn w:val="DefaultParagraphFont"/>
    <w:link w:val="Signature"/>
    <w:semiHidden/>
    <w:locked/>
    <w:rsid w:val="000F6978"/>
    <w:rPr>
      <w:rFonts w:ascii="Arial" w:hAnsi="Arial"/>
      <w:lang w:val="en-US" w:eastAsia="en-US" w:bidi="ar-SA"/>
    </w:rPr>
  </w:style>
  <w:style w:type="paragraph" w:customStyle="1" w:styleId="Normalt">
    <w:name w:val="Normalt"/>
    <w:basedOn w:val="Normal"/>
    <w:rsid w:val="00976B2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64043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caps/>
      <w:sz w:val="32"/>
      <w:szCs w:val="32"/>
    </w:rPr>
  </w:style>
  <w:style w:type="paragraph" w:customStyle="1" w:styleId="Normaltb">
    <w:name w:val="Normaltb"/>
    <w:basedOn w:val="Normalt"/>
    <w:rsid w:val="0017743B"/>
    <w:pPr>
      <w:keepNext/>
    </w:pPr>
    <w:rPr>
      <w:b/>
    </w:rPr>
  </w:style>
  <w:style w:type="character" w:customStyle="1" w:styleId="DateChar">
    <w:name w:val="Date Char"/>
    <w:basedOn w:val="DefaultParagraphFont"/>
    <w:link w:val="Date"/>
    <w:semiHidden/>
    <w:locked/>
    <w:rsid w:val="00D001F8"/>
    <w:rPr>
      <w:rFonts w:ascii="Arial" w:hAnsi="Arial"/>
      <w:b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A4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10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B5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EC3"/>
  </w:style>
  <w:style w:type="character" w:customStyle="1" w:styleId="CommentTextChar">
    <w:name w:val="Comment Text Char"/>
    <w:basedOn w:val="DefaultParagraphFont"/>
    <w:link w:val="CommentText"/>
    <w:rsid w:val="004B5EC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EC3"/>
    <w:rPr>
      <w:rFonts w:ascii="Arial" w:hAnsi="Arial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B1ACF"/>
    <w:pPr>
      <w:jc w:val="both"/>
      <w:outlineLvl w:val="0"/>
    </w:pPr>
    <w:rPr>
      <w:rFonts w:ascii="Arial" w:hAnsi="Arial"/>
      <w:u w:val="single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locked/>
    <w:rsid w:val="004B1ACF"/>
    <w:rPr>
      <w:rFonts w:ascii="Arial" w:hAnsi="Arial"/>
      <w:u w:val="single"/>
      <w:lang w:val="en-US" w:eastAsia="en-US" w:bidi="ar-SA"/>
    </w:rPr>
  </w:style>
  <w:style w:type="paragraph" w:customStyle="1" w:styleId="Normaltg">
    <w:name w:val="Normaltg"/>
    <w:basedOn w:val="Normal"/>
    <w:rsid w:val="00E07AE2"/>
    <w:rPr>
      <w:rFonts w:cs="Angsana New"/>
      <w:szCs w:val="24"/>
      <w:lang w:eastAsia="ja-JP" w:bidi="th-TH"/>
    </w:rPr>
  </w:style>
  <w:style w:type="character" w:customStyle="1" w:styleId="SignatureChar">
    <w:name w:val="Signature Char"/>
    <w:basedOn w:val="DefaultParagraphFont"/>
    <w:link w:val="Signature"/>
    <w:semiHidden/>
    <w:locked/>
    <w:rsid w:val="000F6978"/>
    <w:rPr>
      <w:rFonts w:ascii="Arial" w:hAnsi="Arial"/>
      <w:lang w:val="en-US" w:eastAsia="en-US" w:bidi="ar-SA"/>
    </w:rPr>
  </w:style>
  <w:style w:type="paragraph" w:customStyle="1" w:styleId="Normalt">
    <w:name w:val="Normalt"/>
    <w:basedOn w:val="Normal"/>
    <w:rsid w:val="00976B2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64043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caps/>
      <w:sz w:val="32"/>
      <w:szCs w:val="32"/>
    </w:rPr>
  </w:style>
  <w:style w:type="paragraph" w:customStyle="1" w:styleId="Normaltb">
    <w:name w:val="Normaltb"/>
    <w:basedOn w:val="Normalt"/>
    <w:rsid w:val="0017743B"/>
    <w:pPr>
      <w:keepNext/>
    </w:pPr>
    <w:rPr>
      <w:b/>
    </w:rPr>
  </w:style>
  <w:style w:type="character" w:customStyle="1" w:styleId="DateChar">
    <w:name w:val="Date Char"/>
    <w:basedOn w:val="DefaultParagraphFont"/>
    <w:link w:val="Date"/>
    <w:semiHidden/>
    <w:locked/>
    <w:rsid w:val="00D001F8"/>
    <w:rPr>
      <w:rFonts w:ascii="Arial" w:hAnsi="Arial"/>
      <w:b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A4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10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B5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EC3"/>
  </w:style>
  <w:style w:type="character" w:customStyle="1" w:styleId="CommentTextChar">
    <w:name w:val="Comment Text Char"/>
    <w:basedOn w:val="DefaultParagraphFont"/>
    <w:link w:val="CommentText"/>
    <w:rsid w:val="004B5EC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EC3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hyperlink" Target="http://www.google.fr/search?hl=fr&amp;tbo=p&amp;tbm=bks&amp;q=inauthor:%22Daniele+Bassi%2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hyperlink" Target="http://www.google.fr/search?hl=fr&amp;tbo=p&amp;tbm=bks&amp;q=inauthor:%22Desmond+R.+Layne%22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</Template>
  <TotalTime>11</TotalTime>
  <Pages>23</Pages>
  <Words>4597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30701</CharactersWithSpaces>
  <SharedDoc>false</SharedDoc>
  <HLinks>
    <vt:vector size="12" baseType="variant">
      <vt:variant>
        <vt:i4>8061029</vt:i4>
      </vt:variant>
      <vt:variant>
        <vt:i4>7</vt:i4>
      </vt:variant>
      <vt:variant>
        <vt:i4>0</vt:i4>
      </vt:variant>
      <vt:variant>
        <vt:i4>5</vt:i4>
      </vt:variant>
      <vt:variant>
        <vt:lpwstr>http://www.google.fr/search?hl=fr&amp;tbo=p&amp;tbm=bks&amp;q=inauthor:%22Daniele+Bassi%22</vt:lpwstr>
      </vt:variant>
      <vt:variant>
        <vt:lpwstr/>
      </vt:variant>
      <vt:variant>
        <vt:i4>1048650</vt:i4>
      </vt:variant>
      <vt:variant>
        <vt:i4>4</vt:i4>
      </vt:variant>
      <vt:variant>
        <vt:i4>0</vt:i4>
      </vt:variant>
      <vt:variant>
        <vt:i4>5</vt:i4>
      </vt:variant>
      <vt:variant>
        <vt:lpwstr>http://www.google.fr/search?hl=fr&amp;tbo=p&amp;tbm=bks&amp;q=inauthor:%22Desmond+R.+Layne%22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OERTEL Romy</cp:lastModifiedBy>
  <cp:revision>6</cp:revision>
  <cp:lastPrinted>2013-04-16T14:09:00Z</cp:lastPrinted>
  <dcterms:created xsi:type="dcterms:W3CDTF">2013-04-16T14:03:00Z</dcterms:created>
  <dcterms:modified xsi:type="dcterms:W3CDTF">2013-04-18T13:19:00Z</dcterms:modified>
</cp:coreProperties>
</file>