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eastAsia="ja-JP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B473EB">
              <w:t>8</w:t>
            </w:r>
            <w:r w:rsidR="008F79C7">
              <w:t xml:space="preserve"> Rev.</w:t>
            </w:r>
          </w:p>
          <w:p w:rsidR="00EB4E9C" w:rsidRPr="00A93C63" w:rsidRDefault="00EB4E9C" w:rsidP="003C7FBE">
            <w:pPr>
              <w:pStyle w:val="Docoriginal"/>
            </w:pPr>
            <w:r w:rsidRPr="00A93C63">
              <w:t>Original:</w:t>
            </w:r>
            <w:r w:rsidRPr="00A93C63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339FF">
            <w:pPr>
              <w:pStyle w:val="Docoriginal"/>
            </w:pPr>
            <w:r w:rsidRPr="00A93C63">
              <w:t>Date:</w:t>
            </w:r>
            <w:r w:rsidRPr="00A93C63">
              <w:rPr>
                <w:b w:val="0"/>
                <w:spacing w:val="0"/>
              </w:rPr>
              <w:t xml:space="preserve">  </w:t>
            </w:r>
            <w:r w:rsidR="008F79C7" w:rsidRPr="00A93C63">
              <w:rPr>
                <w:b w:val="0"/>
                <w:spacing w:val="0"/>
              </w:rPr>
              <w:t xml:space="preserve">November </w:t>
            </w:r>
            <w:r w:rsidR="00A93C63" w:rsidRPr="00A93C63">
              <w:rPr>
                <w:b w:val="0"/>
                <w:spacing w:val="0"/>
              </w:rPr>
              <w:t>16</w:t>
            </w:r>
            <w:r w:rsidRPr="00A93C63">
              <w:rPr>
                <w:b w:val="0"/>
                <w:spacing w:val="0"/>
              </w:rPr>
              <w:t>, 201</w:t>
            </w:r>
            <w:r w:rsidR="0016315A" w:rsidRPr="00A93C63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0D7780" w:rsidRPr="006A644A" w:rsidRDefault="00B473EB" w:rsidP="006A644A">
      <w:pPr>
        <w:pStyle w:val="Titleofdoc0"/>
      </w:pPr>
      <w:bookmarkStart w:id="1" w:name="TitleOfDoc"/>
      <w:bookmarkEnd w:id="1"/>
      <w:r w:rsidRPr="002F2F31">
        <w:rPr>
          <w:snapToGrid w:val="0"/>
        </w:rPr>
        <w:t>Variety description databases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</w:t>
      </w:r>
      <w:r w:rsidR="00ED4E22">
        <w:t>by 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2C7D32" w:rsidP="004B1215">
      <w:r w:rsidRPr="002C7D32">
        <w:rPr>
          <w:snapToGrid w:val="0"/>
        </w:rPr>
        <w:t>The annex to this document contains a copy of a presentation on “</w:t>
      </w:r>
      <w:r w:rsidR="00B473EB" w:rsidRPr="00B473EB">
        <w:rPr>
          <w:snapToGrid w:val="0"/>
        </w:rPr>
        <w:t xml:space="preserve">A </w:t>
      </w:r>
      <w:r w:rsidR="00B473EB">
        <w:rPr>
          <w:snapToGrid w:val="0"/>
        </w:rPr>
        <w:t>statistical analysis Software - DUS </w:t>
      </w:r>
      <w:r w:rsidR="00B473EB" w:rsidRPr="00B473EB">
        <w:rPr>
          <w:snapToGrid w:val="0"/>
        </w:rPr>
        <w:t>EXCEL</w:t>
      </w:r>
      <w:r w:rsidRPr="002C7D32">
        <w:rPr>
          <w:snapToGrid w:val="0"/>
        </w:rPr>
        <w:t>”, made at the thirty-seventh session of the TW</w:t>
      </w:r>
      <w:r>
        <w:rPr>
          <w:snapToGrid w:val="0"/>
        </w:rPr>
        <w:t>C</w:t>
      </w:r>
      <w:r w:rsidRPr="002C7D32">
        <w:rPr>
          <w:snapToGrid w:val="0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611F3D" w:rsidRDefault="00611F3D">
      <w:pPr>
        <w:jc w:val="left"/>
      </w:pPr>
    </w:p>
    <w:p w:rsidR="00611F3D" w:rsidRDefault="00611F3D" w:rsidP="00611F3D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611F3D" w:rsidRDefault="00611F3D">
      <w:pPr>
        <w:jc w:val="left"/>
      </w:pPr>
    </w:p>
    <w:p w:rsidR="00611F3D" w:rsidRDefault="00611F3D">
      <w:pPr>
        <w:jc w:val="left"/>
      </w:pPr>
    </w:p>
    <w:p w:rsidR="00611F3D" w:rsidRDefault="00611F3D" w:rsidP="00050E16">
      <w:pPr>
        <w:sectPr w:rsidR="00611F3D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050E16"/>
    <w:p w:rsidR="00611F3D" w:rsidRDefault="00611F3D" w:rsidP="00050E16"/>
    <w:p w:rsidR="00611F3D" w:rsidRDefault="00611F3D" w:rsidP="00050E16"/>
    <w:p w:rsidR="00611F3D" w:rsidRDefault="00611F3D" w:rsidP="00611F3D">
      <w:pPr>
        <w:jc w:val="left"/>
      </w:pPr>
    </w:p>
    <w:p w:rsidR="00611F3D" w:rsidRDefault="00611F3D" w:rsidP="00611F3D">
      <w:pPr>
        <w:jc w:val="left"/>
      </w:pPr>
    </w:p>
    <w:p w:rsidR="00611F3D" w:rsidRPr="00D302CA" w:rsidRDefault="00611F3D" w:rsidP="00611F3D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611F3D" w:rsidRDefault="00611F3D" w:rsidP="00611F3D">
      <w:pPr>
        <w:jc w:val="left"/>
      </w:pPr>
    </w:p>
    <w:p w:rsidR="00611F3D" w:rsidRDefault="00611F3D" w:rsidP="00050E16"/>
    <w:p w:rsidR="00611F3D" w:rsidRPr="00C651CE" w:rsidRDefault="00611F3D" w:rsidP="00050E16"/>
    <w:p w:rsidR="009B440E" w:rsidRDefault="00050E16" w:rsidP="00050E16">
      <w:pPr>
        <w:jc w:val="right"/>
      </w:pPr>
      <w:r w:rsidRPr="00C5280D">
        <w:t xml:space="preserve"> [End of</w:t>
      </w:r>
      <w:r w:rsidR="00611F3D">
        <w:t xml:space="preserve"> Annex and</w:t>
      </w:r>
      <w:r w:rsidRPr="00C5280D">
        <w:t xml:space="preserve">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89" w:rsidRDefault="001A6889" w:rsidP="006655D3">
      <w:r>
        <w:separator/>
      </w:r>
    </w:p>
    <w:p w:rsidR="001A6889" w:rsidRDefault="001A6889" w:rsidP="006655D3"/>
    <w:p w:rsidR="001A6889" w:rsidRDefault="001A6889" w:rsidP="006655D3"/>
  </w:endnote>
  <w:endnote w:type="continuationSeparator" w:id="0">
    <w:p w:rsidR="001A6889" w:rsidRDefault="001A6889" w:rsidP="006655D3">
      <w:r>
        <w:separator/>
      </w:r>
    </w:p>
    <w:p w:rsidR="001A6889" w:rsidRPr="00294751" w:rsidRDefault="001A68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  <w:endnote w:type="continuationNotice" w:id="1">
    <w:p w:rsidR="001A6889" w:rsidRPr="00294751" w:rsidRDefault="001A68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89" w:rsidRDefault="001A6889" w:rsidP="006655D3">
      <w:r>
        <w:separator/>
      </w:r>
    </w:p>
  </w:footnote>
  <w:footnote w:type="continuationSeparator" w:id="0">
    <w:p w:rsidR="001A6889" w:rsidRDefault="001A6889" w:rsidP="006655D3">
      <w:r>
        <w:separator/>
      </w:r>
    </w:p>
  </w:footnote>
  <w:footnote w:type="continuationNotice" w:id="1">
    <w:p w:rsidR="001A6889" w:rsidRPr="00AB530F" w:rsidRDefault="001A68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631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3D" w:rsidRDefault="00B473EB">
    <w:pPr>
      <w:pStyle w:val="Header"/>
    </w:pPr>
    <w:r>
      <w:t>TWC/37/8</w:t>
    </w:r>
  </w:p>
  <w:p w:rsidR="00611F3D" w:rsidRDefault="00611F3D">
    <w:pPr>
      <w:pStyle w:val="Header"/>
    </w:pPr>
  </w:p>
  <w:p w:rsidR="00611F3D" w:rsidRDefault="00611F3D">
    <w:pPr>
      <w:pStyle w:val="Header"/>
    </w:pPr>
    <w:r>
      <w:t>ANNEX</w:t>
    </w:r>
  </w:p>
  <w:p w:rsidR="00611F3D" w:rsidRDefault="0061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339FF"/>
    <w:rsid w:val="00141DB8"/>
    <w:rsid w:val="0016315A"/>
    <w:rsid w:val="00172084"/>
    <w:rsid w:val="0017474A"/>
    <w:rsid w:val="001758C6"/>
    <w:rsid w:val="00182B99"/>
    <w:rsid w:val="001A6889"/>
    <w:rsid w:val="001D6303"/>
    <w:rsid w:val="0021332C"/>
    <w:rsid w:val="00213982"/>
    <w:rsid w:val="00224B67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A7855"/>
    <w:rsid w:val="002B4298"/>
    <w:rsid w:val="002C256A"/>
    <w:rsid w:val="002C7D32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634AD"/>
    <w:rsid w:val="00576BE4"/>
    <w:rsid w:val="005A400A"/>
    <w:rsid w:val="005F7B92"/>
    <w:rsid w:val="00611F3D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7064B1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F79C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4C10"/>
    <w:rsid w:val="00A42AC3"/>
    <w:rsid w:val="00A430CF"/>
    <w:rsid w:val="00A54309"/>
    <w:rsid w:val="00A662C6"/>
    <w:rsid w:val="00A93C6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73EB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4E22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7A34EB3"/>
  <w15:docId w15:val="{7F8B7DD0-40BD-4300-868E-36385E7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1F3D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TWC_37.dotx</Template>
  <TotalTime>0</TotalTime>
  <Pages>2</Pages>
  <Words>95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FALQUET Kasumi</cp:lastModifiedBy>
  <cp:revision>5</cp:revision>
  <cp:lastPrinted>2016-11-22T16:03:00Z</cp:lastPrinted>
  <dcterms:created xsi:type="dcterms:W3CDTF">2019-11-05T12:36:00Z</dcterms:created>
  <dcterms:modified xsi:type="dcterms:W3CDTF">2019-11-18T09:53:00Z</dcterms:modified>
</cp:coreProperties>
</file>