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597220">
              <w:t>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0543E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23AD0" w:rsidRPr="00A25738">
              <w:rPr>
                <w:b w:val="0"/>
                <w:spacing w:val="0"/>
              </w:rPr>
              <w:t>October</w:t>
            </w:r>
            <w:r w:rsidR="00597220" w:rsidRPr="00A25738">
              <w:rPr>
                <w:b w:val="0"/>
                <w:spacing w:val="0"/>
              </w:rPr>
              <w:t xml:space="preserve"> </w:t>
            </w:r>
            <w:r w:rsidR="0070543E" w:rsidRPr="00A25738">
              <w:rPr>
                <w:b w:val="0"/>
                <w:spacing w:val="0"/>
              </w:rPr>
              <w:t>9</w:t>
            </w:r>
            <w:r w:rsidRPr="00A25738">
              <w:rPr>
                <w:b w:val="0"/>
                <w:spacing w:val="0"/>
              </w:rPr>
              <w:t>, 201</w:t>
            </w:r>
            <w:r w:rsidR="0016315A" w:rsidRPr="00A25738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0D7780" w:rsidRPr="006A644A" w:rsidRDefault="00597220" w:rsidP="006A644A">
      <w:pPr>
        <w:pStyle w:val="Titleofdoc0"/>
      </w:pPr>
      <w:bookmarkStart w:id="1" w:name="TitleOfDoc"/>
      <w:bookmarkEnd w:id="1"/>
      <w:r>
        <w:t>report on developments in UPOV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97220" w:rsidRPr="00480C1E" w:rsidRDefault="00597220" w:rsidP="00597220">
      <w:pPr>
        <w:rPr>
          <w:snapToGrid w:val="0"/>
        </w:rPr>
      </w:pPr>
      <w:r w:rsidRPr="00480C1E">
        <w:rPr>
          <w:snapToGrid w:val="0"/>
        </w:rPr>
        <w:t xml:space="preserve">The Annex to this document contains a copy of a presentation “Reports on developments in UPOV” to be made by the Office of the Union at the </w:t>
      </w:r>
      <w:r>
        <w:rPr>
          <w:snapToGrid w:val="0"/>
        </w:rPr>
        <w:t>thirty-seventh</w:t>
      </w:r>
      <w:r w:rsidRPr="00480C1E">
        <w:rPr>
          <w:snapToGrid w:val="0"/>
        </w:rPr>
        <w:t xml:space="preserve"> session of the Technical Working Party </w:t>
      </w:r>
      <w:r w:rsidRPr="00597220">
        <w:rPr>
          <w:snapToGrid w:val="0"/>
        </w:rPr>
        <w:t>on Automation and Computer Programs</w:t>
      </w:r>
      <w:r w:rsidRPr="00480C1E">
        <w:rPr>
          <w:snapToGrid w:val="0"/>
        </w:rPr>
        <w:t xml:space="preserve"> (TW</w:t>
      </w:r>
      <w:r>
        <w:rPr>
          <w:snapToGrid w:val="0"/>
        </w:rPr>
        <w:t>C</w:t>
      </w:r>
      <w:r w:rsidRPr="00480C1E">
        <w:rPr>
          <w:snapToGrid w:val="0"/>
        </w:rPr>
        <w:t>).</w:t>
      </w:r>
    </w:p>
    <w:p w:rsidR="00597220" w:rsidRDefault="00597220" w:rsidP="00597220"/>
    <w:p w:rsidR="00597220" w:rsidRDefault="00597220" w:rsidP="00597220">
      <w:pPr>
        <w:jc w:val="left"/>
      </w:pPr>
    </w:p>
    <w:p w:rsidR="00597220" w:rsidRPr="00480C1E" w:rsidRDefault="00597220" w:rsidP="00597220"/>
    <w:p w:rsidR="00597220" w:rsidRPr="00480C1E" w:rsidRDefault="00597220" w:rsidP="00597220">
      <w:pPr>
        <w:jc w:val="right"/>
      </w:pPr>
      <w:r w:rsidRPr="00480C1E">
        <w:t xml:space="preserve"> [Annex follows]</w:t>
      </w:r>
    </w:p>
    <w:p w:rsidR="00413781" w:rsidRDefault="00413781" w:rsidP="00597220">
      <w:pPr>
        <w:tabs>
          <w:tab w:val="left" w:pos="567"/>
        </w:tabs>
        <w:sectPr w:rsidR="00413781" w:rsidSect="00413781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413781" w:rsidRDefault="00413781" w:rsidP="00413781"/>
    <w:p w:rsidR="00413781" w:rsidRDefault="00413781" w:rsidP="00413781"/>
    <w:p w:rsidR="00413781" w:rsidRDefault="00413781" w:rsidP="00413781"/>
    <w:p w:rsidR="00413781" w:rsidRDefault="00413781" w:rsidP="00413781">
      <w:pPr>
        <w:jc w:val="left"/>
      </w:pPr>
    </w:p>
    <w:p w:rsidR="00413781" w:rsidRDefault="00413781" w:rsidP="00413781">
      <w:pPr>
        <w:jc w:val="left"/>
      </w:pPr>
    </w:p>
    <w:p w:rsidR="00413781" w:rsidRPr="00D302CA" w:rsidRDefault="00413781" w:rsidP="00413781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413781" w:rsidRDefault="00413781" w:rsidP="00413781">
      <w:pPr>
        <w:jc w:val="left"/>
      </w:pPr>
    </w:p>
    <w:p w:rsidR="00413781" w:rsidRDefault="00413781" w:rsidP="00413781"/>
    <w:p w:rsidR="00413781" w:rsidRPr="00C651CE" w:rsidRDefault="00413781" w:rsidP="00413781"/>
    <w:p w:rsidR="00413781" w:rsidRDefault="00413781" w:rsidP="00413781">
      <w:pPr>
        <w:jc w:val="right"/>
      </w:pPr>
      <w:r w:rsidRPr="00C5280D">
        <w:t xml:space="preserve"> [End of</w:t>
      </w:r>
      <w:r>
        <w:t xml:space="preserve"> Annex and</w:t>
      </w:r>
      <w:r w:rsidRPr="00C5280D">
        <w:t xml:space="preserve"> document]</w:t>
      </w:r>
    </w:p>
    <w:p w:rsidR="00413781" w:rsidRDefault="00413781" w:rsidP="00413781">
      <w:pPr>
        <w:jc w:val="left"/>
      </w:pPr>
    </w:p>
    <w:p w:rsidR="00597220" w:rsidRPr="00C5280D" w:rsidRDefault="00597220" w:rsidP="00597220">
      <w:pPr>
        <w:tabs>
          <w:tab w:val="left" w:pos="567"/>
        </w:tabs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26" w:rsidRDefault="004E1F26" w:rsidP="006655D3">
      <w:r>
        <w:separator/>
      </w:r>
    </w:p>
    <w:p w:rsidR="004E1F26" w:rsidRDefault="004E1F26" w:rsidP="006655D3"/>
    <w:p w:rsidR="004E1F26" w:rsidRDefault="004E1F26" w:rsidP="006655D3"/>
  </w:endnote>
  <w:endnote w:type="continuationSeparator" w:id="0">
    <w:p w:rsidR="004E1F26" w:rsidRDefault="004E1F26" w:rsidP="006655D3">
      <w:r>
        <w:separator/>
      </w:r>
    </w:p>
    <w:p w:rsidR="004E1F26" w:rsidRPr="00294751" w:rsidRDefault="004E1F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E1F26" w:rsidRPr="00294751" w:rsidRDefault="004E1F26" w:rsidP="006655D3">
      <w:pPr>
        <w:rPr>
          <w:lang w:val="fr-FR"/>
        </w:rPr>
      </w:pPr>
    </w:p>
    <w:p w:rsidR="004E1F26" w:rsidRPr="00294751" w:rsidRDefault="004E1F26" w:rsidP="006655D3">
      <w:pPr>
        <w:rPr>
          <w:lang w:val="fr-FR"/>
        </w:rPr>
      </w:pPr>
    </w:p>
  </w:endnote>
  <w:endnote w:type="continuationNotice" w:id="1">
    <w:p w:rsidR="004E1F26" w:rsidRPr="00294751" w:rsidRDefault="004E1F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E1F26" w:rsidRPr="00294751" w:rsidRDefault="004E1F26" w:rsidP="006655D3">
      <w:pPr>
        <w:rPr>
          <w:lang w:val="fr-FR"/>
        </w:rPr>
      </w:pPr>
    </w:p>
    <w:p w:rsidR="004E1F26" w:rsidRPr="00294751" w:rsidRDefault="004E1F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26" w:rsidRDefault="004E1F26" w:rsidP="006655D3">
      <w:r>
        <w:separator/>
      </w:r>
    </w:p>
  </w:footnote>
  <w:footnote w:type="continuationSeparator" w:id="0">
    <w:p w:rsidR="004E1F26" w:rsidRDefault="004E1F26" w:rsidP="006655D3">
      <w:r>
        <w:separator/>
      </w:r>
    </w:p>
  </w:footnote>
  <w:footnote w:type="continuationNotice" w:id="1">
    <w:p w:rsidR="004E1F26" w:rsidRPr="00AB530F" w:rsidRDefault="004E1F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1378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81" w:rsidRDefault="00413781">
    <w:pPr>
      <w:pStyle w:val="Header"/>
      <w:rPr>
        <w:lang w:val="fr-CH"/>
      </w:rPr>
    </w:pPr>
    <w:r>
      <w:rPr>
        <w:lang w:val="fr-CH"/>
      </w:rPr>
      <w:t>TWC/37/2</w:t>
    </w:r>
  </w:p>
  <w:p w:rsidR="00413781" w:rsidRDefault="00413781">
    <w:pPr>
      <w:pStyle w:val="Header"/>
      <w:rPr>
        <w:lang w:val="fr-CH"/>
      </w:rPr>
    </w:pPr>
  </w:p>
  <w:p w:rsidR="00413781" w:rsidRDefault="00413781">
    <w:pPr>
      <w:pStyle w:val="Header"/>
      <w:rPr>
        <w:lang w:val="fr-CH"/>
      </w:rPr>
    </w:pPr>
    <w:r>
      <w:rPr>
        <w:lang w:val="fr-CH"/>
      </w:rPr>
      <w:t>ANNEX</w:t>
    </w:r>
  </w:p>
  <w:p w:rsidR="00413781" w:rsidRPr="00413781" w:rsidRDefault="00413781">
    <w:pPr>
      <w:pStyle w:val="Header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13781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E1F26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76BE4"/>
    <w:rsid w:val="00597220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70543E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4C10"/>
    <w:rsid w:val="00A25738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3AD0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B8BEFC-C3A4-4465-B9FF-3F8E058A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13781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3DC4-281B-4015-B93A-D3F9692C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TWC_37</Template>
  <TotalTime>0</TotalTime>
  <Pages>2</Pages>
  <Words>110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MAY Jessica</cp:lastModifiedBy>
  <cp:revision>5</cp:revision>
  <cp:lastPrinted>2016-11-22T16:03:00Z</cp:lastPrinted>
  <dcterms:created xsi:type="dcterms:W3CDTF">2019-10-06T14:49:00Z</dcterms:created>
  <dcterms:modified xsi:type="dcterms:W3CDTF">2019-10-10T06:51:00Z</dcterms:modified>
</cp:coreProperties>
</file>