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0316A8">
        <w:trPr>
          <w:trHeight w:val="1760"/>
        </w:trPr>
        <w:tc>
          <w:tcPr>
            <w:tcW w:w="3993" w:type="dxa"/>
          </w:tcPr>
          <w:p w:rsidR="006E021A" w:rsidRPr="00C5280D" w:rsidRDefault="006E021A" w:rsidP="000316A8">
            <w:bookmarkStart w:id="0" w:name="TitleOfDoc"/>
            <w:bookmarkEnd w:id="0"/>
          </w:p>
        </w:tc>
        <w:tc>
          <w:tcPr>
            <w:tcW w:w="1549" w:type="dxa"/>
            <w:vAlign w:val="center"/>
          </w:tcPr>
          <w:p w:rsidR="006E021A" w:rsidRPr="00C5280D" w:rsidRDefault="00EE5B65" w:rsidP="000316A8">
            <w:pPr>
              <w:pStyle w:val="LogoUPOV"/>
            </w:pPr>
            <w:r w:rsidRPr="0079538F">
              <w:rPr>
                <w:noProof/>
              </w:rPr>
              <w:drawing>
                <wp:inline distT="0" distB="0" distL="0" distR="0" wp14:anchorId="5977D8CC" wp14:editId="65C4ED76">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E021A" w:rsidRPr="00C5280D" w:rsidRDefault="006E021A" w:rsidP="000316A8">
            <w:pPr>
              <w:pStyle w:val="Lettrine"/>
            </w:pPr>
            <w:r w:rsidRPr="00C5280D">
              <w:t>E</w:t>
            </w:r>
          </w:p>
          <w:p w:rsidR="006E021A" w:rsidRPr="00C5280D" w:rsidRDefault="006E021A" w:rsidP="000316A8">
            <w:pPr>
              <w:pStyle w:val="Docoriginal"/>
            </w:pPr>
            <w:r w:rsidRPr="00C5280D">
              <w:t>T</w:t>
            </w:r>
            <w:r>
              <w:t>WC/3</w:t>
            </w:r>
            <w:r>
              <w:rPr>
                <w:lang w:eastAsia="ja-JP"/>
              </w:rPr>
              <w:t>4</w:t>
            </w:r>
            <w:r w:rsidRPr="00C5280D">
              <w:t>/</w:t>
            </w:r>
            <w:bookmarkStart w:id="1" w:name="Code"/>
            <w:bookmarkEnd w:id="1"/>
            <w:r w:rsidR="00470F66">
              <w:t>9</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2E0A4B">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2E0A4B" w:rsidRPr="00F150C2">
              <w:rPr>
                <w:b w:val="0"/>
                <w:spacing w:val="0"/>
              </w:rPr>
              <w:t>May</w:t>
            </w:r>
            <w:r w:rsidRPr="00F150C2">
              <w:rPr>
                <w:b w:val="0"/>
                <w:spacing w:val="0"/>
              </w:rPr>
              <w:t xml:space="preserve"> </w:t>
            </w:r>
            <w:r w:rsidR="00470F66" w:rsidRPr="00F150C2">
              <w:rPr>
                <w:b w:val="0"/>
                <w:spacing w:val="0"/>
              </w:rPr>
              <w:t>2</w:t>
            </w:r>
            <w:r w:rsidRPr="00F150C2">
              <w:rPr>
                <w:b w:val="0"/>
                <w:spacing w:val="0"/>
              </w:rPr>
              <w:t>,</w:t>
            </w:r>
            <w:r w:rsidRPr="00445085">
              <w:rPr>
                <w:b w:val="0"/>
                <w:spacing w:val="0"/>
              </w:rPr>
              <w:t xml:space="preserve"> 201</w:t>
            </w:r>
            <w:r>
              <w:rPr>
                <w:b w:val="0"/>
                <w:spacing w:val="0"/>
              </w:rPr>
              <w:t>6</w:t>
            </w:r>
          </w:p>
        </w:tc>
      </w:tr>
      <w:tr w:rsidR="006E021A" w:rsidRPr="00C5280D" w:rsidTr="000316A8">
        <w:tc>
          <w:tcPr>
            <w:tcW w:w="9534"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0316A8">
        <w:tc>
          <w:tcPr>
            <w:tcW w:w="9534"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6E021A" w:rsidP="006E021A">
      <w:pPr>
        <w:pStyle w:val="Sessiontc"/>
      </w:pPr>
      <w:r w:rsidRPr="00C5280D">
        <w:t xml:space="preserve">Technical </w:t>
      </w:r>
      <w:r>
        <w:t>working party ON AUTOMATION AND COMPUTER PROGRAMS</w:t>
      </w:r>
    </w:p>
    <w:p w:rsidR="006E021A" w:rsidRDefault="006E021A" w:rsidP="006E021A">
      <w:pPr>
        <w:pStyle w:val="Sessiontcplacedate"/>
        <w:rPr>
          <w:lang w:eastAsia="ja-JP"/>
        </w:rPr>
      </w:pPr>
      <w:r>
        <w:t>Thirty-</w:t>
      </w:r>
      <w:r>
        <w:rPr>
          <w:lang w:eastAsia="ja-JP"/>
        </w:rPr>
        <w:t>Fo</w:t>
      </w:r>
      <w:r w:rsidR="00BA4326">
        <w:rPr>
          <w:lang w:eastAsia="ja-JP"/>
        </w:rPr>
        <w:t>u</w:t>
      </w:r>
      <w:bookmarkStart w:id="4" w:name="_GoBack"/>
      <w:bookmarkEnd w:id="4"/>
      <w:r>
        <w:rPr>
          <w:lang w:eastAsia="ja-JP"/>
        </w:rPr>
        <w:t>rth</w:t>
      </w:r>
      <w:r>
        <w:t xml:space="preserve"> </w:t>
      </w:r>
      <w:r w:rsidRPr="00C5280D">
        <w:t>Session</w:t>
      </w:r>
      <w:r>
        <w:br/>
        <w:t>Shanghai</w:t>
      </w:r>
      <w:r w:rsidRPr="00C5280D">
        <w:t>,</w:t>
      </w:r>
      <w:r>
        <w:t xml:space="preserve"> China, June 7 to 10, 2016</w:t>
      </w:r>
    </w:p>
    <w:p w:rsidR="00470F66" w:rsidRPr="00C5280D" w:rsidRDefault="00470F66" w:rsidP="00470F66">
      <w:pPr>
        <w:pStyle w:val="Titleofdoc0"/>
      </w:pPr>
      <w:r>
        <w:t>revision of document TGP/7: DRAFTER’S KIT FOR TEST GUIDELINES</w:t>
      </w:r>
    </w:p>
    <w:p w:rsidR="008B1A0D" w:rsidRPr="00E7724F" w:rsidRDefault="008B1A0D" w:rsidP="008B1A0D">
      <w:pPr>
        <w:pStyle w:val="preparedby1"/>
      </w:pPr>
      <w:bookmarkStart w:id="5" w:name="Prepared"/>
      <w:bookmarkEnd w:id="5"/>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 xml:space="preserve">e </w:t>
      </w:r>
      <w:proofErr w:type="spellStart"/>
      <w:r>
        <w:rPr>
          <w:snapToGrid w:val="0"/>
        </w:rPr>
        <w:t>web­based</w:t>
      </w:r>
      <w:proofErr w:type="spellEnd"/>
      <w:r>
        <w:rPr>
          <w:snapToGrid w:val="0"/>
        </w:rPr>
        <w:t xml:space="preserve"> TG Template</w:t>
      </w:r>
      <w:r w:rsidRPr="007A57C3">
        <w:rPr>
          <w:snapToGrid w:val="0"/>
        </w:rPr>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The T</w:t>
      </w:r>
      <w:r w:rsidR="00A157EA">
        <w:rPr>
          <w:snapToGrid w:val="0"/>
        </w:rPr>
        <w:t>W</w:t>
      </w:r>
      <w:r w:rsidRPr="00455408">
        <w:rPr>
          <w:snapToGrid w:val="0"/>
        </w:rPr>
        <w:t>C is invited to</w:t>
      </w:r>
      <w:r w:rsidR="003711E4">
        <w:rPr>
          <w:snapToGrid w:val="0"/>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FB705B" w:rsidRPr="00F150C2" w:rsidRDefault="00FB705B" w:rsidP="00FB705B">
      <w:pPr>
        <w:pStyle w:val="DecisionParagraphs"/>
        <w:tabs>
          <w:tab w:val="left" w:pos="567"/>
          <w:tab w:val="left" w:pos="1134"/>
        </w:tabs>
        <w:ind w:left="0"/>
        <w:rPr>
          <w:i w:val="0"/>
        </w:rPr>
      </w:pPr>
      <w:r w:rsidRPr="00FB705B">
        <w:rPr>
          <w:i w:val="0"/>
        </w:rPr>
        <w:tab/>
      </w:r>
      <w:r w:rsidRPr="00F150C2">
        <w:rPr>
          <w:i w:val="0"/>
        </w:rPr>
        <w:t>(a)</w:t>
      </w:r>
      <w:r w:rsidRPr="00F150C2">
        <w:rPr>
          <w:i w:val="0"/>
        </w:rPr>
        <w:tab/>
        <w:t>the issues addressed in response to the comments by Leading and Interested Experts that participated in the testing of the prototype of the web</w:t>
      </w:r>
      <w:r w:rsidRPr="00F150C2">
        <w:rPr>
          <w:i w:val="0"/>
        </w:rPr>
        <w:noBreakHyphen/>
        <w:t>based TG Template, as set out in paragraphs 2</w:t>
      </w:r>
      <w:r w:rsidR="00175744" w:rsidRPr="00F150C2">
        <w:rPr>
          <w:i w:val="0"/>
        </w:rPr>
        <w:t>1</w:t>
      </w:r>
      <w:r w:rsidRPr="00F150C2">
        <w:rPr>
          <w:i w:val="0"/>
        </w:rPr>
        <w:t xml:space="preserve"> and 2</w:t>
      </w:r>
      <w:r w:rsidR="00175744" w:rsidRPr="00F150C2">
        <w:rPr>
          <w:i w:val="0"/>
        </w:rPr>
        <w:t>2</w:t>
      </w:r>
      <w:r w:rsidRPr="00F150C2">
        <w:rPr>
          <w:i w:val="0"/>
        </w:rPr>
        <w:t xml:space="preserve"> of this document;</w:t>
      </w:r>
    </w:p>
    <w:p w:rsidR="00FB705B" w:rsidRPr="00F150C2" w:rsidRDefault="00FB705B" w:rsidP="00FB705B">
      <w:pPr>
        <w:pStyle w:val="DecisionParagraphs"/>
        <w:tabs>
          <w:tab w:val="left" w:pos="567"/>
          <w:tab w:val="left" w:pos="1134"/>
        </w:tabs>
        <w:ind w:left="0"/>
        <w:rPr>
          <w:i w:val="0"/>
        </w:rPr>
      </w:pPr>
    </w:p>
    <w:p w:rsidR="00FB705B" w:rsidRPr="00FB705B" w:rsidRDefault="00FB705B" w:rsidP="00FB705B">
      <w:pPr>
        <w:pStyle w:val="DecisionParagraphs"/>
        <w:keepLines/>
        <w:tabs>
          <w:tab w:val="left" w:pos="567"/>
          <w:tab w:val="left" w:pos="1134"/>
        </w:tabs>
        <w:ind w:left="0"/>
        <w:rPr>
          <w:i w:val="0"/>
        </w:rPr>
      </w:pPr>
      <w:r w:rsidRPr="00F150C2">
        <w:rPr>
          <w:i w:val="0"/>
        </w:rPr>
        <w:tab/>
        <w:t>(b)</w:t>
      </w:r>
      <w:r w:rsidRPr="00F150C2">
        <w:rPr>
          <w:i w:val="0"/>
        </w:rPr>
        <w:tab/>
      </w:r>
      <w:proofErr w:type="gramStart"/>
      <w:r w:rsidRPr="00F150C2">
        <w:rPr>
          <w:i w:val="0"/>
        </w:rPr>
        <w:t>that</w:t>
      </w:r>
      <w:proofErr w:type="gramEnd"/>
      <w:r w:rsidRPr="00F150C2">
        <w:rPr>
          <w:i w:val="0"/>
        </w:rPr>
        <w:t xml:space="preserve"> the TC agreed the format of the Table of Characteristics in all Test Guidelines with a structure as set out in paragraph </w:t>
      </w:r>
      <w:r w:rsidR="00175744" w:rsidRPr="00F150C2">
        <w:rPr>
          <w:i w:val="0"/>
        </w:rPr>
        <w:t>16</w:t>
      </w:r>
      <w:r w:rsidRPr="00FB705B">
        <w:rPr>
          <w:i w:val="0"/>
        </w:rPr>
        <w:t xml:space="preserve"> of this document;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(c)</w:t>
      </w:r>
      <w:r w:rsidRPr="00FB705B">
        <w:rPr>
          <w:i w:val="0"/>
        </w:rPr>
        <w:tab/>
        <w:t>that the TC agreed that guidance should be developed on the order of the methods of observation for a characteristic in the Table of Characteristics to indicate that the most commonly used method was displayed first;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(d)</w:t>
      </w:r>
      <w:r w:rsidRPr="00FB705B">
        <w:rPr>
          <w:i w:val="0"/>
        </w:rPr>
        <w:tab/>
        <w:t xml:space="preserve">that the development of Version 2 of the web-based TG Template would not start before 2018, subject to availability of resources, after Version 1 had been fully stabilized and tested; </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(e)</w:t>
      </w:r>
      <w:r w:rsidRPr="00FB705B">
        <w:rPr>
          <w:i w:val="0"/>
        </w:rPr>
        <w:tab/>
        <w:t>that document TGP/7 will be revised to reflect the introduction of the web</w:t>
      </w:r>
      <w:r w:rsidRPr="00FB705B">
        <w:rPr>
          <w:i w:val="0"/>
        </w:rPr>
        <w:noBreakHyphen/>
        <w:t>based TG Template after Version 1 is fully stabilized and tested; and</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(f)</w:t>
      </w:r>
      <w:r w:rsidRPr="00FB705B">
        <w:rPr>
          <w:i w:val="0"/>
        </w:rPr>
        <w:tab/>
        <w:t>that a demonstration of Version 1 of the web</w:t>
      </w:r>
      <w:r w:rsidRPr="00FB705B">
        <w:rPr>
          <w:i w:val="0"/>
        </w:rPr>
        <w:noBreakHyphen/>
        <w:t>based TG Template will be made to the TWPs, at their sessions in 2016.</w:t>
      </w:r>
    </w:p>
    <w:p w:rsidR="00FB705B" w:rsidRDefault="00FB705B" w:rsidP="00FB705B">
      <w:pPr>
        <w:rPr>
          <w:noProof/>
          <w:snapToGrid w:val="0"/>
          <w:highlight w:val="cyan"/>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Pr="00FF5F20" w:rsidRDefault="00FB705B" w:rsidP="00FB705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51209" w:rsidRDefault="00851209" w:rsidP="00851209">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617366" w:rsidRDefault="00851209">
      <w:pPr>
        <w:pStyle w:val="TOC1"/>
        <w:rPr>
          <w:rFonts w:asciiTheme="minorHAnsi" w:eastAsiaTheme="minorEastAsia" w:hAnsiTheme="minorHAnsi" w:cstheme="minorBidi"/>
          <w:caps w:val="0"/>
          <w:sz w:val="22"/>
          <w:szCs w:val="22"/>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0024" w:history="1">
        <w:r w:rsidR="00617366" w:rsidRPr="00065EDE">
          <w:rPr>
            <w:rStyle w:val="Hyperlink"/>
          </w:rPr>
          <w:t>BACKGROUND</w:t>
        </w:r>
        <w:r w:rsidR="00617366">
          <w:rPr>
            <w:webHidden/>
          </w:rPr>
          <w:tab/>
        </w:r>
        <w:r w:rsidR="00617366">
          <w:rPr>
            <w:webHidden/>
          </w:rPr>
          <w:fldChar w:fldCharType="begin"/>
        </w:r>
        <w:r w:rsidR="00617366">
          <w:rPr>
            <w:webHidden/>
          </w:rPr>
          <w:instrText xml:space="preserve"> PAGEREF _Toc449710024 \h </w:instrText>
        </w:r>
        <w:r w:rsidR="00617366">
          <w:rPr>
            <w:webHidden/>
          </w:rPr>
        </w:r>
        <w:r w:rsidR="00617366">
          <w:rPr>
            <w:webHidden/>
          </w:rPr>
          <w:fldChar w:fldCharType="separate"/>
        </w:r>
        <w:r w:rsidR="00870B53">
          <w:rPr>
            <w:webHidden/>
          </w:rPr>
          <w:t>2</w:t>
        </w:r>
        <w:r w:rsidR="00617366">
          <w:rPr>
            <w:webHidden/>
          </w:rPr>
          <w:fldChar w:fldCharType="end"/>
        </w:r>
      </w:hyperlink>
    </w:p>
    <w:p w:rsidR="00617366" w:rsidRDefault="00870B53">
      <w:pPr>
        <w:pStyle w:val="TOC1"/>
        <w:rPr>
          <w:rFonts w:asciiTheme="minorHAnsi" w:eastAsiaTheme="minorEastAsia" w:hAnsiTheme="minorHAnsi" w:cstheme="minorBidi"/>
          <w:caps w:val="0"/>
          <w:sz w:val="22"/>
          <w:szCs w:val="22"/>
        </w:rPr>
      </w:pPr>
      <w:hyperlink w:anchor="_Toc449710025" w:history="1">
        <w:r w:rsidR="00617366" w:rsidRPr="00065EDE">
          <w:rPr>
            <w:rStyle w:val="Hyperlink"/>
          </w:rPr>
          <w:t>web-based tg template</w:t>
        </w:r>
        <w:r w:rsidR="00617366">
          <w:rPr>
            <w:webHidden/>
          </w:rPr>
          <w:tab/>
        </w:r>
        <w:r w:rsidR="00617366">
          <w:rPr>
            <w:webHidden/>
          </w:rPr>
          <w:fldChar w:fldCharType="begin"/>
        </w:r>
        <w:r w:rsidR="00617366">
          <w:rPr>
            <w:webHidden/>
          </w:rPr>
          <w:instrText xml:space="preserve"> PAGEREF _Toc449710025 \h </w:instrText>
        </w:r>
        <w:r w:rsidR="00617366">
          <w:rPr>
            <w:webHidden/>
          </w:rPr>
        </w:r>
        <w:r w:rsidR="00617366">
          <w:rPr>
            <w:webHidden/>
          </w:rPr>
          <w:fldChar w:fldCharType="separate"/>
        </w:r>
        <w:r>
          <w:rPr>
            <w:webHidden/>
          </w:rPr>
          <w:t>2</w:t>
        </w:r>
        <w:r w:rsidR="00617366">
          <w:rPr>
            <w:webHidden/>
          </w:rPr>
          <w:fldChar w:fldCharType="end"/>
        </w:r>
      </w:hyperlink>
    </w:p>
    <w:p w:rsidR="00617366" w:rsidRDefault="00870B53">
      <w:pPr>
        <w:pStyle w:val="TOC2"/>
        <w:rPr>
          <w:rFonts w:asciiTheme="minorHAnsi" w:eastAsiaTheme="minorEastAsia" w:hAnsiTheme="minorHAnsi" w:cstheme="minorBidi"/>
          <w:sz w:val="22"/>
          <w:szCs w:val="22"/>
        </w:rPr>
      </w:pPr>
      <w:hyperlink w:anchor="_Toc449710026" w:history="1">
        <w:r w:rsidR="00617366" w:rsidRPr="00065EDE">
          <w:rPr>
            <w:rStyle w:val="Hyperlink"/>
          </w:rPr>
          <w:t>Comments by the Technical Working Parties</w:t>
        </w:r>
        <w:r w:rsidR="00617366">
          <w:rPr>
            <w:webHidden/>
          </w:rPr>
          <w:tab/>
        </w:r>
        <w:r w:rsidR="00617366">
          <w:rPr>
            <w:webHidden/>
          </w:rPr>
          <w:fldChar w:fldCharType="begin"/>
        </w:r>
        <w:r w:rsidR="00617366">
          <w:rPr>
            <w:webHidden/>
          </w:rPr>
          <w:instrText xml:space="preserve"> PAGEREF _Toc449710026 \h </w:instrText>
        </w:r>
        <w:r w:rsidR="00617366">
          <w:rPr>
            <w:webHidden/>
          </w:rPr>
        </w:r>
        <w:r w:rsidR="00617366">
          <w:rPr>
            <w:webHidden/>
          </w:rPr>
          <w:fldChar w:fldCharType="separate"/>
        </w:r>
        <w:r>
          <w:rPr>
            <w:webHidden/>
          </w:rPr>
          <w:t>2</w:t>
        </w:r>
        <w:r w:rsidR="00617366">
          <w:rPr>
            <w:webHidden/>
          </w:rPr>
          <w:fldChar w:fldCharType="end"/>
        </w:r>
      </w:hyperlink>
    </w:p>
    <w:p w:rsidR="00617366" w:rsidRDefault="00870B53">
      <w:pPr>
        <w:pStyle w:val="TOC3"/>
        <w:rPr>
          <w:rFonts w:asciiTheme="minorHAnsi" w:eastAsiaTheme="minorEastAsia" w:hAnsiTheme="minorHAnsi" w:cstheme="minorBidi"/>
          <w:i w:val="0"/>
          <w:sz w:val="22"/>
          <w:szCs w:val="22"/>
          <w:lang w:val="en-US"/>
        </w:rPr>
      </w:pPr>
      <w:hyperlink w:anchor="_Toc449710027" w:history="1">
        <w:r w:rsidR="00617366" w:rsidRPr="00065EDE">
          <w:rPr>
            <w:rStyle w:val="Hyperlink"/>
          </w:rPr>
          <w:t>General comments</w:t>
        </w:r>
        <w:r w:rsidR="00617366">
          <w:rPr>
            <w:webHidden/>
          </w:rPr>
          <w:tab/>
        </w:r>
        <w:r w:rsidR="00617366">
          <w:rPr>
            <w:webHidden/>
          </w:rPr>
          <w:fldChar w:fldCharType="begin"/>
        </w:r>
        <w:r w:rsidR="00617366">
          <w:rPr>
            <w:webHidden/>
          </w:rPr>
          <w:instrText xml:space="preserve"> PAGEREF _Toc449710027 \h </w:instrText>
        </w:r>
        <w:r w:rsidR="00617366">
          <w:rPr>
            <w:webHidden/>
          </w:rPr>
        </w:r>
        <w:r w:rsidR="00617366">
          <w:rPr>
            <w:webHidden/>
          </w:rPr>
          <w:fldChar w:fldCharType="separate"/>
        </w:r>
        <w:r>
          <w:rPr>
            <w:webHidden/>
          </w:rPr>
          <w:t>2</w:t>
        </w:r>
        <w:r w:rsidR="00617366">
          <w:rPr>
            <w:webHidden/>
          </w:rPr>
          <w:fldChar w:fldCharType="end"/>
        </w:r>
      </w:hyperlink>
    </w:p>
    <w:p w:rsidR="00617366" w:rsidRDefault="00870B53">
      <w:pPr>
        <w:pStyle w:val="TOC3"/>
        <w:rPr>
          <w:rFonts w:asciiTheme="minorHAnsi" w:eastAsiaTheme="minorEastAsia" w:hAnsiTheme="minorHAnsi" w:cstheme="minorBidi"/>
          <w:i w:val="0"/>
          <w:sz w:val="22"/>
          <w:szCs w:val="22"/>
          <w:lang w:val="en-US"/>
        </w:rPr>
      </w:pPr>
      <w:hyperlink w:anchor="_Toc449710028" w:history="1">
        <w:r w:rsidR="00617366" w:rsidRPr="00065EDE">
          <w:rPr>
            <w:rStyle w:val="Hyperlink"/>
          </w:rPr>
          <w:t>Table of characteristics layout</w:t>
        </w:r>
        <w:r w:rsidR="00617366">
          <w:rPr>
            <w:webHidden/>
          </w:rPr>
          <w:tab/>
        </w:r>
        <w:r w:rsidR="00617366">
          <w:rPr>
            <w:webHidden/>
          </w:rPr>
          <w:fldChar w:fldCharType="begin"/>
        </w:r>
        <w:r w:rsidR="00617366">
          <w:rPr>
            <w:webHidden/>
          </w:rPr>
          <w:instrText xml:space="preserve"> PAGEREF _Toc449710028 \h </w:instrText>
        </w:r>
        <w:r w:rsidR="00617366">
          <w:rPr>
            <w:webHidden/>
          </w:rPr>
        </w:r>
        <w:r w:rsidR="00617366">
          <w:rPr>
            <w:webHidden/>
          </w:rPr>
          <w:fldChar w:fldCharType="separate"/>
        </w:r>
        <w:r>
          <w:rPr>
            <w:webHidden/>
          </w:rPr>
          <w:t>3</w:t>
        </w:r>
        <w:r w:rsidR="00617366">
          <w:rPr>
            <w:webHidden/>
          </w:rPr>
          <w:fldChar w:fldCharType="end"/>
        </w:r>
      </w:hyperlink>
    </w:p>
    <w:p w:rsidR="00617366" w:rsidRDefault="00870B53">
      <w:pPr>
        <w:pStyle w:val="TOC2"/>
        <w:rPr>
          <w:rFonts w:asciiTheme="minorHAnsi" w:eastAsiaTheme="minorEastAsia" w:hAnsiTheme="minorHAnsi" w:cstheme="minorBidi"/>
          <w:sz w:val="22"/>
          <w:szCs w:val="22"/>
        </w:rPr>
      </w:pPr>
      <w:hyperlink w:anchor="_Toc449710029" w:history="1">
        <w:r w:rsidR="00617366" w:rsidRPr="00065EDE">
          <w:rPr>
            <w:rStyle w:val="Hyperlink"/>
          </w:rPr>
          <w:t>Items resolved</w:t>
        </w:r>
        <w:r w:rsidR="00617366">
          <w:rPr>
            <w:webHidden/>
          </w:rPr>
          <w:tab/>
        </w:r>
        <w:r w:rsidR="00617366">
          <w:rPr>
            <w:webHidden/>
          </w:rPr>
          <w:fldChar w:fldCharType="begin"/>
        </w:r>
        <w:r w:rsidR="00617366">
          <w:rPr>
            <w:webHidden/>
          </w:rPr>
          <w:instrText xml:space="preserve"> PAGEREF _Toc449710029 \h </w:instrText>
        </w:r>
        <w:r w:rsidR="00617366">
          <w:rPr>
            <w:webHidden/>
          </w:rPr>
        </w:r>
        <w:r w:rsidR="00617366">
          <w:rPr>
            <w:webHidden/>
          </w:rPr>
          <w:fldChar w:fldCharType="separate"/>
        </w:r>
        <w:r>
          <w:rPr>
            <w:webHidden/>
          </w:rPr>
          <w:t>4</w:t>
        </w:r>
        <w:r w:rsidR="00617366">
          <w:rPr>
            <w:webHidden/>
          </w:rPr>
          <w:fldChar w:fldCharType="end"/>
        </w:r>
      </w:hyperlink>
    </w:p>
    <w:p w:rsidR="00617366" w:rsidRDefault="00870B53">
      <w:pPr>
        <w:pStyle w:val="TOC2"/>
        <w:rPr>
          <w:rFonts w:asciiTheme="minorHAnsi" w:eastAsiaTheme="minorEastAsia" w:hAnsiTheme="minorHAnsi" w:cstheme="minorBidi"/>
          <w:sz w:val="22"/>
          <w:szCs w:val="22"/>
        </w:rPr>
      </w:pPr>
      <w:hyperlink w:anchor="_Toc449710030" w:history="1">
        <w:r w:rsidR="00617366" w:rsidRPr="00065EDE">
          <w:rPr>
            <w:rStyle w:val="Hyperlink"/>
          </w:rPr>
          <w:t>Items for future development</w:t>
        </w:r>
        <w:r w:rsidR="00617366">
          <w:rPr>
            <w:webHidden/>
          </w:rPr>
          <w:tab/>
        </w:r>
        <w:r w:rsidR="00617366">
          <w:rPr>
            <w:webHidden/>
          </w:rPr>
          <w:fldChar w:fldCharType="begin"/>
        </w:r>
        <w:r w:rsidR="00617366">
          <w:rPr>
            <w:webHidden/>
          </w:rPr>
          <w:instrText xml:space="preserve"> PAGEREF _Toc449710030 \h </w:instrText>
        </w:r>
        <w:r w:rsidR="00617366">
          <w:rPr>
            <w:webHidden/>
          </w:rPr>
        </w:r>
        <w:r w:rsidR="00617366">
          <w:rPr>
            <w:webHidden/>
          </w:rPr>
          <w:fldChar w:fldCharType="separate"/>
        </w:r>
        <w:r>
          <w:rPr>
            <w:webHidden/>
          </w:rPr>
          <w:t>5</w:t>
        </w:r>
        <w:r w:rsidR="00617366">
          <w:rPr>
            <w:webHidden/>
          </w:rPr>
          <w:fldChar w:fldCharType="end"/>
        </w:r>
      </w:hyperlink>
    </w:p>
    <w:p w:rsidR="00617366" w:rsidRDefault="00870B53">
      <w:pPr>
        <w:pStyle w:val="TOC2"/>
        <w:rPr>
          <w:rFonts w:asciiTheme="minorHAnsi" w:eastAsiaTheme="minorEastAsia" w:hAnsiTheme="minorHAnsi" w:cstheme="minorBidi"/>
          <w:sz w:val="22"/>
          <w:szCs w:val="22"/>
        </w:rPr>
      </w:pPr>
      <w:hyperlink w:anchor="_Toc449710031" w:history="1">
        <w:r w:rsidR="00617366" w:rsidRPr="00065EDE">
          <w:rPr>
            <w:rStyle w:val="Hyperlink"/>
          </w:rPr>
          <w:t>Timetable for development</w:t>
        </w:r>
        <w:r w:rsidR="00617366">
          <w:rPr>
            <w:webHidden/>
          </w:rPr>
          <w:tab/>
        </w:r>
        <w:r w:rsidR="00617366">
          <w:rPr>
            <w:webHidden/>
          </w:rPr>
          <w:fldChar w:fldCharType="begin"/>
        </w:r>
        <w:r w:rsidR="00617366">
          <w:rPr>
            <w:webHidden/>
          </w:rPr>
          <w:instrText xml:space="preserve"> PAGEREF _Toc449710031 \h </w:instrText>
        </w:r>
        <w:r w:rsidR="00617366">
          <w:rPr>
            <w:webHidden/>
          </w:rPr>
        </w:r>
        <w:r w:rsidR="00617366">
          <w:rPr>
            <w:webHidden/>
          </w:rPr>
          <w:fldChar w:fldCharType="separate"/>
        </w:r>
        <w:r>
          <w:rPr>
            <w:webHidden/>
          </w:rPr>
          <w:t>5</w:t>
        </w:r>
        <w:r w:rsidR="00617366">
          <w:rPr>
            <w:webHidden/>
          </w:rPr>
          <w:fldChar w:fldCharType="end"/>
        </w:r>
      </w:hyperlink>
    </w:p>
    <w:p w:rsidR="00617366" w:rsidRDefault="00870B53">
      <w:pPr>
        <w:pStyle w:val="TOC1"/>
        <w:rPr>
          <w:rFonts w:asciiTheme="minorHAnsi" w:eastAsiaTheme="minorEastAsia" w:hAnsiTheme="minorHAnsi" w:cstheme="minorBidi"/>
          <w:caps w:val="0"/>
          <w:sz w:val="22"/>
          <w:szCs w:val="22"/>
        </w:rPr>
      </w:pPr>
      <w:hyperlink w:anchor="_Toc449710032" w:history="1">
        <w:r w:rsidR="00617366" w:rsidRPr="00065EDE">
          <w:rPr>
            <w:rStyle w:val="Hyperlink"/>
          </w:rPr>
          <w:t>COMMENTS BY THE TECHNICAL COMMITTEE IN 2016</w:t>
        </w:r>
        <w:r w:rsidR="00617366">
          <w:rPr>
            <w:webHidden/>
          </w:rPr>
          <w:tab/>
        </w:r>
        <w:r w:rsidR="00617366">
          <w:rPr>
            <w:webHidden/>
          </w:rPr>
          <w:fldChar w:fldCharType="begin"/>
        </w:r>
        <w:r w:rsidR="00617366">
          <w:rPr>
            <w:webHidden/>
          </w:rPr>
          <w:instrText xml:space="preserve"> PAGEREF _Toc449710032 \h </w:instrText>
        </w:r>
        <w:r w:rsidR="00617366">
          <w:rPr>
            <w:webHidden/>
          </w:rPr>
        </w:r>
        <w:r w:rsidR="00617366">
          <w:rPr>
            <w:webHidden/>
          </w:rPr>
          <w:fldChar w:fldCharType="separate"/>
        </w:r>
        <w:r>
          <w:rPr>
            <w:webHidden/>
          </w:rPr>
          <w:t>5</w:t>
        </w:r>
        <w:r w:rsidR="00617366">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t>FEATURES OF THE WEB-BASED TG TEMPLATE</w:t>
      </w:r>
    </w:p>
    <w:p w:rsidR="00851209" w:rsidRDefault="00851209" w:rsidP="00851209">
      <w:pPr>
        <w:tabs>
          <w:tab w:val="left" w:pos="1276"/>
        </w:tabs>
        <w:ind w:left="1276" w:hanging="1276"/>
        <w:rPr>
          <w:noProof/>
          <w:snapToGrid w:val="0"/>
        </w:rPr>
      </w:pPr>
    </w:p>
    <w:p w:rsidR="00851209" w:rsidRDefault="00851209" w:rsidP="00851209">
      <w:pPr>
        <w:tabs>
          <w:tab w:val="left" w:pos="1276"/>
        </w:tabs>
        <w:ind w:left="1276" w:hanging="1276"/>
        <w:rPr>
          <w:noProof/>
          <w:snapToGrid w:val="0"/>
        </w:rPr>
      </w:pPr>
    </w:p>
    <w:p w:rsidR="00851209" w:rsidRDefault="00851209" w:rsidP="00851209">
      <w:pPr>
        <w:pStyle w:val="Heading1"/>
      </w:pPr>
      <w:bookmarkStart w:id="6" w:name="_Toc449710024"/>
      <w:r>
        <w:t>BACKGROUND</w:t>
      </w:r>
      <w:bookmarkEnd w:id="6"/>
    </w:p>
    <w:p w:rsidR="00851209" w:rsidRDefault="00851209" w:rsidP="00851209"/>
    <w:p w:rsidR="00851209" w:rsidRDefault="00851209" w:rsidP="00851209">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proofErr w:type="spellStart"/>
      <w:r>
        <w:t>web­based</w:t>
      </w:r>
      <w:proofErr w:type="spellEnd"/>
      <w:r>
        <w:t xml:space="preserve"> TG Template in 2014 (see document TC/50/36 “Report on the Conclusions”, paragraph 70)</w:t>
      </w:r>
      <w:r w:rsidRPr="00290F6F">
        <w:t>.</w:t>
      </w:r>
    </w:p>
    <w:p w:rsidR="00851209" w:rsidRDefault="00851209" w:rsidP="00851209"/>
    <w:p w:rsidR="00851209" w:rsidRDefault="00851209" w:rsidP="0085120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rsidRPr="00F150C2">
        <w:t>document T</w:t>
      </w:r>
      <w:r w:rsidR="00D00653" w:rsidRPr="00F150C2">
        <w:t>W</w:t>
      </w:r>
      <w:r w:rsidRPr="00F150C2">
        <w:t>C/</w:t>
      </w:r>
      <w:r w:rsidR="00D00653" w:rsidRPr="00F150C2">
        <w:t>33</w:t>
      </w:r>
      <w:r w:rsidRPr="00F150C2">
        <w:t>/</w:t>
      </w:r>
      <w:r w:rsidR="00D00653" w:rsidRPr="00F150C2">
        <w:t>12</w:t>
      </w:r>
      <w:r w:rsidRPr="00F150C2">
        <w:t xml:space="preserve"> </w:t>
      </w:r>
      <w:r w:rsidR="00D00653" w:rsidRPr="00F150C2">
        <w:rPr>
          <w:snapToGrid w:val="0"/>
        </w:rPr>
        <w:t>“Revision</w:t>
      </w:r>
      <w:r w:rsidR="00D00653" w:rsidRPr="00956BC6">
        <w:rPr>
          <w:snapToGrid w:val="0"/>
        </w:rPr>
        <w:t xml:space="preserve"> of document TGP/7: Drafter's Kit for Test</w:t>
      </w:r>
      <w:r w:rsidR="00D00653">
        <w:rPr>
          <w:snapToGrid w:val="0"/>
        </w:rPr>
        <w:t> </w:t>
      </w:r>
      <w:r w:rsidR="00D00653" w:rsidRPr="00956BC6">
        <w:rPr>
          <w:snapToGrid w:val="0"/>
        </w:rPr>
        <w:t>Guidelines</w:t>
      </w:r>
      <w:r w:rsidR="00D00653">
        <w:rPr>
          <w:snapToGrid w:val="0"/>
        </w:rPr>
        <w:t>”</w:t>
      </w:r>
      <w:r w:rsidRPr="004717F7">
        <w:rPr>
          <w:rFonts w:cs="Arial"/>
        </w:rPr>
        <w:t>.</w:t>
      </w:r>
    </w:p>
    <w:p w:rsidR="00851209" w:rsidRDefault="00851209" w:rsidP="00851209"/>
    <w:p w:rsidR="00851209" w:rsidRDefault="00851209" w:rsidP="00851209"/>
    <w:p w:rsidR="00851209" w:rsidRDefault="00851209" w:rsidP="00851209">
      <w:pPr>
        <w:pStyle w:val="Heading1"/>
      </w:pPr>
      <w:bookmarkStart w:id="7" w:name="_Toc419913404"/>
      <w:bookmarkStart w:id="8" w:name="_Toc449710025"/>
      <w:r>
        <w:t>web-based tg template</w:t>
      </w:r>
      <w:bookmarkEnd w:id="7"/>
      <w:bookmarkEnd w:id="8"/>
    </w:p>
    <w:p w:rsidR="00851209" w:rsidRDefault="00851209" w:rsidP="00851209">
      <w:bookmarkStart w:id="9" w:name="_Toc409518836"/>
      <w:bookmarkStart w:id="10" w:name="_Toc419913405"/>
    </w:p>
    <w:p w:rsidR="00851209" w:rsidRDefault="00851209" w:rsidP="00851209">
      <w:pPr>
        <w:pStyle w:val="Heading2"/>
      </w:pPr>
      <w:bookmarkStart w:id="11" w:name="_Toc449710026"/>
      <w:r>
        <w:t>Comments by the Technical Working Parties</w:t>
      </w:r>
      <w:bookmarkEnd w:id="11"/>
    </w:p>
    <w:p w:rsidR="00851209" w:rsidRDefault="00851209" w:rsidP="00851209">
      <w:pPr>
        <w:keepNext/>
      </w:pPr>
    </w:p>
    <w:p w:rsidR="00851209" w:rsidRPr="008E5149" w:rsidRDefault="00851209" w:rsidP="0085120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 Rev. “Revised Report”, paragraphs 25 to 34;</w:t>
      </w:r>
      <w:r w:rsidRPr="004A6A70">
        <w:rPr>
          <w:rFonts w:cs="Arial"/>
        </w:rPr>
        <w:t xml:space="preserve"> </w:t>
      </w:r>
      <w:r>
        <w:rPr>
          <w:rFonts w:cs="Arial"/>
        </w:rPr>
        <w:t>TWC/33/30 “Report”, paragraphs 43 to 50; TWA/44/23 “Report”, paragraphs 23 to 29; TWF/46/29 Rev. “Revised Report”, paragraphs 18 to 28; and TWO/48/26 “Report”, paragraphs 16 and 25)</w:t>
      </w:r>
      <w:r w:rsidRPr="008E5149">
        <w:rPr>
          <w:snapToGrid w:val="0"/>
        </w:rPr>
        <w:t>.</w:t>
      </w:r>
    </w:p>
    <w:p w:rsidR="00851209" w:rsidRDefault="00851209" w:rsidP="00851209">
      <w:pPr>
        <w:rPr>
          <w:snapToGrid w:val="0"/>
        </w:rPr>
      </w:pPr>
    </w:p>
    <w:p w:rsidR="00851209" w:rsidRDefault="00851209" w:rsidP="007468CE">
      <w:pPr>
        <w:pStyle w:val="Heading3"/>
        <w:keepLines/>
        <w:numPr>
          <w:ilvl w:val="0"/>
          <w:numId w:val="0"/>
        </w:numPr>
        <w:ind w:left="567" w:hanging="567"/>
      </w:pPr>
      <w:bookmarkStart w:id="12" w:name="_Toc449710027"/>
      <w:r>
        <w:t>General comments</w:t>
      </w:r>
      <w:bookmarkEnd w:id="12"/>
    </w:p>
    <w:p w:rsidR="00851209" w:rsidRPr="00D0139F" w:rsidRDefault="00851209" w:rsidP="0056154F">
      <w:pPr>
        <w:keepNext/>
        <w:keepLines/>
        <w:rPr>
          <w:snapToGrid w:val="0"/>
        </w:rPr>
      </w:pPr>
    </w:p>
    <w:p w:rsidR="00851209" w:rsidRPr="00D0139F" w:rsidRDefault="00851209" w:rsidP="0056154F">
      <w:pPr>
        <w:keepNext/>
        <w:keepLines/>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Pr>
          <w:snapToGrid w:val="0"/>
        </w:rPr>
        <w:t xml:space="preserve">further </w:t>
      </w:r>
      <w:r w:rsidRPr="00D0139F">
        <w:rPr>
          <w:snapToGrid w:val="0"/>
        </w:rPr>
        <w:t>improvements:</w:t>
      </w:r>
    </w:p>
    <w:p w:rsidR="00851209" w:rsidRPr="00D0139F" w:rsidRDefault="00851209" w:rsidP="0056154F">
      <w:pPr>
        <w:keepNext/>
        <w:keepLines/>
        <w:rPr>
          <w:snapToGrid w:val="0"/>
        </w:rPr>
      </w:pPr>
    </w:p>
    <w:p w:rsidR="00851209" w:rsidRPr="00D0139F" w:rsidRDefault="00851209" w:rsidP="0056154F">
      <w:pPr>
        <w:pStyle w:val="ListParagraph"/>
        <w:keepNext/>
        <w:keepLines/>
        <w:numPr>
          <w:ilvl w:val="0"/>
          <w:numId w:val="28"/>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t>;</w:t>
      </w:r>
    </w:p>
    <w:p w:rsidR="00851209" w:rsidRPr="00D0139F" w:rsidRDefault="00851209" w:rsidP="00851209">
      <w:pPr>
        <w:pStyle w:val="ListParagraph"/>
        <w:numPr>
          <w:ilvl w:val="0"/>
          <w:numId w:val="28"/>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t>on for use by the third party;</w:t>
      </w:r>
    </w:p>
    <w:p w:rsidR="00851209" w:rsidRPr="00D0139F" w:rsidRDefault="00851209" w:rsidP="00851209">
      <w:pPr>
        <w:pStyle w:val="ListParagraph"/>
        <w:numPr>
          <w:ilvl w:val="0"/>
          <w:numId w:val="28"/>
        </w:numPr>
        <w:spacing w:line="276" w:lineRule="auto"/>
        <w:ind w:left="1134" w:hanging="567"/>
      </w:pPr>
      <w:r w:rsidRPr="00D0139F">
        <w:t>Possibility to adapt Standard and Additional Standard Wording to mushrooms (e.g. replacement of “plant material” by “material”, “plants” by “fruit bodies”)</w:t>
      </w:r>
      <w:r>
        <w:t>;</w:t>
      </w:r>
    </w:p>
    <w:p w:rsidR="00851209" w:rsidRPr="00D0139F" w:rsidRDefault="00851209" w:rsidP="00851209">
      <w:pPr>
        <w:pStyle w:val="ListParagraph"/>
        <w:numPr>
          <w:ilvl w:val="0"/>
          <w:numId w:val="28"/>
        </w:numPr>
        <w:spacing w:line="276" w:lineRule="auto"/>
        <w:ind w:left="1134" w:hanging="567"/>
      </w:pPr>
      <w:r w:rsidRPr="00D0139F">
        <w:t>Possibility for Interested Experts to provide illustrations</w:t>
      </w:r>
      <w:r>
        <w:t>;</w:t>
      </w:r>
    </w:p>
    <w:p w:rsidR="00851209" w:rsidRPr="00D0139F" w:rsidRDefault="00851209" w:rsidP="00851209">
      <w:pPr>
        <w:pStyle w:val="ListParagraph"/>
        <w:numPr>
          <w:ilvl w:val="0"/>
          <w:numId w:val="28"/>
        </w:numPr>
        <w:spacing w:line="276" w:lineRule="auto"/>
        <w:ind w:left="1134" w:hanging="567"/>
      </w:pPr>
      <w:r w:rsidRPr="00D0139F">
        <w:t>Possibility to display large tables in landscape format, such as for indication of growth types.</w:t>
      </w:r>
    </w:p>
    <w:p w:rsidR="00851209" w:rsidRDefault="00851209" w:rsidP="00851209">
      <w:pPr>
        <w:rPr>
          <w:snapToGrid w:val="0"/>
        </w:rPr>
      </w:pPr>
    </w:p>
    <w:p w:rsidR="00851209" w:rsidRPr="00F955A5" w:rsidRDefault="00851209" w:rsidP="00851209">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851209" w:rsidRPr="00F955A5" w:rsidRDefault="00851209" w:rsidP="00851209"/>
    <w:p w:rsidR="00851209" w:rsidRPr="00F955A5" w:rsidRDefault="00851209" w:rsidP="00851209">
      <w:r w:rsidRPr="00F955A5">
        <w:lastRenderedPageBreak/>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851209" w:rsidRPr="00F955A5" w:rsidRDefault="00851209" w:rsidP="00851209">
      <w:pPr>
        <w:rPr>
          <w:snapToGrid w:val="0"/>
        </w:rPr>
      </w:pPr>
    </w:p>
    <w:p w:rsidR="00851209" w:rsidRPr="00F955A5"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851209" w:rsidRPr="00F955A5" w:rsidRDefault="00851209" w:rsidP="00851209">
      <w:pPr>
        <w:rPr>
          <w:snapToGrid w:val="0"/>
        </w:rPr>
      </w:pPr>
    </w:p>
    <w:p w:rsidR="00851209"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Pr>
          <w:snapToGrid w:val="0"/>
        </w:rPr>
        <w:t xml:space="preserve">had </w:t>
      </w:r>
      <w:r w:rsidRPr="00F955A5">
        <w:rPr>
          <w:snapToGrid w:val="0"/>
        </w:rPr>
        <w:t>used the web-based TG Template for the creation of the TWV draft Test Guidelines.</w:t>
      </w:r>
    </w:p>
    <w:p w:rsidR="00D00653" w:rsidRDefault="00D00653" w:rsidP="00851209"/>
    <w:p w:rsidR="00851209" w:rsidRPr="006B2F94" w:rsidRDefault="00851209" w:rsidP="007468CE">
      <w:pPr>
        <w:pStyle w:val="Heading3"/>
        <w:numPr>
          <w:ilvl w:val="0"/>
          <w:numId w:val="0"/>
        </w:numPr>
        <w:ind w:left="567" w:hanging="567"/>
      </w:pPr>
      <w:bookmarkStart w:id="13" w:name="_Toc449710028"/>
      <w:r w:rsidRPr="006B2F94">
        <w:t>Table of characteristics layout</w:t>
      </w:r>
      <w:bookmarkEnd w:id="13"/>
    </w:p>
    <w:p w:rsidR="00851209" w:rsidRDefault="00851209" w:rsidP="00D00653"/>
    <w:p w:rsidR="00851209" w:rsidRDefault="00851209" w:rsidP="00D00653">
      <w:r w:rsidRPr="00905800">
        <w:fldChar w:fldCharType="begin"/>
      </w:r>
      <w:r w:rsidRPr="00905800">
        <w:instrText xml:space="preserve"> AUTONUM  </w:instrText>
      </w:r>
      <w:r w:rsidRPr="00905800">
        <w:fldChar w:fldCharType="end"/>
      </w:r>
      <w:r w:rsidRPr="00905800">
        <w:tab/>
        <w:t>Prior to the introduction of the web-based TG Template, the Table</w:t>
      </w:r>
      <w:r>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w:t>
      </w:r>
      <w:r w:rsidR="00A92AD4">
        <w:noBreakHyphen/>
      </w:r>
      <w:r w:rsidRPr="00905800">
        <w:t>by</w:t>
      </w:r>
      <w:r w:rsidR="00A92AD4">
        <w:noBreakHyphen/>
      </w:r>
      <w:r w:rsidRPr="00905800">
        <w:t>case basis.  However, the layout of each Table of Characteristics had to be individually adapted according to each Test Guidelines in order to avoid excessive blank spaces:</w:t>
      </w:r>
    </w:p>
    <w:p w:rsidR="00851209" w:rsidRDefault="00851209" w:rsidP="00851209">
      <w:pPr>
        <w:keepNext/>
        <w:keepLines/>
      </w:pPr>
    </w:p>
    <w:p w:rsidR="00851209" w:rsidRDefault="00851209" w:rsidP="00851209">
      <w:pPr>
        <w:keepNext/>
        <w:keepLines/>
        <w:jc w:val="center"/>
      </w:pPr>
      <w:r>
        <w:rPr>
          <w:noProof/>
        </w:rPr>
        <w:drawing>
          <wp:inline distT="0" distB="0" distL="0" distR="0" wp14:anchorId="7F25A8E8" wp14:editId="62CDD194">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851209" w:rsidRDefault="00851209" w:rsidP="00851209"/>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51209" w:rsidRPr="00B265E0" w:rsidTr="00A157EA">
        <w:trPr>
          <w:cantSplit/>
          <w:tblHeader/>
        </w:trPr>
        <w:tc>
          <w:tcPr>
            <w:tcW w:w="663" w:type="dxa"/>
            <w:gridSpan w:val="2"/>
            <w:tcBorders>
              <w:top w:val="single" w:sz="4" w:space="0" w:color="auto"/>
              <w:bottom w:val="single" w:sz="4" w:space="0" w:color="auto"/>
              <w:right w:val="single" w:sz="4" w:space="0" w:color="FF0000"/>
            </w:tcBorders>
          </w:tcPr>
          <w:p w:rsidR="00851209" w:rsidRPr="00B265E0" w:rsidRDefault="00851209" w:rsidP="00A157EA">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851209" w:rsidRPr="00B265E0" w:rsidRDefault="00851209" w:rsidP="00A157EA">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851209" w:rsidRPr="00B265E0" w:rsidRDefault="00851209" w:rsidP="00A157EA">
            <w:pPr>
              <w:pStyle w:val="tgchartextcentered"/>
              <w:keepNext/>
            </w:pPr>
            <w:r w:rsidRPr="00B265E0">
              <w:t>Note/</w:t>
            </w:r>
            <w:r w:rsidRPr="00B265E0">
              <w:br/>
              <w:t>Nota</w:t>
            </w:r>
          </w:p>
        </w:tc>
      </w:tr>
      <w:tr w:rsidR="00851209" w:rsidRPr="00B265E0" w:rsidTr="00A157EA">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pPr>
          </w:p>
        </w:tc>
        <w:tc>
          <w:tcPr>
            <w:tcW w:w="567" w:type="dxa"/>
            <w:tcBorders>
              <w:top w:val="single" w:sz="4" w:space="0" w:color="auto"/>
              <w:left w:val="single" w:sz="4" w:space="0" w:color="FF0000"/>
              <w:bottom w:val="single" w:sz="4" w:space="0" w:color="FF0000"/>
            </w:tcBorders>
          </w:tcPr>
          <w:p w:rsidR="00851209" w:rsidRPr="00B265E0" w:rsidRDefault="00851209" w:rsidP="00A157EA">
            <w:pPr>
              <w:pStyle w:val="tgchartextcentered"/>
              <w:keepNext/>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1</w:t>
            </w: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2</w:t>
            </w:r>
          </w:p>
        </w:tc>
      </w:tr>
      <w:tr w:rsidR="00851209" w:rsidRPr="00B265E0" w:rsidTr="00A157EA">
        <w:trPr>
          <w:cantSplit/>
        </w:trPr>
        <w:tc>
          <w:tcPr>
            <w:tcW w:w="663"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auto"/>
            </w:tcBorders>
          </w:tcPr>
          <w:p w:rsidR="00851209" w:rsidRDefault="00851209" w:rsidP="00A157EA">
            <w:pPr>
              <w:keepNext/>
              <w:spacing w:before="80" w:after="80"/>
              <w:jc w:val="center"/>
            </w:pPr>
            <w:r>
              <w:rPr>
                <w:sz w:val="16"/>
                <w:szCs w:val="16"/>
              </w:rPr>
              <w:t>3</w:t>
            </w:r>
          </w:p>
        </w:tc>
      </w:tr>
    </w:tbl>
    <w:p w:rsidR="00851209" w:rsidRDefault="00851209" w:rsidP="00851209"/>
    <w:p w:rsidR="00B73BC5" w:rsidRDefault="00B73BC5" w:rsidP="00851209"/>
    <w:p w:rsidR="00851209" w:rsidRPr="00F150C2" w:rsidRDefault="00851209" w:rsidP="00851209">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w:t>
      </w:r>
      <w:r w:rsidRPr="00F150C2">
        <w:t xml:space="preserve">in paragraph </w:t>
      </w:r>
      <w:r w:rsidR="000049DE" w:rsidRPr="00F150C2">
        <w:t>16</w:t>
      </w:r>
      <w:r w:rsidRPr="00F150C2">
        <w:t xml:space="preserve"> of this document </w:t>
      </w:r>
      <w:r w:rsidRPr="00F150C2">
        <w:rPr>
          <w:rFonts w:cs="Arial"/>
        </w:rPr>
        <w:t>(see documents TWC/33/30 “Report”, paragraphs 43 to 50; TWA/44/23 “Report”, paragraphs 23 to 29; TWF/46/29 Rev. “Revised Report”, paragraphs 18 to 28; and TWO/48/26 “Report”, paragraphs 16 and 25)</w:t>
      </w:r>
      <w:r w:rsidRPr="00F150C2">
        <w:t>.</w:t>
      </w:r>
    </w:p>
    <w:p w:rsidR="00851209" w:rsidRPr="00F150C2" w:rsidRDefault="00851209" w:rsidP="00851209">
      <w:pPr>
        <w:rPr>
          <w:snapToGrid w:val="0"/>
        </w:rPr>
      </w:pPr>
    </w:p>
    <w:p w:rsidR="00851209" w:rsidRDefault="00851209" w:rsidP="00851209">
      <w:pPr>
        <w:rPr>
          <w:snapToGrid w:val="0"/>
        </w:rPr>
      </w:pPr>
      <w:r w:rsidRPr="00F150C2">
        <w:rPr>
          <w:snapToGrid w:val="0"/>
        </w:rPr>
        <w:fldChar w:fldCharType="begin"/>
      </w:r>
      <w:r w:rsidRPr="00F150C2">
        <w:rPr>
          <w:snapToGrid w:val="0"/>
        </w:rPr>
        <w:instrText xml:space="preserve"> AUTONUM  </w:instrText>
      </w:r>
      <w:r w:rsidRPr="00F150C2">
        <w:rPr>
          <w:snapToGrid w:val="0"/>
        </w:rPr>
        <w:fldChar w:fldCharType="end"/>
      </w:r>
      <w:r w:rsidRPr="00F150C2">
        <w:rPr>
          <w:snapToGrid w:val="0"/>
        </w:rPr>
        <w:tab/>
        <w:t xml:space="preserve">The TWV considered the proposal to standardize the format of the Table of Characteristics in all Test Guidelines with a structure as set out in paragraph </w:t>
      </w:r>
      <w:r w:rsidR="000049DE" w:rsidRPr="00F150C2">
        <w:rPr>
          <w:snapToGrid w:val="0"/>
        </w:rPr>
        <w:t>16</w:t>
      </w:r>
      <w:r w:rsidRPr="00F150C2">
        <w:rPr>
          <w:snapToGrid w:val="0"/>
        </w:rPr>
        <w:t xml:space="preserve"> of this document</w:t>
      </w:r>
      <w:r w:rsidRPr="00855D1C">
        <w:rPr>
          <w:snapToGrid w:val="0"/>
        </w:rPr>
        <w:t xml:space="preserve">.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w:t>
      </w:r>
      <w:proofErr w:type="gramStart"/>
      <w:r w:rsidRPr="00D0139F">
        <w:rPr>
          <w:snapToGrid w:val="0"/>
        </w:rPr>
        <w:t>is</w:t>
      </w:r>
      <w:proofErr w:type="gramEnd"/>
      <w:r w:rsidRPr="00D0139F">
        <w:rPr>
          <w:snapToGrid w:val="0"/>
        </w:rPr>
        <w:t xml:space="preserve"> added</w:t>
      </w:r>
      <w:r>
        <w:rPr>
          <w:snapToGrid w:val="0"/>
        </w:rPr>
        <w:t xml:space="preserve"> (see </w:t>
      </w:r>
      <w:r>
        <w:rPr>
          <w:rFonts w:cs="Arial"/>
        </w:rPr>
        <w:t>document</w:t>
      </w:r>
      <w:r w:rsidR="00A92AD4">
        <w:t> </w:t>
      </w:r>
      <w:r>
        <w:rPr>
          <w:rFonts w:cs="Arial"/>
        </w:rPr>
        <w:t>TWV/49/32 Rev. “Revised Report”, paragraphs 25 to 34)</w:t>
      </w:r>
      <w:r w:rsidRPr="00D0139F">
        <w:rPr>
          <w:snapToGrid w:val="0"/>
        </w:rPr>
        <w:t xml:space="preserve">. </w:t>
      </w:r>
    </w:p>
    <w:p w:rsidR="00851209" w:rsidRPr="00D0139F" w:rsidRDefault="00851209" w:rsidP="00851209">
      <w:pPr>
        <w:rPr>
          <w:snapToGrid w:val="0"/>
        </w:rPr>
      </w:pPr>
    </w:p>
    <w:p w:rsidR="00851209" w:rsidRPr="00753F70" w:rsidRDefault="00851209" w:rsidP="00851209">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851209" w:rsidRPr="00024E55" w:rsidRDefault="00851209" w:rsidP="00851209"/>
    <w:p w:rsidR="00851209" w:rsidRPr="00024E55" w:rsidRDefault="00851209" w:rsidP="00D00653">
      <w:pPr>
        <w:keepNext/>
        <w:keepLines/>
      </w:pPr>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t>document </w:t>
      </w:r>
      <w:r w:rsidRPr="00024E55">
        <w:t xml:space="preserve">TGP/7 and the Test Guidelines, e.g. to state that the </w:t>
      </w:r>
      <w:r w:rsidRPr="00027655">
        <w:t>most commonly used method was displayed first.</w:t>
      </w:r>
      <w:r w:rsidRPr="00024E55">
        <w:t xml:space="preserve"> </w:t>
      </w:r>
    </w:p>
    <w:p w:rsidR="00851209" w:rsidRDefault="00851209" w:rsidP="00851209"/>
    <w:p w:rsidR="00851209" w:rsidRPr="005F2A95" w:rsidRDefault="00851209" w:rsidP="00851209">
      <w:pPr>
        <w:pStyle w:val="Heading2"/>
      </w:pPr>
      <w:bookmarkStart w:id="14" w:name="_Toc449710029"/>
      <w:r>
        <w:t>Items resolved</w:t>
      </w:r>
      <w:bookmarkEnd w:id="14"/>
    </w:p>
    <w:p w:rsidR="00851209" w:rsidRDefault="00851209" w:rsidP="00851209"/>
    <w:p w:rsidR="00851209" w:rsidRPr="0077415B" w:rsidRDefault="00851209" w:rsidP="00851209">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851209" w:rsidRDefault="00851209" w:rsidP="00851209"/>
    <w:p w:rsidR="00851209" w:rsidRPr="006B2F94" w:rsidRDefault="00851209" w:rsidP="00851209">
      <w:pPr>
        <w:pStyle w:val="ListParagraph"/>
        <w:numPr>
          <w:ilvl w:val="0"/>
          <w:numId w:val="31"/>
        </w:numPr>
        <w:spacing w:line="276" w:lineRule="auto"/>
        <w:ind w:left="1134" w:hanging="567"/>
      </w:pPr>
      <w:r w:rsidRPr="006B2F94">
        <w:t>Allow use of italics and underlined text</w:t>
      </w:r>
      <w:r>
        <w:t>;</w:t>
      </w:r>
    </w:p>
    <w:p w:rsidR="00851209" w:rsidRPr="006B2F94" w:rsidRDefault="00851209" w:rsidP="00851209">
      <w:pPr>
        <w:pStyle w:val="ListParagraph"/>
        <w:numPr>
          <w:ilvl w:val="0"/>
          <w:numId w:val="31"/>
        </w:numPr>
        <w:spacing w:line="276" w:lineRule="auto"/>
        <w:ind w:left="1134" w:hanging="567"/>
      </w:pPr>
      <w:r w:rsidRPr="006B2F94">
        <w:t>Improve the organization of images in explanation of characteristics (Chapter 8.2)</w:t>
      </w:r>
      <w:r>
        <w:t>;</w:t>
      </w:r>
    </w:p>
    <w:p w:rsidR="00851209" w:rsidRPr="006B2F94" w:rsidRDefault="00851209" w:rsidP="00851209">
      <w:pPr>
        <w:pStyle w:val="ListParagraph"/>
        <w:numPr>
          <w:ilvl w:val="0"/>
          <w:numId w:val="31"/>
        </w:numPr>
        <w:spacing w:line="276" w:lineRule="auto"/>
        <w:ind w:left="1134" w:hanging="567"/>
      </w:pPr>
      <w:r w:rsidRPr="006B2F94">
        <w:t>Improve formatting o</w:t>
      </w:r>
      <w:r>
        <w:t>f the Test Guidelines generated;</w:t>
      </w:r>
    </w:p>
    <w:p w:rsidR="00851209" w:rsidRPr="006B2F94" w:rsidRDefault="00851209" w:rsidP="00851209">
      <w:pPr>
        <w:pStyle w:val="ListParagraph"/>
        <w:numPr>
          <w:ilvl w:val="0"/>
          <w:numId w:val="31"/>
        </w:numPr>
        <w:spacing w:line="276" w:lineRule="auto"/>
        <w:ind w:left="1134" w:hanging="567"/>
      </w:pPr>
      <w:r w:rsidRPr="006B2F94">
        <w:t>Provide a print preview for each Chapter</w:t>
      </w:r>
      <w:r>
        <w:t>;</w:t>
      </w:r>
    </w:p>
    <w:p w:rsidR="00851209" w:rsidRPr="006B2F94" w:rsidRDefault="00851209" w:rsidP="00851209">
      <w:pPr>
        <w:pStyle w:val="ListParagraph"/>
        <w:numPr>
          <w:ilvl w:val="0"/>
          <w:numId w:val="31"/>
        </w:numPr>
        <w:spacing w:line="276" w:lineRule="auto"/>
        <w:ind w:left="1134" w:hanging="567"/>
      </w:pPr>
      <w:r w:rsidRPr="006B2F94">
        <w:t>Allow inclusion of annexes and/or growth stage keys (Chapter 8.3)</w:t>
      </w:r>
      <w:r>
        <w:t>;</w:t>
      </w:r>
    </w:p>
    <w:p w:rsidR="00851209" w:rsidRPr="006B2F94" w:rsidRDefault="00851209" w:rsidP="00851209">
      <w:pPr>
        <w:pStyle w:val="ListParagraph"/>
        <w:numPr>
          <w:ilvl w:val="0"/>
          <w:numId w:val="31"/>
        </w:numPr>
        <w:spacing w:line="276" w:lineRule="auto"/>
        <w:ind w:left="1134" w:hanging="567"/>
      </w:pPr>
      <w:r w:rsidRPr="006B2F94">
        <w:t>Ensure compatibility with different web browsers versions</w:t>
      </w:r>
      <w:r>
        <w:t>;</w:t>
      </w:r>
    </w:p>
    <w:p w:rsidR="00851209" w:rsidRPr="006B2F94" w:rsidRDefault="00851209" w:rsidP="00851209">
      <w:pPr>
        <w:pStyle w:val="ListParagraph"/>
        <w:numPr>
          <w:ilvl w:val="0"/>
          <w:numId w:val="31"/>
        </w:numPr>
        <w:spacing w:line="276" w:lineRule="auto"/>
        <w:ind w:left="1134" w:hanging="567"/>
      </w:pPr>
      <w:r w:rsidRPr="006B2F94">
        <w:t>Provide a link to templates for grids for shape characteristics that include ratio elements</w:t>
      </w:r>
      <w:r>
        <w:t>;</w:t>
      </w:r>
    </w:p>
    <w:p w:rsidR="00851209" w:rsidRPr="006B2F94" w:rsidRDefault="00851209" w:rsidP="00851209">
      <w:pPr>
        <w:pStyle w:val="ListParagraph"/>
        <w:numPr>
          <w:ilvl w:val="0"/>
          <w:numId w:val="31"/>
        </w:numPr>
        <w:spacing w:line="276" w:lineRule="auto"/>
        <w:ind w:left="1134" w:hanging="567"/>
      </w:pPr>
      <w:r w:rsidRPr="006B2F94">
        <w:t>Enable printing of comments by interested experts sorted by interested expert or characteristic</w:t>
      </w:r>
      <w:r>
        <w:t>;</w:t>
      </w:r>
    </w:p>
    <w:p w:rsidR="00851209" w:rsidRDefault="00851209" w:rsidP="00851209">
      <w:pPr>
        <w:pStyle w:val="ListParagraph"/>
        <w:numPr>
          <w:ilvl w:val="0"/>
          <w:numId w:val="31"/>
        </w:numPr>
        <w:spacing w:line="276" w:lineRule="auto"/>
        <w:ind w:left="1134" w:hanging="567"/>
      </w:pPr>
      <w:r w:rsidRPr="006B2F94">
        <w:t>Provide more options in Chapter 4 “Assessments” for complex arrang</w:t>
      </w:r>
      <w:r>
        <w:t>ements of Uniformity assessment.</w:t>
      </w:r>
    </w:p>
    <w:p w:rsidR="00851209" w:rsidRDefault="00851209" w:rsidP="00851209"/>
    <w:p w:rsidR="00851209" w:rsidRPr="0077415B" w:rsidRDefault="00851209" w:rsidP="007468CE">
      <w:pPr>
        <w:keepNext/>
        <w:keepLines/>
      </w:pPr>
      <w:r>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851209" w:rsidRDefault="00851209" w:rsidP="007468CE">
      <w:pPr>
        <w:keepNext/>
        <w:keepLines/>
      </w:pPr>
    </w:p>
    <w:p w:rsidR="00851209" w:rsidRPr="00D0139F" w:rsidRDefault="00851209" w:rsidP="007468CE">
      <w:pPr>
        <w:pStyle w:val="ListParagraph"/>
        <w:keepNext/>
        <w:keepLines/>
        <w:numPr>
          <w:ilvl w:val="0"/>
          <w:numId w:val="31"/>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851209" w:rsidRPr="00D0139F" w:rsidRDefault="00851209" w:rsidP="00851209">
      <w:pPr>
        <w:pStyle w:val="ListParagraph"/>
        <w:numPr>
          <w:ilvl w:val="0"/>
          <w:numId w:val="31"/>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851209" w:rsidRPr="00D0139F" w:rsidRDefault="00851209" w:rsidP="00851209">
      <w:pPr>
        <w:pStyle w:val="ListParagraph"/>
        <w:numPr>
          <w:ilvl w:val="0"/>
          <w:numId w:val="31"/>
        </w:numPr>
        <w:spacing w:after="120" w:line="276" w:lineRule="auto"/>
        <w:ind w:left="1134" w:hanging="567"/>
      </w:pPr>
      <w:r w:rsidRPr="00D0139F">
        <w:t>Possibility for Interested Experts to provide illustrations</w:t>
      </w:r>
      <w:r>
        <w:t>;</w:t>
      </w:r>
    </w:p>
    <w:p w:rsidR="00851209" w:rsidRDefault="00851209" w:rsidP="00851209">
      <w:pPr>
        <w:pStyle w:val="ListParagraph"/>
        <w:numPr>
          <w:ilvl w:val="0"/>
          <w:numId w:val="31"/>
        </w:numPr>
        <w:spacing w:after="120" w:line="276" w:lineRule="auto"/>
        <w:ind w:left="1134" w:hanging="567"/>
      </w:pPr>
      <w:r>
        <w:t>Provide password reminder function;</w:t>
      </w:r>
    </w:p>
    <w:p w:rsidR="00851209" w:rsidRDefault="00851209" w:rsidP="00851209">
      <w:pPr>
        <w:pStyle w:val="ListParagraph"/>
        <w:numPr>
          <w:ilvl w:val="0"/>
          <w:numId w:val="31"/>
        </w:numPr>
        <w:spacing w:after="120" w:line="276" w:lineRule="auto"/>
        <w:ind w:left="1134" w:hanging="567"/>
      </w:pPr>
      <w:r>
        <w:t>Display on screen selected Additional Standard Wording (ASW);</w:t>
      </w:r>
    </w:p>
    <w:p w:rsidR="00851209" w:rsidRDefault="00851209" w:rsidP="00851209">
      <w:pPr>
        <w:pStyle w:val="ListParagraph"/>
        <w:numPr>
          <w:ilvl w:val="0"/>
          <w:numId w:val="31"/>
        </w:numPr>
        <w:spacing w:after="120" w:line="276" w:lineRule="auto"/>
        <w:ind w:left="1134" w:hanging="567"/>
      </w:pPr>
      <w:r>
        <w:t>Facilitate navigation in Characteristics tab;</w:t>
      </w:r>
    </w:p>
    <w:p w:rsidR="00851209" w:rsidRDefault="00851209" w:rsidP="00851209">
      <w:pPr>
        <w:pStyle w:val="ListParagraph"/>
        <w:numPr>
          <w:ilvl w:val="0"/>
          <w:numId w:val="31"/>
        </w:numPr>
        <w:spacing w:after="120" w:line="276" w:lineRule="auto"/>
        <w:ind w:left="1134" w:hanging="567"/>
      </w:pPr>
      <w:r>
        <w:t>Allow Leading Experts to reply comments by Interested Experts;</w:t>
      </w:r>
    </w:p>
    <w:p w:rsidR="00851209" w:rsidRPr="00551322" w:rsidRDefault="00851209" w:rsidP="00F150C2">
      <w:pPr>
        <w:pStyle w:val="ListParagraph"/>
        <w:numPr>
          <w:ilvl w:val="0"/>
          <w:numId w:val="31"/>
        </w:numPr>
        <w:spacing w:line="276" w:lineRule="auto"/>
        <w:ind w:left="1134" w:hanging="567"/>
      </w:pPr>
      <w:r w:rsidRPr="00551322">
        <w:t>Creation of use accounts upon request by</w:t>
      </w:r>
      <w:r>
        <w:t xml:space="preserve"> Leading and Interested Experts.</w:t>
      </w:r>
    </w:p>
    <w:p w:rsidR="00C870FA" w:rsidRDefault="00C870FA" w:rsidP="00851209">
      <w:pPr>
        <w:pStyle w:val="Heading2"/>
      </w:pPr>
    </w:p>
    <w:p w:rsidR="00851209" w:rsidRPr="005F2A95" w:rsidRDefault="00851209" w:rsidP="00851209">
      <w:pPr>
        <w:pStyle w:val="Heading2"/>
      </w:pPr>
      <w:bookmarkStart w:id="15" w:name="_Toc449710030"/>
      <w:r>
        <w:t>Items for future development</w:t>
      </w:r>
      <w:bookmarkEnd w:id="15"/>
      <w:r>
        <w:t xml:space="preserve"> </w:t>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r>
      <w:r>
        <w:t>The following proposals by the Technical Working Parties will be considered for Version 2 of the web</w:t>
      </w:r>
      <w:r>
        <w:noBreakHyphen/>
        <w:t>based TG template:</w:t>
      </w:r>
    </w:p>
    <w:p w:rsidR="00851209" w:rsidRDefault="00851209" w:rsidP="00851209"/>
    <w:p w:rsidR="00851209" w:rsidRPr="00551322" w:rsidRDefault="00851209" w:rsidP="00851209">
      <w:pPr>
        <w:pStyle w:val="ListParagraph"/>
        <w:numPr>
          <w:ilvl w:val="0"/>
          <w:numId w:val="32"/>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51209" w:rsidRDefault="00851209" w:rsidP="00851209">
      <w:pPr>
        <w:pStyle w:val="ListParagraph"/>
        <w:numPr>
          <w:ilvl w:val="0"/>
          <w:numId w:val="32"/>
        </w:numPr>
        <w:spacing w:after="120" w:line="276" w:lineRule="auto"/>
        <w:ind w:left="1134" w:hanging="567"/>
      </w:pPr>
      <w:r w:rsidRPr="00551322">
        <w:t>Possibility to display large tables in landscape format, such as</w:t>
      </w:r>
      <w:r>
        <w:t xml:space="preserve"> for indication of growth types;</w:t>
      </w:r>
    </w:p>
    <w:p w:rsidR="00851209" w:rsidRPr="008322D6" w:rsidRDefault="00851209" w:rsidP="00851209">
      <w:pPr>
        <w:pStyle w:val="ListParagraph"/>
        <w:numPr>
          <w:ilvl w:val="0"/>
          <w:numId w:val="32"/>
        </w:numPr>
        <w:spacing w:after="120" w:line="276" w:lineRule="auto"/>
        <w:ind w:left="1134" w:hanging="567"/>
      </w:pPr>
      <w:r>
        <w:t>P</w:t>
      </w:r>
      <w:r w:rsidRPr="008322D6">
        <w:t>rovide the comments by the Office of the Union on draft Test</w:t>
      </w:r>
      <w:r>
        <w:t xml:space="preserve"> Guidelines in the web</w:t>
      </w:r>
      <w:r>
        <w:noBreakHyphen/>
        <w:t>based TG </w:t>
      </w:r>
      <w:r w:rsidRPr="008322D6">
        <w:t>Template</w:t>
      </w:r>
      <w:r>
        <w:t>.</w:t>
      </w:r>
    </w:p>
    <w:p w:rsidR="00B73BC5" w:rsidRPr="00F150C2" w:rsidRDefault="00851209" w:rsidP="00851209">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w:t>
      </w:r>
      <w:r w:rsidR="002D0CAF">
        <w:t xml:space="preserve">shortly </w:t>
      </w:r>
      <w:r w:rsidRPr="00027655">
        <w:t xml:space="preserve">after Version 1 is finalized.  </w:t>
      </w:r>
      <w:r w:rsidRPr="00027655">
        <w:rPr>
          <w:snapToGrid w:val="0"/>
        </w:rPr>
        <w:t>Training on using the web-based TG Template will be provided for Leading and Interested Experts using the</w:t>
      </w:r>
      <w:r w:rsidRPr="00D0139F">
        <w:rPr>
          <w:snapToGrid w:val="0"/>
        </w:rPr>
        <w:t xml:space="preserve"> system</w:t>
      </w:r>
      <w:r w:rsidRPr="00EC4BC8">
        <w:rPr>
          <w:snapToGrid w:val="0"/>
        </w:rPr>
        <w:t xml:space="preserve"> </w:t>
      </w:r>
      <w:r w:rsidRPr="00D0139F">
        <w:rPr>
          <w:snapToGrid w:val="0"/>
        </w:rPr>
        <w:t>in conjunction with the TWP sessions.</w:t>
      </w:r>
    </w:p>
    <w:p w:rsidR="00B73BC5" w:rsidRDefault="00B73BC5" w:rsidP="00851209"/>
    <w:p w:rsidR="00851209" w:rsidRPr="00905800" w:rsidRDefault="00851209" w:rsidP="00C870FA">
      <w:pPr>
        <w:pStyle w:val="Heading2"/>
      </w:pPr>
      <w:bookmarkStart w:id="16" w:name="_Toc449710031"/>
      <w:r w:rsidRPr="00277398">
        <w:t>Timetable for development</w:t>
      </w:r>
      <w:bookmarkEnd w:id="16"/>
      <w:r>
        <w:t xml:space="preserve"> </w:t>
      </w:r>
    </w:p>
    <w:p w:rsidR="00851209" w:rsidRPr="00905800" w:rsidRDefault="00851209" w:rsidP="00C870FA">
      <w:pPr>
        <w:keepNext/>
      </w:pPr>
    </w:p>
    <w:p w:rsidR="00851209" w:rsidRPr="00F150C2" w:rsidRDefault="00851209" w:rsidP="00C870FA">
      <w:pPr>
        <w:keepNext/>
      </w:pPr>
      <w:r w:rsidRPr="001A489C">
        <w:fldChar w:fldCharType="begin"/>
      </w:r>
      <w:r w:rsidRPr="001A489C">
        <w:instrText xml:space="preserve"> AUTONUM  </w:instrText>
      </w:r>
      <w:r w:rsidRPr="001A489C">
        <w:fldChar w:fldCharType="end"/>
      </w:r>
      <w:r w:rsidRPr="001A489C">
        <w:tab/>
        <w:t xml:space="preserve">Version 1 of the web-based TG Template (see Annex) </w:t>
      </w:r>
      <w:r w:rsidR="00EE4882">
        <w:t>was</w:t>
      </w:r>
      <w:r w:rsidRPr="001A489C">
        <w:t xml:space="preserve"> finalized prior to </w:t>
      </w:r>
      <w:r w:rsidRPr="00F150C2">
        <w:t>beginning of drafting of Test Guidelines for the TWPs in 2016, including the resolution of the issues set out in paragraph 2</w:t>
      </w:r>
      <w:r w:rsidR="000049DE" w:rsidRPr="00F150C2">
        <w:t>2</w:t>
      </w:r>
      <w:r w:rsidRPr="00F150C2">
        <w:t xml:space="preserve">.  </w:t>
      </w:r>
    </w:p>
    <w:p w:rsidR="00851209" w:rsidRPr="00F150C2" w:rsidRDefault="00851209" w:rsidP="00851209"/>
    <w:p w:rsidR="00851209" w:rsidRPr="00855D1C" w:rsidRDefault="00851209" w:rsidP="00851209">
      <w:r w:rsidRPr="00F150C2">
        <w:fldChar w:fldCharType="begin"/>
      </w:r>
      <w:r w:rsidRPr="00F150C2">
        <w:instrText xml:space="preserve"> AUTONUM  </w:instrText>
      </w:r>
      <w:r w:rsidRPr="00F150C2">
        <w:fldChar w:fldCharType="end"/>
      </w:r>
      <w:r w:rsidRPr="00F150C2">
        <w:tab/>
        <w:t>Because Version 1 of the web-based TG Template with the features set out in paragraph 2</w:t>
      </w:r>
      <w:r w:rsidR="000049DE" w:rsidRPr="00F150C2">
        <w:t>2</w:t>
      </w:r>
      <w:r w:rsidRPr="00F150C2">
        <w:t xml:space="preserve"> was</w:t>
      </w:r>
      <w:r w:rsidRPr="00855D1C">
        <w:t xml:space="preserve"> not complete until after the 2015 TWP sessions, final draft Test Guidelines in 2015 were manually formatted prior to preparation for the TC-EDC and the TC to allow consistency with Test Guidelines adopted prior to the introduction of the web</w:t>
      </w:r>
      <w:r w:rsidRPr="00855D1C">
        <w:noBreakHyphen/>
        <w:t xml:space="preserve">based TG Template.  All Test Guidelines will be generated automatically by the </w:t>
      </w:r>
      <w:r w:rsidR="007F4894">
        <w:t>web-based TG Template from 2016</w:t>
      </w:r>
      <w:r w:rsidRPr="00855D1C">
        <w:t xml:space="preserve">. </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A demonstration of the Version 1 of the web-based TG Template will be made </w:t>
      </w:r>
      <w:r w:rsidR="007F4894">
        <w:t xml:space="preserve">to the </w:t>
      </w:r>
      <w:r w:rsidR="002D0CAF">
        <w:t>TWP</w:t>
      </w:r>
      <w:r w:rsidR="007F4894">
        <w:t>s at their sessions in 2016</w:t>
      </w:r>
      <w:r w:rsidRPr="00855D1C">
        <w:t>.</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w:t>
      </w:r>
    </w:p>
    <w:p w:rsidR="00851209" w:rsidRDefault="00851209" w:rsidP="00851209">
      <w:pPr>
        <w:rPr>
          <w:snapToGrid w:val="0"/>
        </w:rPr>
      </w:pPr>
    </w:p>
    <w:p w:rsidR="007F4894" w:rsidRPr="00855D1C" w:rsidRDefault="007F4894" w:rsidP="00851209">
      <w:pPr>
        <w:rPr>
          <w:snapToGrid w:val="0"/>
        </w:rPr>
      </w:pPr>
    </w:p>
    <w:p w:rsidR="00A157EA" w:rsidRDefault="00A157EA" w:rsidP="00FB705B">
      <w:pPr>
        <w:pStyle w:val="Heading1"/>
      </w:pPr>
      <w:bookmarkStart w:id="17" w:name="_Toc449710032"/>
      <w:bookmarkEnd w:id="9"/>
      <w:bookmarkEnd w:id="10"/>
      <w:r>
        <w:t>COMMENTS BY THE TECHNICAL COMMITTEE IN 2016</w:t>
      </w:r>
      <w:bookmarkEnd w:id="17"/>
    </w:p>
    <w:p w:rsidR="00A157EA" w:rsidRDefault="00A157EA" w:rsidP="00851209"/>
    <w:p w:rsidR="00A157EA" w:rsidRDefault="00A157EA" w:rsidP="00A157EA">
      <w:pPr>
        <w:keepNext/>
      </w:pPr>
      <w:r>
        <w:fldChar w:fldCharType="begin"/>
      </w:r>
      <w:r>
        <w:instrText xml:space="preserve"> AUTONUM  </w:instrText>
      </w:r>
      <w:r>
        <w:fldChar w:fldCharType="end"/>
      </w:r>
      <w:r>
        <w:tab/>
        <w:t>The TC considered document TC/52/28</w:t>
      </w:r>
      <w:r w:rsidR="00BC3DA4">
        <w:t xml:space="preserve"> “</w:t>
      </w:r>
      <w:r w:rsidR="00BC3DA4" w:rsidRPr="00BC3DA4">
        <w:t>Revision of document TGP/7: Drafter’s Kit for Test Guidelines</w:t>
      </w:r>
      <w:r w:rsidR="00BC3DA4">
        <w:t>”</w:t>
      </w:r>
      <w:r>
        <w:t xml:space="preserve"> and received a presentation by the Office of the Union, which it noted would be made available as an addendum to document TC/52/28 (in English only). The TC also received a demonstration of Version 1 </w:t>
      </w:r>
      <w:r w:rsidRPr="00855D1C">
        <w:t>of the web-based TG Template</w:t>
      </w:r>
      <w:r>
        <w:t xml:space="preserve"> (see document TC/52/29 Rev. “Revised Report”, paragraphs </w:t>
      </w:r>
      <w:r w:rsidR="009223BB">
        <w:t>96 to 104)</w:t>
      </w:r>
      <w:r>
        <w:t>.</w:t>
      </w:r>
    </w:p>
    <w:p w:rsidR="00A157EA" w:rsidRDefault="00A157EA" w:rsidP="00A157EA"/>
    <w:p w:rsidR="00A157EA" w:rsidRDefault="00A157EA" w:rsidP="00A157EA">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A157EA" w:rsidRDefault="00A157EA" w:rsidP="00A157EA"/>
    <w:p w:rsidR="00A157EA" w:rsidRDefault="00A157EA" w:rsidP="00A157EA">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A157EA" w:rsidRDefault="00A157EA" w:rsidP="00A157EA"/>
    <w:p w:rsidR="00A157EA" w:rsidRPr="00F150C2" w:rsidRDefault="00A157EA" w:rsidP="00A157EA">
      <w:r>
        <w:fldChar w:fldCharType="begin"/>
      </w:r>
      <w:r>
        <w:instrText xml:space="preserve"> AUTONUM  </w:instrText>
      </w:r>
      <w:r>
        <w:fldChar w:fldCharType="end"/>
      </w:r>
      <w:r>
        <w:tab/>
        <w:t xml:space="preserve">The TC noted the issues addressed in response to the comments by Leading and Interested Experts that </w:t>
      </w:r>
      <w:r w:rsidRPr="00F150C2">
        <w:t>had participated in the testing of the prototype of the web-based TG Template, as set out in paragraphs 2</w:t>
      </w:r>
      <w:r w:rsidR="000049DE" w:rsidRPr="00F150C2">
        <w:t>1</w:t>
      </w:r>
      <w:r w:rsidRPr="00F150C2">
        <w:t xml:space="preserve"> and 2</w:t>
      </w:r>
      <w:r w:rsidR="000049DE" w:rsidRPr="00F150C2">
        <w:t>2</w:t>
      </w:r>
      <w:r w:rsidRPr="00F150C2">
        <w:t xml:space="preserve"> of </w:t>
      </w:r>
      <w:r w:rsidR="000049DE" w:rsidRPr="00F150C2">
        <w:t>this document</w:t>
      </w:r>
      <w:r w:rsidRPr="00F150C2">
        <w: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to standardize the format of the Table of Characteristics in all Test Guidelines according to the structure</w:t>
      </w:r>
      <w:r w:rsidR="00C870FA" w:rsidRPr="00F150C2">
        <w:t xml:space="preserve"> set out in paragraph </w:t>
      </w:r>
      <w:r w:rsidR="000049DE" w:rsidRPr="00F150C2">
        <w:t>16</w:t>
      </w:r>
      <w:r w:rsidR="00C870FA" w:rsidRPr="00F150C2">
        <w:t xml:space="preserve"> of this document.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that the most commonly used method of observation for a characteristic in the Table of Characteristics should be displayed first in the field “method of observation”.</w:t>
      </w:r>
    </w:p>
    <w:p w:rsidR="00A157EA" w:rsidRPr="00F150C2" w:rsidRDefault="00A157EA" w:rsidP="00A157EA"/>
    <w:p w:rsidR="00A157EA" w:rsidRPr="0074496A" w:rsidRDefault="00A157EA" w:rsidP="00A157EA">
      <w:r w:rsidRPr="00F150C2">
        <w:fldChar w:fldCharType="begin"/>
      </w:r>
      <w:r w:rsidRPr="00F150C2">
        <w:instrText xml:space="preserve"> AUTONUM  </w:instrText>
      </w:r>
      <w:r w:rsidRPr="00F150C2">
        <w:fldChar w:fldCharType="end"/>
      </w:r>
      <w:r w:rsidRPr="00F150C2">
        <w:tab/>
        <w:t>The TC noted that Version 1 of the web-based TG Template had been finalized prior to beginning the drafting of Test Guidelines for the TWPs in 2016, including the resolution of the issues set out in paragraph</w:t>
      </w:r>
      <w:r w:rsidR="000049DE" w:rsidRPr="00F150C2">
        <w:t> </w:t>
      </w:r>
      <w:r w:rsidRPr="00F150C2">
        <w:t>2</w:t>
      </w:r>
      <w:r w:rsidR="000049DE" w:rsidRPr="00F150C2">
        <w:t>2 of this document</w:t>
      </w:r>
      <w:r w:rsidRPr="00F150C2">
        <w:t>.</w:t>
      </w:r>
      <w:r w:rsidRPr="0074496A">
        <w:t xml:space="preserve">  The TC also noted that the development of Version 2 of the web-based TG Template would not start before </w:t>
      </w:r>
      <w:r>
        <w:t>2018, subject to availability of resources, after</w:t>
      </w:r>
      <w:r w:rsidRPr="0074496A">
        <w:t xml:space="preserve"> Version 1 had been fully stabilized and tested. </w:t>
      </w:r>
    </w:p>
    <w:p w:rsidR="00A157EA" w:rsidRPr="0074496A" w:rsidRDefault="00A157EA" w:rsidP="00A157EA"/>
    <w:p w:rsidR="00A157EA" w:rsidRPr="0074496A" w:rsidRDefault="00A157EA" w:rsidP="00A157EA">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A157EA" w:rsidRPr="0074496A" w:rsidRDefault="00A157EA" w:rsidP="00A157EA"/>
    <w:p w:rsidR="00A157EA" w:rsidRDefault="00A157EA" w:rsidP="00A157EA">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A157EA" w:rsidRDefault="00A157EA" w:rsidP="00851209"/>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rsidR="002D0CAF">
        <w:t>W</w:t>
      </w:r>
      <w:r w:rsidRPr="00260B22">
        <w:t>C is invited to</w:t>
      </w:r>
      <w:r w:rsidR="003711E4">
        <w:t xml:space="preserve"> note</w:t>
      </w:r>
      <w:r w:rsidRPr="00260B22">
        <w:t>:</w:t>
      </w:r>
    </w:p>
    <w:p w:rsidR="00851209" w:rsidRPr="00260B22" w:rsidRDefault="00851209" w:rsidP="00851209">
      <w:pPr>
        <w:pStyle w:val="DecisionParagraphs"/>
        <w:tabs>
          <w:tab w:val="left" w:pos="5954"/>
        </w:tabs>
      </w:pPr>
    </w:p>
    <w:p w:rsidR="00851209" w:rsidRPr="00F150C2" w:rsidRDefault="00851209" w:rsidP="00851209">
      <w:pPr>
        <w:pStyle w:val="DecisionParagraphs"/>
        <w:tabs>
          <w:tab w:val="left" w:pos="5954"/>
        </w:tabs>
      </w:pPr>
      <w:r w:rsidRPr="00237708">
        <w:tab/>
        <w:t>(</w:t>
      </w:r>
      <w:r w:rsidR="00237708">
        <w:t>a</w:t>
      </w:r>
      <w:r w:rsidRPr="00237708">
        <w:t>)</w:t>
      </w:r>
      <w:r w:rsidRPr="00237708">
        <w:tab/>
        <w:t>the issues addressed in response to the comments by Leading and Interested Experts that participated in the testing of the prototype of the web</w:t>
      </w:r>
      <w:r w:rsidRPr="00237708">
        <w:noBreakHyphen/>
        <w:t xml:space="preserve">based TG Template, as </w:t>
      </w:r>
      <w:r w:rsidRPr="00F150C2">
        <w:t xml:space="preserve">set out in paragraphs </w:t>
      </w:r>
      <w:r w:rsidR="00237708" w:rsidRPr="00F150C2">
        <w:t>2</w:t>
      </w:r>
      <w:r w:rsidR="00175744" w:rsidRPr="00F150C2">
        <w:t>1</w:t>
      </w:r>
      <w:r w:rsidRPr="00F150C2">
        <w:t xml:space="preserve"> and </w:t>
      </w:r>
      <w:r w:rsidR="00237708" w:rsidRPr="00F150C2">
        <w:t>2</w:t>
      </w:r>
      <w:r w:rsidR="00175744" w:rsidRPr="00F150C2">
        <w:t>2</w:t>
      </w:r>
      <w:r w:rsidRPr="00F150C2">
        <w:t xml:space="preserve"> of this document;</w:t>
      </w:r>
    </w:p>
    <w:p w:rsidR="00851209" w:rsidRPr="00F150C2" w:rsidRDefault="00851209" w:rsidP="00851209">
      <w:pPr>
        <w:pStyle w:val="DecisionParagraphs"/>
        <w:tabs>
          <w:tab w:val="left" w:pos="5954"/>
        </w:tabs>
      </w:pPr>
    </w:p>
    <w:p w:rsidR="00851209" w:rsidRPr="00237708" w:rsidRDefault="00851209" w:rsidP="00851209">
      <w:pPr>
        <w:pStyle w:val="DecisionParagraphs"/>
        <w:keepLines/>
        <w:tabs>
          <w:tab w:val="left" w:pos="5954"/>
        </w:tabs>
      </w:pPr>
      <w:r w:rsidRPr="00F150C2">
        <w:tab/>
        <w:t>(</w:t>
      </w:r>
      <w:r w:rsidR="00116F77" w:rsidRPr="00F150C2">
        <w:t>b</w:t>
      </w:r>
      <w:r w:rsidRPr="00F150C2">
        <w:t>)</w:t>
      </w:r>
      <w:r w:rsidRPr="00F150C2">
        <w:tab/>
      </w:r>
      <w:proofErr w:type="gramStart"/>
      <w:r w:rsidR="00237708" w:rsidRPr="00F150C2">
        <w:t>that</w:t>
      </w:r>
      <w:proofErr w:type="gramEnd"/>
      <w:r w:rsidR="00237708" w:rsidRPr="00F150C2">
        <w:t xml:space="preserve"> the TC agreed </w:t>
      </w:r>
      <w:r w:rsidRPr="00F150C2">
        <w:t>the format of the Table of Characteristics in all Test Guidelines with a structure as set out in paragraph </w:t>
      </w:r>
      <w:r w:rsidR="00175744" w:rsidRPr="00F150C2">
        <w:t>16</w:t>
      </w:r>
      <w:r w:rsidRPr="00F150C2">
        <w:t xml:space="preserve"> of this</w:t>
      </w:r>
      <w:r w:rsidRPr="00237708">
        <w:t xml:space="preserve"> document;</w:t>
      </w:r>
    </w:p>
    <w:p w:rsidR="00851209" w:rsidRPr="00237708" w:rsidRDefault="00851209" w:rsidP="00851209">
      <w:pPr>
        <w:pStyle w:val="DecisionParagraphs"/>
        <w:tabs>
          <w:tab w:val="left" w:pos="5954"/>
        </w:tabs>
      </w:pPr>
    </w:p>
    <w:p w:rsidR="00851209" w:rsidRPr="00237708" w:rsidRDefault="00851209" w:rsidP="00851209">
      <w:pPr>
        <w:pStyle w:val="DecisionParagraphs"/>
        <w:tabs>
          <w:tab w:val="left" w:pos="5954"/>
        </w:tabs>
      </w:pPr>
      <w:r w:rsidRPr="00237708">
        <w:tab/>
        <w:t>(</w:t>
      </w:r>
      <w:r w:rsidR="00116F77">
        <w:t>c</w:t>
      </w:r>
      <w:r w:rsidRPr="00237708">
        <w:t>)</w:t>
      </w:r>
      <w:r w:rsidRPr="00237708">
        <w:tab/>
      </w:r>
      <w:r w:rsidR="00237708">
        <w:t xml:space="preserve">that the TC agreed that </w:t>
      </w:r>
      <w:r w:rsidRPr="00237708">
        <w:t xml:space="preserve">guidance </w:t>
      </w:r>
      <w:r w:rsidR="00116F77">
        <w:t xml:space="preserve">should be developed </w:t>
      </w:r>
      <w:r w:rsidRPr="00237708">
        <w:t>on the order of the methods of observation for a characteristic in the Table of Characteristics to indicate that the most commonly used method was displayed first;</w:t>
      </w:r>
    </w:p>
    <w:p w:rsidR="00851209" w:rsidRPr="00237708" w:rsidRDefault="00851209" w:rsidP="00851209">
      <w:pPr>
        <w:pStyle w:val="DecisionParagraphs"/>
        <w:tabs>
          <w:tab w:val="left" w:pos="5954"/>
        </w:tabs>
      </w:pPr>
    </w:p>
    <w:p w:rsidR="00851209" w:rsidRPr="00237708" w:rsidRDefault="00851209" w:rsidP="00116F77">
      <w:pPr>
        <w:pStyle w:val="DecisionParagraphs"/>
        <w:tabs>
          <w:tab w:val="left" w:pos="5954"/>
        </w:tabs>
      </w:pPr>
      <w:r w:rsidRPr="00237708">
        <w:tab/>
        <w:t>(</w:t>
      </w:r>
      <w:r w:rsidR="00116F77">
        <w:t>d</w:t>
      </w:r>
      <w:r w:rsidRPr="00237708">
        <w:t>)</w:t>
      </w:r>
      <w:r w:rsidRPr="00237708">
        <w:tab/>
      </w:r>
      <w:r w:rsidR="00116F77" w:rsidRPr="0074496A">
        <w:t xml:space="preserve">that the development of Version 2 of the web-based TG Template would not start before </w:t>
      </w:r>
      <w:r w:rsidR="00116F77">
        <w:t>2018, subject to availability of resources, after</w:t>
      </w:r>
      <w:r w:rsidR="00116F77" w:rsidRPr="0074496A">
        <w:t xml:space="preserve"> Version 1 had been fully stabilized and tested</w:t>
      </w:r>
      <w:r w:rsidR="00116F77">
        <w:t xml:space="preserve">; </w:t>
      </w:r>
    </w:p>
    <w:p w:rsidR="00851209" w:rsidRPr="00237708" w:rsidRDefault="00851209" w:rsidP="00851209">
      <w:pPr>
        <w:pStyle w:val="DecisionParagraphs"/>
        <w:tabs>
          <w:tab w:val="left" w:pos="5954"/>
        </w:tabs>
      </w:pPr>
    </w:p>
    <w:p w:rsidR="00851209" w:rsidRDefault="00851209" w:rsidP="00851209">
      <w:pPr>
        <w:pStyle w:val="DecisionParagraphs"/>
        <w:tabs>
          <w:tab w:val="left" w:pos="5954"/>
        </w:tabs>
      </w:pPr>
      <w:r w:rsidRPr="00237708">
        <w:tab/>
        <w:t>(</w:t>
      </w:r>
      <w:r w:rsidR="00116F77">
        <w:t>e</w:t>
      </w:r>
      <w:r w:rsidRPr="00237708">
        <w:t>)</w:t>
      </w:r>
      <w:r w:rsidRPr="00237708">
        <w:tab/>
      </w:r>
      <w:r w:rsidR="00116F77">
        <w:t xml:space="preserve">that </w:t>
      </w:r>
      <w:r w:rsidRPr="00237708">
        <w:t xml:space="preserve">document TGP/7 </w:t>
      </w:r>
      <w:r w:rsidR="00116F77">
        <w:t xml:space="preserve">will be revised </w:t>
      </w:r>
      <w:r w:rsidRPr="00237708">
        <w:t>to reflect the introduction of the web</w:t>
      </w:r>
      <w:r w:rsidRPr="00237708">
        <w:noBreakHyphen/>
        <w:t xml:space="preserve">based TG Template after Version 1 is </w:t>
      </w:r>
      <w:r w:rsidR="00116F77">
        <w:t>fully stabilized and tested</w:t>
      </w:r>
      <w:r w:rsidR="000168FE">
        <w:t>;</w:t>
      </w:r>
      <w:r w:rsidRPr="00260B22">
        <w:t xml:space="preserve"> </w:t>
      </w:r>
      <w:r w:rsidR="000168FE" w:rsidRPr="00237708">
        <w:t>and</w:t>
      </w:r>
    </w:p>
    <w:p w:rsidR="000168FE" w:rsidRDefault="000168FE" w:rsidP="00851209">
      <w:pPr>
        <w:pStyle w:val="DecisionParagraphs"/>
        <w:tabs>
          <w:tab w:val="left" w:pos="5954"/>
        </w:tabs>
      </w:pPr>
    </w:p>
    <w:p w:rsidR="000168FE" w:rsidRPr="00260B22" w:rsidRDefault="000168FE" w:rsidP="00851209">
      <w:pPr>
        <w:pStyle w:val="DecisionParagraphs"/>
        <w:tabs>
          <w:tab w:val="left" w:pos="5954"/>
        </w:tabs>
      </w:pPr>
      <w:r w:rsidRPr="00237708">
        <w:tab/>
        <w:t>(</w:t>
      </w:r>
      <w:r>
        <w:t>f</w:t>
      </w:r>
      <w:r w:rsidRPr="00237708">
        <w:t>)</w:t>
      </w:r>
      <w:r w:rsidRPr="00237708">
        <w:tab/>
      </w:r>
      <w:r>
        <w:t xml:space="preserve">that a demonstration </w:t>
      </w:r>
      <w:r w:rsidRPr="00237708">
        <w:t xml:space="preserve">of </w:t>
      </w:r>
      <w:r>
        <w:t xml:space="preserve">Version 1 of </w:t>
      </w:r>
      <w:r w:rsidRPr="00237708">
        <w:t>the web</w:t>
      </w:r>
      <w:r w:rsidRPr="00237708">
        <w:noBreakHyphen/>
        <w:t xml:space="preserve">based TG Template </w:t>
      </w:r>
      <w:r>
        <w:t>will be made to the TWPs, at their sessions in 2016.</w:t>
      </w: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851209" w:rsidRPr="002A57C8" w:rsidRDefault="00851209" w:rsidP="00851209">
      <w:pPr>
        <w:jc w:val="center"/>
        <w:rPr>
          <w:caps/>
          <w:snapToGrid w:val="0"/>
        </w:rPr>
      </w:pPr>
      <w:r w:rsidRPr="002A57C8">
        <w:rPr>
          <w:caps/>
          <w:snapToGrid w:val="0"/>
        </w:rPr>
        <w:t>Features of the web-based TG Template</w:t>
      </w:r>
    </w:p>
    <w:p w:rsidR="00851209" w:rsidRPr="00E97EC7" w:rsidRDefault="00851209" w:rsidP="00851209">
      <w:pPr>
        <w:keepNext/>
        <w:autoSpaceDE w:val="0"/>
        <w:autoSpaceDN w:val="0"/>
        <w:adjustRightInd w:val="0"/>
        <w:rPr>
          <w:rFonts w:cs="Arial"/>
        </w:rPr>
      </w:pPr>
    </w:p>
    <w:p w:rsidR="00851209" w:rsidRPr="00E97EC7" w:rsidRDefault="00851209" w:rsidP="00851209">
      <w:r w:rsidRPr="00E97EC7">
        <w:t>The web-based TG Template will be developed in two separate phases in the form of Versions 1 and 2.</w:t>
      </w:r>
    </w:p>
    <w:p w:rsidR="00851209" w:rsidRPr="00E97EC7" w:rsidRDefault="00851209" w:rsidP="00851209">
      <w:pPr>
        <w:keepNext/>
        <w:autoSpaceDE w:val="0"/>
        <w:autoSpaceDN w:val="0"/>
        <w:adjustRightInd w:val="0"/>
        <w:rPr>
          <w:rFonts w:cs="Arial"/>
        </w:rPr>
      </w:pPr>
    </w:p>
    <w:p w:rsidR="00851209" w:rsidRPr="00F51AB8" w:rsidRDefault="00851209" w:rsidP="00851209">
      <w:pPr>
        <w:pStyle w:val="Heading4"/>
        <w:rPr>
          <w:lang w:val="en-US"/>
        </w:rPr>
      </w:pPr>
      <w:bookmarkStart w:id="18" w:name="_Toc381174894"/>
      <w:bookmarkStart w:id="19" w:name="_Toc387249875"/>
      <w:r w:rsidRPr="00F51AB8">
        <w:rPr>
          <w:lang w:val="en-US"/>
        </w:rPr>
        <w:t>Version 1</w:t>
      </w:r>
      <w:bookmarkEnd w:id="18"/>
      <w:bookmarkEnd w:id="19"/>
    </w:p>
    <w:p w:rsidR="00851209" w:rsidRPr="00E97EC7" w:rsidRDefault="00851209" w:rsidP="00851209">
      <w:pPr>
        <w:keepNext/>
      </w:pPr>
    </w:p>
    <w:p w:rsidR="00851209" w:rsidRPr="00E97EC7" w:rsidRDefault="00851209" w:rsidP="00851209">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851209" w:rsidRPr="00E97EC7" w:rsidRDefault="00851209" w:rsidP="00851209">
      <w:pPr>
        <w:ind w:right="567"/>
      </w:pPr>
      <w:bookmarkStart w:id="20" w:name="_Toc381174895"/>
    </w:p>
    <w:p w:rsidR="00851209" w:rsidRPr="002A57C8" w:rsidRDefault="00851209" w:rsidP="00851209">
      <w:pPr>
        <w:rPr>
          <w:i/>
        </w:rPr>
      </w:pPr>
      <w:bookmarkStart w:id="21" w:name="_Toc387249876"/>
      <w:r w:rsidRPr="002A57C8">
        <w:rPr>
          <w:i/>
        </w:rPr>
        <w:t>Features</w:t>
      </w:r>
      <w:bookmarkEnd w:id="20"/>
      <w:bookmarkEnd w:id="21"/>
    </w:p>
    <w:p w:rsidR="00851209" w:rsidRPr="00E97EC7" w:rsidRDefault="00851209" w:rsidP="00851209">
      <w:pPr>
        <w:keepNext/>
        <w:ind w:right="567"/>
      </w:pPr>
    </w:p>
    <w:p w:rsidR="00851209" w:rsidRPr="00E97EC7" w:rsidRDefault="00851209" w:rsidP="00851209">
      <w:pPr>
        <w:ind w:right="567"/>
      </w:pPr>
      <w:r w:rsidRPr="00E97EC7">
        <w:t>The main features of Version 1 are as follows:</w:t>
      </w:r>
    </w:p>
    <w:p w:rsidR="00851209" w:rsidRPr="00E97EC7" w:rsidRDefault="00851209" w:rsidP="00851209">
      <w:pPr>
        <w:ind w:right="567"/>
      </w:pPr>
    </w:p>
    <w:p w:rsidR="00851209" w:rsidRPr="00E97EC7" w:rsidRDefault="00851209" w:rsidP="00851209">
      <w:pPr>
        <w:pStyle w:val="ListParagraph"/>
        <w:numPr>
          <w:ilvl w:val="0"/>
          <w:numId w:val="27"/>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851209" w:rsidRPr="00E97EC7" w:rsidRDefault="00851209" w:rsidP="00851209">
      <w:pPr>
        <w:pStyle w:val="ListParagraph"/>
        <w:numPr>
          <w:ilvl w:val="0"/>
          <w:numId w:val="27"/>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851209" w:rsidRPr="00E97EC7" w:rsidRDefault="00851209" w:rsidP="00851209">
      <w:pPr>
        <w:pStyle w:val="ListParagraph"/>
        <w:numPr>
          <w:ilvl w:val="0"/>
          <w:numId w:val="27"/>
        </w:numPr>
        <w:spacing w:after="40"/>
        <w:ind w:left="567" w:firstLine="0"/>
        <w:contextualSpacing w:val="0"/>
      </w:pPr>
      <w:r w:rsidRPr="00E97EC7">
        <w:t>Options to add Additional Standard Wording (ASW) (see document TGP/7, Section 3.2 “Additional Standard Wording (ASW) for the TG Template”)</w:t>
      </w:r>
    </w:p>
    <w:p w:rsidR="00851209" w:rsidRPr="00E97EC7" w:rsidRDefault="00851209" w:rsidP="00851209">
      <w:pPr>
        <w:pStyle w:val="ListParagraph"/>
        <w:numPr>
          <w:ilvl w:val="0"/>
          <w:numId w:val="27"/>
        </w:numPr>
        <w:spacing w:after="40"/>
        <w:ind w:left="567" w:firstLine="0"/>
        <w:contextualSpacing w:val="0"/>
      </w:pPr>
      <w:r w:rsidRPr="00E97EC7">
        <w:t>Links to Guidance Notes (GN) (see document TGP/7, Section 3.3 “Guidance Notes (GN) for the TG Template”)</w:t>
      </w:r>
    </w:p>
    <w:p w:rsidR="00851209" w:rsidRPr="00E97EC7" w:rsidRDefault="00851209" w:rsidP="00851209">
      <w:pPr>
        <w:pStyle w:val="ListParagraph"/>
        <w:numPr>
          <w:ilvl w:val="0"/>
          <w:numId w:val="27"/>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51209" w:rsidRPr="00E97EC7" w:rsidRDefault="00851209" w:rsidP="00851209">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851209" w:rsidRPr="00E97EC7" w:rsidRDefault="00851209" w:rsidP="00851209">
      <w:pPr>
        <w:ind w:right="567"/>
        <w:rPr>
          <w:i/>
          <w:snapToGrid w:val="0"/>
        </w:rPr>
      </w:pPr>
    </w:p>
    <w:p w:rsidR="00851209" w:rsidRPr="00E97EC7" w:rsidRDefault="00851209" w:rsidP="00851209">
      <w:pPr>
        <w:pStyle w:val="ListParagraph"/>
        <w:numPr>
          <w:ilvl w:val="0"/>
          <w:numId w:val="29"/>
        </w:numPr>
        <w:ind w:left="1134" w:hanging="567"/>
      </w:pPr>
      <w:r w:rsidRPr="00E97EC7">
        <w:t>Comments boxes for Interested Experts to complete online with a facility to view all comments</w:t>
      </w:r>
    </w:p>
    <w:p w:rsidR="00851209" w:rsidRPr="00E97EC7" w:rsidRDefault="00851209" w:rsidP="00851209">
      <w:pPr>
        <w:pStyle w:val="ListParagraph"/>
        <w:numPr>
          <w:ilvl w:val="0"/>
          <w:numId w:val="29"/>
        </w:numPr>
        <w:ind w:left="1134" w:hanging="567"/>
      </w:pPr>
      <w:r w:rsidRPr="00E97EC7">
        <w:t xml:space="preserve">Options to produce output in HTML or Word format. </w:t>
      </w:r>
    </w:p>
    <w:p w:rsidR="00851209" w:rsidRPr="00E97EC7" w:rsidRDefault="00851209" w:rsidP="00851209">
      <w:pPr>
        <w:pStyle w:val="ListParagraph"/>
        <w:numPr>
          <w:ilvl w:val="0"/>
          <w:numId w:val="29"/>
        </w:numPr>
        <w:ind w:left="1134" w:hanging="567"/>
      </w:pPr>
      <w:r w:rsidRPr="00E97EC7">
        <w:t>English only version</w:t>
      </w:r>
    </w:p>
    <w:p w:rsidR="00851209" w:rsidRPr="00E97EC7" w:rsidRDefault="00851209" w:rsidP="00851209">
      <w:pPr>
        <w:pStyle w:val="ListParagraph"/>
        <w:numPr>
          <w:ilvl w:val="0"/>
          <w:numId w:val="29"/>
        </w:numPr>
        <w:ind w:left="1134" w:hanging="567"/>
      </w:pPr>
      <w:r w:rsidRPr="00E97EC7">
        <w:t>Translators’ facility for the Table of Characteristics (Chapter 7)</w:t>
      </w:r>
    </w:p>
    <w:p w:rsidR="00851209" w:rsidRPr="00E97EC7" w:rsidRDefault="00851209" w:rsidP="00851209">
      <w:pPr>
        <w:ind w:right="567"/>
        <w:rPr>
          <w:i/>
          <w:snapToGrid w:val="0"/>
          <w:color w:val="000000"/>
          <w:lang w:val="nl-NL"/>
        </w:rPr>
      </w:pPr>
    </w:p>
    <w:p w:rsidR="00851209" w:rsidRPr="00E97EC7" w:rsidRDefault="00851209" w:rsidP="00851209">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851209" w:rsidRPr="00E97EC7" w:rsidRDefault="00851209" w:rsidP="00851209">
      <w:pPr>
        <w:autoSpaceDE w:val="0"/>
        <w:autoSpaceDN w:val="0"/>
        <w:adjustRightInd w:val="0"/>
        <w:ind w:right="567"/>
        <w:rPr>
          <w:rFonts w:cs="Arial"/>
          <w:lang w:val="nl-NL"/>
        </w:rPr>
      </w:pPr>
    </w:p>
    <w:p w:rsidR="00851209" w:rsidRPr="002A57C8" w:rsidRDefault="00851209" w:rsidP="00851209">
      <w:pPr>
        <w:rPr>
          <w:u w:val="single"/>
        </w:rPr>
      </w:pPr>
      <w:bookmarkStart w:id="22" w:name="_Toc381174897"/>
      <w:bookmarkStart w:id="23" w:name="_Toc387249878"/>
      <w:r w:rsidRPr="002A57C8">
        <w:rPr>
          <w:u w:val="single"/>
        </w:rPr>
        <w:t>Version 2</w:t>
      </w:r>
      <w:bookmarkEnd w:id="22"/>
      <w:bookmarkEnd w:id="23"/>
    </w:p>
    <w:p w:rsidR="00851209" w:rsidRPr="00E97EC7" w:rsidRDefault="00851209" w:rsidP="00851209">
      <w:pPr>
        <w:ind w:right="567"/>
      </w:pPr>
    </w:p>
    <w:p w:rsidR="00851209" w:rsidRPr="00E97EC7" w:rsidRDefault="00851209" w:rsidP="00851209">
      <w:pPr>
        <w:ind w:right="567"/>
      </w:pPr>
      <w:r w:rsidRPr="00E97EC7">
        <w:t>Version 2 of the web-based TG Template will provide the two following additional features:</w:t>
      </w:r>
    </w:p>
    <w:p w:rsidR="00851209" w:rsidRPr="00E97EC7" w:rsidRDefault="00851209" w:rsidP="00851209">
      <w:pPr>
        <w:ind w:right="567"/>
      </w:pPr>
    </w:p>
    <w:p w:rsidR="00851209" w:rsidRPr="002A57C8" w:rsidRDefault="00851209" w:rsidP="00851209">
      <w:pPr>
        <w:rPr>
          <w:i/>
        </w:rPr>
      </w:pPr>
      <w:bookmarkStart w:id="24" w:name="_Toc381174898"/>
      <w:bookmarkStart w:id="25" w:name="_Toc387249879"/>
      <w:r w:rsidRPr="002A57C8">
        <w:rPr>
          <w:i/>
        </w:rPr>
        <w:t>Concurrent translation</w:t>
      </w:r>
      <w:bookmarkEnd w:id="24"/>
      <w:bookmarkEnd w:id="25"/>
      <w:r w:rsidRPr="002A57C8">
        <w:rPr>
          <w:i/>
        </w:rPr>
        <w:t xml:space="preserve"> </w:t>
      </w:r>
    </w:p>
    <w:p w:rsidR="00851209" w:rsidRPr="00E97EC7" w:rsidRDefault="00851209" w:rsidP="00851209">
      <w:pPr>
        <w:keepNext/>
        <w:ind w:right="567"/>
      </w:pPr>
    </w:p>
    <w:p w:rsidR="00851209" w:rsidRPr="00E97EC7" w:rsidRDefault="00851209" w:rsidP="00851209">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851209" w:rsidRPr="00E97EC7" w:rsidRDefault="00851209" w:rsidP="00851209">
      <w:pPr>
        <w:ind w:right="567"/>
      </w:pPr>
    </w:p>
    <w:p w:rsidR="00851209" w:rsidRPr="002A57C8" w:rsidRDefault="00851209" w:rsidP="00851209">
      <w:pPr>
        <w:keepNext/>
        <w:rPr>
          <w:i/>
        </w:rPr>
      </w:pPr>
      <w:bookmarkStart w:id="26" w:name="_Toc381174899"/>
      <w:bookmarkStart w:id="27" w:name="_Toc387249880"/>
      <w:r w:rsidRPr="002A57C8">
        <w:rPr>
          <w:i/>
        </w:rPr>
        <w:t>Individual authorities’ test guidelines</w:t>
      </w:r>
      <w:bookmarkEnd w:id="26"/>
      <w:bookmarkEnd w:id="27"/>
    </w:p>
    <w:p w:rsidR="00851209" w:rsidRPr="00E97EC7" w:rsidRDefault="00851209" w:rsidP="00851209">
      <w:pPr>
        <w:keepNext/>
        <w:ind w:right="567"/>
      </w:pPr>
    </w:p>
    <w:p w:rsidR="00851209" w:rsidRPr="00E97EC7" w:rsidRDefault="00851209" w:rsidP="00851209">
      <w:r w:rsidRPr="00E97EC7">
        <w:t>Version 1 of the web-based TG Template has been designed for the development of Test Guidelines for UPOV.  However, it has also been designed such that Version 2 will enable members of the Union to use:</w:t>
      </w:r>
    </w:p>
    <w:p w:rsidR="00851209" w:rsidRPr="00E97EC7" w:rsidRDefault="00851209" w:rsidP="00851209">
      <w:pPr>
        <w:ind w:right="567"/>
      </w:pPr>
    </w:p>
    <w:p w:rsidR="00851209" w:rsidRPr="00E97EC7" w:rsidRDefault="00851209" w:rsidP="00851209">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851209" w:rsidRPr="00E97EC7" w:rsidRDefault="00851209" w:rsidP="00851209">
      <w:pPr>
        <w:ind w:left="567"/>
      </w:pPr>
    </w:p>
    <w:p w:rsidR="00851209" w:rsidRPr="00E97EC7" w:rsidRDefault="00851209" w:rsidP="00851209">
      <w:pPr>
        <w:ind w:left="567"/>
      </w:pPr>
      <w:r w:rsidRPr="00E97EC7">
        <w:t>(b)</w:t>
      </w:r>
      <w:r w:rsidRPr="00E97EC7">
        <w:tab/>
        <w:t>the web-based TG Template and database of characteristics to develop  individual authorities’ test guidelines for which there are no UPOV Test Guidelines;  and</w:t>
      </w:r>
    </w:p>
    <w:p w:rsidR="00851209" w:rsidRPr="00E97EC7" w:rsidRDefault="00851209" w:rsidP="00851209">
      <w:pPr>
        <w:ind w:left="567"/>
      </w:pPr>
    </w:p>
    <w:p w:rsidR="00851209" w:rsidRPr="00E97EC7" w:rsidRDefault="00851209" w:rsidP="00851209">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851209" w:rsidRPr="00E97EC7" w:rsidRDefault="00851209" w:rsidP="00851209">
      <w:pPr>
        <w:ind w:right="567"/>
      </w:pPr>
    </w:p>
    <w:p w:rsidR="00851209" w:rsidRPr="00E97EC7" w:rsidRDefault="00851209" w:rsidP="00851209">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851209" w:rsidRDefault="00851209" w:rsidP="00851209">
      <w:pPr>
        <w:ind w:right="567"/>
      </w:pPr>
    </w:p>
    <w:p w:rsidR="00851209" w:rsidRPr="00E97EC7" w:rsidRDefault="00851209" w:rsidP="00851209">
      <w:pPr>
        <w:ind w:right="567"/>
      </w:pPr>
    </w:p>
    <w:p w:rsidR="00851209" w:rsidRDefault="00851209" w:rsidP="00851209">
      <w:pPr>
        <w:pStyle w:val="endofdoc"/>
        <w:rPr>
          <w:snapToGrid w:val="0"/>
        </w:rPr>
      </w:pPr>
      <w:r>
        <w:rPr>
          <w:snapToGrid w:val="0"/>
        </w:rPr>
        <w:t xml:space="preserve"> [End of Annex and of document]</w:t>
      </w:r>
    </w:p>
    <w:p w:rsidR="00851209" w:rsidRPr="00C5280D" w:rsidRDefault="00851209" w:rsidP="00851209">
      <w:pPr>
        <w:jc w:val="left"/>
      </w:pPr>
    </w:p>
    <w:p w:rsidR="0093232E" w:rsidRPr="0093232E" w:rsidRDefault="0093232E" w:rsidP="00851209">
      <w:pPr>
        <w:rPr>
          <w:caps/>
          <w:snapToGrid w:val="0"/>
        </w:rPr>
      </w:pPr>
    </w:p>
    <w:sectPr w:rsidR="0093232E" w:rsidRPr="0093232E" w:rsidSect="00470F66">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57EA" w:rsidP="00A157EA">
    <w:pPr>
      <w:pStyle w:val="Header"/>
    </w:pPr>
    <w:r>
      <w:t>TWC/34/9</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70B53">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A157EA" w:rsidP="0093232E">
    <w:pPr>
      <w:pStyle w:val="Header"/>
    </w:pPr>
    <w:r>
      <w:t>TWC</w:t>
    </w:r>
    <w:r w:rsidRPr="00C5280D">
      <w:t>/</w:t>
    </w:r>
    <w:r>
      <w:t>34</w:t>
    </w:r>
    <w:r w:rsidRPr="00C5280D">
      <w:t>/</w:t>
    </w:r>
    <w:r>
      <w:t>9</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A157EA" w:rsidP="00851209">
    <w:pPr>
      <w:pStyle w:val="Header"/>
    </w:pPr>
    <w:r>
      <w:t>TWC/34/9</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8">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22"/>
  </w:num>
  <w:num w:numId="15">
    <w:abstractNumId w:val="18"/>
  </w:num>
  <w:num w:numId="16">
    <w:abstractNumId w:val="12"/>
  </w:num>
  <w:num w:numId="17">
    <w:abstractNumId w:val="10"/>
  </w:num>
  <w:num w:numId="18">
    <w:abstractNumId w:val="15"/>
  </w:num>
  <w:num w:numId="19">
    <w:abstractNumId w:val="15"/>
    <w:lvlOverride w:ilvl="0">
      <w:startOverride w:val="1"/>
    </w:lvlOverride>
  </w:num>
  <w:num w:numId="20">
    <w:abstractNumId w:val="24"/>
  </w:num>
  <w:num w:numId="21">
    <w:abstractNumId w:val="26"/>
  </w:num>
  <w:num w:numId="22">
    <w:abstractNumId w:val="25"/>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3"/>
  </w:num>
  <w:num w:numId="28">
    <w:abstractNumId w:val="21"/>
  </w:num>
  <w:num w:numId="29">
    <w:abstractNumId w:val="16"/>
  </w:num>
  <w:num w:numId="30">
    <w:abstractNumId w:val="14"/>
  </w:num>
  <w:num w:numId="31">
    <w:abstractNumId w:val="20"/>
  </w:num>
  <w:num w:numId="32">
    <w:abstractNumId w:val="27"/>
  </w:num>
  <w:num w:numId="33">
    <w:abstractNumId w:val="19"/>
  </w:num>
  <w:num w:numId="34">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049DE"/>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16F77"/>
    <w:rsid w:val="00120B00"/>
    <w:rsid w:val="001322D2"/>
    <w:rsid w:val="00141DB8"/>
    <w:rsid w:val="00153262"/>
    <w:rsid w:val="00155BCD"/>
    <w:rsid w:val="001675E8"/>
    <w:rsid w:val="00170766"/>
    <w:rsid w:val="0017474A"/>
    <w:rsid w:val="00175744"/>
    <w:rsid w:val="001758C6"/>
    <w:rsid w:val="00182B99"/>
    <w:rsid w:val="00184803"/>
    <w:rsid w:val="0018780B"/>
    <w:rsid w:val="00187B3F"/>
    <w:rsid w:val="001D4745"/>
    <w:rsid w:val="001F0E65"/>
    <w:rsid w:val="001F25C3"/>
    <w:rsid w:val="00203BAD"/>
    <w:rsid w:val="0020564C"/>
    <w:rsid w:val="00206604"/>
    <w:rsid w:val="0021332C"/>
    <w:rsid w:val="00213982"/>
    <w:rsid w:val="00237708"/>
    <w:rsid w:val="0024416D"/>
    <w:rsid w:val="002506CD"/>
    <w:rsid w:val="002552F5"/>
    <w:rsid w:val="00262EE2"/>
    <w:rsid w:val="00266E23"/>
    <w:rsid w:val="00274880"/>
    <w:rsid w:val="002800A0"/>
    <w:rsid w:val="002801B3"/>
    <w:rsid w:val="00281060"/>
    <w:rsid w:val="002914D9"/>
    <w:rsid w:val="002940E8"/>
    <w:rsid w:val="002A253F"/>
    <w:rsid w:val="002A3B06"/>
    <w:rsid w:val="002A6E50"/>
    <w:rsid w:val="002C256A"/>
    <w:rsid w:val="002D0CAF"/>
    <w:rsid w:val="002E0A4B"/>
    <w:rsid w:val="002E1320"/>
    <w:rsid w:val="002E2CFD"/>
    <w:rsid w:val="00305A7F"/>
    <w:rsid w:val="003152FE"/>
    <w:rsid w:val="00323E5C"/>
    <w:rsid w:val="003253E5"/>
    <w:rsid w:val="00327436"/>
    <w:rsid w:val="00344BD6"/>
    <w:rsid w:val="0034685A"/>
    <w:rsid w:val="0035528D"/>
    <w:rsid w:val="00356710"/>
    <w:rsid w:val="003570D9"/>
    <w:rsid w:val="00361821"/>
    <w:rsid w:val="003711E4"/>
    <w:rsid w:val="003B389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12106"/>
    <w:rsid w:val="00512164"/>
    <w:rsid w:val="00517E25"/>
    <w:rsid w:val="00520297"/>
    <w:rsid w:val="005273FB"/>
    <w:rsid w:val="005338F9"/>
    <w:rsid w:val="00536C48"/>
    <w:rsid w:val="00541FEE"/>
    <w:rsid w:val="0054281C"/>
    <w:rsid w:val="00543383"/>
    <w:rsid w:val="0055268D"/>
    <w:rsid w:val="0056134E"/>
    <w:rsid w:val="0056154F"/>
    <w:rsid w:val="00576BE4"/>
    <w:rsid w:val="0057736E"/>
    <w:rsid w:val="005A05F4"/>
    <w:rsid w:val="005A400A"/>
    <w:rsid w:val="005B09D0"/>
    <w:rsid w:val="005B5971"/>
    <w:rsid w:val="005C4292"/>
    <w:rsid w:val="005F052F"/>
    <w:rsid w:val="00612379"/>
    <w:rsid w:val="0061555F"/>
    <w:rsid w:val="00616C31"/>
    <w:rsid w:val="00617366"/>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468CE"/>
    <w:rsid w:val="007556F6"/>
    <w:rsid w:val="00760EEF"/>
    <w:rsid w:val="00777EE5"/>
    <w:rsid w:val="00784836"/>
    <w:rsid w:val="0079023E"/>
    <w:rsid w:val="00792467"/>
    <w:rsid w:val="007A23E6"/>
    <w:rsid w:val="007A2854"/>
    <w:rsid w:val="007B5573"/>
    <w:rsid w:val="007C26ED"/>
    <w:rsid w:val="007D0B9D"/>
    <w:rsid w:val="007D19B0"/>
    <w:rsid w:val="007F4894"/>
    <w:rsid w:val="007F498F"/>
    <w:rsid w:val="008065D2"/>
    <w:rsid w:val="0080679D"/>
    <w:rsid w:val="008100FB"/>
    <w:rsid w:val="008108B0"/>
    <w:rsid w:val="00811B20"/>
    <w:rsid w:val="008138C8"/>
    <w:rsid w:val="0082296E"/>
    <w:rsid w:val="00824099"/>
    <w:rsid w:val="00824428"/>
    <w:rsid w:val="00832298"/>
    <w:rsid w:val="00851209"/>
    <w:rsid w:val="0085155E"/>
    <w:rsid w:val="00867AC1"/>
    <w:rsid w:val="00870B53"/>
    <w:rsid w:val="00876C58"/>
    <w:rsid w:val="00880D12"/>
    <w:rsid w:val="00886A1F"/>
    <w:rsid w:val="008A743F"/>
    <w:rsid w:val="008B1A0D"/>
    <w:rsid w:val="008B6A91"/>
    <w:rsid w:val="008C0970"/>
    <w:rsid w:val="008C70A9"/>
    <w:rsid w:val="008D2CF7"/>
    <w:rsid w:val="008E7D54"/>
    <w:rsid w:val="00900C26"/>
    <w:rsid w:val="0090197F"/>
    <w:rsid w:val="00903656"/>
    <w:rsid w:val="00906DDC"/>
    <w:rsid w:val="009223BB"/>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157EA"/>
    <w:rsid w:val="00A24C10"/>
    <w:rsid w:val="00A42AC3"/>
    <w:rsid w:val="00A430CF"/>
    <w:rsid w:val="00A4583D"/>
    <w:rsid w:val="00A54309"/>
    <w:rsid w:val="00A92AD4"/>
    <w:rsid w:val="00AB2B93"/>
    <w:rsid w:val="00AB530F"/>
    <w:rsid w:val="00AB7E5B"/>
    <w:rsid w:val="00AC319A"/>
    <w:rsid w:val="00AE0EF1"/>
    <w:rsid w:val="00AE2937"/>
    <w:rsid w:val="00AE6937"/>
    <w:rsid w:val="00AF0E06"/>
    <w:rsid w:val="00B07301"/>
    <w:rsid w:val="00B10CF2"/>
    <w:rsid w:val="00B224DE"/>
    <w:rsid w:val="00B2356B"/>
    <w:rsid w:val="00B24970"/>
    <w:rsid w:val="00B40BDD"/>
    <w:rsid w:val="00B46575"/>
    <w:rsid w:val="00B60728"/>
    <w:rsid w:val="00B71144"/>
    <w:rsid w:val="00B73BC5"/>
    <w:rsid w:val="00B84BBD"/>
    <w:rsid w:val="00B863AC"/>
    <w:rsid w:val="00B948DF"/>
    <w:rsid w:val="00BA4326"/>
    <w:rsid w:val="00BA43FB"/>
    <w:rsid w:val="00BB0920"/>
    <w:rsid w:val="00BB0967"/>
    <w:rsid w:val="00BC127D"/>
    <w:rsid w:val="00BC1FE6"/>
    <w:rsid w:val="00BC3DA4"/>
    <w:rsid w:val="00BC40A0"/>
    <w:rsid w:val="00BD3A48"/>
    <w:rsid w:val="00BE41ED"/>
    <w:rsid w:val="00C00576"/>
    <w:rsid w:val="00C061B6"/>
    <w:rsid w:val="00C2446C"/>
    <w:rsid w:val="00C255FB"/>
    <w:rsid w:val="00C36AE5"/>
    <w:rsid w:val="00C41F17"/>
    <w:rsid w:val="00C5280D"/>
    <w:rsid w:val="00C57549"/>
    <w:rsid w:val="00C5791C"/>
    <w:rsid w:val="00C66290"/>
    <w:rsid w:val="00C72B7A"/>
    <w:rsid w:val="00C870FA"/>
    <w:rsid w:val="00C973F2"/>
    <w:rsid w:val="00CA304C"/>
    <w:rsid w:val="00CA774A"/>
    <w:rsid w:val="00CB6D6E"/>
    <w:rsid w:val="00CC11B0"/>
    <w:rsid w:val="00CC16B8"/>
    <w:rsid w:val="00CE1930"/>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973E2"/>
    <w:rsid w:val="00DA6F36"/>
    <w:rsid w:val="00DB596E"/>
    <w:rsid w:val="00DB7773"/>
    <w:rsid w:val="00DC00EA"/>
    <w:rsid w:val="00DD62B2"/>
    <w:rsid w:val="00DF474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E4882"/>
    <w:rsid w:val="00EE5B65"/>
    <w:rsid w:val="00EF2F89"/>
    <w:rsid w:val="00F02091"/>
    <w:rsid w:val="00F03D19"/>
    <w:rsid w:val="00F1237A"/>
    <w:rsid w:val="00F150C2"/>
    <w:rsid w:val="00F22CBD"/>
    <w:rsid w:val="00F27EE4"/>
    <w:rsid w:val="00F32CAE"/>
    <w:rsid w:val="00F45372"/>
    <w:rsid w:val="00F546D7"/>
    <w:rsid w:val="00F560F7"/>
    <w:rsid w:val="00F6334D"/>
    <w:rsid w:val="00F65A0E"/>
    <w:rsid w:val="00F7066F"/>
    <w:rsid w:val="00F724D9"/>
    <w:rsid w:val="00F8178C"/>
    <w:rsid w:val="00FA49AB"/>
    <w:rsid w:val="00FB21F4"/>
    <w:rsid w:val="00FB705B"/>
    <w:rsid w:val="00FC19E1"/>
    <w:rsid w:val="00FD54E2"/>
    <w:rsid w:val="00FD7AE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6795-0176-4EB5-8815-8D07B6B7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1001</TotalTime>
  <Pages>8</Pages>
  <Words>3056</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SANCHEZ-VIZCAINO GOMEZ Rosa Maria</cp:lastModifiedBy>
  <cp:revision>40</cp:revision>
  <cp:lastPrinted>2016-05-31T09:19:00Z</cp:lastPrinted>
  <dcterms:created xsi:type="dcterms:W3CDTF">2016-04-28T15:38:00Z</dcterms:created>
  <dcterms:modified xsi:type="dcterms:W3CDTF">2016-05-31T09:19:00Z</dcterms:modified>
</cp:coreProperties>
</file>