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B1609" w:rsidRPr="00AD193B" w:rsidTr="00920CCA">
        <w:trPr>
          <w:trHeight w:val="1760"/>
        </w:trPr>
        <w:tc>
          <w:tcPr>
            <w:tcW w:w="4243" w:type="dxa"/>
          </w:tcPr>
          <w:p w:rsidR="00CB1609" w:rsidRPr="00C5280D" w:rsidRDefault="00CB1609" w:rsidP="00920CCA"/>
        </w:tc>
        <w:tc>
          <w:tcPr>
            <w:tcW w:w="1646" w:type="dxa"/>
            <w:vAlign w:val="center"/>
          </w:tcPr>
          <w:p w:rsidR="00CB1609" w:rsidRPr="00AD193B" w:rsidRDefault="00CB1609" w:rsidP="00920CCA">
            <w:pPr>
              <w:pStyle w:val="LogoUPOV"/>
            </w:pPr>
            <w:r w:rsidRPr="00AD193B">
              <w:rPr>
                <w:noProof/>
              </w:rPr>
              <w:drawing>
                <wp:inline distT="0" distB="0" distL="0" distR="0" wp14:anchorId="51D730E1" wp14:editId="477B04B9">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B1609" w:rsidRPr="00AD193B" w:rsidRDefault="00CB1609" w:rsidP="00920CCA">
            <w:pPr>
              <w:pStyle w:val="Lettrine"/>
            </w:pPr>
            <w:r w:rsidRPr="00AD193B">
              <w:t>E</w:t>
            </w:r>
          </w:p>
          <w:p w:rsidR="00CB1609" w:rsidRPr="00AD193B" w:rsidRDefault="00CB1609" w:rsidP="00920CCA">
            <w:pPr>
              <w:pStyle w:val="Docoriginal"/>
            </w:pPr>
            <w:r w:rsidRPr="00AD193B">
              <w:t>TWC/33/14</w:t>
            </w:r>
          </w:p>
          <w:p w:rsidR="00CB1609" w:rsidRPr="00AD193B" w:rsidRDefault="00CB1609" w:rsidP="00920CCA">
            <w:pPr>
              <w:pStyle w:val="Docoriginal"/>
              <w:rPr>
                <w:b w:val="0"/>
                <w:spacing w:val="0"/>
              </w:rPr>
            </w:pPr>
            <w:r w:rsidRPr="00AD193B">
              <w:rPr>
                <w:rStyle w:val="StyleDoclangBold"/>
                <w:b/>
                <w:bCs/>
                <w:spacing w:val="0"/>
              </w:rPr>
              <w:t>ORIGINAL:</w:t>
            </w:r>
            <w:r w:rsidRPr="00AD193B">
              <w:rPr>
                <w:rStyle w:val="StyleDocoriginalNotBold1"/>
                <w:spacing w:val="0"/>
              </w:rPr>
              <w:t xml:space="preserve">  </w:t>
            </w:r>
            <w:r w:rsidRPr="00AD193B">
              <w:rPr>
                <w:b w:val="0"/>
                <w:spacing w:val="0"/>
              </w:rPr>
              <w:t>English</w:t>
            </w:r>
          </w:p>
          <w:p w:rsidR="00CB1609" w:rsidRPr="00AD193B" w:rsidRDefault="00CB1609" w:rsidP="00920CCA">
            <w:pPr>
              <w:pStyle w:val="Docoriginal"/>
            </w:pPr>
            <w:r w:rsidRPr="00AD193B">
              <w:rPr>
                <w:spacing w:val="0"/>
              </w:rPr>
              <w:t>DATE:</w:t>
            </w:r>
            <w:r w:rsidRPr="00AD193B">
              <w:rPr>
                <w:rStyle w:val="StyleDocoriginalNotBold1"/>
                <w:spacing w:val="0"/>
              </w:rPr>
              <w:t xml:space="preserve">  </w:t>
            </w:r>
            <w:r w:rsidR="00C30BAA">
              <w:rPr>
                <w:rStyle w:val="StyleDocoriginalNotBold1"/>
                <w:spacing w:val="0"/>
              </w:rPr>
              <w:t>June 1</w:t>
            </w:r>
            <w:r w:rsidRPr="00AD193B">
              <w:rPr>
                <w:rStyle w:val="StyleDocoriginalNotBold1"/>
                <w:spacing w:val="0"/>
              </w:rPr>
              <w:t>, 2015</w:t>
            </w:r>
          </w:p>
        </w:tc>
      </w:tr>
      <w:tr w:rsidR="00CB1609" w:rsidRPr="00AD193B" w:rsidTr="00920CCA">
        <w:tc>
          <w:tcPr>
            <w:tcW w:w="10131" w:type="dxa"/>
            <w:gridSpan w:val="3"/>
          </w:tcPr>
          <w:p w:rsidR="00CB1609" w:rsidRPr="00AD193B" w:rsidRDefault="00CB1609" w:rsidP="00920CCA">
            <w:pPr>
              <w:pStyle w:val="upove"/>
              <w:rPr>
                <w:sz w:val="28"/>
              </w:rPr>
            </w:pPr>
            <w:r w:rsidRPr="00AD193B">
              <w:rPr>
                <w:snapToGrid w:val="0"/>
              </w:rPr>
              <w:t xml:space="preserve">INTERNATIONAL UNION FOR THE PROTECTION OF NEW VARIETIES OF PLANTS </w:t>
            </w:r>
          </w:p>
        </w:tc>
      </w:tr>
      <w:tr w:rsidR="00CB1609" w:rsidRPr="00AD193B" w:rsidTr="00920CCA">
        <w:tc>
          <w:tcPr>
            <w:tcW w:w="10131" w:type="dxa"/>
            <w:gridSpan w:val="3"/>
          </w:tcPr>
          <w:p w:rsidR="00CB1609" w:rsidRPr="00AD193B" w:rsidRDefault="00CB1609" w:rsidP="00920CCA">
            <w:pPr>
              <w:pStyle w:val="Country"/>
            </w:pPr>
            <w:r w:rsidRPr="00AD193B">
              <w:t>Geneva</w:t>
            </w:r>
          </w:p>
        </w:tc>
      </w:tr>
    </w:tbl>
    <w:p w:rsidR="00CB1609" w:rsidRPr="00AD193B" w:rsidRDefault="00CB1609" w:rsidP="00CB1609">
      <w:pPr>
        <w:pStyle w:val="Sessiontc"/>
      </w:pPr>
      <w:r w:rsidRPr="00AD193B">
        <w:t>Technical working party on automation and computer programs</w:t>
      </w:r>
    </w:p>
    <w:p w:rsidR="00CB1609" w:rsidRPr="00AD193B" w:rsidRDefault="00CB1609" w:rsidP="00CB1609">
      <w:pPr>
        <w:pStyle w:val="Sessiontcplacedate"/>
      </w:pPr>
      <w:r w:rsidRPr="00AD193B">
        <w:t>Thirty-Third Session</w:t>
      </w:r>
      <w:r w:rsidRPr="00AD193B">
        <w:br/>
      </w:r>
      <w:r w:rsidRPr="00AD193B">
        <w:rPr>
          <w:rFonts w:cs="Arial"/>
        </w:rPr>
        <w:t>Natal, Brazil</w:t>
      </w:r>
      <w:r w:rsidRPr="00AD193B">
        <w:t>, June 30 to July 3, 2015</w:t>
      </w:r>
    </w:p>
    <w:p w:rsidR="003776C3" w:rsidRPr="00AD193B" w:rsidRDefault="00C802EE" w:rsidP="003776C3">
      <w:pPr>
        <w:pStyle w:val="Titleofdoc0"/>
      </w:pPr>
      <w:bookmarkStart w:id="0" w:name="TitleOfDoc"/>
      <w:bookmarkEnd w:id="0"/>
      <w:r w:rsidRPr="00AD193B">
        <w:t>REGIONAL SETS OF EXAMPLE VARIETIES</w:t>
      </w:r>
    </w:p>
    <w:p w:rsidR="003776C3" w:rsidRPr="00AD193B" w:rsidRDefault="003776C3" w:rsidP="003776C3">
      <w:pPr>
        <w:pStyle w:val="preparedby1"/>
      </w:pPr>
      <w:bookmarkStart w:id="1" w:name="Prepared"/>
      <w:bookmarkEnd w:id="1"/>
      <w:r w:rsidRPr="00AD193B">
        <w:t>Document prepared by the Office of the Union</w:t>
      </w:r>
      <w:r w:rsidRPr="00AD193B">
        <w:br/>
      </w:r>
      <w:r w:rsidRPr="00AD193B">
        <w:br/>
      </w:r>
      <w:r w:rsidRPr="00AD193B">
        <w:rPr>
          <w:color w:val="A6A6A6" w:themeColor="background1" w:themeShade="A6"/>
        </w:rPr>
        <w:t>Disclaimer:  this document does not represent UPOV policies or guidance</w:t>
      </w:r>
    </w:p>
    <w:p w:rsidR="00C802EE" w:rsidRPr="00AD193B" w:rsidRDefault="00AF03E7" w:rsidP="00AB530F">
      <w:pPr>
        <w:rPr>
          <w:snapToGrid w:val="0"/>
        </w:rPr>
      </w:pPr>
      <w:r w:rsidRPr="00AD193B">
        <w:rPr>
          <w:snapToGrid w:val="0"/>
        </w:rPr>
        <w:t>EXECUTIVE SUMMARY</w:t>
      </w:r>
    </w:p>
    <w:p w:rsidR="00C802EE" w:rsidRPr="00AD193B" w:rsidRDefault="00C802EE" w:rsidP="00AB530F">
      <w:pPr>
        <w:rPr>
          <w:snapToGrid w:val="0"/>
        </w:rPr>
      </w:pPr>
    </w:p>
    <w:p w:rsidR="00C802EE" w:rsidRPr="00AD193B" w:rsidRDefault="00AF03E7" w:rsidP="00AB530F">
      <w:r w:rsidRPr="00AD193B">
        <w:fldChar w:fldCharType="begin"/>
      </w:r>
      <w:r w:rsidRPr="00AD193B">
        <w:instrText xml:space="preserve"> AUTONUM  </w:instrText>
      </w:r>
      <w:r w:rsidRPr="00AD193B">
        <w:fldChar w:fldCharType="end"/>
      </w:r>
      <w:r w:rsidRPr="00AD193B">
        <w:tab/>
        <w:t>The purpose of this document</w:t>
      </w:r>
      <w:r w:rsidR="00486BE2" w:rsidRPr="00AD193B">
        <w:t xml:space="preserve"> is to </w:t>
      </w:r>
      <w:r w:rsidR="006F54D1" w:rsidRPr="00AD193B">
        <w:t>consider the term “region” and the basis for selecting example varieties in a region in relation to the establishment of regional sets of example varieties for Test Guidelines.</w:t>
      </w:r>
    </w:p>
    <w:p w:rsidR="00AF03E7" w:rsidRPr="00AD193B" w:rsidRDefault="00AF03E7" w:rsidP="00AB530F"/>
    <w:p w:rsidR="00796996" w:rsidRPr="00AD193B" w:rsidRDefault="00796996" w:rsidP="00796996">
      <w:r w:rsidRPr="00AD193B">
        <w:fldChar w:fldCharType="begin"/>
      </w:r>
      <w:r w:rsidRPr="00AD193B">
        <w:instrText xml:space="preserve"> AUTONUM  </w:instrText>
      </w:r>
      <w:r w:rsidRPr="00AD193B">
        <w:fldChar w:fldCharType="end"/>
      </w:r>
      <w:r w:rsidRPr="00AD193B">
        <w:tab/>
        <w:t xml:space="preserve">The </w:t>
      </w:r>
      <w:r w:rsidR="00CB1609" w:rsidRPr="00AD193B">
        <w:t>TWC</w:t>
      </w:r>
      <w:r w:rsidRPr="00AD193B">
        <w:t xml:space="preserve"> is invited to consider whether to include guidance in document TGP/7 that:</w:t>
      </w:r>
    </w:p>
    <w:p w:rsidR="00796996" w:rsidRPr="00AD193B" w:rsidRDefault="00796996" w:rsidP="00796996"/>
    <w:p w:rsidR="00796996" w:rsidRDefault="00796996" w:rsidP="00796996">
      <w:r w:rsidRPr="00AD193B">
        <w:tab/>
        <w:t>(a)</w:t>
      </w:r>
      <w:r w:rsidRPr="00AD193B">
        <w:tab/>
      </w:r>
      <w:proofErr w:type="gramStart"/>
      <w:r w:rsidRPr="00AD193B">
        <w:t>a</w:t>
      </w:r>
      <w:proofErr w:type="gramEnd"/>
      <w:r w:rsidRPr="00AD193B">
        <w:t xml:space="preserve"> “region” should be comprised of more than one country in order to justify a regional set of</w:t>
      </w:r>
      <w:r>
        <w:t xml:space="preserve"> example varieties in Test Guidelines; and</w:t>
      </w:r>
    </w:p>
    <w:p w:rsidR="00796996" w:rsidRDefault="00796996" w:rsidP="00796996"/>
    <w:p w:rsidR="00486BE2" w:rsidRDefault="00796996" w:rsidP="00796996">
      <w:r>
        <w:tab/>
        <w:t>(b)</w:t>
      </w:r>
      <w:r>
        <w:tab/>
      </w:r>
      <w:proofErr w:type="gramStart"/>
      <w:r>
        <w:t>the</w:t>
      </w:r>
      <w:proofErr w:type="gramEnd"/>
      <w:r>
        <w:t xml:space="preserve"> TWP should determine the basis on which the region would establish an agreed regional set of example varieties (e.g. by an exchange of information, or by a ring-test).</w:t>
      </w:r>
    </w:p>
    <w:p w:rsidR="00037BE5" w:rsidRPr="00280866" w:rsidRDefault="00037BE5" w:rsidP="00796996"/>
    <w:p w:rsidR="00AF03E7" w:rsidRPr="00486BE2" w:rsidRDefault="00AF03E7" w:rsidP="00AF03E7">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AF03E7" w:rsidRPr="00486BE2" w:rsidRDefault="00AF03E7" w:rsidP="00AF03E7">
      <w:pPr>
        <w:rPr>
          <w:snapToGrid w:val="0"/>
        </w:rPr>
      </w:pPr>
    </w:p>
    <w:p w:rsidR="008066E0" w:rsidRDefault="00483C99" w:rsidP="00AD193B">
      <w:pPr>
        <w:pStyle w:val="TOC1"/>
        <w:spacing w:after="120"/>
        <w:contextualSpacing w:val="0"/>
        <w:rPr>
          <w:rFonts w:asciiTheme="minorHAnsi" w:eastAsiaTheme="minorEastAsia" w:hAnsiTheme="minorHAnsi" w:cstheme="minorBidi"/>
          <w:caps w:val="0"/>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20508710" w:history="1">
        <w:r w:rsidR="008066E0" w:rsidRPr="00FD271A">
          <w:rPr>
            <w:rStyle w:val="Hyperlink"/>
          </w:rPr>
          <w:t>BACKGROUND</w:t>
        </w:r>
        <w:r w:rsidR="008066E0">
          <w:rPr>
            <w:webHidden/>
          </w:rPr>
          <w:tab/>
        </w:r>
        <w:r w:rsidR="008066E0">
          <w:rPr>
            <w:webHidden/>
          </w:rPr>
          <w:fldChar w:fldCharType="begin"/>
        </w:r>
        <w:r w:rsidR="008066E0">
          <w:rPr>
            <w:webHidden/>
          </w:rPr>
          <w:instrText xml:space="preserve"> PAGEREF _Toc420508710 \h </w:instrText>
        </w:r>
        <w:r w:rsidR="008066E0">
          <w:rPr>
            <w:webHidden/>
          </w:rPr>
        </w:r>
        <w:r w:rsidR="008066E0">
          <w:rPr>
            <w:webHidden/>
          </w:rPr>
          <w:fldChar w:fldCharType="separate"/>
        </w:r>
        <w:r w:rsidR="0053281F">
          <w:rPr>
            <w:webHidden/>
          </w:rPr>
          <w:t>2</w:t>
        </w:r>
        <w:r w:rsidR="008066E0">
          <w:rPr>
            <w:webHidden/>
          </w:rPr>
          <w:fldChar w:fldCharType="end"/>
        </w:r>
      </w:hyperlink>
    </w:p>
    <w:p w:rsidR="008066E0" w:rsidRDefault="0053281F" w:rsidP="00AD193B">
      <w:pPr>
        <w:pStyle w:val="TOC1"/>
        <w:spacing w:after="120"/>
        <w:contextualSpacing w:val="0"/>
        <w:rPr>
          <w:rFonts w:asciiTheme="minorHAnsi" w:eastAsiaTheme="minorEastAsia" w:hAnsiTheme="minorHAnsi" w:cstheme="minorBidi"/>
          <w:caps w:val="0"/>
          <w:sz w:val="22"/>
          <w:szCs w:val="22"/>
        </w:rPr>
      </w:pPr>
      <w:hyperlink w:anchor="_Toc420508711" w:history="1">
        <w:r w:rsidR="008066E0" w:rsidRPr="00FD271A">
          <w:rPr>
            <w:rStyle w:val="Hyperlink"/>
          </w:rPr>
          <w:t>existing guidance in document TGP/7</w:t>
        </w:r>
        <w:r w:rsidR="008066E0">
          <w:rPr>
            <w:webHidden/>
          </w:rPr>
          <w:tab/>
        </w:r>
        <w:r w:rsidR="008066E0">
          <w:rPr>
            <w:webHidden/>
          </w:rPr>
          <w:fldChar w:fldCharType="begin"/>
        </w:r>
        <w:r w:rsidR="008066E0">
          <w:rPr>
            <w:webHidden/>
          </w:rPr>
          <w:instrText xml:space="preserve"> PAGEREF _Toc420508711 \h </w:instrText>
        </w:r>
        <w:r w:rsidR="008066E0">
          <w:rPr>
            <w:webHidden/>
          </w:rPr>
        </w:r>
        <w:r w:rsidR="008066E0">
          <w:rPr>
            <w:webHidden/>
          </w:rPr>
          <w:fldChar w:fldCharType="separate"/>
        </w:r>
        <w:r>
          <w:rPr>
            <w:webHidden/>
          </w:rPr>
          <w:t>2</w:t>
        </w:r>
        <w:r w:rsidR="008066E0">
          <w:rPr>
            <w:webHidden/>
          </w:rPr>
          <w:fldChar w:fldCharType="end"/>
        </w:r>
      </w:hyperlink>
    </w:p>
    <w:p w:rsidR="008066E0" w:rsidRDefault="0053281F">
      <w:pPr>
        <w:pStyle w:val="TOC1"/>
        <w:rPr>
          <w:rFonts w:asciiTheme="minorHAnsi" w:eastAsiaTheme="minorEastAsia" w:hAnsiTheme="minorHAnsi" w:cstheme="minorBidi"/>
          <w:caps w:val="0"/>
          <w:sz w:val="22"/>
          <w:szCs w:val="22"/>
        </w:rPr>
      </w:pPr>
      <w:hyperlink w:anchor="_Toc420508712" w:history="1">
        <w:r w:rsidR="008066E0" w:rsidRPr="00FD271A">
          <w:rPr>
            <w:rStyle w:val="Hyperlink"/>
          </w:rPr>
          <w:t>issues to be considered</w:t>
        </w:r>
        <w:r w:rsidR="008066E0">
          <w:rPr>
            <w:webHidden/>
          </w:rPr>
          <w:tab/>
        </w:r>
        <w:r w:rsidR="008066E0">
          <w:rPr>
            <w:webHidden/>
          </w:rPr>
          <w:fldChar w:fldCharType="begin"/>
        </w:r>
        <w:r w:rsidR="008066E0">
          <w:rPr>
            <w:webHidden/>
          </w:rPr>
          <w:instrText xml:space="preserve"> PAGEREF _Toc420508712 \h </w:instrText>
        </w:r>
        <w:r w:rsidR="008066E0">
          <w:rPr>
            <w:webHidden/>
          </w:rPr>
        </w:r>
        <w:r w:rsidR="008066E0">
          <w:rPr>
            <w:webHidden/>
          </w:rPr>
          <w:fldChar w:fldCharType="separate"/>
        </w:r>
        <w:r>
          <w:rPr>
            <w:webHidden/>
          </w:rPr>
          <w:t>2</w:t>
        </w:r>
        <w:r w:rsidR="008066E0">
          <w:rPr>
            <w:webHidden/>
          </w:rPr>
          <w:fldChar w:fldCharType="end"/>
        </w:r>
      </w:hyperlink>
    </w:p>
    <w:p w:rsidR="008066E0" w:rsidRDefault="0053281F">
      <w:pPr>
        <w:pStyle w:val="TOC2"/>
        <w:rPr>
          <w:rFonts w:asciiTheme="minorHAnsi" w:eastAsiaTheme="minorEastAsia" w:hAnsiTheme="minorHAnsi" w:cstheme="minorBidi"/>
          <w:sz w:val="22"/>
          <w:szCs w:val="22"/>
        </w:rPr>
      </w:pPr>
      <w:hyperlink w:anchor="_Toc420508713" w:history="1">
        <w:r w:rsidR="008066E0" w:rsidRPr="00FD271A">
          <w:rPr>
            <w:rStyle w:val="Hyperlink"/>
            <w:snapToGrid w:val="0"/>
          </w:rPr>
          <w:t>Number of countries</w:t>
        </w:r>
        <w:r w:rsidR="008066E0">
          <w:rPr>
            <w:webHidden/>
          </w:rPr>
          <w:tab/>
        </w:r>
        <w:r w:rsidR="008066E0">
          <w:rPr>
            <w:webHidden/>
          </w:rPr>
          <w:fldChar w:fldCharType="begin"/>
        </w:r>
        <w:r w:rsidR="008066E0">
          <w:rPr>
            <w:webHidden/>
          </w:rPr>
          <w:instrText xml:space="preserve"> PAGEREF _Toc420508713 \h </w:instrText>
        </w:r>
        <w:r w:rsidR="008066E0">
          <w:rPr>
            <w:webHidden/>
          </w:rPr>
        </w:r>
        <w:r w:rsidR="008066E0">
          <w:rPr>
            <w:webHidden/>
          </w:rPr>
          <w:fldChar w:fldCharType="separate"/>
        </w:r>
        <w:r>
          <w:rPr>
            <w:webHidden/>
          </w:rPr>
          <w:t>2</w:t>
        </w:r>
        <w:r w:rsidR="008066E0">
          <w:rPr>
            <w:webHidden/>
          </w:rPr>
          <w:fldChar w:fldCharType="end"/>
        </w:r>
      </w:hyperlink>
    </w:p>
    <w:p w:rsidR="008066E0" w:rsidRDefault="0053281F">
      <w:pPr>
        <w:pStyle w:val="TOC2"/>
        <w:rPr>
          <w:rStyle w:val="Hyperlink"/>
        </w:rPr>
      </w:pPr>
      <w:hyperlink w:anchor="_Toc420508714" w:history="1">
        <w:r w:rsidR="008066E0" w:rsidRPr="00FD271A">
          <w:rPr>
            <w:rStyle w:val="Hyperlink"/>
          </w:rPr>
          <w:t>Defining regional example varieties</w:t>
        </w:r>
        <w:r w:rsidR="008066E0">
          <w:rPr>
            <w:webHidden/>
          </w:rPr>
          <w:tab/>
        </w:r>
        <w:r w:rsidR="008066E0">
          <w:rPr>
            <w:webHidden/>
          </w:rPr>
          <w:fldChar w:fldCharType="begin"/>
        </w:r>
        <w:r w:rsidR="008066E0">
          <w:rPr>
            <w:webHidden/>
          </w:rPr>
          <w:instrText xml:space="preserve"> PAGEREF _Toc420508714 \h </w:instrText>
        </w:r>
        <w:r w:rsidR="008066E0">
          <w:rPr>
            <w:webHidden/>
          </w:rPr>
        </w:r>
        <w:r w:rsidR="008066E0">
          <w:rPr>
            <w:webHidden/>
          </w:rPr>
          <w:fldChar w:fldCharType="separate"/>
        </w:r>
        <w:r>
          <w:rPr>
            <w:webHidden/>
          </w:rPr>
          <w:t>2</w:t>
        </w:r>
        <w:r w:rsidR="008066E0">
          <w:rPr>
            <w:webHidden/>
          </w:rPr>
          <w:fldChar w:fldCharType="end"/>
        </w:r>
      </w:hyperlink>
    </w:p>
    <w:p w:rsidR="008066E0" w:rsidRPr="008066E0" w:rsidRDefault="008066E0" w:rsidP="008066E0">
      <w:pPr>
        <w:rPr>
          <w:rFonts w:eastAsiaTheme="minorEastAsia"/>
          <w:noProof/>
        </w:rPr>
      </w:pPr>
    </w:p>
    <w:p w:rsidR="009D5ADA" w:rsidRPr="00280866" w:rsidRDefault="00483C99" w:rsidP="009D5ADA">
      <w:r w:rsidRPr="00486BE2">
        <w:rPr>
          <w:caps/>
          <w:noProof/>
          <w:snapToGrid w:val="0"/>
        </w:rPr>
        <w:fldChar w:fldCharType="end"/>
      </w:r>
      <w:r w:rsidR="009D5ADA" w:rsidRPr="00486BE2">
        <w:rPr>
          <w:snapToGrid w:val="0"/>
        </w:rPr>
        <w:t>Annex</w:t>
      </w:r>
      <w:r w:rsidR="009D5ADA" w:rsidRPr="00486BE2">
        <w:rPr>
          <w:snapToGrid w:val="0"/>
        </w:rPr>
        <w:tab/>
        <w:t>Extract from document TGP/7, GN28 “Example varieties”</w:t>
      </w:r>
    </w:p>
    <w:p w:rsidR="009D5ADA" w:rsidRPr="00280866" w:rsidRDefault="009D5ADA" w:rsidP="00AF03E7">
      <w:pPr>
        <w:rPr>
          <w:snapToGrid w:val="0"/>
        </w:rPr>
      </w:pPr>
    </w:p>
    <w:p w:rsidR="00AF03E7" w:rsidRPr="00280866" w:rsidRDefault="00AF03E7" w:rsidP="00AF03E7">
      <w:r w:rsidRPr="00280866">
        <w:fldChar w:fldCharType="begin"/>
      </w:r>
      <w:r w:rsidRPr="00280866">
        <w:instrText xml:space="preserve"> AUTONUM  </w:instrText>
      </w:r>
      <w:r w:rsidRPr="00280866">
        <w:fldChar w:fldCharType="end"/>
      </w:r>
      <w:r w:rsidRPr="00280866">
        <w:tab/>
        <w:t>The following abbreviations are used in this document:</w:t>
      </w:r>
    </w:p>
    <w:p w:rsidR="00AF03E7" w:rsidRPr="00280866" w:rsidRDefault="00AF03E7" w:rsidP="00AF03E7">
      <w:pPr>
        <w:rPr>
          <w:color w:val="000000"/>
          <w:sz w:val="16"/>
        </w:rPr>
      </w:pPr>
    </w:p>
    <w:p w:rsidR="00AF03E7" w:rsidRPr="00280866" w:rsidRDefault="00AF03E7" w:rsidP="00AF03E7">
      <w:pPr>
        <w:ind w:left="1701" w:hanging="1134"/>
      </w:pPr>
      <w:r w:rsidRPr="00280866">
        <w:t xml:space="preserve">CAJ:  </w:t>
      </w:r>
      <w:r w:rsidRPr="00280866">
        <w:tab/>
        <w:t xml:space="preserve">Administrative and Legal Committee </w:t>
      </w:r>
    </w:p>
    <w:p w:rsidR="00AF03E7" w:rsidRPr="00280866" w:rsidRDefault="00AF03E7" w:rsidP="00AF03E7">
      <w:pPr>
        <w:ind w:left="1701" w:hanging="1134"/>
      </w:pPr>
      <w:r w:rsidRPr="00280866">
        <w:t xml:space="preserve">TC:  </w:t>
      </w:r>
      <w:r w:rsidRPr="00280866">
        <w:tab/>
        <w:t>Technical Committee</w:t>
      </w:r>
    </w:p>
    <w:p w:rsidR="00AF03E7" w:rsidRPr="00280866" w:rsidRDefault="00AF03E7" w:rsidP="00AF03E7">
      <w:pPr>
        <w:ind w:left="1701" w:hanging="1134"/>
      </w:pPr>
      <w:r w:rsidRPr="00280866">
        <w:t xml:space="preserve">TC-EDC:  </w:t>
      </w:r>
      <w:r w:rsidRPr="00280866">
        <w:tab/>
        <w:t>Enlarged Editorial Committee</w:t>
      </w:r>
    </w:p>
    <w:p w:rsidR="00AF03E7" w:rsidRPr="00280866" w:rsidRDefault="00AF03E7" w:rsidP="00AF03E7">
      <w:pPr>
        <w:ind w:left="1701" w:hanging="1134"/>
      </w:pPr>
      <w:r w:rsidRPr="00280866">
        <w:t xml:space="preserve">TWA:  </w:t>
      </w:r>
      <w:r w:rsidRPr="00280866">
        <w:tab/>
        <w:t>Technical Working Party for Agricultural Crops</w:t>
      </w:r>
    </w:p>
    <w:p w:rsidR="00AF03E7" w:rsidRPr="00280866" w:rsidRDefault="00AF03E7" w:rsidP="00AF03E7">
      <w:pPr>
        <w:ind w:left="1701" w:hanging="1134"/>
      </w:pPr>
      <w:r w:rsidRPr="00280866">
        <w:t xml:space="preserve">TWC:  </w:t>
      </w:r>
      <w:r w:rsidRPr="00280866">
        <w:tab/>
        <w:t>Technical Working Party on Automation and Computer Programs</w:t>
      </w:r>
    </w:p>
    <w:p w:rsidR="00AF03E7" w:rsidRPr="00280866" w:rsidRDefault="00AF03E7" w:rsidP="00AF03E7">
      <w:pPr>
        <w:ind w:left="1701" w:hanging="1134"/>
      </w:pPr>
      <w:r w:rsidRPr="00280866">
        <w:t xml:space="preserve">TWF:  </w:t>
      </w:r>
      <w:r w:rsidRPr="00280866">
        <w:tab/>
        <w:t xml:space="preserve">Technical Working Party for Fruit Crops </w:t>
      </w:r>
    </w:p>
    <w:p w:rsidR="00AF03E7" w:rsidRPr="00280866" w:rsidRDefault="00AF03E7" w:rsidP="00AF03E7">
      <w:pPr>
        <w:ind w:left="1701" w:hanging="1134"/>
      </w:pPr>
      <w:r w:rsidRPr="00280866">
        <w:t xml:space="preserve">TWO:  </w:t>
      </w:r>
      <w:r w:rsidRPr="00280866">
        <w:tab/>
        <w:t xml:space="preserve">Technical Working Party for Ornamental Plants and Forest Trees </w:t>
      </w:r>
    </w:p>
    <w:p w:rsidR="00AF03E7" w:rsidRPr="00280866" w:rsidRDefault="00AF03E7" w:rsidP="00AF03E7">
      <w:pPr>
        <w:ind w:left="1701" w:hanging="1134"/>
      </w:pPr>
      <w:r w:rsidRPr="00280866">
        <w:t xml:space="preserve">TWV:  </w:t>
      </w:r>
      <w:r w:rsidRPr="00280866">
        <w:tab/>
        <w:t>Technical Working Party for Vegetables</w:t>
      </w:r>
    </w:p>
    <w:p w:rsidR="00486BE2" w:rsidRDefault="00AF03E7" w:rsidP="00AF03E7">
      <w:pPr>
        <w:ind w:left="1701" w:hanging="1134"/>
        <w:rPr>
          <w:color w:val="000000"/>
        </w:rPr>
      </w:pPr>
      <w:r w:rsidRPr="00280866">
        <w:rPr>
          <w:color w:val="000000"/>
        </w:rPr>
        <w:t>TWPs:</w:t>
      </w:r>
      <w:r w:rsidRPr="00280866">
        <w:rPr>
          <w:color w:val="000000"/>
        </w:rPr>
        <w:tab/>
        <w:t>Technical Working Parties</w:t>
      </w:r>
    </w:p>
    <w:p w:rsidR="00486BE2" w:rsidRDefault="00486BE2">
      <w:pPr>
        <w:jc w:val="left"/>
        <w:rPr>
          <w:color w:val="000000"/>
        </w:rPr>
      </w:pPr>
      <w:r>
        <w:rPr>
          <w:color w:val="000000"/>
        </w:rPr>
        <w:br w:type="page"/>
      </w:r>
    </w:p>
    <w:p w:rsidR="00AF03E7" w:rsidRPr="00280866" w:rsidRDefault="00AF03E7" w:rsidP="00AF03E7">
      <w:pPr>
        <w:pStyle w:val="Heading1"/>
      </w:pPr>
      <w:bookmarkStart w:id="2" w:name="_Toc420508710"/>
      <w:r w:rsidRPr="00280866">
        <w:lastRenderedPageBreak/>
        <w:t>BACKGROUND</w:t>
      </w:r>
      <w:bookmarkEnd w:id="2"/>
    </w:p>
    <w:p w:rsidR="00AF03E7" w:rsidRPr="00280866" w:rsidRDefault="00AF03E7" w:rsidP="00AB530F">
      <w:pPr>
        <w:rPr>
          <w:snapToGrid w:val="0"/>
        </w:rPr>
      </w:pPr>
    </w:p>
    <w:p w:rsidR="00AF03E7" w:rsidRPr="00280866" w:rsidRDefault="00AF03E7" w:rsidP="00AB530F">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AF03E7" w:rsidRPr="00280866" w:rsidRDefault="00AF03E7" w:rsidP="00AB530F"/>
    <w:p w:rsidR="00AF03E7" w:rsidRPr="00280866" w:rsidRDefault="00AF03E7" w:rsidP="00AB530F">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rsidR="00FE1DF8">
        <w:t>for</w:t>
      </w:r>
      <w:r w:rsidRPr="00280866">
        <w:t xml:space="preserve"> a region in relation to the establishment of regional sets of example varieties for Test Guidelines.</w:t>
      </w:r>
    </w:p>
    <w:p w:rsidR="00AF03E7" w:rsidRPr="00280866" w:rsidRDefault="00AF03E7" w:rsidP="00AB530F">
      <w:pPr>
        <w:rPr>
          <w:snapToGrid w:val="0"/>
        </w:rPr>
      </w:pPr>
    </w:p>
    <w:p w:rsidR="00AF03E7" w:rsidRPr="00280866" w:rsidRDefault="00AF03E7" w:rsidP="00AF03E7">
      <w:pPr>
        <w:pStyle w:val="Heading1"/>
      </w:pPr>
      <w:bookmarkStart w:id="3" w:name="_Toc420508711"/>
      <w:r w:rsidRPr="00280866">
        <w:t xml:space="preserve">existing guidance </w:t>
      </w:r>
      <w:r w:rsidR="002E7D06">
        <w:t>in document TGP/7</w:t>
      </w:r>
      <w:bookmarkEnd w:id="3"/>
    </w:p>
    <w:p w:rsidR="00223D5F" w:rsidRPr="00280866" w:rsidRDefault="00223D5F" w:rsidP="00223D5F"/>
    <w:p w:rsidR="004A4ED6" w:rsidRDefault="00280866" w:rsidP="004A4ED6">
      <w:r w:rsidRPr="00280866">
        <w:fldChar w:fldCharType="begin"/>
      </w:r>
      <w:r w:rsidRPr="00280866">
        <w:instrText xml:space="preserve"> AUTONUM  </w:instrText>
      </w:r>
      <w:r w:rsidRPr="00280866">
        <w:fldChar w:fldCharType="end"/>
      </w:r>
      <w:r w:rsidRPr="00280866">
        <w:tab/>
        <w:t>Document TGP/7</w:t>
      </w:r>
      <w:r w:rsidR="00E96248">
        <w:t>,</w:t>
      </w:r>
      <w:r w:rsidRPr="00280866">
        <w:t xml:space="preserve"> </w:t>
      </w:r>
      <w:r w:rsidR="00E96248" w:rsidRPr="00280866">
        <w:t>GN28, Section 2.5</w:t>
      </w:r>
      <w:r w:rsidR="00E96248">
        <w:t xml:space="preserve">, </w:t>
      </w:r>
      <w:r w:rsidRPr="00280866">
        <w:t>provides guidance on develop</w:t>
      </w:r>
      <w:r w:rsidR="00E96248">
        <w:t>ing</w:t>
      </w:r>
      <w:r w:rsidRPr="00280866">
        <w:t xml:space="preserve"> regional sets of example varieties</w:t>
      </w:r>
      <w:r w:rsidR="002E7D06">
        <w:t xml:space="preserve"> </w:t>
      </w:r>
      <w:r>
        <w:t xml:space="preserve">as reproduced in the Annex to this document.  </w:t>
      </w:r>
      <w:r w:rsidR="00CC331B">
        <w:t xml:space="preserve">It explains that </w:t>
      </w:r>
      <w:r>
        <w:t>“</w:t>
      </w:r>
      <w:r w:rsidR="00CC331B">
        <w:t>[</w:t>
      </w:r>
      <w:r w:rsidRPr="00280866">
        <w:t>T</w:t>
      </w:r>
      <w:r>
        <w:t>]t</w:t>
      </w:r>
      <w:r w:rsidRPr="00280866">
        <w:t>he rationale for identifying regional types will be explained in the Test Guidelines and, where appropriate, correlation between the different regional sets of example varieties may be established</w:t>
      </w:r>
      <w:r w:rsidR="00CC331B">
        <w:t xml:space="preserve"> (see document TGP/7, Section 2.5.1)</w:t>
      </w:r>
      <w:r w:rsidRPr="00280866">
        <w:t>.</w:t>
      </w:r>
      <w:r w:rsidR="00796996">
        <w:t xml:space="preserve">  […] </w:t>
      </w:r>
      <w:r w:rsidR="004A4ED6" w:rsidRPr="00280866">
        <w:t>In cases where the relevant TWP agrees to the development of regional sets of example varieties, the TWP concerned will determine the regions and the contributors of regional lists of varieties</w:t>
      </w:r>
      <w:r w:rsidR="00E96248">
        <w:t>” (see document TGP/7, Section 2.5.2.1)</w:t>
      </w:r>
      <w:r w:rsidR="004A4ED6" w:rsidRPr="00280866">
        <w:t>.</w:t>
      </w:r>
    </w:p>
    <w:p w:rsidR="00483C99" w:rsidRPr="00280866" w:rsidRDefault="00483C99" w:rsidP="004A4ED6"/>
    <w:p w:rsidR="00AF03E7" w:rsidRPr="00280866" w:rsidRDefault="002D4A84" w:rsidP="00AF03E7">
      <w:pPr>
        <w:pStyle w:val="Heading1"/>
      </w:pPr>
      <w:bookmarkStart w:id="4" w:name="_Toc420508712"/>
      <w:r>
        <w:t xml:space="preserve">issues </w:t>
      </w:r>
      <w:r w:rsidR="00FE1DF8">
        <w:t>to be considered</w:t>
      </w:r>
      <w:bookmarkEnd w:id="4"/>
    </w:p>
    <w:p w:rsidR="00483C99" w:rsidRDefault="00483C99" w:rsidP="00AB530F">
      <w:pPr>
        <w:rPr>
          <w:snapToGrid w:val="0"/>
        </w:rPr>
      </w:pPr>
    </w:p>
    <w:p w:rsidR="0037768D" w:rsidRDefault="00FE1DF8" w:rsidP="0037768D">
      <w:pPr>
        <w:pStyle w:val="Heading2"/>
        <w:rPr>
          <w:snapToGrid w:val="0"/>
        </w:rPr>
      </w:pPr>
      <w:bookmarkStart w:id="5" w:name="_Toc420508713"/>
      <w:r>
        <w:rPr>
          <w:snapToGrid w:val="0"/>
        </w:rPr>
        <w:t>N</w:t>
      </w:r>
      <w:r w:rsidR="0037768D">
        <w:rPr>
          <w:snapToGrid w:val="0"/>
        </w:rPr>
        <w:t>umber of countries</w:t>
      </w:r>
      <w:bookmarkEnd w:id="5"/>
    </w:p>
    <w:p w:rsidR="0037768D" w:rsidRDefault="0037768D" w:rsidP="00AB530F">
      <w:pPr>
        <w:rPr>
          <w:snapToGrid w:val="0"/>
        </w:rPr>
      </w:pPr>
    </w:p>
    <w:p w:rsidR="0037768D" w:rsidRDefault="00CF197B" w:rsidP="00CF197B">
      <w:r>
        <w:rPr>
          <w:snapToGrid w:val="0"/>
        </w:rPr>
        <w:fldChar w:fldCharType="begin"/>
      </w:r>
      <w:r>
        <w:rPr>
          <w:snapToGrid w:val="0"/>
        </w:rPr>
        <w:instrText xml:space="preserve"> AUTONUM  </w:instrText>
      </w:r>
      <w:r>
        <w:rPr>
          <w:snapToGrid w:val="0"/>
        </w:rPr>
        <w:fldChar w:fldCharType="end"/>
      </w:r>
      <w:r>
        <w:rPr>
          <w:snapToGrid w:val="0"/>
        </w:rPr>
        <w:tab/>
      </w:r>
      <w:r w:rsidR="00BA37D7">
        <w:rPr>
          <w:snapToGrid w:val="0"/>
        </w:rPr>
        <w:t xml:space="preserve">Currently no guidance is </w:t>
      </w:r>
      <w:r w:rsidR="00FE1DF8">
        <w:rPr>
          <w:snapToGrid w:val="0"/>
        </w:rPr>
        <w:t xml:space="preserve">provided </w:t>
      </w:r>
      <w:r w:rsidR="00BA37D7">
        <w:rPr>
          <w:snapToGrid w:val="0"/>
        </w:rPr>
        <w:t xml:space="preserve">on the </w:t>
      </w:r>
      <w:r w:rsidR="007E408B">
        <w:rPr>
          <w:snapToGrid w:val="0"/>
        </w:rPr>
        <w:t xml:space="preserve">minimum </w:t>
      </w:r>
      <w:r w:rsidR="0007503B">
        <w:rPr>
          <w:snapToGrid w:val="0"/>
        </w:rPr>
        <w:t xml:space="preserve">number of countries to </w:t>
      </w:r>
      <w:r w:rsidR="00FE1DF8">
        <w:rPr>
          <w:snapToGrid w:val="0"/>
        </w:rPr>
        <w:t>constitute</w:t>
      </w:r>
      <w:r w:rsidR="0007503B">
        <w:rPr>
          <w:snapToGrid w:val="0"/>
        </w:rPr>
        <w:t xml:space="preserve"> </w:t>
      </w:r>
      <w:r w:rsidR="00BA37D7">
        <w:rPr>
          <w:snapToGrid w:val="0"/>
        </w:rPr>
        <w:t xml:space="preserve">a “region”.  </w:t>
      </w:r>
      <w:r w:rsidR="00FE1DF8">
        <w:t xml:space="preserve">It is evident that a country or a part of a country could constitute a “region”. However, in such cases, the “regional” set of example varieties would only be relevant for a single country. </w:t>
      </w:r>
      <w:r w:rsidR="001526A7">
        <w:t xml:space="preserve"> </w:t>
      </w:r>
      <w:r w:rsidR="00FE1DF8">
        <w:t xml:space="preserve">In that regard, the purpose of the UPOV Test Guidelines is international harmonization and it </w:t>
      </w:r>
      <w:r w:rsidR="001526A7">
        <w:t>might</w:t>
      </w:r>
      <w:r w:rsidR="00FE1DF8">
        <w:t xml:space="preserve"> be considered that a regional set of example varieties that would only be relevant for </w:t>
      </w:r>
      <w:r w:rsidR="00796996">
        <w:t>one</w:t>
      </w:r>
      <w:r w:rsidR="00FE1DF8">
        <w:t xml:space="preserve"> country would not contribute to international harmonization.</w:t>
      </w:r>
    </w:p>
    <w:p w:rsidR="00FE1DF8" w:rsidRDefault="00FE1DF8" w:rsidP="00CF197B"/>
    <w:p w:rsidR="0037768D" w:rsidRDefault="0037768D" w:rsidP="0037768D">
      <w:pPr>
        <w:pStyle w:val="Heading2"/>
      </w:pPr>
      <w:bookmarkStart w:id="6" w:name="_Toc420508714"/>
      <w:r>
        <w:t>Defining regional example varieties</w:t>
      </w:r>
      <w:bookmarkEnd w:id="6"/>
    </w:p>
    <w:p w:rsidR="0037768D" w:rsidRDefault="0037768D" w:rsidP="00CF197B"/>
    <w:p w:rsidR="001526A7" w:rsidRDefault="001526A7" w:rsidP="00CF197B">
      <w:r>
        <w:fldChar w:fldCharType="begin"/>
      </w:r>
      <w:r>
        <w:instrText xml:space="preserve"> AUTONUM  </w:instrText>
      </w:r>
      <w:r>
        <w:fldChar w:fldCharType="end"/>
      </w:r>
      <w:r>
        <w:tab/>
        <w:t xml:space="preserve">In the case of a region comprising more than one country, the TWP </w:t>
      </w:r>
      <w:r w:rsidR="00796996">
        <w:t>is required to</w:t>
      </w:r>
      <w:r>
        <w:t xml:space="preserve">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AF03E7" w:rsidRPr="00280866" w:rsidRDefault="00AF03E7" w:rsidP="00AB530F">
      <w:pPr>
        <w:rPr>
          <w:snapToGrid w:val="0"/>
        </w:rPr>
      </w:pPr>
    </w:p>
    <w:p w:rsidR="00AF03E7" w:rsidRDefault="00AF03E7" w:rsidP="00AF03E7">
      <w:pPr>
        <w:tabs>
          <w:tab w:val="left" w:pos="5387"/>
        </w:tabs>
        <w:ind w:left="4820"/>
        <w:rPr>
          <w:i/>
        </w:rPr>
      </w:pPr>
      <w:r w:rsidRPr="00280866">
        <w:rPr>
          <w:i/>
        </w:rPr>
        <w:fldChar w:fldCharType="begin"/>
      </w:r>
      <w:r w:rsidRPr="00280866">
        <w:rPr>
          <w:i/>
        </w:rPr>
        <w:instrText xml:space="preserve"> AUTONUM  </w:instrText>
      </w:r>
      <w:r w:rsidRPr="00280866">
        <w:rPr>
          <w:i/>
        </w:rPr>
        <w:fldChar w:fldCharType="end"/>
      </w:r>
      <w:r w:rsidRPr="00280866">
        <w:rPr>
          <w:i/>
        </w:rPr>
        <w:tab/>
        <w:t xml:space="preserve">The </w:t>
      </w:r>
      <w:r w:rsidR="00CB1609" w:rsidRPr="00546B66">
        <w:rPr>
          <w:i/>
        </w:rPr>
        <w:t>TWC</w:t>
      </w:r>
      <w:r w:rsidR="00FB22B5" w:rsidRPr="00546B66">
        <w:rPr>
          <w:i/>
        </w:rPr>
        <w:t xml:space="preserve"> is in</w:t>
      </w:r>
      <w:r w:rsidR="00FB22B5">
        <w:rPr>
          <w:i/>
        </w:rPr>
        <w:t>vited to consider</w:t>
      </w:r>
      <w:r w:rsidR="00DD0EA9">
        <w:rPr>
          <w:i/>
        </w:rPr>
        <w:t xml:space="preserve"> whether</w:t>
      </w:r>
      <w:r w:rsidR="000A645B" w:rsidRPr="000A645B">
        <w:rPr>
          <w:i/>
        </w:rPr>
        <w:t xml:space="preserve"> </w:t>
      </w:r>
      <w:r w:rsidR="000A645B">
        <w:rPr>
          <w:i/>
        </w:rPr>
        <w:t>to include guidance in document TGP/7 that</w:t>
      </w:r>
      <w:r w:rsidR="00FB22B5">
        <w:rPr>
          <w:i/>
        </w:rPr>
        <w:t>:</w:t>
      </w:r>
    </w:p>
    <w:p w:rsidR="00FB22B5" w:rsidRDefault="00FB22B5" w:rsidP="00AF03E7">
      <w:pPr>
        <w:tabs>
          <w:tab w:val="left" w:pos="5387"/>
        </w:tabs>
        <w:ind w:left="4820"/>
        <w:rPr>
          <w:i/>
        </w:rPr>
      </w:pPr>
    </w:p>
    <w:p w:rsidR="00FB22B5" w:rsidRDefault="00FB22B5" w:rsidP="00FB22B5">
      <w:pPr>
        <w:tabs>
          <w:tab w:val="left" w:pos="5387"/>
          <w:tab w:val="left" w:pos="5954"/>
        </w:tabs>
        <w:ind w:left="4820"/>
        <w:rPr>
          <w:i/>
        </w:rPr>
      </w:pPr>
      <w:r>
        <w:rPr>
          <w:i/>
        </w:rPr>
        <w:tab/>
        <w:t>(a)</w:t>
      </w:r>
      <w:r>
        <w:rPr>
          <w:i/>
        </w:rPr>
        <w:tab/>
      </w:r>
      <w:r w:rsidR="009266C2" w:rsidRPr="009266C2">
        <w:rPr>
          <w:i/>
        </w:rPr>
        <w:t xml:space="preserve">a “region” should be comprised of more </w:t>
      </w:r>
      <w:bookmarkStart w:id="7" w:name="_GoBack"/>
      <w:bookmarkEnd w:id="7"/>
      <w:r w:rsidR="009266C2" w:rsidRPr="009266C2">
        <w:rPr>
          <w:i/>
        </w:rPr>
        <w:t xml:space="preserve">than one country in order to </w:t>
      </w:r>
      <w:r w:rsidR="00796996">
        <w:rPr>
          <w:i/>
        </w:rPr>
        <w:t>justify</w:t>
      </w:r>
      <w:r w:rsidR="009266C2" w:rsidRPr="009266C2">
        <w:rPr>
          <w:i/>
        </w:rPr>
        <w:t xml:space="preserve"> a </w:t>
      </w:r>
      <w:r w:rsidR="00796996">
        <w:rPr>
          <w:i/>
        </w:rPr>
        <w:t xml:space="preserve">regional </w:t>
      </w:r>
      <w:r w:rsidR="009266C2" w:rsidRPr="009266C2">
        <w:rPr>
          <w:i/>
        </w:rPr>
        <w:t>set of example varieties in Test</w:t>
      </w:r>
      <w:r w:rsidR="00DD0EA9">
        <w:rPr>
          <w:i/>
        </w:rPr>
        <w:t> </w:t>
      </w:r>
      <w:r w:rsidR="009266C2" w:rsidRPr="009266C2">
        <w:rPr>
          <w:i/>
        </w:rPr>
        <w:t>Guidelines</w:t>
      </w:r>
      <w:r w:rsidR="009266C2">
        <w:rPr>
          <w:i/>
        </w:rPr>
        <w:t>; and</w:t>
      </w:r>
    </w:p>
    <w:p w:rsidR="009266C2" w:rsidRDefault="009266C2" w:rsidP="00FB22B5">
      <w:pPr>
        <w:tabs>
          <w:tab w:val="left" w:pos="5387"/>
          <w:tab w:val="left" w:pos="5954"/>
        </w:tabs>
        <w:ind w:left="4820"/>
        <w:rPr>
          <w:i/>
        </w:rPr>
      </w:pPr>
    </w:p>
    <w:p w:rsidR="009266C2" w:rsidRPr="00280866" w:rsidRDefault="009266C2" w:rsidP="00FB22B5">
      <w:pPr>
        <w:tabs>
          <w:tab w:val="left" w:pos="5387"/>
          <w:tab w:val="left" w:pos="5954"/>
        </w:tabs>
        <w:ind w:left="4820"/>
        <w:rPr>
          <w:snapToGrid w:val="0"/>
        </w:rPr>
      </w:pPr>
      <w:r>
        <w:rPr>
          <w:i/>
        </w:rPr>
        <w:tab/>
        <w:t>(b)</w:t>
      </w:r>
      <w:r>
        <w:rPr>
          <w:i/>
        </w:rPr>
        <w:tab/>
      </w:r>
      <w:r w:rsidR="00796996">
        <w:rPr>
          <w:i/>
        </w:rPr>
        <w:t>t</w:t>
      </w:r>
      <w:r w:rsidR="007829D1">
        <w:rPr>
          <w:i/>
        </w:rPr>
        <w:t xml:space="preserve">he </w:t>
      </w:r>
      <w:r w:rsidR="007829D1" w:rsidRPr="007829D1">
        <w:rPr>
          <w:i/>
        </w:rPr>
        <w:t xml:space="preserve">TWP </w:t>
      </w:r>
      <w:r w:rsidR="00796996">
        <w:rPr>
          <w:i/>
        </w:rPr>
        <w:t>should</w:t>
      </w:r>
      <w:r w:rsidR="007829D1" w:rsidRPr="007829D1">
        <w:rPr>
          <w:i/>
        </w:rPr>
        <w:t xml:space="preserve"> determine the basis on which the region would establish an agreed regional set of example varieties</w:t>
      </w:r>
      <w:r w:rsidR="000A645B">
        <w:rPr>
          <w:i/>
        </w:rPr>
        <w:t xml:space="preserve"> </w:t>
      </w:r>
      <w:r w:rsidR="000A645B" w:rsidRPr="000A645B">
        <w:rPr>
          <w:i/>
        </w:rPr>
        <w:t>(e.g. by an exchange of information, or by a ring-test).</w:t>
      </w:r>
    </w:p>
    <w:p w:rsidR="00DF474C" w:rsidRPr="00280866" w:rsidRDefault="00DF474C" w:rsidP="00AB530F">
      <w:pPr>
        <w:rPr>
          <w:snapToGrid w:val="0"/>
        </w:rPr>
      </w:pPr>
    </w:p>
    <w:p w:rsidR="004D0CF3" w:rsidRPr="00280866" w:rsidRDefault="00DF474C" w:rsidP="00DF474C">
      <w:pPr>
        <w:pStyle w:val="endofdoc"/>
        <w:rPr>
          <w:snapToGrid w:val="0"/>
        </w:rPr>
        <w:sectPr w:rsidR="004D0CF3" w:rsidRPr="00280866" w:rsidSect="00906DDC">
          <w:headerReference w:type="default" r:id="rId10"/>
          <w:pgSz w:w="11907" w:h="16840" w:code="9"/>
          <w:pgMar w:top="510" w:right="1134" w:bottom="1134" w:left="1134" w:header="510" w:footer="680" w:gutter="0"/>
          <w:cols w:space="720"/>
          <w:titlePg/>
        </w:sectPr>
      </w:pPr>
      <w:r w:rsidRPr="00280866">
        <w:rPr>
          <w:snapToGrid w:val="0"/>
        </w:rPr>
        <w:t>[</w:t>
      </w:r>
      <w:r w:rsidR="009D5ADA" w:rsidRPr="00796996">
        <w:rPr>
          <w:snapToGrid w:val="0"/>
        </w:rPr>
        <w:t>Annex follows</w:t>
      </w:r>
      <w:r w:rsidRPr="00280866">
        <w:rPr>
          <w:snapToGrid w:val="0"/>
        </w:rPr>
        <w:t>]</w:t>
      </w:r>
    </w:p>
    <w:p w:rsidR="004D0CF3" w:rsidRPr="00280866" w:rsidRDefault="004D0CF3" w:rsidP="009D5ADA">
      <w:pPr>
        <w:jc w:val="center"/>
      </w:pPr>
      <w:r w:rsidRPr="00280866">
        <w:lastRenderedPageBreak/>
        <w:t>EXTRACT FROM DOCUMENT TGP/7 “DEVELOPMENT OF TEST GUIDELINES”</w:t>
      </w:r>
    </w:p>
    <w:p w:rsidR="004D0CF3" w:rsidRPr="00280866" w:rsidRDefault="004D0CF3" w:rsidP="004D0CF3"/>
    <w:p w:rsidR="004D0CF3" w:rsidRPr="00280866" w:rsidRDefault="004D0CF3" w:rsidP="004D0CF3">
      <w:pPr>
        <w:rPr>
          <w:u w:val="single"/>
        </w:rPr>
      </w:pPr>
      <w:r w:rsidRPr="00280866">
        <w:rPr>
          <w:u w:val="single"/>
        </w:rPr>
        <w:t>GN 28</w:t>
      </w:r>
      <w:r w:rsidRPr="00280866">
        <w:rPr>
          <w:u w:val="single"/>
        </w:rPr>
        <w:tab/>
        <w:t>(TG Template:  Chapter 6.4) – Example varieties</w:t>
      </w:r>
    </w:p>
    <w:p w:rsidR="004D0CF3" w:rsidRPr="00280866" w:rsidRDefault="004D0CF3" w:rsidP="004D0CF3">
      <w:bookmarkStart w:id="8" w:name="_Toc309114966"/>
      <w:r w:rsidRPr="00280866">
        <w:t>[…]</w:t>
      </w:r>
    </w:p>
    <w:p w:rsidR="004D0CF3" w:rsidRPr="00280866" w:rsidRDefault="004D0CF3" w:rsidP="004D0CF3">
      <w:pPr>
        <w:rPr>
          <w:i/>
        </w:rPr>
      </w:pPr>
      <w:r w:rsidRPr="00280866">
        <w:rPr>
          <w:i/>
        </w:rPr>
        <w:t>2.</w:t>
      </w:r>
      <w:r w:rsidRPr="00280866">
        <w:rPr>
          <w:i/>
        </w:rPr>
        <w:tab/>
        <w:t>Criteria for Example Varieties</w:t>
      </w:r>
      <w:bookmarkEnd w:id="8"/>
    </w:p>
    <w:p w:rsidR="004D0CF3" w:rsidRPr="00280866" w:rsidRDefault="004D0CF3" w:rsidP="004D0CF3">
      <w:pPr>
        <w:rPr>
          <w:i/>
        </w:rPr>
      </w:pPr>
    </w:p>
    <w:p w:rsidR="004D0CF3" w:rsidRPr="00280866" w:rsidRDefault="004D0CF3" w:rsidP="004D0CF3">
      <w:r w:rsidRPr="00280866">
        <w:t>2.1</w:t>
      </w:r>
      <w:r w:rsidRPr="00280866">
        <w:tab/>
        <w:t>Availability</w:t>
      </w:r>
    </w:p>
    <w:p w:rsidR="004D0CF3" w:rsidRPr="00280866" w:rsidRDefault="004D0CF3" w:rsidP="004D0CF3"/>
    <w:p w:rsidR="004D0CF3" w:rsidRPr="00280866" w:rsidRDefault="004D0CF3" w:rsidP="004D0CF3">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9D5ADA" w:rsidRPr="00280866" w:rsidRDefault="009D5ADA" w:rsidP="004D0CF3"/>
    <w:p w:rsidR="004D0CF3" w:rsidRPr="00280866" w:rsidRDefault="004D0CF3" w:rsidP="004D0CF3">
      <w:r w:rsidRPr="00280866">
        <w:t>[…]</w:t>
      </w:r>
    </w:p>
    <w:p w:rsidR="009D5ADA" w:rsidRPr="00280866" w:rsidRDefault="009D5ADA" w:rsidP="004D0CF3"/>
    <w:p w:rsidR="004D0CF3" w:rsidRPr="00280866" w:rsidRDefault="004D0CF3" w:rsidP="004D0CF3">
      <w:pPr>
        <w:rPr>
          <w:i/>
        </w:rPr>
      </w:pPr>
      <w:r w:rsidRPr="00280866">
        <w:rPr>
          <w:i/>
        </w:rPr>
        <w:t>2.5</w:t>
      </w:r>
      <w:r w:rsidRPr="00280866">
        <w:rPr>
          <w:i/>
        </w:rPr>
        <w:tab/>
        <w:t>Regional sets of example varieties</w:t>
      </w:r>
    </w:p>
    <w:p w:rsidR="004D0CF3" w:rsidRPr="00280866" w:rsidRDefault="004D0CF3" w:rsidP="004D0CF3">
      <w:pPr>
        <w:rPr>
          <w:i/>
        </w:rPr>
      </w:pPr>
    </w:p>
    <w:p w:rsidR="004D0CF3" w:rsidRPr="00280866" w:rsidRDefault="004D0CF3" w:rsidP="004D0CF3">
      <w:pPr>
        <w:ind w:left="567"/>
        <w:rPr>
          <w:i/>
        </w:rPr>
      </w:pPr>
      <w:r w:rsidRPr="00280866">
        <w:rPr>
          <w:i/>
        </w:rPr>
        <w:t>2.5.1</w:t>
      </w:r>
      <w:r w:rsidRPr="00280866">
        <w:rPr>
          <w:i/>
        </w:rPr>
        <w:tab/>
        <w:t>Basis for regional sets of example varieties</w:t>
      </w:r>
    </w:p>
    <w:p w:rsidR="004D0CF3" w:rsidRPr="00280866" w:rsidRDefault="004D0CF3" w:rsidP="004D0CF3"/>
    <w:p w:rsidR="004D0CF3" w:rsidRPr="00280866" w:rsidRDefault="004D0CF3" w:rsidP="004D0CF3">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D0CF3" w:rsidRPr="00280866" w:rsidRDefault="004D0CF3" w:rsidP="004D0CF3"/>
    <w:p w:rsidR="004D0CF3" w:rsidRPr="00280866" w:rsidRDefault="004D0CF3" w:rsidP="004D0CF3">
      <w:pPr>
        <w:ind w:left="567"/>
        <w:rPr>
          <w:i/>
        </w:rPr>
      </w:pPr>
      <w:r w:rsidRPr="00280866">
        <w:rPr>
          <w:i/>
        </w:rPr>
        <w:t>2.5.2</w:t>
      </w:r>
      <w:r w:rsidRPr="00280866">
        <w:rPr>
          <w:i/>
        </w:rPr>
        <w:tab/>
        <w:t xml:space="preserve">Procedure for developing regional sets </w:t>
      </w:r>
    </w:p>
    <w:p w:rsidR="004D0CF3" w:rsidRPr="00280866" w:rsidRDefault="004D0CF3" w:rsidP="004D0CF3"/>
    <w:p w:rsidR="004D0CF3" w:rsidRPr="00280866" w:rsidRDefault="004D0CF3" w:rsidP="004D0CF3">
      <w:r w:rsidRPr="00280866">
        <w:t>2.5.2.1</w:t>
      </w:r>
      <w:r w:rsidRPr="00280866">
        <w:tab/>
        <w:t>In cases where the relevant TWP agrees to the development of regional sets of example varieties, the TWP concerned will determine the regions and the contributors of regional lists of varieties.</w:t>
      </w:r>
    </w:p>
    <w:p w:rsidR="004D0CF3" w:rsidRPr="00280866" w:rsidRDefault="004D0CF3" w:rsidP="004D0CF3"/>
    <w:p w:rsidR="004D0CF3" w:rsidRPr="00280866" w:rsidRDefault="004D0CF3" w:rsidP="004D0CF3">
      <w:r w:rsidRPr="00280866">
        <w:t>2.5.2.2</w:t>
      </w:r>
      <w:r w:rsidRPr="00280866">
        <w:tab/>
        <w:t>In cases where it is known by the relevant TWP that regional sets of example varieties are to be developed, this will be stated in the Test Guidelines.</w:t>
      </w:r>
    </w:p>
    <w:p w:rsidR="004D0CF3" w:rsidRPr="00280866" w:rsidRDefault="004D0CF3" w:rsidP="004D0CF3">
      <w:r w:rsidRPr="00280866">
        <w:t>[…]</w:t>
      </w:r>
    </w:p>
    <w:p w:rsidR="004D0CF3" w:rsidRPr="00280866" w:rsidRDefault="004D0CF3" w:rsidP="004D0CF3">
      <w:pPr>
        <w:jc w:val="left"/>
      </w:pPr>
    </w:p>
    <w:p w:rsidR="004D0CF3" w:rsidRPr="00280866" w:rsidRDefault="004D0CF3" w:rsidP="004D0CF3">
      <w:pPr>
        <w:jc w:val="left"/>
        <w:sectPr w:rsidR="004D0CF3" w:rsidRPr="00280866" w:rsidSect="004D0CF3">
          <w:headerReference w:type="default" r:id="rId11"/>
          <w:headerReference w:type="first" r:id="rId12"/>
          <w:pgSz w:w="11907" w:h="16840" w:code="9"/>
          <w:pgMar w:top="510" w:right="1134" w:bottom="1134" w:left="1134" w:header="510" w:footer="680" w:gutter="0"/>
          <w:pgNumType w:start="1"/>
          <w:cols w:space="720"/>
          <w:titlePg/>
        </w:sectPr>
      </w:pPr>
    </w:p>
    <w:p w:rsidR="004D0CF3" w:rsidRPr="00280866" w:rsidRDefault="004D0CF3" w:rsidP="004D0CF3">
      <w:bookmarkStart w:id="9" w:name="_MON_1135705319"/>
      <w:bookmarkStart w:id="10" w:name="_MON_1135706221"/>
      <w:bookmarkEnd w:id="9"/>
      <w:bookmarkEnd w:id="10"/>
      <w:r w:rsidRPr="00280866">
        <w:rPr>
          <w:noProof/>
          <w:sz w:val="24"/>
          <w:highlight w:val="yellow"/>
        </w:rPr>
        <w:lastRenderedPageBreak/>
        <w:drawing>
          <wp:anchor distT="0" distB="0" distL="114300" distR="114300" simplePos="0" relativeHeight="251660288" behindDoc="1" locked="0" layoutInCell="1" allowOverlap="1" wp14:anchorId="6E01600A" wp14:editId="45CE581E">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4D0CF3" w:rsidRPr="00280866" w:rsidRDefault="004D0CF3" w:rsidP="004D0CF3"/>
    <w:p w:rsidR="004D0CF3" w:rsidRPr="00280866" w:rsidRDefault="004D0CF3" w:rsidP="004D0CF3">
      <w:pPr>
        <w:jc w:val="left"/>
        <w:sectPr w:rsidR="004D0CF3" w:rsidRPr="00280866" w:rsidSect="00621C0E">
          <w:pgSz w:w="16840" w:h="11907" w:orient="landscape" w:code="9"/>
          <w:pgMar w:top="1134" w:right="510" w:bottom="851" w:left="1134" w:header="510" w:footer="680" w:gutter="0"/>
          <w:cols w:space="720"/>
          <w:docGrid w:linePitch="272"/>
        </w:sectPr>
      </w:pPr>
    </w:p>
    <w:p w:rsidR="004D0CF3" w:rsidRPr="00280866" w:rsidRDefault="004D0CF3" w:rsidP="009D5ADA">
      <w:pPr>
        <w:rPr>
          <w:i/>
        </w:rPr>
      </w:pPr>
      <w:bookmarkStart w:id="11" w:name="_Toc27819180"/>
      <w:bookmarkStart w:id="12" w:name="_Toc27819361"/>
      <w:bookmarkStart w:id="13" w:name="_Toc27819542"/>
      <w:bookmarkStart w:id="14" w:name="_Toc309114973"/>
      <w:bookmarkStart w:id="15" w:name="_Toc374549366"/>
      <w:bookmarkStart w:id="16" w:name="_Toc399418995"/>
      <w:r w:rsidRPr="00280866">
        <w:rPr>
          <w:i/>
        </w:rPr>
        <w:lastRenderedPageBreak/>
        <w:t xml:space="preserve">3. </w:t>
      </w:r>
      <w:r w:rsidRPr="00280866">
        <w:rPr>
          <w:i/>
        </w:rPr>
        <w:tab/>
        <w:t>Multiple sets of example varieties</w:t>
      </w:r>
      <w:bookmarkEnd w:id="11"/>
      <w:bookmarkEnd w:id="12"/>
      <w:bookmarkEnd w:id="13"/>
      <w:bookmarkEnd w:id="14"/>
      <w:bookmarkEnd w:id="15"/>
      <w:bookmarkEnd w:id="16"/>
    </w:p>
    <w:p w:rsidR="009D5ADA" w:rsidRPr="00280866" w:rsidRDefault="009D5ADA" w:rsidP="009D5ADA">
      <w:pPr>
        <w:rPr>
          <w:i/>
        </w:rPr>
      </w:pPr>
    </w:p>
    <w:p w:rsidR="004D0CF3" w:rsidRPr="00280866" w:rsidRDefault="004D0CF3" w:rsidP="009D5ADA">
      <w:pPr>
        <w:ind w:left="567"/>
        <w:rPr>
          <w:i/>
        </w:rPr>
      </w:pPr>
      <w:bookmarkStart w:id="17" w:name="_Toc399418996"/>
      <w:r w:rsidRPr="00280866">
        <w:rPr>
          <w:i/>
        </w:rPr>
        <w:t>3.1</w:t>
      </w:r>
      <w:r w:rsidRPr="00280866">
        <w:rPr>
          <w:i/>
        </w:rPr>
        <w:tab/>
        <w:t>Presentation of Regional Sets of Example Varieties</w:t>
      </w:r>
      <w:bookmarkEnd w:id="17"/>
    </w:p>
    <w:p w:rsidR="009D5ADA" w:rsidRPr="00280866" w:rsidRDefault="009D5ADA" w:rsidP="009D5ADA">
      <w:pPr>
        <w:ind w:left="567"/>
        <w:rPr>
          <w:i/>
        </w:rPr>
      </w:pPr>
    </w:p>
    <w:p w:rsidR="004D0CF3" w:rsidRPr="00280866" w:rsidRDefault="004D0CF3" w:rsidP="004D0CF3">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18" w:name="_Ref40337712"/>
      <w:r w:rsidRPr="00280866">
        <w:t xml:space="preserve"> which is presented as follows:</w:t>
      </w:r>
      <w:bookmarkEnd w:id="18"/>
      <w:r w:rsidRPr="00280866">
        <w:t xml:space="preserve"> </w:t>
      </w:r>
    </w:p>
    <w:p w:rsidR="004D0CF3" w:rsidRPr="00280866" w:rsidRDefault="004D0CF3" w:rsidP="004D0C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spacing w:before="120"/>
              <w:rPr>
                <w:rFonts w:cs="Arial"/>
                <w:snapToGrid w:val="0"/>
                <w:color w:val="000000"/>
                <w:sz w:val="18"/>
                <w:szCs w:val="18"/>
              </w:rPr>
            </w:pPr>
          </w:p>
        </w:tc>
        <w:tc>
          <w:tcPr>
            <w:tcW w:w="4941" w:type="dxa"/>
            <w:gridSpan w:val="6"/>
          </w:tcPr>
          <w:p w:rsidR="004D0CF3" w:rsidRPr="00280866" w:rsidRDefault="004D0CF3" w:rsidP="0059430E">
            <w:pPr>
              <w:keepNext/>
              <w:spacing w:before="120"/>
              <w:rPr>
                <w:rFonts w:cs="Arial"/>
                <w:snapToGrid w:val="0"/>
                <w:color w:val="000000"/>
                <w:sz w:val="18"/>
                <w:szCs w:val="18"/>
              </w:rPr>
            </w:pPr>
            <w:r w:rsidRPr="00280866">
              <w:rPr>
                <w:rFonts w:cs="Arial"/>
                <w:snapToGrid w:val="0"/>
                <w:color w:val="000000"/>
                <w:sz w:val="18"/>
                <w:szCs w:val="18"/>
              </w:rPr>
              <w:t>Region A</w:t>
            </w:r>
          </w:p>
        </w:tc>
      </w:tr>
      <w:tr w:rsidR="004D0CF3" w:rsidRPr="00280866" w:rsidTr="0059430E">
        <w:trPr>
          <w:trHeight w:val="404"/>
        </w:trPr>
        <w:tc>
          <w:tcPr>
            <w:tcW w:w="1296" w:type="dxa"/>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keepLines/>
              <w:spacing w:before="120"/>
              <w:rPr>
                <w:rFonts w:cs="Arial"/>
                <w:snapToGrid w:val="0"/>
                <w:color w:val="000000"/>
                <w:sz w:val="18"/>
                <w:szCs w:val="18"/>
              </w:rPr>
            </w:pPr>
          </w:p>
        </w:tc>
        <w:tc>
          <w:tcPr>
            <w:tcW w:w="4941" w:type="dxa"/>
            <w:gridSpan w:val="6"/>
          </w:tcPr>
          <w:p w:rsidR="004D0CF3" w:rsidRPr="00280866" w:rsidRDefault="004D0CF3" w:rsidP="0059430E">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4D0CF3" w:rsidRPr="00280866" w:rsidTr="0059430E">
        <w:trPr>
          <w:trHeight w:val="404"/>
        </w:trPr>
        <w:tc>
          <w:tcPr>
            <w:tcW w:w="1296" w:type="dxa"/>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keepLines/>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keepLines/>
              <w:jc w:val="center"/>
              <w:rPr>
                <w:rFonts w:cs="Arial"/>
                <w:snapToGrid w:val="0"/>
                <w:color w:val="000000"/>
                <w:sz w:val="18"/>
                <w:szCs w:val="18"/>
              </w:rPr>
            </w:pP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keepLines/>
              <w:jc w:val="center"/>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i/>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 w:rsidR="004D0CF3" w:rsidRPr="00280866" w:rsidRDefault="004D0CF3" w:rsidP="004D0CF3">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4D0CF3" w:rsidRPr="00280866" w:rsidRDefault="009D5ADA" w:rsidP="004D0CF3">
      <w:r w:rsidRPr="00280866">
        <w:t>[…]</w:t>
      </w:r>
    </w:p>
    <w:p w:rsidR="00DF474C" w:rsidRPr="00280866" w:rsidRDefault="009D5ADA" w:rsidP="00DF474C">
      <w:pPr>
        <w:pStyle w:val="endofdoc"/>
        <w:rPr>
          <w:snapToGrid w:val="0"/>
        </w:rPr>
      </w:pPr>
      <w:r w:rsidRPr="00280866">
        <w:rPr>
          <w:snapToGrid w:val="0"/>
        </w:rPr>
        <w:t xml:space="preserve">[End of </w:t>
      </w:r>
      <w:r w:rsidR="00546B66">
        <w:rPr>
          <w:snapToGrid w:val="0"/>
        </w:rPr>
        <w:t>A</w:t>
      </w:r>
      <w:r w:rsidRPr="00280866">
        <w:rPr>
          <w:snapToGrid w:val="0"/>
        </w:rPr>
        <w:t>nnex and of document]</w:t>
      </w:r>
    </w:p>
    <w:sectPr w:rsidR="00DF474C" w:rsidRPr="00280866" w:rsidSect="004D0CF3">
      <w:headerReference w:type="first" r:id="rId14"/>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7" w:rsidRDefault="00DC54B7" w:rsidP="006655D3">
      <w:r>
        <w:separator/>
      </w:r>
    </w:p>
    <w:p w:rsidR="00DC54B7" w:rsidRDefault="00DC54B7" w:rsidP="006655D3"/>
    <w:p w:rsidR="00DC54B7" w:rsidRDefault="00DC54B7" w:rsidP="006655D3"/>
  </w:endnote>
  <w:endnote w:type="continuationSeparator" w:id="0">
    <w:p w:rsidR="00DC54B7" w:rsidRDefault="00DC54B7" w:rsidP="006655D3">
      <w:r>
        <w:separator/>
      </w:r>
    </w:p>
    <w:p w:rsidR="00DC54B7" w:rsidRPr="00CC5597" w:rsidRDefault="00DC54B7">
      <w:pPr>
        <w:pStyle w:val="Footer"/>
        <w:spacing w:after="60"/>
        <w:rPr>
          <w:sz w:val="18"/>
          <w:lang w:val="fr-CH"/>
        </w:rPr>
      </w:pPr>
      <w:r w:rsidRPr="00CC5597">
        <w:rPr>
          <w:sz w:val="18"/>
          <w:lang w:val="fr-CH"/>
        </w:rPr>
        <w:t>[Suite de la note de la page précédente]</w:t>
      </w:r>
    </w:p>
    <w:p w:rsidR="00DC54B7" w:rsidRPr="00CC5597" w:rsidRDefault="00DC54B7" w:rsidP="006655D3">
      <w:pPr>
        <w:rPr>
          <w:lang w:val="fr-CH"/>
        </w:rPr>
      </w:pPr>
    </w:p>
    <w:p w:rsidR="00DC54B7" w:rsidRPr="00CC5597" w:rsidRDefault="00DC54B7" w:rsidP="006655D3">
      <w:pPr>
        <w:rPr>
          <w:lang w:val="fr-CH"/>
        </w:rPr>
      </w:pPr>
    </w:p>
  </w:endnote>
  <w:endnote w:type="continuationNotice" w:id="1">
    <w:p w:rsidR="00DC54B7" w:rsidRPr="00CC5597" w:rsidRDefault="00DC54B7" w:rsidP="006655D3">
      <w:pPr>
        <w:rPr>
          <w:lang w:val="fr-CH"/>
        </w:rPr>
      </w:pPr>
      <w:r w:rsidRPr="00CC5597">
        <w:rPr>
          <w:lang w:val="fr-CH"/>
        </w:rPr>
        <w:t>[Suite de la note page suivante]</w:t>
      </w:r>
    </w:p>
    <w:p w:rsidR="00DC54B7" w:rsidRPr="00CC5597" w:rsidRDefault="00DC54B7" w:rsidP="006655D3">
      <w:pPr>
        <w:rPr>
          <w:lang w:val="fr-CH"/>
        </w:rPr>
      </w:pPr>
    </w:p>
    <w:p w:rsidR="00DC54B7" w:rsidRPr="00CC5597" w:rsidRDefault="00DC54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7" w:rsidRDefault="00DC54B7" w:rsidP="006655D3">
      <w:r>
        <w:separator/>
      </w:r>
    </w:p>
  </w:footnote>
  <w:footnote w:type="continuationSeparator" w:id="0">
    <w:p w:rsidR="00DC54B7" w:rsidRDefault="00DC54B7" w:rsidP="006655D3">
      <w:r>
        <w:separator/>
      </w:r>
    </w:p>
  </w:footnote>
  <w:footnote w:type="continuationNotice" w:id="1">
    <w:p w:rsidR="00DC54B7" w:rsidRPr="00AB530F" w:rsidRDefault="00DC54B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CB1609" w:rsidP="00832298">
    <w:pPr>
      <w:pStyle w:val="Header"/>
    </w:pPr>
    <w:r w:rsidRPr="00CB1609">
      <w:t>TWC/33/14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3281F">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CB1609" w:rsidP="004D0CF3">
    <w:pPr>
      <w:pStyle w:val="Header"/>
    </w:pPr>
    <w:r w:rsidRPr="00CB1609">
      <w:t>TWC/33/14</w:t>
    </w:r>
  </w:p>
  <w:p w:rsidR="004D0CF3" w:rsidRDefault="004D0CF3" w:rsidP="00621C0E">
    <w:pPr>
      <w:pStyle w:val="Header"/>
    </w:pPr>
    <w:r>
      <w:t xml:space="preserve">Annex, page </w:t>
    </w:r>
    <w:r>
      <w:fldChar w:fldCharType="begin"/>
    </w:r>
    <w:r>
      <w:instrText xml:space="preserve"> PAGE   \* MERGEFORMAT </w:instrText>
    </w:r>
    <w:r>
      <w:fldChar w:fldCharType="separate"/>
    </w:r>
    <w:r w:rsidR="0053281F">
      <w:rPr>
        <w:noProof/>
      </w:rPr>
      <w:t>2</w:t>
    </w:r>
    <w:r>
      <w:rPr>
        <w:noProof/>
      </w:rPr>
      <w:fldChar w:fldCharType="end"/>
    </w:r>
  </w:p>
  <w:p w:rsidR="004D0CF3" w:rsidRDefault="004D0C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CB1609" w:rsidP="00621C0E">
    <w:pPr>
      <w:pStyle w:val="Header"/>
    </w:pPr>
    <w:r w:rsidRPr="00CB1609">
      <w:t>TWC/33/14</w:t>
    </w:r>
  </w:p>
  <w:p w:rsidR="004D0CF3" w:rsidRDefault="004D0CF3" w:rsidP="00621C0E">
    <w:pPr>
      <w:pStyle w:val="Header"/>
    </w:pPr>
  </w:p>
  <w:p w:rsidR="004D0CF3" w:rsidRDefault="004D0CF3" w:rsidP="004D0CF3">
    <w:pPr>
      <w:pStyle w:val="Header"/>
    </w:pPr>
    <w:r>
      <w:t>ANNEX</w:t>
    </w:r>
  </w:p>
  <w:p w:rsidR="004D0CF3" w:rsidRDefault="004D0CF3"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CB1609" w:rsidP="004D0CF3">
    <w:pPr>
      <w:pStyle w:val="Header"/>
    </w:pPr>
    <w:r w:rsidRPr="00CB1609">
      <w:t>TWC/33/14</w:t>
    </w:r>
  </w:p>
  <w:p w:rsidR="004D0CF3" w:rsidRDefault="004D0CF3" w:rsidP="004D0CF3">
    <w:pPr>
      <w:pStyle w:val="Header"/>
    </w:pPr>
    <w:r>
      <w:t xml:space="preserve">Annex, page </w:t>
    </w:r>
    <w:r>
      <w:fldChar w:fldCharType="begin"/>
    </w:r>
    <w:r>
      <w:instrText xml:space="preserve"> PAGE   \* MERGEFORMAT </w:instrText>
    </w:r>
    <w:r>
      <w:fldChar w:fldCharType="separate"/>
    </w:r>
    <w:r w:rsidR="0053281F">
      <w:rPr>
        <w:noProof/>
      </w:rPr>
      <w:t>3</w:t>
    </w:r>
    <w:r>
      <w:rPr>
        <w:noProof/>
      </w:rPr>
      <w:fldChar w:fldCharType="end"/>
    </w:r>
  </w:p>
  <w:p w:rsidR="004D0CF3" w:rsidRDefault="004D0CF3"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B7"/>
    <w:rsid w:val="00010CF3"/>
    <w:rsid w:val="00011E27"/>
    <w:rsid w:val="000148BC"/>
    <w:rsid w:val="00024AB8"/>
    <w:rsid w:val="00030854"/>
    <w:rsid w:val="00036028"/>
    <w:rsid w:val="00037BE5"/>
    <w:rsid w:val="00044642"/>
    <w:rsid w:val="000446B9"/>
    <w:rsid w:val="00047E21"/>
    <w:rsid w:val="0007503B"/>
    <w:rsid w:val="00085505"/>
    <w:rsid w:val="000A645B"/>
    <w:rsid w:val="000C544E"/>
    <w:rsid w:val="000C7021"/>
    <w:rsid w:val="000D6BBC"/>
    <w:rsid w:val="000D7780"/>
    <w:rsid w:val="001011C4"/>
    <w:rsid w:val="00105929"/>
    <w:rsid w:val="001131D5"/>
    <w:rsid w:val="001322D2"/>
    <w:rsid w:val="00141DB8"/>
    <w:rsid w:val="001526A7"/>
    <w:rsid w:val="0017474A"/>
    <w:rsid w:val="001758C6"/>
    <w:rsid w:val="00182B99"/>
    <w:rsid w:val="0018780B"/>
    <w:rsid w:val="001A5DAC"/>
    <w:rsid w:val="0021332C"/>
    <w:rsid w:val="00213982"/>
    <w:rsid w:val="00223D5F"/>
    <w:rsid w:val="002249B2"/>
    <w:rsid w:val="0024416D"/>
    <w:rsid w:val="002800A0"/>
    <w:rsid w:val="002801B3"/>
    <w:rsid w:val="00280866"/>
    <w:rsid w:val="00281060"/>
    <w:rsid w:val="002940E8"/>
    <w:rsid w:val="002A6E50"/>
    <w:rsid w:val="002C256A"/>
    <w:rsid w:val="002D4A84"/>
    <w:rsid w:val="002E7D06"/>
    <w:rsid w:val="002F513F"/>
    <w:rsid w:val="00305A7F"/>
    <w:rsid w:val="003152FE"/>
    <w:rsid w:val="00327436"/>
    <w:rsid w:val="00344BD6"/>
    <w:rsid w:val="0035528D"/>
    <w:rsid w:val="00361821"/>
    <w:rsid w:val="00375D51"/>
    <w:rsid w:val="0037768D"/>
    <w:rsid w:val="003776C3"/>
    <w:rsid w:val="003B3894"/>
    <w:rsid w:val="003C37E5"/>
    <w:rsid w:val="003D227C"/>
    <w:rsid w:val="003D2B4D"/>
    <w:rsid w:val="00444A88"/>
    <w:rsid w:val="00474DA4"/>
    <w:rsid w:val="00476B4D"/>
    <w:rsid w:val="004805FA"/>
    <w:rsid w:val="00483C99"/>
    <w:rsid w:val="00486BE2"/>
    <w:rsid w:val="004967C7"/>
    <w:rsid w:val="004A4ED6"/>
    <w:rsid w:val="004D047D"/>
    <w:rsid w:val="004D0CF3"/>
    <w:rsid w:val="004F305A"/>
    <w:rsid w:val="00512164"/>
    <w:rsid w:val="00520297"/>
    <w:rsid w:val="0053281F"/>
    <w:rsid w:val="005338F9"/>
    <w:rsid w:val="0054281C"/>
    <w:rsid w:val="00546B66"/>
    <w:rsid w:val="0055268D"/>
    <w:rsid w:val="00576BE4"/>
    <w:rsid w:val="0057736E"/>
    <w:rsid w:val="005A400A"/>
    <w:rsid w:val="005D7CF7"/>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54D1"/>
    <w:rsid w:val="00732DEC"/>
    <w:rsid w:val="00735BD5"/>
    <w:rsid w:val="007556F6"/>
    <w:rsid w:val="00760EEF"/>
    <w:rsid w:val="00777EE5"/>
    <w:rsid w:val="007829D1"/>
    <w:rsid w:val="00784836"/>
    <w:rsid w:val="0079023E"/>
    <w:rsid w:val="00796996"/>
    <w:rsid w:val="007A2854"/>
    <w:rsid w:val="007D0B9D"/>
    <w:rsid w:val="007D19B0"/>
    <w:rsid w:val="007E408B"/>
    <w:rsid w:val="007F498F"/>
    <w:rsid w:val="008066E0"/>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266C2"/>
    <w:rsid w:val="00926AE5"/>
    <w:rsid w:val="00934E09"/>
    <w:rsid w:val="00936253"/>
    <w:rsid w:val="00952DD4"/>
    <w:rsid w:val="00962C45"/>
    <w:rsid w:val="00970FED"/>
    <w:rsid w:val="00997029"/>
    <w:rsid w:val="009D5ADA"/>
    <w:rsid w:val="009D690D"/>
    <w:rsid w:val="009E65B6"/>
    <w:rsid w:val="00A24C10"/>
    <w:rsid w:val="00A42AC3"/>
    <w:rsid w:val="00A430CF"/>
    <w:rsid w:val="00A54309"/>
    <w:rsid w:val="00AB2B93"/>
    <w:rsid w:val="00AB530F"/>
    <w:rsid w:val="00AB7E5B"/>
    <w:rsid w:val="00AD193B"/>
    <w:rsid w:val="00AE0EF1"/>
    <w:rsid w:val="00AE2937"/>
    <w:rsid w:val="00AF03E7"/>
    <w:rsid w:val="00B07301"/>
    <w:rsid w:val="00B224DE"/>
    <w:rsid w:val="00B46575"/>
    <w:rsid w:val="00B71144"/>
    <w:rsid w:val="00B75B90"/>
    <w:rsid w:val="00B84BBD"/>
    <w:rsid w:val="00BA37D7"/>
    <w:rsid w:val="00BA43FB"/>
    <w:rsid w:val="00BB0967"/>
    <w:rsid w:val="00BC127D"/>
    <w:rsid w:val="00BC1FE6"/>
    <w:rsid w:val="00C061B6"/>
    <w:rsid w:val="00C15094"/>
    <w:rsid w:val="00C2446C"/>
    <w:rsid w:val="00C30BAA"/>
    <w:rsid w:val="00C36AE5"/>
    <w:rsid w:val="00C41F17"/>
    <w:rsid w:val="00C5280D"/>
    <w:rsid w:val="00C5791C"/>
    <w:rsid w:val="00C66290"/>
    <w:rsid w:val="00C72B7A"/>
    <w:rsid w:val="00C802EE"/>
    <w:rsid w:val="00C973F2"/>
    <w:rsid w:val="00CA304C"/>
    <w:rsid w:val="00CA774A"/>
    <w:rsid w:val="00CB1609"/>
    <w:rsid w:val="00CB7E11"/>
    <w:rsid w:val="00CC11B0"/>
    <w:rsid w:val="00CC331B"/>
    <w:rsid w:val="00CC5597"/>
    <w:rsid w:val="00CE63BA"/>
    <w:rsid w:val="00CF197B"/>
    <w:rsid w:val="00CF7E36"/>
    <w:rsid w:val="00D3708D"/>
    <w:rsid w:val="00D40426"/>
    <w:rsid w:val="00D57C96"/>
    <w:rsid w:val="00D91203"/>
    <w:rsid w:val="00D95174"/>
    <w:rsid w:val="00DA2BDE"/>
    <w:rsid w:val="00DA6F36"/>
    <w:rsid w:val="00DB596E"/>
    <w:rsid w:val="00DB7773"/>
    <w:rsid w:val="00DC00EA"/>
    <w:rsid w:val="00DC54B7"/>
    <w:rsid w:val="00DD0EA9"/>
    <w:rsid w:val="00DF474C"/>
    <w:rsid w:val="00E30ACD"/>
    <w:rsid w:val="00E32F7E"/>
    <w:rsid w:val="00E72064"/>
    <w:rsid w:val="00E72D49"/>
    <w:rsid w:val="00E7593C"/>
    <w:rsid w:val="00E7678A"/>
    <w:rsid w:val="00E935F1"/>
    <w:rsid w:val="00E94A81"/>
    <w:rsid w:val="00E96248"/>
    <w:rsid w:val="00EA1FFB"/>
    <w:rsid w:val="00EB048E"/>
    <w:rsid w:val="00EE34DF"/>
    <w:rsid w:val="00EE3EA4"/>
    <w:rsid w:val="00EF2F89"/>
    <w:rsid w:val="00F1237A"/>
    <w:rsid w:val="00F22CBD"/>
    <w:rsid w:val="00F40F51"/>
    <w:rsid w:val="00F45372"/>
    <w:rsid w:val="00F560F7"/>
    <w:rsid w:val="00F6334D"/>
    <w:rsid w:val="00FA49AB"/>
    <w:rsid w:val="00FB22B5"/>
    <w:rsid w:val="00FD51B6"/>
    <w:rsid w:val="00FD54E2"/>
    <w:rsid w:val="00FE1DF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9757-69EB-4D90-9350-11A3B7E3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10</TotalTime>
  <Pages>5</Pages>
  <Words>1233</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TWC/33/14</vt:lpstr>
    </vt:vector>
  </TitlesOfParts>
  <Company>UPOV</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TWC/33/14</dc:title>
  <dc:creator>REZENDE TAVEIRA Leontino</dc:creator>
  <cp:lastModifiedBy>LONG Victoria</cp:lastModifiedBy>
  <cp:revision>7</cp:revision>
  <cp:lastPrinted>2015-06-01T14:20:00Z</cp:lastPrinted>
  <dcterms:created xsi:type="dcterms:W3CDTF">2015-05-28T07:56:00Z</dcterms:created>
  <dcterms:modified xsi:type="dcterms:W3CDTF">2015-06-01T14:20:00Z</dcterms:modified>
</cp:coreProperties>
</file>