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75EA8EE" w14:textId="77777777" w:rsidTr="00EB4E9C">
        <w:tc>
          <w:tcPr>
            <w:tcW w:w="6522" w:type="dxa"/>
          </w:tcPr>
          <w:p w14:paraId="0948202F" w14:textId="77777777" w:rsidR="00DC3802" w:rsidRPr="00AC2883" w:rsidRDefault="00DC3802" w:rsidP="00AC2883">
            <w:r w:rsidRPr="00D250C5">
              <w:rPr>
                <w:noProof/>
              </w:rPr>
              <w:drawing>
                <wp:inline distT="0" distB="0" distL="0" distR="0" wp14:anchorId="1692FE23" wp14:editId="202C4C9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F075543" w14:textId="77777777" w:rsidR="00DC3802" w:rsidRPr="007C1D92" w:rsidRDefault="00DC3802" w:rsidP="00AC2883">
            <w:pPr>
              <w:pStyle w:val="Lettrine"/>
            </w:pPr>
            <w:r w:rsidRPr="00172084">
              <w:t>E</w:t>
            </w:r>
          </w:p>
        </w:tc>
      </w:tr>
      <w:tr w:rsidR="00DC3802" w:rsidRPr="00DA4973" w14:paraId="169AE90F" w14:textId="77777777" w:rsidTr="00645CA8">
        <w:trPr>
          <w:trHeight w:val="219"/>
        </w:trPr>
        <w:tc>
          <w:tcPr>
            <w:tcW w:w="6522" w:type="dxa"/>
          </w:tcPr>
          <w:p w14:paraId="15839824" w14:textId="77777777" w:rsidR="00DC3802" w:rsidRPr="00AC2883" w:rsidRDefault="00DC3802" w:rsidP="00AC2883">
            <w:pPr>
              <w:pStyle w:val="upove"/>
            </w:pPr>
            <w:r w:rsidRPr="00AC2883">
              <w:t>International Union for the Protection of New Varieties of Plants</w:t>
            </w:r>
          </w:p>
        </w:tc>
        <w:tc>
          <w:tcPr>
            <w:tcW w:w="3117" w:type="dxa"/>
          </w:tcPr>
          <w:p w14:paraId="74706335" w14:textId="77777777" w:rsidR="00DC3802" w:rsidRPr="00DA4973" w:rsidRDefault="00DC3802" w:rsidP="00DA4973"/>
        </w:tc>
      </w:tr>
    </w:tbl>
    <w:p w14:paraId="4FEBA137" w14:textId="77777777" w:rsidR="00DC3802" w:rsidRDefault="00DC3802" w:rsidP="00DC3802"/>
    <w:p w14:paraId="1D94A0BC"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633D894F" w14:textId="77777777" w:rsidTr="004226CC">
        <w:tc>
          <w:tcPr>
            <w:tcW w:w="6512" w:type="dxa"/>
          </w:tcPr>
          <w:p w14:paraId="69E71965" w14:textId="77777777" w:rsidR="00585A6C" w:rsidRPr="00AC2883" w:rsidRDefault="00585A6C" w:rsidP="004226CC">
            <w:pPr>
              <w:pStyle w:val="Sessiontc"/>
            </w:pPr>
            <w:r w:rsidRPr="00E70039">
              <w:t>Technical Working Party for Agricultural Crops</w:t>
            </w:r>
          </w:p>
          <w:p w14:paraId="61C6345F" w14:textId="77777777" w:rsidR="00585A6C" w:rsidRPr="00DC3802" w:rsidRDefault="00585A6C" w:rsidP="00503DD5">
            <w:pPr>
              <w:pStyle w:val="Sessiontcplacedate"/>
              <w:rPr>
                <w:sz w:val="22"/>
              </w:rPr>
            </w:pPr>
            <w:r>
              <w:t>Fift</w:t>
            </w:r>
            <w:r w:rsidR="008472FE">
              <w:t>y-</w:t>
            </w:r>
            <w:r w:rsidR="00BA4FEA">
              <w:t>Fourth</w:t>
            </w:r>
            <w:r w:rsidRPr="00DA4973">
              <w:t xml:space="preserve"> Session</w:t>
            </w:r>
            <w:r w:rsidRPr="00DA4973">
              <w:br/>
            </w:r>
            <w:r w:rsidR="00BA4FEA">
              <w:t>Arusha, United Republic of Tanzania</w:t>
            </w:r>
            <w:r>
              <w:t xml:space="preserve">, </w:t>
            </w:r>
            <w:r w:rsidR="008472FE">
              <w:t xml:space="preserve">May </w:t>
            </w:r>
            <w:r w:rsidR="00BA4FEA">
              <w:t>19</w:t>
            </w:r>
            <w:r w:rsidR="008472FE">
              <w:t xml:space="preserve"> to </w:t>
            </w:r>
            <w:r w:rsidR="00BA4FEA">
              <w:t>22</w:t>
            </w:r>
            <w:r w:rsidR="008472FE">
              <w:t>, 202</w:t>
            </w:r>
            <w:r w:rsidR="00C03D4E">
              <w:t>5</w:t>
            </w:r>
          </w:p>
        </w:tc>
        <w:tc>
          <w:tcPr>
            <w:tcW w:w="3127" w:type="dxa"/>
          </w:tcPr>
          <w:p w14:paraId="0BD403F2" w14:textId="7F1CB482" w:rsidR="00585A6C" w:rsidRPr="003C7FBE" w:rsidRDefault="00585A6C" w:rsidP="004226CC">
            <w:pPr>
              <w:pStyle w:val="Doccode"/>
            </w:pPr>
            <w:r>
              <w:t>TWA</w:t>
            </w:r>
            <w:r w:rsidRPr="00AC2883">
              <w:t>/</w:t>
            </w:r>
            <w:r>
              <w:t>5</w:t>
            </w:r>
            <w:r w:rsidR="00BA4FEA">
              <w:t>4</w:t>
            </w:r>
            <w:r w:rsidRPr="00AC2883">
              <w:t>/</w:t>
            </w:r>
            <w:r w:rsidR="006775C6">
              <w:t>6</w:t>
            </w:r>
          </w:p>
          <w:p w14:paraId="5FA80FD0" w14:textId="77777777" w:rsidR="00585A6C" w:rsidRPr="003C7FBE" w:rsidRDefault="00585A6C" w:rsidP="004226CC">
            <w:pPr>
              <w:pStyle w:val="Docoriginal"/>
            </w:pPr>
            <w:r w:rsidRPr="00AC2883">
              <w:t>Original:</w:t>
            </w:r>
            <w:r w:rsidRPr="000E636A">
              <w:rPr>
                <w:b w:val="0"/>
                <w:spacing w:val="0"/>
              </w:rPr>
              <w:t xml:space="preserve">  English</w:t>
            </w:r>
          </w:p>
          <w:p w14:paraId="4D73818B" w14:textId="0C4FD948" w:rsidR="00585A6C" w:rsidRPr="007C1D92" w:rsidRDefault="00585A6C" w:rsidP="00503DD5">
            <w:pPr>
              <w:pStyle w:val="Docoriginal"/>
            </w:pPr>
            <w:r w:rsidRPr="00AC2883">
              <w:t>Date:</w:t>
            </w:r>
            <w:r w:rsidRPr="000E636A">
              <w:rPr>
                <w:b w:val="0"/>
                <w:spacing w:val="0"/>
              </w:rPr>
              <w:t xml:space="preserve">  </w:t>
            </w:r>
            <w:r w:rsidR="00355728" w:rsidRPr="00703903">
              <w:rPr>
                <w:b w:val="0"/>
                <w:spacing w:val="0"/>
              </w:rPr>
              <w:t>May 13, 2025</w:t>
            </w:r>
          </w:p>
        </w:tc>
      </w:tr>
    </w:tbl>
    <w:p w14:paraId="2B7F50F0" w14:textId="77777777" w:rsidR="00355728" w:rsidRPr="00E3746A" w:rsidRDefault="00355728" w:rsidP="00355728">
      <w:pPr>
        <w:spacing w:before="600" w:after="240"/>
        <w:jc w:val="left"/>
        <w:rPr>
          <w:b/>
          <w:caps/>
        </w:rPr>
      </w:pPr>
      <w:bookmarkStart w:id="0" w:name="TitleOfDoc"/>
      <w:bookmarkEnd w:id="0"/>
      <w:r w:rsidRPr="00E3746A">
        <w:rPr>
          <w:b/>
          <w:caps/>
        </w:rPr>
        <w:t>comments on guidance and information materials</w:t>
      </w:r>
    </w:p>
    <w:p w14:paraId="4E50DBA2" w14:textId="77777777" w:rsidR="00355728" w:rsidRPr="00E3746A" w:rsidRDefault="00355728" w:rsidP="00355728">
      <w:pPr>
        <w:spacing w:after="240"/>
        <w:jc w:val="left"/>
        <w:rPr>
          <w:i/>
          <w:iCs/>
        </w:rPr>
      </w:pPr>
      <w:r w:rsidRPr="00E3746A">
        <w:rPr>
          <w:i/>
          <w:iCs/>
        </w:rPr>
        <w:t>Document prepared by the Office of the Union</w:t>
      </w:r>
    </w:p>
    <w:p w14:paraId="0F06A488" w14:textId="77777777" w:rsidR="00355728" w:rsidRPr="00E3746A" w:rsidRDefault="00355728" w:rsidP="00355728">
      <w:pPr>
        <w:spacing w:after="600"/>
        <w:jc w:val="left"/>
        <w:rPr>
          <w:i/>
          <w:iCs/>
          <w:color w:val="A6A6A6" w:themeColor="background1" w:themeShade="A6"/>
        </w:rPr>
      </w:pPr>
      <w:r w:rsidRPr="00E3746A">
        <w:rPr>
          <w:i/>
          <w:iCs/>
          <w:color w:val="A6A6A6" w:themeColor="background1" w:themeShade="A6"/>
        </w:rPr>
        <w:t>Disclaimer:  this document does not represent UPOV policies or guidance</w:t>
      </w:r>
    </w:p>
    <w:p w14:paraId="0CE29E3F" w14:textId="5FF68750" w:rsidR="00355728" w:rsidRPr="00662D39" w:rsidRDefault="00355728" w:rsidP="00355728">
      <w:r w:rsidRPr="00E3746A">
        <w:fldChar w:fldCharType="begin"/>
      </w:r>
      <w:r w:rsidRPr="00E3746A">
        <w:instrText xml:space="preserve"> AUTONUM  </w:instrText>
      </w:r>
      <w:r w:rsidRPr="00E3746A">
        <w:fldChar w:fldCharType="end"/>
      </w:r>
      <w:r w:rsidRPr="00E3746A">
        <w:tab/>
        <w:t xml:space="preserve">The </w:t>
      </w:r>
      <w:r w:rsidRPr="00662D39">
        <w:t>purpose of this document is to report the comments on guidance and information materials made by the Technical Working Party for Ornamental Plants and Forest Trees (TWO)</w:t>
      </w:r>
      <w:r w:rsidRPr="00662D39">
        <w:rPr>
          <w:vertAlign w:val="superscript"/>
        </w:rPr>
        <w:footnoteReference w:id="2"/>
      </w:r>
      <w:r w:rsidRPr="00662D39">
        <w:t xml:space="preserve"> and the Technical Working Party for Vegetables (TWV)</w:t>
      </w:r>
      <w:r w:rsidRPr="00662D39">
        <w:rPr>
          <w:rStyle w:val="FootnoteReference"/>
        </w:rPr>
        <w:footnoteReference w:id="3"/>
      </w:r>
      <w:r w:rsidR="006775C6" w:rsidRPr="00662D39">
        <w:t>, at their sessions in 2025</w:t>
      </w:r>
      <w:r w:rsidRPr="00662D39">
        <w:t>.</w:t>
      </w:r>
    </w:p>
    <w:p w14:paraId="6CDD8A23" w14:textId="77777777" w:rsidR="00355728" w:rsidRPr="00662D39" w:rsidRDefault="00355728" w:rsidP="00355728">
      <w:pPr>
        <w:rPr>
          <w:rFonts w:eastAsiaTheme="minorEastAsia"/>
        </w:rPr>
      </w:pPr>
    </w:p>
    <w:p w14:paraId="5E986CA5" w14:textId="77777777" w:rsidR="00355728" w:rsidRPr="00662D39" w:rsidRDefault="00355728" w:rsidP="00355728">
      <w:pPr>
        <w:rPr>
          <w:rFonts w:eastAsiaTheme="minorEastAsia"/>
        </w:rPr>
      </w:pPr>
    </w:p>
    <w:p w14:paraId="0A0943D9" w14:textId="77777777" w:rsidR="00355728" w:rsidRPr="00662D39" w:rsidRDefault="00355728" w:rsidP="00355728">
      <w:pPr>
        <w:pStyle w:val="Heading1"/>
      </w:pPr>
      <w:bookmarkStart w:id="1" w:name="_Hlk173427749"/>
      <w:bookmarkStart w:id="2" w:name="_Toc144995604"/>
      <w:bookmarkStart w:id="3" w:name="_Toc176335738"/>
      <w:bookmarkStart w:id="4" w:name="_Toc191917553"/>
      <w:r w:rsidRPr="00662D39">
        <w:t xml:space="preserve">Document TGP/5 “Experience and Cooperation in DUS Testing”, Section 6 “UPOV Report on Technical Examination and UPOV Variety Description” </w:t>
      </w:r>
      <w:bookmarkEnd w:id="1"/>
      <w:r w:rsidRPr="00662D39">
        <w:t>(Revision)</w:t>
      </w:r>
      <w:bookmarkEnd w:id="2"/>
      <w:bookmarkEnd w:id="3"/>
      <w:bookmarkEnd w:id="4"/>
    </w:p>
    <w:p w14:paraId="207C9B4C" w14:textId="77777777" w:rsidR="00355728" w:rsidRPr="00662D39" w:rsidRDefault="00355728" w:rsidP="00355728">
      <w:pPr>
        <w:jc w:val="left"/>
      </w:pPr>
    </w:p>
    <w:p w14:paraId="675E86AD" w14:textId="2EEE5119" w:rsidR="00355728" w:rsidRPr="00662D39" w:rsidRDefault="00355728" w:rsidP="00355728">
      <w:r w:rsidRPr="00662D39">
        <w:fldChar w:fldCharType="begin"/>
      </w:r>
      <w:r w:rsidRPr="00662D39">
        <w:instrText xml:space="preserve"> AUTONUM  </w:instrText>
      </w:r>
      <w:r w:rsidRPr="00662D39">
        <w:fldChar w:fldCharType="end"/>
      </w:r>
      <w:r w:rsidRPr="00662D39">
        <w:tab/>
        <w:t xml:space="preserve">The TWO and TWV agreed with the revision of document TGP/5 “Experience and Cooperation in DUS Testing”, Section 6 “UPOV Report on Technical Examination and UPOV Variety Description”, on the basis of document TGP/5, Section 6 (draft 1) </w:t>
      </w:r>
      <w:r w:rsidRPr="00662D39">
        <w:rPr>
          <w:rFonts w:eastAsiaTheme="minorEastAsia"/>
        </w:rPr>
        <w:t>(see document</w:t>
      </w:r>
      <w:r w:rsidR="006775C6" w:rsidRPr="00662D39">
        <w:rPr>
          <w:rFonts w:eastAsiaTheme="minorEastAsia"/>
        </w:rPr>
        <w:t>s</w:t>
      </w:r>
      <w:r w:rsidRPr="00662D39">
        <w:rPr>
          <w:rFonts w:eastAsiaTheme="minorEastAsia"/>
        </w:rPr>
        <w:t xml:space="preserve"> TWO/57/10 “Report”, paragraphs 7 to 10, and TWV/59/19 “Report”, paragraph 5).</w:t>
      </w:r>
    </w:p>
    <w:p w14:paraId="30619369" w14:textId="77777777" w:rsidR="00355728" w:rsidRPr="00662D39" w:rsidRDefault="00355728" w:rsidP="00355728">
      <w:pPr>
        <w:jc w:val="left"/>
      </w:pPr>
    </w:p>
    <w:p w14:paraId="2A60E096" w14:textId="77777777" w:rsidR="00355728" w:rsidRDefault="00355728" w:rsidP="00355728">
      <w:r w:rsidRPr="00662D39">
        <w:fldChar w:fldCharType="begin"/>
      </w:r>
      <w:r w:rsidRPr="00662D39">
        <w:instrText xml:space="preserve"> AUTONUM  </w:instrText>
      </w:r>
      <w:r w:rsidRPr="00662D39">
        <w:fldChar w:fldCharType="end"/>
      </w:r>
      <w:r w:rsidRPr="00662D39">
        <w:tab/>
        <w:t>The TWO considered how to provide</w:t>
      </w:r>
      <w:r>
        <w:t xml:space="preserve"> information in the “UPOV </w:t>
      </w:r>
      <w:r w:rsidRPr="00CB08D4">
        <w:t xml:space="preserve">Report </w:t>
      </w:r>
      <w:r>
        <w:t>o</w:t>
      </w:r>
      <w:r w:rsidRPr="00CB08D4">
        <w:t>n Technical Examination</w:t>
      </w:r>
      <w:r>
        <w:t>” regarding the “Reporting Authority” and agreed that it should normally be the authority that had conducted the technical examination.</w:t>
      </w:r>
    </w:p>
    <w:p w14:paraId="6194B23B" w14:textId="77777777" w:rsidR="00355728" w:rsidRDefault="00355728" w:rsidP="00355728"/>
    <w:p w14:paraId="2086762D" w14:textId="77777777" w:rsidR="00355728" w:rsidRDefault="00355728" w:rsidP="00355728">
      <w:pPr>
        <w:keepLines/>
      </w:pPr>
      <w:r>
        <w:fldChar w:fldCharType="begin"/>
      </w:r>
      <w:r>
        <w:instrText xml:space="preserve"> AUTONUM  </w:instrText>
      </w:r>
      <w:r>
        <w:fldChar w:fldCharType="end"/>
      </w:r>
      <w:r>
        <w:tab/>
        <w:t xml:space="preserve">The TWO agreed to invite the European Union to consider whether to develop proposals to address situations when further information should be provided in the “UPOV </w:t>
      </w:r>
      <w:r w:rsidRPr="00CB08D4">
        <w:t xml:space="preserve">Report </w:t>
      </w:r>
      <w:r>
        <w:t>o</w:t>
      </w:r>
      <w:r w:rsidRPr="00CB08D4">
        <w:t>n Technical Examination</w:t>
      </w:r>
      <w:r>
        <w:t xml:space="preserve">”, such as to indicate when the authority providing the report on technical examination was different than the authority that conducted the examination. </w:t>
      </w:r>
    </w:p>
    <w:p w14:paraId="61704FAC" w14:textId="77777777" w:rsidR="00355728" w:rsidRDefault="00355728" w:rsidP="00355728"/>
    <w:p w14:paraId="2CAD6396" w14:textId="77777777" w:rsidR="00355728" w:rsidRDefault="00355728" w:rsidP="00355728">
      <w:r>
        <w:fldChar w:fldCharType="begin"/>
      </w:r>
      <w:r>
        <w:instrText xml:space="preserve"> AUTONUM  </w:instrText>
      </w:r>
      <w:r>
        <w:fldChar w:fldCharType="end"/>
      </w:r>
      <w:r>
        <w:tab/>
        <w:t xml:space="preserve">The TWO considered how to provide information on differences between the candidate and similar varieties when the difference was based on a characteristic that was only available in the “Reporting Authority’s test guidelines” and not in the UPOV Test Guidelines.  The TWO recalled the requirements for characteristics to be used in DUS examination, set out in document TG/1 “General Introduction to DUS”, and agreed that it should be indicated when the characteristic in which the candidate differed from the similar variety was only included in the Reporting Authority’s test guidelines.  </w:t>
      </w:r>
    </w:p>
    <w:p w14:paraId="12D22CC3" w14:textId="77777777" w:rsidR="00355728" w:rsidRDefault="00355728" w:rsidP="00355728">
      <w:pPr>
        <w:jc w:val="left"/>
      </w:pPr>
    </w:p>
    <w:p w14:paraId="2FD58ECA" w14:textId="77777777" w:rsidR="00355728" w:rsidRDefault="00355728" w:rsidP="00355728">
      <w:pPr>
        <w:jc w:val="left"/>
      </w:pPr>
    </w:p>
    <w:p w14:paraId="240C0251" w14:textId="77777777" w:rsidR="00355728" w:rsidRPr="00CB08D4" w:rsidRDefault="00355728" w:rsidP="00355728">
      <w:pPr>
        <w:pStyle w:val="Heading1"/>
        <w:rPr>
          <w:highlight w:val="yellow"/>
        </w:rPr>
      </w:pPr>
      <w:bookmarkStart w:id="5" w:name="_Toc191917556"/>
      <w:r w:rsidRPr="00CB08D4">
        <w:t>Document TGP/7:  Development of Test Guidelines (Revision):  Guidance Note (GN) 28 “Example Varieties” – Example varieties for asterisked quantitative characteristics when illustrations are provided</w:t>
      </w:r>
      <w:bookmarkEnd w:id="5"/>
    </w:p>
    <w:p w14:paraId="7BC1B038" w14:textId="77777777" w:rsidR="00355728" w:rsidRDefault="00355728" w:rsidP="00355728">
      <w:pPr>
        <w:pStyle w:val="Heading2"/>
      </w:pPr>
    </w:p>
    <w:p w14:paraId="50924988" w14:textId="1C143EE7" w:rsidR="00355728" w:rsidRPr="00662D39" w:rsidRDefault="00355728" w:rsidP="00355728">
      <w:r w:rsidRPr="00662D39">
        <w:fldChar w:fldCharType="begin"/>
      </w:r>
      <w:r w:rsidRPr="00662D39">
        <w:instrText xml:space="preserve"> AUTONUM  </w:instrText>
      </w:r>
      <w:r w:rsidRPr="00662D39">
        <w:fldChar w:fldCharType="end"/>
      </w:r>
      <w:r w:rsidRPr="00662D39">
        <w:tab/>
        <w:t xml:space="preserve">The TWO and TWV agreed with the proposal to amend document TGP/7, Guidance Note (GN) 28 “Example Varieties”, as provided in document TWP/9/5 and presented by an expert from Germany </w:t>
      </w:r>
      <w:r w:rsidRPr="00662D39">
        <w:rPr>
          <w:rFonts w:eastAsiaTheme="minorEastAsia"/>
        </w:rPr>
        <w:t>(see documents TWO/57/10 “Report”, paragraphs 11 to 13, and TWV/59/19 “Report”, paragraphs 6 and 7).</w:t>
      </w:r>
    </w:p>
    <w:p w14:paraId="171BC38C" w14:textId="77777777" w:rsidR="00355728" w:rsidRPr="00662D39" w:rsidRDefault="00355728" w:rsidP="00355728"/>
    <w:p w14:paraId="1F297CDF" w14:textId="6494D64A" w:rsidR="00355728" w:rsidRPr="00182D36" w:rsidRDefault="00355728" w:rsidP="00355728">
      <w:r w:rsidRPr="00662D39">
        <w:fldChar w:fldCharType="begin"/>
      </w:r>
      <w:r w:rsidRPr="00662D39">
        <w:instrText xml:space="preserve"> AUTONUM  </w:instrText>
      </w:r>
      <w:r w:rsidRPr="00662D39">
        <w:fldChar w:fldCharType="end"/>
      </w:r>
      <w:r w:rsidRPr="00662D39">
        <w:tab/>
        <w:t>The TWO and TWV noted that example varieties would not be needed to clarify the states of expression when these were self-explanatory</w:t>
      </w:r>
      <w:r>
        <w:t xml:space="preserve"> or could </w:t>
      </w:r>
      <w:r w:rsidRPr="00505CC5">
        <w:t>be effectively demonstrated by a diagram or illustration</w:t>
      </w:r>
      <w:r>
        <w:t xml:space="preserve">.  </w:t>
      </w:r>
    </w:p>
    <w:p w14:paraId="15A83488" w14:textId="77777777" w:rsidR="00355728" w:rsidRPr="00182D36" w:rsidRDefault="00355728" w:rsidP="00355728"/>
    <w:p w14:paraId="70F3FDC0" w14:textId="77777777" w:rsidR="00355728" w:rsidRDefault="00355728" w:rsidP="00355728">
      <w:r w:rsidRPr="00182D36">
        <w:lastRenderedPageBreak/>
        <w:fldChar w:fldCharType="begin"/>
      </w:r>
      <w:r w:rsidRPr="00182D36">
        <w:instrText xml:space="preserve"> AUTONUM  </w:instrText>
      </w:r>
      <w:r w:rsidRPr="00182D36">
        <w:fldChar w:fldCharType="end"/>
      </w:r>
      <w:r w:rsidRPr="00182D36">
        <w:tab/>
        <w:t xml:space="preserve">The TWO thanked the expert from </w:t>
      </w:r>
      <w:r>
        <w:t xml:space="preserve">Germany for having developed the proposal </w:t>
      </w:r>
      <w:r w:rsidRPr="00182D36">
        <w:t>to amend document</w:t>
      </w:r>
      <w:r>
        <w:t> </w:t>
      </w:r>
      <w:r w:rsidRPr="00182D36">
        <w:t>TGP/7</w:t>
      </w:r>
      <w:r>
        <w:t>, GN 28, in collaboration with TWO experts</w:t>
      </w:r>
      <w:r w:rsidRPr="00182D36">
        <w:t>.</w:t>
      </w:r>
    </w:p>
    <w:p w14:paraId="5B5A9F5E" w14:textId="77777777" w:rsidR="00355728" w:rsidRDefault="00355728" w:rsidP="00355728"/>
    <w:p w14:paraId="3EA0B34A" w14:textId="77777777" w:rsidR="00355728" w:rsidRDefault="00355728" w:rsidP="00355728"/>
    <w:p w14:paraId="360AE511" w14:textId="77777777" w:rsidR="00355728" w:rsidRPr="00C651CE" w:rsidRDefault="00355728" w:rsidP="00355728"/>
    <w:p w14:paraId="5B028614" w14:textId="77777777" w:rsidR="00355728" w:rsidRPr="00C5280D" w:rsidRDefault="00355728" w:rsidP="00355728">
      <w:pPr>
        <w:jc w:val="right"/>
      </w:pPr>
      <w:r w:rsidRPr="00C5280D">
        <w:t>[End of document]</w:t>
      </w:r>
    </w:p>
    <w:sectPr w:rsidR="00355728" w:rsidRPr="00C5280D" w:rsidSect="00923618">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D7008" w14:textId="77777777" w:rsidR="007A77AF" w:rsidRDefault="007A77AF" w:rsidP="006655D3">
      <w:r>
        <w:separator/>
      </w:r>
    </w:p>
    <w:p w14:paraId="3D0FBE52" w14:textId="77777777" w:rsidR="007A77AF" w:rsidRDefault="007A77AF" w:rsidP="006655D3"/>
    <w:p w14:paraId="20051A58" w14:textId="77777777" w:rsidR="007A77AF" w:rsidRDefault="007A77AF" w:rsidP="006655D3"/>
  </w:endnote>
  <w:endnote w:type="continuationSeparator" w:id="0">
    <w:p w14:paraId="1DA0B797" w14:textId="77777777" w:rsidR="007A77AF" w:rsidRDefault="007A77AF" w:rsidP="006655D3">
      <w:r>
        <w:separator/>
      </w:r>
    </w:p>
    <w:p w14:paraId="39AFEA75" w14:textId="77777777" w:rsidR="007A77AF" w:rsidRPr="00294751" w:rsidRDefault="007A77AF">
      <w:pPr>
        <w:pStyle w:val="Footer"/>
        <w:spacing w:after="60"/>
        <w:rPr>
          <w:sz w:val="18"/>
          <w:lang w:val="fr-FR"/>
        </w:rPr>
      </w:pPr>
      <w:r w:rsidRPr="00294751">
        <w:rPr>
          <w:sz w:val="18"/>
          <w:lang w:val="fr-FR"/>
        </w:rPr>
        <w:t>[Suite de la note de la page précédente]</w:t>
      </w:r>
    </w:p>
    <w:p w14:paraId="2CC252BC" w14:textId="77777777" w:rsidR="007A77AF" w:rsidRPr="00294751" w:rsidRDefault="007A77AF" w:rsidP="006655D3">
      <w:pPr>
        <w:rPr>
          <w:lang w:val="fr-FR"/>
        </w:rPr>
      </w:pPr>
    </w:p>
    <w:p w14:paraId="35ECD408" w14:textId="77777777" w:rsidR="007A77AF" w:rsidRPr="00294751" w:rsidRDefault="007A77AF" w:rsidP="006655D3">
      <w:pPr>
        <w:rPr>
          <w:lang w:val="fr-FR"/>
        </w:rPr>
      </w:pPr>
    </w:p>
  </w:endnote>
  <w:endnote w:type="continuationNotice" w:id="1">
    <w:p w14:paraId="61D851AB" w14:textId="77777777" w:rsidR="007A77AF" w:rsidRPr="00294751" w:rsidRDefault="007A77AF" w:rsidP="006655D3">
      <w:pPr>
        <w:rPr>
          <w:lang w:val="fr-FR"/>
        </w:rPr>
      </w:pPr>
      <w:r w:rsidRPr="00294751">
        <w:rPr>
          <w:lang w:val="fr-FR"/>
        </w:rPr>
        <w:t>[Suite de la note page suivante]</w:t>
      </w:r>
    </w:p>
    <w:p w14:paraId="42C1EED4" w14:textId="77777777" w:rsidR="007A77AF" w:rsidRPr="00294751" w:rsidRDefault="007A77AF" w:rsidP="006655D3">
      <w:pPr>
        <w:rPr>
          <w:lang w:val="fr-FR"/>
        </w:rPr>
      </w:pPr>
    </w:p>
    <w:p w14:paraId="24F40F76" w14:textId="77777777" w:rsidR="007A77AF" w:rsidRPr="00294751" w:rsidRDefault="007A77A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85A9B" w14:textId="77777777" w:rsidR="007A77AF" w:rsidRDefault="007A77AF" w:rsidP="006655D3">
      <w:r>
        <w:separator/>
      </w:r>
    </w:p>
  </w:footnote>
  <w:footnote w:type="continuationSeparator" w:id="0">
    <w:p w14:paraId="708EBA11" w14:textId="77777777" w:rsidR="007A77AF" w:rsidRDefault="007A77AF" w:rsidP="006655D3">
      <w:r>
        <w:separator/>
      </w:r>
    </w:p>
  </w:footnote>
  <w:footnote w:type="continuationNotice" w:id="1">
    <w:p w14:paraId="414D7F31" w14:textId="77777777" w:rsidR="007A77AF" w:rsidRPr="00AB530F" w:rsidRDefault="007A77AF" w:rsidP="00AB530F">
      <w:pPr>
        <w:pStyle w:val="Footer"/>
      </w:pPr>
    </w:p>
  </w:footnote>
  <w:footnote w:id="2">
    <w:p w14:paraId="0ADEA35B" w14:textId="300A8D7E" w:rsidR="00355728" w:rsidRPr="00662D39" w:rsidRDefault="00355728" w:rsidP="00355728">
      <w:pPr>
        <w:pStyle w:val="FootnoteText"/>
      </w:pPr>
      <w:r w:rsidRPr="00662D39">
        <w:rPr>
          <w:rStyle w:val="FootnoteReference"/>
        </w:rPr>
        <w:footnoteRef/>
      </w:r>
      <w:r w:rsidRPr="00662D39">
        <w:t xml:space="preserve"> TWO, fifty-seventh session, held in Roelofarendsveen, Netherlands (Kingdom of</w:t>
      </w:r>
      <w:r w:rsidR="006775C6" w:rsidRPr="00662D39">
        <w:t xml:space="preserve"> the</w:t>
      </w:r>
      <w:r w:rsidRPr="00662D39">
        <w:t>), from March 31 to April 3, 2025.</w:t>
      </w:r>
    </w:p>
  </w:footnote>
  <w:footnote w:id="3">
    <w:p w14:paraId="05D8FC9A" w14:textId="1D42B2C9" w:rsidR="00355728" w:rsidRDefault="00355728">
      <w:pPr>
        <w:pStyle w:val="FootnoteText"/>
      </w:pPr>
      <w:r w:rsidRPr="00662D39">
        <w:rPr>
          <w:rStyle w:val="FootnoteReference"/>
        </w:rPr>
        <w:footnoteRef/>
      </w:r>
      <w:r w:rsidRPr="00662D39">
        <w:t xml:space="preserve"> TWV, fifty-ninth session, organized by electronic means, from May 5 to 8,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134E6" w14:textId="597EC35A" w:rsidR="007F433A" w:rsidRDefault="007F433A">
    <w:pPr>
      <w:pStyle w:val="Header"/>
      <w:rPr>
        <w:lang w:val="en-US"/>
      </w:rPr>
    </w:pPr>
    <w:r>
      <w:rPr>
        <w:lang w:val="en-US"/>
      </w:rPr>
      <w:t>TWA/54/6</w:t>
    </w:r>
  </w:p>
  <w:p w14:paraId="347EAC3C" w14:textId="604B352D" w:rsidR="007F433A" w:rsidRDefault="007F433A">
    <w:pPr>
      <w:pStyle w:val="Header"/>
      <w:rPr>
        <w:lang w:val="en-US"/>
      </w:rPr>
    </w:pPr>
    <w:r>
      <w:rPr>
        <w:lang w:val="en-US"/>
      </w:rPr>
      <w:t>page 2</w:t>
    </w:r>
  </w:p>
  <w:p w14:paraId="2C3AD948" w14:textId="77777777" w:rsidR="007F433A" w:rsidRPr="007F433A" w:rsidRDefault="007F433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147740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AF"/>
    <w:rsid w:val="00010CF3"/>
    <w:rsid w:val="00011E27"/>
    <w:rsid w:val="000148BC"/>
    <w:rsid w:val="000202B5"/>
    <w:rsid w:val="00024AB8"/>
    <w:rsid w:val="00030854"/>
    <w:rsid w:val="00033225"/>
    <w:rsid w:val="00036028"/>
    <w:rsid w:val="0004198B"/>
    <w:rsid w:val="00044642"/>
    <w:rsid w:val="000446B9"/>
    <w:rsid w:val="00047E21"/>
    <w:rsid w:val="00050E16"/>
    <w:rsid w:val="00085505"/>
    <w:rsid w:val="000900E4"/>
    <w:rsid w:val="000C4E25"/>
    <w:rsid w:val="000C7021"/>
    <w:rsid w:val="000D5759"/>
    <w:rsid w:val="000D6BBC"/>
    <w:rsid w:val="000D7780"/>
    <w:rsid w:val="000E636A"/>
    <w:rsid w:val="000F2F11"/>
    <w:rsid w:val="00100A5F"/>
    <w:rsid w:val="00105929"/>
    <w:rsid w:val="00110BED"/>
    <w:rsid w:val="00110C36"/>
    <w:rsid w:val="001131D5"/>
    <w:rsid w:val="00114547"/>
    <w:rsid w:val="00123A2E"/>
    <w:rsid w:val="001372FA"/>
    <w:rsid w:val="00141DB8"/>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2655"/>
    <w:rsid w:val="002B4298"/>
    <w:rsid w:val="002B7A36"/>
    <w:rsid w:val="002C256A"/>
    <w:rsid w:val="002D5226"/>
    <w:rsid w:val="002E6065"/>
    <w:rsid w:val="002F2A91"/>
    <w:rsid w:val="00305A7F"/>
    <w:rsid w:val="00313FEC"/>
    <w:rsid w:val="003152FE"/>
    <w:rsid w:val="00327436"/>
    <w:rsid w:val="00336801"/>
    <w:rsid w:val="00344BD6"/>
    <w:rsid w:val="0035528D"/>
    <w:rsid w:val="00355728"/>
    <w:rsid w:val="00361821"/>
    <w:rsid w:val="00361E9E"/>
    <w:rsid w:val="003753EE"/>
    <w:rsid w:val="003841F9"/>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F1E9E"/>
    <w:rsid w:val="004F305A"/>
    <w:rsid w:val="004F6541"/>
    <w:rsid w:val="00503DD5"/>
    <w:rsid w:val="00512164"/>
    <w:rsid w:val="00520297"/>
    <w:rsid w:val="005338F9"/>
    <w:rsid w:val="0054281C"/>
    <w:rsid w:val="00544581"/>
    <w:rsid w:val="0055268D"/>
    <w:rsid w:val="00552F14"/>
    <w:rsid w:val="00575DE2"/>
    <w:rsid w:val="00576BE4"/>
    <w:rsid w:val="005779DB"/>
    <w:rsid w:val="00585A6C"/>
    <w:rsid w:val="005A2A67"/>
    <w:rsid w:val="005A400A"/>
    <w:rsid w:val="005B269D"/>
    <w:rsid w:val="005D16F1"/>
    <w:rsid w:val="005E7466"/>
    <w:rsid w:val="005F7B92"/>
    <w:rsid w:val="00612379"/>
    <w:rsid w:val="006153B6"/>
    <w:rsid w:val="0061555F"/>
    <w:rsid w:val="006245ED"/>
    <w:rsid w:val="00636CA6"/>
    <w:rsid w:val="00641200"/>
    <w:rsid w:val="00645CA8"/>
    <w:rsid w:val="00662D39"/>
    <w:rsid w:val="006655D3"/>
    <w:rsid w:val="00667404"/>
    <w:rsid w:val="006775C6"/>
    <w:rsid w:val="006870A9"/>
    <w:rsid w:val="00687EB4"/>
    <w:rsid w:val="00691544"/>
    <w:rsid w:val="00695C56"/>
    <w:rsid w:val="006A5CDE"/>
    <w:rsid w:val="006A644A"/>
    <w:rsid w:val="006B17D2"/>
    <w:rsid w:val="006C224E"/>
    <w:rsid w:val="006D3C74"/>
    <w:rsid w:val="006D780A"/>
    <w:rsid w:val="006E0141"/>
    <w:rsid w:val="00703903"/>
    <w:rsid w:val="00704ECF"/>
    <w:rsid w:val="0071271E"/>
    <w:rsid w:val="00732DEC"/>
    <w:rsid w:val="00735BD5"/>
    <w:rsid w:val="007451EC"/>
    <w:rsid w:val="00751613"/>
    <w:rsid w:val="00753EE9"/>
    <w:rsid w:val="007556F6"/>
    <w:rsid w:val="00760EEF"/>
    <w:rsid w:val="007769BA"/>
    <w:rsid w:val="00777EE5"/>
    <w:rsid w:val="00784836"/>
    <w:rsid w:val="0078623A"/>
    <w:rsid w:val="0079023E"/>
    <w:rsid w:val="007A2854"/>
    <w:rsid w:val="007A77AF"/>
    <w:rsid w:val="007C1D92"/>
    <w:rsid w:val="007C4CB9"/>
    <w:rsid w:val="007D0B9D"/>
    <w:rsid w:val="007D19B0"/>
    <w:rsid w:val="007F433A"/>
    <w:rsid w:val="007F498F"/>
    <w:rsid w:val="0080679D"/>
    <w:rsid w:val="008108B0"/>
    <w:rsid w:val="00811B20"/>
    <w:rsid w:val="00812609"/>
    <w:rsid w:val="008211B5"/>
    <w:rsid w:val="0082296E"/>
    <w:rsid w:val="00824099"/>
    <w:rsid w:val="00846D7C"/>
    <w:rsid w:val="00846ECA"/>
    <w:rsid w:val="008472FE"/>
    <w:rsid w:val="00856218"/>
    <w:rsid w:val="00867AC1"/>
    <w:rsid w:val="008751DE"/>
    <w:rsid w:val="00890DF8"/>
    <w:rsid w:val="00893E93"/>
    <w:rsid w:val="008A0ADE"/>
    <w:rsid w:val="008A743F"/>
    <w:rsid w:val="008C0970"/>
    <w:rsid w:val="008D0BC5"/>
    <w:rsid w:val="008D2CF7"/>
    <w:rsid w:val="008D68F8"/>
    <w:rsid w:val="00900C26"/>
    <w:rsid w:val="0090197F"/>
    <w:rsid w:val="00903264"/>
    <w:rsid w:val="00906DDC"/>
    <w:rsid w:val="0092054A"/>
    <w:rsid w:val="00923618"/>
    <w:rsid w:val="00934E09"/>
    <w:rsid w:val="00936253"/>
    <w:rsid w:val="00940D46"/>
    <w:rsid w:val="009413F1"/>
    <w:rsid w:val="009453C5"/>
    <w:rsid w:val="00951234"/>
    <w:rsid w:val="00952DD4"/>
    <w:rsid w:val="009561F4"/>
    <w:rsid w:val="00965AE7"/>
    <w:rsid w:val="00970FED"/>
    <w:rsid w:val="00992D82"/>
    <w:rsid w:val="00997029"/>
    <w:rsid w:val="009A7339"/>
    <w:rsid w:val="009B440E"/>
    <w:rsid w:val="009C2E2A"/>
    <w:rsid w:val="009D4F12"/>
    <w:rsid w:val="009D690D"/>
    <w:rsid w:val="009E65B6"/>
    <w:rsid w:val="009F0A51"/>
    <w:rsid w:val="009F77CF"/>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679B0"/>
    <w:rsid w:val="00B83E82"/>
    <w:rsid w:val="00B84BBD"/>
    <w:rsid w:val="00BA43FB"/>
    <w:rsid w:val="00BA4FEA"/>
    <w:rsid w:val="00BC127D"/>
    <w:rsid w:val="00BC1FE6"/>
    <w:rsid w:val="00C03D4E"/>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6B25"/>
    <w:rsid w:val="00E07D87"/>
    <w:rsid w:val="00E22CC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45372"/>
    <w:rsid w:val="00F560F7"/>
    <w:rsid w:val="00F6225A"/>
    <w:rsid w:val="00F6334D"/>
    <w:rsid w:val="00F63599"/>
    <w:rsid w:val="00F64F06"/>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BBF3D"/>
  <w15:docId w15:val="{A7AEC380-9B2E-4252-A63D-BF131F77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character" w:customStyle="1" w:styleId="FootnoteTextChar">
    <w:name w:val="Footnote Text Char"/>
    <w:basedOn w:val="DefaultParagraphFont"/>
    <w:link w:val="FootnoteText"/>
    <w:rsid w:val="00355728"/>
    <w:rPr>
      <w:rFonts w:ascii="Arial" w:hAnsi="Arial"/>
      <w:sz w:val="16"/>
    </w:rPr>
  </w:style>
  <w:style w:type="character" w:customStyle="1" w:styleId="Heading2Char">
    <w:name w:val="Heading 2 Char"/>
    <w:aliases w:val="VARIETY Char,variety Char"/>
    <w:basedOn w:val="DefaultParagraphFont"/>
    <w:link w:val="Heading2"/>
    <w:rsid w:val="00355728"/>
    <w:rPr>
      <w:rFonts w:ascii="Arial" w:hAnsi="Arial"/>
      <w:u w:val="single"/>
    </w:rPr>
  </w:style>
  <w:style w:type="paragraph" w:styleId="Revision">
    <w:name w:val="Revision"/>
    <w:hidden/>
    <w:uiPriority w:val="99"/>
    <w:semiHidden/>
    <w:rsid w:val="006775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4\template\routing_slip_with_doc_twa_5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routing_slip_with_doc_twa_54</Template>
  <TotalTime>2</TotalTime>
  <Pages>2</Pages>
  <Words>482</Words>
  <Characters>2791</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TWA/54/6</vt:lpstr>
    </vt:vector>
  </TitlesOfParts>
  <Company>UPOV</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TWA/54/6</dc:title>
  <dc:creator>OERTEL Romy</dc:creator>
  <cp:lastModifiedBy>MAY Jessica</cp:lastModifiedBy>
  <cp:revision>5</cp:revision>
  <cp:lastPrinted>2016-11-22T15:41:00Z</cp:lastPrinted>
  <dcterms:created xsi:type="dcterms:W3CDTF">2025-05-14T07:26:00Z</dcterms:created>
  <dcterms:modified xsi:type="dcterms:W3CDTF">2025-05-14T08:44:00Z</dcterms:modified>
</cp:coreProperties>
</file>