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5E115EC" w14:textId="77777777" w:rsidTr="00EB4E9C">
        <w:tc>
          <w:tcPr>
            <w:tcW w:w="6522" w:type="dxa"/>
          </w:tcPr>
          <w:p w14:paraId="0134707A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53B7D1AD" wp14:editId="4DF3B7C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3CBA0B5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0E536AE8" w14:textId="77777777" w:rsidTr="00645CA8">
        <w:trPr>
          <w:trHeight w:val="219"/>
        </w:trPr>
        <w:tc>
          <w:tcPr>
            <w:tcW w:w="6522" w:type="dxa"/>
          </w:tcPr>
          <w:p w14:paraId="6712DFB1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5A1C64C9" w14:textId="77777777" w:rsidR="00DC3802" w:rsidRPr="00DA4973" w:rsidRDefault="00DC3802" w:rsidP="00DA4973"/>
        </w:tc>
      </w:tr>
    </w:tbl>
    <w:p w14:paraId="313911BC" w14:textId="77777777" w:rsidR="00DC3802" w:rsidRDefault="00DC3802" w:rsidP="00DC3802"/>
    <w:p w14:paraId="756A2FC3" w14:textId="77777777" w:rsidR="00585A6C" w:rsidRPr="00365DC1" w:rsidRDefault="00585A6C" w:rsidP="00585A6C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85A6C" w:rsidRPr="00C5280D" w14:paraId="45E88715" w14:textId="77777777" w:rsidTr="004226CC">
        <w:tc>
          <w:tcPr>
            <w:tcW w:w="6512" w:type="dxa"/>
          </w:tcPr>
          <w:p w14:paraId="05B73D36" w14:textId="77777777" w:rsidR="00585A6C" w:rsidRPr="00AC2883" w:rsidRDefault="00585A6C" w:rsidP="004226CC">
            <w:pPr>
              <w:pStyle w:val="Sessiontc"/>
            </w:pPr>
            <w:r w:rsidRPr="00E70039">
              <w:t>Technical Working Party for Agricultural Crops</w:t>
            </w:r>
          </w:p>
          <w:p w14:paraId="61B3ED59" w14:textId="77777777" w:rsidR="00585A6C" w:rsidRPr="00DC3802" w:rsidRDefault="00585A6C" w:rsidP="00503DD5">
            <w:pPr>
              <w:pStyle w:val="Sessiontcplacedate"/>
              <w:rPr>
                <w:sz w:val="22"/>
              </w:rPr>
            </w:pPr>
            <w:r>
              <w:t>Fift</w:t>
            </w:r>
            <w:r w:rsidR="008472FE">
              <w:t>y-</w:t>
            </w:r>
            <w:r w:rsidR="00BA4FEA">
              <w:t>Fourth</w:t>
            </w:r>
            <w:r w:rsidRPr="00DA4973">
              <w:t xml:space="preserve"> Session</w:t>
            </w:r>
            <w:r w:rsidRPr="00DA4973">
              <w:br/>
            </w:r>
            <w:r w:rsidR="00BA4FEA">
              <w:t>Arusha, United Republic of Tanzania</w:t>
            </w:r>
            <w:r>
              <w:t xml:space="preserve">, </w:t>
            </w:r>
            <w:r w:rsidR="008472FE">
              <w:t xml:space="preserve">May </w:t>
            </w:r>
            <w:r w:rsidR="00BA4FEA">
              <w:t>19</w:t>
            </w:r>
            <w:r w:rsidR="008472FE">
              <w:t xml:space="preserve"> to </w:t>
            </w:r>
            <w:r w:rsidR="00BA4FEA">
              <w:t>22</w:t>
            </w:r>
            <w:r w:rsidR="008472FE">
              <w:t>, 202</w:t>
            </w:r>
            <w:r w:rsidR="00C03D4E">
              <w:t>5</w:t>
            </w:r>
          </w:p>
        </w:tc>
        <w:tc>
          <w:tcPr>
            <w:tcW w:w="3127" w:type="dxa"/>
          </w:tcPr>
          <w:p w14:paraId="4EA55A08" w14:textId="33AA817E" w:rsidR="00585A6C" w:rsidRPr="003C7FBE" w:rsidRDefault="00585A6C" w:rsidP="004226CC">
            <w:pPr>
              <w:pStyle w:val="Doccode"/>
            </w:pPr>
            <w:r>
              <w:t>TWA</w:t>
            </w:r>
            <w:r w:rsidRPr="00AC2883">
              <w:t>/</w:t>
            </w:r>
            <w:r>
              <w:t>5</w:t>
            </w:r>
            <w:r w:rsidR="00BA4FEA">
              <w:t>4</w:t>
            </w:r>
            <w:r w:rsidRPr="00AC2883">
              <w:t>/</w:t>
            </w:r>
            <w:r w:rsidR="00AD0029">
              <w:t>4</w:t>
            </w:r>
          </w:p>
          <w:p w14:paraId="387BB18F" w14:textId="77777777" w:rsidR="00585A6C" w:rsidRPr="003C7FBE" w:rsidRDefault="00585A6C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7C578DD1" w14:textId="5FE5D4C8" w:rsidR="00585A6C" w:rsidRPr="007C1D92" w:rsidRDefault="00585A6C" w:rsidP="00503DD5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D0029">
              <w:rPr>
                <w:b w:val="0"/>
                <w:spacing w:val="0"/>
              </w:rPr>
              <w:t xml:space="preserve">April </w:t>
            </w:r>
            <w:r w:rsidR="00763B24">
              <w:rPr>
                <w:b w:val="0"/>
                <w:spacing w:val="0"/>
              </w:rPr>
              <w:t>24</w:t>
            </w:r>
            <w:r w:rsidR="00AD0029">
              <w:rPr>
                <w:b w:val="0"/>
                <w:spacing w:val="0"/>
              </w:rPr>
              <w:t>, 2025</w:t>
            </w:r>
          </w:p>
        </w:tc>
      </w:tr>
    </w:tbl>
    <w:p w14:paraId="049309B9" w14:textId="22ABA00A" w:rsidR="00585A6C" w:rsidRPr="006A644A" w:rsidRDefault="00AD0029" w:rsidP="00585A6C">
      <w:pPr>
        <w:pStyle w:val="Titleofdoc0"/>
      </w:pPr>
      <w:bookmarkStart w:id="0" w:name="TitleOfDoc"/>
      <w:bookmarkEnd w:id="0"/>
      <w:r>
        <w:t>Partial revision of the Test Guidelines for Sweet Potato</w:t>
      </w:r>
    </w:p>
    <w:p w14:paraId="17E8B090" w14:textId="3EDE8749" w:rsidR="00585A6C" w:rsidRPr="006A644A" w:rsidRDefault="00585A6C" w:rsidP="009C2E2A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AD0029">
        <w:t>an expert from Japan</w:t>
      </w:r>
    </w:p>
    <w:p w14:paraId="54CA3A2F" w14:textId="77777777" w:rsidR="00585A6C" w:rsidRPr="006A644A" w:rsidRDefault="00585A6C" w:rsidP="00585A6C">
      <w:pPr>
        <w:pStyle w:val="Disclaimer"/>
      </w:pPr>
      <w:r w:rsidRPr="006A644A">
        <w:t>Disclaimer:  this document does not represent UPOV policies or guidance</w:t>
      </w:r>
    </w:p>
    <w:p w14:paraId="3C2994F9" w14:textId="5E741597" w:rsidR="00AD0029" w:rsidRDefault="00AD0029" w:rsidP="00AD0029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</w:t>
      </w:r>
      <w:r w:rsidRPr="00D95215">
        <w:rPr>
          <w:rFonts w:cs="Arial"/>
        </w:rPr>
        <w:t xml:space="preserve">this document is to present a proposal for a partial revision of the </w:t>
      </w:r>
      <w:r w:rsidRPr="00D95215">
        <w:t xml:space="preserve">Test Guidelines for </w:t>
      </w:r>
      <w:r>
        <w:t>Sweet Potato</w:t>
      </w:r>
      <w:r w:rsidRPr="00D95215">
        <w:t xml:space="preserve"> (document </w:t>
      </w:r>
      <w:r w:rsidRPr="00AD0029">
        <w:t>TG/258/1</w:t>
      </w:r>
      <w:r w:rsidRPr="00D95215">
        <w:t>).</w:t>
      </w:r>
    </w:p>
    <w:p w14:paraId="2244E635" w14:textId="77777777" w:rsidR="00AD0029" w:rsidRDefault="00AD0029" w:rsidP="00AD0029"/>
    <w:p w14:paraId="48403940" w14:textId="5D2FC719" w:rsidR="00AD0029" w:rsidRDefault="00AD0029" w:rsidP="00AD0029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F668E5">
        <w:rPr>
          <w:rFonts w:cs="Arial"/>
          <w:snapToGrid w:val="0"/>
        </w:rPr>
        <w:t xml:space="preserve">The </w:t>
      </w:r>
      <w:r w:rsidRPr="00F668E5">
        <w:rPr>
          <w:rFonts w:cs="Arial"/>
        </w:rPr>
        <w:t xml:space="preserve">Technical Working Party for </w:t>
      </w:r>
      <w:r>
        <w:rPr>
          <w:rFonts w:cs="Arial"/>
        </w:rPr>
        <w:t>Agricultural Crops</w:t>
      </w:r>
      <w:r w:rsidRPr="00F668E5">
        <w:rPr>
          <w:rFonts w:cs="Arial"/>
        </w:rPr>
        <w:t xml:space="preserve"> (TW</w:t>
      </w:r>
      <w:r>
        <w:rPr>
          <w:rFonts w:cs="Arial"/>
        </w:rPr>
        <w:t>A</w:t>
      </w:r>
      <w:r w:rsidRPr="00F668E5">
        <w:rPr>
          <w:rFonts w:cs="Arial"/>
        </w:rPr>
        <w:t>), at its fifty-</w:t>
      </w:r>
      <w:r>
        <w:rPr>
          <w:rFonts w:cs="Arial"/>
        </w:rPr>
        <w:t>third</w:t>
      </w:r>
      <w:r w:rsidRPr="00F668E5">
        <w:rPr>
          <w:rFonts w:cs="Arial"/>
        </w:rPr>
        <w:t xml:space="preserve"> session</w:t>
      </w:r>
      <w:r>
        <w:rPr>
          <w:rStyle w:val="FootnoteReference"/>
          <w:rFonts w:cs="Arial"/>
        </w:rPr>
        <w:footnoteReference w:id="2"/>
      </w:r>
      <w:r>
        <w:rPr>
          <w:rFonts w:cs="Arial"/>
        </w:rPr>
        <w:t>, agreed that the Test Guidelines for Sweet Potato (</w:t>
      </w:r>
      <w:r w:rsidRPr="00AD0029">
        <w:rPr>
          <w:i/>
        </w:rPr>
        <w:t xml:space="preserve">Ipomoea batatas </w:t>
      </w:r>
      <w:r w:rsidRPr="00AD0029">
        <w:rPr>
          <w:iCs/>
        </w:rPr>
        <w:t>(L.) Lam.</w:t>
      </w:r>
      <w:r>
        <w:t xml:space="preserve">) be partially revised (see document </w:t>
      </w:r>
      <w:r w:rsidRPr="002E4F37">
        <w:t>TWA/53/9</w:t>
      </w:r>
      <w:r>
        <w:t xml:space="preserve"> “Report”, Annex II). </w:t>
      </w:r>
    </w:p>
    <w:p w14:paraId="62E1165A" w14:textId="77777777" w:rsidR="00AD0029" w:rsidRDefault="00AD0029" w:rsidP="00AD0029">
      <w:pPr>
        <w:autoSpaceDE w:val="0"/>
        <w:autoSpaceDN w:val="0"/>
        <w:adjustRightInd w:val="0"/>
        <w:rPr>
          <w:rFonts w:cs="Arial"/>
        </w:rPr>
      </w:pPr>
    </w:p>
    <w:p w14:paraId="70236D2F" w14:textId="77777777" w:rsidR="00AD0029" w:rsidRDefault="00AD0029" w:rsidP="00AD0029">
      <w:pPr>
        <w:autoSpaceDE w:val="0"/>
        <w:autoSpaceDN w:val="0"/>
        <w:adjustRightInd w:val="0"/>
        <w:rPr>
          <w:rFonts w:eastAsia="Calibri"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eastAsia="Calibri" w:cs="Arial"/>
        </w:rPr>
        <w:t>The following changes are proposed:</w:t>
      </w:r>
    </w:p>
    <w:p w14:paraId="0E4DB8FB" w14:textId="77777777" w:rsidR="00585A6C" w:rsidRPr="004B1215" w:rsidRDefault="00585A6C" w:rsidP="00585A6C"/>
    <w:p w14:paraId="050EF46A" w14:textId="5E9FE044" w:rsidR="00AD0029" w:rsidRDefault="00AD0029" w:rsidP="00AD0029">
      <w:pPr>
        <w:pStyle w:val="ListParagraph"/>
        <w:numPr>
          <w:ilvl w:val="0"/>
          <w:numId w:val="2"/>
        </w:numPr>
        <w:jc w:val="left"/>
      </w:pPr>
      <w:r>
        <w:t xml:space="preserve">Addition of a new characteristic </w:t>
      </w:r>
      <w:r w:rsidR="008F1A7D">
        <w:t xml:space="preserve">and explanation </w:t>
      </w:r>
      <w:r>
        <w:t>“Leaf blade: anthocyanin coloration of nectary” after characteristic 16 “</w:t>
      </w:r>
      <w:r w:rsidRPr="00AD0029">
        <w:t>Young leaf blade: main color on upper side</w:t>
      </w:r>
      <w:r>
        <w:t>”</w:t>
      </w:r>
    </w:p>
    <w:p w14:paraId="29C32EBF" w14:textId="79046842" w:rsidR="00AD0029" w:rsidRDefault="00357844" w:rsidP="00AD0029">
      <w:pPr>
        <w:pStyle w:val="ListParagraph"/>
        <w:numPr>
          <w:ilvl w:val="0"/>
          <w:numId w:val="2"/>
        </w:numPr>
        <w:jc w:val="left"/>
      </w:pPr>
      <w:r>
        <w:t xml:space="preserve">Revision of characteristic </w:t>
      </w:r>
      <w:r w:rsidR="008F1A7D">
        <w:t xml:space="preserve">and explanation </w:t>
      </w:r>
      <w:r>
        <w:t>19</w:t>
      </w:r>
      <w:r w:rsidR="00AD0029">
        <w:t xml:space="preserve"> “Storage root: shape”</w:t>
      </w:r>
    </w:p>
    <w:p w14:paraId="56BE291C" w14:textId="60214BE3" w:rsidR="0004198B" w:rsidRDefault="00AD0029" w:rsidP="00AD0029">
      <w:pPr>
        <w:pStyle w:val="ListParagraph"/>
        <w:numPr>
          <w:ilvl w:val="0"/>
          <w:numId w:val="2"/>
        </w:numPr>
        <w:jc w:val="left"/>
      </w:pPr>
      <w:r>
        <w:t>Revision of example variet</w:t>
      </w:r>
      <w:r w:rsidR="00B84F6A">
        <w:t>ies</w:t>
      </w:r>
      <w:r>
        <w:t xml:space="preserve"> </w:t>
      </w:r>
      <w:r w:rsidR="00B84F6A">
        <w:t xml:space="preserve">of </w:t>
      </w:r>
      <w:r>
        <w:t>char</w:t>
      </w:r>
      <w:r w:rsidR="00B84F6A">
        <w:t>acteristic</w:t>
      </w:r>
      <w:r>
        <w:t xml:space="preserve"> </w:t>
      </w:r>
      <w:r w:rsidR="00B84F6A">
        <w:t>23 “</w:t>
      </w:r>
      <w:r w:rsidR="00B84F6A" w:rsidRPr="00B84F6A">
        <w:t>Storage root: secondary color of skin</w:t>
      </w:r>
      <w:r w:rsidR="00B84F6A">
        <w:t>”</w:t>
      </w:r>
    </w:p>
    <w:p w14:paraId="5A9D67A1" w14:textId="5BFE3B44" w:rsidR="00B84F6A" w:rsidRDefault="00B84F6A" w:rsidP="00B84F6A">
      <w:pPr>
        <w:pStyle w:val="ListParagraph"/>
        <w:numPr>
          <w:ilvl w:val="0"/>
          <w:numId w:val="2"/>
        </w:numPr>
        <w:jc w:val="left"/>
      </w:pPr>
      <w:r>
        <w:t>Revision of characteristic 24 “Storage root: main color of flesh”</w:t>
      </w:r>
    </w:p>
    <w:p w14:paraId="583BEC4A" w14:textId="77777777" w:rsidR="00050E16" w:rsidRDefault="00050E16" w:rsidP="00050E16"/>
    <w:p w14:paraId="6E370D9B" w14:textId="77777777" w:rsidR="00AD0029" w:rsidRDefault="00AD0029" w:rsidP="00AD0029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0DE4B9EA" w14:textId="77777777" w:rsidR="00544581" w:rsidRDefault="00544581">
      <w:pPr>
        <w:jc w:val="left"/>
      </w:pPr>
    </w:p>
    <w:p w14:paraId="1ABCF01F" w14:textId="77777777" w:rsidR="00050E16" w:rsidRDefault="00050E16" w:rsidP="00050E16"/>
    <w:p w14:paraId="61D8D7B7" w14:textId="77777777" w:rsidR="008F1A7D" w:rsidRDefault="008F1A7D">
      <w:pPr>
        <w:jc w:val="left"/>
        <w:rPr>
          <w:u w:val="single"/>
        </w:rPr>
      </w:pPr>
      <w:r>
        <w:br w:type="page"/>
      </w:r>
    </w:p>
    <w:p w14:paraId="7578B3BD" w14:textId="23C54445" w:rsidR="00AD0029" w:rsidRDefault="00AD0029" w:rsidP="00AD0029">
      <w:pPr>
        <w:pStyle w:val="Heading2"/>
      </w:pPr>
      <w:r>
        <w:lastRenderedPageBreak/>
        <w:t>Proposed addition of a new characteristic “Leaf blade: anthocyanin coloration of nectary” after characteristic</w:t>
      </w:r>
      <w:r w:rsidR="00357844">
        <w:t> </w:t>
      </w:r>
      <w:r>
        <w:t>16 “</w:t>
      </w:r>
      <w:r w:rsidRPr="00AD0029">
        <w:t>Young leaf blade: main color on upper side</w:t>
      </w:r>
      <w:r>
        <w:t>”</w:t>
      </w:r>
    </w:p>
    <w:p w14:paraId="2DA37CB1" w14:textId="77777777" w:rsidR="00357844" w:rsidRPr="00357844" w:rsidRDefault="00357844" w:rsidP="00357844"/>
    <w:tbl>
      <w:tblPr>
        <w:tblW w:w="1089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53"/>
        <w:gridCol w:w="1813"/>
        <w:gridCol w:w="1885"/>
        <w:gridCol w:w="1885"/>
        <w:gridCol w:w="1885"/>
        <w:gridCol w:w="1885"/>
        <w:gridCol w:w="542"/>
      </w:tblGrid>
      <w:tr w:rsidR="00357844" w14:paraId="7CF5AFE3" w14:textId="77777777" w:rsidTr="00357844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07B3B88" w14:textId="77777777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2A77C03" w14:textId="77777777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E4D745A" w14:textId="77777777" w:rsidR="00357844" w:rsidRPr="00357844" w:rsidRDefault="003578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C7584CE" w14:textId="77777777" w:rsidR="00357844" w:rsidRPr="00357844" w:rsidRDefault="003578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br/>
              <w:t>français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7479BA" w14:textId="77777777" w:rsidR="00357844" w:rsidRPr="00357844" w:rsidRDefault="003578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66E9275" w14:textId="77777777" w:rsidR="00357844" w:rsidRPr="00357844" w:rsidRDefault="003578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F5940F" w14:textId="77777777" w:rsidR="00357844" w:rsidRPr="00357844" w:rsidRDefault="003578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357844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357844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357844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3DB92D" w14:textId="77777777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357844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357844" w:rsidRPr="00357844" w14:paraId="5EB882C7" w14:textId="77777777" w:rsidTr="00357844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CE07342" w14:textId="3AB59BCF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 w:rsidR="008F1A7D">
              <w:rPr>
                <w:rFonts w:ascii="Arial" w:hAnsi="Arial" w:cs="Arial"/>
                <w:b/>
                <w:color w:val="000000"/>
                <w:sz w:val="16"/>
                <w:szCs w:val="16"/>
              </w:rPr>
              <w:t>7</w:t>
            </w: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9B27BD3" w14:textId="77777777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VG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F45271F" w14:textId="72102CFC" w:rsidR="00357844" w:rsidRPr="00357844" w:rsidRDefault="00357844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  <w:bookmarkStart w:id="2" w:name="_Hlk196230074"/>
            <w:r w:rsidRPr="00357844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  <w:t>Leaf blade: anthocyanin coloration of nectary</w:t>
            </w:r>
            <w:bookmarkEnd w:id="2"/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FA7F17" w14:textId="5F7ABDDB" w:rsidR="00357844" w:rsidRPr="00357844" w:rsidRDefault="00357844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eastAsia="zh-CN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EA835A" w14:textId="7D87D81D" w:rsidR="00357844" w:rsidRPr="00357844" w:rsidRDefault="00357844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DBDE00D" w14:textId="4A320F75" w:rsidR="00357844" w:rsidRPr="00357844" w:rsidRDefault="00357844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4909B8" w14:textId="77777777" w:rsidR="00357844" w:rsidRPr="00357844" w:rsidRDefault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06BE1F" w14:textId="77777777" w:rsidR="00357844" w:rsidRPr="00357844" w:rsidRDefault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357844" w:rsidRPr="00357844" w14:paraId="7B3EFFA1" w14:textId="77777777" w:rsidTr="00357844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7DEC20" w14:textId="25AF1E81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QN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4D86DAD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F46ED2" w14:textId="79A4261D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54C5A7D" w14:textId="28AD2A38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D382BF9" w14:textId="3D956E16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EFBE2FF" w14:textId="5A139DB1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0402DEC" w14:textId="71788344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proofErr w:type="spellStart"/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Tamayutaka</w:t>
            </w:r>
            <w:proofErr w:type="spellEnd"/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,</w:t>
            </w: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 xml:space="preserve"> </w:t>
            </w:r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Koukei14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2E960B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357844" w:rsidRPr="00357844" w14:paraId="2DDDC535" w14:textId="77777777" w:rsidTr="00357844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AE1C950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2F4C56D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46A564" w14:textId="1127FEF5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843A90C" w14:textId="519C4170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6B91947" w14:textId="451855B1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60BAEE1" w14:textId="3506131F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940D1C4" w14:textId="4192FCC5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Shiroyutaka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BC38D9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357844" w:rsidRPr="00357844" w14:paraId="7B698596" w14:textId="77777777" w:rsidTr="00357844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FE35D25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0791495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175E31" w14:textId="537BC7B1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B852AE9" w14:textId="5021366F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ECBED75" w14:textId="6EFBE230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0618D8D" w14:textId="4C90EDB4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9803137" w14:textId="3EF7D5FA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 xml:space="preserve">Suiou 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ECE066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357844" w:rsidRPr="00357844" w14:paraId="6E40BB57" w14:textId="77777777" w:rsidTr="00357844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A36D836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51147E3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FB91D" w14:textId="3686C397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76D6BB8" w14:textId="4CBB2C6B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BCA580B" w14:textId="1055F596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CA094E8" w14:textId="253228DA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77D6C4F" w14:textId="27147E7F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proofErr w:type="spellStart"/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Beniazuma</w:t>
            </w:r>
            <w:proofErr w:type="spellEnd"/>
            <w:r w:rsidR="00B84F6A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,</w:t>
            </w:r>
            <w:r w:rsidR="00B84F6A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br/>
            </w:r>
            <w:proofErr w:type="spellStart"/>
            <w:r w:rsidRPr="00357844">
              <w:rPr>
                <w:rFonts w:ascii="Arial" w:hAnsi="Arial" w:cs="Arial" w:hint="eastAsia"/>
                <w:noProof w:val="0"/>
                <w:color w:val="000000"/>
                <w:sz w:val="16"/>
                <w:szCs w:val="16"/>
              </w:rPr>
              <w:t>Koganesengan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B0FF59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357844" w:rsidRPr="00357844" w14:paraId="360951B9" w14:textId="77777777" w:rsidTr="00357844">
        <w:trPr>
          <w:jc w:val="center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5FF9C8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E4D31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E41AFB" w14:textId="02F32D9C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EBE248" w14:textId="4EAED49F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54A87E" w14:textId="78CC3F8C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D0B66C" w14:textId="04277550" w:rsidR="00357844" w:rsidRPr="00357844" w:rsidRDefault="00357844" w:rsidP="00357844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F34678" w14:textId="43A3F62A" w:rsidR="00357844" w:rsidRPr="00357844" w:rsidRDefault="00357844" w:rsidP="00357844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E33F89" w14:textId="77777777" w:rsidR="00357844" w:rsidRPr="00357844" w:rsidRDefault="00357844" w:rsidP="00357844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39AA79CE" w14:textId="77777777" w:rsidR="00AD0029" w:rsidRDefault="00AD0029" w:rsidP="00050E16"/>
    <w:p w14:paraId="5E58F09B" w14:textId="77777777" w:rsidR="00AD0029" w:rsidRDefault="00AD0029" w:rsidP="00050E16"/>
    <w:p w14:paraId="514ACF05" w14:textId="07782B03" w:rsidR="008F1A7D" w:rsidRDefault="008F1A7D" w:rsidP="00357844">
      <w:pPr>
        <w:pStyle w:val="Heading2"/>
      </w:pPr>
      <w:r>
        <w:t xml:space="preserve">Ad. 17: </w:t>
      </w:r>
      <w:r w:rsidRPr="008F1A7D">
        <w:t>Leaf blade: anthocyanin coloration of nectary</w:t>
      </w:r>
    </w:p>
    <w:p w14:paraId="77474D91" w14:textId="77777777" w:rsidR="008F1A7D" w:rsidRDefault="008F1A7D" w:rsidP="00357844">
      <w:pPr>
        <w:pStyle w:val="Heading2"/>
      </w:pPr>
    </w:p>
    <w:p w14:paraId="2CCBE9BC" w14:textId="1AFFF93E" w:rsidR="008F1A7D" w:rsidRPr="008F1A7D" w:rsidRDefault="008F1A7D" w:rsidP="008F1A7D">
      <w:r w:rsidRPr="008F1A7D">
        <w:rPr>
          <w:rFonts w:eastAsiaTheme="minorEastAsia"/>
          <w:noProof/>
        </w:rPr>
        <w:drawing>
          <wp:inline distT="0" distB="0" distL="0" distR="0" wp14:anchorId="79E6F82E" wp14:editId="74CC769C">
            <wp:extent cx="3768591" cy="2784143"/>
            <wp:effectExtent l="0" t="0" r="3810" b="0"/>
            <wp:docPr id="436913126" name="Picture 2" descr="A close-up of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6913126" name="Picture 2" descr="A close-up of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744" cy="279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2C2BB" w14:textId="77777777" w:rsidR="008F1A7D" w:rsidRDefault="008F1A7D" w:rsidP="008F1A7D"/>
    <w:p w14:paraId="25D28FDD" w14:textId="62EF3009" w:rsidR="008F1A7D" w:rsidRPr="008F1A7D" w:rsidRDefault="008F1A7D" w:rsidP="008F1A7D">
      <w:r w:rsidRPr="008F1A7D">
        <w:t xml:space="preserve">Observations should be made on the pair of </w:t>
      </w:r>
      <w:proofErr w:type="spellStart"/>
      <w:r w:rsidRPr="008F1A7D">
        <w:t>nectaries</w:t>
      </w:r>
      <w:proofErr w:type="spellEnd"/>
      <w:r w:rsidRPr="008F1A7D">
        <w:t xml:space="preserve"> located on the abaxial or underside of the leaf blade at the base.</w:t>
      </w:r>
    </w:p>
    <w:p w14:paraId="5959D1CC" w14:textId="77777777" w:rsidR="008F1A7D" w:rsidRDefault="008F1A7D" w:rsidP="00357844">
      <w:pPr>
        <w:pStyle w:val="Heading2"/>
      </w:pPr>
    </w:p>
    <w:p w14:paraId="516ED6AA" w14:textId="77777777" w:rsidR="008F1A7D" w:rsidRDefault="008F1A7D" w:rsidP="00357844">
      <w:pPr>
        <w:pStyle w:val="Heading2"/>
      </w:pPr>
    </w:p>
    <w:p w14:paraId="17CD3C17" w14:textId="77777777" w:rsidR="008F1A7D" w:rsidRDefault="008F1A7D" w:rsidP="00357844">
      <w:pPr>
        <w:pStyle w:val="Heading2"/>
      </w:pPr>
    </w:p>
    <w:p w14:paraId="4ACEC246" w14:textId="77777777" w:rsidR="008F1A7D" w:rsidRDefault="008F1A7D">
      <w:pPr>
        <w:jc w:val="left"/>
        <w:rPr>
          <w:u w:val="single"/>
        </w:rPr>
      </w:pPr>
      <w:r>
        <w:br w:type="page"/>
      </w:r>
    </w:p>
    <w:p w14:paraId="23ED00A5" w14:textId="56D880B7" w:rsidR="00AD0029" w:rsidRDefault="00AD0029" w:rsidP="00357844">
      <w:pPr>
        <w:pStyle w:val="Heading2"/>
      </w:pPr>
      <w:r>
        <w:lastRenderedPageBreak/>
        <w:t xml:space="preserve">Proposed </w:t>
      </w:r>
      <w:r w:rsidR="00357844">
        <w:t xml:space="preserve">revision </w:t>
      </w:r>
      <w:r>
        <w:t xml:space="preserve">of </w:t>
      </w:r>
      <w:r w:rsidR="00357844">
        <w:t xml:space="preserve">characteristic 19 </w:t>
      </w:r>
      <w:r>
        <w:t>“Storage root: shape”</w:t>
      </w:r>
    </w:p>
    <w:p w14:paraId="4ACF6ABC" w14:textId="77777777" w:rsidR="00357844" w:rsidRDefault="00357844" w:rsidP="00357844"/>
    <w:p w14:paraId="075211DA" w14:textId="4F8EFDD5" w:rsidR="00357844" w:rsidRPr="00357844" w:rsidRDefault="00357844" w:rsidP="00357844">
      <w:pPr>
        <w:rPr>
          <w:i/>
          <w:iCs/>
        </w:rPr>
      </w:pPr>
      <w:r w:rsidRPr="00357844">
        <w:rPr>
          <w:i/>
          <w:iCs/>
        </w:rPr>
        <w:t>Current wording</w:t>
      </w:r>
    </w:p>
    <w:p w14:paraId="3B6F98B5" w14:textId="77777777" w:rsidR="00357844" w:rsidRDefault="00357844" w:rsidP="00357844"/>
    <w:tbl>
      <w:tblPr>
        <w:tblW w:w="10890" w:type="dxa"/>
        <w:tblInd w:w="-621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53"/>
        <w:gridCol w:w="1813"/>
        <w:gridCol w:w="1885"/>
        <w:gridCol w:w="1885"/>
        <w:gridCol w:w="1885"/>
        <w:gridCol w:w="1885"/>
        <w:gridCol w:w="542"/>
      </w:tblGrid>
      <w:tr w:rsidR="001E3D28" w:rsidRPr="00357844" w14:paraId="2B19BF5D" w14:textId="77777777" w:rsidTr="00BA1F0C"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9F71E7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(+)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858797E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VG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539D4CD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  <w:t>Storage root: shape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A5AA64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eastAsia="zh-CN"/>
              </w:rPr>
            </w:pPr>
            <w:r w:rsidRPr="00357844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  <w:t>Racine de réserve : forme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86AA2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Speicherwurzel: Form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53A5C41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Raíz tuberosa:  forma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AF20B6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2ABFD1A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D28" w:rsidRPr="00357844" w14:paraId="4CE5DAD2" w14:textId="77777777" w:rsidTr="00BA1F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CF225D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PQ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665F984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1220B7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21F2EF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ovale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158DBC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eiförmig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8F3F6F2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oval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2558EB5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750AC11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E3D28" w:rsidRPr="00357844" w14:paraId="634F62FD" w14:textId="77777777" w:rsidTr="00BA1F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908918B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8C44083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2BEBB23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C20AC8B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elliptique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C880BB0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elliptisch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A354BCE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elíptica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9AA1B1E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DDF1C5A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1E3D28" w:rsidRPr="00357844" w14:paraId="79DFD428" w14:textId="77777777" w:rsidTr="00BA1F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79569E2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A0C0B79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B20EAE8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obovate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8E0D13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obovale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3C66261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verkehrt eiförmig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CB8D658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oboval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A039CCD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Geonmi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7A32C1A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1E3D28" w:rsidRPr="00357844" w14:paraId="62A566BE" w14:textId="77777777" w:rsidTr="00BA1F0C"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ADB0642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F8BD20A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1205AF1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F1AB694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oblongue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EDB58EE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rechteckig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FEF846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oblonga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2B6D9AE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Serolane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BC9AAAC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1E3D28" w:rsidRPr="00357844" w14:paraId="45060F75" w14:textId="77777777" w:rsidTr="00BA1F0C"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37431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6D6E97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387B30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irregular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A9C3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irrégulière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A85B5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unregelmäßig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C45B8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irregular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F8958C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Shinyulmi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8E029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051AFD77" w14:textId="77777777" w:rsidR="00357844" w:rsidRDefault="00357844" w:rsidP="00357844"/>
    <w:p w14:paraId="7E89E93D" w14:textId="77777777" w:rsidR="008F1A7D" w:rsidRDefault="008F1A7D" w:rsidP="00357844">
      <w:pPr>
        <w:rPr>
          <w:i/>
          <w:iCs/>
        </w:rPr>
      </w:pPr>
    </w:p>
    <w:p w14:paraId="37C286C1" w14:textId="5C3F5552" w:rsidR="008F1A7D" w:rsidRPr="00EF30D5" w:rsidRDefault="008F1A7D" w:rsidP="008F1A7D">
      <w:pPr>
        <w:adjustRightInd w:val="0"/>
        <w:jc w:val="left"/>
        <w:rPr>
          <w:szCs w:val="24"/>
          <w:u w:val="single"/>
        </w:rPr>
      </w:pPr>
      <w:r w:rsidRPr="008F1A7D">
        <w:rPr>
          <w:szCs w:val="24"/>
        </w:rPr>
        <w:tab/>
      </w:r>
      <w:r w:rsidRPr="00EF30D5">
        <w:rPr>
          <w:szCs w:val="24"/>
          <w:u w:val="single"/>
        </w:rPr>
        <w:t xml:space="preserve">Ad. 19:  </w:t>
      </w:r>
      <w:r w:rsidRPr="00EF30D5">
        <w:rPr>
          <w:bCs/>
          <w:szCs w:val="24"/>
          <w:u w:val="single"/>
        </w:rPr>
        <w:t xml:space="preserve">Storage root: </w:t>
      </w:r>
      <w:r w:rsidRPr="00EF30D5">
        <w:rPr>
          <w:szCs w:val="24"/>
          <w:u w:val="single"/>
        </w:rPr>
        <w:t>shape</w:t>
      </w:r>
    </w:p>
    <w:p w14:paraId="3CB872AE" w14:textId="77777777" w:rsidR="008F1A7D" w:rsidRPr="00EF30D5" w:rsidRDefault="008F1A7D" w:rsidP="008F1A7D">
      <w:pPr>
        <w:keepNext/>
        <w:rPr>
          <w:szCs w:val="24"/>
          <w:u w:val="single"/>
        </w:rPr>
      </w:pPr>
    </w:p>
    <w:tbl>
      <w:tblPr>
        <w:tblStyle w:val="TableGrid"/>
        <w:tblW w:w="8674" w:type="dxa"/>
        <w:tblLook w:val="01E0" w:firstRow="1" w:lastRow="1" w:firstColumn="1" w:lastColumn="1" w:noHBand="0" w:noVBand="0"/>
      </w:tblPr>
      <w:tblGrid>
        <w:gridCol w:w="520"/>
        <w:gridCol w:w="520"/>
        <w:gridCol w:w="2488"/>
        <w:gridCol w:w="2644"/>
        <w:gridCol w:w="2502"/>
      </w:tblGrid>
      <w:tr w:rsidR="008F1A7D" w:rsidRPr="00EF30D5" w14:paraId="24A1B350" w14:textId="77777777" w:rsidTr="00EE6B19">
        <w:trPr>
          <w:gridBefore w:val="2"/>
          <w:wBefore w:w="1040" w:type="dxa"/>
          <w:cantSplit/>
          <w:trHeight w:val="328"/>
        </w:trPr>
        <w:tc>
          <w:tcPr>
            <w:tcW w:w="7634" w:type="dxa"/>
            <w:gridSpan w:val="3"/>
          </w:tcPr>
          <w:p w14:paraId="0B144B84" w14:textId="77777777" w:rsidR="008F1A7D" w:rsidRPr="00EF30D5" w:rsidRDefault="008F1A7D" w:rsidP="00EE6B19">
            <w:pPr>
              <w:jc w:val="center"/>
              <w:rPr>
                <w:u w:val="single"/>
              </w:rPr>
            </w:pPr>
            <w:r w:rsidRPr="00EF30D5">
              <w:t xml:space="preserve">&lt; </w:t>
            </w:r>
            <w:r w:rsidRPr="00EF30D5">
              <w:rPr>
                <w:u w:val="single"/>
              </w:rPr>
              <w:t>position of broadest part</w:t>
            </w:r>
            <w:r w:rsidRPr="00EF30D5">
              <w:t xml:space="preserve"> &gt;</w:t>
            </w:r>
          </w:p>
        </w:tc>
      </w:tr>
      <w:tr w:rsidR="008F1A7D" w:rsidRPr="00EF30D5" w14:paraId="796FD872" w14:textId="77777777" w:rsidTr="00EE6B19">
        <w:trPr>
          <w:gridBefore w:val="2"/>
          <w:wBefore w:w="1040" w:type="dxa"/>
          <w:cantSplit/>
          <w:trHeight w:val="277"/>
        </w:trPr>
        <w:tc>
          <w:tcPr>
            <w:tcW w:w="2488" w:type="dxa"/>
          </w:tcPr>
          <w:p w14:paraId="6A68CBEB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  <w:r w:rsidRPr="00EF30D5">
              <w:t>below middle</w:t>
            </w:r>
          </w:p>
        </w:tc>
        <w:tc>
          <w:tcPr>
            <w:tcW w:w="2644" w:type="dxa"/>
          </w:tcPr>
          <w:p w14:paraId="5163D7A1" w14:textId="77777777" w:rsidR="008F1A7D" w:rsidRPr="00EF30D5" w:rsidRDefault="008F1A7D" w:rsidP="00EE6B19">
            <w:pPr>
              <w:jc w:val="center"/>
            </w:pPr>
            <w:r w:rsidRPr="00EF30D5">
              <w:t>at middle</w:t>
            </w:r>
          </w:p>
        </w:tc>
        <w:tc>
          <w:tcPr>
            <w:tcW w:w="2502" w:type="dxa"/>
          </w:tcPr>
          <w:p w14:paraId="7E540C7B" w14:textId="77777777" w:rsidR="008F1A7D" w:rsidRPr="00EF30D5" w:rsidRDefault="008F1A7D" w:rsidP="00EE6B19">
            <w:pPr>
              <w:jc w:val="center"/>
            </w:pPr>
            <w:r w:rsidRPr="00EF30D5">
              <w:t>above middle</w:t>
            </w:r>
          </w:p>
        </w:tc>
      </w:tr>
      <w:tr w:rsidR="008F1A7D" w:rsidRPr="00EF30D5" w14:paraId="2653D540" w14:textId="77777777" w:rsidTr="00EE6B19">
        <w:trPr>
          <w:cantSplit/>
          <w:trHeight w:val="3097"/>
        </w:trPr>
        <w:tc>
          <w:tcPr>
            <w:tcW w:w="520" w:type="dxa"/>
            <w:vMerge w:val="restart"/>
            <w:textDirection w:val="btLr"/>
          </w:tcPr>
          <w:p w14:paraId="52CF80BA" w14:textId="77777777" w:rsidR="008F1A7D" w:rsidRPr="00EF30D5" w:rsidRDefault="008F1A7D" w:rsidP="00EE6B19">
            <w:pPr>
              <w:jc w:val="center"/>
              <w:rPr>
                <w:sz w:val="16"/>
                <w:szCs w:val="16"/>
                <w:u w:val="single"/>
              </w:rPr>
            </w:pPr>
            <w:r w:rsidRPr="00EF30D5">
              <w:t xml:space="preserve">&lt; </w:t>
            </w:r>
            <w:r w:rsidRPr="00EF30D5">
              <w:rPr>
                <w:u w:val="single"/>
              </w:rPr>
              <w:t>lateral outline</w:t>
            </w:r>
            <w:r w:rsidRPr="00EF30D5">
              <w:t xml:space="preserve"> &gt;</w:t>
            </w:r>
          </w:p>
        </w:tc>
        <w:tc>
          <w:tcPr>
            <w:tcW w:w="520" w:type="dxa"/>
            <w:textDirection w:val="btLr"/>
          </w:tcPr>
          <w:p w14:paraId="7D8A4E63" w14:textId="77777777" w:rsidR="008F1A7D" w:rsidRPr="00EF30D5" w:rsidRDefault="008F1A7D" w:rsidP="00EE6B19">
            <w:pPr>
              <w:jc w:val="center"/>
            </w:pPr>
            <w:r w:rsidRPr="00EF30D5">
              <w:t>rounded</w:t>
            </w:r>
          </w:p>
          <w:p w14:paraId="3DEE1E9B" w14:textId="77777777" w:rsidR="008F1A7D" w:rsidRPr="00EF30D5" w:rsidRDefault="008F1A7D" w:rsidP="00EE6B19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2488" w:type="dxa"/>
          </w:tcPr>
          <w:p w14:paraId="7318F6D9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1FC2DB2B" w14:textId="06894C43" w:rsidR="008F1A7D" w:rsidRPr="00EF30D5" w:rsidRDefault="008F1A7D" w:rsidP="00EE6B19">
            <w:pPr>
              <w:jc w:val="center"/>
            </w:pPr>
            <w:r w:rsidRPr="00EF30D5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0" allowOverlap="1" wp14:anchorId="24C2FC47" wp14:editId="365AC55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11505" cy="1195705"/>
                      <wp:effectExtent l="14605" t="16510" r="21590" b="16510"/>
                      <wp:wrapNone/>
                      <wp:docPr id="155897119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1505" cy="1195705"/>
                                <a:chOff x="4365" y="757"/>
                                <a:chExt cx="701" cy="1370"/>
                              </a:xfrm>
                            </wpg:grpSpPr>
                            <wps:wsp>
                              <wps:cNvPr id="1232604700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65" y="802"/>
                                  <a:ext cx="701" cy="1325"/>
                                </a:xfrm>
                                <a:custGeom>
                                  <a:avLst/>
                                  <a:gdLst>
                                    <a:gd name="T0" fmla="*/ 528 w 701"/>
                                    <a:gd name="T1" fmla="*/ 0 h 1325"/>
                                    <a:gd name="T2" fmla="*/ 460 w 701"/>
                                    <a:gd name="T3" fmla="*/ 33 h 1325"/>
                                    <a:gd name="T4" fmla="*/ 400 w 701"/>
                                    <a:gd name="T5" fmla="*/ 69 h 1325"/>
                                    <a:gd name="T6" fmla="*/ 376 w 701"/>
                                    <a:gd name="T7" fmla="*/ 117 h 1325"/>
                                    <a:gd name="T8" fmla="*/ 376 w 701"/>
                                    <a:gd name="T9" fmla="*/ 165 h 1325"/>
                                    <a:gd name="T10" fmla="*/ 436 w 701"/>
                                    <a:gd name="T11" fmla="*/ 186 h 1325"/>
                                    <a:gd name="T12" fmla="*/ 523 w 701"/>
                                    <a:gd name="T13" fmla="*/ 228 h 1325"/>
                                    <a:gd name="T14" fmla="*/ 628 w 701"/>
                                    <a:gd name="T15" fmla="*/ 327 h 1325"/>
                                    <a:gd name="T16" fmla="*/ 691 w 701"/>
                                    <a:gd name="T17" fmla="*/ 507 h 1325"/>
                                    <a:gd name="T18" fmla="*/ 688 w 701"/>
                                    <a:gd name="T19" fmla="*/ 630 h 1325"/>
                                    <a:gd name="T20" fmla="*/ 664 w 701"/>
                                    <a:gd name="T21" fmla="*/ 729 h 1325"/>
                                    <a:gd name="T22" fmla="*/ 637 w 701"/>
                                    <a:gd name="T23" fmla="*/ 798 h 1325"/>
                                    <a:gd name="T24" fmla="*/ 607 w 701"/>
                                    <a:gd name="T25" fmla="*/ 888 h 1325"/>
                                    <a:gd name="T26" fmla="*/ 544 w 701"/>
                                    <a:gd name="T27" fmla="*/ 993 h 1325"/>
                                    <a:gd name="T28" fmla="*/ 505 w 701"/>
                                    <a:gd name="T29" fmla="*/ 1047 h 1325"/>
                                    <a:gd name="T30" fmla="*/ 451 w 701"/>
                                    <a:gd name="T31" fmla="*/ 1146 h 1325"/>
                                    <a:gd name="T32" fmla="*/ 397 w 701"/>
                                    <a:gd name="T33" fmla="*/ 1203 h 1325"/>
                                    <a:gd name="T34" fmla="*/ 343 w 701"/>
                                    <a:gd name="T35" fmla="*/ 1251 h 1325"/>
                                    <a:gd name="T36" fmla="*/ 292 w 701"/>
                                    <a:gd name="T37" fmla="*/ 1290 h 1325"/>
                                    <a:gd name="T38" fmla="*/ 277 w 701"/>
                                    <a:gd name="T39" fmla="*/ 1320 h 1325"/>
                                    <a:gd name="T40" fmla="*/ 253 w 701"/>
                                    <a:gd name="T41" fmla="*/ 1257 h 1325"/>
                                    <a:gd name="T42" fmla="*/ 202 w 701"/>
                                    <a:gd name="T43" fmla="*/ 1191 h 1325"/>
                                    <a:gd name="T44" fmla="*/ 164 w 701"/>
                                    <a:gd name="T45" fmla="*/ 1097 h 1325"/>
                                    <a:gd name="T46" fmla="*/ 115 w 701"/>
                                    <a:gd name="T47" fmla="*/ 966 h 1325"/>
                                    <a:gd name="T48" fmla="*/ 47 w 701"/>
                                    <a:gd name="T49" fmla="*/ 836 h 1325"/>
                                    <a:gd name="T50" fmla="*/ 19 w 701"/>
                                    <a:gd name="T51" fmla="*/ 726 h 1325"/>
                                    <a:gd name="T52" fmla="*/ 1 w 701"/>
                                    <a:gd name="T53" fmla="*/ 600 h 1325"/>
                                    <a:gd name="T54" fmla="*/ 25 w 701"/>
                                    <a:gd name="T55" fmla="*/ 468 h 1325"/>
                                    <a:gd name="T56" fmla="*/ 85 w 701"/>
                                    <a:gd name="T57" fmla="*/ 360 h 1325"/>
                                    <a:gd name="T58" fmla="*/ 175 w 701"/>
                                    <a:gd name="T59" fmla="*/ 264 h 1325"/>
                                    <a:gd name="T60" fmla="*/ 277 w 701"/>
                                    <a:gd name="T61" fmla="*/ 201 h 1325"/>
                                    <a:gd name="T62" fmla="*/ 335 w 701"/>
                                    <a:gd name="T63" fmla="*/ 152 h 1325"/>
                                    <a:gd name="T64" fmla="*/ 336 w 701"/>
                                    <a:gd name="T65" fmla="*/ 109 h 1325"/>
                                    <a:gd name="T66" fmla="*/ 316 w 701"/>
                                    <a:gd name="T67" fmla="*/ 93 h 1325"/>
                                    <a:gd name="T68" fmla="*/ 272 w 701"/>
                                    <a:gd name="T69" fmla="*/ 109 h 1325"/>
                                    <a:gd name="T70" fmla="*/ 228 w 701"/>
                                    <a:gd name="T71" fmla="*/ 129 h 13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</a:cxnLst>
                                  <a:rect l="0" t="0" r="r" b="b"/>
                                  <a:pathLst>
                                    <a:path w="701" h="1325">
                                      <a:moveTo>
                                        <a:pt x="528" y="0"/>
                                      </a:moveTo>
                                      <a:cubicBezTo>
                                        <a:pt x="504" y="10"/>
                                        <a:pt x="481" y="21"/>
                                        <a:pt x="460" y="33"/>
                                      </a:cubicBezTo>
                                      <a:cubicBezTo>
                                        <a:pt x="439" y="45"/>
                                        <a:pt x="414" y="55"/>
                                        <a:pt x="400" y="69"/>
                                      </a:cubicBezTo>
                                      <a:cubicBezTo>
                                        <a:pt x="386" y="83"/>
                                        <a:pt x="380" y="101"/>
                                        <a:pt x="376" y="117"/>
                                      </a:cubicBezTo>
                                      <a:cubicBezTo>
                                        <a:pt x="372" y="133"/>
                                        <a:pt x="366" y="154"/>
                                        <a:pt x="376" y="165"/>
                                      </a:cubicBezTo>
                                      <a:cubicBezTo>
                                        <a:pt x="386" y="176"/>
                                        <a:pt x="412" y="175"/>
                                        <a:pt x="436" y="186"/>
                                      </a:cubicBezTo>
                                      <a:cubicBezTo>
                                        <a:pt x="460" y="197"/>
                                        <a:pt x="491" y="205"/>
                                        <a:pt x="523" y="228"/>
                                      </a:cubicBezTo>
                                      <a:cubicBezTo>
                                        <a:pt x="555" y="251"/>
                                        <a:pt x="600" y="281"/>
                                        <a:pt x="628" y="327"/>
                                      </a:cubicBezTo>
                                      <a:cubicBezTo>
                                        <a:pt x="656" y="373"/>
                                        <a:pt x="681" y="457"/>
                                        <a:pt x="691" y="507"/>
                                      </a:cubicBezTo>
                                      <a:cubicBezTo>
                                        <a:pt x="701" y="557"/>
                                        <a:pt x="692" y="593"/>
                                        <a:pt x="688" y="630"/>
                                      </a:cubicBezTo>
                                      <a:cubicBezTo>
                                        <a:pt x="684" y="667"/>
                                        <a:pt x="672" y="701"/>
                                        <a:pt x="664" y="729"/>
                                      </a:cubicBezTo>
                                      <a:cubicBezTo>
                                        <a:pt x="656" y="757"/>
                                        <a:pt x="646" y="772"/>
                                        <a:pt x="637" y="798"/>
                                      </a:cubicBezTo>
                                      <a:cubicBezTo>
                                        <a:pt x="628" y="824"/>
                                        <a:pt x="622" y="855"/>
                                        <a:pt x="607" y="888"/>
                                      </a:cubicBezTo>
                                      <a:cubicBezTo>
                                        <a:pt x="592" y="921"/>
                                        <a:pt x="561" y="967"/>
                                        <a:pt x="544" y="993"/>
                                      </a:cubicBezTo>
                                      <a:cubicBezTo>
                                        <a:pt x="527" y="1019"/>
                                        <a:pt x="520" y="1021"/>
                                        <a:pt x="505" y="1047"/>
                                      </a:cubicBezTo>
                                      <a:cubicBezTo>
                                        <a:pt x="490" y="1073"/>
                                        <a:pt x="469" y="1120"/>
                                        <a:pt x="451" y="1146"/>
                                      </a:cubicBezTo>
                                      <a:cubicBezTo>
                                        <a:pt x="433" y="1172"/>
                                        <a:pt x="415" y="1186"/>
                                        <a:pt x="397" y="1203"/>
                                      </a:cubicBezTo>
                                      <a:cubicBezTo>
                                        <a:pt x="379" y="1220"/>
                                        <a:pt x="360" y="1237"/>
                                        <a:pt x="343" y="1251"/>
                                      </a:cubicBezTo>
                                      <a:cubicBezTo>
                                        <a:pt x="326" y="1265"/>
                                        <a:pt x="303" y="1279"/>
                                        <a:pt x="292" y="1290"/>
                                      </a:cubicBezTo>
                                      <a:cubicBezTo>
                                        <a:pt x="281" y="1301"/>
                                        <a:pt x="283" y="1325"/>
                                        <a:pt x="277" y="1320"/>
                                      </a:cubicBezTo>
                                      <a:cubicBezTo>
                                        <a:pt x="271" y="1315"/>
                                        <a:pt x="266" y="1279"/>
                                        <a:pt x="253" y="1257"/>
                                      </a:cubicBezTo>
                                      <a:cubicBezTo>
                                        <a:pt x="240" y="1235"/>
                                        <a:pt x="217" y="1218"/>
                                        <a:pt x="202" y="1191"/>
                                      </a:cubicBezTo>
                                      <a:cubicBezTo>
                                        <a:pt x="187" y="1164"/>
                                        <a:pt x="178" y="1134"/>
                                        <a:pt x="164" y="1097"/>
                                      </a:cubicBezTo>
                                      <a:cubicBezTo>
                                        <a:pt x="150" y="1060"/>
                                        <a:pt x="135" y="1010"/>
                                        <a:pt x="115" y="966"/>
                                      </a:cubicBezTo>
                                      <a:cubicBezTo>
                                        <a:pt x="95" y="922"/>
                                        <a:pt x="63" y="876"/>
                                        <a:pt x="47" y="836"/>
                                      </a:cubicBezTo>
                                      <a:cubicBezTo>
                                        <a:pt x="31" y="796"/>
                                        <a:pt x="27" y="765"/>
                                        <a:pt x="19" y="726"/>
                                      </a:cubicBezTo>
                                      <a:cubicBezTo>
                                        <a:pt x="11" y="687"/>
                                        <a:pt x="0" y="643"/>
                                        <a:pt x="1" y="600"/>
                                      </a:cubicBezTo>
                                      <a:cubicBezTo>
                                        <a:pt x="2" y="557"/>
                                        <a:pt x="11" y="508"/>
                                        <a:pt x="25" y="468"/>
                                      </a:cubicBezTo>
                                      <a:cubicBezTo>
                                        <a:pt x="39" y="428"/>
                                        <a:pt x="60" y="394"/>
                                        <a:pt x="85" y="360"/>
                                      </a:cubicBezTo>
                                      <a:cubicBezTo>
                                        <a:pt x="110" y="326"/>
                                        <a:pt x="143" y="291"/>
                                        <a:pt x="175" y="264"/>
                                      </a:cubicBezTo>
                                      <a:cubicBezTo>
                                        <a:pt x="207" y="237"/>
                                        <a:pt x="250" y="220"/>
                                        <a:pt x="277" y="201"/>
                                      </a:cubicBezTo>
                                      <a:cubicBezTo>
                                        <a:pt x="304" y="182"/>
                                        <a:pt x="325" y="167"/>
                                        <a:pt x="335" y="152"/>
                                      </a:cubicBezTo>
                                      <a:cubicBezTo>
                                        <a:pt x="345" y="137"/>
                                        <a:pt x="339" y="119"/>
                                        <a:pt x="336" y="109"/>
                                      </a:cubicBezTo>
                                      <a:cubicBezTo>
                                        <a:pt x="333" y="99"/>
                                        <a:pt x="327" y="93"/>
                                        <a:pt x="316" y="93"/>
                                      </a:cubicBezTo>
                                      <a:cubicBezTo>
                                        <a:pt x="305" y="93"/>
                                        <a:pt x="287" y="103"/>
                                        <a:pt x="272" y="109"/>
                                      </a:cubicBezTo>
                                      <a:cubicBezTo>
                                        <a:pt x="257" y="115"/>
                                        <a:pt x="238" y="125"/>
                                        <a:pt x="228" y="1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39211088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77" y="757"/>
                                  <a:ext cx="271" cy="134"/>
                                </a:xfrm>
                                <a:custGeom>
                                  <a:avLst/>
                                  <a:gdLst>
                                    <a:gd name="T0" fmla="*/ 271 w 271"/>
                                    <a:gd name="T1" fmla="*/ 0 h 134"/>
                                    <a:gd name="T2" fmla="*/ 196 w 271"/>
                                    <a:gd name="T3" fmla="*/ 58 h 134"/>
                                    <a:gd name="T4" fmla="*/ 96 w 271"/>
                                    <a:gd name="T5" fmla="*/ 98 h 134"/>
                                    <a:gd name="T6" fmla="*/ 0 w 271"/>
                                    <a:gd name="T7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71" h="134">
                                      <a:moveTo>
                                        <a:pt x="271" y="0"/>
                                      </a:moveTo>
                                      <a:cubicBezTo>
                                        <a:pt x="248" y="21"/>
                                        <a:pt x="225" y="42"/>
                                        <a:pt x="196" y="58"/>
                                      </a:cubicBezTo>
                                      <a:cubicBezTo>
                                        <a:pt x="167" y="74"/>
                                        <a:pt x="129" y="85"/>
                                        <a:pt x="96" y="98"/>
                                      </a:cubicBezTo>
                                      <a:cubicBezTo>
                                        <a:pt x="63" y="111"/>
                                        <a:pt x="17" y="127"/>
                                        <a:pt x="0" y="1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9810713" name="Freeform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16" y="1213"/>
                                  <a:ext cx="112" cy="1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12 h 14"/>
                                    <a:gd name="T2" fmla="*/ 56 w 112"/>
                                    <a:gd name="T3" fmla="*/ 12 h 14"/>
                                    <a:gd name="T4" fmla="*/ 112 w 112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2" h="14">
                                      <a:moveTo>
                                        <a:pt x="0" y="12"/>
                                      </a:moveTo>
                                      <a:cubicBezTo>
                                        <a:pt x="18" y="13"/>
                                        <a:pt x="37" y="14"/>
                                        <a:pt x="56" y="12"/>
                                      </a:cubicBezTo>
                                      <a:cubicBezTo>
                                        <a:pt x="75" y="10"/>
                                        <a:pt x="100" y="3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48092655" name="Freeform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11" y="1404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13 h 13"/>
                                    <a:gd name="T2" fmla="*/ 64 w 100"/>
                                    <a:gd name="T3" fmla="*/ 8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13"/>
                                      </a:moveTo>
                                      <a:cubicBezTo>
                                        <a:pt x="23" y="11"/>
                                        <a:pt x="47" y="10"/>
                                        <a:pt x="64" y="8"/>
                                      </a:cubicBezTo>
                                      <a:cubicBezTo>
                                        <a:pt x="81" y="6"/>
                                        <a:pt x="91" y="2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69891996" name="Freeform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661" y="1745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366829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12" y="1551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6023333" name="Freeform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1903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96208969" name="Freeform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464" y="1301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C5E15E" id="Group 12" o:spid="_x0000_s1026" style="position:absolute;margin-left:0;margin-top:0;width:48.15pt;height:94.15pt;z-index:251661312;mso-position-horizontal-relative:char;mso-position-vertical-relative:line" coordorigin="4365,757" coordsize="701,1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" o:allowincell="f">
                      <v:shape id="Freeform 39" o:spid="_x0000_s1027" style="position:absolute;left:4365;top:802;width:701;height:1325;visibility:visible;mso-wrap-style:square;v-text-anchor:top" coordsize="701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" path="m528,c504,10,481,21,460,33,439,45,414,55,400,69v-14,14,-20,32,-24,48c372,133,366,154,376,165v10,11,36,10,60,21c460,197,491,205,523,228v32,23,77,53,105,99c656,373,681,457,691,507v10,50,1,86,-3,123c684,667,672,701,664,729v-8,28,-18,43,-27,69c628,824,622,855,607,888v-15,33,-46,79,-63,105c527,1019,520,1021,505,1047v-15,26,-36,73,-54,99c433,1172,415,1186,397,1203v-18,17,-37,34,-54,48c326,1265,303,1279,292,1290v-11,11,-9,35,-15,30c271,1315,266,1279,253,1257v-13,-22,-36,-39,-51,-66c187,1164,178,1134,164,1097v-14,-37,-29,-87,-49,-131c95,922,63,876,47,836,31,796,27,765,19,726,11,687,,643,1,600,2,557,11,508,25,468,39,428,60,394,85,360v25,-34,58,-69,90,-96c207,237,250,220,277,201v27,-19,48,-34,58,-49c345,137,339,119,336,109,333,99,327,93,316,93v-11,,-29,10,-44,16c257,115,238,125,228,129e" filled="f" fillcolor="#bbe0e3" strokeweight="2.25pt">
                        <v:path arrowok="t" o:connecttype="custom" o:connectlocs="528,0;460,33;400,69;376,117;376,165;436,186;523,228;628,327;691,507;688,630;664,729;637,798;607,888;544,993;505,1047;451,1146;397,1203;343,1251;292,1290;277,1320;253,1257;202,1191;164,1097;115,966;47,836;19,726;1,600;25,468;85,360;175,264;277,201;335,152;336,109;316,93;272,109;228,129" o:connectangles="0,0,0,0,0,0,0,0,0,0,0,0,0,0,0,0,0,0,0,0,0,0,0,0,0,0,0,0,0,0,0,0,0,0,0,0"/>
                      </v:shape>
                      <v:shape id="Freeform 40" o:spid="_x0000_s1028" style="position:absolute;left:4577;top:757;width:271;height:134;visibility:visible;mso-wrap-style:square;v-text-anchor:top" coordsize="27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" path="m271,c248,21,225,42,196,58,167,74,129,85,96,98,63,111,17,127,,134e" filled="f" fillcolor="#bbe0e3" strokeweight="2.25pt">
                        <v:path arrowok="t" o:connecttype="custom" o:connectlocs="271,0;196,58;96,98;0,134" o:connectangles="0,0,0,0"/>
                      </v:shape>
                      <v:shape id="Freeform 41" o:spid="_x0000_s1029" style="position:absolute;left:4916;top:1213;width:112;height:14;visibility:visible;mso-wrap-style:square;v-text-anchor:top" coordsize="1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" path="m,12v18,1,37,2,56,c75,10,100,3,112,e" filled="f" fillcolor="#bbe0e3" strokeweight="1.5pt">
                        <v:path arrowok="t" o:connecttype="custom" o:connectlocs="0,12;56,12;112,0" o:connectangles="0,0,0"/>
                      </v:shape>
                      <v:shape id="Freeform 42" o:spid="_x0000_s1030" style="position:absolute;left:4711;top:1404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" path="m,13c23,11,47,10,64,8,81,6,91,2,100,e" filled="f" fillcolor="#bbe0e3" strokeweight="1.5pt">
                        <v:path arrowok="t" o:connecttype="custom" o:connectlocs="0,13;64,8;100,0" o:connectangles="0,0,0"/>
                      </v:shape>
                      <v:shape id="Freeform 43" o:spid="_x0000_s1031" style="position:absolute;left:4661;top:1745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44" o:spid="_x0000_s1032" style="position:absolute;left:4512;top:1551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45" o:spid="_x0000_s1033" style="position:absolute;left:4530;top:1903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46" o:spid="_x0000_s1034" style="position:absolute;left:4464;top:1301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EF30D5">
              <w:rPr>
                <w:noProof/>
              </w:rPr>
              <mc:AlternateContent>
                <mc:Choice Requires="wps">
                  <w:drawing>
                    <wp:inline distT="0" distB="0" distL="0" distR="0" wp14:anchorId="32177166" wp14:editId="1F434AE3">
                      <wp:extent cx="614045" cy="1194435"/>
                      <wp:effectExtent l="0" t="0" r="0" b="0"/>
                      <wp:docPr id="1090049635" name="Rectangl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14045" cy="1194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D1EA382" id="Rectangle 7" o:spid="_x0000_s1026" style="width:48.35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15ECFAC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7D51C529" w14:textId="77777777" w:rsidR="008F1A7D" w:rsidRPr="00EF30D5" w:rsidRDefault="008F1A7D" w:rsidP="00EE6B19">
            <w:pPr>
              <w:jc w:val="center"/>
            </w:pPr>
            <w:r w:rsidRPr="00EF30D5">
              <w:t>1</w:t>
            </w:r>
          </w:p>
          <w:p w14:paraId="4505A144" w14:textId="77777777" w:rsidR="008F1A7D" w:rsidRPr="00EF30D5" w:rsidRDefault="008F1A7D" w:rsidP="00EE6B19">
            <w:pPr>
              <w:jc w:val="center"/>
            </w:pPr>
            <w:r w:rsidRPr="00EF30D5">
              <w:t>ovate</w:t>
            </w:r>
          </w:p>
        </w:tc>
        <w:tc>
          <w:tcPr>
            <w:tcW w:w="2644" w:type="dxa"/>
          </w:tcPr>
          <w:p w14:paraId="040892C9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57F3DDC5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418FA39C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3E8477BB" w14:textId="7BDC8AF0" w:rsidR="008F1A7D" w:rsidRPr="00EF30D5" w:rsidRDefault="008F1A7D" w:rsidP="00EE6B19">
            <w:pPr>
              <w:jc w:val="center"/>
            </w:pPr>
            <w:r w:rsidRPr="00EF30D5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0" allowOverlap="1" wp14:anchorId="6754F7A6" wp14:editId="1441AB71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55955" cy="905510"/>
                      <wp:effectExtent l="20955" t="21590" r="18415" b="15875"/>
                      <wp:wrapNone/>
                      <wp:docPr id="12398459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55955" cy="905510"/>
                                <a:chOff x="354" y="899"/>
                                <a:chExt cx="859" cy="1185"/>
                              </a:xfrm>
                            </wpg:grpSpPr>
                            <wps:wsp>
                              <wps:cNvPr id="1013135174" name="Freeform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5" y="899"/>
                                  <a:ext cx="240" cy="137"/>
                                </a:xfrm>
                                <a:custGeom>
                                  <a:avLst/>
                                  <a:gdLst>
                                    <a:gd name="T0" fmla="*/ 240 w 240"/>
                                    <a:gd name="T1" fmla="*/ 0 h 137"/>
                                    <a:gd name="T2" fmla="*/ 186 w 240"/>
                                    <a:gd name="T3" fmla="*/ 11 h 137"/>
                                    <a:gd name="T4" fmla="*/ 150 w 240"/>
                                    <a:gd name="T5" fmla="*/ 50 h 137"/>
                                    <a:gd name="T6" fmla="*/ 87 w 240"/>
                                    <a:gd name="T7" fmla="*/ 83 h 137"/>
                                    <a:gd name="T8" fmla="*/ 36 w 240"/>
                                    <a:gd name="T9" fmla="*/ 119 h 137"/>
                                    <a:gd name="T10" fmla="*/ 0 w 240"/>
                                    <a:gd name="T11" fmla="*/ 137 h 1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40" h="137">
                                      <a:moveTo>
                                        <a:pt x="240" y="0"/>
                                      </a:moveTo>
                                      <a:cubicBezTo>
                                        <a:pt x="220" y="1"/>
                                        <a:pt x="201" y="3"/>
                                        <a:pt x="186" y="11"/>
                                      </a:cubicBezTo>
                                      <a:cubicBezTo>
                                        <a:pt x="171" y="19"/>
                                        <a:pt x="166" y="38"/>
                                        <a:pt x="150" y="50"/>
                                      </a:cubicBezTo>
                                      <a:cubicBezTo>
                                        <a:pt x="134" y="62"/>
                                        <a:pt x="106" y="72"/>
                                        <a:pt x="87" y="83"/>
                                      </a:cubicBezTo>
                                      <a:cubicBezTo>
                                        <a:pt x="68" y="94"/>
                                        <a:pt x="50" y="110"/>
                                        <a:pt x="36" y="119"/>
                                      </a:cubicBezTo>
                                      <a:cubicBezTo>
                                        <a:pt x="22" y="128"/>
                                        <a:pt x="8" y="134"/>
                                        <a:pt x="0" y="13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7990384" name="Freeform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4" y="945"/>
                                  <a:ext cx="859" cy="1139"/>
                                </a:xfrm>
                                <a:custGeom>
                                  <a:avLst/>
                                  <a:gdLst>
                                    <a:gd name="T0" fmla="*/ 621 w 859"/>
                                    <a:gd name="T1" fmla="*/ 0 h 1139"/>
                                    <a:gd name="T2" fmla="*/ 567 w 859"/>
                                    <a:gd name="T3" fmla="*/ 19 h 1139"/>
                                    <a:gd name="T4" fmla="*/ 528 w 859"/>
                                    <a:gd name="T5" fmla="*/ 58 h 1139"/>
                                    <a:gd name="T6" fmla="*/ 519 w 859"/>
                                    <a:gd name="T7" fmla="*/ 94 h 1139"/>
                                    <a:gd name="T8" fmla="*/ 516 w 859"/>
                                    <a:gd name="T9" fmla="*/ 142 h 1139"/>
                                    <a:gd name="T10" fmla="*/ 525 w 859"/>
                                    <a:gd name="T11" fmla="*/ 169 h 1139"/>
                                    <a:gd name="T12" fmla="*/ 555 w 859"/>
                                    <a:gd name="T13" fmla="*/ 211 h 1139"/>
                                    <a:gd name="T14" fmla="*/ 636 w 859"/>
                                    <a:gd name="T15" fmla="*/ 262 h 1139"/>
                                    <a:gd name="T16" fmla="*/ 717 w 859"/>
                                    <a:gd name="T17" fmla="*/ 304 h 1139"/>
                                    <a:gd name="T18" fmla="*/ 777 w 859"/>
                                    <a:gd name="T19" fmla="*/ 379 h 1139"/>
                                    <a:gd name="T20" fmla="*/ 840 w 859"/>
                                    <a:gd name="T21" fmla="*/ 475 h 1139"/>
                                    <a:gd name="T22" fmla="*/ 858 w 859"/>
                                    <a:gd name="T23" fmla="*/ 595 h 1139"/>
                                    <a:gd name="T24" fmla="*/ 834 w 859"/>
                                    <a:gd name="T25" fmla="*/ 724 h 1139"/>
                                    <a:gd name="T26" fmla="*/ 780 w 859"/>
                                    <a:gd name="T27" fmla="*/ 826 h 1139"/>
                                    <a:gd name="T28" fmla="*/ 720 w 859"/>
                                    <a:gd name="T29" fmla="*/ 871 h 1139"/>
                                    <a:gd name="T30" fmla="*/ 657 w 859"/>
                                    <a:gd name="T31" fmla="*/ 934 h 1139"/>
                                    <a:gd name="T32" fmla="*/ 558 w 859"/>
                                    <a:gd name="T33" fmla="*/ 988 h 1139"/>
                                    <a:gd name="T34" fmla="*/ 474 w 859"/>
                                    <a:gd name="T35" fmla="*/ 1042 h 1139"/>
                                    <a:gd name="T36" fmla="*/ 444 w 859"/>
                                    <a:gd name="T37" fmla="*/ 1093 h 1139"/>
                                    <a:gd name="T38" fmla="*/ 426 w 859"/>
                                    <a:gd name="T39" fmla="*/ 1123 h 1139"/>
                                    <a:gd name="T40" fmla="*/ 408 w 859"/>
                                    <a:gd name="T41" fmla="*/ 1138 h 1139"/>
                                    <a:gd name="T42" fmla="*/ 411 w 859"/>
                                    <a:gd name="T43" fmla="*/ 1114 h 1139"/>
                                    <a:gd name="T44" fmla="*/ 399 w 859"/>
                                    <a:gd name="T45" fmla="*/ 1081 h 1139"/>
                                    <a:gd name="T46" fmla="*/ 372 w 859"/>
                                    <a:gd name="T47" fmla="*/ 1033 h 1139"/>
                                    <a:gd name="T48" fmla="*/ 312 w 859"/>
                                    <a:gd name="T49" fmla="*/ 1000 h 1139"/>
                                    <a:gd name="T50" fmla="*/ 216 w 859"/>
                                    <a:gd name="T51" fmla="*/ 952 h 1139"/>
                                    <a:gd name="T52" fmla="*/ 111 w 859"/>
                                    <a:gd name="T53" fmla="*/ 856 h 1139"/>
                                    <a:gd name="T54" fmla="*/ 24 w 859"/>
                                    <a:gd name="T55" fmla="*/ 709 h 1139"/>
                                    <a:gd name="T56" fmla="*/ 6 w 859"/>
                                    <a:gd name="T57" fmla="*/ 559 h 1139"/>
                                    <a:gd name="T58" fmla="*/ 60 w 859"/>
                                    <a:gd name="T59" fmla="*/ 406 h 1139"/>
                                    <a:gd name="T60" fmla="*/ 153 w 859"/>
                                    <a:gd name="T61" fmla="*/ 316 h 1139"/>
                                    <a:gd name="T62" fmla="*/ 282 w 859"/>
                                    <a:gd name="T63" fmla="*/ 262 h 1139"/>
                                    <a:gd name="T64" fmla="*/ 402 w 859"/>
                                    <a:gd name="T65" fmla="*/ 229 h 1139"/>
                                    <a:gd name="T66" fmla="*/ 459 w 859"/>
                                    <a:gd name="T67" fmla="*/ 205 h 1139"/>
                                    <a:gd name="T68" fmla="*/ 474 w 859"/>
                                    <a:gd name="T69" fmla="*/ 172 h 1139"/>
                                    <a:gd name="T70" fmla="*/ 480 w 859"/>
                                    <a:gd name="T71" fmla="*/ 145 h 1139"/>
                                    <a:gd name="T72" fmla="*/ 477 w 859"/>
                                    <a:gd name="T73" fmla="*/ 103 h 1139"/>
                                    <a:gd name="T74" fmla="*/ 477 w 859"/>
                                    <a:gd name="T75" fmla="*/ 79 h 1139"/>
                                    <a:gd name="T76" fmla="*/ 462 w 859"/>
                                    <a:gd name="T77" fmla="*/ 91 h 1139"/>
                                    <a:gd name="T78" fmla="*/ 423 w 859"/>
                                    <a:gd name="T79" fmla="*/ 112 h 1139"/>
                                    <a:gd name="T80" fmla="*/ 393 w 859"/>
                                    <a:gd name="T81" fmla="*/ 133 h 11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</a:cxnLst>
                                  <a:rect l="0" t="0" r="r" b="b"/>
                                  <a:pathLst>
                                    <a:path w="859" h="1139">
                                      <a:moveTo>
                                        <a:pt x="621" y="0"/>
                                      </a:moveTo>
                                      <a:cubicBezTo>
                                        <a:pt x="601" y="4"/>
                                        <a:pt x="582" y="9"/>
                                        <a:pt x="567" y="19"/>
                                      </a:cubicBezTo>
                                      <a:cubicBezTo>
                                        <a:pt x="552" y="29"/>
                                        <a:pt x="536" y="46"/>
                                        <a:pt x="528" y="58"/>
                                      </a:cubicBezTo>
                                      <a:cubicBezTo>
                                        <a:pt x="520" y="70"/>
                                        <a:pt x="521" y="80"/>
                                        <a:pt x="519" y="94"/>
                                      </a:cubicBezTo>
                                      <a:cubicBezTo>
                                        <a:pt x="517" y="108"/>
                                        <a:pt x="515" y="130"/>
                                        <a:pt x="516" y="142"/>
                                      </a:cubicBezTo>
                                      <a:cubicBezTo>
                                        <a:pt x="517" y="154"/>
                                        <a:pt x="519" y="158"/>
                                        <a:pt x="525" y="169"/>
                                      </a:cubicBezTo>
                                      <a:cubicBezTo>
                                        <a:pt x="531" y="180"/>
                                        <a:pt x="537" y="196"/>
                                        <a:pt x="555" y="211"/>
                                      </a:cubicBezTo>
                                      <a:cubicBezTo>
                                        <a:pt x="573" y="226"/>
                                        <a:pt x="609" y="246"/>
                                        <a:pt x="636" y="262"/>
                                      </a:cubicBezTo>
                                      <a:cubicBezTo>
                                        <a:pt x="663" y="278"/>
                                        <a:pt x="693" y="284"/>
                                        <a:pt x="717" y="304"/>
                                      </a:cubicBezTo>
                                      <a:cubicBezTo>
                                        <a:pt x="741" y="324"/>
                                        <a:pt x="757" y="351"/>
                                        <a:pt x="777" y="379"/>
                                      </a:cubicBezTo>
                                      <a:cubicBezTo>
                                        <a:pt x="797" y="407"/>
                                        <a:pt x="827" y="439"/>
                                        <a:pt x="840" y="475"/>
                                      </a:cubicBezTo>
                                      <a:cubicBezTo>
                                        <a:pt x="853" y="511"/>
                                        <a:pt x="859" y="554"/>
                                        <a:pt x="858" y="595"/>
                                      </a:cubicBezTo>
                                      <a:cubicBezTo>
                                        <a:pt x="857" y="636"/>
                                        <a:pt x="847" y="686"/>
                                        <a:pt x="834" y="724"/>
                                      </a:cubicBezTo>
                                      <a:cubicBezTo>
                                        <a:pt x="821" y="762"/>
                                        <a:pt x="799" y="802"/>
                                        <a:pt x="780" y="826"/>
                                      </a:cubicBezTo>
                                      <a:cubicBezTo>
                                        <a:pt x="761" y="850"/>
                                        <a:pt x="741" y="853"/>
                                        <a:pt x="720" y="871"/>
                                      </a:cubicBezTo>
                                      <a:cubicBezTo>
                                        <a:pt x="699" y="889"/>
                                        <a:pt x="684" y="915"/>
                                        <a:pt x="657" y="934"/>
                                      </a:cubicBezTo>
                                      <a:cubicBezTo>
                                        <a:pt x="630" y="953"/>
                                        <a:pt x="589" y="970"/>
                                        <a:pt x="558" y="988"/>
                                      </a:cubicBezTo>
                                      <a:cubicBezTo>
                                        <a:pt x="527" y="1006"/>
                                        <a:pt x="493" y="1024"/>
                                        <a:pt x="474" y="1042"/>
                                      </a:cubicBezTo>
                                      <a:cubicBezTo>
                                        <a:pt x="455" y="1060"/>
                                        <a:pt x="452" y="1080"/>
                                        <a:pt x="444" y="1093"/>
                                      </a:cubicBezTo>
                                      <a:cubicBezTo>
                                        <a:pt x="436" y="1106"/>
                                        <a:pt x="432" y="1116"/>
                                        <a:pt x="426" y="1123"/>
                                      </a:cubicBezTo>
                                      <a:cubicBezTo>
                                        <a:pt x="420" y="1130"/>
                                        <a:pt x="410" y="1139"/>
                                        <a:pt x="408" y="1138"/>
                                      </a:cubicBezTo>
                                      <a:cubicBezTo>
                                        <a:pt x="406" y="1137"/>
                                        <a:pt x="412" y="1123"/>
                                        <a:pt x="411" y="1114"/>
                                      </a:cubicBezTo>
                                      <a:cubicBezTo>
                                        <a:pt x="410" y="1105"/>
                                        <a:pt x="405" y="1094"/>
                                        <a:pt x="399" y="1081"/>
                                      </a:cubicBezTo>
                                      <a:cubicBezTo>
                                        <a:pt x="393" y="1068"/>
                                        <a:pt x="386" y="1046"/>
                                        <a:pt x="372" y="1033"/>
                                      </a:cubicBezTo>
                                      <a:cubicBezTo>
                                        <a:pt x="358" y="1020"/>
                                        <a:pt x="338" y="1013"/>
                                        <a:pt x="312" y="1000"/>
                                      </a:cubicBezTo>
                                      <a:cubicBezTo>
                                        <a:pt x="286" y="987"/>
                                        <a:pt x="249" y="976"/>
                                        <a:pt x="216" y="952"/>
                                      </a:cubicBezTo>
                                      <a:cubicBezTo>
                                        <a:pt x="183" y="928"/>
                                        <a:pt x="143" y="897"/>
                                        <a:pt x="111" y="856"/>
                                      </a:cubicBezTo>
                                      <a:cubicBezTo>
                                        <a:pt x="79" y="815"/>
                                        <a:pt x="41" y="758"/>
                                        <a:pt x="24" y="709"/>
                                      </a:cubicBezTo>
                                      <a:cubicBezTo>
                                        <a:pt x="7" y="660"/>
                                        <a:pt x="0" y="609"/>
                                        <a:pt x="6" y="559"/>
                                      </a:cubicBezTo>
                                      <a:cubicBezTo>
                                        <a:pt x="12" y="509"/>
                                        <a:pt x="35" y="447"/>
                                        <a:pt x="60" y="406"/>
                                      </a:cubicBezTo>
                                      <a:cubicBezTo>
                                        <a:pt x="85" y="365"/>
                                        <a:pt x="116" y="340"/>
                                        <a:pt x="153" y="316"/>
                                      </a:cubicBezTo>
                                      <a:cubicBezTo>
                                        <a:pt x="190" y="292"/>
                                        <a:pt x="241" y="276"/>
                                        <a:pt x="282" y="262"/>
                                      </a:cubicBezTo>
                                      <a:cubicBezTo>
                                        <a:pt x="323" y="248"/>
                                        <a:pt x="373" y="238"/>
                                        <a:pt x="402" y="229"/>
                                      </a:cubicBezTo>
                                      <a:cubicBezTo>
                                        <a:pt x="431" y="220"/>
                                        <a:pt x="447" y="214"/>
                                        <a:pt x="459" y="205"/>
                                      </a:cubicBezTo>
                                      <a:cubicBezTo>
                                        <a:pt x="471" y="196"/>
                                        <a:pt x="471" y="182"/>
                                        <a:pt x="474" y="172"/>
                                      </a:cubicBezTo>
                                      <a:cubicBezTo>
                                        <a:pt x="477" y="162"/>
                                        <a:pt x="480" y="156"/>
                                        <a:pt x="480" y="145"/>
                                      </a:cubicBezTo>
                                      <a:cubicBezTo>
                                        <a:pt x="480" y="134"/>
                                        <a:pt x="477" y="114"/>
                                        <a:pt x="477" y="103"/>
                                      </a:cubicBezTo>
                                      <a:cubicBezTo>
                                        <a:pt x="477" y="92"/>
                                        <a:pt x="480" y="81"/>
                                        <a:pt x="477" y="79"/>
                                      </a:cubicBezTo>
                                      <a:cubicBezTo>
                                        <a:pt x="474" y="77"/>
                                        <a:pt x="471" y="86"/>
                                        <a:pt x="462" y="91"/>
                                      </a:cubicBezTo>
                                      <a:cubicBezTo>
                                        <a:pt x="453" y="96"/>
                                        <a:pt x="435" y="105"/>
                                        <a:pt x="423" y="112"/>
                                      </a:cubicBezTo>
                                      <a:cubicBezTo>
                                        <a:pt x="411" y="119"/>
                                        <a:pt x="402" y="126"/>
                                        <a:pt x="393" y="13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03207070" name="Freeform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0" y="1447"/>
                                  <a:ext cx="112" cy="1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12 h 14"/>
                                    <a:gd name="T2" fmla="*/ 56 w 112"/>
                                    <a:gd name="T3" fmla="*/ 12 h 14"/>
                                    <a:gd name="T4" fmla="*/ 112 w 112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2" h="14">
                                      <a:moveTo>
                                        <a:pt x="0" y="12"/>
                                      </a:moveTo>
                                      <a:cubicBezTo>
                                        <a:pt x="18" y="13"/>
                                        <a:pt x="37" y="14"/>
                                        <a:pt x="56" y="12"/>
                                      </a:cubicBezTo>
                                      <a:cubicBezTo>
                                        <a:pt x="75" y="10"/>
                                        <a:pt x="100" y="3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8019006" name="Freeform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7" y="1482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13 h 13"/>
                                    <a:gd name="T2" fmla="*/ 64 w 100"/>
                                    <a:gd name="T3" fmla="*/ 8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13"/>
                                      </a:moveTo>
                                      <a:cubicBezTo>
                                        <a:pt x="23" y="11"/>
                                        <a:pt x="47" y="10"/>
                                        <a:pt x="64" y="8"/>
                                      </a:cubicBezTo>
                                      <a:cubicBezTo>
                                        <a:pt x="81" y="6"/>
                                        <a:pt x="91" y="2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5577561" name="Freeform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5" y="1688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7296142" name="Freeform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6" y="1685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9642435" name="Freeform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3" y="1861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9241023" name="Freeform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12" y="1305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25141876" name="Freeform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2" y="1597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A4E6AB" id="Group 11" o:spid="_x0000_s1026" style="position:absolute;margin-left:0;margin-top:0;width:51.65pt;height:71.3pt;z-index:251660288;mso-position-horizontal-relative:char;mso-position-vertical-relative:line" coordorigin="354,899" coordsize="859,1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" o:allowincell="f">
                      <v:shape id="Freeform 29" o:spid="_x0000_s1027" style="position:absolute;left:735;top:899;width:240;height:137;visibility:visible;mso-wrap-style:square;v-text-anchor:top" coordsize="240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" path="m240,c220,1,201,3,186,11v-15,8,-20,27,-36,39c134,62,106,72,87,83,68,94,50,110,36,119,22,128,8,134,,137e" filled="f" fillcolor="#bbe0e3" strokeweight="2.25pt">
                        <v:path arrowok="t" o:connecttype="custom" o:connectlocs="240,0;186,11;150,50;87,83;36,119;0,137" o:connectangles="0,0,0,0,0,0"/>
                      </v:shape>
                      <v:shape id="Freeform 30" o:spid="_x0000_s1028" style="position:absolute;left:354;top:945;width:859;height:1139;visibility:visible;mso-wrap-style:square;v-text-anchor:top" coordsize="859,1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" path="m621,c601,4,582,9,567,19,552,29,536,46,528,58v-8,12,-7,22,-9,36c517,108,515,130,516,142v1,12,3,16,9,27c531,180,537,196,555,211v18,15,54,35,81,51c663,278,693,284,717,304v24,20,40,47,60,75c797,407,827,439,840,475v13,36,19,79,18,120c857,636,847,686,834,724v-13,38,-35,78,-54,102c761,850,741,853,720,871v-21,18,-36,44,-63,63c630,953,589,970,558,988v-31,18,-65,36,-84,54c455,1060,452,1080,444,1093v-8,13,-12,23,-18,30c420,1130,410,1139,408,1138v-2,-1,4,-15,3,-24c410,1105,405,1094,399,1081v-6,-13,-13,-35,-27,-48c358,1020,338,1013,312,1000,286,987,249,976,216,952,183,928,143,897,111,856,79,815,41,758,24,709,7,660,,609,6,559,12,509,35,447,60,406v25,-41,56,-66,93,-90c190,292,241,276,282,262v41,-14,91,-24,120,-33c431,220,447,214,459,205v12,-9,12,-23,15,-33c477,162,480,156,480,145v,-11,-3,-31,-3,-42c477,92,480,81,477,79v-3,-2,-6,7,-15,12c453,96,435,105,423,112v-12,7,-21,14,-30,21e" filled="f" fillcolor="#bbe0e3" strokeweight="2.25pt">
                        <v:path arrowok="t" o:connecttype="custom" o:connectlocs="621,0;567,19;528,58;519,94;516,142;525,169;555,211;636,262;717,304;777,379;840,475;858,595;834,724;780,826;720,871;657,934;558,988;474,1042;444,1093;426,1123;408,1138;411,1114;399,1081;372,1033;312,1000;216,952;111,856;24,709;6,559;60,406;153,316;282,262;402,229;459,205;474,172;480,145;477,103;477,79;462,91;423,112;393,133" o:connectangles="0,0,0,0,0,0,0,0,0,0,0,0,0,0,0,0,0,0,0,0,0,0,0,0,0,0,0,0,0,0,0,0,0,0,0,0,0,0,0,0,0"/>
                      </v:shape>
                      <v:shape id="Freeform 31" o:spid="_x0000_s1029" style="position:absolute;left:880;top:1447;width:112;height:14;visibility:visible;mso-wrap-style:square;v-text-anchor:top" coordsize="1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" path="m,12v18,1,37,2,56,c75,10,100,3,112,e" filled="f" fillcolor="#bbe0e3" strokeweight="1.5pt">
                        <v:path arrowok="t" o:connecttype="custom" o:connectlocs="0,12;56,12;112,0" o:connectangles="0,0,0"/>
                      </v:shape>
                      <v:shape id="Freeform 32" o:spid="_x0000_s1030" style="position:absolute;left:497;top:1482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" path="m,13c23,11,47,10,64,8,81,6,91,2,100,e" filled="f" fillcolor="#bbe0e3" strokeweight="1.5pt">
                        <v:path arrowok="t" o:connecttype="custom" o:connectlocs="0,13;64,8;100,0" o:connectangles="0,0,0"/>
                      </v:shape>
                      <v:shape id="Freeform 33" o:spid="_x0000_s1031" style="position:absolute;left:855;top:1688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34" o:spid="_x0000_s1032" style="position:absolute;left:546;top:1685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35" o:spid="_x0000_s1033" style="position:absolute;left:733;top:1861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36" o:spid="_x0000_s1034" style="position:absolute;left:712;top:1305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37" o:spid="_x0000_s1035" style="position:absolute;left:1102;top:1597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EF30D5">
              <w:rPr>
                <w:noProof/>
              </w:rPr>
              <mc:AlternateContent>
                <mc:Choice Requires="wps">
                  <w:drawing>
                    <wp:inline distT="0" distB="0" distL="0" distR="0" wp14:anchorId="48661E6F" wp14:editId="5932AFAF">
                      <wp:extent cx="655320" cy="907415"/>
                      <wp:effectExtent l="0" t="0" r="0" b="0"/>
                      <wp:docPr id="881321153" name="Rectangl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55320" cy="907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26C531E" id="Rectangle 6" o:spid="_x0000_s1026" style="width:51.6pt;height:7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7AF21586" w14:textId="77777777" w:rsidR="008F1A7D" w:rsidRPr="00EF30D5" w:rsidRDefault="008F1A7D" w:rsidP="00EE6B19">
            <w:pPr>
              <w:jc w:val="center"/>
              <w:rPr>
                <w:szCs w:val="24"/>
              </w:rPr>
            </w:pPr>
          </w:p>
          <w:p w14:paraId="3430B8A8" w14:textId="77777777" w:rsidR="008F1A7D" w:rsidRPr="00EF30D5" w:rsidRDefault="008F1A7D" w:rsidP="00EE6B19">
            <w:pPr>
              <w:jc w:val="center"/>
            </w:pPr>
            <w:r w:rsidRPr="00EF30D5">
              <w:t>2</w:t>
            </w:r>
          </w:p>
          <w:p w14:paraId="4C28CBFD" w14:textId="77777777" w:rsidR="008F1A7D" w:rsidRPr="00EF30D5" w:rsidRDefault="008F1A7D" w:rsidP="00EE6B19">
            <w:pPr>
              <w:tabs>
                <w:tab w:val="right" w:pos="2428"/>
              </w:tabs>
              <w:jc w:val="center"/>
            </w:pPr>
            <w:r w:rsidRPr="00EF30D5">
              <w:t>elliptic</w:t>
            </w:r>
          </w:p>
        </w:tc>
        <w:tc>
          <w:tcPr>
            <w:tcW w:w="2502" w:type="dxa"/>
          </w:tcPr>
          <w:p w14:paraId="54268346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6486F084" w14:textId="5681DE4C" w:rsidR="008F1A7D" w:rsidRPr="00EF30D5" w:rsidRDefault="008F1A7D" w:rsidP="00EE6B19">
            <w:pPr>
              <w:jc w:val="center"/>
            </w:pPr>
            <w:r w:rsidRPr="00EF30D5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41AD7C90" wp14:editId="652D41C9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663575" cy="1196340"/>
                      <wp:effectExtent l="22225" t="16510" r="19050" b="15875"/>
                      <wp:wrapNone/>
                      <wp:docPr id="861887526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63575" cy="1196340"/>
                                <a:chOff x="748" y="773"/>
                                <a:chExt cx="760" cy="1371"/>
                              </a:xfrm>
                            </wpg:grpSpPr>
                            <wps:wsp>
                              <wps:cNvPr id="705291864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" y="818"/>
                                  <a:ext cx="760" cy="1326"/>
                                </a:xfrm>
                                <a:custGeom>
                                  <a:avLst/>
                                  <a:gdLst>
                                    <a:gd name="T0" fmla="*/ 627 w 760"/>
                                    <a:gd name="T1" fmla="*/ 0 h 1326"/>
                                    <a:gd name="T2" fmla="*/ 559 w 760"/>
                                    <a:gd name="T3" fmla="*/ 33 h 1326"/>
                                    <a:gd name="T4" fmla="*/ 499 w 760"/>
                                    <a:gd name="T5" fmla="*/ 69 h 1326"/>
                                    <a:gd name="T6" fmla="*/ 475 w 760"/>
                                    <a:gd name="T7" fmla="*/ 117 h 1326"/>
                                    <a:gd name="T8" fmla="*/ 475 w 760"/>
                                    <a:gd name="T9" fmla="*/ 165 h 1326"/>
                                    <a:gd name="T10" fmla="*/ 491 w 760"/>
                                    <a:gd name="T11" fmla="*/ 217 h 1326"/>
                                    <a:gd name="T12" fmla="*/ 551 w 760"/>
                                    <a:gd name="T13" fmla="*/ 261 h 1326"/>
                                    <a:gd name="T14" fmla="*/ 599 w 760"/>
                                    <a:gd name="T15" fmla="*/ 373 h 1326"/>
                                    <a:gd name="T16" fmla="*/ 639 w 760"/>
                                    <a:gd name="T17" fmla="*/ 493 h 1326"/>
                                    <a:gd name="T18" fmla="*/ 623 w 760"/>
                                    <a:gd name="T19" fmla="*/ 517 h 1326"/>
                                    <a:gd name="T20" fmla="*/ 647 w 760"/>
                                    <a:gd name="T21" fmla="*/ 549 h 1326"/>
                                    <a:gd name="T22" fmla="*/ 695 w 760"/>
                                    <a:gd name="T23" fmla="*/ 677 h 1326"/>
                                    <a:gd name="T24" fmla="*/ 751 w 760"/>
                                    <a:gd name="T25" fmla="*/ 857 h 1326"/>
                                    <a:gd name="T26" fmla="*/ 751 w 760"/>
                                    <a:gd name="T27" fmla="*/ 989 h 1326"/>
                                    <a:gd name="T28" fmla="*/ 719 w 760"/>
                                    <a:gd name="T29" fmla="*/ 1085 h 1326"/>
                                    <a:gd name="T30" fmla="*/ 659 w 760"/>
                                    <a:gd name="T31" fmla="*/ 1161 h 1326"/>
                                    <a:gd name="T32" fmla="*/ 571 w 760"/>
                                    <a:gd name="T33" fmla="*/ 1217 h 1326"/>
                                    <a:gd name="T34" fmla="*/ 443 w 760"/>
                                    <a:gd name="T35" fmla="*/ 1257 h 1326"/>
                                    <a:gd name="T36" fmla="*/ 391 w 760"/>
                                    <a:gd name="T37" fmla="*/ 1281 h 1326"/>
                                    <a:gd name="T38" fmla="*/ 359 w 760"/>
                                    <a:gd name="T39" fmla="*/ 1309 h 1326"/>
                                    <a:gd name="T40" fmla="*/ 339 w 760"/>
                                    <a:gd name="T41" fmla="*/ 1325 h 1326"/>
                                    <a:gd name="T42" fmla="*/ 335 w 760"/>
                                    <a:gd name="T43" fmla="*/ 1301 h 1326"/>
                                    <a:gd name="T44" fmla="*/ 315 w 760"/>
                                    <a:gd name="T45" fmla="*/ 1273 h 1326"/>
                                    <a:gd name="T46" fmla="*/ 279 w 760"/>
                                    <a:gd name="T47" fmla="*/ 1249 h 1326"/>
                                    <a:gd name="T48" fmla="*/ 215 w 760"/>
                                    <a:gd name="T49" fmla="*/ 1237 h 1326"/>
                                    <a:gd name="T50" fmla="*/ 127 w 760"/>
                                    <a:gd name="T51" fmla="*/ 1213 h 1326"/>
                                    <a:gd name="T52" fmla="*/ 59 w 760"/>
                                    <a:gd name="T53" fmla="*/ 1125 h 1326"/>
                                    <a:gd name="T54" fmla="*/ 7 w 760"/>
                                    <a:gd name="T55" fmla="*/ 957 h 1326"/>
                                    <a:gd name="T56" fmla="*/ 15 w 760"/>
                                    <a:gd name="T57" fmla="*/ 817 h 1326"/>
                                    <a:gd name="T58" fmla="*/ 71 w 760"/>
                                    <a:gd name="T59" fmla="*/ 689 h 1326"/>
                                    <a:gd name="T60" fmla="*/ 95 w 760"/>
                                    <a:gd name="T61" fmla="*/ 625 h 1326"/>
                                    <a:gd name="T62" fmla="*/ 167 w 760"/>
                                    <a:gd name="T63" fmla="*/ 533 h 1326"/>
                                    <a:gd name="T64" fmla="*/ 239 w 760"/>
                                    <a:gd name="T65" fmla="*/ 457 h 1326"/>
                                    <a:gd name="T66" fmla="*/ 287 w 760"/>
                                    <a:gd name="T67" fmla="*/ 413 h 1326"/>
                                    <a:gd name="T68" fmla="*/ 295 w 760"/>
                                    <a:gd name="T69" fmla="*/ 361 h 1326"/>
                                    <a:gd name="T70" fmla="*/ 315 w 760"/>
                                    <a:gd name="T71" fmla="*/ 313 h 1326"/>
                                    <a:gd name="T72" fmla="*/ 363 w 760"/>
                                    <a:gd name="T73" fmla="*/ 245 h 1326"/>
                                    <a:gd name="T74" fmla="*/ 415 w 760"/>
                                    <a:gd name="T75" fmla="*/ 181 h 1326"/>
                                    <a:gd name="T76" fmla="*/ 427 w 760"/>
                                    <a:gd name="T77" fmla="*/ 137 h 1326"/>
                                    <a:gd name="T78" fmla="*/ 435 w 760"/>
                                    <a:gd name="T79" fmla="*/ 109 h 1326"/>
                                    <a:gd name="T80" fmla="*/ 415 w 760"/>
                                    <a:gd name="T81" fmla="*/ 93 h 1326"/>
                                    <a:gd name="T82" fmla="*/ 371 w 760"/>
                                    <a:gd name="T83" fmla="*/ 109 h 1326"/>
                                    <a:gd name="T84" fmla="*/ 327 w 760"/>
                                    <a:gd name="T85" fmla="*/ 129 h 13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760" h="1326">
                                      <a:moveTo>
                                        <a:pt x="627" y="0"/>
                                      </a:moveTo>
                                      <a:cubicBezTo>
                                        <a:pt x="603" y="10"/>
                                        <a:pt x="580" y="21"/>
                                        <a:pt x="559" y="33"/>
                                      </a:cubicBezTo>
                                      <a:cubicBezTo>
                                        <a:pt x="538" y="45"/>
                                        <a:pt x="513" y="55"/>
                                        <a:pt x="499" y="69"/>
                                      </a:cubicBezTo>
                                      <a:cubicBezTo>
                                        <a:pt x="485" y="83"/>
                                        <a:pt x="479" y="101"/>
                                        <a:pt x="475" y="117"/>
                                      </a:cubicBezTo>
                                      <a:cubicBezTo>
                                        <a:pt x="471" y="133"/>
                                        <a:pt x="472" y="148"/>
                                        <a:pt x="475" y="165"/>
                                      </a:cubicBezTo>
                                      <a:cubicBezTo>
                                        <a:pt x="478" y="182"/>
                                        <a:pt x="478" y="201"/>
                                        <a:pt x="491" y="217"/>
                                      </a:cubicBezTo>
                                      <a:cubicBezTo>
                                        <a:pt x="504" y="233"/>
                                        <a:pt x="533" y="235"/>
                                        <a:pt x="551" y="261"/>
                                      </a:cubicBezTo>
                                      <a:cubicBezTo>
                                        <a:pt x="569" y="287"/>
                                        <a:pt x="584" y="334"/>
                                        <a:pt x="599" y="373"/>
                                      </a:cubicBezTo>
                                      <a:cubicBezTo>
                                        <a:pt x="614" y="412"/>
                                        <a:pt x="635" y="469"/>
                                        <a:pt x="639" y="493"/>
                                      </a:cubicBezTo>
                                      <a:cubicBezTo>
                                        <a:pt x="643" y="517"/>
                                        <a:pt x="622" y="508"/>
                                        <a:pt x="623" y="517"/>
                                      </a:cubicBezTo>
                                      <a:cubicBezTo>
                                        <a:pt x="624" y="526"/>
                                        <a:pt x="635" y="522"/>
                                        <a:pt x="647" y="549"/>
                                      </a:cubicBezTo>
                                      <a:cubicBezTo>
                                        <a:pt x="659" y="576"/>
                                        <a:pt x="678" y="626"/>
                                        <a:pt x="695" y="677"/>
                                      </a:cubicBezTo>
                                      <a:cubicBezTo>
                                        <a:pt x="712" y="728"/>
                                        <a:pt x="742" y="805"/>
                                        <a:pt x="751" y="857"/>
                                      </a:cubicBezTo>
                                      <a:cubicBezTo>
                                        <a:pt x="760" y="909"/>
                                        <a:pt x="756" y="951"/>
                                        <a:pt x="751" y="989"/>
                                      </a:cubicBezTo>
                                      <a:cubicBezTo>
                                        <a:pt x="746" y="1027"/>
                                        <a:pt x="734" y="1056"/>
                                        <a:pt x="719" y="1085"/>
                                      </a:cubicBezTo>
                                      <a:cubicBezTo>
                                        <a:pt x="704" y="1114"/>
                                        <a:pt x="684" y="1139"/>
                                        <a:pt x="659" y="1161"/>
                                      </a:cubicBezTo>
                                      <a:cubicBezTo>
                                        <a:pt x="634" y="1183"/>
                                        <a:pt x="607" y="1201"/>
                                        <a:pt x="571" y="1217"/>
                                      </a:cubicBezTo>
                                      <a:cubicBezTo>
                                        <a:pt x="535" y="1233"/>
                                        <a:pt x="473" y="1246"/>
                                        <a:pt x="443" y="1257"/>
                                      </a:cubicBezTo>
                                      <a:cubicBezTo>
                                        <a:pt x="413" y="1268"/>
                                        <a:pt x="405" y="1272"/>
                                        <a:pt x="391" y="1281"/>
                                      </a:cubicBezTo>
                                      <a:cubicBezTo>
                                        <a:pt x="377" y="1290"/>
                                        <a:pt x="368" y="1302"/>
                                        <a:pt x="359" y="1309"/>
                                      </a:cubicBezTo>
                                      <a:cubicBezTo>
                                        <a:pt x="350" y="1316"/>
                                        <a:pt x="343" y="1326"/>
                                        <a:pt x="339" y="1325"/>
                                      </a:cubicBezTo>
                                      <a:cubicBezTo>
                                        <a:pt x="335" y="1324"/>
                                        <a:pt x="339" y="1310"/>
                                        <a:pt x="335" y="1301"/>
                                      </a:cubicBezTo>
                                      <a:cubicBezTo>
                                        <a:pt x="331" y="1292"/>
                                        <a:pt x="324" y="1282"/>
                                        <a:pt x="315" y="1273"/>
                                      </a:cubicBezTo>
                                      <a:cubicBezTo>
                                        <a:pt x="306" y="1264"/>
                                        <a:pt x="296" y="1255"/>
                                        <a:pt x="279" y="1249"/>
                                      </a:cubicBezTo>
                                      <a:cubicBezTo>
                                        <a:pt x="262" y="1243"/>
                                        <a:pt x="240" y="1243"/>
                                        <a:pt x="215" y="1237"/>
                                      </a:cubicBezTo>
                                      <a:cubicBezTo>
                                        <a:pt x="190" y="1231"/>
                                        <a:pt x="153" y="1232"/>
                                        <a:pt x="127" y="1213"/>
                                      </a:cubicBezTo>
                                      <a:cubicBezTo>
                                        <a:pt x="101" y="1194"/>
                                        <a:pt x="79" y="1168"/>
                                        <a:pt x="59" y="1125"/>
                                      </a:cubicBezTo>
                                      <a:cubicBezTo>
                                        <a:pt x="39" y="1082"/>
                                        <a:pt x="14" y="1008"/>
                                        <a:pt x="7" y="957"/>
                                      </a:cubicBezTo>
                                      <a:cubicBezTo>
                                        <a:pt x="0" y="906"/>
                                        <a:pt x="4" y="862"/>
                                        <a:pt x="15" y="817"/>
                                      </a:cubicBezTo>
                                      <a:cubicBezTo>
                                        <a:pt x="26" y="772"/>
                                        <a:pt x="58" y="721"/>
                                        <a:pt x="71" y="689"/>
                                      </a:cubicBezTo>
                                      <a:cubicBezTo>
                                        <a:pt x="84" y="657"/>
                                        <a:pt x="79" y="651"/>
                                        <a:pt x="95" y="625"/>
                                      </a:cubicBezTo>
                                      <a:cubicBezTo>
                                        <a:pt x="111" y="599"/>
                                        <a:pt x="143" y="561"/>
                                        <a:pt x="167" y="533"/>
                                      </a:cubicBezTo>
                                      <a:cubicBezTo>
                                        <a:pt x="191" y="505"/>
                                        <a:pt x="219" y="477"/>
                                        <a:pt x="239" y="457"/>
                                      </a:cubicBezTo>
                                      <a:cubicBezTo>
                                        <a:pt x="259" y="437"/>
                                        <a:pt x="278" y="429"/>
                                        <a:pt x="287" y="413"/>
                                      </a:cubicBezTo>
                                      <a:cubicBezTo>
                                        <a:pt x="296" y="397"/>
                                        <a:pt x="290" y="378"/>
                                        <a:pt x="295" y="361"/>
                                      </a:cubicBezTo>
                                      <a:cubicBezTo>
                                        <a:pt x="300" y="344"/>
                                        <a:pt x="304" y="332"/>
                                        <a:pt x="315" y="313"/>
                                      </a:cubicBezTo>
                                      <a:cubicBezTo>
                                        <a:pt x="326" y="294"/>
                                        <a:pt x="346" y="267"/>
                                        <a:pt x="363" y="245"/>
                                      </a:cubicBezTo>
                                      <a:cubicBezTo>
                                        <a:pt x="380" y="223"/>
                                        <a:pt x="404" y="199"/>
                                        <a:pt x="415" y="181"/>
                                      </a:cubicBezTo>
                                      <a:cubicBezTo>
                                        <a:pt x="426" y="163"/>
                                        <a:pt x="424" y="149"/>
                                        <a:pt x="427" y="137"/>
                                      </a:cubicBezTo>
                                      <a:cubicBezTo>
                                        <a:pt x="430" y="125"/>
                                        <a:pt x="437" y="116"/>
                                        <a:pt x="435" y="109"/>
                                      </a:cubicBezTo>
                                      <a:cubicBezTo>
                                        <a:pt x="433" y="102"/>
                                        <a:pt x="426" y="93"/>
                                        <a:pt x="415" y="93"/>
                                      </a:cubicBezTo>
                                      <a:cubicBezTo>
                                        <a:pt x="404" y="93"/>
                                        <a:pt x="386" y="103"/>
                                        <a:pt x="371" y="109"/>
                                      </a:cubicBezTo>
                                      <a:cubicBezTo>
                                        <a:pt x="356" y="115"/>
                                        <a:pt x="337" y="125"/>
                                        <a:pt x="327" y="1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6589502" name="Freeform 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9" y="773"/>
                                  <a:ext cx="271" cy="134"/>
                                </a:xfrm>
                                <a:custGeom>
                                  <a:avLst/>
                                  <a:gdLst>
                                    <a:gd name="T0" fmla="*/ 271 w 271"/>
                                    <a:gd name="T1" fmla="*/ 0 h 134"/>
                                    <a:gd name="T2" fmla="*/ 196 w 271"/>
                                    <a:gd name="T3" fmla="*/ 58 h 134"/>
                                    <a:gd name="T4" fmla="*/ 96 w 271"/>
                                    <a:gd name="T5" fmla="*/ 98 h 134"/>
                                    <a:gd name="T6" fmla="*/ 0 w 271"/>
                                    <a:gd name="T7" fmla="*/ 134 h 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71" h="134">
                                      <a:moveTo>
                                        <a:pt x="271" y="0"/>
                                      </a:moveTo>
                                      <a:cubicBezTo>
                                        <a:pt x="248" y="21"/>
                                        <a:pt x="225" y="42"/>
                                        <a:pt x="196" y="58"/>
                                      </a:cubicBezTo>
                                      <a:cubicBezTo>
                                        <a:pt x="167" y="74"/>
                                        <a:pt x="129" y="85"/>
                                        <a:pt x="96" y="98"/>
                                      </a:cubicBezTo>
                                      <a:cubicBezTo>
                                        <a:pt x="63" y="111"/>
                                        <a:pt x="17" y="127"/>
                                        <a:pt x="0" y="13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1718967" name="Freeform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5" y="1343"/>
                                  <a:ext cx="112" cy="1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12 h 14"/>
                                    <a:gd name="T2" fmla="*/ 56 w 112"/>
                                    <a:gd name="T3" fmla="*/ 12 h 14"/>
                                    <a:gd name="T4" fmla="*/ 112 w 112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2" h="14">
                                      <a:moveTo>
                                        <a:pt x="0" y="12"/>
                                      </a:moveTo>
                                      <a:cubicBezTo>
                                        <a:pt x="18" y="13"/>
                                        <a:pt x="37" y="14"/>
                                        <a:pt x="56" y="12"/>
                                      </a:cubicBezTo>
                                      <a:cubicBezTo>
                                        <a:pt x="75" y="10"/>
                                        <a:pt x="100" y="3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38878728" name="Freeform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3" y="1531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13 h 13"/>
                                    <a:gd name="T2" fmla="*/ 64 w 100"/>
                                    <a:gd name="T3" fmla="*/ 8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13"/>
                                      </a:moveTo>
                                      <a:cubicBezTo>
                                        <a:pt x="23" y="11"/>
                                        <a:pt x="47" y="10"/>
                                        <a:pt x="64" y="8"/>
                                      </a:cubicBezTo>
                                      <a:cubicBezTo>
                                        <a:pt x="81" y="6"/>
                                        <a:pt x="91" y="2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75110349" name="Freeform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39" y="1767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1707312" name="Freeform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9" y="1743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0550508" name="Freeform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3" y="1898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6622105" name="Freeform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5" y="1276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076B2A" id="Group 10" o:spid="_x0000_s1026" style="position:absolute;margin-left:0;margin-top:0;width:52.25pt;height:94.2pt;z-index:251659264;mso-position-horizontal-relative:char;mso-position-vertical-relative:line" coordorigin="748,773" coordsize="760,1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" o:allowincell="f">
                      <v:shape id="Freeform 20" o:spid="_x0000_s1027" style="position:absolute;left:748;top:818;width:760;height:1326;visibility:visible;mso-wrap-style:square;v-text-anchor:top" coordsize="760,1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" path="m627,c603,10,580,21,559,33,538,45,513,55,499,69v-14,14,-20,32,-24,48c471,133,472,148,475,165v3,17,3,36,16,52c504,233,533,235,551,261v18,26,33,73,48,112c614,412,635,469,639,493v4,24,-17,15,-16,24c624,526,635,522,647,549v12,27,31,77,48,128c712,728,742,805,751,857v9,52,5,94,,132c746,1027,734,1056,719,1085v-15,29,-35,54,-60,76c634,1183,607,1201,571,1217v-36,16,-98,29,-128,40c413,1268,405,1272,391,1281v-14,9,-23,21,-32,28c350,1316,343,1326,339,1325v-4,-1,,-15,-4,-24c331,1292,324,1282,315,1273v-9,-9,-19,-18,-36,-24c262,1243,240,1243,215,1237v-25,-6,-62,-5,-88,-24c101,1194,79,1168,59,1125,39,1082,14,1008,7,957,,906,4,862,15,817,26,772,58,721,71,689v13,-32,8,-38,24,-64c111,599,143,561,167,533v24,-28,52,-56,72,-76c259,437,278,429,287,413v9,-16,3,-35,8,-52c300,344,304,332,315,313v11,-19,31,-46,48,-68c380,223,404,199,415,181v11,-18,9,-32,12,-44c430,125,437,116,435,109v-2,-7,-9,-16,-20,-16c404,93,386,103,371,109v-15,6,-34,16,-44,20e" filled="f" fillcolor="#bbe0e3" strokeweight="2.25pt">
                        <v:path arrowok="t" o:connecttype="custom" o:connectlocs="627,0;559,33;499,69;475,117;475,165;491,217;551,261;599,373;639,493;623,517;647,549;695,677;751,857;751,989;719,1085;659,1161;571,1217;443,1257;391,1281;359,1309;339,1325;335,1301;315,1273;279,1249;215,1237;127,1213;59,1125;7,957;15,817;71,689;95,625;167,533;239,457;287,413;295,361;315,313;363,245;415,181;427,137;435,109;415,93;371,109;327,129" o:connectangles="0,0,0,0,0,0,0,0,0,0,0,0,0,0,0,0,0,0,0,0,0,0,0,0,0,0,0,0,0,0,0,0,0,0,0,0,0,0,0,0,0,0,0"/>
                      </v:shape>
                      <v:shape id="Freeform 21" o:spid="_x0000_s1028" style="position:absolute;left:1059;top:773;width:271;height:134;visibility:visible;mso-wrap-style:square;v-text-anchor:top" coordsize="271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" path="m271,c248,21,225,42,196,58,167,74,129,85,96,98,63,111,17,127,,134e" filled="f" fillcolor="#bbe0e3" strokeweight="2.25pt">
                        <v:path arrowok="t" o:connecttype="custom" o:connectlocs="271,0;196,58;96,98;0,134" o:connectangles="0,0,0,0"/>
                      </v:shape>
                      <v:shape id="Freeform 22" o:spid="_x0000_s1029" style="position:absolute;left:1255;top:1343;width:112;height:14;visibility:visible;mso-wrap-style:square;v-text-anchor:top" coordsize="1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" path="m,12v18,1,37,2,56,c75,10,100,3,112,e" filled="f" fillcolor="#bbe0e3" strokeweight="1.5pt">
                        <v:path arrowok="t" o:connecttype="custom" o:connectlocs="0,12;56,12;112,0" o:connectangles="0,0,0"/>
                      </v:shape>
                      <v:shape id="Freeform 23" o:spid="_x0000_s1030" style="position:absolute;left:1103;top:1531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" path="m,13c23,11,47,10,64,8,81,6,91,2,100,e" filled="f" fillcolor="#bbe0e3" strokeweight="1.5pt">
                        <v:path arrowok="t" o:connecttype="custom" o:connectlocs="0,13;64,8;100,0" o:connectangles="0,0,0"/>
                      </v:shape>
                      <v:shape id="Freeform 24" o:spid="_x0000_s1031" style="position:absolute;left:1239;top:1767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25" o:spid="_x0000_s1032" style="position:absolute;left:759;top:1743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26" o:spid="_x0000_s1033" style="position:absolute;left:1003;top:1898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27" o:spid="_x0000_s1034" style="position:absolute;left:1075;top:1276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EF30D5">
              <w:rPr>
                <w:noProof/>
              </w:rPr>
              <mc:AlternateContent>
                <mc:Choice Requires="wps">
                  <w:drawing>
                    <wp:inline distT="0" distB="0" distL="0" distR="0" wp14:anchorId="10AA7400" wp14:editId="04806D5F">
                      <wp:extent cx="661670" cy="1194435"/>
                      <wp:effectExtent l="0" t="0" r="0" b="0"/>
                      <wp:docPr id="380830500" name="Rectangl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61670" cy="1194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48CCBC" id="Rectangle 5" o:spid="_x0000_s1026" style="width:52.1pt;height:9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27C5DADC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6C69FAC4" w14:textId="77777777" w:rsidR="008F1A7D" w:rsidRPr="00EF30D5" w:rsidRDefault="008F1A7D" w:rsidP="00EE6B19">
            <w:pPr>
              <w:jc w:val="center"/>
            </w:pPr>
            <w:r w:rsidRPr="00EF30D5">
              <w:t>3</w:t>
            </w:r>
          </w:p>
          <w:p w14:paraId="38C63108" w14:textId="77777777" w:rsidR="008F1A7D" w:rsidRPr="00EF30D5" w:rsidRDefault="008F1A7D" w:rsidP="00EE6B19">
            <w:pPr>
              <w:jc w:val="center"/>
            </w:pPr>
            <w:r w:rsidRPr="00EF30D5">
              <w:t>obovate</w:t>
            </w:r>
          </w:p>
        </w:tc>
      </w:tr>
      <w:tr w:rsidR="008F1A7D" w:rsidRPr="00EF30D5" w14:paraId="735EE291" w14:textId="77777777" w:rsidTr="00EE6B19">
        <w:trPr>
          <w:cantSplit/>
          <w:trHeight w:val="2691"/>
        </w:trPr>
        <w:tc>
          <w:tcPr>
            <w:tcW w:w="520" w:type="dxa"/>
            <w:vMerge/>
            <w:textDirection w:val="btLr"/>
          </w:tcPr>
          <w:p w14:paraId="7928CDD1" w14:textId="77777777" w:rsidR="008F1A7D" w:rsidRPr="00EF30D5" w:rsidRDefault="008F1A7D" w:rsidP="00EE6B19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14:paraId="2D6CB566" w14:textId="77777777" w:rsidR="008F1A7D" w:rsidRPr="00EF30D5" w:rsidRDefault="008F1A7D" w:rsidP="00EE6B19">
            <w:pPr>
              <w:jc w:val="center"/>
            </w:pPr>
            <w:r w:rsidRPr="00EF30D5">
              <w:t>oblong</w:t>
            </w:r>
          </w:p>
          <w:p w14:paraId="3E77E83D" w14:textId="77777777" w:rsidR="008F1A7D" w:rsidRPr="00EF30D5" w:rsidRDefault="008F1A7D" w:rsidP="00EE6B19">
            <w:pPr>
              <w:ind w:left="113" w:right="113"/>
              <w:jc w:val="center"/>
            </w:pPr>
          </w:p>
        </w:tc>
        <w:tc>
          <w:tcPr>
            <w:tcW w:w="7634" w:type="dxa"/>
            <w:gridSpan w:val="3"/>
            <w:shd w:val="clear" w:color="auto" w:fill="auto"/>
          </w:tcPr>
          <w:p w14:paraId="1915525D" w14:textId="77777777" w:rsidR="008F1A7D" w:rsidRPr="00EF30D5" w:rsidRDefault="008F1A7D" w:rsidP="00EE6B19">
            <w:pPr>
              <w:jc w:val="center"/>
            </w:pPr>
          </w:p>
          <w:p w14:paraId="62058A55" w14:textId="1BC60CF7" w:rsidR="008F1A7D" w:rsidRPr="00EF30D5" w:rsidRDefault="008F1A7D" w:rsidP="00EE6B19">
            <w:pPr>
              <w:jc w:val="center"/>
            </w:pPr>
            <w:r w:rsidRPr="00EF30D5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 wp14:anchorId="37907150" wp14:editId="447C0734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08635" cy="923290"/>
                      <wp:effectExtent l="22860" t="19050" r="20955" b="19685"/>
                      <wp:wrapNone/>
                      <wp:docPr id="93750282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8635" cy="923290"/>
                                <a:chOff x="2598" y="899"/>
                                <a:chExt cx="667" cy="1208"/>
                              </a:xfrm>
                            </wpg:grpSpPr>
                            <wps:wsp>
                              <wps:cNvPr id="651544440" name="Freeform 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98" y="945"/>
                                  <a:ext cx="667" cy="1162"/>
                                </a:xfrm>
                                <a:custGeom>
                                  <a:avLst/>
                                  <a:gdLst>
                                    <a:gd name="T0" fmla="*/ 418 w 667"/>
                                    <a:gd name="T1" fmla="*/ 0 h 1162"/>
                                    <a:gd name="T2" fmla="*/ 366 w 667"/>
                                    <a:gd name="T3" fmla="*/ 19 h 1162"/>
                                    <a:gd name="T4" fmla="*/ 327 w 667"/>
                                    <a:gd name="T5" fmla="*/ 52 h 1162"/>
                                    <a:gd name="T6" fmla="*/ 324 w 667"/>
                                    <a:gd name="T7" fmla="*/ 76 h 1162"/>
                                    <a:gd name="T8" fmla="*/ 330 w 667"/>
                                    <a:gd name="T9" fmla="*/ 109 h 1162"/>
                                    <a:gd name="T10" fmla="*/ 363 w 667"/>
                                    <a:gd name="T11" fmla="*/ 136 h 1162"/>
                                    <a:gd name="T12" fmla="*/ 453 w 667"/>
                                    <a:gd name="T13" fmla="*/ 148 h 1162"/>
                                    <a:gd name="T14" fmla="*/ 543 w 667"/>
                                    <a:gd name="T15" fmla="*/ 181 h 1162"/>
                                    <a:gd name="T16" fmla="*/ 627 w 667"/>
                                    <a:gd name="T17" fmla="*/ 244 h 1162"/>
                                    <a:gd name="T18" fmla="*/ 654 w 667"/>
                                    <a:gd name="T19" fmla="*/ 307 h 1162"/>
                                    <a:gd name="T20" fmla="*/ 654 w 667"/>
                                    <a:gd name="T21" fmla="*/ 388 h 1162"/>
                                    <a:gd name="T22" fmla="*/ 654 w 667"/>
                                    <a:gd name="T23" fmla="*/ 460 h 1162"/>
                                    <a:gd name="T24" fmla="*/ 639 w 667"/>
                                    <a:gd name="T25" fmla="*/ 493 h 1162"/>
                                    <a:gd name="T26" fmla="*/ 636 w 667"/>
                                    <a:gd name="T27" fmla="*/ 535 h 1162"/>
                                    <a:gd name="T28" fmla="*/ 654 w 667"/>
                                    <a:gd name="T29" fmla="*/ 604 h 1162"/>
                                    <a:gd name="T30" fmla="*/ 666 w 667"/>
                                    <a:gd name="T31" fmla="*/ 667 h 1162"/>
                                    <a:gd name="T32" fmla="*/ 657 w 667"/>
                                    <a:gd name="T33" fmla="*/ 718 h 1162"/>
                                    <a:gd name="T34" fmla="*/ 639 w 667"/>
                                    <a:gd name="T35" fmla="*/ 739 h 1162"/>
                                    <a:gd name="T36" fmla="*/ 639 w 667"/>
                                    <a:gd name="T37" fmla="*/ 802 h 1162"/>
                                    <a:gd name="T38" fmla="*/ 636 w 667"/>
                                    <a:gd name="T39" fmla="*/ 928 h 1162"/>
                                    <a:gd name="T40" fmla="*/ 597 w 667"/>
                                    <a:gd name="T41" fmla="*/ 1003 h 1162"/>
                                    <a:gd name="T42" fmla="*/ 534 w 667"/>
                                    <a:gd name="T43" fmla="*/ 1051 h 1162"/>
                                    <a:gd name="T44" fmla="*/ 462 w 667"/>
                                    <a:gd name="T45" fmla="*/ 1081 h 1162"/>
                                    <a:gd name="T46" fmla="*/ 387 w 667"/>
                                    <a:gd name="T47" fmla="*/ 1093 h 1162"/>
                                    <a:gd name="T48" fmla="*/ 360 w 667"/>
                                    <a:gd name="T49" fmla="*/ 1105 h 1162"/>
                                    <a:gd name="T50" fmla="*/ 345 w 667"/>
                                    <a:gd name="T51" fmla="*/ 1135 h 1162"/>
                                    <a:gd name="T52" fmla="*/ 339 w 667"/>
                                    <a:gd name="T53" fmla="*/ 1162 h 1162"/>
                                    <a:gd name="T54" fmla="*/ 327 w 667"/>
                                    <a:gd name="T55" fmla="*/ 1138 h 1162"/>
                                    <a:gd name="T56" fmla="*/ 315 w 667"/>
                                    <a:gd name="T57" fmla="*/ 1114 h 1162"/>
                                    <a:gd name="T58" fmla="*/ 288 w 667"/>
                                    <a:gd name="T59" fmla="*/ 1093 h 1162"/>
                                    <a:gd name="T60" fmla="*/ 213 w 667"/>
                                    <a:gd name="T61" fmla="*/ 1075 h 1162"/>
                                    <a:gd name="T62" fmla="*/ 135 w 667"/>
                                    <a:gd name="T63" fmla="*/ 1054 h 1162"/>
                                    <a:gd name="T64" fmla="*/ 93 w 667"/>
                                    <a:gd name="T65" fmla="*/ 1024 h 1162"/>
                                    <a:gd name="T66" fmla="*/ 51 w 667"/>
                                    <a:gd name="T67" fmla="*/ 940 h 1162"/>
                                    <a:gd name="T68" fmla="*/ 27 w 667"/>
                                    <a:gd name="T69" fmla="*/ 850 h 1162"/>
                                    <a:gd name="T70" fmla="*/ 42 w 667"/>
                                    <a:gd name="T71" fmla="*/ 808 h 1162"/>
                                    <a:gd name="T72" fmla="*/ 45 w 667"/>
                                    <a:gd name="T73" fmla="*/ 784 h 1162"/>
                                    <a:gd name="T74" fmla="*/ 27 w 667"/>
                                    <a:gd name="T75" fmla="*/ 736 h 1162"/>
                                    <a:gd name="T76" fmla="*/ 3 w 667"/>
                                    <a:gd name="T77" fmla="*/ 676 h 1162"/>
                                    <a:gd name="T78" fmla="*/ 9 w 667"/>
                                    <a:gd name="T79" fmla="*/ 496 h 1162"/>
                                    <a:gd name="T80" fmla="*/ 18 w 667"/>
                                    <a:gd name="T81" fmla="*/ 412 h 1162"/>
                                    <a:gd name="T82" fmla="*/ 30 w 667"/>
                                    <a:gd name="T83" fmla="*/ 319 h 1162"/>
                                    <a:gd name="T84" fmla="*/ 72 w 667"/>
                                    <a:gd name="T85" fmla="*/ 250 h 1162"/>
                                    <a:gd name="T86" fmla="*/ 153 w 667"/>
                                    <a:gd name="T87" fmla="*/ 196 h 1162"/>
                                    <a:gd name="T88" fmla="*/ 198 w 667"/>
                                    <a:gd name="T89" fmla="*/ 163 h 1162"/>
                                    <a:gd name="T90" fmla="*/ 246 w 667"/>
                                    <a:gd name="T91" fmla="*/ 154 h 1162"/>
                                    <a:gd name="T92" fmla="*/ 270 w 667"/>
                                    <a:gd name="T93" fmla="*/ 142 h 1162"/>
                                    <a:gd name="T94" fmla="*/ 279 w 667"/>
                                    <a:gd name="T95" fmla="*/ 115 h 1162"/>
                                    <a:gd name="T96" fmla="*/ 279 w 667"/>
                                    <a:gd name="T97" fmla="*/ 67 h 1162"/>
                                    <a:gd name="T98" fmla="*/ 231 w 667"/>
                                    <a:gd name="T99" fmla="*/ 73 h 1162"/>
                                    <a:gd name="T100" fmla="*/ 207 w 667"/>
                                    <a:gd name="T101" fmla="*/ 88 h 116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</a:cxnLst>
                                  <a:rect l="0" t="0" r="r" b="b"/>
                                  <a:pathLst>
                                    <a:path w="667" h="1162">
                                      <a:moveTo>
                                        <a:pt x="418" y="0"/>
                                      </a:moveTo>
                                      <a:cubicBezTo>
                                        <a:pt x="399" y="5"/>
                                        <a:pt x="381" y="10"/>
                                        <a:pt x="366" y="19"/>
                                      </a:cubicBezTo>
                                      <a:cubicBezTo>
                                        <a:pt x="351" y="28"/>
                                        <a:pt x="334" y="43"/>
                                        <a:pt x="327" y="52"/>
                                      </a:cubicBezTo>
                                      <a:cubicBezTo>
                                        <a:pt x="320" y="61"/>
                                        <a:pt x="324" y="67"/>
                                        <a:pt x="324" y="76"/>
                                      </a:cubicBezTo>
                                      <a:cubicBezTo>
                                        <a:pt x="324" y="85"/>
                                        <a:pt x="323" y="99"/>
                                        <a:pt x="330" y="109"/>
                                      </a:cubicBezTo>
                                      <a:cubicBezTo>
                                        <a:pt x="337" y="119"/>
                                        <a:pt x="343" y="130"/>
                                        <a:pt x="363" y="136"/>
                                      </a:cubicBezTo>
                                      <a:cubicBezTo>
                                        <a:pt x="383" y="142"/>
                                        <a:pt x="423" y="141"/>
                                        <a:pt x="453" y="148"/>
                                      </a:cubicBezTo>
                                      <a:cubicBezTo>
                                        <a:pt x="483" y="155"/>
                                        <a:pt x="514" y="165"/>
                                        <a:pt x="543" y="181"/>
                                      </a:cubicBezTo>
                                      <a:cubicBezTo>
                                        <a:pt x="572" y="197"/>
                                        <a:pt x="609" y="223"/>
                                        <a:pt x="627" y="244"/>
                                      </a:cubicBezTo>
                                      <a:cubicBezTo>
                                        <a:pt x="645" y="265"/>
                                        <a:pt x="649" y="283"/>
                                        <a:pt x="654" y="307"/>
                                      </a:cubicBezTo>
                                      <a:cubicBezTo>
                                        <a:pt x="659" y="331"/>
                                        <a:pt x="654" y="363"/>
                                        <a:pt x="654" y="388"/>
                                      </a:cubicBezTo>
                                      <a:cubicBezTo>
                                        <a:pt x="654" y="413"/>
                                        <a:pt x="656" y="443"/>
                                        <a:pt x="654" y="460"/>
                                      </a:cubicBezTo>
                                      <a:cubicBezTo>
                                        <a:pt x="652" y="477"/>
                                        <a:pt x="642" y="481"/>
                                        <a:pt x="639" y="493"/>
                                      </a:cubicBezTo>
                                      <a:cubicBezTo>
                                        <a:pt x="636" y="505"/>
                                        <a:pt x="634" y="517"/>
                                        <a:pt x="636" y="535"/>
                                      </a:cubicBezTo>
                                      <a:cubicBezTo>
                                        <a:pt x="638" y="553"/>
                                        <a:pt x="649" y="582"/>
                                        <a:pt x="654" y="604"/>
                                      </a:cubicBezTo>
                                      <a:cubicBezTo>
                                        <a:pt x="659" y="626"/>
                                        <a:pt x="665" y="648"/>
                                        <a:pt x="666" y="667"/>
                                      </a:cubicBezTo>
                                      <a:cubicBezTo>
                                        <a:pt x="667" y="686"/>
                                        <a:pt x="661" y="706"/>
                                        <a:pt x="657" y="718"/>
                                      </a:cubicBezTo>
                                      <a:cubicBezTo>
                                        <a:pt x="653" y="730"/>
                                        <a:pt x="642" y="725"/>
                                        <a:pt x="639" y="739"/>
                                      </a:cubicBezTo>
                                      <a:cubicBezTo>
                                        <a:pt x="636" y="753"/>
                                        <a:pt x="639" y="771"/>
                                        <a:pt x="639" y="802"/>
                                      </a:cubicBezTo>
                                      <a:cubicBezTo>
                                        <a:pt x="639" y="833"/>
                                        <a:pt x="643" y="895"/>
                                        <a:pt x="636" y="928"/>
                                      </a:cubicBezTo>
                                      <a:cubicBezTo>
                                        <a:pt x="629" y="961"/>
                                        <a:pt x="614" y="983"/>
                                        <a:pt x="597" y="1003"/>
                                      </a:cubicBezTo>
                                      <a:cubicBezTo>
                                        <a:pt x="580" y="1023"/>
                                        <a:pt x="557" y="1038"/>
                                        <a:pt x="534" y="1051"/>
                                      </a:cubicBezTo>
                                      <a:cubicBezTo>
                                        <a:pt x="511" y="1064"/>
                                        <a:pt x="486" y="1074"/>
                                        <a:pt x="462" y="1081"/>
                                      </a:cubicBezTo>
                                      <a:cubicBezTo>
                                        <a:pt x="438" y="1088"/>
                                        <a:pt x="404" y="1089"/>
                                        <a:pt x="387" y="1093"/>
                                      </a:cubicBezTo>
                                      <a:cubicBezTo>
                                        <a:pt x="370" y="1097"/>
                                        <a:pt x="367" y="1098"/>
                                        <a:pt x="360" y="1105"/>
                                      </a:cubicBezTo>
                                      <a:cubicBezTo>
                                        <a:pt x="353" y="1112"/>
                                        <a:pt x="349" y="1126"/>
                                        <a:pt x="345" y="1135"/>
                                      </a:cubicBezTo>
                                      <a:cubicBezTo>
                                        <a:pt x="341" y="1144"/>
                                        <a:pt x="342" y="1162"/>
                                        <a:pt x="339" y="1162"/>
                                      </a:cubicBezTo>
                                      <a:cubicBezTo>
                                        <a:pt x="336" y="1162"/>
                                        <a:pt x="331" y="1146"/>
                                        <a:pt x="327" y="1138"/>
                                      </a:cubicBezTo>
                                      <a:cubicBezTo>
                                        <a:pt x="323" y="1130"/>
                                        <a:pt x="321" y="1121"/>
                                        <a:pt x="315" y="1114"/>
                                      </a:cubicBezTo>
                                      <a:cubicBezTo>
                                        <a:pt x="309" y="1107"/>
                                        <a:pt x="305" y="1099"/>
                                        <a:pt x="288" y="1093"/>
                                      </a:cubicBezTo>
                                      <a:cubicBezTo>
                                        <a:pt x="271" y="1087"/>
                                        <a:pt x="238" y="1081"/>
                                        <a:pt x="213" y="1075"/>
                                      </a:cubicBezTo>
                                      <a:cubicBezTo>
                                        <a:pt x="188" y="1069"/>
                                        <a:pt x="155" y="1062"/>
                                        <a:pt x="135" y="1054"/>
                                      </a:cubicBezTo>
                                      <a:cubicBezTo>
                                        <a:pt x="115" y="1046"/>
                                        <a:pt x="107" y="1043"/>
                                        <a:pt x="93" y="1024"/>
                                      </a:cubicBezTo>
                                      <a:cubicBezTo>
                                        <a:pt x="79" y="1005"/>
                                        <a:pt x="62" y="969"/>
                                        <a:pt x="51" y="940"/>
                                      </a:cubicBezTo>
                                      <a:cubicBezTo>
                                        <a:pt x="40" y="911"/>
                                        <a:pt x="29" y="872"/>
                                        <a:pt x="27" y="850"/>
                                      </a:cubicBezTo>
                                      <a:cubicBezTo>
                                        <a:pt x="25" y="828"/>
                                        <a:pt x="39" y="819"/>
                                        <a:pt x="42" y="808"/>
                                      </a:cubicBezTo>
                                      <a:cubicBezTo>
                                        <a:pt x="45" y="797"/>
                                        <a:pt x="47" y="796"/>
                                        <a:pt x="45" y="784"/>
                                      </a:cubicBezTo>
                                      <a:cubicBezTo>
                                        <a:pt x="43" y="772"/>
                                        <a:pt x="34" y="754"/>
                                        <a:pt x="27" y="736"/>
                                      </a:cubicBezTo>
                                      <a:cubicBezTo>
                                        <a:pt x="20" y="718"/>
                                        <a:pt x="6" y="716"/>
                                        <a:pt x="3" y="676"/>
                                      </a:cubicBezTo>
                                      <a:cubicBezTo>
                                        <a:pt x="0" y="636"/>
                                        <a:pt x="7" y="540"/>
                                        <a:pt x="9" y="496"/>
                                      </a:cubicBezTo>
                                      <a:cubicBezTo>
                                        <a:pt x="11" y="452"/>
                                        <a:pt x="15" y="441"/>
                                        <a:pt x="18" y="412"/>
                                      </a:cubicBezTo>
                                      <a:cubicBezTo>
                                        <a:pt x="21" y="383"/>
                                        <a:pt x="21" y="346"/>
                                        <a:pt x="30" y="319"/>
                                      </a:cubicBezTo>
                                      <a:cubicBezTo>
                                        <a:pt x="39" y="292"/>
                                        <a:pt x="52" y="270"/>
                                        <a:pt x="72" y="250"/>
                                      </a:cubicBezTo>
                                      <a:cubicBezTo>
                                        <a:pt x="92" y="230"/>
                                        <a:pt x="132" y="210"/>
                                        <a:pt x="153" y="196"/>
                                      </a:cubicBezTo>
                                      <a:cubicBezTo>
                                        <a:pt x="174" y="182"/>
                                        <a:pt x="183" y="170"/>
                                        <a:pt x="198" y="163"/>
                                      </a:cubicBezTo>
                                      <a:cubicBezTo>
                                        <a:pt x="213" y="156"/>
                                        <a:pt x="234" y="157"/>
                                        <a:pt x="246" y="154"/>
                                      </a:cubicBezTo>
                                      <a:cubicBezTo>
                                        <a:pt x="258" y="151"/>
                                        <a:pt x="265" y="148"/>
                                        <a:pt x="270" y="142"/>
                                      </a:cubicBezTo>
                                      <a:cubicBezTo>
                                        <a:pt x="275" y="136"/>
                                        <a:pt x="278" y="127"/>
                                        <a:pt x="279" y="115"/>
                                      </a:cubicBezTo>
                                      <a:cubicBezTo>
                                        <a:pt x="280" y="103"/>
                                        <a:pt x="287" y="74"/>
                                        <a:pt x="279" y="67"/>
                                      </a:cubicBezTo>
                                      <a:cubicBezTo>
                                        <a:pt x="271" y="60"/>
                                        <a:pt x="243" y="70"/>
                                        <a:pt x="231" y="73"/>
                                      </a:cubicBezTo>
                                      <a:cubicBezTo>
                                        <a:pt x="219" y="76"/>
                                        <a:pt x="211" y="85"/>
                                        <a:pt x="207" y="88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87096027" name="Freeform 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17" y="899"/>
                                  <a:ext cx="199" cy="80"/>
                                </a:xfrm>
                                <a:custGeom>
                                  <a:avLst/>
                                  <a:gdLst>
                                    <a:gd name="T0" fmla="*/ 199 w 199"/>
                                    <a:gd name="T1" fmla="*/ 0 h 80"/>
                                    <a:gd name="T2" fmla="*/ 147 w 199"/>
                                    <a:gd name="T3" fmla="*/ 14 h 80"/>
                                    <a:gd name="T4" fmla="*/ 90 w 199"/>
                                    <a:gd name="T5" fmla="*/ 44 h 80"/>
                                    <a:gd name="T6" fmla="*/ 45 w 199"/>
                                    <a:gd name="T7" fmla="*/ 68 h 80"/>
                                    <a:gd name="T8" fmla="*/ 0 w 199"/>
                                    <a:gd name="T9" fmla="*/ 80 h 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199" h="80">
                                      <a:moveTo>
                                        <a:pt x="199" y="0"/>
                                      </a:moveTo>
                                      <a:cubicBezTo>
                                        <a:pt x="182" y="3"/>
                                        <a:pt x="165" y="7"/>
                                        <a:pt x="147" y="14"/>
                                      </a:cubicBezTo>
                                      <a:cubicBezTo>
                                        <a:pt x="129" y="21"/>
                                        <a:pt x="107" y="35"/>
                                        <a:pt x="90" y="44"/>
                                      </a:cubicBezTo>
                                      <a:cubicBezTo>
                                        <a:pt x="73" y="53"/>
                                        <a:pt x="60" y="62"/>
                                        <a:pt x="45" y="68"/>
                                      </a:cubicBezTo>
                                      <a:cubicBezTo>
                                        <a:pt x="30" y="74"/>
                                        <a:pt x="9" y="76"/>
                                        <a:pt x="0" y="8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776234" name="Freeform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9" y="1486"/>
                                  <a:ext cx="112" cy="1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12 h 14"/>
                                    <a:gd name="T2" fmla="*/ 56 w 112"/>
                                    <a:gd name="T3" fmla="*/ 12 h 14"/>
                                    <a:gd name="T4" fmla="*/ 112 w 112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2" h="14">
                                      <a:moveTo>
                                        <a:pt x="0" y="12"/>
                                      </a:moveTo>
                                      <a:cubicBezTo>
                                        <a:pt x="18" y="13"/>
                                        <a:pt x="37" y="14"/>
                                        <a:pt x="56" y="12"/>
                                      </a:cubicBezTo>
                                      <a:cubicBezTo>
                                        <a:pt x="75" y="10"/>
                                        <a:pt x="100" y="3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80262578" name="Freeform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79" y="1509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13 h 13"/>
                                    <a:gd name="T2" fmla="*/ 64 w 100"/>
                                    <a:gd name="T3" fmla="*/ 8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13"/>
                                      </a:moveTo>
                                      <a:cubicBezTo>
                                        <a:pt x="23" y="11"/>
                                        <a:pt x="47" y="10"/>
                                        <a:pt x="64" y="8"/>
                                      </a:cubicBezTo>
                                      <a:cubicBezTo>
                                        <a:pt x="81" y="6"/>
                                        <a:pt x="91" y="2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9175536" name="Freeform 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55" y="1751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5593554" name="Freeform 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97" y="1733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53053731" name="Freeform 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58" y="1906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06249203" name="Freeform 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1" y="1344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4583921" name="Freeform 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2" y="1666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46A865" id="Group 9" o:spid="_x0000_s1026" style="position:absolute;margin-left:0;margin-top:0;width:40.05pt;height:72.7pt;z-index:251658240;mso-position-horizontal-relative:char;mso-position-vertical-relative:line" coordorigin="2598,899" coordsize="667,1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" o:allowincell="f">
                      <v:shape id="Freeform 10" o:spid="_x0000_s1027" style="position:absolute;left:2598;top:945;width:667;height:1162;visibility:visible;mso-wrap-style:square;v-text-anchor:top" coordsize="667,1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" path="m418,c399,5,381,10,366,19v-15,9,-32,24,-39,33c320,61,324,67,324,76v,9,-1,23,6,33c337,119,343,130,363,136v20,6,60,5,90,12c483,155,514,165,543,181v29,16,66,42,84,63c645,265,649,283,654,307v5,24,,56,,81c654,413,656,443,654,460v-2,17,-12,21,-15,33c636,505,634,517,636,535v2,18,13,47,18,69c659,626,665,648,666,667v1,19,-5,39,-9,51c653,730,642,725,639,739v-3,14,,32,,63c639,833,643,895,636,928v-7,33,-22,55,-39,75c580,1023,557,1038,534,1051v-23,13,-48,23,-72,30c438,1088,404,1089,387,1093v-17,4,-20,5,-27,12c353,1112,349,1126,345,1135v-4,9,-3,27,-6,27c336,1162,331,1146,327,1138v-4,-8,-6,-17,-12,-24c309,1107,305,1099,288,1093v-17,-6,-50,-12,-75,-18c188,1069,155,1062,135,1054v-20,-8,-28,-11,-42,-30c79,1005,62,969,51,940,40,911,29,872,27,850,25,828,39,819,42,808v3,-11,5,-12,3,-24c43,772,34,754,27,736,20,718,6,716,3,676,,636,7,540,9,496v2,-44,6,-55,9,-84c21,383,21,346,30,319v9,-27,22,-49,42,-69c92,230,132,210,153,196v21,-14,30,-26,45,-33c213,156,234,157,246,154v12,-3,19,-6,24,-12c275,136,278,127,279,115v1,-12,8,-41,,-48c271,60,243,70,231,73v-12,3,-20,12,-24,15e" filled="f" fillcolor="#bbe0e3" strokeweight="2.25pt">
                        <v:path arrowok="t" o:connecttype="custom" o:connectlocs="418,0;366,19;327,52;324,76;330,109;363,136;453,148;543,181;627,244;654,307;654,388;654,460;639,493;636,535;654,604;666,667;657,718;639,739;639,802;636,928;597,1003;534,1051;462,1081;387,1093;360,1105;345,1135;339,1162;327,1138;315,1114;288,1093;213,1075;135,1054;93,1024;51,940;27,850;42,808;45,784;27,736;3,676;9,496;18,412;30,319;72,250;153,196;198,163;246,154;270,142;279,115;279,67;231,73;207,88" o:connectangles="0,0,0,0,0,0,0,0,0,0,0,0,0,0,0,0,0,0,0,0,0,0,0,0,0,0,0,0,0,0,0,0,0,0,0,0,0,0,0,0,0,0,0,0,0,0,0,0,0,0,0"/>
                      </v:shape>
                      <v:shape id="Freeform 11" o:spid="_x0000_s1028" style="position:absolute;left:2817;top:899;width:199;height:80;visibility:visible;mso-wrap-style:square;v-text-anchor:top" coordsize="199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" path="m199,c182,3,165,7,147,14,129,21,107,35,90,44,73,53,60,62,45,68,30,74,9,76,,80e" filled="f" fillcolor="#bbe0e3" strokeweight="2.25pt">
                        <v:path arrowok="t" o:connecttype="custom" o:connectlocs="199,0;147,14;90,44;45,68;0,80" o:connectangles="0,0,0,0,0"/>
                      </v:shape>
                      <v:shape id="Freeform 12" o:spid="_x0000_s1029" style="position:absolute;left:2969;top:1486;width:112;height:14;visibility:visible;mso-wrap-style:square;v-text-anchor:top" coordsize="1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" path="m,12v18,1,37,2,56,c75,10,100,3,112,e" filled="f" fillcolor="#bbe0e3" strokeweight="1.5pt">
                        <v:path arrowok="t" o:connecttype="custom" o:connectlocs="0,12;56,12;112,0" o:connectangles="0,0,0"/>
                      </v:shape>
                      <v:shape id="Freeform 13" o:spid="_x0000_s1030" style="position:absolute;left:2679;top:1509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" path="m,13c23,11,47,10,64,8,81,6,91,2,100,e" filled="f" fillcolor="#bbe0e3" strokeweight="1.5pt">
                        <v:path arrowok="t" o:connecttype="custom" o:connectlocs="0,13;64,8;100,0" o:connectangles="0,0,0"/>
                      </v:shape>
                      <v:shape id="Freeform 14" o:spid="_x0000_s1031" style="position:absolute;left:3055;top:1751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15" o:spid="_x0000_s1032" style="position:absolute;left:2797;top:1733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16" o:spid="_x0000_s1033" style="position:absolute;left:2858;top:1906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17" o:spid="_x0000_s1034" style="position:absolute;left:2801;top:1344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18" o:spid="_x0000_s1035" style="position:absolute;left:3152;top:1666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EF30D5">
              <w:rPr>
                <w:noProof/>
              </w:rPr>
              <mc:AlternateContent>
                <mc:Choice Requires="wps">
                  <w:drawing>
                    <wp:inline distT="0" distB="0" distL="0" distR="0" wp14:anchorId="7630D826" wp14:editId="41D627BA">
                      <wp:extent cx="511810" cy="921385"/>
                      <wp:effectExtent l="0" t="0" r="0" b="0"/>
                      <wp:docPr id="450134680" name="Rectangl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11810" cy="9213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021E2AA" id="Rectangle 4" o:spid="_x0000_s1026" style="width:40.3pt;height:72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0998C2D6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44774B0F" w14:textId="77777777" w:rsidR="008F1A7D" w:rsidRPr="00EF30D5" w:rsidRDefault="008F1A7D" w:rsidP="00EE6B19">
            <w:pPr>
              <w:jc w:val="center"/>
            </w:pPr>
            <w:r w:rsidRPr="00EF30D5">
              <w:t>4</w:t>
            </w:r>
          </w:p>
          <w:p w14:paraId="2F874495" w14:textId="77777777" w:rsidR="008F1A7D" w:rsidRPr="00EF30D5" w:rsidRDefault="008F1A7D" w:rsidP="00EE6B19">
            <w:pPr>
              <w:jc w:val="center"/>
            </w:pPr>
            <w:r w:rsidRPr="00EF30D5">
              <w:t>oblong</w:t>
            </w:r>
          </w:p>
        </w:tc>
      </w:tr>
      <w:tr w:rsidR="008F1A7D" w:rsidRPr="00EF30D5" w14:paraId="5BA8D03C" w14:textId="77777777" w:rsidTr="00EE6B19">
        <w:trPr>
          <w:cantSplit/>
          <w:trHeight w:val="2689"/>
        </w:trPr>
        <w:tc>
          <w:tcPr>
            <w:tcW w:w="520" w:type="dxa"/>
            <w:vMerge/>
            <w:textDirection w:val="btLr"/>
          </w:tcPr>
          <w:p w14:paraId="1A26B7BC" w14:textId="77777777" w:rsidR="008F1A7D" w:rsidRPr="00EF30D5" w:rsidRDefault="008F1A7D" w:rsidP="00EE6B19">
            <w:pPr>
              <w:ind w:left="113" w:right="113"/>
            </w:pPr>
          </w:p>
        </w:tc>
        <w:tc>
          <w:tcPr>
            <w:tcW w:w="520" w:type="dxa"/>
            <w:textDirection w:val="btLr"/>
          </w:tcPr>
          <w:p w14:paraId="5A635FDE" w14:textId="77777777" w:rsidR="008F1A7D" w:rsidRPr="00EF30D5" w:rsidRDefault="008F1A7D" w:rsidP="00EE6B19">
            <w:pPr>
              <w:jc w:val="center"/>
            </w:pPr>
            <w:r w:rsidRPr="00EF30D5">
              <w:t>irregular</w:t>
            </w:r>
          </w:p>
        </w:tc>
        <w:tc>
          <w:tcPr>
            <w:tcW w:w="7634" w:type="dxa"/>
            <w:gridSpan w:val="3"/>
            <w:shd w:val="clear" w:color="auto" w:fill="auto"/>
          </w:tcPr>
          <w:p w14:paraId="3161A6CF" w14:textId="77777777" w:rsidR="008F1A7D" w:rsidRPr="00EF30D5" w:rsidRDefault="008F1A7D" w:rsidP="00EE6B19">
            <w:pPr>
              <w:jc w:val="center"/>
            </w:pPr>
          </w:p>
          <w:p w14:paraId="0A4920E7" w14:textId="7677881C" w:rsidR="008F1A7D" w:rsidRPr="00EF30D5" w:rsidRDefault="008F1A7D" w:rsidP="00EE6B19">
            <w:pPr>
              <w:jc w:val="center"/>
            </w:pPr>
            <w:r w:rsidRPr="00EF30D5">
              <w:rPr>
                <w:noProof/>
                <w:lang w:eastAsia="ja-JP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 wp14:anchorId="3B57CB1A" wp14:editId="3AA419BC">
                      <wp:simplePos x="0" y="0"/>
                      <wp:positionH relativeFrom="character">
                        <wp:posOffset>0</wp:posOffset>
                      </wp:positionH>
                      <wp:positionV relativeFrom="line">
                        <wp:posOffset>0</wp:posOffset>
                      </wp:positionV>
                      <wp:extent cx="504190" cy="1009015"/>
                      <wp:effectExtent l="15875" t="19685" r="22860" b="19050"/>
                      <wp:wrapNone/>
                      <wp:docPr id="137707547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190" cy="1009015"/>
                                <a:chOff x="4739" y="805"/>
                                <a:chExt cx="660" cy="1321"/>
                              </a:xfrm>
                            </wpg:grpSpPr>
                            <wps:wsp>
                              <wps:cNvPr id="161685555" name="Freeform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739" y="832"/>
                                  <a:ext cx="660" cy="1294"/>
                                </a:xfrm>
                                <a:custGeom>
                                  <a:avLst/>
                                  <a:gdLst>
                                    <a:gd name="T0" fmla="*/ 619 w 660"/>
                                    <a:gd name="T1" fmla="*/ 0 h 1294"/>
                                    <a:gd name="T2" fmla="*/ 559 w 660"/>
                                    <a:gd name="T3" fmla="*/ 12 h 1294"/>
                                    <a:gd name="T4" fmla="*/ 520 w 660"/>
                                    <a:gd name="T5" fmla="*/ 33 h 1294"/>
                                    <a:gd name="T6" fmla="*/ 487 w 660"/>
                                    <a:gd name="T7" fmla="*/ 93 h 1294"/>
                                    <a:gd name="T8" fmla="*/ 478 w 660"/>
                                    <a:gd name="T9" fmla="*/ 150 h 1294"/>
                                    <a:gd name="T10" fmla="*/ 496 w 660"/>
                                    <a:gd name="T11" fmla="*/ 207 h 1294"/>
                                    <a:gd name="T12" fmla="*/ 541 w 660"/>
                                    <a:gd name="T13" fmla="*/ 270 h 1294"/>
                                    <a:gd name="T14" fmla="*/ 607 w 660"/>
                                    <a:gd name="T15" fmla="*/ 324 h 1294"/>
                                    <a:gd name="T16" fmla="*/ 628 w 660"/>
                                    <a:gd name="T17" fmla="*/ 423 h 1294"/>
                                    <a:gd name="T18" fmla="*/ 631 w 660"/>
                                    <a:gd name="T19" fmla="*/ 495 h 1294"/>
                                    <a:gd name="T20" fmla="*/ 658 w 660"/>
                                    <a:gd name="T21" fmla="*/ 582 h 1294"/>
                                    <a:gd name="T22" fmla="*/ 643 w 660"/>
                                    <a:gd name="T23" fmla="*/ 636 h 1294"/>
                                    <a:gd name="T24" fmla="*/ 595 w 660"/>
                                    <a:gd name="T25" fmla="*/ 675 h 1294"/>
                                    <a:gd name="T26" fmla="*/ 511 w 660"/>
                                    <a:gd name="T27" fmla="*/ 741 h 1294"/>
                                    <a:gd name="T28" fmla="*/ 415 w 660"/>
                                    <a:gd name="T29" fmla="*/ 777 h 1294"/>
                                    <a:gd name="T30" fmla="*/ 346 w 660"/>
                                    <a:gd name="T31" fmla="*/ 813 h 1294"/>
                                    <a:gd name="T32" fmla="*/ 325 w 660"/>
                                    <a:gd name="T33" fmla="*/ 867 h 1294"/>
                                    <a:gd name="T34" fmla="*/ 334 w 660"/>
                                    <a:gd name="T35" fmla="*/ 936 h 1294"/>
                                    <a:gd name="T36" fmla="*/ 328 w 660"/>
                                    <a:gd name="T37" fmla="*/ 1008 h 1294"/>
                                    <a:gd name="T38" fmla="*/ 289 w 660"/>
                                    <a:gd name="T39" fmla="*/ 1074 h 1294"/>
                                    <a:gd name="T40" fmla="*/ 244 w 660"/>
                                    <a:gd name="T41" fmla="*/ 1101 h 1294"/>
                                    <a:gd name="T42" fmla="*/ 232 w 660"/>
                                    <a:gd name="T43" fmla="*/ 1125 h 1294"/>
                                    <a:gd name="T44" fmla="*/ 244 w 660"/>
                                    <a:gd name="T45" fmla="*/ 1152 h 1294"/>
                                    <a:gd name="T46" fmla="*/ 211 w 660"/>
                                    <a:gd name="T47" fmla="*/ 1194 h 1294"/>
                                    <a:gd name="T48" fmla="*/ 148 w 660"/>
                                    <a:gd name="T49" fmla="*/ 1224 h 1294"/>
                                    <a:gd name="T50" fmla="*/ 112 w 660"/>
                                    <a:gd name="T51" fmla="*/ 1257 h 1294"/>
                                    <a:gd name="T52" fmla="*/ 58 w 660"/>
                                    <a:gd name="T53" fmla="*/ 1290 h 1294"/>
                                    <a:gd name="T54" fmla="*/ 70 w 660"/>
                                    <a:gd name="T55" fmla="*/ 1233 h 1294"/>
                                    <a:gd name="T56" fmla="*/ 55 w 660"/>
                                    <a:gd name="T57" fmla="*/ 1194 h 1294"/>
                                    <a:gd name="T58" fmla="*/ 7 w 660"/>
                                    <a:gd name="T59" fmla="*/ 1140 h 1294"/>
                                    <a:gd name="T60" fmla="*/ 10 w 660"/>
                                    <a:gd name="T61" fmla="*/ 1092 h 1294"/>
                                    <a:gd name="T62" fmla="*/ 22 w 660"/>
                                    <a:gd name="T63" fmla="*/ 1044 h 1294"/>
                                    <a:gd name="T64" fmla="*/ 82 w 660"/>
                                    <a:gd name="T65" fmla="*/ 993 h 1294"/>
                                    <a:gd name="T66" fmla="*/ 112 w 660"/>
                                    <a:gd name="T67" fmla="*/ 954 h 1294"/>
                                    <a:gd name="T68" fmla="*/ 109 w 660"/>
                                    <a:gd name="T69" fmla="*/ 846 h 1294"/>
                                    <a:gd name="T70" fmla="*/ 127 w 660"/>
                                    <a:gd name="T71" fmla="*/ 786 h 1294"/>
                                    <a:gd name="T72" fmla="*/ 217 w 660"/>
                                    <a:gd name="T73" fmla="*/ 678 h 1294"/>
                                    <a:gd name="T74" fmla="*/ 370 w 660"/>
                                    <a:gd name="T75" fmla="*/ 567 h 1294"/>
                                    <a:gd name="T76" fmla="*/ 358 w 660"/>
                                    <a:gd name="T77" fmla="*/ 348 h 1294"/>
                                    <a:gd name="T78" fmla="*/ 376 w 660"/>
                                    <a:gd name="T79" fmla="*/ 210 h 1294"/>
                                    <a:gd name="T80" fmla="*/ 448 w 660"/>
                                    <a:gd name="T81" fmla="*/ 78 h 1294"/>
                                    <a:gd name="T82" fmla="*/ 463 w 660"/>
                                    <a:gd name="T83" fmla="*/ 48 h 1294"/>
                                    <a:gd name="T84" fmla="*/ 412 w 660"/>
                                    <a:gd name="T85" fmla="*/ 60 h 1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</a:cxnLst>
                                  <a:rect l="0" t="0" r="r" b="b"/>
                                  <a:pathLst>
                                    <a:path w="660" h="1294">
                                      <a:moveTo>
                                        <a:pt x="619" y="0"/>
                                      </a:moveTo>
                                      <a:cubicBezTo>
                                        <a:pt x="610" y="2"/>
                                        <a:pt x="575" y="7"/>
                                        <a:pt x="559" y="12"/>
                                      </a:cubicBezTo>
                                      <a:cubicBezTo>
                                        <a:pt x="543" y="17"/>
                                        <a:pt x="532" y="20"/>
                                        <a:pt x="520" y="33"/>
                                      </a:cubicBezTo>
                                      <a:cubicBezTo>
                                        <a:pt x="508" y="46"/>
                                        <a:pt x="494" y="74"/>
                                        <a:pt x="487" y="93"/>
                                      </a:cubicBezTo>
                                      <a:cubicBezTo>
                                        <a:pt x="480" y="112"/>
                                        <a:pt x="476" y="131"/>
                                        <a:pt x="478" y="150"/>
                                      </a:cubicBezTo>
                                      <a:cubicBezTo>
                                        <a:pt x="480" y="169"/>
                                        <a:pt x="486" y="187"/>
                                        <a:pt x="496" y="207"/>
                                      </a:cubicBezTo>
                                      <a:cubicBezTo>
                                        <a:pt x="506" y="227"/>
                                        <a:pt x="523" y="251"/>
                                        <a:pt x="541" y="270"/>
                                      </a:cubicBezTo>
                                      <a:cubicBezTo>
                                        <a:pt x="559" y="289"/>
                                        <a:pt x="593" y="299"/>
                                        <a:pt x="607" y="324"/>
                                      </a:cubicBezTo>
                                      <a:cubicBezTo>
                                        <a:pt x="621" y="349"/>
                                        <a:pt x="624" y="395"/>
                                        <a:pt x="628" y="423"/>
                                      </a:cubicBezTo>
                                      <a:cubicBezTo>
                                        <a:pt x="632" y="451"/>
                                        <a:pt x="626" y="469"/>
                                        <a:pt x="631" y="495"/>
                                      </a:cubicBezTo>
                                      <a:cubicBezTo>
                                        <a:pt x="636" y="521"/>
                                        <a:pt x="656" y="559"/>
                                        <a:pt x="658" y="582"/>
                                      </a:cubicBezTo>
                                      <a:cubicBezTo>
                                        <a:pt x="660" y="605"/>
                                        <a:pt x="653" y="621"/>
                                        <a:pt x="643" y="636"/>
                                      </a:cubicBezTo>
                                      <a:cubicBezTo>
                                        <a:pt x="633" y="651"/>
                                        <a:pt x="617" y="657"/>
                                        <a:pt x="595" y="675"/>
                                      </a:cubicBezTo>
                                      <a:cubicBezTo>
                                        <a:pt x="573" y="693"/>
                                        <a:pt x="541" y="724"/>
                                        <a:pt x="511" y="741"/>
                                      </a:cubicBezTo>
                                      <a:cubicBezTo>
                                        <a:pt x="481" y="758"/>
                                        <a:pt x="442" y="765"/>
                                        <a:pt x="415" y="777"/>
                                      </a:cubicBezTo>
                                      <a:cubicBezTo>
                                        <a:pt x="388" y="789"/>
                                        <a:pt x="361" y="798"/>
                                        <a:pt x="346" y="813"/>
                                      </a:cubicBezTo>
                                      <a:cubicBezTo>
                                        <a:pt x="331" y="828"/>
                                        <a:pt x="327" y="847"/>
                                        <a:pt x="325" y="867"/>
                                      </a:cubicBezTo>
                                      <a:cubicBezTo>
                                        <a:pt x="323" y="887"/>
                                        <a:pt x="334" y="913"/>
                                        <a:pt x="334" y="936"/>
                                      </a:cubicBezTo>
                                      <a:cubicBezTo>
                                        <a:pt x="334" y="959"/>
                                        <a:pt x="335" y="985"/>
                                        <a:pt x="328" y="1008"/>
                                      </a:cubicBezTo>
                                      <a:cubicBezTo>
                                        <a:pt x="321" y="1031"/>
                                        <a:pt x="303" y="1059"/>
                                        <a:pt x="289" y="1074"/>
                                      </a:cubicBezTo>
                                      <a:cubicBezTo>
                                        <a:pt x="275" y="1089"/>
                                        <a:pt x="253" y="1093"/>
                                        <a:pt x="244" y="1101"/>
                                      </a:cubicBezTo>
                                      <a:cubicBezTo>
                                        <a:pt x="235" y="1109"/>
                                        <a:pt x="232" y="1117"/>
                                        <a:pt x="232" y="1125"/>
                                      </a:cubicBezTo>
                                      <a:cubicBezTo>
                                        <a:pt x="232" y="1133"/>
                                        <a:pt x="247" y="1141"/>
                                        <a:pt x="244" y="1152"/>
                                      </a:cubicBezTo>
                                      <a:cubicBezTo>
                                        <a:pt x="241" y="1163"/>
                                        <a:pt x="227" y="1182"/>
                                        <a:pt x="211" y="1194"/>
                                      </a:cubicBezTo>
                                      <a:cubicBezTo>
                                        <a:pt x="195" y="1206"/>
                                        <a:pt x="164" y="1213"/>
                                        <a:pt x="148" y="1224"/>
                                      </a:cubicBezTo>
                                      <a:cubicBezTo>
                                        <a:pt x="132" y="1235"/>
                                        <a:pt x="127" y="1246"/>
                                        <a:pt x="112" y="1257"/>
                                      </a:cubicBezTo>
                                      <a:cubicBezTo>
                                        <a:pt x="97" y="1268"/>
                                        <a:pt x="65" y="1294"/>
                                        <a:pt x="58" y="1290"/>
                                      </a:cubicBezTo>
                                      <a:cubicBezTo>
                                        <a:pt x="51" y="1286"/>
                                        <a:pt x="70" y="1249"/>
                                        <a:pt x="70" y="1233"/>
                                      </a:cubicBezTo>
                                      <a:cubicBezTo>
                                        <a:pt x="70" y="1217"/>
                                        <a:pt x="65" y="1209"/>
                                        <a:pt x="55" y="1194"/>
                                      </a:cubicBezTo>
                                      <a:cubicBezTo>
                                        <a:pt x="45" y="1179"/>
                                        <a:pt x="14" y="1157"/>
                                        <a:pt x="7" y="1140"/>
                                      </a:cubicBezTo>
                                      <a:cubicBezTo>
                                        <a:pt x="0" y="1123"/>
                                        <a:pt x="8" y="1108"/>
                                        <a:pt x="10" y="1092"/>
                                      </a:cubicBezTo>
                                      <a:cubicBezTo>
                                        <a:pt x="12" y="1076"/>
                                        <a:pt x="10" y="1061"/>
                                        <a:pt x="22" y="1044"/>
                                      </a:cubicBezTo>
                                      <a:cubicBezTo>
                                        <a:pt x="34" y="1027"/>
                                        <a:pt x="67" y="1008"/>
                                        <a:pt x="82" y="993"/>
                                      </a:cubicBezTo>
                                      <a:cubicBezTo>
                                        <a:pt x="97" y="978"/>
                                        <a:pt x="108" y="978"/>
                                        <a:pt x="112" y="954"/>
                                      </a:cubicBezTo>
                                      <a:cubicBezTo>
                                        <a:pt x="116" y="930"/>
                                        <a:pt x="106" y="874"/>
                                        <a:pt x="109" y="846"/>
                                      </a:cubicBezTo>
                                      <a:cubicBezTo>
                                        <a:pt x="112" y="818"/>
                                        <a:pt x="109" y="814"/>
                                        <a:pt x="127" y="786"/>
                                      </a:cubicBezTo>
                                      <a:cubicBezTo>
                                        <a:pt x="145" y="758"/>
                                        <a:pt x="176" y="715"/>
                                        <a:pt x="217" y="678"/>
                                      </a:cubicBezTo>
                                      <a:cubicBezTo>
                                        <a:pt x="258" y="641"/>
                                        <a:pt x="347" y="622"/>
                                        <a:pt x="370" y="567"/>
                                      </a:cubicBezTo>
                                      <a:cubicBezTo>
                                        <a:pt x="393" y="512"/>
                                        <a:pt x="357" y="407"/>
                                        <a:pt x="358" y="348"/>
                                      </a:cubicBezTo>
                                      <a:cubicBezTo>
                                        <a:pt x="359" y="289"/>
                                        <a:pt x="361" y="255"/>
                                        <a:pt x="376" y="210"/>
                                      </a:cubicBezTo>
                                      <a:cubicBezTo>
                                        <a:pt x="391" y="165"/>
                                        <a:pt x="434" y="105"/>
                                        <a:pt x="448" y="78"/>
                                      </a:cubicBezTo>
                                      <a:cubicBezTo>
                                        <a:pt x="462" y="51"/>
                                        <a:pt x="469" y="51"/>
                                        <a:pt x="463" y="48"/>
                                      </a:cubicBezTo>
                                      <a:cubicBezTo>
                                        <a:pt x="457" y="45"/>
                                        <a:pt x="423" y="57"/>
                                        <a:pt x="412" y="6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2674240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24" y="805"/>
                                  <a:ext cx="219" cy="58"/>
                                </a:xfrm>
                                <a:custGeom>
                                  <a:avLst/>
                                  <a:gdLst>
                                    <a:gd name="T0" fmla="*/ 0 w 219"/>
                                    <a:gd name="T1" fmla="*/ 58 h 58"/>
                                    <a:gd name="T2" fmla="*/ 78 w 219"/>
                                    <a:gd name="T3" fmla="*/ 42 h 58"/>
                                    <a:gd name="T4" fmla="*/ 183 w 219"/>
                                    <a:gd name="T5" fmla="*/ 18 h 58"/>
                                    <a:gd name="T6" fmla="*/ 219 w 219"/>
                                    <a:gd name="T7" fmla="*/ 0 h 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219" h="58">
                                      <a:moveTo>
                                        <a:pt x="0" y="58"/>
                                      </a:moveTo>
                                      <a:cubicBezTo>
                                        <a:pt x="24" y="53"/>
                                        <a:pt x="48" y="49"/>
                                        <a:pt x="78" y="42"/>
                                      </a:cubicBezTo>
                                      <a:cubicBezTo>
                                        <a:pt x="108" y="35"/>
                                        <a:pt x="160" y="25"/>
                                        <a:pt x="183" y="18"/>
                                      </a:cubicBezTo>
                                      <a:cubicBezTo>
                                        <a:pt x="206" y="11"/>
                                        <a:pt x="213" y="3"/>
                                        <a:pt x="219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8575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8378653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111" y="1254"/>
                                  <a:ext cx="112" cy="14"/>
                                </a:xfrm>
                                <a:custGeom>
                                  <a:avLst/>
                                  <a:gdLst>
                                    <a:gd name="T0" fmla="*/ 0 w 112"/>
                                    <a:gd name="T1" fmla="*/ 12 h 14"/>
                                    <a:gd name="T2" fmla="*/ 56 w 112"/>
                                    <a:gd name="T3" fmla="*/ 12 h 14"/>
                                    <a:gd name="T4" fmla="*/ 112 w 112"/>
                                    <a:gd name="T5" fmla="*/ 0 h 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12" h="14">
                                      <a:moveTo>
                                        <a:pt x="0" y="12"/>
                                      </a:moveTo>
                                      <a:cubicBezTo>
                                        <a:pt x="18" y="13"/>
                                        <a:pt x="37" y="14"/>
                                        <a:pt x="56" y="12"/>
                                      </a:cubicBezTo>
                                      <a:cubicBezTo>
                                        <a:pt x="75" y="10"/>
                                        <a:pt x="100" y="3"/>
                                        <a:pt x="112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95960952" name="Freeform 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902" y="1624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871870" name="Freeform 7"/>
                              <wps:cNvSpPr>
                                <a:spLocks/>
                              </wps:cNvSpPr>
                              <wps:spPr bwMode="auto">
                                <a:xfrm>
                                  <a:off x="5264" y="1286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1506316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78" y="1437"/>
                                  <a:ext cx="100" cy="13"/>
                                </a:xfrm>
                                <a:custGeom>
                                  <a:avLst/>
                                  <a:gdLst>
                                    <a:gd name="T0" fmla="*/ 0 w 100"/>
                                    <a:gd name="T1" fmla="*/ 4 h 13"/>
                                    <a:gd name="T2" fmla="*/ 60 w 100"/>
                                    <a:gd name="T3" fmla="*/ 12 h 13"/>
                                    <a:gd name="T4" fmla="*/ 100 w 100"/>
                                    <a:gd name="T5" fmla="*/ 0 h 1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00" h="13">
                                      <a:moveTo>
                                        <a:pt x="0" y="4"/>
                                      </a:moveTo>
                                      <a:cubicBezTo>
                                        <a:pt x="21" y="8"/>
                                        <a:pt x="43" y="13"/>
                                        <a:pt x="60" y="12"/>
                                      </a:cubicBezTo>
                                      <a:cubicBezTo>
                                        <a:pt x="77" y="11"/>
                                        <a:pt x="93" y="3"/>
                                        <a:pt x="100" y="0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 cmpd="sng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38402B" id="Group 8" o:spid="_x0000_s1026" style="position:absolute;margin-left:0;margin-top:0;width:39.7pt;height:79.45pt;z-index:251657216;mso-position-horizontal-relative:char;mso-position-vertical-relative:line" coordorigin="4739,805" coordsize="660,1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" o:allowincell="f">
                      <v:shape id="Freeform 3" o:spid="_x0000_s1027" style="position:absolute;left:4739;top:832;width:660;height:1294;visibility:visible;mso-wrap-style:square;v-text-anchor:top" coordsize="66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" path="m619,v-9,2,-44,7,-60,12c543,17,532,20,520,33,508,46,494,74,487,93v-7,19,-11,38,-9,57c480,169,486,187,496,207v10,20,27,44,45,63c559,289,593,299,607,324v14,25,17,71,21,99c632,451,626,469,631,495v5,26,25,64,27,87c660,605,653,621,643,636v-10,15,-26,21,-48,39c573,693,541,724,511,741v-30,17,-69,24,-96,36c388,789,361,798,346,813v-15,15,-19,34,-21,54c323,887,334,913,334,936v,23,1,49,-6,72c321,1031,303,1059,289,1074v-14,15,-36,19,-45,27c235,1109,232,1117,232,1125v,8,15,16,12,27c241,1163,227,1182,211,1194v-16,12,-47,19,-63,30c132,1235,127,1246,112,1257v-15,11,-47,37,-54,33c51,1286,70,1249,70,1233v,-16,-5,-24,-15,-39c45,1179,14,1157,7,1140v-7,-17,1,-32,3,-48c12,1076,10,1061,22,1044v12,-17,45,-36,60,-51c97,978,108,978,112,954v4,-24,-6,-80,-3,-108c112,818,109,814,127,786v18,-28,49,-71,90,-108c258,641,347,622,370,567,393,512,357,407,358,348v1,-59,3,-93,18,-138c391,165,434,105,448,78,462,51,469,51,463,48v-6,-3,-40,9,-51,12e" filled="f" fillcolor="#bbe0e3" strokeweight="2.25pt">
                        <v:path arrowok="t" o:connecttype="custom" o:connectlocs="619,0;559,12;520,33;487,93;478,150;496,207;541,270;607,324;628,423;631,495;658,582;643,636;595,675;511,741;415,777;346,813;325,867;334,936;328,1008;289,1074;244,1101;232,1125;244,1152;211,1194;148,1224;112,1257;58,1290;70,1233;55,1194;7,1140;10,1092;22,1044;82,993;112,954;109,846;127,786;217,678;370,567;358,348;376,210;448,78;463,48;412,60" o:connectangles="0,0,0,0,0,0,0,0,0,0,0,0,0,0,0,0,0,0,0,0,0,0,0,0,0,0,0,0,0,0,0,0,0,0,0,0,0,0,0,0,0,0,0"/>
                      </v:shape>
                      <v:shape id="Freeform 4" o:spid="_x0000_s1028" style="position:absolute;left:5124;top:805;width:219;height:58;visibility:visible;mso-wrap-style:square;v-text-anchor:top" coordsize="219,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" path="m,58c24,53,48,49,78,42,108,35,160,25,183,18,206,11,213,3,219,e" filled="f" fillcolor="#bbe0e3" strokeweight="2.25pt">
                        <v:path arrowok="t" o:connecttype="custom" o:connectlocs="0,58;78,42;183,18;219,0" o:connectangles="0,0,0,0"/>
                      </v:shape>
                      <v:shape id="Freeform 5" o:spid="_x0000_s1029" style="position:absolute;left:5111;top:1254;width:112;height:14;visibility:visible;mso-wrap-style:square;v-text-anchor:top" coordsize="112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" path="m,12v18,1,37,2,56,c75,10,100,3,112,e" filled="f" fillcolor="#bbe0e3" strokeweight="1.5pt">
                        <v:path arrowok="t" o:connecttype="custom" o:connectlocs="0,12;56,12;112,0" o:connectangles="0,0,0"/>
                      </v:shape>
                      <v:shape id="Freeform 6" o:spid="_x0000_s1030" style="position:absolute;left:4902;top:1624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7" o:spid="_x0000_s1031" style="position:absolute;left:5264;top:1286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v:shape id="Freeform 8" o:spid="_x0000_s1032" style="position:absolute;left:5078;top:1437;width:100;height:13;visibility:visible;mso-wrap-style:square;v-text-anchor:top" coordsize="100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" path="m,4v21,4,43,9,60,8c77,11,93,3,100,e" filled="f" fillcolor="#bbe0e3" strokeweight="1.5pt">
                        <v:path arrowok="t" o:connecttype="custom" o:connectlocs="0,4;60,12;100,0" o:connectangles="0,0,0"/>
                      </v:shape>
                      <w10:wrap anchory="line"/>
                    </v:group>
                  </w:pict>
                </mc:Fallback>
              </mc:AlternateContent>
            </w:r>
            <w:r w:rsidRPr="00EF30D5">
              <w:rPr>
                <w:noProof/>
              </w:rPr>
              <mc:AlternateContent>
                <mc:Choice Requires="wps">
                  <w:drawing>
                    <wp:inline distT="0" distB="0" distL="0" distR="0" wp14:anchorId="4AE113D4" wp14:editId="631DDFFB">
                      <wp:extent cx="504825" cy="1009650"/>
                      <wp:effectExtent l="0" t="0" r="0" b="0"/>
                      <wp:docPr id="1540175551" name="Rectangl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504825" cy="1009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8A92FE6" id="Rectangle 3" o:spid="_x0000_s1026" style="width:39.7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27FFF42" w14:textId="77777777" w:rsidR="008F1A7D" w:rsidRPr="00EF30D5" w:rsidRDefault="008F1A7D" w:rsidP="00EE6B19">
            <w:pPr>
              <w:jc w:val="center"/>
              <w:rPr>
                <w:sz w:val="16"/>
                <w:szCs w:val="16"/>
              </w:rPr>
            </w:pPr>
          </w:p>
          <w:p w14:paraId="7370496F" w14:textId="77777777" w:rsidR="008F1A7D" w:rsidRPr="00EF30D5" w:rsidRDefault="008F1A7D" w:rsidP="00EE6B19">
            <w:pPr>
              <w:jc w:val="center"/>
            </w:pPr>
            <w:r w:rsidRPr="00EF30D5">
              <w:t>5</w:t>
            </w:r>
          </w:p>
          <w:p w14:paraId="35BE2BF3" w14:textId="77777777" w:rsidR="008F1A7D" w:rsidRPr="00EF30D5" w:rsidRDefault="008F1A7D" w:rsidP="00EE6B19">
            <w:pPr>
              <w:jc w:val="center"/>
            </w:pPr>
            <w:r w:rsidRPr="00EF30D5">
              <w:t>irregular</w:t>
            </w:r>
          </w:p>
        </w:tc>
      </w:tr>
    </w:tbl>
    <w:p w14:paraId="3D240E09" w14:textId="77777777" w:rsidR="008F1A7D" w:rsidRDefault="008F1A7D" w:rsidP="00357844">
      <w:pPr>
        <w:rPr>
          <w:i/>
          <w:iCs/>
        </w:rPr>
      </w:pPr>
    </w:p>
    <w:p w14:paraId="18FE108D" w14:textId="77777777" w:rsidR="008F1A7D" w:rsidRDefault="008F1A7D" w:rsidP="00357844">
      <w:pPr>
        <w:rPr>
          <w:i/>
          <w:iCs/>
        </w:rPr>
      </w:pPr>
    </w:p>
    <w:p w14:paraId="18E1DA98" w14:textId="65CDA36C" w:rsidR="00357844" w:rsidRPr="00357844" w:rsidRDefault="00357844" w:rsidP="00357844">
      <w:pPr>
        <w:rPr>
          <w:i/>
          <w:iCs/>
        </w:rPr>
      </w:pPr>
      <w:r>
        <w:rPr>
          <w:i/>
          <w:iCs/>
        </w:rPr>
        <w:lastRenderedPageBreak/>
        <w:t>Proposed new</w:t>
      </w:r>
      <w:r w:rsidRPr="00357844">
        <w:rPr>
          <w:i/>
          <w:iCs/>
        </w:rPr>
        <w:t xml:space="preserve"> wording</w:t>
      </w:r>
    </w:p>
    <w:p w14:paraId="7314B0E8" w14:textId="77777777" w:rsidR="00857CA1" w:rsidRDefault="00857CA1" w:rsidP="00357844"/>
    <w:tbl>
      <w:tblPr>
        <w:tblW w:w="1089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53"/>
        <w:gridCol w:w="1813"/>
        <w:gridCol w:w="1885"/>
        <w:gridCol w:w="1885"/>
        <w:gridCol w:w="1885"/>
        <w:gridCol w:w="1885"/>
        <w:gridCol w:w="542"/>
      </w:tblGrid>
      <w:tr w:rsidR="001E3D28" w:rsidRPr="00357844" w14:paraId="2BE9BA6B" w14:textId="77777777" w:rsidTr="00BA1F0C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8AABEAF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9</w:t>
            </w: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(*)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(+)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9623954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</w:rPr>
              <w:t>VG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83E521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  <w:t>Storage root: shape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DFF88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eastAsia="zh-CN"/>
              </w:rPr>
            </w:pPr>
            <w:r w:rsidRPr="00357844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  <w:t>Racine de réserve : forme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04E010D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Speicherwurzel: Form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B8B176F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Raíz tuberosa:  forma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20EAA4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7A7656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E3D28" w:rsidRPr="00357844" w14:paraId="58C631DA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A175D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PQ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D3259DA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FADC221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7FD663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ovale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F466FD2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eiförmig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C3C9519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oval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B30905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11E0C2E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1E3D28" w:rsidRPr="00357844" w14:paraId="29744B40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6735CAD" w14:textId="77777777" w:rsidR="001E3D28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52B72294" w14:textId="77777777" w:rsidR="001E3D28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6B6576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u w:val="single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circular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C445A92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</w:pPr>
            <w:proofErr w:type="gramStart"/>
            <w:r w:rsidRPr="00857CA1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  <w:t>circulaire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5535D71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  <w:t>kreisförmig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A34A00C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circular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FECF10F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FE89A4D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1E3D28" w:rsidRPr="00357844" w14:paraId="1AC01C35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6D779078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EEE2A9B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31E53C1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23E6E7B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elliptique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0214CC2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elliptisch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88A93C8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elíptica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7542951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Koukei14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2C1AABE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1E3D28" w:rsidRPr="00357844" w14:paraId="44AF032D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706E748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EE3A0AE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3D97FFC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oblong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B3CB44A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</w:pPr>
            <w:proofErr w:type="gramStart"/>
            <w:r w:rsidRPr="00857CA1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  <w:t>oblongue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2DD2E6F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  <w:t>rechteckig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A4B30F6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oblonga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1A248FF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Serolane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9D7539A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1E3D28" w:rsidRPr="00357844" w14:paraId="7D911F18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919B31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9F80F63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7C730BDF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linear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49B7214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</w:pPr>
            <w:proofErr w:type="gramStart"/>
            <w:r w:rsidRPr="00857CA1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  <w:lang w:val="fr-CH" w:eastAsia="zh-CN"/>
              </w:rPr>
              <w:t>linéaire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A746413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de-CH"/>
              </w:rPr>
              <w:t>linear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E2FFB94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lineal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1D32BF7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Sweet Caroline Right Green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0D4A7C59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1E3D28" w:rsidRPr="00357844" w14:paraId="79A4478B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362E7D6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464C9FE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69A5F98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obovate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F628B3C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obovale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2843273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verkehrt eiförmig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4901B5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oboval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77620A9" w14:textId="65758C72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Geonmi</w:t>
            </w:r>
            <w:r w:rsidR="00B84F6A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="00B84F6A" w:rsidRPr="00B84F6A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Koganesengan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9CFF2D9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1E3D28" w:rsidRPr="00357844" w14:paraId="2A550C58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E59A219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FAC63A3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</w:tcPr>
          <w:p w14:paraId="537733CA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</w:rPr>
            </w:pPr>
            <w:r w:rsidRPr="00857CA1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</w:rPr>
              <w:t>oblong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F0AA27A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CH"/>
              </w:rPr>
            </w:pPr>
            <w:proofErr w:type="gramStart"/>
            <w:r w:rsidRPr="00857CA1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CH" w:eastAsia="zh-CN"/>
              </w:rPr>
              <w:t>oblongue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607F0D8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de-CH"/>
              </w:rPr>
            </w:pPr>
            <w:r w:rsidRPr="00857CA1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de-CH"/>
              </w:rPr>
              <w:t>rechteckig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9AF7619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</w:pPr>
            <w:r w:rsidRPr="00857CA1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  <w:t>oblonga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B5258A6" w14:textId="77777777" w:rsidR="001E3D28" w:rsidRPr="00857CA1" w:rsidRDefault="001E3D28" w:rsidP="00BA1F0C">
            <w:pPr>
              <w:pStyle w:val="Normalt"/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</w:rPr>
            </w:pPr>
            <w:r w:rsidRPr="00857CA1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Serolane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11FC1A8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strike/>
                <w:color w:val="000000"/>
                <w:sz w:val="16"/>
                <w:szCs w:val="16"/>
              </w:rPr>
            </w:pPr>
            <w:r w:rsidRPr="00857CA1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7</w:t>
            </w:r>
          </w:p>
        </w:tc>
      </w:tr>
      <w:tr w:rsidR="001E3D28" w:rsidRPr="00357844" w14:paraId="0439734A" w14:textId="77777777" w:rsidTr="00BA1F0C">
        <w:trPr>
          <w:jc w:val="center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C75C4B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C784C" w14:textId="77777777" w:rsidR="001E3D28" w:rsidRPr="00357844" w:rsidRDefault="001E3D28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0FC74A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irregular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5D26E5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/>
              </w:rPr>
            </w:pPr>
            <w:proofErr w:type="gramStart"/>
            <w:r w:rsidRPr="00357844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irrégulière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A9DDD5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unregelmäßig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B00886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irregular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43D5D9" w14:textId="77777777" w:rsidR="001E3D28" w:rsidRPr="00357844" w:rsidRDefault="001E3D28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de-DE"/>
              </w:rPr>
            </w:pPr>
            <w:r w:rsidRPr="00357844">
              <w:rPr>
                <w:rFonts w:ascii="Arial" w:hAnsi="Arial" w:cs="Arial"/>
                <w:color w:val="000000"/>
                <w:sz w:val="16"/>
                <w:szCs w:val="16"/>
              </w:rPr>
              <w:t>Shinyulmi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6F9F26" w14:textId="77777777" w:rsidR="001E3D28" w:rsidRPr="00857CA1" w:rsidRDefault="001E3D28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u w:val="single"/>
              </w:rPr>
            </w:pPr>
            <w:r w:rsidRPr="00857CA1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</w:tbl>
    <w:p w14:paraId="5F135344" w14:textId="77777777" w:rsidR="00357844" w:rsidRDefault="00357844" w:rsidP="00357844"/>
    <w:p w14:paraId="7E1E6B70" w14:textId="77777777" w:rsidR="001846E2" w:rsidRPr="00EF30D5" w:rsidRDefault="001846E2" w:rsidP="001846E2">
      <w:pPr>
        <w:adjustRightInd w:val="0"/>
        <w:jc w:val="left"/>
        <w:rPr>
          <w:szCs w:val="24"/>
          <w:u w:val="single"/>
        </w:rPr>
      </w:pPr>
      <w:r w:rsidRPr="00EF30D5">
        <w:rPr>
          <w:szCs w:val="24"/>
          <w:u w:val="single"/>
        </w:rPr>
        <w:t xml:space="preserve">Ad. 19:  </w:t>
      </w:r>
      <w:r w:rsidRPr="00EF30D5">
        <w:rPr>
          <w:bCs/>
          <w:szCs w:val="24"/>
          <w:u w:val="single"/>
        </w:rPr>
        <w:t xml:space="preserve">Storage root: </w:t>
      </w:r>
      <w:r w:rsidRPr="00EF30D5">
        <w:rPr>
          <w:szCs w:val="24"/>
          <w:u w:val="single"/>
        </w:rPr>
        <w:t>shape</w:t>
      </w:r>
    </w:p>
    <w:p w14:paraId="2F9D52A5" w14:textId="77777777" w:rsidR="001846E2" w:rsidRDefault="001846E2" w:rsidP="00357844"/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705"/>
        <w:gridCol w:w="582"/>
        <w:gridCol w:w="1827"/>
        <w:gridCol w:w="2149"/>
        <w:gridCol w:w="1962"/>
        <w:gridCol w:w="1752"/>
      </w:tblGrid>
      <w:tr w:rsidR="008F1A7D" w:rsidRPr="008F1A7D" w14:paraId="5CEF5E68" w14:textId="77777777" w:rsidTr="008F1A7D">
        <w:tc>
          <w:tcPr>
            <w:tcW w:w="128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88DE2B" w14:textId="77777777" w:rsidR="008F1A7D" w:rsidRPr="008F1A7D" w:rsidRDefault="008F1A7D" w:rsidP="008F1A7D">
            <w:pPr>
              <w:jc w:val="center"/>
            </w:pPr>
          </w:p>
        </w:tc>
        <w:tc>
          <w:tcPr>
            <w:tcW w:w="7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FA3B" w14:textId="77777777" w:rsidR="008F1A7D" w:rsidRPr="008F1A7D" w:rsidRDefault="008F1A7D" w:rsidP="008F1A7D">
            <w:pPr>
              <w:jc w:val="center"/>
            </w:pPr>
            <w:r w:rsidRPr="008F1A7D">
              <w:t>broadest part</w:t>
            </w:r>
          </w:p>
        </w:tc>
      </w:tr>
      <w:tr w:rsidR="008F1A7D" w:rsidRPr="008F1A7D" w14:paraId="268B65D8" w14:textId="77777777" w:rsidTr="008F1A7D"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5A5BA" w14:textId="77777777" w:rsidR="008F1A7D" w:rsidRPr="008F1A7D" w:rsidRDefault="008F1A7D" w:rsidP="008F1A7D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3CAA2" w14:textId="77777777" w:rsidR="008F1A7D" w:rsidRPr="008F1A7D" w:rsidRDefault="008F1A7D" w:rsidP="008F1A7D">
            <w:pPr>
              <w:jc w:val="center"/>
            </w:pPr>
            <w:r w:rsidRPr="008F1A7D">
              <w:t>below middle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15834" w14:textId="77777777" w:rsidR="008F1A7D" w:rsidRPr="008F1A7D" w:rsidRDefault="008F1A7D" w:rsidP="008F1A7D">
            <w:pPr>
              <w:jc w:val="center"/>
            </w:pPr>
            <w:r w:rsidRPr="008F1A7D">
              <w:t>at middle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1BB4E" w14:textId="77777777" w:rsidR="008F1A7D" w:rsidRPr="008F1A7D" w:rsidRDefault="008F1A7D" w:rsidP="008F1A7D">
            <w:pPr>
              <w:jc w:val="center"/>
            </w:pPr>
            <w:r w:rsidRPr="008F1A7D">
              <w:t>above middle</w:t>
            </w:r>
          </w:p>
        </w:tc>
      </w:tr>
      <w:tr w:rsidR="008F1A7D" w:rsidRPr="008F1A7D" w14:paraId="075DC5CB" w14:textId="77777777" w:rsidTr="008F1A7D">
        <w:trPr>
          <w:cantSplit/>
          <w:trHeight w:val="1808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EE663" w14:textId="77777777" w:rsidR="008F1A7D" w:rsidRPr="008F1A7D" w:rsidRDefault="008F1A7D" w:rsidP="008F1A7D">
            <w:pPr>
              <w:jc w:val="center"/>
            </w:pPr>
            <w:r w:rsidRPr="008F1A7D">
              <w:t>relative width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69326A" w14:textId="77777777" w:rsidR="008F1A7D" w:rsidRPr="008F1A7D" w:rsidRDefault="008F1A7D" w:rsidP="008F1A7D">
            <w:pPr>
              <w:jc w:val="center"/>
            </w:pPr>
            <w:r w:rsidRPr="008F1A7D">
              <w:t>narrow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ED2B" w14:textId="77777777" w:rsidR="008F1A7D" w:rsidRPr="008F1A7D" w:rsidRDefault="008F1A7D" w:rsidP="008F1A7D">
            <w:pPr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AD16" w14:textId="77777777" w:rsidR="008F1A7D" w:rsidRDefault="008F1A7D" w:rsidP="008F1A7D">
            <w:pPr>
              <w:jc w:val="center"/>
            </w:pPr>
            <w:r w:rsidRPr="008F1A7D">
              <w:rPr>
                <w:noProof/>
              </w:rPr>
              <w:drawing>
                <wp:inline distT="0" distB="0" distL="0" distR="0" wp14:anchorId="289DB1CE" wp14:editId="3105AC2D">
                  <wp:extent cx="250825" cy="923925"/>
                  <wp:effectExtent l="0" t="0" r="0" b="9525"/>
                  <wp:docPr id="32869858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825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5CD4D14" w14:textId="77777777" w:rsidR="008F1A7D" w:rsidRDefault="008F1A7D" w:rsidP="008F1A7D">
            <w:pPr>
              <w:jc w:val="center"/>
            </w:pPr>
            <w:r>
              <w:t>5</w:t>
            </w:r>
          </w:p>
          <w:p w14:paraId="7BFA4A3B" w14:textId="0BA9667D" w:rsidR="008F1A7D" w:rsidRPr="008F1A7D" w:rsidRDefault="008F1A7D" w:rsidP="008F1A7D">
            <w:pPr>
              <w:jc w:val="center"/>
            </w:pPr>
            <w:r>
              <w:t>linear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C1CD" w14:textId="77777777" w:rsidR="008F1A7D" w:rsidRPr="008F1A7D" w:rsidRDefault="008F1A7D" w:rsidP="008F1A7D">
            <w:pPr>
              <w:jc w:val="center"/>
            </w:pPr>
          </w:p>
        </w:tc>
      </w:tr>
      <w:tr w:rsidR="008F1A7D" w:rsidRPr="008F1A7D" w14:paraId="134B5566" w14:textId="77777777" w:rsidTr="008F1A7D">
        <w:trPr>
          <w:cantSplit/>
          <w:trHeight w:val="26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BAF0" w14:textId="77777777" w:rsidR="008F1A7D" w:rsidRPr="008F1A7D" w:rsidRDefault="008F1A7D" w:rsidP="008F1A7D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0559E2" w14:textId="77777777" w:rsidR="008F1A7D" w:rsidRPr="008F1A7D" w:rsidRDefault="008F1A7D" w:rsidP="008F1A7D">
            <w:pPr>
              <w:jc w:val="center"/>
            </w:pPr>
            <w:r w:rsidRPr="008F1A7D">
              <w:t>medium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66193" w14:textId="2DFBB92B" w:rsidR="008F1A7D" w:rsidRDefault="008F1A7D" w:rsidP="008F1A7D">
            <w:pPr>
              <w:jc w:val="center"/>
            </w:pPr>
            <w:r w:rsidRPr="008F1A7D">
              <w:rPr>
                <w:noProof/>
              </w:rPr>
              <w:drawing>
                <wp:inline distT="0" distB="0" distL="0" distR="0" wp14:anchorId="44BAFA10" wp14:editId="53CBFB72">
                  <wp:extent cx="525780" cy="838200"/>
                  <wp:effectExtent l="0" t="0" r="7620" b="0"/>
                  <wp:docPr id="926238105" name="Picture 54" descr="ミラー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ミラー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838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233CC8" w14:textId="61101F11" w:rsidR="008F1A7D" w:rsidRDefault="008F1A7D" w:rsidP="008F1A7D">
            <w:pPr>
              <w:jc w:val="center"/>
            </w:pPr>
            <w:r>
              <w:t>1</w:t>
            </w:r>
          </w:p>
          <w:p w14:paraId="485624FE" w14:textId="34290071" w:rsidR="008F1A7D" w:rsidRPr="008F1A7D" w:rsidRDefault="008F1A7D" w:rsidP="008F1A7D">
            <w:pPr>
              <w:jc w:val="center"/>
            </w:pPr>
            <w:r>
              <w:t>ovate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38AD" w14:textId="77777777" w:rsidR="008F1A7D" w:rsidRDefault="008F1A7D" w:rsidP="008F1A7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B895F1" wp14:editId="365CF8D9">
                      <wp:extent cx="1227455" cy="1007110"/>
                      <wp:effectExtent l="0" t="0" r="0" b="0"/>
                      <wp:docPr id="2046691475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7455" cy="1007110"/>
                                <a:chOff x="0" y="0"/>
                                <a:chExt cx="1227455" cy="100711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65982557" name="Picture 47" descr="時計 が含まれている画像&#10;&#10;自動的に生成された説明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368300" y="0"/>
                                  <a:ext cx="513715" cy="9810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974185568" name="Arc 49"/>
                              <wps:cNvSpPr/>
                              <wps:spPr>
                                <a:xfrm rot="18942031" flipH="1">
                                  <a:off x="260350" y="31750"/>
                                  <a:ext cx="967105" cy="975360"/>
                                </a:xfrm>
                                <a:prstGeom prst="arc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64591054" name="Arc 52"/>
                              <wps:cNvSpPr/>
                              <wps:spPr>
                                <a:xfrm rot="8194632" flipH="1">
                                  <a:off x="0" y="19050"/>
                                  <a:ext cx="967105" cy="975360"/>
                                </a:xfrm>
                                <a:prstGeom prst="arc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291306" id="Group 59" o:spid="_x0000_s1026" style="width:96.65pt;height:79.3pt;mso-position-horizontal-relative:char;mso-position-vertical-relative:line" coordsize="12274,100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7" o:spid="_x0000_s1027" type="#_x0000_t75" alt="時計 が含まれている画像&#10;&#10;自動的に生成された説明" style="position:absolute;left:3683;width:5137;height:9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">
                        <v:imagedata r:id="rId13" o:title="時計 が含まれている画像&#10;&#10;自動的に生成された説明"/>
                      </v:shape>
                      <v:shape id="Arc 49" o:spid="_x0000_s1028" style="position:absolute;left:2603;top:317;width:9671;height:9754;rotation:2903211fd;flip:x;visibility:visible;mso-wrap-style:square;v-text-anchor:middle" coordsize="96710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" path="m483552,nsc750611,,967105,218342,967105,487680r-483552,c483553,325120,483552,162560,483552,xem483552,nfc750611,,967105,218342,967105,487680e" filled="f" strokecolor="black [3213]" strokeweight="2.25pt">
                        <v:stroke dashstyle="3 1"/>
                        <v:path arrowok="t" o:connecttype="custom" o:connectlocs="483552,0;967105,487680" o:connectangles="0,0"/>
                      </v:shape>
                      <v:shape id="Arc 52" o:spid="_x0000_s1029" style="position:absolute;top:190;width:9671;height:9754;rotation:-8950723fd;flip:x;visibility:visible;mso-wrap-style:square;v-text-anchor:middle" coordsize="967105,975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" path="m483552,nsc750611,,967105,218342,967105,487680r-483552,c483553,325120,483552,162560,483552,xem483552,nfc750611,,967105,218342,967105,487680e" filled="f" strokecolor="windowText" strokeweight="2.25pt">
                        <v:stroke dashstyle="3 1" joinstyle="miter"/>
                        <v:path arrowok="t" o:connecttype="custom" o:connectlocs="483552,0;967105,487680" o:connectangles="0,0"/>
                      </v:shape>
                      <w10:anchorlock/>
                    </v:group>
                  </w:pict>
                </mc:Fallback>
              </mc:AlternateContent>
            </w:r>
            <w:r>
              <w:t xml:space="preserve"> </w:t>
            </w:r>
          </w:p>
          <w:p w14:paraId="2727CE50" w14:textId="1DBD83AD" w:rsidR="008F1A7D" w:rsidRDefault="008F1A7D" w:rsidP="008F1A7D">
            <w:pPr>
              <w:jc w:val="center"/>
            </w:pPr>
            <w:r>
              <w:t>(rounded)</w:t>
            </w:r>
          </w:p>
          <w:p w14:paraId="09EACF47" w14:textId="6D5313B4" w:rsidR="008F1A7D" w:rsidRDefault="008F1A7D" w:rsidP="008F1A7D">
            <w:pPr>
              <w:jc w:val="center"/>
            </w:pPr>
            <w:r>
              <w:t>3</w:t>
            </w:r>
          </w:p>
          <w:p w14:paraId="359D5A77" w14:textId="2829F970" w:rsidR="008F1A7D" w:rsidRPr="008F1A7D" w:rsidRDefault="008F1A7D" w:rsidP="008F1A7D">
            <w:pPr>
              <w:jc w:val="center"/>
            </w:pPr>
            <w:r>
              <w:t xml:space="preserve">elliptic 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FFBA" w14:textId="77777777" w:rsidR="008F1A7D" w:rsidRDefault="008F1A7D" w:rsidP="008F1A7D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99964C0" wp14:editId="5CBAD026">
                      <wp:extent cx="520700" cy="1019175"/>
                      <wp:effectExtent l="19050" t="0" r="12700" b="9525"/>
                      <wp:docPr id="1079626592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0700" cy="1019175"/>
                                <a:chOff x="0" y="0"/>
                                <a:chExt cx="520700" cy="10191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0628584" name="Picture 48" descr="A black and white drawing of a face&#10;&#10;AI-generated content may be incorrect.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0" y="0"/>
                                  <a:ext cx="514350" cy="101917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  <wps:wsp>
                              <wps:cNvPr id="431281282" name="Straight Connector 51"/>
                              <wps:cNvCnPr/>
                              <wps:spPr>
                                <a:xfrm>
                                  <a:off x="0" y="222250"/>
                                  <a:ext cx="0" cy="723900"/>
                                </a:xfrm>
                                <a:prstGeom prst="line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50280313" name="Straight Connector 50"/>
                              <wps:cNvCnPr/>
                              <wps:spPr>
                                <a:xfrm>
                                  <a:off x="514350" y="215900"/>
                                  <a:ext cx="0" cy="723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 cap="flat" cmpd="sng" algn="ctr">
                                  <a:solidFill>
                                    <a:sysClr val="windowText" lastClr="000000"/>
                                  </a:solidFill>
                                  <a:prstDash val="sysDash"/>
                                  <a:miter lim="800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BA7D05" id="Group 60" o:spid="_x0000_s1026" style="width:41pt;height:80.25pt;mso-position-horizontal-relative:char;mso-position-vertical-relative:line" coordsize="5207,101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">
                      <v:shape id="Picture 48" o:spid="_x0000_s1027" type="#_x0000_t75" alt="A black and white drawing of a face&#10;&#10;AI-generated content may be incorrect." style="position:absolute;left:63;width:5144;height:10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">
                        <v:imagedata r:id="rId15" o:title="A black and white drawing of a face&#10;&#10;AI-generated content may be incorrect"/>
                      </v:shape>
                      <v:line id="Straight Connector 51" o:spid="_x0000_s1028" style="position:absolute;visibility:visible;mso-wrap-style:square" from="0,2222" to="0,94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" strokecolor="black [3213]" strokeweight="2.25pt">
                        <v:stroke dashstyle="3 1"/>
                      </v:line>
                      <v:line id="Straight Connector 50" o:spid="_x0000_s1029" style="position:absolute;visibility:visible;mso-wrap-style:square" from="5143,2159" to="5143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" strokecolor="windowText" strokeweight="2.25pt">
                        <v:stroke dashstyle="3 1" joinstyle="miter"/>
                      </v:line>
                      <w10:anchorlock/>
                    </v:group>
                  </w:pict>
                </mc:Fallback>
              </mc:AlternateContent>
            </w:r>
          </w:p>
          <w:p w14:paraId="5B172BA6" w14:textId="77777777" w:rsidR="008F1A7D" w:rsidRDefault="008F1A7D" w:rsidP="008F1A7D">
            <w:pPr>
              <w:jc w:val="center"/>
            </w:pPr>
            <w:r>
              <w:t>(parallel)</w:t>
            </w:r>
          </w:p>
          <w:p w14:paraId="7B799D67" w14:textId="77777777" w:rsidR="008F1A7D" w:rsidRDefault="008F1A7D" w:rsidP="008F1A7D">
            <w:pPr>
              <w:jc w:val="center"/>
            </w:pPr>
            <w:r>
              <w:t xml:space="preserve">4 </w:t>
            </w:r>
          </w:p>
          <w:p w14:paraId="2BD601B6" w14:textId="193AAFDE" w:rsidR="008F1A7D" w:rsidRPr="008F1A7D" w:rsidRDefault="008F1A7D" w:rsidP="008F1A7D">
            <w:pPr>
              <w:jc w:val="center"/>
            </w:pPr>
            <w:r>
              <w:t>oblong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32F7D" w14:textId="3F6340DD" w:rsidR="008F1A7D" w:rsidRDefault="008F1A7D" w:rsidP="008F1A7D">
            <w:pPr>
              <w:jc w:val="center"/>
            </w:pPr>
            <w:r w:rsidRPr="008F1A7D">
              <w:rPr>
                <w:noProof/>
              </w:rPr>
              <w:drawing>
                <wp:inline distT="0" distB="0" distL="0" distR="0" wp14:anchorId="496125BC" wp14:editId="5DBC3B45">
                  <wp:extent cx="588645" cy="857250"/>
                  <wp:effectExtent l="0" t="0" r="1905" b="0"/>
                  <wp:docPr id="1276925518" name="Picture 41" descr="時計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3" descr="時計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57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2A58C0" w14:textId="77777777" w:rsidR="008F1A7D" w:rsidRDefault="008F1A7D" w:rsidP="008F1A7D">
            <w:pPr>
              <w:jc w:val="center"/>
            </w:pPr>
            <w:r>
              <w:t>6</w:t>
            </w:r>
          </w:p>
          <w:p w14:paraId="4C0C6A00" w14:textId="19A3E3B4" w:rsidR="008F1A7D" w:rsidRPr="008F1A7D" w:rsidRDefault="008F1A7D" w:rsidP="008F1A7D">
            <w:pPr>
              <w:jc w:val="center"/>
            </w:pPr>
            <w:r>
              <w:t>obovate</w:t>
            </w:r>
          </w:p>
        </w:tc>
      </w:tr>
      <w:tr w:rsidR="008F1A7D" w:rsidRPr="008F1A7D" w14:paraId="7A8822F5" w14:textId="77777777" w:rsidTr="008F1A7D">
        <w:trPr>
          <w:cantSplit/>
          <w:trHeight w:val="18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7E3E6" w14:textId="77777777" w:rsidR="008F1A7D" w:rsidRPr="008F1A7D" w:rsidRDefault="008F1A7D" w:rsidP="008F1A7D">
            <w:pPr>
              <w:jc w:val="center"/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B8ED116" w14:textId="77777777" w:rsidR="008F1A7D" w:rsidRPr="008F1A7D" w:rsidRDefault="008F1A7D" w:rsidP="008F1A7D">
            <w:pPr>
              <w:jc w:val="center"/>
            </w:pPr>
            <w:r w:rsidRPr="008F1A7D">
              <w:t>broad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0D5D" w14:textId="25039730" w:rsidR="008F1A7D" w:rsidRPr="008F1A7D" w:rsidRDefault="008F1A7D" w:rsidP="008F1A7D">
            <w:pPr>
              <w:jc w:val="center"/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2DDA3" w14:textId="77777777" w:rsidR="008F1A7D" w:rsidRDefault="008F1A7D" w:rsidP="008F1A7D">
            <w:pPr>
              <w:jc w:val="center"/>
            </w:pPr>
            <w:r w:rsidRPr="008F1A7D">
              <w:rPr>
                <w:noProof/>
              </w:rPr>
              <w:drawing>
                <wp:inline distT="0" distB="0" distL="0" distR="0" wp14:anchorId="180D4FF3" wp14:editId="0BF65679">
                  <wp:extent cx="704850" cy="838200"/>
                  <wp:effectExtent l="0" t="0" r="0" b="0"/>
                  <wp:docPr id="1317177442" name="Picture 36" descr="A black and white drawing of a vegetabl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77442" name="Picture 36" descr="A black and white drawing of a vegetable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70485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94CE15" w14:textId="77777777" w:rsidR="008F1A7D" w:rsidRDefault="008F1A7D" w:rsidP="008F1A7D">
            <w:pPr>
              <w:jc w:val="center"/>
            </w:pPr>
            <w:r>
              <w:t>2</w:t>
            </w:r>
          </w:p>
          <w:p w14:paraId="0725707F" w14:textId="788B198C" w:rsidR="008F1A7D" w:rsidRPr="008F1A7D" w:rsidRDefault="008F1A7D" w:rsidP="008F1A7D">
            <w:pPr>
              <w:jc w:val="center"/>
            </w:pPr>
            <w:r>
              <w:t>circular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518" w14:textId="77777777" w:rsidR="008F1A7D" w:rsidRPr="008F1A7D" w:rsidRDefault="008F1A7D" w:rsidP="008F1A7D">
            <w:pPr>
              <w:jc w:val="center"/>
            </w:pPr>
          </w:p>
        </w:tc>
      </w:tr>
      <w:tr w:rsidR="008F1A7D" w:rsidRPr="008F1A7D" w14:paraId="7F1DE382" w14:textId="77777777" w:rsidTr="008F1A7D">
        <w:trPr>
          <w:cantSplit/>
          <w:trHeight w:val="1797"/>
        </w:trPr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B1F7A8" w14:textId="77777777" w:rsidR="008F1A7D" w:rsidRPr="008F1A7D" w:rsidRDefault="008F1A7D" w:rsidP="008F1A7D">
            <w:pPr>
              <w:jc w:val="center"/>
            </w:pPr>
            <w:r w:rsidRPr="008F1A7D">
              <w:t>irregular</w:t>
            </w:r>
          </w:p>
        </w:tc>
        <w:tc>
          <w:tcPr>
            <w:tcW w:w="76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B602C" w14:textId="77777777" w:rsidR="008F1A7D" w:rsidRDefault="008F1A7D" w:rsidP="008F1A7D">
            <w:pPr>
              <w:jc w:val="center"/>
            </w:pPr>
            <w:r w:rsidRPr="008F1A7D">
              <w:rPr>
                <w:noProof/>
              </w:rPr>
              <w:drawing>
                <wp:inline distT="0" distB="0" distL="0" distR="0" wp14:anchorId="0020EF24" wp14:editId="55BAE274">
                  <wp:extent cx="295275" cy="837565"/>
                  <wp:effectExtent l="0" t="0" r="9525" b="635"/>
                  <wp:docPr id="881323267" name="Picture 39" descr="三脚, 光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三脚, 光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837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>
              <w:tab/>
            </w:r>
            <w:r w:rsidRPr="008F1A7D">
              <w:rPr>
                <w:noProof/>
              </w:rPr>
              <w:drawing>
                <wp:inline distT="0" distB="0" distL="0" distR="0" wp14:anchorId="24453CA3" wp14:editId="0F33F097">
                  <wp:extent cx="504825" cy="847725"/>
                  <wp:effectExtent l="0" t="0" r="9525" b="9525"/>
                  <wp:docPr id="742142932" name="Picture 35" descr="A black line drawing of a root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2142932" name="Picture 35" descr="A black line drawing of a root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504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  <w:r w:rsidRPr="008F1A7D">
              <w:rPr>
                <w:noProof/>
              </w:rPr>
              <w:drawing>
                <wp:inline distT="0" distB="0" distL="0" distR="0" wp14:anchorId="0A82EF87" wp14:editId="12EBB797">
                  <wp:extent cx="371475" cy="829945"/>
                  <wp:effectExtent l="0" t="0" r="9525" b="8255"/>
                  <wp:docPr id="1812956055" name="Picture 38" descr="アイコン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 descr="アイコン が含まれている画像&#10;&#10;自動的に生成された説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829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5CB0494" w14:textId="40B51BF4" w:rsidR="008F1A7D" w:rsidRDefault="008F1A7D" w:rsidP="008F1A7D">
            <w:pPr>
              <w:jc w:val="center"/>
            </w:pPr>
            <w:r>
              <w:t>7</w:t>
            </w:r>
          </w:p>
          <w:p w14:paraId="6D76BC2C" w14:textId="6F202EED" w:rsidR="008F1A7D" w:rsidRPr="008F1A7D" w:rsidRDefault="008F1A7D" w:rsidP="008F1A7D">
            <w:pPr>
              <w:jc w:val="center"/>
            </w:pPr>
            <w:r>
              <w:t>irregular</w:t>
            </w:r>
          </w:p>
        </w:tc>
      </w:tr>
    </w:tbl>
    <w:p w14:paraId="24AEAFF9" w14:textId="77777777" w:rsidR="00B84F6A" w:rsidRDefault="00B84F6A" w:rsidP="00B84F6A">
      <w:pPr>
        <w:pStyle w:val="Heading2"/>
        <w:rPr>
          <w:rFonts w:eastAsia="MS Mincho"/>
          <w:lang w:eastAsia="ja-JP"/>
        </w:rPr>
      </w:pPr>
      <w:r w:rsidRPr="00B84F6A">
        <w:rPr>
          <w:rFonts w:eastAsia="MS Mincho"/>
          <w:lang w:eastAsia="ja-JP"/>
        </w:rPr>
        <w:lastRenderedPageBreak/>
        <w:t>Proposed revision of characteristic 23 “Storage root: secondary color of skin”</w:t>
      </w:r>
    </w:p>
    <w:p w14:paraId="018AB882" w14:textId="77777777" w:rsidR="00B84F6A" w:rsidRDefault="00B84F6A" w:rsidP="00B84F6A">
      <w:pPr>
        <w:rPr>
          <w:rFonts w:eastAsia="MS Mincho"/>
          <w:lang w:eastAsia="ja-JP"/>
        </w:rPr>
      </w:pPr>
    </w:p>
    <w:p w14:paraId="5CA1AD8F" w14:textId="77777777" w:rsidR="00B84F6A" w:rsidRDefault="00B84F6A" w:rsidP="00B84F6A">
      <w:pPr>
        <w:jc w:val="left"/>
        <w:rPr>
          <w:rFonts w:eastAsia="MS Mincho"/>
          <w:i/>
          <w:iCs/>
          <w:color w:val="000000" w:themeColor="text1"/>
          <w:lang w:eastAsia="ja-JP"/>
        </w:rPr>
      </w:pPr>
      <w:r w:rsidRPr="00B84F6A">
        <w:rPr>
          <w:rFonts w:eastAsia="MS Mincho"/>
          <w:i/>
          <w:iCs/>
          <w:color w:val="000000" w:themeColor="text1"/>
          <w:lang w:eastAsia="ja-JP"/>
        </w:rPr>
        <w:t>Current wording</w:t>
      </w:r>
    </w:p>
    <w:p w14:paraId="423B8607" w14:textId="77777777" w:rsidR="00B84F6A" w:rsidRPr="00B84F6A" w:rsidRDefault="00B84F6A" w:rsidP="00B84F6A">
      <w:pPr>
        <w:jc w:val="left"/>
        <w:rPr>
          <w:rFonts w:eastAsia="MS Mincho"/>
          <w:i/>
          <w:iCs/>
          <w:color w:val="000000" w:themeColor="text1"/>
          <w:lang w:eastAsia="ja-JP"/>
        </w:rPr>
      </w:pPr>
    </w:p>
    <w:tbl>
      <w:tblPr>
        <w:tblW w:w="1089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53"/>
        <w:gridCol w:w="1813"/>
        <w:gridCol w:w="1885"/>
        <w:gridCol w:w="1885"/>
        <w:gridCol w:w="1885"/>
        <w:gridCol w:w="1885"/>
        <w:gridCol w:w="542"/>
      </w:tblGrid>
      <w:tr w:rsidR="00B84F6A" w:rsidRPr="00B84F6A" w14:paraId="7CB990D6" w14:textId="77777777" w:rsidTr="00B84F6A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18C3971" w14:textId="77777777" w:rsidR="00B84F6A" w:rsidRPr="00B84F6A" w:rsidRDefault="00B84F6A" w:rsidP="00B84F6A">
            <w:pPr>
              <w:rPr>
                <w:rFonts w:eastAsia="MS Mincho"/>
                <w:color w:val="000000" w:themeColor="text1"/>
                <w:lang w:eastAsia="ja-JP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B846C82" w14:textId="77777777" w:rsidR="00B84F6A" w:rsidRPr="00B84F6A" w:rsidRDefault="00B84F6A" w:rsidP="00B84F6A">
            <w:pPr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2438380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English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318C241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français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7E12202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deutsch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2E2A43C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español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1BC34EDE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Example Varieties/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Exemples/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Beispielssorten/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Variedades ejemplo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EB54F8D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Note/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Nota</w:t>
            </w:r>
          </w:p>
        </w:tc>
      </w:tr>
      <w:tr w:rsidR="00B84F6A" w:rsidRPr="00B84F6A" w14:paraId="450D113C" w14:textId="77777777" w:rsidTr="00B84F6A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5F65FEB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MS Mincho" w:cs="Arial"/>
                <w:b/>
                <w:noProof/>
                <w:color w:val="000000" w:themeColor="text1"/>
                <w:sz w:val="16"/>
                <w:szCs w:val="16"/>
                <w:lang w:eastAsia="ja-JP"/>
              </w:rPr>
              <w:t>23</w:t>
            </w: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7CAB615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VG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06B7F2EA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b/>
                <w:color w:val="000000" w:themeColor="text1"/>
                <w:sz w:val="16"/>
                <w:szCs w:val="16"/>
                <w:lang w:eastAsia="ja-JP"/>
              </w:rPr>
              <w:t>Storage root: secondary color of skin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9EE9FB9" w14:textId="14C859BA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color w:val="000000" w:themeColor="text1"/>
                <w:sz w:val="16"/>
                <w:szCs w:val="16"/>
                <w:lang w:val="fr-FR" w:eastAsia="zh-CN"/>
              </w:rPr>
            </w:pPr>
            <w:r w:rsidRPr="00B84F6A">
              <w:rPr>
                <w:b/>
                <w:color w:val="000000"/>
                <w:sz w:val="16"/>
                <w:szCs w:val="16"/>
                <w:lang w:val="fr-CH" w:eastAsia="zh-CN"/>
              </w:rPr>
              <w:t>Racine de réserve : couleur secondaire de la peau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2725632" w14:textId="6526DE98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b/>
                <w:color w:val="000000"/>
                <w:sz w:val="16"/>
                <w:szCs w:val="16"/>
                <w:lang w:val="de-CH"/>
              </w:rPr>
              <w:t>Speicherwurzel: Sekundärfarbe der Schale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7619BC5" w14:textId="1F365A5B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b/>
                <w:color w:val="000000"/>
                <w:sz w:val="16"/>
                <w:szCs w:val="16"/>
                <w:lang w:val="es-ES"/>
              </w:rPr>
              <w:t>Raíz tuberosa:  color secundario de la piel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6A1CC14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81EEA3E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</w:p>
        </w:tc>
      </w:tr>
      <w:tr w:rsidR="00B84F6A" w:rsidRPr="00B84F6A" w14:paraId="54F10A18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5AF3EE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QN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94CAFBA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E4A3C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absent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F72CD91" w14:textId="03350ADC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zh-CN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absente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245117C" w14:textId="24EE5D6F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fehlend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EBCABC6" w14:textId="6783380D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689B7" w14:textId="25066930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es-ES"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Koganesengan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E39ED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1</w:t>
            </w:r>
          </w:p>
        </w:tc>
      </w:tr>
      <w:tr w:rsidR="00B84F6A" w:rsidRPr="00B84F6A" w14:paraId="3725C378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E1D221F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7EB2CC3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51225D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w</w:t>
            </w: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hite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FA00F3E" w14:textId="300A3B91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blanche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A75A5F8" w14:textId="139BF249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de-CH"/>
              </w:rPr>
              <w:t>weiß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E6D233E" w14:textId="60AA8E5E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EDB6A7" w14:textId="0D4A3F98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Tamayutaka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84CFD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</w:tr>
      <w:tr w:rsidR="00B84F6A" w:rsidRPr="00B84F6A" w14:paraId="56FF7954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EC8A910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30A95D1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2245F2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yellow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5E238A6" w14:textId="0A24A0AA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jaune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2A3E2B7" w14:textId="3A345E8B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gelb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43D58FB" w14:textId="061BCA99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08B4823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5B2DF9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3</w:t>
            </w:r>
          </w:p>
        </w:tc>
      </w:tr>
      <w:tr w:rsidR="00B84F6A" w:rsidRPr="00B84F6A" w14:paraId="7D960259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21DE7D7C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6F80BC1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BC811E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orange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2B22FBF" w14:textId="733809B9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orange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8DE6FAD" w14:textId="47D9FC9C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orange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86F3005" w14:textId="10BCD70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anaranjado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C91E026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0CB59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4</w:t>
            </w:r>
          </w:p>
        </w:tc>
      </w:tr>
      <w:tr w:rsidR="00B84F6A" w:rsidRPr="00B84F6A" w14:paraId="348AE99D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EE51B9F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6619661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D2C534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pink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8E43E0C" w14:textId="3790C4D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rose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72D2A40" w14:textId="47DB20AD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rosa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ABAB58F" w14:textId="3C8160C5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rosa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26C2" w14:textId="7A297305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Koukei</w:t>
            </w:r>
            <w:proofErr w:type="spellEnd"/>
            <w:r w:rsidRPr="00B84F6A">
              <w:rPr>
                <w:sz w:val="16"/>
                <w:szCs w:val="16"/>
              </w:rPr>
              <w:t xml:space="preserve"> 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DFCB6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5</w:t>
            </w:r>
          </w:p>
        </w:tc>
      </w:tr>
      <w:tr w:rsidR="00B84F6A" w:rsidRPr="00B84F6A" w14:paraId="122C29DB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030F28B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0D5956B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CD1D1F6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red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87084AA" w14:textId="4A6A29D3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rouge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F9E38DF" w14:textId="65D36FB2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rot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3F8B3B5" w14:textId="7B70FD04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rojo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12E16B" w14:textId="485DFAD3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Nakamurasaki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5ECEB1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6</w:t>
            </w:r>
          </w:p>
        </w:tc>
      </w:tr>
      <w:tr w:rsidR="00B84F6A" w:rsidRPr="00B84F6A" w14:paraId="4E37FDA8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34E69F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3243CD12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1F090C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purple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7AB0593" w14:textId="38A77E3C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pourpre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701A7C1" w14:textId="0CA2A056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purpurn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58D584D" w14:textId="55EDC33B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815CDD" w14:textId="4F35E124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Benikomachi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FD44A6D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7</w:t>
            </w:r>
          </w:p>
        </w:tc>
      </w:tr>
      <w:tr w:rsidR="00B84F6A" w:rsidRPr="00B84F6A" w14:paraId="72FE7ADA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0AE980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ACBAAE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825D41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brown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4081B9" w14:textId="1D678CEC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brune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BD5A65" w14:textId="2895EF16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braun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19368" w14:textId="1B01DF0F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marrón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1C0D7E5" w14:textId="7E244FE4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val="de-DE" w:eastAsia="ja-JP"/>
              </w:rPr>
            </w:pPr>
            <w:proofErr w:type="spellStart"/>
            <w:r w:rsidRPr="00B84F6A">
              <w:rPr>
                <w:sz w:val="16"/>
                <w:szCs w:val="16"/>
              </w:rPr>
              <w:t>Koganesengan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27413C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8</w:t>
            </w:r>
          </w:p>
        </w:tc>
      </w:tr>
    </w:tbl>
    <w:p w14:paraId="27BBF84E" w14:textId="77777777" w:rsidR="00B84F6A" w:rsidRPr="00B84F6A" w:rsidRDefault="00B84F6A" w:rsidP="00B84F6A">
      <w:pPr>
        <w:jc w:val="left"/>
        <w:rPr>
          <w:rFonts w:eastAsia="MS Mincho"/>
          <w:color w:val="000000" w:themeColor="text1"/>
          <w:lang w:eastAsia="ja-JP"/>
        </w:rPr>
      </w:pPr>
    </w:p>
    <w:p w14:paraId="71318C98" w14:textId="77777777" w:rsidR="00B84F6A" w:rsidRPr="00B84F6A" w:rsidRDefault="00B84F6A" w:rsidP="00B84F6A">
      <w:pPr>
        <w:jc w:val="left"/>
        <w:rPr>
          <w:rFonts w:eastAsia="MS Mincho"/>
          <w:color w:val="000000" w:themeColor="text1"/>
          <w:lang w:eastAsia="ja-JP"/>
        </w:rPr>
      </w:pPr>
    </w:p>
    <w:p w14:paraId="14EB8F45" w14:textId="77777777" w:rsidR="00B84F6A" w:rsidRDefault="00B84F6A" w:rsidP="00B84F6A">
      <w:pPr>
        <w:jc w:val="left"/>
        <w:rPr>
          <w:rFonts w:eastAsia="MS Mincho"/>
          <w:i/>
          <w:iCs/>
          <w:color w:val="000000" w:themeColor="text1"/>
          <w:lang w:eastAsia="ja-JP"/>
        </w:rPr>
      </w:pPr>
      <w:r w:rsidRPr="00B84F6A">
        <w:rPr>
          <w:rFonts w:eastAsia="MS Mincho"/>
          <w:i/>
          <w:iCs/>
          <w:color w:val="000000" w:themeColor="text1"/>
          <w:lang w:eastAsia="ja-JP"/>
        </w:rPr>
        <w:t>Proposed new wording</w:t>
      </w:r>
    </w:p>
    <w:p w14:paraId="671D7489" w14:textId="77777777" w:rsidR="005A2141" w:rsidRPr="00B84F6A" w:rsidRDefault="005A2141" w:rsidP="00B84F6A">
      <w:pPr>
        <w:jc w:val="left"/>
        <w:rPr>
          <w:rFonts w:eastAsia="MS Mincho"/>
          <w:i/>
          <w:iCs/>
          <w:color w:val="000000" w:themeColor="text1"/>
          <w:lang w:eastAsia="ja-JP"/>
        </w:rPr>
      </w:pPr>
    </w:p>
    <w:tbl>
      <w:tblPr>
        <w:tblW w:w="10890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2"/>
        <w:gridCol w:w="453"/>
        <w:gridCol w:w="1813"/>
        <w:gridCol w:w="1885"/>
        <w:gridCol w:w="1885"/>
        <w:gridCol w:w="1885"/>
        <w:gridCol w:w="1885"/>
        <w:gridCol w:w="542"/>
      </w:tblGrid>
      <w:tr w:rsidR="00B84F6A" w:rsidRPr="00B84F6A" w14:paraId="739D301E" w14:textId="77777777" w:rsidTr="00B84F6A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C2AE048" w14:textId="77777777" w:rsidR="00B84F6A" w:rsidRDefault="00B84F6A" w:rsidP="00B84F6A">
            <w:pPr>
              <w:rPr>
                <w:rFonts w:eastAsia="MS Mincho"/>
                <w:color w:val="000000" w:themeColor="text1"/>
                <w:lang w:eastAsia="ja-JP"/>
              </w:rPr>
            </w:pPr>
          </w:p>
          <w:p w14:paraId="2BE3FAD9" w14:textId="77777777" w:rsidR="005A2141" w:rsidRPr="00B84F6A" w:rsidRDefault="005A2141" w:rsidP="00B84F6A">
            <w:pPr>
              <w:rPr>
                <w:rFonts w:eastAsia="MS Mincho"/>
                <w:color w:val="000000" w:themeColor="text1"/>
                <w:lang w:eastAsia="ja-JP"/>
              </w:rPr>
            </w:pP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41B13D2" w14:textId="77777777" w:rsidR="00B84F6A" w:rsidRPr="00B84F6A" w:rsidRDefault="00B84F6A" w:rsidP="00B84F6A">
            <w:pPr>
              <w:jc w:val="left"/>
              <w:rPr>
                <w:rFonts w:ascii="Times New Roman" w:eastAsia="MS Mincho" w:hAnsi="Times New Roman"/>
              </w:rPr>
            </w:pP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DD459F1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English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68B8004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français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0BAF0E5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deutsch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5EB85A0E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español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6163B542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Example Varieties/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Exemples/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Beispielssorten/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Variedades ejemplo</w:t>
            </w: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492D8D9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Note/</w:t>
            </w: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br/>
              <w:t>Nota</w:t>
            </w:r>
          </w:p>
        </w:tc>
      </w:tr>
      <w:tr w:rsidR="00B84F6A" w:rsidRPr="00B84F6A" w14:paraId="7E7C49C4" w14:textId="77777777" w:rsidTr="00B84F6A">
        <w:trPr>
          <w:jc w:val="center"/>
        </w:trPr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04BE86E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MS Mincho" w:cs="Arial"/>
                <w:b/>
                <w:noProof/>
                <w:color w:val="000000" w:themeColor="text1"/>
                <w:sz w:val="16"/>
                <w:szCs w:val="16"/>
                <w:lang w:eastAsia="ja-JP"/>
              </w:rPr>
              <w:t>23</w:t>
            </w: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.</w:t>
            </w:r>
          </w:p>
        </w:tc>
        <w:tc>
          <w:tcPr>
            <w:tcW w:w="45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B20B5C7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VG</w:t>
            </w:r>
          </w:p>
        </w:tc>
        <w:tc>
          <w:tcPr>
            <w:tcW w:w="1813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20EA69D6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b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b/>
                <w:color w:val="000000" w:themeColor="text1"/>
                <w:sz w:val="16"/>
                <w:szCs w:val="16"/>
                <w:lang w:eastAsia="ja-JP"/>
              </w:rPr>
              <w:t>Storage root: secondary color of skin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EB08B6" w14:textId="3D28DD94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color w:val="000000" w:themeColor="text1"/>
                <w:sz w:val="16"/>
                <w:szCs w:val="16"/>
                <w:lang w:val="fr-FR" w:eastAsia="zh-CN"/>
              </w:rPr>
            </w:pPr>
            <w:r w:rsidRPr="00B84F6A">
              <w:rPr>
                <w:b/>
                <w:color w:val="000000"/>
                <w:sz w:val="16"/>
                <w:szCs w:val="16"/>
                <w:lang w:val="fr-CH" w:eastAsia="zh-CN"/>
              </w:rPr>
              <w:t>Racine de réserve : couleur secondaire de la peau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2BA2361" w14:textId="63C94C1B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b/>
                <w:color w:val="000000"/>
                <w:sz w:val="16"/>
                <w:szCs w:val="16"/>
                <w:lang w:val="de-CH"/>
              </w:rPr>
              <w:t>Speicherwurzel: Sekundärfarbe der Schale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9EC2458" w14:textId="3C79A3BE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b/>
                <w:color w:val="000000"/>
                <w:sz w:val="16"/>
                <w:szCs w:val="16"/>
                <w:lang w:val="es-ES"/>
              </w:rPr>
              <w:t>Raíz tuberosa:  color secundario de la piel</w:t>
            </w:r>
          </w:p>
        </w:tc>
        <w:tc>
          <w:tcPr>
            <w:tcW w:w="188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3B1139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</w:p>
        </w:tc>
        <w:tc>
          <w:tcPr>
            <w:tcW w:w="5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C107599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</w:p>
        </w:tc>
      </w:tr>
      <w:tr w:rsidR="00B84F6A" w:rsidRPr="00B84F6A" w14:paraId="00042EA8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26E695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  <w:t>QN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C6897B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90A95C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absent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FBE12FA" w14:textId="218B7423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zh-CN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absente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9EAD184" w14:textId="7DF31A75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fehlend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074A6D8" w14:textId="724B0019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63189E7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highlight w:val="lightGray"/>
                <w:lang w:val="es-ES" w:eastAsia="ja-JP"/>
              </w:rPr>
            </w:pPr>
            <w:proofErr w:type="spellStart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val="es-ES" w:eastAsia="ja-JP"/>
              </w:rPr>
              <w:t>Koganesengan</w:t>
            </w:r>
            <w:proofErr w:type="spellEnd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val="es-ES" w:eastAsia="ja-JP"/>
              </w:rPr>
              <w:t>,</w:t>
            </w:r>
            <w:r w:rsidRPr="00B84F6A">
              <w:rPr>
                <w:rFonts w:eastAsia="MS Mincho" w:cs="Arial" w:hint="eastAsia"/>
                <w:color w:val="000000" w:themeColor="text1"/>
                <w:sz w:val="16"/>
                <w:szCs w:val="16"/>
                <w:highlight w:val="lightGray"/>
                <w:lang w:val="es-ES" w:eastAsia="ja-JP"/>
              </w:rPr>
              <w:t xml:space="preserve">　</w:t>
            </w:r>
            <w:proofErr w:type="spellStart"/>
            <w:r w:rsidRPr="00B84F6A">
              <w:rPr>
                <w:rFonts w:eastAsia="MS Mincho" w:cs="Arial"/>
                <w:color w:val="000000" w:themeColor="text1"/>
                <w:sz w:val="16"/>
                <w:szCs w:val="16"/>
                <w:highlight w:val="lightGray"/>
                <w:u w:val="single"/>
                <w:lang w:val="es-ES" w:eastAsia="ja-JP"/>
              </w:rPr>
              <w:t>Beniazuma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84502A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1</w:t>
            </w:r>
          </w:p>
        </w:tc>
      </w:tr>
      <w:tr w:rsidR="00B84F6A" w:rsidRPr="00B84F6A" w14:paraId="3B316360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3B7E9CE0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03551FE9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5E982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w</w:t>
            </w: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hite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4CC2574" w14:textId="424FBA3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blanche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6C59C0C" w14:textId="07A6AE1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de-CH"/>
              </w:rPr>
              <w:t>weiß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6004816" w14:textId="2070618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A31A8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eastAsia="ja-JP"/>
              </w:rPr>
            </w:pPr>
            <w:proofErr w:type="spellStart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eastAsia="ja-JP"/>
              </w:rPr>
              <w:t>Tamayutaka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AFE6AE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2</w:t>
            </w:r>
          </w:p>
        </w:tc>
      </w:tr>
      <w:tr w:rsidR="00B84F6A" w:rsidRPr="00B84F6A" w14:paraId="2823B823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0BE1C42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84F0DA2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CACADB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yellow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DD50694" w14:textId="12591C22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jaune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06A3F80" w14:textId="7F98F36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gelb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712BBEA" w14:textId="29BEB952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4BFAC24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3BC5E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3</w:t>
            </w:r>
          </w:p>
        </w:tc>
      </w:tr>
      <w:tr w:rsidR="00B84F6A" w:rsidRPr="00B84F6A" w14:paraId="2771A1D7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7D5BD760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76274B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244741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orange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5CE59FD" w14:textId="14D83EDB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orange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85EFC6D" w14:textId="46F016A6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orange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F06C04E" w14:textId="03A1B5E6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anaranjado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410C60F4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F04AC8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</w:pPr>
            <w:r w:rsidRPr="00B84F6A">
              <w:rPr>
                <w:rFonts w:eastAsia="Batang" w:cs="Arial"/>
                <w:noProof/>
                <w:color w:val="000000" w:themeColor="text1"/>
                <w:sz w:val="16"/>
                <w:szCs w:val="16"/>
                <w:lang w:eastAsia="ko-KR"/>
              </w:rPr>
              <w:t>4</w:t>
            </w:r>
          </w:p>
        </w:tc>
      </w:tr>
      <w:tr w:rsidR="00B84F6A" w:rsidRPr="00B84F6A" w14:paraId="07FBAB0D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4D5A7E03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23A108D1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BF797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pink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58B64880" w14:textId="6DCBF8FE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rose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4083F06" w14:textId="451C0A34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rosa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B66B1EE" w14:textId="5FC0565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rosa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C4CEC1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strike/>
                <w:color w:val="000000" w:themeColor="text1"/>
                <w:sz w:val="16"/>
                <w:szCs w:val="16"/>
                <w:highlight w:val="lightGray"/>
                <w:lang w:eastAsia="ko-KR"/>
              </w:rPr>
            </w:pPr>
            <w:proofErr w:type="spellStart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eastAsia="ja-JP"/>
              </w:rPr>
              <w:t>Koukei</w:t>
            </w:r>
            <w:proofErr w:type="spellEnd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eastAsia="ja-JP"/>
              </w:rPr>
              <w:t xml:space="preserve"> 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3C8D0B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5</w:t>
            </w:r>
          </w:p>
        </w:tc>
      </w:tr>
      <w:tr w:rsidR="00B84F6A" w:rsidRPr="00B84F6A" w14:paraId="7B7DADC4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5CDDD335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44FC8F0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076279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red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E598384" w14:textId="70BC2AB4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rouge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0B172457" w14:textId="7DBF2DF4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rot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11D9D8BA" w14:textId="2A52DF81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rojo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5C171B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Nakamurasaki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EF6837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6</w:t>
            </w:r>
          </w:p>
        </w:tc>
      </w:tr>
      <w:tr w:rsidR="00B84F6A" w:rsidRPr="00B84F6A" w14:paraId="0AE9868B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</w:tcPr>
          <w:p w14:paraId="1F80235B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</w:tcPr>
          <w:p w14:paraId="11D90F56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F2E0F56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purple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350F3FD1" w14:textId="48552710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pourpre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25100C25" w14:textId="05C86A6E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purpurn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73AEAB66" w14:textId="74A7BABA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F25E98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proofErr w:type="spellStart"/>
            <w:r w:rsidRPr="00B84F6A"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  <w:t>Benikomachi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23AE7C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7</w:t>
            </w:r>
          </w:p>
        </w:tc>
      </w:tr>
      <w:tr w:rsidR="00B84F6A" w:rsidRPr="00B84F6A" w14:paraId="6F449C0F" w14:textId="77777777" w:rsidTr="00B84F6A">
        <w:trPr>
          <w:jc w:val="center"/>
        </w:trPr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DB3E84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FA2B61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Batang" w:cs="Arial"/>
                <w:b/>
                <w:noProof/>
                <w:color w:val="000000" w:themeColor="text1"/>
                <w:sz w:val="16"/>
                <w:szCs w:val="16"/>
                <w:lang w:eastAsia="ko-KR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F0632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MS Mincho" w:cs="Arial"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brown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DA3D4" w14:textId="61B35752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color w:val="000000" w:themeColor="text1"/>
                <w:sz w:val="16"/>
                <w:szCs w:val="16"/>
                <w:lang w:val="fr-CH" w:eastAsia="ko-KR"/>
              </w:rPr>
            </w:pPr>
            <w:proofErr w:type="gramStart"/>
            <w:r w:rsidRPr="00B84F6A">
              <w:rPr>
                <w:color w:val="000000"/>
                <w:sz w:val="16"/>
                <w:szCs w:val="16"/>
                <w:lang w:val="fr-CH" w:eastAsia="zh-CN"/>
              </w:rPr>
              <w:t>brune</w:t>
            </w:r>
            <w:proofErr w:type="gramEnd"/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02B2A4" w14:textId="3829D86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de-CH" w:eastAsia="ko-KR"/>
              </w:rPr>
            </w:pPr>
            <w:r w:rsidRPr="00B84F6A">
              <w:rPr>
                <w:color w:val="000000"/>
                <w:sz w:val="16"/>
                <w:szCs w:val="16"/>
                <w:lang w:val="de-CH"/>
              </w:rPr>
              <w:t>braun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8C0104" w14:textId="385FCBAC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noProof/>
                <w:color w:val="000000" w:themeColor="text1"/>
                <w:sz w:val="16"/>
                <w:szCs w:val="16"/>
                <w:lang w:val="es-ES" w:eastAsia="ko-KR"/>
              </w:rPr>
            </w:pPr>
            <w:r w:rsidRPr="00B84F6A">
              <w:rPr>
                <w:color w:val="000000"/>
                <w:sz w:val="16"/>
                <w:szCs w:val="16"/>
                <w:lang w:val="es-ES"/>
              </w:rPr>
              <w:t>marrón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B0FBC36" w14:textId="77777777" w:rsidR="00B84F6A" w:rsidRPr="00B84F6A" w:rsidRDefault="00B84F6A" w:rsidP="00B84F6A">
            <w:pPr>
              <w:spacing w:before="120" w:after="120"/>
              <w:jc w:val="left"/>
              <w:rPr>
                <w:rFonts w:eastAsia="Batang" w:cs="Arial"/>
                <w:strike/>
                <w:color w:val="000000" w:themeColor="text1"/>
                <w:sz w:val="16"/>
                <w:szCs w:val="16"/>
                <w:lang w:val="de-DE" w:eastAsia="ko-KR"/>
              </w:rPr>
            </w:pPr>
            <w:proofErr w:type="spellStart"/>
            <w:r w:rsidRPr="00B84F6A">
              <w:rPr>
                <w:rFonts w:eastAsia="MS Mincho" w:cs="Arial"/>
                <w:strike/>
                <w:color w:val="000000" w:themeColor="text1"/>
                <w:sz w:val="16"/>
                <w:szCs w:val="16"/>
                <w:highlight w:val="lightGray"/>
                <w:lang w:val="de-DE" w:eastAsia="ja-JP"/>
              </w:rPr>
              <w:t>Koganesengan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B44195" w14:textId="77777777" w:rsidR="00B84F6A" w:rsidRPr="00B84F6A" w:rsidRDefault="00B84F6A" w:rsidP="00B84F6A">
            <w:pPr>
              <w:spacing w:before="120" w:after="120"/>
              <w:jc w:val="center"/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</w:pPr>
            <w:r w:rsidRPr="00B84F6A">
              <w:rPr>
                <w:rFonts w:eastAsia="MS Mincho" w:cs="Arial"/>
                <w:noProof/>
                <w:color w:val="000000" w:themeColor="text1"/>
                <w:sz w:val="16"/>
                <w:szCs w:val="16"/>
                <w:lang w:eastAsia="ja-JP"/>
              </w:rPr>
              <w:t>8</w:t>
            </w:r>
          </w:p>
        </w:tc>
      </w:tr>
    </w:tbl>
    <w:p w14:paraId="781F56C2" w14:textId="77777777" w:rsidR="00B84F6A" w:rsidRDefault="00B84F6A" w:rsidP="00357844">
      <w:pPr>
        <w:pStyle w:val="Heading2"/>
      </w:pPr>
    </w:p>
    <w:p w14:paraId="52DE0FDB" w14:textId="77777777" w:rsidR="00B84F6A" w:rsidRDefault="00B84F6A" w:rsidP="00357844">
      <w:pPr>
        <w:pStyle w:val="Heading2"/>
      </w:pPr>
    </w:p>
    <w:p w14:paraId="252A8280" w14:textId="77777777" w:rsidR="00B84F6A" w:rsidRDefault="00B84F6A">
      <w:pPr>
        <w:jc w:val="left"/>
        <w:rPr>
          <w:u w:val="single"/>
        </w:rPr>
      </w:pPr>
      <w:r>
        <w:br w:type="page"/>
      </w:r>
    </w:p>
    <w:p w14:paraId="386C10C5" w14:textId="4E1560AC" w:rsidR="00357844" w:rsidRDefault="00357844" w:rsidP="00357844">
      <w:pPr>
        <w:pStyle w:val="Heading2"/>
      </w:pPr>
      <w:r>
        <w:lastRenderedPageBreak/>
        <w:t xml:space="preserve">Proposed </w:t>
      </w:r>
      <w:r w:rsidR="00AD568C">
        <w:t>revision of</w:t>
      </w:r>
      <w:r>
        <w:t xml:space="preserve"> characteristic 24 “Storage root: main color of flesh”</w:t>
      </w:r>
    </w:p>
    <w:p w14:paraId="44E52140" w14:textId="77777777" w:rsidR="00357844" w:rsidRDefault="00357844" w:rsidP="00357844"/>
    <w:p w14:paraId="287D6BCE" w14:textId="1838CF33" w:rsidR="00357844" w:rsidRPr="00AD568C" w:rsidRDefault="00AD568C" w:rsidP="00357844">
      <w:pPr>
        <w:rPr>
          <w:i/>
          <w:iCs/>
        </w:rPr>
      </w:pPr>
      <w:r w:rsidRPr="00AD568C">
        <w:rPr>
          <w:i/>
          <w:iCs/>
        </w:rPr>
        <w:t>Current wording</w:t>
      </w:r>
    </w:p>
    <w:p w14:paraId="2A0DD05B" w14:textId="77777777" w:rsidR="00357844" w:rsidRDefault="00357844" w:rsidP="00357844"/>
    <w:tbl>
      <w:tblPr>
        <w:tblW w:w="10893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52"/>
        <w:gridCol w:w="1814"/>
        <w:gridCol w:w="1886"/>
        <w:gridCol w:w="1886"/>
        <w:gridCol w:w="1886"/>
        <w:gridCol w:w="1886"/>
        <w:gridCol w:w="542"/>
      </w:tblGrid>
      <w:tr w:rsidR="00AD568C" w:rsidRPr="00B84F6A" w14:paraId="0810B600" w14:textId="77777777" w:rsidTr="00BA1F0C">
        <w:trPr>
          <w:jc w:val="center"/>
        </w:trPr>
        <w:tc>
          <w:tcPr>
            <w:tcW w:w="541" w:type="dxa"/>
            <w:tcBorders>
              <w:top w:val="single" w:sz="4" w:space="0" w:color="auto"/>
              <w:bottom w:val="nil"/>
              <w:right w:val="nil"/>
            </w:tcBorders>
          </w:tcPr>
          <w:p w14:paraId="396724E6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</w:t>
            </w: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(*)</w:t>
            </w: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(+)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FF5D4D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AB3355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  <w:t>Storage root: main color of flesh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DD0DF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</w:pPr>
            <w:r w:rsidRPr="00AD568C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  <w:t>Racine de réserve : couleur de la chair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6E48A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Speicherwurzel: Hauptfarbe des Fleisches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E6DD4E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Raíz tuberosa:  color principal de la pulpa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4C59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</w:tcBorders>
          </w:tcPr>
          <w:p w14:paraId="27DDEE6E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AD568C" w:rsidRPr="00AD568C" w14:paraId="7198D514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0422CEC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PQ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6638BA6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F13399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7555BB0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blanche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0AB2003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weiß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FF81251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AE397C0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 xml:space="preserve">Hayanmi, </w:t>
            </w: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br/>
              <w:t>Shirosengan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2841710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D568C" w:rsidRPr="00AD568C" w14:paraId="72E713E8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0F33566E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877EAC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13559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beige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CC84CAB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beige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B31ED6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beige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56E3601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beige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01AA22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Nakamurasaki, Koukei 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18CC5BB6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D568C" w:rsidRPr="00AD568C" w14:paraId="378E6DB9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25F39BBB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DAA28EE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0FDB0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yellow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F4130D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jaune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2FC65A6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gelb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7D48991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FAE479A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Benikomachi, Yulmi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5BFDED8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D568C" w:rsidRPr="00AD568C" w14:paraId="4098313B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6E141A96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44CD82B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0D9DD8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C6D5877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orange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9E77D69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orange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0C2F71E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AD568C">
              <w:rPr>
                <w:rFonts w:ascii="Arial" w:hAnsi="Arial" w:cs="Arial"/>
                <w:noProof w:val="0"/>
                <w:sz w:val="16"/>
                <w:szCs w:val="16"/>
              </w:rPr>
              <w:t>anaranjado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28F08C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Benihayato, Hayatoimo,</w:t>
            </w: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br/>
              <w:t>Juhwangmi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04515E3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AD568C" w:rsidRPr="00AD568C" w14:paraId="5C710458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single" w:sz="6" w:space="0" w:color="auto"/>
              <w:right w:val="nil"/>
            </w:tcBorders>
          </w:tcPr>
          <w:p w14:paraId="29A588B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79A32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B73DEA3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purple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730EF28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pourpre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B538023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purpurn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D6797CE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A37928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Ayamurasaki, Borami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</w:tcBorders>
          </w:tcPr>
          <w:p w14:paraId="70FE0775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</w:tr>
    </w:tbl>
    <w:p w14:paraId="46F843BF" w14:textId="77777777" w:rsidR="00357844" w:rsidRDefault="00357844" w:rsidP="00357844"/>
    <w:p w14:paraId="2279FBFC" w14:textId="5B983D2F" w:rsidR="00357844" w:rsidRPr="00AD568C" w:rsidRDefault="00AD568C" w:rsidP="00357844">
      <w:pPr>
        <w:rPr>
          <w:i/>
          <w:iCs/>
        </w:rPr>
      </w:pPr>
      <w:r w:rsidRPr="00AD568C">
        <w:rPr>
          <w:i/>
          <w:iCs/>
        </w:rPr>
        <w:t>Proposed new wording</w:t>
      </w:r>
    </w:p>
    <w:p w14:paraId="3B19F5EB" w14:textId="77777777" w:rsidR="00AD568C" w:rsidRPr="00AD568C" w:rsidRDefault="00AD568C" w:rsidP="00357844">
      <w:pPr>
        <w:rPr>
          <w:i/>
          <w:iCs/>
        </w:rPr>
      </w:pPr>
    </w:p>
    <w:tbl>
      <w:tblPr>
        <w:tblW w:w="10893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1"/>
        <w:gridCol w:w="452"/>
        <w:gridCol w:w="1814"/>
        <w:gridCol w:w="1886"/>
        <w:gridCol w:w="1886"/>
        <w:gridCol w:w="1886"/>
        <w:gridCol w:w="1886"/>
        <w:gridCol w:w="542"/>
      </w:tblGrid>
      <w:tr w:rsidR="00AD568C" w:rsidRPr="00B84F6A" w14:paraId="6E7DC0F2" w14:textId="77777777" w:rsidTr="00BA1F0C">
        <w:trPr>
          <w:jc w:val="center"/>
        </w:trPr>
        <w:tc>
          <w:tcPr>
            <w:tcW w:w="541" w:type="dxa"/>
            <w:tcBorders>
              <w:top w:val="single" w:sz="4" w:space="0" w:color="auto"/>
              <w:bottom w:val="nil"/>
              <w:right w:val="nil"/>
            </w:tcBorders>
          </w:tcPr>
          <w:p w14:paraId="7430C54D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24.</w:t>
            </w: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(*)</w:t>
            </w: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  <w:t>(+)</w:t>
            </w:r>
          </w:p>
        </w:tc>
        <w:tc>
          <w:tcPr>
            <w:tcW w:w="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0E208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0175F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</w:rPr>
              <w:t>Storage root: main color of flesh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183A30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</w:pPr>
            <w:r w:rsidRPr="00AD568C">
              <w:rPr>
                <w:rFonts w:ascii="Arial" w:hAnsi="Arial" w:cs="Arial"/>
                <w:b/>
                <w:noProof w:val="0"/>
                <w:color w:val="000000"/>
                <w:sz w:val="16"/>
                <w:szCs w:val="16"/>
                <w:lang w:val="fr-CH" w:eastAsia="zh-CN"/>
              </w:rPr>
              <w:t>Racine de réserve : couleur de la chair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7CFDA8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  <w:lang w:val="de-CH"/>
              </w:rPr>
              <w:t>Speicherwurzel: Hauptfarbe des Fleisches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1BF50A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Raíz tuberosa:  color principal de la pulpa</w:t>
            </w:r>
          </w:p>
        </w:tc>
        <w:tc>
          <w:tcPr>
            <w:tcW w:w="18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9466C3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</w:tcBorders>
          </w:tcPr>
          <w:p w14:paraId="2F37106C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</w:p>
        </w:tc>
      </w:tr>
      <w:tr w:rsidR="00AD568C" w:rsidRPr="00AD568C" w14:paraId="23AF413E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695FE937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PQ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F82D30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b/>
                <w:color w:val="000000"/>
                <w:sz w:val="16"/>
                <w:szCs w:val="16"/>
              </w:rPr>
              <w:t>(e)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56FA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white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4FA4765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blanche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091B7CB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weiß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144D93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blanco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94EC19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 xml:space="preserve">Hayanmi, </w:t>
            </w: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br/>
              <w:t>Shirosengan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3D6696AD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AD568C" w:rsidRPr="00AD568C" w14:paraId="4FD30AA2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1566AB90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ED0641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CA9B6" w14:textId="3BFB01DF" w:rsidR="0034714E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beige</w:t>
            </w:r>
            <w:r w:rsidR="0034714E" w:rsidRP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br/>
            </w:r>
            <w:r w:rsidR="0034714E" w:rsidRPr="00EF43B3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light yellow brown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4277F6A" w14:textId="36EAB3B7" w:rsidR="00AD568C" w:rsidRPr="00EF43B3" w:rsidRDefault="00AD568C" w:rsidP="00BA1F0C">
            <w:pPr>
              <w:pStyle w:val="Normalt"/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CH" w:eastAsia="zh-CN"/>
              </w:rPr>
            </w:pPr>
            <w:proofErr w:type="gramStart"/>
            <w:r w:rsidRPr="00EF43B3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CH" w:eastAsia="zh-CN"/>
              </w:rPr>
              <w:t>beige</w:t>
            </w:r>
            <w:proofErr w:type="gramEnd"/>
            <w:r w:rsidR="00EF43B3">
              <w:rPr>
                <w:rFonts w:ascii="Arial" w:hAnsi="Arial" w:cs="Arial"/>
                <w:strike/>
                <w:noProof w:val="0"/>
                <w:color w:val="000000"/>
                <w:sz w:val="16"/>
                <w:szCs w:val="16"/>
                <w:highlight w:val="lightGray"/>
                <w:lang w:val="fr-CH" w:eastAsia="zh-CN"/>
              </w:rPr>
              <w:br/>
            </w:r>
            <w:r w:rsidR="00EF43B3" w:rsidRPr="00EF43B3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brun-jaune clair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A4FC63E" w14:textId="1E0175C2" w:rsidR="00AD568C" w:rsidRPr="00EF43B3" w:rsidRDefault="00AD568C" w:rsidP="00BA1F0C">
            <w:pPr>
              <w:pStyle w:val="Normalt"/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de-CH"/>
              </w:rPr>
            </w:pPr>
            <w:r w:rsidRP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de-CH"/>
              </w:rPr>
              <w:t>beige</w:t>
            </w:r>
            <w:r w:rsid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de-CH"/>
              </w:rPr>
              <w:br/>
            </w:r>
            <w:r w:rsidR="00EF43B3" w:rsidRPr="00EF43B3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hellgelbbraun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1753654" w14:textId="5684752E" w:rsidR="00AD568C" w:rsidRPr="00EF43B3" w:rsidRDefault="00AD568C" w:rsidP="00BA1F0C">
            <w:pPr>
              <w:pStyle w:val="Normalt"/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</w:pPr>
            <w:r w:rsidRP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  <w:t>beige</w:t>
            </w:r>
            <w:r w:rsid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  <w:lang w:val="es-ES"/>
              </w:rPr>
              <w:br/>
            </w:r>
            <w:r w:rsidR="00EF43B3" w:rsidRPr="00EF43B3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marrón amarillento claro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8B20D74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F43B3">
              <w:rPr>
                <w:rFonts w:ascii="Arial" w:hAnsi="Arial" w:cs="Arial"/>
                <w:strike/>
                <w:color w:val="000000"/>
                <w:sz w:val="16"/>
                <w:szCs w:val="16"/>
                <w:highlight w:val="lightGray"/>
              </w:rPr>
              <w:t>Nakamurasaki,</w:t>
            </w: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 xml:space="preserve"> Koukei 14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11BB0C49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</w:tr>
      <w:tr w:rsidR="00AD568C" w:rsidRPr="00AD568C" w14:paraId="5DC02AC1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6E4BD8F1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ECE8B8F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CCF074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yellow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313D39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jaune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D069E8F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gelb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1FD882C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amarillo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065DF0FB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Benikomachi, Yulmi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5CF27D5C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</w:tr>
      <w:tr w:rsidR="00AD568C" w:rsidRPr="00AD568C" w14:paraId="5DD67A20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30352361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19AFDFC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0E5370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orange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AA3AD94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orange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446ED75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orange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01065D6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proofErr w:type="spellStart"/>
            <w:r w:rsidRPr="00AD568C">
              <w:rPr>
                <w:rFonts w:ascii="Arial" w:hAnsi="Arial" w:cs="Arial"/>
                <w:noProof w:val="0"/>
                <w:sz w:val="16"/>
                <w:szCs w:val="16"/>
              </w:rPr>
              <w:t>anaranjado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01FB5C2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Benihayato, Hayatoimo,</w:t>
            </w: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br/>
              <w:t>Juhwangmi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7B8CA65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</w:tr>
      <w:tr w:rsidR="00EF43B3" w:rsidRPr="00AD568C" w14:paraId="1260AD53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204BBF2E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4F21D35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573766" w14:textId="46E6DF91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pink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7F4FFEC" w14:textId="466E3AF7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rose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6D0ADF97" w14:textId="76483230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rosa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530A269" w14:textId="4D68B4E4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rosa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5D3680B" w14:textId="77777777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5A4B35ED" w14:textId="2C1D4AF0" w:rsidR="00EF43B3" w:rsidRPr="00EF43B3" w:rsidRDefault="00EF43B3" w:rsidP="00EF43B3">
            <w:pPr>
              <w:pStyle w:val="Normalt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EF43B3" w:rsidRPr="00AD568C" w14:paraId="1BB591C5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62D3CB24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250C73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5B98F5" w14:textId="221B8B14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red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F07A82C" w14:textId="1468221F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rouge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43CB9087" w14:textId="7FB9B90C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73745E23" w14:textId="05BE6AAF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rojo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24C4F69" w14:textId="77777777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548F6229" w14:textId="7AD09C3F" w:rsidR="00EF43B3" w:rsidRPr="00EF43B3" w:rsidRDefault="00EF43B3" w:rsidP="00EF43B3">
            <w:pPr>
              <w:pStyle w:val="Normalt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EF43B3" w:rsidRPr="00AD568C" w14:paraId="671E5AEF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nil"/>
              <w:right w:val="nil"/>
            </w:tcBorders>
          </w:tcPr>
          <w:p w14:paraId="7E009075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6B2E5BE" w14:textId="77777777" w:rsidR="00EF43B3" w:rsidRPr="00AD568C" w:rsidRDefault="00EF43B3" w:rsidP="00EF43B3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492FF" w14:textId="15B34A19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purple red</w:t>
            </w:r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3E282CE9" w14:textId="5B991039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rouge-</w:t>
            </w:r>
            <w:proofErr w:type="spellStart"/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pourpre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264FAC2E" w14:textId="46D6E74B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proofErr w:type="spellStart"/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purpurrot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598D29C4" w14:textId="31CC6AA3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 xml:space="preserve">rojo </w:t>
            </w:r>
            <w:proofErr w:type="spellStart"/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púrpura</w:t>
            </w:r>
            <w:proofErr w:type="spellEnd"/>
          </w:p>
        </w:tc>
        <w:tc>
          <w:tcPr>
            <w:tcW w:w="1886" w:type="dxa"/>
            <w:tcBorders>
              <w:top w:val="nil"/>
              <w:left w:val="nil"/>
              <w:bottom w:val="nil"/>
              <w:right w:val="nil"/>
            </w:tcBorders>
          </w:tcPr>
          <w:p w14:paraId="178821DE" w14:textId="1A2E4DAB" w:rsidR="00EF43B3" w:rsidRPr="00EF43B3" w:rsidRDefault="00EF43B3" w:rsidP="00EF43B3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Origin Ruby</w:t>
            </w:r>
          </w:p>
        </w:tc>
        <w:tc>
          <w:tcPr>
            <w:tcW w:w="542" w:type="dxa"/>
            <w:tcBorders>
              <w:top w:val="nil"/>
              <w:left w:val="nil"/>
              <w:bottom w:val="nil"/>
            </w:tcBorders>
          </w:tcPr>
          <w:p w14:paraId="5C87F712" w14:textId="30070C88" w:rsidR="00EF43B3" w:rsidRPr="00EF43B3" w:rsidRDefault="00EF43B3" w:rsidP="00EF43B3">
            <w:pPr>
              <w:pStyle w:val="Normalt"/>
              <w:jc w:val="center"/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noProof w:val="0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AD568C" w:rsidRPr="00AD568C" w14:paraId="3BA7D449" w14:textId="77777777" w:rsidTr="00BA1F0C">
        <w:trPr>
          <w:jc w:val="center"/>
        </w:trPr>
        <w:tc>
          <w:tcPr>
            <w:tcW w:w="541" w:type="dxa"/>
            <w:tcBorders>
              <w:top w:val="nil"/>
              <w:bottom w:val="single" w:sz="6" w:space="0" w:color="auto"/>
              <w:right w:val="nil"/>
            </w:tcBorders>
          </w:tcPr>
          <w:p w14:paraId="0817F6B8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60A333" w14:textId="77777777" w:rsidR="00AD568C" w:rsidRPr="00AD568C" w:rsidRDefault="00AD568C" w:rsidP="00BA1F0C">
            <w:pPr>
              <w:pStyle w:val="Normalt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619168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</w:rPr>
              <w:t>purple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13E6E6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</w:pPr>
            <w:proofErr w:type="gramStart"/>
            <w:r w:rsidRPr="00AD568C">
              <w:rPr>
                <w:rFonts w:ascii="Arial" w:hAnsi="Arial" w:cs="Arial"/>
                <w:noProof w:val="0"/>
                <w:color w:val="000000"/>
                <w:sz w:val="16"/>
                <w:szCs w:val="16"/>
                <w:lang w:val="fr-CH" w:eastAsia="zh-CN"/>
              </w:rPr>
              <w:t>pourpre</w:t>
            </w:r>
            <w:proofErr w:type="gramEnd"/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08DCE28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de-CH"/>
              </w:rPr>
              <w:t>purpurn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2AD51D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  <w:lang w:val="es-ES"/>
              </w:rPr>
              <w:t>púrpura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53E6153" w14:textId="77777777" w:rsidR="00AD568C" w:rsidRPr="00AD568C" w:rsidRDefault="00AD568C" w:rsidP="00BA1F0C">
            <w:pPr>
              <w:pStyle w:val="Normal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AD568C">
              <w:rPr>
                <w:rFonts w:ascii="Arial" w:hAnsi="Arial" w:cs="Arial"/>
                <w:color w:val="000000"/>
                <w:sz w:val="16"/>
                <w:szCs w:val="16"/>
              </w:rPr>
              <w:t>Ayamurasaki, Borami</w:t>
            </w:r>
          </w:p>
        </w:tc>
        <w:tc>
          <w:tcPr>
            <w:tcW w:w="542" w:type="dxa"/>
            <w:tcBorders>
              <w:top w:val="nil"/>
              <w:left w:val="nil"/>
              <w:bottom w:val="single" w:sz="6" w:space="0" w:color="auto"/>
            </w:tcBorders>
          </w:tcPr>
          <w:p w14:paraId="452871F0" w14:textId="4049B4D6" w:rsidR="00AD568C" w:rsidRPr="00EF43B3" w:rsidRDefault="00EF43B3" w:rsidP="00BA1F0C">
            <w:pPr>
              <w:pStyle w:val="Normalt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EF43B3">
              <w:rPr>
                <w:rFonts w:ascii="Arial" w:hAnsi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</w:tbl>
    <w:p w14:paraId="782B8C1E" w14:textId="77777777" w:rsidR="00AD568C" w:rsidRDefault="00AD568C" w:rsidP="00357844"/>
    <w:p w14:paraId="5F9AC06B" w14:textId="77777777" w:rsidR="00357844" w:rsidRPr="00357844" w:rsidRDefault="00357844" w:rsidP="00357844"/>
    <w:p w14:paraId="5D548BE2" w14:textId="77777777" w:rsidR="009B440E" w:rsidRDefault="00050E16" w:rsidP="00050E16">
      <w:pPr>
        <w:jc w:val="right"/>
      </w:pPr>
      <w:r w:rsidRPr="00C5280D">
        <w:t>[End of document]</w:t>
      </w:r>
    </w:p>
    <w:p w14:paraId="0F8746E7" w14:textId="77777777" w:rsidR="00050E16" w:rsidRPr="00C5280D" w:rsidRDefault="00050E16" w:rsidP="009B440E">
      <w:pPr>
        <w:jc w:val="left"/>
      </w:pPr>
    </w:p>
    <w:sectPr w:rsidR="00050E16" w:rsidRPr="00C5280D" w:rsidSect="00923618">
      <w:headerReference w:type="default" r:id="rId2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0A4FF" w14:textId="77777777" w:rsidR="00376A41" w:rsidRDefault="00376A41" w:rsidP="006655D3">
      <w:r>
        <w:separator/>
      </w:r>
    </w:p>
    <w:p w14:paraId="51967FC3" w14:textId="77777777" w:rsidR="00376A41" w:rsidRDefault="00376A41" w:rsidP="006655D3"/>
    <w:p w14:paraId="15B02D5D" w14:textId="77777777" w:rsidR="00376A41" w:rsidRDefault="00376A41" w:rsidP="006655D3"/>
  </w:endnote>
  <w:endnote w:type="continuationSeparator" w:id="0">
    <w:p w14:paraId="171A3EA1" w14:textId="77777777" w:rsidR="00376A41" w:rsidRDefault="00376A41" w:rsidP="006655D3">
      <w:r>
        <w:separator/>
      </w:r>
    </w:p>
    <w:p w14:paraId="64E1717D" w14:textId="77777777" w:rsidR="00376A41" w:rsidRPr="00294751" w:rsidRDefault="00376A4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7CBC1CB" w14:textId="77777777" w:rsidR="00376A41" w:rsidRPr="00294751" w:rsidRDefault="00376A41" w:rsidP="006655D3">
      <w:pPr>
        <w:rPr>
          <w:lang w:val="fr-FR"/>
        </w:rPr>
      </w:pPr>
    </w:p>
    <w:p w14:paraId="1ED66C7A" w14:textId="77777777" w:rsidR="00376A41" w:rsidRPr="00294751" w:rsidRDefault="00376A41" w:rsidP="006655D3">
      <w:pPr>
        <w:rPr>
          <w:lang w:val="fr-FR"/>
        </w:rPr>
      </w:pPr>
    </w:p>
  </w:endnote>
  <w:endnote w:type="continuationNotice" w:id="1">
    <w:p w14:paraId="2B294C37" w14:textId="77777777" w:rsidR="00376A41" w:rsidRPr="00294751" w:rsidRDefault="00376A4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6A5DB34B" w14:textId="77777777" w:rsidR="00376A41" w:rsidRPr="00294751" w:rsidRDefault="00376A41" w:rsidP="006655D3">
      <w:pPr>
        <w:rPr>
          <w:lang w:val="fr-FR"/>
        </w:rPr>
      </w:pPr>
    </w:p>
    <w:p w14:paraId="27B431DE" w14:textId="77777777" w:rsidR="00376A41" w:rsidRPr="00294751" w:rsidRDefault="00376A4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6520D" w14:textId="77777777" w:rsidR="00376A41" w:rsidRDefault="00376A41" w:rsidP="006655D3">
      <w:r>
        <w:separator/>
      </w:r>
    </w:p>
  </w:footnote>
  <w:footnote w:type="continuationSeparator" w:id="0">
    <w:p w14:paraId="0C2416AF" w14:textId="77777777" w:rsidR="00376A41" w:rsidRDefault="00376A41" w:rsidP="006655D3">
      <w:r>
        <w:separator/>
      </w:r>
    </w:p>
  </w:footnote>
  <w:footnote w:type="continuationNotice" w:id="1">
    <w:p w14:paraId="5683DCED" w14:textId="77777777" w:rsidR="00376A41" w:rsidRPr="00AB530F" w:rsidRDefault="00376A41" w:rsidP="00AB530F">
      <w:pPr>
        <w:pStyle w:val="Footer"/>
      </w:pPr>
    </w:p>
  </w:footnote>
  <w:footnote w:id="2">
    <w:p w14:paraId="6EB0278A" w14:textId="77777777" w:rsidR="00AD0029" w:rsidRDefault="00AD0029" w:rsidP="00AD002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257E3">
        <w:rPr>
          <w:szCs w:val="16"/>
        </w:rPr>
        <w:t xml:space="preserve">held via electronic means, from </w:t>
      </w:r>
      <w:r>
        <w:rPr>
          <w:szCs w:val="16"/>
        </w:rPr>
        <w:t>May 27 to 30,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D3A1" w14:textId="207A9B50" w:rsidR="001E3D28" w:rsidRDefault="001E3D28">
    <w:pPr>
      <w:pStyle w:val="Header"/>
      <w:rPr>
        <w:lang w:val="en-US"/>
      </w:rPr>
    </w:pPr>
    <w:r>
      <w:rPr>
        <w:lang w:val="en-US"/>
      </w:rPr>
      <w:t>TWA/54/4</w:t>
    </w:r>
  </w:p>
  <w:p w14:paraId="4902CAC0" w14:textId="607DEB8B" w:rsidR="001E3D28" w:rsidRDefault="001E3D28">
    <w:pPr>
      <w:pStyle w:val="Header"/>
      <w:rPr>
        <w:noProof/>
        <w:lang w:val="en-US"/>
      </w:rPr>
    </w:pPr>
    <w:r>
      <w:rPr>
        <w:lang w:val="en-US"/>
      </w:rPr>
      <w:t xml:space="preserve">page </w:t>
    </w:r>
    <w:r w:rsidRPr="001E3D28">
      <w:rPr>
        <w:lang w:val="en-US"/>
      </w:rPr>
      <w:fldChar w:fldCharType="begin"/>
    </w:r>
    <w:r w:rsidRPr="001E3D28">
      <w:rPr>
        <w:lang w:val="en-US"/>
      </w:rPr>
      <w:instrText xml:space="preserve"> PAGE   \* MERGEFORMAT </w:instrText>
    </w:r>
    <w:r w:rsidRPr="001E3D28">
      <w:rPr>
        <w:lang w:val="en-US"/>
      </w:rPr>
      <w:fldChar w:fldCharType="separate"/>
    </w:r>
    <w:r w:rsidRPr="001E3D28">
      <w:rPr>
        <w:noProof/>
        <w:lang w:val="en-US"/>
      </w:rPr>
      <w:t>1</w:t>
    </w:r>
    <w:r w:rsidRPr="001E3D28">
      <w:rPr>
        <w:noProof/>
        <w:lang w:val="en-US"/>
      </w:rPr>
      <w:fldChar w:fldCharType="end"/>
    </w:r>
  </w:p>
  <w:p w14:paraId="0829C404" w14:textId="77777777" w:rsidR="001E3D28" w:rsidRPr="001E3D28" w:rsidRDefault="001E3D28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B6D0D"/>
    <w:multiLevelType w:val="hybridMultilevel"/>
    <w:tmpl w:val="9438D0FC"/>
    <w:lvl w:ilvl="0" w:tplc="8AFE97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6630018E"/>
    <w:multiLevelType w:val="hybridMultilevel"/>
    <w:tmpl w:val="371EE220"/>
    <w:lvl w:ilvl="0" w:tplc="02862B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7408595">
    <w:abstractNumId w:val="1"/>
  </w:num>
  <w:num w:numId="2" w16cid:durableId="282928346">
    <w:abstractNumId w:val="0"/>
  </w:num>
  <w:num w:numId="3" w16cid:durableId="15844113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A41"/>
    <w:rsid w:val="00010CF3"/>
    <w:rsid w:val="00011E27"/>
    <w:rsid w:val="000148BC"/>
    <w:rsid w:val="00024AB8"/>
    <w:rsid w:val="00030854"/>
    <w:rsid w:val="00036028"/>
    <w:rsid w:val="000368BE"/>
    <w:rsid w:val="0004198B"/>
    <w:rsid w:val="00044642"/>
    <w:rsid w:val="000446B9"/>
    <w:rsid w:val="00047E21"/>
    <w:rsid w:val="00050E16"/>
    <w:rsid w:val="00085505"/>
    <w:rsid w:val="000900E4"/>
    <w:rsid w:val="000C4E25"/>
    <w:rsid w:val="000C7021"/>
    <w:rsid w:val="000D5759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9CF"/>
    <w:rsid w:val="00141DB8"/>
    <w:rsid w:val="00172084"/>
    <w:rsid w:val="0017474A"/>
    <w:rsid w:val="001758C6"/>
    <w:rsid w:val="00182B99"/>
    <w:rsid w:val="001846E2"/>
    <w:rsid w:val="001C1525"/>
    <w:rsid w:val="001E3D28"/>
    <w:rsid w:val="0021332C"/>
    <w:rsid w:val="00213982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2655"/>
    <w:rsid w:val="002B4298"/>
    <w:rsid w:val="002B7A36"/>
    <w:rsid w:val="002C256A"/>
    <w:rsid w:val="002D5226"/>
    <w:rsid w:val="002E6065"/>
    <w:rsid w:val="002F2A91"/>
    <w:rsid w:val="00305A7F"/>
    <w:rsid w:val="003152FE"/>
    <w:rsid w:val="00327436"/>
    <w:rsid w:val="00336801"/>
    <w:rsid w:val="00344BD6"/>
    <w:rsid w:val="0034714E"/>
    <w:rsid w:val="0035528D"/>
    <w:rsid w:val="00357844"/>
    <w:rsid w:val="00361821"/>
    <w:rsid w:val="00361E9E"/>
    <w:rsid w:val="003753EE"/>
    <w:rsid w:val="00376A41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3DD5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141"/>
    <w:rsid w:val="005A2A67"/>
    <w:rsid w:val="005A400A"/>
    <w:rsid w:val="005B269D"/>
    <w:rsid w:val="005D16F1"/>
    <w:rsid w:val="005E7466"/>
    <w:rsid w:val="005F7B92"/>
    <w:rsid w:val="00612379"/>
    <w:rsid w:val="006153B6"/>
    <w:rsid w:val="0061555F"/>
    <w:rsid w:val="006245ED"/>
    <w:rsid w:val="00636CA6"/>
    <w:rsid w:val="00641200"/>
    <w:rsid w:val="00645CA8"/>
    <w:rsid w:val="006655D3"/>
    <w:rsid w:val="00667404"/>
    <w:rsid w:val="00674AA5"/>
    <w:rsid w:val="00685F72"/>
    <w:rsid w:val="006870A9"/>
    <w:rsid w:val="00687EB4"/>
    <w:rsid w:val="0069154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63B24"/>
    <w:rsid w:val="007769BA"/>
    <w:rsid w:val="00777EE5"/>
    <w:rsid w:val="00784836"/>
    <w:rsid w:val="0078623A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472FE"/>
    <w:rsid w:val="00856218"/>
    <w:rsid w:val="00857CA1"/>
    <w:rsid w:val="00867AC1"/>
    <w:rsid w:val="008751DE"/>
    <w:rsid w:val="00890DF8"/>
    <w:rsid w:val="008A0ADE"/>
    <w:rsid w:val="008A743F"/>
    <w:rsid w:val="008B28A8"/>
    <w:rsid w:val="008C0970"/>
    <w:rsid w:val="008D0BC5"/>
    <w:rsid w:val="008D2CF7"/>
    <w:rsid w:val="008F1A7D"/>
    <w:rsid w:val="008F54AB"/>
    <w:rsid w:val="00900C26"/>
    <w:rsid w:val="0090197F"/>
    <w:rsid w:val="00903264"/>
    <w:rsid w:val="00906DDC"/>
    <w:rsid w:val="00923618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226B"/>
    <w:rsid w:val="009B440E"/>
    <w:rsid w:val="009C2E2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D0029"/>
    <w:rsid w:val="00AD568C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679B0"/>
    <w:rsid w:val="00B83A2C"/>
    <w:rsid w:val="00B83E82"/>
    <w:rsid w:val="00B84BBD"/>
    <w:rsid w:val="00B84F6A"/>
    <w:rsid w:val="00BA43FB"/>
    <w:rsid w:val="00BA4FEA"/>
    <w:rsid w:val="00BC127D"/>
    <w:rsid w:val="00BC1FE6"/>
    <w:rsid w:val="00C03D4E"/>
    <w:rsid w:val="00C061B6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F1330"/>
    <w:rsid w:val="00CF7E36"/>
    <w:rsid w:val="00D0106A"/>
    <w:rsid w:val="00D3708D"/>
    <w:rsid w:val="00D40426"/>
    <w:rsid w:val="00D57C96"/>
    <w:rsid w:val="00D57D18"/>
    <w:rsid w:val="00D70E65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6B25"/>
    <w:rsid w:val="00E07D87"/>
    <w:rsid w:val="00E22CC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95023"/>
    <w:rsid w:val="00EA1FFB"/>
    <w:rsid w:val="00EB048E"/>
    <w:rsid w:val="00EB4E9C"/>
    <w:rsid w:val="00EE34DF"/>
    <w:rsid w:val="00EF2F89"/>
    <w:rsid w:val="00EF43B3"/>
    <w:rsid w:val="00EF7F1D"/>
    <w:rsid w:val="00F03E98"/>
    <w:rsid w:val="00F1237A"/>
    <w:rsid w:val="00F22CBD"/>
    <w:rsid w:val="00F272F1"/>
    <w:rsid w:val="00F31412"/>
    <w:rsid w:val="00F45372"/>
    <w:rsid w:val="00F560F7"/>
    <w:rsid w:val="00F6225A"/>
    <w:rsid w:val="00F6334D"/>
    <w:rsid w:val="00F63599"/>
    <w:rsid w:val="00F7178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8D9D438"/>
  <w15:docId w15:val="{1EE2CB01-78BD-489A-95CE-9D16C1D7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character" w:customStyle="1" w:styleId="HeaderChar">
    <w:name w:val="Header Char"/>
    <w:basedOn w:val="DefaultParagraphFont"/>
    <w:link w:val="Header"/>
    <w:rsid w:val="00336801"/>
    <w:rPr>
      <w:rFonts w:ascii="Arial" w:hAnsi="Arial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AD0029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AD0029"/>
    <w:pPr>
      <w:ind w:left="720"/>
      <w:contextualSpacing/>
    </w:pPr>
  </w:style>
  <w:style w:type="paragraph" w:customStyle="1" w:styleId="Default">
    <w:name w:val="Default"/>
    <w:rsid w:val="00AD00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357844"/>
    <w:pPr>
      <w:spacing w:before="120" w:after="120"/>
      <w:jc w:val="left"/>
    </w:pPr>
    <w:rPr>
      <w:rFonts w:ascii="Times New Roman" w:eastAsia="Batang" w:hAnsi="Times New Roman"/>
      <w:noProof/>
      <w:lang w:eastAsia="ko-KR"/>
    </w:rPr>
  </w:style>
  <w:style w:type="paragraph" w:customStyle="1" w:styleId="Char">
    <w:name w:val="Char 字元 字元"/>
    <w:basedOn w:val="Normal"/>
    <w:rsid w:val="00AD568C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table" w:styleId="TableGrid">
    <w:name w:val="Table Grid"/>
    <w:basedOn w:val="TableNormal"/>
    <w:rsid w:val="008F1A7D"/>
    <w:pPr>
      <w:jc w:val="both"/>
    </w:pPr>
    <w:rPr>
      <w:rFonts w:eastAsia="Bata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 字元 字元"/>
    <w:basedOn w:val="Normal"/>
    <w:rsid w:val="008F1A7D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styleId="CommentText">
    <w:name w:val="annotation text"/>
    <w:basedOn w:val="Normal"/>
    <w:link w:val="CommentTextChar"/>
    <w:semiHidden/>
    <w:unhideWhenUsed/>
    <w:rsid w:val="00B84F6A"/>
  </w:style>
  <w:style w:type="character" w:customStyle="1" w:styleId="CommentTextChar">
    <w:name w:val="Comment Text Char"/>
    <w:basedOn w:val="DefaultParagraphFont"/>
    <w:link w:val="CommentText"/>
    <w:semiHidden/>
    <w:rsid w:val="00B84F6A"/>
    <w:rPr>
      <w:rFonts w:ascii="Arial" w:hAnsi="Arial"/>
    </w:rPr>
  </w:style>
  <w:style w:type="character" w:styleId="CommentReference">
    <w:name w:val="annotation reference"/>
    <w:basedOn w:val="DefaultParagraphFont"/>
    <w:semiHidden/>
    <w:unhideWhenUsed/>
    <w:rsid w:val="00B84F6A"/>
    <w:rPr>
      <w:sz w:val="18"/>
      <w:szCs w:val="18"/>
    </w:rPr>
  </w:style>
  <w:style w:type="paragraph" w:customStyle="1" w:styleId="Char1">
    <w:name w:val=" Char 字元 字元"/>
    <w:basedOn w:val="Normal"/>
    <w:rsid w:val="00B84F6A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0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54\template\routing_slip_with_doc_twa_54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A05D7-FDD7-45D9-85C4-A8054F47E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routing_slip_with_doc_twa_54.dotm</Template>
  <TotalTime>0</TotalTime>
  <Pages>6</Pages>
  <Words>872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TWA/54/4</vt:lpstr>
    </vt:vector>
  </TitlesOfParts>
  <Company>UPOV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TWA/54/4</dc:title>
  <dc:creator>OERTEL Romy</dc:creator>
  <cp:lastModifiedBy>OERTEL Romy</cp:lastModifiedBy>
  <cp:revision>2</cp:revision>
  <cp:lastPrinted>2016-11-22T15:41:00Z</cp:lastPrinted>
  <dcterms:created xsi:type="dcterms:W3CDTF">2025-04-24T08:10:00Z</dcterms:created>
  <dcterms:modified xsi:type="dcterms:W3CDTF">2025-04-24T08:10:00Z</dcterms:modified>
</cp:coreProperties>
</file>