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E041C" w:rsidTr="0018780B">
        <w:trPr>
          <w:trHeight w:val="1760"/>
        </w:trPr>
        <w:tc>
          <w:tcPr>
            <w:tcW w:w="4243" w:type="dxa"/>
          </w:tcPr>
          <w:p w:rsidR="000D7780" w:rsidRPr="007E041C" w:rsidRDefault="000D7780" w:rsidP="006655D3"/>
        </w:tc>
        <w:tc>
          <w:tcPr>
            <w:tcW w:w="1646" w:type="dxa"/>
            <w:vAlign w:val="center"/>
          </w:tcPr>
          <w:p w:rsidR="000D7780" w:rsidRPr="007E041C" w:rsidRDefault="00B3226D" w:rsidP="006655D3">
            <w:pPr>
              <w:pStyle w:val="LogoUPOV"/>
            </w:pPr>
            <w:r>
              <w:rPr>
                <w:noProof/>
              </w:rPr>
              <w:drawing>
                <wp:inline distT="0" distB="0" distL="0" distR="0" wp14:anchorId="186C4F8C" wp14:editId="0E34680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E041C" w:rsidRDefault="0024416D" w:rsidP="006655D3">
            <w:pPr>
              <w:pStyle w:val="Lettrine"/>
            </w:pPr>
            <w:r w:rsidRPr="007E041C">
              <w:t>E</w:t>
            </w:r>
          </w:p>
          <w:p w:rsidR="000D7780" w:rsidRPr="007E041C" w:rsidRDefault="00667404" w:rsidP="006655D3">
            <w:pPr>
              <w:pStyle w:val="Docoriginal"/>
            </w:pPr>
            <w:r w:rsidRPr="009F72B7">
              <w:t>T</w:t>
            </w:r>
            <w:r w:rsidR="0018780B" w:rsidRPr="009F72B7">
              <w:t>W</w:t>
            </w:r>
            <w:r w:rsidR="00AE5B25" w:rsidRPr="009F72B7">
              <w:t>A</w:t>
            </w:r>
            <w:r w:rsidRPr="009F72B7">
              <w:t>/4</w:t>
            </w:r>
            <w:r w:rsidR="00FF46A2" w:rsidRPr="009F72B7">
              <w:t>4</w:t>
            </w:r>
            <w:r w:rsidRPr="009F72B7">
              <w:t>/</w:t>
            </w:r>
            <w:bookmarkStart w:id="0" w:name="Code"/>
            <w:bookmarkEnd w:id="0"/>
            <w:r w:rsidR="009F72B7" w:rsidRPr="009F72B7">
              <w:t>23</w:t>
            </w:r>
          </w:p>
          <w:p w:rsidR="000D7780" w:rsidRPr="007E041C" w:rsidRDefault="0061555F" w:rsidP="006655D3">
            <w:pPr>
              <w:pStyle w:val="Docoriginal"/>
              <w:rPr>
                <w:b w:val="0"/>
                <w:spacing w:val="0"/>
              </w:rPr>
            </w:pPr>
            <w:r w:rsidRPr="007E041C">
              <w:rPr>
                <w:rStyle w:val="StyleDoclangBold"/>
                <w:b/>
                <w:bCs/>
                <w:spacing w:val="0"/>
              </w:rPr>
              <w:t>ORIGINAL</w:t>
            </w:r>
            <w:r w:rsidR="000D7780" w:rsidRPr="007E041C">
              <w:rPr>
                <w:rStyle w:val="StyleDoclangBold"/>
                <w:b/>
                <w:bCs/>
                <w:spacing w:val="0"/>
              </w:rPr>
              <w:t>:</w:t>
            </w:r>
            <w:r w:rsidRPr="007E041C">
              <w:rPr>
                <w:rStyle w:val="StyleDocoriginalNotBold1"/>
                <w:spacing w:val="0"/>
              </w:rPr>
              <w:t xml:space="preserve"> </w:t>
            </w:r>
            <w:bookmarkStart w:id="1" w:name="Original"/>
            <w:bookmarkEnd w:id="1"/>
            <w:r w:rsidR="00876C58" w:rsidRPr="007E041C">
              <w:rPr>
                <w:rStyle w:val="StyleDocoriginalNotBold1"/>
                <w:spacing w:val="0"/>
              </w:rPr>
              <w:t xml:space="preserve"> </w:t>
            </w:r>
            <w:r w:rsidR="0024416D" w:rsidRPr="007E041C">
              <w:rPr>
                <w:b w:val="0"/>
                <w:spacing w:val="0"/>
              </w:rPr>
              <w:t>English</w:t>
            </w:r>
          </w:p>
          <w:p w:rsidR="000D7780" w:rsidRPr="007E041C" w:rsidRDefault="000D7780" w:rsidP="00FF46A2">
            <w:pPr>
              <w:pStyle w:val="Docoriginal"/>
            </w:pPr>
            <w:r w:rsidRPr="007E041C">
              <w:rPr>
                <w:spacing w:val="0"/>
              </w:rPr>
              <w:t>DATE:</w:t>
            </w:r>
            <w:r w:rsidRPr="007E041C">
              <w:rPr>
                <w:rStyle w:val="StyleDocoriginalNotBold1"/>
                <w:spacing w:val="0"/>
              </w:rPr>
              <w:t xml:space="preserve"> </w:t>
            </w:r>
            <w:bookmarkStart w:id="2" w:name="Date"/>
            <w:bookmarkEnd w:id="2"/>
            <w:r w:rsidR="00876C58" w:rsidRPr="007E041C">
              <w:rPr>
                <w:rStyle w:val="StyleDocoriginalNotBold1"/>
                <w:spacing w:val="0"/>
              </w:rPr>
              <w:t xml:space="preserve"> </w:t>
            </w:r>
            <w:r w:rsidR="005A6DD1">
              <w:rPr>
                <w:rStyle w:val="StyleDocoriginalNotBold1"/>
                <w:spacing w:val="0"/>
              </w:rPr>
              <w:t>July 2</w:t>
            </w:r>
            <w:r w:rsidR="00FF46A2">
              <w:rPr>
                <w:rStyle w:val="StyleDocoriginalNotBold1"/>
                <w:spacing w:val="0"/>
              </w:rPr>
              <w:t>0</w:t>
            </w:r>
            <w:r w:rsidR="00CF3183" w:rsidRPr="007E041C">
              <w:rPr>
                <w:rStyle w:val="StyleDocoriginalNotBold1"/>
                <w:spacing w:val="0"/>
              </w:rPr>
              <w:t>, 201</w:t>
            </w:r>
            <w:r w:rsidR="00FF46A2">
              <w:rPr>
                <w:rStyle w:val="StyleDocoriginalNotBold1"/>
                <w:spacing w:val="0"/>
              </w:rPr>
              <w:t>5</w:t>
            </w:r>
          </w:p>
        </w:tc>
      </w:tr>
      <w:tr w:rsidR="000D7780" w:rsidRPr="007E041C" w:rsidTr="0018780B">
        <w:tc>
          <w:tcPr>
            <w:tcW w:w="10131" w:type="dxa"/>
            <w:gridSpan w:val="3"/>
          </w:tcPr>
          <w:p w:rsidR="000D7780" w:rsidRPr="007E041C" w:rsidRDefault="0024416D" w:rsidP="006655D3">
            <w:pPr>
              <w:pStyle w:val="upove"/>
              <w:rPr>
                <w:sz w:val="28"/>
              </w:rPr>
            </w:pPr>
            <w:r w:rsidRPr="007E041C">
              <w:rPr>
                <w:snapToGrid w:val="0"/>
              </w:rPr>
              <w:t xml:space="preserve">INTERNATIONAL UNION FOR THE PROTECTION OF NEW VARIETIES OF PLANTS </w:t>
            </w:r>
          </w:p>
        </w:tc>
      </w:tr>
      <w:tr w:rsidR="000D7780" w:rsidRPr="007E041C" w:rsidTr="0018780B">
        <w:tc>
          <w:tcPr>
            <w:tcW w:w="10131" w:type="dxa"/>
            <w:gridSpan w:val="3"/>
          </w:tcPr>
          <w:p w:rsidR="000D7780" w:rsidRPr="007E041C" w:rsidRDefault="00867AC1" w:rsidP="006655D3">
            <w:pPr>
              <w:pStyle w:val="Country"/>
            </w:pPr>
            <w:r w:rsidRPr="007E041C">
              <w:t>Gen</w:t>
            </w:r>
            <w:r w:rsidR="0061555F" w:rsidRPr="007E041C">
              <w:t>e</w:t>
            </w:r>
            <w:r w:rsidRPr="007E041C">
              <w:t>v</w:t>
            </w:r>
            <w:r w:rsidR="0061555F" w:rsidRPr="007E041C">
              <w:t>a</w:t>
            </w:r>
          </w:p>
        </w:tc>
      </w:tr>
    </w:tbl>
    <w:p w:rsidR="00FF46A2" w:rsidRPr="00C5280D" w:rsidRDefault="00FF46A2" w:rsidP="00FF46A2">
      <w:pPr>
        <w:pStyle w:val="Sessiontc"/>
      </w:pPr>
      <w:r w:rsidRPr="00C5280D">
        <w:t xml:space="preserve">Technical </w:t>
      </w:r>
      <w:r>
        <w:t>working party for Agricultural crops</w:t>
      </w:r>
    </w:p>
    <w:p w:rsidR="0018780B" w:rsidRPr="007E041C" w:rsidRDefault="00FF46A2" w:rsidP="00FF46A2">
      <w:pPr>
        <w:pStyle w:val="Sessiontcplacedate"/>
      </w:pPr>
      <w:r w:rsidRPr="00C5280D">
        <w:t>Forty-</w:t>
      </w:r>
      <w:r>
        <w:t xml:space="preserve">Fourth </w:t>
      </w:r>
      <w:r w:rsidRPr="00C5280D">
        <w:t>Session</w:t>
      </w:r>
      <w:r w:rsidRPr="00C5280D">
        <w:br/>
      </w:r>
      <w:r>
        <w:t>Obihiro, Japan</w:t>
      </w:r>
      <w:r w:rsidRPr="00C5280D">
        <w:t>,</w:t>
      </w:r>
      <w:r>
        <w:t xml:space="preserve"> July 6 to 10, 2015</w:t>
      </w:r>
    </w:p>
    <w:p w:rsidR="000D7780" w:rsidRDefault="00CF3183" w:rsidP="006655D3">
      <w:pPr>
        <w:pStyle w:val="Titleofdoc0"/>
      </w:pPr>
      <w:bookmarkStart w:id="3" w:name="TitleOfDoc"/>
      <w:bookmarkEnd w:id="3"/>
      <w:r w:rsidRPr="007E041C">
        <w:t>report</w:t>
      </w:r>
    </w:p>
    <w:p w:rsidR="00B3226D" w:rsidRPr="00C5280D" w:rsidRDefault="00FF46A2" w:rsidP="00B3226D">
      <w:pPr>
        <w:pStyle w:val="preparedby1"/>
      </w:pPr>
      <w:bookmarkStart w:id="4" w:name="Prepared"/>
      <w:bookmarkEnd w:id="4"/>
      <w:r w:rsidRPr="00FF46A2">
        <w:t>Document prepared by</w:t>
      </w:r>
      <w:r w:rsidRPr="00C5280D">
        <w:t xml:space="preserve"> the Office of the Union</w:t>
      </w:r>
      <w:r w:rsidR="00B3226D">
        <w:br/>
      </w:r>
      <w:r w:rsidR="00B3226D">
        <w:br/>
      </w:r>
      <w:r w:rsidR="00B3226D">
        <w:rPr>
          <w:color w:val="A6A6A6" w:themeColor="background1" w:themeShade="A6"/>
        </w:rPr>
        <w:t>Disclaimer:  this document does not represent UPOV policies or guidance</w:t>
      </w:r>
      <w:bookmarkStart w:id="5" w:name="_GoBack"/>
      <w:bookmarkEnd w:id="5"/>
    </w:p>
    <w:p w:rsidR="00085505" w:rsidRPr="00FC2F3C" w:rsidRDefault="00CF3183" w:rsidP="006655D3">
      <w:pPr>
        <w:rPr>
          <w:snapToGrid w:val="0"/>
        </w:rPr>
      </w:pPr>
      <w:r w:rsidRPr="00FC2F3C">
        <w:rPr>
          <w:snapToGrid w:val="0"/>
        </w:rPr>
        <w:fldChar w:fldCharType="begin"/>
      </w:r>
      <w:r w:rsidRPr="00FC2F3C">
        <w:rPr>
          <w:snapToGrid w:val="0"/>
        </w:rPr>
        <w:instrText xml:space="preserve"> AUTONUM  </w:instrText>
      </w:r>
      <w:r w:rsidRPr="00FC2F3C">
        <w:rPr>
          <w:snapToGrid w:val="0"/>
        </w:rPr>
        <w:fldChar w:fldCharType="end"/>
      </w:r>
      <w:r w:rsidRPr="00FC2F3C">
        <w:rPr>
          <w:snapToGrid w:val="0"/>
        </w:rPr>
        <w:tab/>
      </w:r>
      <w:r w:rsidRPr="00FC2F3C">
        <w:t>The Technical Working Party for Agricultural Crops (TWA) held its forty-</w:t>
      </w:r>
      <w:r w:rsidR="00C546DF" w:rsidRPr="00FC2F3C">
        <w:t>fourth</w:t>
      </w:r>
      <w:r w:rsidRPr="00FC2F3C">
        <w:t xml:space="preserve"> session in </w:t>
      </w:r>
      <w:r w:rsidR="00C546DF" w:rsidRPr="00FC2F3C">
        <w:t>Obihiro</w:t>
      </w:r>
      <w:r w:rsidRPr="00FC2F3C">
        <w:t xml:space="preserve">, </w:t>
      </w:r>
      <w:r w:rsidR="00C546DF" w:rsidRPr="00FC2F3C">
        <w:t>Japan</w:t>
      </w:r>
      <w:r w:rsidRPr="00FC2F3C">
        <w:t xml:space="preserve">, from </w:t>
      </w:r>
      <w:r w:rsidR="00C546DF" w:rsidRPr="00FC2F3C">
        <w:t>July 6 to 10, 2015</w:t>
      </w:r>
      <w:r w:rsidRPr="00FC2F3C">
        <w:t>.  The list of participants is provided in Annex I to this report.</w:t>
      </w:r>
    </w:p>
    <w:p w:rsidR="00900C26" w:rsidRPr="00FC2F3C" w:rsidRDefault="00900C26" w:rsidP="00AB530F">
      <w:pPr>
        <w:rPr>
          <w:snapToGrid w:val="0"/>
        </w:rPr>
      </w:pPr>
    </w:p>
    <w:p w:rsidR="00C546DF" w:rsidRPr="00FC2F3C" w:rsidRDefault="00CF3183" w:rsidP="00AB530F">
      <w:r w:rsidRPr="00FC2F3C">
        <w:rPr>
          <w:snapToGrid w:val="0"/>
        </w:rPr>
        <w:fldChar w:fldCharType="begin"/>
      </w:r>
      <w:r w:rsidRPr="00FC2F3C">
        <w:rPr>
          <w:snapToGrid w:val="0"/>
        </w:rPr>
        <w:instrText xml:space="preserve"> AUTONUM  </w:instrText>
      </w:r>
      <w:r w:rsidRPr="00FC2F3C">
        <w:rPr>
          <w:snapToGrid w:val="0"/>
        </w:rPr>
        <w:fldChar w:fldCharType="end"/>
      </w:r>
      <w:r w:rsidRPr="00FC2F3C">
        <w:rPr>
          <w:snapToGrid w:val="0"/>
        </w:rPr>
        <w:tab/>
      </w:r>
      <w:r w:rsidRPr="00FC2F3C">
        <w:t>The TWA was welcomed by</w:t>
      </w:r>
      <w:r w:rsidR="00183D00" w:rsidRPr="00FC2F3C">
        <w:t xml:space="preserve"> Mr. </w:t>
      </w:r>
      <w:r w:rsidR="00C546DF" w:rsidRPr="00FC2F3C">
        <w:t>Katsuhiro S</w:t>
      </w:r>
      <w:r w:rsidR="00AA664D" w:rsidRPr="00FC2F3C">
        <w:t>aka</w:t>
      </w:r>
      <w:r w:rsidR="00C546DF" w:rsidRPr="00FC2F3C">
        <w:t>, Director, New Business and Intellectual Property Division, Ministry of Agriculture, Forestry and Fisheries (MAFF).  A copy of the welcome address is provided in Annex II to this report.</w:t>
      </w:r>
    </w:p>
    <w:p w:rsidR="00C546DF" w:rsidRPr="00FC2F3C" w:rsidRDefault="00C546DF" w:rsidP="00AB530F"/>
    <w:p w:rsidR="00C546DF" w:rsidRPr="00FC2F3C" w:rsidRDefault="00C546DF" w:rsidP="00AB530F">
      <w:r w:rsidRPr="00FC2F3C">
        <w:fldChar w:fldCharType="begin"/>
      </w:r>
      <w:r w:rsidRPr="00FC2F3C">
        <w:instrText xml:space="preserve"> AUTONUM  </w:instrText>
      </w:r>
      <w:r w:rsidRPr="00FC2F3C">
        <w:fldChar w:fldCharType="end"/>
      </w:r>
      <w:r w:rsidRPr="00FC2F3C">
        <w:tab/>
        <w:t xml:space="preserve">The TWA received a presentation on the Plant Variety Protection system in Japan by Mr. Katsumi Yamaguchi, Director, Plant Variety Protection Office, </w:t>
      </w:r>
      <w:r w:rsidR="00797F90" w:rsidRPr="00FC2F3C">
        <w:t xml:space="preserve">New Business and Intellectual Property Division, MAFF, a </w:t>
      </w:r>
      <w:r w:rsidRPr="00FC2F3C">
        <w:t xml:space="preserve">copy of which is provided in Annex III to this report. </w:t>
      </w:r>
    </w:p>
    <w:p w:rsidR="00C546DF" w:rsidRPr="00FC2F3C" w:rsidRDefault="00C546DF" w:rsidP="00AB530F"/>
    <w:p w:rsidR="000E10B5" w:rsidRPr="00FC2F3C" w:rsidRDefault="000E10B5" w:rsidP="000E10B5">
      <w:r w:rsidRPr="00FC2F3C">
        <w:fldChar w:fldCharType="begin"/>
      </w:r>
      <w:r w:rsidRPr="00FC2F3C">
        <w:instrText xml:space="preserve"> AUTONUM  </w:instrText>
      </w:r>
      <w:r w:rsidRPr="00FC2F3C">
        <w:fldChar w:fldCharType="end"/>
      </w:r>
      <w:r w:rsidRPr="00FC2F3C">
        <w:tab/>
        <w:t xml:space="preserve">The TWA received a presentation </w:t>
      </w:r>
      <w:r w:rsidR="00A231C8" w:rsidRPr="00FC2F3C">
        <w:t xml:space="preserve">on breeding </w:t>
      </w:r>
      <w:r w:rsidRPr="00FC2F3C">
        <w:t xml:space="preserve">for agricultural crops in Japan, by Mr. </w:t>
      </w:r>
      <w:proofErr w:type="spellStart"/>
      <w:r w:rsidRPr="00FC2F3C">
        <w:t>Ikuo</w:t>
      </w:r>
      <w:proofErr w:type="spellEnd"/>
      <w:r w:rsidRPr="00FC2F3C">
        <w:t xml:space="preserve"> Ando, Director, Rice Research Area</w:t>
      </w:r>
      <w:r w:rsidR="00A231C8">
        <w:t xml:space="preserve">, </w:t>
      </w:r>
      <w:r w:rsidR="00A231C8" w:rsidRPr="00FC2F3C">
        <w:t xml:space="preserve">National Agricultural and </w:t>
      </w:r>
      <w:r w:rsidR="00A231C8">
        <w:t>Food Research Organization</w:t>
      </w:r>
      <w:r w:rsidRPr="00FC2F3C">
        <w:t xml:space="preserve"> (NARO), a copy of which is provided in Annex IV to this report. </w:t>
      </w:r>
    </w:p>
    <w:p w:rsidR="00AA664D" w:rsidRPr="00FC2F3C" w:rsidRDefault="00AA664D" w:rsidP="00AB530F"/>
    <w:p w:rsidR="00CF3183" w:rsidRPr="00FC2F3C" w:rsidRDefault="00CF3183" w:rsidP="00AB530F">
      <w:r w:rsidRPr="00FC2F3C">
        <w:rPr>
          <w:snapToGrid w:val="0"/>
        </w:rPr>
        <w:fldChar w:fldCharType="begin"/>
      </w:r>
      <w:r w:rsidRPr="00FC2F3C">
        <w:rPr>
          <w:snapToGrid w:val="0"/>
        </w:rPr>
        <w:instrText xml:space="preserve"> AUTONUM  </w:instrText>
      </w:r>
      <w:r w:rsidRPr="00FC2F3C">
        <w:rPr>
          <w:snapToGrid w:val="0"/>
        </w:rPr>
        <w:fldChar w:fldCharType="end"/>
      </w:r>
      <w:r w:rsidRPr="00FC2F3C">
        <w:rPr>
          <w:snapToGrid w:val="0"/>
        </w:rPr>
        <w:tab/>
      </w:r>
      <w:r w:rsidRPr="00FC2F3C">
        <w:rPr>
          <w:color w:val="000000"/>
        </w:rPr>
        <w:t>T</w:t>
      </w:r>
      <w:r w:rsidRPr="00FC2F3C">
        <w:t xml:space="preserve">he session was opened by Mr. </w:t>
      </w:r>
      <w:r w:rsidR="00480B50" w:rsidRPr="00FC2F3C">
        <w:t>Tanvir Hossain</w:t>
      </w:r>
      <w:r w:rsidRPr="00FC2F3C">
        <w:t xml:space="preserve"> (</w:t>
      </w:r>
      <w:r w:rsidR="00480B50" w:rsidRPr="00FC2F3C">
        <w:t>Australia</w:t>
      </w:r>
      <w:r w:rsidRPr="00FC2F3C">
        <w:t>), Chair</w:t>
      </w:r>
      <w:r w:rsidR="00480B50" w:rsidRPr="00FC2F3C">
        <w:t>man</w:t>
      </w:r>
      <w:r w:rsidRPr="00FC2F3C">
        <w:t xml:space="preserve"> of the TWA, who welcomed the participants</w:t>
      </w:r>
      <w:r w:rsidR="00480B50" w:rsidRPr="00FC2F3C">
        <w:t xml:space="preserve"> </w:t>
      </w:r>
      <w:r w:rsidRPr="00FC2F3C">
        <w:t xml:space="preserve">and thanked </w:t>
      </w:r>
      <w:r w:rsidR="00480B50" w:rsidRPr="00FC2F3C">
        <w:t>Japan</w:t>
      </w:r>
      <w:r w:rsidRPr="00FC2F3C">
        <w:t xml:space="preserve"> for hosting the TWA session.</w:t>
      </w:r>
    </w:p>
    <w:p w:rsidR="00CF3183" w:rsidRPr="00FC2F3C" w:rsidRDefault="00CF3183" w:rsidP="00AB530F"/>
    <w:p w:rsidR="00CF3183" w:rsidRPr="00FC2F3C" w:rsidRDefault="00CF3183" w:rsidP="00AB530F"/>
    <w:p w:rsidR="00CF3183" w:rsidRPr="00FC2F3C" w:rsidRDefault="00CF3183" w:rsidP="0095585C">
      <w:pPr>
        <w:pStyle w:val="Heading2"/>
      </w:pPr>
      <w:r w:rsidRPr="00BA555C">
        <w:t>Adoption of the Agenda</w:t>
      </w:r>
    </w:p>
    <w:p w:rsidR="00CF3183" w:rsidRPr="00FC2F3C" w:rsidRDefault="00CF3183" w:rsidP="0095585C"/>
    <w:p w:rsidR="00CF3183" w:rsidRPr="00FC2F3C" w:rsidRDefault="00CF3183" w:rsidP="0095585C">
      <w:pPr>
        <w:rPr>
          <w:color w:val="000000"/>
        </w:rPr>
      </w:pPr>
      <w:r w:rsidRPr="00FC2F3C">
        <w:fldChar w:fldCharType="begin"/>
      </w:r>
      <w:r w:rsidRPr="00FC2F3C">
        <w:instrText xml:space="preserve"> AUTONUM  </w:instrText>
      </w:r>
      <w:r w:rsidRPr="00FC2F3C">
        <w:fldChar w:fldCharType="end"/>
      </w:r>
      <w:r w:rsidRPr="00FC2F3C">
        <w:tab/>
      </w:r>
      <w:r w:rsidRPr="00FC2F3C">
        <w:rPr>
          <w:color w:val="000000"/>
        </w:rPr>
        <w:t>The TWA adopted the agenda as presented in document TWA/4</w:t>
      </w:r>
      <w:r w:rsidR="00480B50" w:rsidRPr="00FC2F3C">
        <w:rPr>
          <w:color w:val="000000"/>
        </w:rPr>
        <w:t>4</w:t>
      </w:r>
      <w:r w:rsidRPr="00FC2F3C">
        <w:rPr>
          <w:color w:val="000000"/>
        </w:rPr>
        <w:t>/1 Rev.</w:t>
      </w:r>
    </w:p>
    <w:p w:rsidR="00CF3183" w:rsidRPr="00FC2F3C" w:rsidRDefault="00CF3183" w:rsidP="00CF3183">
      <w:pPr>
        <w:rPr>
          <w:color w:val="000000"/>
        </w:rPr>
      </w:pPr>
    </w:p>
    <w:p w:rsidR="00CF3183" w:rsidRPr="00FC2F3C" w:rsidRDefault="00CF3183" w:rsidP="00CF3183">
      <w:pPr>
        <w:rPr>
          <w:color w:val="000000"/>
        </w:rPr>
      </w:pPr>
    </w:p>
    <w:p w:rsidR="00CF3183" w:rsidRPr="00FC2F3C" w:rsidRDefault="00CF3183" w:rsidP="0095585C">
      <w:pPr>
        <w:keepNext/>
        <w:rPr>
          <w:u w:val="single"/>
        </w:rPr>
      </w:pPr>
      <w:r w:rsidRPr="00BA555C">
        <w:rPr>
          <w:u w:val="single"/>
        </w:rPr>
        <w:t>Short Reports on Developments in Plant Variety Protection</w:t>
      </w:r>
    </w:p>
    <w:p w:rsidR="00CF3183" w:rsidRPr="00FC2F3C" w:rsidRDefault="00CF3183" w:rsidP="0095585C">
      <w:pPr>
        <w:rPr>
          <w:u w:val="single"/>
        </w:rPr>
      </w:pPr>
    </w:p>
    <w:p w:rsidR="00CF3183" w:rsidRPr="00FC2F3C" w:rsidRDefault="00A175E7" w:rsidP="0095585C">
      <w:pPr>
        <w:pStyle w:val="Heading3"/>
        <w:keepNext w:val="0"/>
      </w:pPr>
      <w:r w:rsidRPr="00FC2F3C">
        <w:t>(a)</w:t>
      </w:r>
      <w:r w:rsidRPr="00FC2F3C">
        <w:tab/>
      </w:r>
      <w:r w:rsidR="00CF3183" w:rsidRPr="00FC2F3C">
        <w:t xml:space="preserve">Reports on developments in plant variety protection from members and observers </w:t>
      </w:r>
    </w:p>
    <w:p w:rsidR="00CF3183" w:rsidRPr="00FC2F3C" w:rsidRDefault="00CF3183" w:rsidP="00CF3183">
      <w:pPr>
        <w:rPr>
          <w:u w:val="single"/>
        </w:rPr>
      </w:pPr>
    </w:p>
    <w:p w:rsidR="00CF3183" w:rsidRPr="00FC2F3C" w:rsidRDefault="00CF3183" w:rsidP="00CF3183">
      <w:pPr>
        <w:pStyle w:val="style1"/>
        <w:jc w:val="both"/>
        <w:rPr>
          <w:sz w:val="20"/>
          <w:szCs w:val="20"/>
        </w:rPr>
      </w:pPr>
      <w:r w:rsidRPr="00FC2F3C">
        <w:rPr>
          <w:sz w:val="20"/>
          <w:szCs w:val="20"/>
        </w:rPr>
        <w:fldChar w:fldCharType="begin"/>
      </w:r>
      <w:r w:rsidRPr="00FC2F3C">
        <w:rPr>
          <w:sz w:val="20"/>
          <w:szCs w:val="20"/>
        </w:rPr>
        <w:instrText xml:space="preserve"> AUTONUM  </w:instrText>
      </w:r>
      <w:r w:rsidRPr="00FC2F3C">
        <w:rPr>
          <w:sz w:val="20"/>
          <w:szCs w:val="20"/>
        </w:rPr>
        <w:fldChar w:fldCharType="end"/>
      </w:r>
      <w:r w:rsidRPr="00FC2F3C">
        <w:tab/>
      </w:r>
      <w:r w:rsidRPr="00FC2F3C">
        <w:rPr>
          <w:sz w:val="20"/>
          <w:szCs w:val="20"/>
        </w:rPr>
        <w:t>The TWA noted the information on developments in plant variety protection from members and observers</w:t>
      </w:r>
      <w:r w:rsidR="006D37E6">
        <w:rPr>
          <w:sz w:val="20"/>
          <w:szCs w:val="20"/>
        </w:rPr>
        <w:t>,</w:t>
      </w:r>
      <w:r w:rsidRPr="00FC2F3C">
        <w:rPr>
          <w:sz w:val="20"/>
          <w:szCs w:val="20"/>
        </w:rPr>
        <w:t xml:space="preserve"> provided in document TWA/4</w:t>
      </w:r>
      <w:r w:rsidR="00AF59A2" w:rsidRPr="00FC2F3C">
        <w:rPr>
          <w:sz w:val="20"/>
          <w:szCs w:val="20"/>
        </w:rPr>
        <w:t>4</w:t>
      </w:r>
      <w:r w:rsidRPr="00FC2F3C">
        <w:rPr>
          <w:sz w:val="20"/>
          <w:szCs w:val="20"/>
        </w:rPr>
        <w:t>/2</w:t>
      </w:r>
      <w:r w:rsidR="00AF59A2" w:rsidRPr="00FC2F3C">
        <w:rPr>
          <w:sz w:val="20"/>
          <w:szCs w:val="20"/>
        </w:rPr>
        <w:t>2</w:t>
      </w:r>
      <w:r w:rsidR="006044C4" w:rsidRPr="00FC2F3C">
        <w:rPr>
          <w:sz w:val="20"/>
          <w:szCs w:val="20"/>
        </w:rPr>
        <w:t xml:space="preserve"> </w:t>
      </w:r>
      <w:proofErr w:type="gramStart"/>
      <w:r w:rsidR="006044C4" w:rsidRPr="00FC2F3C">
        <w:rPr>
          <w:sz w:val="20"/>
          <w:szCs w:val="20"/>
        </w:rPr>
        <w:t>Prov.</w:t>
      </w:r>
      <w:r w:rsidRPr="00FC2F3C">
        <w:rPr>
          <w:sz w:val="20"/>
          <w:szCs w:val="20"/>
        </w:rPr>
        <w:t>.</w:t>
      </w:r>
      <w:proofErr w:type="gramEnd"/>
      <w:r w:rsidRPr="00FC2F3C">
        <w:rPr>
          <w:sz w:val="20"/>
          <w:szCs w:val="20"/>
        </w:rPr>
        <w:t xml:space="preserve">  The TWA noted that reports submitted to the Office of the Union after </w:t>
      </w:r>
      <w:r w:rsidR="00AF59A2" w:rsidRPr="00FC2F3C">
        <w:rPr>
          <w:sz w:val="20"/>
          <w:szCs w:val="20"/>
        </w:rPr>
        <w:t>June 22</w:t>
      </w:r>
      <w:r w:rsidRPr="00FC2F3C">
        <w:rPr>
          <w:sz w:val="20"/>
          <w:szCs w:val="20"/>
        </w:rPr>
        <w:t>, 201</w:t>
      </w:r>
      <w:r w:rsidR="00AF59A2" w:rsidRPr="00FC2F3C">
        <w:rPr>
          <w:sz w:val="20"/>
          <w:szCs w:val="20"/>
        </w:rPr>
        <w:t>5</w:t>
      </w:r>
      <w:r w:rsidRPr="00FC2F3C">
        <w:rPr>
          <w:sz w:val="20"/>
          <w:szCs w:val="20"/>
        </w:rPr>
        <w:t>, would be included in the final version of document TWA/4</w:t>
      </w:r>
      <w:r w:rsidR="00AF59A2" w:rsidRPr="00FC2F3C">
        <w:rPr>
          <w:sz w:val="20"/>
          <w:szCs w:val="20"/>
        </w:rPr>
        <w:t>4</w:t>
      </w:r>
      <w:r w:rsidRPr="00FC2F3C">
        <w:rPr>
          <w:sz w:val="20"/>
          <w:szCs w:val="20"/>
        </w:rPr>
        <w:t>/2</w:t>
      </w:r>
      <w:r w:rsidR="00AF59A2" w:rsidRPr="00FC2F3C">
        <w:rPr>
          <w:sz w:val="20"/>
          <w:szCs w:val="20"/>
        </w:rPr>
        <w:t>2</w:t>
      </w:r>
      <w:r w:rsidRPr="00FC2F3C">
        <w:rPr>
          <w:sz w:val="20"/>
          <w:szCs w:val="20"/>
        </w:rPr>
        <w:t>.</w:t>
      </w:r>
    </w:p>
    <w:p w:rsidR="00817898" w:rsidRPr="00FC2F3C" w:rsidRDefault="00817898" w:rsidP="00CF3183">
      <w:pPr>
        <w:pStyle w:val="style1"/>
        <w:jc w:val="both"/>
        <w:rPr>
          <w:sz w:val="20"/>
          <w:szCs w:val="20"/>
        </w:rPr>
      </w:pPr>
    </w:p>
    <w:p w:rsidR="00A14C09" w:rsidRPr="00FC2F3C" w:rsidRDefault="00A175E7" w:rsidP="00A175E7">
      <w:pPr>
        <w:pStyle w:val="Heading3"/>
      </w:pPr>
      <w:r w:rsidRPr="00FC2F3C">
        <w:t>(b)</w:t>
      </w:r>
      <w:r w:rsidRPr="00FC2F3C">
        <w:tab/>
      </w:r>
      <w:r w:rsidR="00A14C09" w:rsidRPr="00FC2F3C">
        <w:t xml:space="preserve">Reports on developments within UPOV </w:t>
      </w:r>
    </w:p>
    <w:p w:rsidR="00A14C09" w:rsidRPr="00FC2F3C" w:rsidRDefault="00A14C09" w:rsidP="0095585C">
      <w:pPr>
        <w:pStyle w:val="style1"/>
        <w:jc w:val="both"/>
        <w:rPr>
          <w:sz w:val="20"/>
          <w:szCs w:val="20"/>
        </w:rPr>
      </w:pPr>
    </w:p>
    <w:p w:rsidR="00CF3183" w:rsidRDefault="00A14C09" w:rsidP="00CF3183">
      <w:pPr>
        <w:rPr>
          <w:szCs w:val="20"/>
        </w:rPr>
      </w:pPr>
      <w:r w:rsidRPr="00FC2F3C">
        <w:fldChar w:fldCharType="begin"/>
      </w:r>
      <w:r w:rsidRPr="00FC2F3C">
        <w:instrText xml:space="preserve"> AUTONUM  </w:instrText>
      </w:r>
      <w:r w:rsidRPr="00FC2F3C">
        <w:fldChar w:fldCharType="end"/>
      </w:r>
      <w:r w:rsidRPr="00FC2F3C">
        <w:tab/>
      </w:r>
      <w:r w:rsidRPr="00FC2F3C">
        <w:rPr>
          <w:szCs w:val="20"/>
        </w:rPr>
        <w:t>The TWA received a presentation from the Office of the Union on lat</w:t>
      </w:r>
      <w:r w:rsidR="00E17EC7" w:rsidRPr="00FC2F3C">
        <w:rPr>
          <w:szCs w:val="20"/>
        </w:rPr>
        <w:t>est developments within UPOV, a </w:t>
      </w:r>
      <w:r w:rsidRPr="00FC2F3C">
        <w:rPr>
          <w:szCs w:val="20"/>
        </w:rPr>
        <w:t>copy of which is provided in document TWA/4</w:t>
      </w:r>
      <w:r w:rsidR="00AF59A2" w:rsidRPr="00FC2F3C">
        <w:rPr>
          <w:szCs w:val="20"/>
        </w:rPr>
        <w:t>4</w:t>
      </w:r>
      <w:r w:rsidRPr="00FC2F3C">
        <w:rPr>
          <w:szCs w:val="20"/>
        </w:rPr>
        <w:t>/2</w:t>
      </w:r>
      <w:r w:rsidR="00AF59A2" w:rsidRPr="00FC2F3C">
        <w:rPr>
          <w:szCs w:val="20"/>
        </w:rPr>
        <w:t>1</w:t>
      </w:r>
      <w:r w:rsidR="00375605" w:rsidRPr="00FC2F3C">
        <w:rPr>
          <w:szCs w:val="20"/>
        </w:rPr>
        <w:t>.</w:t>
      </w:r>
      <w:r w:rsidR="00375605" w:rsidRPr="007E041C">
        <w:rPr>
          <w:szCs w:val="20"/>
        </w:rPr>
        <w:t xml:space="preserve"> </w:t>
      </w:r>
    </w:p>
    <w:p w:rsidR="00976775" w:rsidRDefault="00976775" w:rsidP="00CF3183">
      <w:pPr>
        <w:rPr>
          <w:szCs w:val="20"/>
        </w:rPr>
      </w:pPr>
    </w:p>
    <w:p w:rsidR="000E10B5" w:rsidRPr="007E041C" w:rsidRDefault="000E10B5" w:rsidP="000E10B5">
      <w:pPr>
        <w:rPr>
          <w:szCs w:val="20"/>
        </w:rPr>
      </w:pPr>
      <w:r w:rsidRPr="000E10B5">
        <w:fldChar w:fldCharType="begin"/>
      </w:r>
      <w:r w:rsidRPr="000E10B5">
        <w:instrText xml:space="preserve"> AUTONUM  </w:instrText>
      </w:r>
      <w:r w:rsidRPr="000E10B5">
        <w:fldChar w:fldCharType="end"/>
      </w:r>
      <w:r w:rsidRPr="000E10B5">
        <w:tab/>
        <w:t xml:space="preserve">The TWA agreed to propose that the on-line distance learning course DL-305 be held twice in 2016, once in the </w:t>
      </w:r>
      <w:proofErr w:type="gramStart"/>
      <w:r w:rsidRPr="000E10B5">
        <w:t>Spring</w:t>
      </w:r>
      <w:proofErr w:type="gramEnd"/>
      <w:r w:rsidRPr="000E10B5">
        <w:t xml:space="preserve"> and once in the Autumn, to allow maximum participation of DUS experts.</w:t>
      </w:r>
      <w:r>
        <w:t xml:space="preserve">   </w:t>
      </w:r>
    </w:p>
    <w:p w:rsidR="00A14C09" w:rsidRPr="007E041C" w:rsidRDefault="00A14C09" w:rsidP="00CF3183">
      <w:pPr>
        <w:rPr>
          <w:szCs w:val="20"/>
        </w:rPr>
      </w:pPr>
    </w:p>
    <w:p w:rsidR="007A2957" w:rsidRPr="007E041C" w:rsidRDefault="007A2957" w:rsidP="00CF3183">
      <w:pPr>
        <w:rPr>
          <w:szCs w:val="20"/>
        </w:rPr>
      </w:pPr>
    </w:p>
    <w:p w:rsidR="007C1A9D" w:rsidRPr="00FC2F3C" w:rsidRDefault="007C1A9D" w:rsidP="0095585C">
      <w:pPr>
        <w:pStyle w:val="Heading2"/>
      </w:pPr>
      <w:r w:rsidRPr="00BA555C">
        <w:t>TGP documents</w:t>
      </w:r>
    </w:p>
    <w:p w:rsidR="000B05F8" w:rsidRPr="00FC2F3C" w:rsidRDefault="000B05F8" w:rsidP="0095585C"/>
    <w:p w:rsidR="000B05F8" w:rsidRPr="00FC2F3C" w:rsidRDefault="000B05F8" w:rsidP="0095585C">
      <w:r w:rsidRPr="00FC2F3C">
        <w:fldChar w:fldCharType="begin"/>
      </w:r>
      <w:r w:rsidRPr="00FC2F3C">
        <w:instrText xml:space="preserve"> AUTONUM  </w:instrText>
      </w:r>
      <w:r w:rsidRPr="00FC2F3C">
        <w:fldChar w:fldCharType="end"/>
      </w:r>
      <w:r w:rsidRPr="00FC2F3C">
        <w:tab/>
        <w:t>The TWA considered document</w:t>
      </w:r>
      <w:r w:rsidR="002D71C7" w:rsidRPr="00FC2F3C">
        <w:t>s</w:t>
      </w:r>
      <w:r w:rsidRPr="00FC2F3C">
        <w:t xml:space="preserve"> TWA/44/3</w:t>
      </w:r>
      <w:r w:rsidR="002D71C7" w:rsidRPr="00FC2F3C">
        <w:t xml:space="preserve"> and </w:t>
      </w:r>
      <w:r w:rsidR="00992247" w:rsidRPr="00FC2F3C">
        <w:t xml:space="preserve">TWA/44/3 </w:t>
      </w:r>
      <w:r w:rsidR="00F84432" w:rsidRPr="00FC2F3C">
        <w:t>Add.</w:t>
      </w:r>
    </w:p>
    <w:p w:rsidR="00B92E3B" w:rsidRPr="00FC2F3C" w:rsidRDefault="00B92E3B" w:rsidP="00457359"/>
    <w:p w:rsidR="007C1A9D" w:rsidRPr="00FC2F3C" w:rsidRDefault="007C1A9D" w:rsidP="0095585C">
      <w:pPr>
        <w:pStyle w:val="Heading3"/>
      </w:pPr>
      <w:r w:rsidRPr="00FC2F3C">
        <w:rPr>
          <w:snapToGrid w:val="0"/>
        </w:rPr>
        <w:t>Matters for adoption by the council in 2015</w:t>
      </w:r>
    </w:p>
    <w:p w:rsidR="007C1A9D" w:rsidRPr="00FC2F3C" w:rsidRDefault="007C1A9D" w:rsidP="0095585C"/>
    <w:p w:rsidR="007C1A9D" w:rsidRPr="00FC2F3C" w:rsidRDefault="000B05F8" w:rsidP="0095585C">
      <w:r w:rsidRPr="00FC2F3C">
        <w:fldChar w:fldCharType="begin"/>
      </w:r>
      <w:r w:rsidRPr="00FC2F3C">
        <w:instrText xml:space="preserve"> AUTONUM  </w:instrText>
      </w:r>
      <w:r w:rsidRPr="00FC2F3C">
        <w:fldChar w:fldCharType="end"/>
      </w:r>
      <w:r w:rsidRPr="00FC2F3C">
        <w:tab/>
        <w:t>The TWA noted the revisions to documents TGP/0, TGP/5, TGP/9 and TGP/14 to be put forward for adoption by the Council at its forty-ninth ordinary session, as set out in paragraphs 6 to 18 of document TWA/44/3.</w:t>
      </w:r>
    </w:p>
    <w:p w:rsidR="000B05F8" w:rsidRPr="00FC2F3C" w:rsidRDefault="000B05F8" w:rsidP="00457359"/>
    <w:p w:rsidR="000B05F8" w:rsidRPr="00FC2F3C" w:rsidRDefault="000B05F8" w:rsidP="0095585C">
      <w:pPr>
        <w:pStyle w:val="Heading3"/>
      </w:pPr>
      <w:r w:rsidRPr="00FC2F3C">
        <w:t>Future revision of TGP documents</w:t>
      </w:r>
    </w:p>
    <w:p w:rsidR="000B05F8" w:rsidRPr="00FC2F3C" w:rsidRDefault="000B05F8" w:rsidP="0095585C"/>
    <w:p w:rsidR="000B05F8" w:rsidRPr="00FC2F3C" w:rsidRDefault="000B05F8" w:rsidP="0095585C">
      <w:r w:rsidRPr="00FC2F3C">
        <w:fldChar w:fldCharType="begin"/>
      </w:r>
      <w:r w:rsidRPr="00FC2F3C">
        <w:instrText xml:space="preserve"> AUTONUM  </w:instrText>
      </w:r>
      <w:r w:rsidRPr="00FC2F3C">
        <w:fldChar w:fldCharType="end"/>
      </w:r>
      <w:r w:rsidRPr="00FC2F3C">
        <w:tab/>
        <w:t>The TWA noted that the proposals for future revisions of TGP documents to be discussed by the TWPs at their sessions in 2015 would be dealt with under separate documents.</w:t>
      </w:r>
    </w:p>
    <w:p w:rsidR="000B05F8" w:rsidRPr="00FC2F3C" w:rsidRDefault="000B05F8" w:rsidP="00457359"/>
    <w:p w:rsidR="00C23F0F" w:rsidRPr="00FC2F3C" w:rsidRDefault="00C23F0F" w:rsidP="00457359">
      <w:r w:rsidRPr="00FC2F3C">
        <w:fldChar w:fldCharType="begin"/>
      </w:r>
      <w:r w:rsidRPr="00FC2F3C">
        <w:instrText xml:space="preserve"> AUTONUM  </w:instrText>
      </w:r>
      <w:r w:rsidRPr="00FC2F3C">
        <w:fldChar w:fldCharType="end"/>
      </w:r>
      <w:r w:rsidRPr="00FC2F3C">
        <w:tab/>
      </w:r>
      <w:r w:rsidR="000E3DE0" w:rsidRPr="00FC2F3C">
        <w:t>The TWA noted that the TC had agreed that it would not be necessary to develop further guidance to address issues relating to plant material submitted for examination beyond that already provided in documents TG/1/3, TGP/7 and TGP/9.</w:t>
      </w:r>
    </w:p>
    <w:p w:rsidR="000B05F8" w:rsidRPr="00FC2F3C" w:rsidRDefault="000B05F8" w:rsidP="00457359"/>
    <w:p w:rsidR="000B05F8" w:rsidRPr="00FC2F3C" w:rsidRDefault="000E3DE0" w:rsidP="00457359">
      <w:r w:rsidRPr="00FC2F3C">
        <w:fldChar w:fldCharType="begin"/>
      </w:r>
      <w:r w:rsidRPr="00FC2F3C">
        <w:instrText xml:space="preserve"> AUTONUM  </w:instrText>
      </w:r>
      <w:r w:rsidRPr="00FC2F3C">
        <w:fldChar w:fldCharType="end"/>
      </w:r>
      <w:r w:rsidRPr="00FC2F3C">
        <w:tab/>
        <w:t>The TWA noted that the TC had agreed that authorities should provide guidance on the requirements of material submitted for DUS examination to avoid</w:t>
      </w:r>
      <w:r w:rsidR="006044C4" w:rsidRPr="00FC2F3C">
        <w:t xml:space="preserve"> </w:t>
      </w:r>
      <w:r w:rsidRPr="00FC2F3C">
        <w:t>possible effect</w:t>
      </w:r>
      <w:r w:rsidR="006044C4" w:rsidRPr="00FC2F3C">
        <w:t>s</w:t>
      </w:r>
      <w:r w:rsidRPr="00FC2F3C">
        <w:t xml:space="preserve"> </w:t>
      </w:r>
      <w:r w:rsidR="006044C4" w:rsidRPr="00FC2F3C">
        <w:t xml:space="preserve">resulting from </w:t>
      </w:r>
      <w:r w:rsidRPr="00FC2F3C">
        <w:t xml:space="preserve">the method of propagation (e.g. </w:t>
      </w:r>
      <w:proofErr w:type="spellStart"/>
      <w:r w:rsidRPr="00FC2F3C">
        <w:t>micropropagation</w:t>
      </w:r>
      <w:proofErr w:type="spellEnd"/>
      <w:r w:rsidRPr="00FC2F3C">
        <w:t>) in the expression of DUS characteristics.</w:t>
      </w:r>
    </w:p>
    <w:p w:rsidR="000B05F8" w:rsidRPr="00FC2F3C" w:rsidRDefault="000B05F8" w:rsidP="00457359"/>
    <w:p w:rsidR="000E3DE0" w:rsidRPr="00FC2F3C" w:rsidRDefault="000E3DE0" w:rsidP="00457359">
      <w:r w:rsidRPr="00FC2F3C">
        <w:fldChar w:fldCharType="begin"/>
      </w:r>
      <w:r w:rsidRPr="00FC2F3C">
        <w:instrText xml:space="preserve"> AUTONUM  </w:instrText>
      </w:r>
      <w:r w:rsidRPr="00FC2F3C">
        <w:fldChar w:fldCharType="end"/>
      </w:r>
      <w:r w:rsidRPr="00FC2F3C">
        <w:tab/>
        <w:t>The TWA noted that the TC had agreed to add new standard wording in the TG template, Chapter 4.2 “Uniformity”, and amend ASW 8 (c) to provide guidance for Test Guidelines that are developed on the basis of varieties with one type of propagation when varieties may be developed in the future with other types of propagation, for future revision of document TGP/7, as set out in paragraph 24 of document TWA/44/3.</w:t>
      </w:r>
    </w:p>
    <w:p w:rsidR="000E3DE0" w:rsidRPr="00FC2F3C" w:rsidRDefault="000E3DE0" w:rsidP="00457359"/>
    <w:p w:rsidR="000E3DE0" w:rsidRPr="00FC2F3C" w:rsidRDefault="000E3DE0" w:rsidP="00457359">
      <w:r w:rsidRPr="00FC2F3C">
        <w:fldChar w:fldCharType="begin"/>
      </w:r>
      <w:r w:rsidRPr="00FC2F3C">
        <w:instrText xml:space="preserve"> AUTONUM  </w:instrText>
      </w:r>
      <w:r w:rsidRPr="00FC2F3C">
        <w:fldChar w:fldCharType="end"/>
      </w:r>
      <w:r w:rsidRPr="00FC2F3C">
        <w:tab/>
        <w:t>The TWA noted that the TC had agreed that the existing guidance in documents TGP/8: Part I: “DUS trial design and data analysis” and TGP/9 “Examining distinctness” was sufficient to address guidance for blind randomized trials.</w:t>
      </w:r>
    </w:p>
    <w:p w:rsidR="000E3DE0" w:rsidRPr="00FC2F3C" w:rsidRDefault="000E3DE0" w:rsidP="00457359"/>
    <w:p w:rsidR="000E3DE0" w:rsidRPr="00FC2F3C" w:rsidRDefault="000E3DE0" w:rsidP="00457359">
      <w:r w:rsidRPr="00FC2F3C">
        <w:fldChar w:fldCharType="begin"/>
      </w:r>
      <w:r w:rsidRPr="00FC2F3C">
        <w:instrText xml:space="preserve"> AUTONUM  </w:instrText>
      </w:r>
      <w:r w:rsidRPr="00FC2F3C">
        <w:fldChar w:fldCharType="end"/>
      </w:r>
      <w:r w:rsidRPr="00FC2F3C">
        <w:tab/>
        <w:t>The TWA noted that the TC had agreed to include guidance on “Examining characteristics using image analysis”, for future revision of document TGP/8, as presented in paragraphs 26 and 27 of document TWA/44/3.</w:t>
      </w:r>
    </w:p>
    <w:p w:rsidR="000E3DE0" w:rsidRPr="00FC2F3C" w:rsidRDefault="000E3DE0" w:rsidP="00457359"/>
    <w:p w:rsidR="000E3DE0" w:rsidRPr="00FC2F3C" w:rsidRDefault="000E3DE0" w:rsidP="0095585C">
      <w:pPr>
        <w:pStyle w:val="Heading3"/>
      </w:pPr>
      <w:r w:rsidRPr="00FC2F3C">
        <w:t>Program for the development of TGP documents</w:t>
      </w:r>
    </w:p>
    <w:p w:rsidR="000E3DE0" w:rsidRPr="00FC2F3C" w:rsidRDefault="000E3DE0" w:rsidP="0095585C"/>
    <w:p w:rsidR="000E3DE0" w:rsidRPr="00FC2F3C" w:rsidRDefault="000E3DE0" w:rsidP="0095585C">
      <w:r w:rsidRPr="00FC2F3C">
        <w:fldChar w:fldCharType="begin"/>
      </w:r>
      <w:r w:rsidRPr="00FC2F3C">
        <w:instrText xml:space="preserve"> AUTONUM  </w:instrText>
      </w:r>
      <w:r w:rsidRPr="00FC2F3C">
        <w:fldChar w:fldCharType="end"/>
      </w:r>
      <w:r w:rsidRPr="00FC2F3C">
        <w:tab/>
        <w:t>The TWA noted the program for the development of TGP documents, as set out in the Annex to document TWA/44/3.</w:t>
      </w:r>
    </w:p>
    <w:p w:rsidR="000E3DE0" w:rsidRDefault="000E3DE0" w:rsidP="00457359"/>
    <w:p w:rsidR="00140A01" w:rsidRPr="00BA555C" w:rsidRDefault="00140A01" w:rsidP="00140A01">
      <w:pPr>
        <w:pStyle w:val="Heading3"/>
      </w:pPr>
      <w:r w:rsidRPr="00BA555C">
        <w:t>TGP/7: Development of Test Guidelines</w:t>
      </w:r>
    </w:p>
    <w:p w:rsidR="00140A01" w:rsidRPr="00FC2F3C" w:rsidRDefault="00140A01" w:rsidP="00457359"/>
    <w:p w:rsidR="00F2390B" w:rsidRPr="00FC2F3C" w:rsidRDefault="00F2390B" w:rsidP="0095585C">
      <w:pPr>
        <w:pStyle w:val="Heading4"/>
        <w:rPr>
          <w:lang w:val="en-US"/>
        </w:rPr>
      </w:pPr>
      <w:r w:rsidRPr="00BA555C">
        <w:rPr>
          <w:lang w:val="en-US"/>
        </w:rPr>
        <w:t>Revision of document TGP/7: Use of Proprietary Text, Photographs and Illustrations in Test Guidelines</w:t>
      </w:r>
    </w:p>
    <w:p w:rsidR="00F2390B" w:rsidRPr="00FC2F3C" w:rsidRDefault="00F2390B" w:rsidP="0095585C"/>
    <w:p w:rsidR="00F2390B" w:rsidRPr="00FC2F3C" w:rsidRDefault="00F2390B" w:rsidP="0095585C">
      <w:r w:rsidRPr="00FC2F3C">
        <w:fldChar w:fldCharType="begin"/>
      </w:r>
      <w:r w:rsidRPr="00FC2F3C">
        <w:instrText xml:space="preserve"> AUTONUM  </w:instrText>
      </w:r>
      <w:r w:rsidRPr="00FC2F3C">
        <w:fldChar w:fldCharType="end"/>
      </w:r>
      <w:r w:rsidRPr="00FC2F3C">
        <w:tab/>
        <w:t>The TWA considered document TWA/44/13</w:t>
      </w:r>
    </w:p>
    <w:p w:rsidR="00F2390B" w:rsidRPr="00FC2F3C" w:rsidRDefault="00F2390B" w:rsidP="00457359"/>
    <w:p w:rsidR="00F2390B" w:rsidRPr="00FC2F3C" w:rsidRDefault="00F2390B" w:rsidP="00457359">
      <w:r w:rsidRPr="00FC2F3C">
        <w:fldChar w:fldCharType="begin"/>
      </w:r>
      <w:r w:rsidRPr="00FC2F3C">
        <w:instrText xml:space="preserve"> AUTONUM  </w:instrText>
      </w:r>
      <w:r w:rsidRPr="00FC2F3C">
        <w:fldChar w:fldCharType="end"/>
      </w:r>
      <w:r w:rsidRPr="00FC2F3C">
        <w:tab/>
        <w:t xml:space="preserve">The TWA </w:t>
      </w:r>
      <w:r w:rsidR="005903FB" w:rsidRPr="00FC2F3C">
        <w:t>agreed with t</w:t>
      </w:r>
      <w:r w:rsidRPr="00FC2F3C">
        <w:t xml:space="preserve">he proposed guidance </w:t>
      </w:r>
      <w:r w:rsidR="007F201B" w:rsidRPr="00FC2F3C">
        <w:t xml:space="preserve">set out in paragraph 7 of document TWA/44/13 </w:t>
      </w:r>
      <w:r w:rsidRPr="00FC2F3C">
        <w:t>in relation to text, photographs or illustrations that could be subject to third party rights, for inclusion in a future revision of document TGP/7</w:t>
      </w:r>
      <w:r w:rsidR="005903FB" w:rsidRPr="00FC2F3C">
        <w:t>, as follows:</w:t>
      </w:r>
    </w:p>
    <w:p w:rsidR="005903FB" w:rsidRPr="00FC2F3C" w:rsidRDefault="005903FB" w:rsidP="00457359"/>
    <w:p w:rsidR="005903FB" w:rsidRPr="00FC2F3C" w:rsidRDefault="005903FB" w:rsidP="005903FB">
      <w:pPr>
        <w:ind w:left="567" w:right="567"/>
      </w:pPr>
      <w:r w:rsidRPr="00FC2F3C">
        <w:t>“In the case of text, photographs, illustrations or other material that is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5903FB" w:rsidRPr="00FC2F3C" w:rsidRDefault="005903FB" w:rsidP="00457359"/>
    <w:p w:rsidR="00154BB9" w:rsidRDefault="009471E6" w:rsidP="00154BB9">
      <w:r w:rsidRPr="00767E68">
        <w:lastRenderedPageBreak/>
        <w:fldChar w:fldCharType="begin"/>
      </w:r>
      <w:r w:rsidRPr="00767E68">
        <w:instrText xml:space="preserve"> AUTONUM  </w:instrText>
      </w:r>
      <w:r w:rsidRPr="00767E68">
        <w:fldChar w:fldCharType="end"/>
      </w:r>
      <w:r w:rsidRPr="00767E68">
        <w:tab/>
        <w:t xml:space="preserve">The TWA agreed that </w:t>
      </w:r>
      <w:r w:rsidR="00C67034" w:rsidRPr="00767E68">
        <w:t>reference</w:t>
      </w:r>
      <w:r w:rsidR="006044C4" w:rsidRPr="00767E68">
        <w:t>s</w:t>
      </w:r>
      <w:r w:rsidR="00C67034" w:rsidRPr="00767E68">
        <w:t xml:space="preserve"> </w:t>
      </w:r>
      <w:r w:rsidR="006044C4" w:rsidRPr="00767E68">
        <w:t>should be provided in Chapter 9 “Literature” of the Test Guidelines for all text, photographs and illustrations that were subject to third party rights and for which permission had been obtained</w:t>
      </w:r>
      <w:r w:rsidR="0007797A" w:rsidRPr="00767E68">
        <w:t>.</w:t>
      </w:r>
      <w:r w:rsidR="00C67034" w:rsidRPr="00767E68">
        <w:t xml:space="preserve"> </w:t>
      </w:r>
    </w:p>
    <w:p w:rsidR="000D3E1F" w:rsidRDefault="000D3E1F" w:rsidP="00154BB9"/>
    <w:p w:rsidR="000D3E1F" w:rsidRDefault="002E5A0C" w:rsidP="00154BB9">
      <w:r w:rsidRPr="00767E68">
        <w:fldChar w:fldCharType="begin"/>
      </w:r>
      <w:r w:rsidRPr="00767E68">
        <w:instrText xml:space="preserve"> AUTONUM  </w:instrText>
      </w:r>
      <w:r w:rsidRPr="00767E68">
        <w:fldChar w:fldCharType="end"/>
      </w:r>
      <w:r w:rsidRPr="00767E68">
        <w:tab/>
      </w:r>
      <w:r w:rsidR="000D3E1F">
        <w:t>The TWA agreed that the third party granting permission should be informed about the extent of use of UPOV documents by its members.</w:t>
      </w:r>
    </w:p>
    <w:p w:rsidR="003C009D" w:rsidRPr="003C009D" w:rsidRDefault="003C009D" w:rsidP="003C009D">
      <w:pPr>
        <w:keepNext/>
        <w:rPr>
          <w:highlight w:val="green"/>
        </w:rPr>
      </w:pPr>
    </w:p>
    <w:p w:rsidR="003C009D" w:rsidRPr="00FC2F3C" w:rsidRDefault="003C009D" w:rsidP="003C009D">
      <w:pPr>
        <w:pStyle w:val="Heading4"/>
        <w:rPr>
          <w:lang w:val="en-US"/>
        </w:rPr>
      </w:pPr>
      <w:r w:rsidRPr="00FC2F3C">
        <w:rPr>
          <w:lang w:val="en-US"/>
        </w:rPr>
        <w:t>Revision of document TGP/7:  Drafter’s Kit for Test Guidelines</w:t>
      </w:r>
    </w:p>
    <w:p w:rsidR="003C009D" w:rsidRPr="00FC2F3C" w:rsidRDefault="003C009D" w:rsidP="003C009D"/>
    <w:p w:rsidR="003C009D" w:rsidRPr="00FC2F3C" w:rsidRDefault="003C009D" w:rsidP="003C009D">
      <w:r w:rsidRPr="00FC2F3C">
        <w:fldChar w:fldCharType="begin"/>
      </w:r>
      <w:r w:rsidRPr="00FC2F3C">
        <w:instrText xml:space="preserve"> AUTONUM  </w:instrText>
      </w:r>
      <w:r w:rsidRPr="00FC2F3C">
        <w:fldChar w:fldCharType="end"/>
      </w:r>
      <w:r w:rsidRPr="00FC2F3C">
        <w:tab/>
        <w:t>The TWA considered document TWA/44/12.</w:t>
      </w:r>
    </w:p>
    <w:p w:rsidR="003C009D" w:rsidRPr="00FC2F3C" w:rsidRDefault="003C009D" w:rsidP="003C009D"/>
    <w:p w:rsidR="003C009D" w:rsidRPr="00FC2F3C" w:rsidRDefault="003C009D" w:rsidP="003C009D">
      <w:r w:rsidRPr="00FC2F3C">
        <w:fldChar w:fldCharType="begin"/>
      </w:r>
      <w:r w:rsidRPr="00FC2F3C">
        <w:instrText xml:space="preserve"> AUTONUM  </w:instrText>
      </w:r>
      <w:r w:rsidRPr="00FC2F3C">
        <w:fldChar w:fldCharType="end"/>
      </w:r>
      <w:r w:rsidRPr="00FC2F3C">
        <w:tab/>
        <w:t>The TWA agreed with the proposal to revise document TGP/7 to reflect the introduction of the web</w:t>
      </w:r>
      <w:r w:rsidRPr="00FC2F3C">
        <w:noBreakHyphen/>
        <w:t xml:space="preserve">based TG Template after Version 1 </w:t>
      </w:r>
      <w:r w:rsidR="00BA555C">
        <w:t>is</w:t>
      </w:r>
      <w:r w:rsidRPr="00FC2F3C">
        <w:t xml:space="preserve"> finalized.</w:t>
      </w:r>
    </w:p>
    <w:p w:rsidR="003C009D" w:rsidRPr="00FC2F3C" w:rsidRDefault="003C009D" w:rsidP="003C009D"/>
    <w:p w:rsidR="003C009D" w:rsidRPr="00FC2F3C" w:rsidRDefault="003C009D" w:rsidP="003C009D">
      <w:r w:rsidRPr="00FC2F3C">
        <w:fldChar w:fldCharType="begin"/>
      </w:r>
      <w:r w:rsidRPr="00FC2F3C">
        <w:instrText xml:space="preserve"> AUTONUM  </w:instrText>
      </w:r>
      <w:r w:rsidRPr="00FC2F3C">
        <w:fldChar w:fldCharType="end"/>
      </w:r>
      <w:r w:rsidRPr="00FC2F3C">
        <w:tab/>
        <w:t>The TWA agreed with the proposal to standardize the format of the Table of Characteristics in all Test Guidelines with a structure as set out in paragraph 15 of document TWA/44/12.</w:t>
      </w:r>
    </w:p>
    <w:p w:rsidR="003C009D" w:rsidRPr="00FC2F3C" w:rsidRDefault="003C009D" w:rsidP="003C009D"/>
    <w:p w:rsidR="003C009D" w:rsidRPr="00FC2F3C" w:rsidRDefault="003C009D" w:rsidP="003C009D">
      <w:r w:rsidRPr="00FC2F3C">
        <w:fldChar w:fldCharType="begin"/>
      </w:r>
      <w:r w:rsidRPr="00FC2F3C">
        <w:instrText xml:space="preserve"> AUTONUM  </w:instrText>
      </w:r>
      <w:r w:rsidRPr="00FC2F3C">
        <w:fldChar w:fldCharType="end"/>
      </w:r>
      <w:r w:rsidRPr="00FC2F3C">
        <w:tab/>
        <w:t>The TWA noted that all Leading Experts had prepared the draft Test Guidelines for discussion during the TWPs at their sessions in 2015 using the web-based TG Template.</w:t>
      </w:r>
    </w:p>
    <w:p w:rsidR="003C009D" w:rsidRPr="00FC2F3C" w:rsidRDefault="003C009D" w:rsidP="003C009D"/>
    <w:p w:rsidR="003C009D" w:rsidRPr="00FC2F3C" w:rsidRDefault="003C009D" w:rsidP="003C009D">
      <w:r w:rsidRPr="00FC2F3C">
        <w:fldChar w:fldCharType="begin"/>
      </w:r>
      <w:r w:rsidRPr="00FC2F3C">
        <w:instrText xml:space="preserve"> AUTONUM  </w:instrText>
      </w:r>
      <w:r w:rsidRPr="00FC2F3C">
        <w:fldChar w:fldCharType="end"/>
      </w:r>
      <w:r w:rsidRPr="00FC2F3C">
        <w:tab/>
        <w:t>The TWA noted that all Interested Experts had been required to provide their comments on draft Test Guidelines for discussion during the TWPs at their sessions in 2015 using the web-based TG Template.</w:t>
      </w:r>
    </w:p>
    <w:p w:rsidR="003C009D" w:rsidRPr="00FC2F3C" w:rsidRDefault="003C009D" w:rsidP="003C009D"/>
    <w:p w:rsidR="003C009D" w:rsidRPr="00FC2F3C" w:rsidRDefault="003C009D" w:rsidP="003C009D">
      <w:r w:rsidRPr="00FC2F3C">
        <w:fldChar w:fldCharType="begin"/>
      </w:r>
      <w:r w:rsidRPr="00FC2F3C">
        <w:instrText xml:space="preserve"> AUTONUM  </w:instrText>
      </w:r>
      <w:r w:rsidRPr="00FC2F3C">
        <w:fldChar w:fldCharType="end"/>
      </w:r>
      <w:r w:rsidRPr="00FC2F3C">
        <w:tab/>
        <w:t xml:space="preserve">The TWA noted the issues </w:t>
      </w:r>
      <w:r w:rsidR="006D37E6">
        <w:t>that would be</w:t>
      </w:r>
      <w:r w:rsidRPr="00FC2F3C">
        <w:t xml:space="preserve"> addressed in response to the comments by Leading and Interested Experts that participated in the testing of the 2015 prototype of the web based TG Template, as set out in paragraphs 13 and 14 of document TWA/44/12.</w:t>
      </w:r>
      <w:r w:rsidR="006D37E6">
        <w:t xml:space="preserve">  </w:t>
      </w:r>
      <w:r w:rsidRPr="00FC2F3C">
        <w:t xml:space="preserve">The TWA </w:t>
      </w:r>
      <w:r w:rsidR="006D37E6">
        <w:t xml:space="preserve">also </w:t>
      </w:r>
      <w:r w:rsidRPr="00FC2F3C">
        <w:t xml:space="preserve">received a demonstration of the planned resolution of </w:t>
      </w:r>
      <w:r w:rsidR="006D37E6">
        <w:t>those</w:t>
      </w:r>
      <w:r w:rsidRPr="00FC2F3C">
        <w:t xml:space="preserve"> issues </w:t>
      </w:r>
      <w:r w:rsidR="006D37E6">
        <w:t>that would be</w:t>
      </w:r>
      <w:r w:rsidRPr="00FC2F3C">
        <w:t xml:space="preserve"> addressed in the 2015 prototype of the web based TG Template, as set out in paragraphs 13 and 14 of document TWA/44/12.</w:t>
      </w:r>
    </w:p>
    <w:p w:rsidR="003C009D" w:rsidRPr="00FC2F3C" w:rsidRDefault="003C009D" w:rsidP="003C009D"/>
    <w:p w:rsidR="003C009D" w:rsidRDefault="003C009D" w:rsidP="003C009D">
      <w:r w:rsidRPr="00FC2F3C">
        <w:fldChar w:fldCharType="begin"/>
      </w:r>
      <w:r w:rsidRPr="00FC2F3C">
        <w:instrText xml:space="preserve"> AUTONUM  </w:instrText>
      </w:r>
      <w:r w:rsidRPr="00FC2F3C">
        <w:fldChar w:fldCharType="end"/>
      </w:r>
      <w:r w:rsidRPr="00FC2F3C">
        <w:tab/>
        <w:t>The TWA noted the timetable for development of the web-based TG Template, as set out in paragraphs 17 to 19 of document TWA/44/12.</w:t>
      </w:r>
    </w:p>
    <w:p w:rsidR="00F2390B" w:rsidRDefault="00F2390B" w:rsidP="00457359"/>
    <w:p w:rsidR="00F2390B" w:rsidRPr="002024D5" w:rsidRDefault="004955AA" w:rsidP="0095585C">
      <w:pPr>
        <w:pStyle w:val="Heading4"/>
        <w:rPr>
          <w:lang w:val="en-US"/>
        </w:rPr>
      </w:pPr>
      <w:r w:rsidRPr="00BA555C">
        <w:rPr>
          <w:lang w:val="en-US"/>
        </w:rPr>
        <w:t>Revision of document TGP/7: Regional Sets of Example Varieties</w:t>
      </w:r>
    </w:p>
    <w:p w:rsidR="000E3DE0" w:rsidRDefault="000E3DE0" w:rsidP="0095585C">
      <w:pPr>
        <w:keepNext/>
      </w:pPr>
    </w:p>
    <w:p w:rsidR="000E3DE0" w:rsidRDefault="004955AA" w:rsidP="00457359">
      <w:r>
        <w:fldChar w:fldCharType="begin"/>
      </w:r>
      <w:r>
        <w:instrText xml:space="preserve"> AUTONUM  </w:instrText>
      </w:r>
      <w:r>
        <w:fldChar w:fldCharType="end"/>
      </w:r>
      <w:r>
        <w:tab/>
        <w:t>The TW</w:t>
      </w:r>
      <w:r w:rsidR="0068173A">
        <w:t>A</w:t>
      </w:r>
      <w:r>
        <w:t xml:space="preserve"> considered document TWA/44/14.</w:t>
      </w:r>
    </w:p>
    <w:p w:rsidR="004955AA" w:rsidRDefault="004955AA" w:rsidP="00457359"/>
    <w:p w:rsidR="004955AA" w:rsidRDefault="004955AA" w:rsidP="00457359">
      <w:r>
        <w:fldChar w:fldCharType="begin"/>
      </w:r>
      <w:r>
        <w:instrText xml:space="preserve"> AUTONUM  </w:instrText>
      </w:r>
      <w:r>
        <w:fldChar w:fldCharType="end"/>
      </w:r>
      <w:r>
        <w:tab/>
      </w:r>
      <w:r w:rsidRPr="004955AA">
        <w:t xml:space="preserve">The TWA </w:t>
      </w:r>
      <w:r w:rsidR="003C009D">
        <w:t xml:space="preserve">agreed </w:t>
      </w:r>
      <w:r w:rsidRPr="004955AA">
        <w:t>to include guidance in document TGP/7 that</w:t>
      </w:r>
      <w:r>
        <w:t xml:space="preserve"> </w:t>
      </w:r>
      <w:r w:rsidRPr="004955AA">
        <w:t>a “region” should be comprised of more than one country in order to justify a regional set of example varieties in Test Guidelines</w:t>
      </w:r>
      <w:r>
        <w:t>.</w:t>
      </w:r>
    </w:p>
    <w:p w:rsidR="004955AA" w:rsidRDefault="004955AA" w:rsidP="00457359"/>
    <w:p w:rsidR="00BA555C" w:rsidRDefault="00BA555C" w:rsidP="00BA555C">
      <w:r w:rsidRPr="00857394">
        <w:fldChar w:fldCharType="begin"/>
      </w:r>
      <w:r w:rsidRPr="00857394">
        <w:instrText xml:space="preserve"> AUTONUM  </w:instrText>
      </w:r>
      <w:r w:rsidRPr="00857394">
        <w:fldChar w:fldCharType="end"/>
      </w:r>
      <w:r w:rsidRPr="00857394">
        <w:tab/>
        <w:t>The TWA noted that current guidance in document TGP/7, GN28, state</w:t>
      </w:r>
      <w:r>
        <w:t>d</w:t>
      </w:r>
      <w:r w:rsidRPr="00857394">
        <w:t xml:space="preserve"> that “UPOV Test Guidelines need to cover all the different countries, regions and environments where the DUS examinations are conducted and, as far as possible, they provide universal sets of example varieties in order to maximize harmonization of variety descriptions.”  The TWA also noted that</w:t>
      </w:r>
      <w:r>
        <w:t xml:space="preserve"> </w:t>
      </w:r>
      <w:r w:rsidRPr="00857394">
        <w:t>GN28</w:t>
      </w:r>
      <w:r>
        <w:t xml:space="preserve"> stated that</w:t>
      </w:r>
      <w:r w:rsidRPr="00857394">
        <w:t xml:space="preserve"> “authorities responsible for DUS testing and breeders need to be able to obtain plant material of example varieties and therefore, in general, example varieties should be widely and readily available for the coverage of the Test Guidelines” and “drafters are encouraged to seek lists of varieties from interested parties in order to identify example varieties with the widest availability.”</w:t>
      </w:r>
    </w:p>
    <w:p w:rsidR="00792B74" w:rsidRDefault="00792B74" w:rsidP="00792B74"/>
    <w:p w:rsidR="00792B74" w:rsidRDefault="00792B74" w:rsidP="00792B74">
      <w:pPr>
        <w:rPr>
          <w:snapToGrid w:val="0"/>
        </w:rPr>
      </w:pPr>
      <w:r>
        <w:fldChar w:fldCharType="begin"/>
      </w:r>
      <w:r>
        <w:instrText xml:space="preserve"> AUTONUM  </w:instrText>
      </w:r>
      <w:r>
        <w:fldChar w:fldCharType="end"/>
      </w:r>
      <w:r>
        <w:tab/>
      </w:r>
      <w:r w:rsidRPr="004955AA">
        <w:t xml:space="preserve">The TWA </w:t>
      </w:r>
      <w:r>
        <w:t>agreed with the TW</w:t>
      </w:r>
      <w:r w:rsidR="00196DEE">
        <w:t>V</w:t>
      </w:r>
      <w:r>
        <w:t xml:space="preserve"> that</w:t>
      </w:r>
      <w:r w:rsidR="00AA425C">
        <w:t>,</w:t>
      </w:r>
      <w:r>
        <w:t xml:space="preserve"> </w:t>
      </w:r>
      <w:r w:rsidRPr="00280866">
        <w:t xml:space="preserve">in </w:t>
      </w:r>
      <w:r>
        <w:t xml:space="preserve">the </w:t>
      </w:r>
      <w:r w:rsidRPr="00280866">
        <w:t>case of regional sets of example varieties</w:t>
      </w:r>
      <w:r w:rsidR="00AA425C">
        <w:t>,</w:t>
      </w:r>
      <w:r>
        <w:t xml:space="preserve"> a “</w:t>
      </w:r>
      <w:r>
        <w:rPr>
          <w:snapToGrid w:val="0"/>
        </w:rPr>
        <w:t xml:space="preserve">region” should be defined by the environmental conditions rather than national boundaries. </w:t>
      </w:r>
    </w:p>
    <w:p w:rsidR="00792B74" w:rsidRDefault="00792B74" w:rsidP="00792B74"/>
    <w:p w:rsidR="004955AA" w:rsidRDefault="004955AA" w:rsidP="00457359">
      <w:r>
        <w:fldChar w:fldCharType="begin"/>
      </w:r>
      <w:r>
        <w:instrText xml:space="preserve"> AUTONUM  </w:instrText>
      </w:r>
      <w:r>
        <w:fldChar w:fldCharType="end"/>
      </w:r>
      <w:r>
        <w:tab/>
      </w:r>
      <w:r w:rsidRPr="004955AA">
        <w:t xml:space="preserve">The TWA </w:t>
      </w:r>
      <w:r w:rsidR="003C009D">
        <w:t xml:space="preserve">agreed </w:t>
      </w:r>
      <w:r w:rsidRPr="004955AA">
        <w:t>to include guidance in document TGP/7 that</w:t>
      </w:r>
      <w:r>
        <w:t xml:space="preserve"> </w:t>
      </w:r>
      <w:r w:rsidRPr="004955AA">
        <w:t>the TWP should determine the basis on which the region would establish an agreed regional set of example varieties (e.g. by an exchange of information, or by a ring-test)</w:t>
      </w:r>
      <w:r>
        <w:t>.</w:t>
      </w:r>
    </w:p>
    <w:p w:rsidR="00792B74" w:rsidRDefault="00792B74" w:rsidP="00457359"/>
    <w:p w:rsidR="004955AA" w:rsidRDefault="004955AA" w:rsidP="004955AA">
      <w:pPr>
        <w:pStyle w:val="Heading3"/>
      </w:pPr>
      <w:r w:rsidRPr="007A4539">
        <w:t>TGP/8: Trial Design and Techniques Used in the Examination of Distinctness, Uniformity and Stability</w:t>
      </w:r>
    </w:p>
    <w:p w:rsidR="004955AA" w:rsidRDefault="004955AA" w:rsidP="00457359"/>
    <w:p w:rsidR="004955AA" w:rsidRPr="002024D5" w:rsidRDefault="004955AA" w:rsidP="004955AA">
      <w:pPr>
        <w:pStyle w:val="Heading4"/>
        <w:rPr>
          <w:lang w:val="en-US"/>
        </w:rPr>
      </w:pPr>
      <w:r w:rsidRPr="00BA555C">
        <w:rPr>
          <w:lang w:val="en-US"/>
        </w:rPr>
        <w:t>Revision of document TGP/8:  Part I:  DUS Trial Design and Data Analysis, New Section: Minimizing the Variation due to Different Observers</w:t>
      </w:r>
    </w:p>
    <w:p w:rsidR="004955AA" w:rsidRDefault="004955AA" w:rsidP="00457359"/>
    <w:p w:rsidR="004955AA" w:rsidRDefault="004955AA" w:rsidP="00457359">
      <w:r>
        <w:fldChar w:fldCharType="begin"/>
      </w:r>
      <w:r>
        <w:instrText xml:space="preserve"> AUTONUM  </w:instrText>
      </w:r>
      <w:r>
        <w:fldChar w:fldCharType="end"/>
      </w:r>
      <w:r>
        <w:tab/>
        <w:t>The TWA considered document TWA/44/15.</w:t>
      </w:r>
    </w:p>
    <w:p w:rsidR="004955AA" w:rsidRDefault="004955AA" w:rsidP="00457359"/>
    <w:p w:rsidR="004955AA" w:rsidRDefault="004955AA" w:rsidP="00457359">
      <w:r>
        <w:lastRenderedPageBreak/>
        <w:fldChar w:fldCharType="begin"/>
      </w:r>
      <w:r>
        <w:instrText xml:space="preserve"> AUTONUM  </w:instrText>
      </w:r>
      <w:r>
        <w:fldChar w:fldCharType="end"/>
      </w:r>
      <w:r>
        <w:tab/>
        <w:t xml:space="preserve">The TWA </w:t>
      </w:r>
      <w:r w:rsidR="00857394">
        <w:t>agreed with</w:t>
      </w:r>
      <w:r w:rsidRPr="004955AA">
        <w:t xml:space="preserve"> the draft guidance in the Annex to </w:t>
      </w:r>
      <w:r>
        <w:t>document TWA/44/15</w:t>
      </w:r>
      <w:r w:rsidRPr="004955AA">
        <w:t>, for inclusion in a future revision of document TGP/8 on minimizing the variation due to different observers</w:t>
      </w:r>
      <w:r>
        <w:t>.</w:t>
      </w:r>
    </w:p>
    <w:p w:rsidR="00147C09" w:rsidRDefault="00147C09" w:rsidP="00147C09"/>
    <w:p w:rsidR="00147C09" w:rsidRPr="002024D5" w:rsidRDefault="00147C09" w:rsidP="00147C09">
      <w:pPr>
        <w:pStyle w:val="Heading4"/>
        <w:rPr>
          <w:lang w:val="en-US"/>
        </w:rPr>
      </w:pPr>
      <w:r w:rsidRPr="00147C09">
        <w:rPr>
          <w:iCs/>
          <w:lang w:val="en-US"/>
        </w:rPr>
        <w:t xml:space="preserve">Revision of document TGP/8:  </w:t>
      </w:r>
      <w:r w:rsidRPr="00147C09">
        <w:rPr>
          <w:lang w:val="en-US"/>
        </w:rPr>
        <w:t>Part II:  Selected Techniques Used in DUS Examination, Section 9: the Combined-Over-Years Uniformity Criterion (COYU)</w:t>
      </w:r>
    </w:p>
    <w:p w:rsidR="00147C09" w:rsidRDefault="00147C09" w:rsidP="00147C09"/>
    <w:p w:rsidR="00147C09" w:rsidRDefault="00147C09" w:rsidP="00147C09">
      <w:r>
        <w:fldChar w:fldCharType="begin"/>
      </w:r>
      <w:r>
        <w:instrText xml:space="preserve"> AUTONUM  </w:instrText>
      </w:r>
      <w:r>
        <w:fldChar w:fldCharType="end"/>
      </w:r>
      <w:r>
        <w:tab/>
        <w:t>The TWA considered document TWA/44/16.</w:t>
      </w:r>
    </w:p>
    <w:p w:rsidR="00147C09" w:rsidRDefault="00147C09" w:rsidP="00147C09"/>
    <w:p w:rsidR="00147C09" w:rsidRDefault="00147C09" w:rsidP="00147C09">
      <w:r>
        <w:fldChar w:fldCharType="begin"/>
      </w:r>
      <w:r>
        <w:instrText xml:space="preserve"> AUTONUM  </w:instrText>
      </w:r>
      <w:r>
        <w:fldChar w:fldCharType="end"/>
      </w:r>
      <w:r>
        <w:tab/>
        <w:t>The TWA noted that participants of the exercise to test the software on the new method for the calculation of COYU should:</w:t>
      </w:r>
    </w:p>
    <w:p w:rsidR="00147C09" w:rsidRDefault="00147C09" w:rsidP="00147C09"/>
    <w:p w:rsidR="00147C09" w:rsidRDefault="00147C09" w:rsidP="00147C09">
      <w:pPr>
        <w:ind w:left="567"/>
      </w:pPr>
      <w:r>
        <w:t>(</w:t>
      </w:r>
      <w:proofErr w:type="spellStart"/>
      <w:proofErr w:type="gramStart"/>
      <w:r>
        <w:t>i</w:t>
      </w:r>
      <w:proofErr w:type="spellEnd"/>
      <w:proofErr w:type="gramEnd"/>
      <w:r>
        <w:t>)</w:t>
      </w:r>
      <w:r>
        <w:tab/>
        <w:t xml:space="preserve">seek to define probability levels to match decisions using the previous COYU method; </w:t>
      </w:r>
    </w:p>
    <w:p w:rsidR="00147C09" w:rsidRDefault="00147C09" w:rsidP="00147C09">
      <w:pPr>
        <w:ind w:left="567"/>
      </w:pPr>
      <w:r>
        <w:t>(ii)</w:t>
      </w:r>
      <w:r>
        <w:tab/>
      </w:r>
      <w:proofErr w:type="gramStart"/>
      <w:r>
        <w:t>run</w:t>
      </w:r>
      <w:proofErr w:type="gramEnd"/>
      <w:r>
        <w:t xml:space="preserve"> the test for rejection probabilities of 1, 2 and 5% levels; and</w:t>
      </w:r>
    </w:p>
    <w:p w:rsidR="00147C09" w:rsidRDefault="00147C09" w:rsidP="00147C09">
      <w:pPr>
        <w:ind w:left="567"/>
      </w:pPr>
      <w:r>
        <w:t>(iii)</w:t>
      </w:r>
      <w:r>
        <w:tab/>
      </w:r>
      <w:proofErr w:type="gramStart"/>
      <w:r>
        <w:t>assess</w:t>
      </w:r>
      <w:proofErr w:type="gramEnd"/>
      <w:r>
        <w:t xml:space="preserve"> whether the results are consistent in all crops.</w:t>
      </w:r>
    </w:p>
    <w:p w:rsidR="00147C09" w:rsidRDefault="00147C09" w:rsidP="00147C09"/>
    <w:p w:rsidR="00147C09" w:rsidRDefault="00147C09" w:rsidP="00147C09">
      <w:r>
        <w:fldChar w:fldCharType="begin"/>
      </w:r>
      <w:r>
        <w:instrText xml:space="preserve"> AUTONUM  </w:instrText>
      </w:r>
      <w:r>
        <w:fldChar w:fldCharType="end"/>
      </w:r>
      <w:r>
        <w:tab/>
        <w:t xml:space="preserve">The TWA noted that </w:t>
      </w:r>
      <w:r w:rsidRPr="004955AA">
        <w:t xml:space="preserve">the expert from the United Kingdom </w:t>
      </w:r>
      <w:r>
        <w:t xml:space="preserve">had </w:t>
      </w:r>
      <w:r w:rsidRPr="004955AA">
        <w:t>distributed the software module for calculation of COYU and the guidance document to the participants of the exercise</w:t>
      </w:r>
      <w:r>
        <w:t>.</w:t>
      </w:r>
    </w:p>
    <w:p w:rsidR="00147C09" w:rsidRDefault="00147C09" w:rsidP="00147C09"/>
    <w:p w:rsidR="00147C09" w:rsidRDefault="00147C09" w:rsidP="00147C09">
      <w:r>
        <w:fldChar w:fldCharType="begin"/>
      </w:r>
      <w:r>
        <w:instrText xml:space="preserve"> AUTONUM  </w:instrText>
      </w:r>
      <w:r>
        <w:fldChar w:fldCharType="end"/>
      </w:r>
      <w:r>
        <w:tab/>
        <w:t xml:space="preserve">The TWA noted that </w:t>
      </w:r>
      <w:r w:rsidRPr="000014B1">
        <w:t>the experts from Czech Republic, France, Finland, Germany, Kenya, Poland and United Kingdom w</w:t>
      </w:r>
      <w:r>
        <w:t>ould</w:t>
      </w:r>
      <w:r w:rsidRPr="000014B1">
        <w:t xml:space="preserve"> participate in the exercise to test the new software on COYU</w:t>
      </w:r>
      <w:r>
        <w:t>.</w:t>
      </w:r>
    </w:p>
    <w:p w:rsidR="00147C09" w:rsidRDefault="00147C09" w:rsidP="00147C09"/>
    <w:p w:rsidR="00147C09" w:rsidRDefault="00147C09" w:rsidP="00147C09">
      <w:r>
        <w:fldChar w:fldCharType="begin"/>
      </w:r>
      <w:r>
        <w:instrText xml:space="preserve"> AUTONUM  </w:instrText>
      </w:r>
      <w:r>
        <w:fldChar w:fldCharType="end"/>
      </w:r>
      <w:r>
        <w:tab/>
        <w:t xml:space="preserve">The TWA noted that </w:t>
      </w:r>
      <w:r>
        <w:rPr>
          <w:rFonts w:hint="eastAsia"/>
          <w:iCs/>
          <w:spacing w:val="-4"/>
          <w:lang w:eastAsia="ja-JP"/>
        </w:rPr>
        <w:t xml:space="preserve">a </w:t>
      </w:r>
      <w:r w:rsidRPr="005440A4">
        <w:rPr>
          <w:iCs/>
          <w:spacing w:val="-4"/>
          <w:lang w:eastAsia="ja-JP"/>
        </w:rPr>
        <w:t xml:space="preserve">report on the practical exercise and the development of DUST module </w:t>
      </w:r>
      <w:r w:rsidR="006D37E6">
        <w:rPr>
          <w:iCs/>
          <w:spacing w:val="-4"/>
          <w:lang w:eastAsia="ja-JP"/>
        </w:rPr>
        <w:t>were</w:t>
      </w:r>
      <w:r>
        <w:rPr>
          <w:iCs/>
          <w:spacing w:val="-4"/>
          <w:lang w:eastAsia="ja-JP"/>
        </w:rPr>
        <w:t xml:space="preserve"> presented at</w:t>
      </w:r>
      <w:r w:rsidRPr="005440A4">
        <w:rPr>
          <w:iCs/>
          <w:spacing w:val="-4"/>
          <w:lang w:eastAsia="ja-JP"/>
        </w:rPr>
        <w:t xml:space="preserve"> the thirty-third session of the TWC </w:t>
      </w:r>
      <w:r>
        <w:rPr>
          <w:iCs/>
          <w:spacing w:val="-4"/>
          <w:lang w:eastAsia="ja-JP"/>
        </w:rPr>
        <w:t>by an</w:t>
      </w:r>
      <w:r w:rsidRPr="005440A4">
        <w:rPr>
          <w:iCs/>
          <w:spacing w:val="-4"/>
          <w:lang w:eastAsia="ja-JP"/>
        </w:rPr>
        <w:t xml:space="preserve"> expert </w:t>
      </w:r>
      <w:r>
        <w:rPr>
          <w:iCs/>
          <w:spacing w:val="-4"/>
          <w:lang w:eastAsia="ja-JP"/>
        </w:rPr>
        <w:t>from</w:t>
      </w:r>
      <w:r w:rsidRPr="005440A4">
        <w:rPr>
          <w:iCs/>
          <w:spacing w:val="-4"/>
          <w:lang w:eastAsia="ja-JP"/>
        </w:rPr>
        <w:t xml:space="preserve"> the United Kingdom</w:t>
      </w:r>
      <w:r>
        <w:rPr>
          <w:iCs/>
          <w:spacing w:val="-4"/>
          <w:lang w:eastAsia="ja-JP"/>
        </w:rPr>
        <w:t>.</w:t>
      </w:r>
    </w:p>
    <w:p w:rsidR="00147C09" w:rsidRDefault="00147C09" w:rsidP="00147C09"/>
    <w:p w:rsidR="00147C09" w:rsidRPr="002024D5" w:rsidRDefault="00147C09" w:rsidP="00147C09">
      <w:pPr>
        <w:pStyle w:val="Heading4"/>
        <w:rPr>
          <w:lang w:val="en-US"/>
        </w:rPr>
      </w:pPr>
      <w:r w:rsidRPr="00147C09">
        <w:rPr>
          <w:lang w:val="en-US"/>
        </w:rPr>
        <w:t>Revision of document TGP/8:  Part II:  Selected Techniques used in DUS Examination, New Section: Examining DUS in Bulk Samples</w:t>
      </w:r>
    </w:p>
    <w:p w:rsidR="00147C09" w:rsidRDefault="00147C09" w:rsidP="00147C09"/>
    <w:p w:rsidR="00147C09" w:rsidRDefault="00147C09" w:rsidP="00147C09">
      <w:r>
        <w:fldChar w:fldCharType="begin"/>
      </w:r>
      <w:r>
        <w:instrText xml:space="preserve"> AUTONUM  </w:instrText>
      </w:r>
      <w:r>
        <w:fldChar w:fldCharType="end"/>
      </w:r>
      <w:r>
        <w:tab/>
        <w:t>The TWA considered document TWA/44/17.</w:t>
      </w:r>
    </w:p>
    <w:p w:rsidR="00147C09" w:rsidRDefault="00147C09" w:rsidP="00147C09"/>
    <w:p w:rsidR="00147C09" w:rsidRDefault="00147C09" w:rsidP="00147C09">
      <w:pPr>
        <w:rPr>
          <w:bCs/>
          <w:lang w:eastAsia="ja-JP"/>
        </w:rPr>
      </w:pPr>
      <w:r>
        <w:fldChar w:fldCharType="begin"/>
      </w:r>
      <w:r>
        <w:instrText xml:space="preserve"> AUTONUM  </w:instrText>
      </w:r>
      <w:r>
        <w:fldChar w:fldCharType="end"/>
      </w:r>
      <w:r>
        <w:tab/>
      </w:r>
      <w:r w:rsidRPr="000014B1">
        <w:t xml:space="preserve">The TWA </w:t>
      </w:r>
      <w:r w:rsidRPr="004A3831">
        <w:t>considered</w:t>
      </w:r>
      <w:r w:rsidRPr="000014B1">
        <w:t xml:space="preserve"> further information provided by an expert from the Netherlands on the example of a bulk characteristic in the Netherlands: Content of </w:t>
      </w:r>
      <w:proofErr w:type="spellStart"/>
      <w:r w:rsidRPr="000014B1">
        <w:t>Glycoraphanin</w:t>
      </w:r>
      <w:proofErr w:type="spellEnd"/>
      <w:r w:rsidRPr="000014B1">
        <w:t xml:space="preserve">, as reproduced in Annex II to </w:t>
      </w:r>
      <w:r>
        <w:t>document TWA/44/17 and agreed that it would be necessary to analyze the data obtained from the assessment of the characteristic in order to</w:t>
      </w:r>
      <w:r>
        <w:rPr>
          <w:bCs/>
          <w:lang w:eastAsia="ja-JP"/>
        </w:rPr>
        <w:t xml:space="preserve"> understand the conclusions provided.</w:t>
      </w:r>
    </w:p>
    <w:p w:rsidR="00147C09" w:rsidRDefault="00147C09" w:rsidP="00147C09">
      <w:pPr>
        <w:jc w:val="left"/>
        <w:rPr>
          <w:bCs/>
          <w:lang w:eastAsia="ja-JP"/>
        </w:rPr>
      </w:pPr>
    </w:p>
    <w:p w:rsidR="00147C09" w:rsidRDefault="00147C09" w:rsidP="00147C09">
      <w:pPr>
        <w:rPr>
          <w:lang w:eastAsia="ja-JP"/>
        </w:rPr>
      </w:pPr>
      <w:r>
        <w:fldChar w:fldCharType="begin"/>
      </w:r>
      <w:r>
        <w:instrText xml:space="preserve"> AUTONUM  </w:instrText>
      </w:r>
      <w:r>
        <w:fldChar w:fldCharType="end"/>
      </w:r>
      <w:r>
        <w:tab/>
        <w:t xml:space="preserve">The TWA </w:t>
      </w:r>
      <w:r w:rsidRPr="000014B1">
        <w:t>note</w:t>
      </w:r>
      <w:r>
        <w:t xml:space="preserve">d </w:t>
      </w:r>
      <w:r w:rsidRPr="00973D78">
        <w:rPr>
          <w:lang w:eastAsia="ja-JP"/>
        </w:rPr>
        <w:t xml:space="preserve">that the TC, at its fifty-first session, </w:t>
      </w:r>
      <w:r>
        <w:rPr>
          <w:lang w:eastAsia="ja-JP"/>
        </w:rPr>
        <w:t xml:space="preserve">had </w:t>
      </w:r>
      <w:r w:rsidRPr="00973D78">
        <w:rPr>
          <w:lang w:eastAsia="ja-JP"/>
        </w:rPr>
        <w:t xml:space="preserve">agreed to consider further whether the analysis of individual plants to validate characteristics examined on the basis of bulk samples was necessary, and the possible cost implications, and </w:t>
      </w:r>
      <w:r>
        <w:rPr>
          <w:lang w:eastAsia="ja-JP"/>
        </w:rPr>
        <w:t>had agreed</w:t>
      </w:r>
      <w:r w:rsidRPr="00973D78">
        <w:rPr>
          <w:lang w:eastAsia="ja-JP"/>
        </w:rPr>
        <w:t xml:space="preserve"> to</w:t>
      </w:r>
      <w:r>
        <w:rPr>
          <w:lang w:eastAsia="ja-JP"/>
        </w:rPr>
        <w:t xml:space="preserve"> invite</w:t>
      </w:r>
      <w:r w:rsidRPr="00973D78">
        <w:rPr>
          <w:lang w:eastAsia="ja-JP"/>
        </w:rPr>
        <w:t xml:space="preserve"> propos</w:t>
      </w:r>
      <w:r>
        <w:rPr>
          <w:lang w:eastAsia="ja-JP"/>
        </w:rPr>
        <w:t>als</w:t>
      </w:r>
      <w:r w:rsidRPr="00973D78">
        <w:rPr>
          <w:lang w:eastAsia="ja-JP"/>
        </w:rPr>
        <w:t xml:space="preserve"> </w:t>
      </w:r>
      <w:r>
        <w:rPr>
          <w:lang w:eastAsia="ja-JP"/>
        </w:rPr>
        <w:t xml:space="preserve">for </w:t>
      </w:r>
      <w:r w:rsidRPr="00973D78">
        <w:rPr>
          <w:lang w:eastAsia="ja-JP"/>
        </w:rPr>
        <w:t>alternative approaches for the examination of uniformity</w:t>
      </w:r>
      <w:r>
        <w:rPr>
          <w:lang w:eastAsia="ja-JP"/>
        </w:rPr>
        <w:t>.</w:t>
      </w:r>
    </w:p>
    <w:p w:rsidR="00147C09" w:rsidRDefault="00147C09" w:rsidP="00147C09">
      <w:pPr>
        <w:rPr>
          <w:lang w:eastAsia="ja-JP"/>
        </w:rPr>
      </w:pPr>
    </w:p>
    <w:p w:rsidR="00147C09" w:rsidRDefault="00147C09" w:rsidP="00147C09">
      <w:r>
        <w:fldChar w:fldCharType="begin"/>
      </w:r>
      <w:r>
        <w:instrText xml:space="preserve"> AUTONUM  </w:instrText>
      </w:r>
      <w:r>
        <w:fldChar w:fldCharType="end"/>
      </w:r>
      <w:r>
        <w:tab/>
        <w:t xml:space="preserve">The TWA </w:t>
      </w:r>
      <w:r w:rsidRPr="000014B1">
        <w:t>note</w:t>
      </w:r>
      <w:r>
        <w:t>d</w:t>
      </w:r>
      <w:r w:rsidRPr="000014B1">
        <w:t xml:space="preserve"> that the TC, at its fifty-first session, </w:t>
      </w:r>
      <w:r>
        <w:t xml:space="preserve">had </w:t>
      </w:r>
      <w:r w:rsidRPr="000014B1">
        <w:t>agreed that further information on fulfilling the requirements of a DUS characteristic should be provided in the example of a characteristic examined on the basis of a bulk sample</w:t>
      </w:r>
      <w:r>
        <w:t>.</w:t>
      </w:r>
      <w:r w:rsidRPr="000014B1">
        <w:t xml:space="preserve">  </w:t>
      </w:r>
      <w:r>
        <w:t xml:space="preserve">In </w:t>
      </w:r>
      <w:r w:rsidRPr="000014B1">
        <w:t xml:space="preserve">that regard, </w:t>
      </w:r>
      <w:r>
        <w:t xml:space="preserve">the TWA </w:t>
      </w:r>
      <w:r w:rsidRPr="000014B1">
        <w:t>consider</w:t>
      </w:r>
      <w:r>
        <w:t>ed</w:t>
      </w:r>
      <w:r w:rsidRPr="000014B1">
        <w:t xml:space="preserve"> </w:t>
      </w:r>
      <w:r>
        <w:t>document TWA/44/17, Annex I,</w:t>
      </w:r>
      <w:r w:rsidRPr="000014B1">
        <w:t xml:space="preserve"> provided by an expert from the Netherlands on uniformity requirements in bulk characteristics</w:t>
      </w:r>
      <w:r>
        <w:t xml:space="preserve"> and concluded as follows:</w:t>
      </w:r>
    </w:p>
    <w:p w:rsidR="00147C09" w:rsidRDefault="00147C09" w:rsidP="00147C09">
      <w:pPr>
        <w:rPr>
          <w:lang w:eastAsia="ja-JP"/>
        </w:rPr>
      </w:pPr>
    </w:p>
    <w:p w:rsidR="00147C09" w:rsidRPr="00D063D0" w:rsidRDefault="00147C09" w:rsidP="00140A01">
      <w:pPr>
        <w:pStyle w:val="ListParagraph"/>
        <w:numPr>
          <w:ilvl w:val="0"/>
          <w:numId w:val="25"/>
        </w:numPr>
        <w:ind w:left="993" w:hanging="426"/>
        <w:rPr>
          <w:bCs/>
          <w:lang w:eastAsia="ja-JP"/>
        </w:rPr>
      </w:pPr>
      <w:proofErr w:type="gramStart"/>
      <w:r w:rsidRPr="00D063D0">
        <w:rPr>
          <w:bCs/>
          <w:lang w:eastAsia="ja-JP"/>
        </w:rPr>
        <w:t>before</w:t>
      </w:r>
      <w:proofErr w:type="gramEnd"/>
      <w:r w:rsidRPr="00D063D0">
        <w:rPr>
          <w:bCs/>
          <w:lang w:eastAsia="ja-JP"/>
        </w:rPr>
        <w:t xml:space="preserve"> a characteristic observed on the basis of a bulk sample, was included in Test Guidelines it should be considered whether it would be useful and necessary for DUS examination.  </w:t>
      </w:r>
    </w:p>
    <w:p w:rsidR="00147C09" w:rsidRDefault="00147C09" w:rsidP="00140A01">
      <w:pPr>
        <w:ind w:left="993" w:hanging="426"/>
        <w:rPr>
          <w:bCs/>
          <w:lang w:eastAsia="ja-JP"/>
        </w:rPr>
      </w:pPr>
    </w:p>
    <w:p w:rsidR="00147C09" w:rsidRDefault="00147C09" w:rsidP="00140A01">
      <w:pPr>
        <w:pStyle w:val="ListParagraph"/>
        <w:numPr>
          <w:ilvl w:val="0"/>
          <w:numId w:val="25"/>
        </w:numPr>
        <w:ind w:left="993" w:hanging="426"/>
      </w:pPr>
      <w:r>
        <w:t>approaches</w:t>
      </w:r>
      <w:r w:rsidRPr="00431CF5">
        <w:t xml:space="preserve"> (a) </w:t>
      </w:r>
      <w:r>
        <w:t>“</w:t>
      </w:r>
      <w:r w:rsidRPr="00431CF5">
        <w:t>Control of the characteristic before it is accepted in the relevant guideline</w:t>
      </w:r>
      <w:r>
        <w:t>”</w:t>
      </w:r>
      <w:r w:rsidRPr="00431CF5">
        <w:t xml:space="preserve">; (d) </w:t>
      </w:r>
      <w:r>
        <w:t>“</w:t>
      </w:r>
      <w:r w:rsidRPr="00431CF5">
        <w:t>Subplots</w:t>
      </w:r>
      <w:r>
        <w:t>”</w:t>
      </w:r>
      <w:r w:rsidRPr="00431CF5">
        <w:t>; and (</w:t>
      </w:r>
      <w:proofErr w:type="spellStart"/>
      <w:r w:rsidRPr="00431CF5">
        <w:t>i</w:t>
      </w:r>
      <w:proofErr w:type="spellEnd"/>
      <w:r w:rsidRPr="00431CF5">
        <w:t xml:space="preserve">) </w:t>
      </w:r>
      <w:r>
        <w:t>“</w:t>
      </w:r>
      <w:r w:rsidRPr="00431CF5">
        <w:t>Plant number</w:t>
      </w:r>
      <w:r>
        <w:t>”</w:t>
      </w:r>
      <w:r w:rsidRPr="00431CF5">
        <w:t xml:space="preserve"> in Annex I </w:t>
      </w:r>
      <w:r>
        <w:t>should</w:t>
      </w:r>
      <w:r w:rsidRPr="00431CF5">
        <w:t xml:space="preserve"> be further developed </w:t>
      </w:r>
      <w:r>
        <w:t xml:space="preserve">for </w:t>
      </w:r>
      <w:r w:rsidRPr="00431CF5">
        <w:t xml:space="preserve">the analysis </w:t>
      </w:r>
      <w:r>
        <w:t xml:space="preserve">of requirements that a characteristic </w:t>
      </w:r>
      <w:r w:rsidRPr="00431CF5">
        <w:t>examined on the basis of bulk samples</w:t>
      </w:r>
      <w:r>
        <w:t xml:space="preserve"> should fulfill before it is used for DUS testing </w:t>
      </w:r>
      <w:r w:rsidR="00FB6719">
        <w:t xml:space="preserve">and </w:t>
      </w:r>
      <w:r>
        <w:t xml:space="preserve">producing a variety description. </w:t>
      </w:r>
    </w:p>
    <w:p w:rsidR="00147C09" w:rsidRDefault="00147C09" w:rsidP="00140A01">
      <w:pPr>
        <w:ind w:left="993" w:hanging="426"/>
      </w:pPr>
    </w:p>
    <w:p w:rsidR="00147C09" w:rsidRPr="00D063D0" w:rsidRDefault="00147C09" w:rsidP="00140A01">
      <w:pPr>
        <w:pStyle w:val="ListParagraph"/>
        <w:numPr>
          <w:ilvl w:val="0"/>
          <w:numId w:val="25"/>
        </w:numPr>
        <w:ind w:left="993" w:hanging="426"/>
        <w:rPr>
          <w:bCs/>
          <w:lang w:eastAsia="ja-JP"/>
        </w:rPr>
      </w:pPr>
      <w:proofErr w:type="gramStart"/>
      <w:r>
        <w:t>approach</w:t>
      </w:r>
      <w:proofErr w:type="gramEnd"/>
      <w:r w:rsidRPr="00431CF5">
        <w:t xml:space="preserve"> (</w:t>
      </w:r>
      <w:r>
        <w:t>h</w:t>
      </w:r>
      <w:r w:rsidRPr="00431CF5">
        <w:t xml:space="preserve">) </w:t>
      </w:r>
      <w:r>
        <w:t>“</w:t>
      </w:r>
      <w:r w:rsidRPr="00D063D0">
        <w:rPr>
          <w:bCs/>
          <w:lang w:eastAsia="ja-JP"/>
        </w:rPr>
        <w:t xml:space="preserve">DNA analysis” was too general and did not provide useful information for the assessment of </w:t>
      </w:r>
      <w:r w:rsidRPr="000014B1">
        <w:t xml:space="preserve">uniformity </w:t>
      </w:r>
      <w:r>
        <w:t xml:space="preserve">in characteristics observed on the basis of </w:t>
      </w:r>
      <w:r w:rsidRPr="000014B1">
        <w:t xml:space="preserve">bulk </w:t>
      </w:r>
      <w:r>
        <w:t>samples</w:t>
      </w:r>
      <w:r w:rsidRPr="00D063D0">
        <w:rPr>
          <w:bCs/>
          <w:lang w:eastAsia="ja-JP"/>
        </w:rPr>
        <w:t xml:space="preserve">.  The TWA noted that </w:t>
      </w:r>
      <w:r>
        <w:t>molecular markers could be used as a method of examining DUS characteristics on the basis of the existence of a reliable link between the marker and the characteristic, in which case the assessment on basis of bulk samples would not be necessary.</w:t>
      </w:r>
    </w:p>
    <w:p w:rsidR="00147C09" w:rsidRDefault="00147C09" w:rsidP="00147C09">
      <w:pPr>
        <w:rPr>
          <w:bCs/>
          <w:lang w:eastAsia="ja-JP"/>
        </w:rPr>
      </w:pPr>
    </w:p>
    <w:p w:rsidR="00147C09" w:rsidRDefault="00147C09" w:rsidP="00147C09">
      <w:r>
        <w:fldChar w:fldCharType="begin"/>
      </w:r>
      <w:r>
        <w:instrText xml:space="preserve"> AUTONUM  </w:instrText>
      </w:r>
      <w:r>
        <w:fldChar w:fldCharType="end"/>
      </w:r>
      <w:r>
        <w:tab/>
        <w:t xml:space="preserve">The TWA </w:t>
      </w:r>
      <w:r w:rsidRPr="00C15CCA">
        <w:rPr>
          <w:rFonts w:hint="eastAsia"/>
          <w:lang w:eastAsia="ja-JP"/>
        </w:rPr>
        <w:t>note</w:t>
      </w:r>
      <w:r>
        <w:rPr>
          <w:lang w:eastAsia="ja-JP"/>
        </w:rPr>
        <w:t>d</w:t>
      </w:r>
      <w:r w:rsidRPr="00C15CCA">
        <w:rPr>
          <w:lang w:eastAsia="ja-JP"/>
        </w:rPr>
        <w:t xml:space="preserve"> </w:t>
      </w:r>
      <w:r w:rsidRPr="00C15CCA">
        <w:rPr>
          <w:rFonts w:hint="eastAsia"/>
          <w:lang w:eastAsia="ja-JP"/>
        </w:rPr>
        <w:t>that the TC, at its fifty-first session</w:t>
      </w:r>
      <w:r>
        <w:rPr>
          <w:lang w:eastAsia="ja-JP"/>
        </w:rPr>
        <w:t>, had</w:t>
      </w:r>
      <w:r w:rsidRPr="00C15CCA">
        <w:rPr>
          <w:rFonts w:hint="eastAsia"/>
          <w:lang w:eastAsia="ja-JP"/>
        </w:rPr>
        <w:t xml:space="preserve"> agreed </w:t>
      </w:r>
      <w:r w:rsidRPr="00C15CCA">
        <w:rPr>
          <w:lang w:eastAsia="ja-JP"/>
        </w:rPr>
        <w:t>that</w:t>
      </w:r>
      <w:r w:rsidRPr="00C15CCA">
        <w:rPr>
          <w:rFonts w:hint="eastAsia"/>
          <w:lang w:eastAsia="ja-JP"/>
        </w:rPr>
        <w:t xml:space="preserve"> the </w:t>
      </w:r>
      <w:r w:rsidRPr="00C15CCA">
        <w:t xml:space="preserve">determination of states of expression </w:t>
      </w:r>
      <w:r w:rsidRPr="00C15CCA">
        <w:rPr>
          <w:rFonts w:hint="eastAsia"/>
          <w:lang w:eastAsia="ja-JP"/>
        </w:rPr>
        <w:t>should</w:t>
      </w:r>
      <w:r w:rsidRPr="00C15CCA">
        <w:t xml:space="preserve"> be based on existing variation between varieties and considering environmental influence</w:t>
      </w:r>
      <w:r>
        <w:t>.</w:t>
      </w:r>
    </w:p>
    <w:p w:rsidR="00147C09" w:rsidRDefault="00147C09" w:rsidP="00147C09"/>
    <w:p w:rsidR="00147C09" w:rsidRDefault="00147C09" w:rsidP="00147C09">
      <w:r>
        <w:lastRenderedPageBreak/>
        <w:fldChar w:fldCharType="begin"/>
      </w:r>
      <w:r>
        <w:instrText xml:space="preserve"> AUTONUM  </w:instrText>
      </w:r>
      <w:r>
        <w:fldChar w:fldCharType="end"/>
      </w:r>
      <w:r>
        <w:tab/>
        <w:t xml:space="preserve">The TWA </w:t>
      </w:r>
      <w:r w:rsidRPr="0071630B">
        <w:t>note</w:t>
      </w:r>
      <w:r>
        <w:t>d</w:t>
      </w:r>
      <w:r w:rsidRPr="0071630B">
        <w:t xml:space="preserve"> the offer of France to provide other examples of characteristics based on bulk samples and </w:t>
      </w:r>
      <w:r>
        <w:t xml:space="preserve">that the TC had </w:t>
      </w:r>
      <w:r w:rsidRPr="0071630B">
        <w:t>invited other members to provide examples.</w:t>
      </w:r>
    </w:p>
    <w:p w:rsidR="00147C09" w:rsidRDefault="00147C09" w:rsidP="00147C09"/>
    <w:p w:rsidR="00147C09" w:rsidRPr="002024D5" w:rsidRDefault="00147C09" w:rsidP="00147C09">
      <w:pPr>
        <w:pStyle w:val="Heading4"/>
        <w:rPr>
          <w:lang w:val="en-US"/>
        </w:rPr>
      </w:pPr>
      <w:r w:rsidRPr="00147C09">
        <w:rPr>
          <w:lang w:val="en-US"/>
        </w:rPr>
        <w:t>Revision of document TGP/8:  Part II:  Selected Techniques Used in DUS Examination, New Section: Data Processing for the Assessment of Distinctness and for Producing Variety Descriptions</w:t>
      </w:r>
    </w:p>
    <w:p w:rsidR="00147C09" w:rsidRPr="002024D5" w:rsidRDefault="00147C09" w:rsidP="00147C09"/>
    <w:p w:rsidR="00147C09" w:rsidRPr="002024D5" w:rsidRDefault="00147C09" w:rsidP="00147C09">
      <w:r w:rsidRPr="002024D5">
        <w:fldChar w:fldCharType="begin"/>
      </w:r>
      <w:r w:rsidRPr="002024D5">
        <w:instrText xml:space="preserve"> AUTONUM  </w:instrText>
      </w:r>
      <w:r w:rsidRPr="002024D5">
        <w:fldChar w:fldCharType="end"/>
      </w:r>
      <w:r w:rsidRPr="002024D5">
        <w:tab/>
        <w:t>The TWA considered document TWA/44/18.</w:t>
      </w:r>
    </w:p>
    <w:p w:rsidR="00147C09" w:rsidRPr="002024D5" w:rsidRDefault="00147C09" w:rsidP="00147C09"/>
    <w:p w:rsidR="00147C09" w:rsidRDefault="00147C09" w:rsidP="00147C09">
      <w:r w:rsidRPr="002024D5">
        <w:fldChar w:fldCharType="begin"/>
      </w:r>
      <w:r w:rsidRPr="002024D5">
        <w:instrText xml:space="preserve"> AUTONUM  </w:instrText>
      </w:r>
      <w:r w:rsidRPr="002024D5">
        <w:fldChar w:fldCharType="end"/>
      </w:r>
      <w:r>
        <w:tab/>
        <w:t xml:space="preserve">The TWA noted that </w:t>
      </w:r>
      <w:r w:rsidRPr="002024D5">
        <w:t>the TWC and the TWA</w:t>
      </w:r>
      <w:r>
        <w:t xml:space="preserve"> had</w:t>
      </w:r>
      <w:r w:rsidRPr="002024D5">
        <w:t xml:space="preserve"> </w:t>
      </w:r>
      <w:r w:rsidR="006D37E6">
        <w:t xml:space="preserve">previously </w:t>
      </w:r>
      <w:r w:rsidRPr="002024D5">
        <w:t>agreed that the guidance on “Different forms that variety descriptions could take and the relevance of scale levels”, as reproduced in document TWA/44/18, Annex I</w:t>
      </w:r>
      <w:r>
        <w:t>,</w:t>
      </w:r>
      <w:r w:rsidRPr="002024D5">
        <w:t xml:space="preserve"> should be used as an introduction to future guidance to be developed on data processing for the assessment of distinctness and for producing variety descriptions</w:t>
      </w:r>
      <w:r>
        <w:t>.</w:t>
      </w:r>
    </w:p>
    <w:p w:rsidR="00147C09" w:rsidRDefault="00147C09" w:rsidP="00147C09"/>
    <w:p w:rsidR="00147C09" w:rsidRDefault="00147C09" w:rsidP="00147C09">
      <w:r w:rsidRPr="002024D5">
        <w:fldChar w:fldCharType="begin"/>
      </w:r>
      <w:r w:rsidRPr="002024D5">
        <w:instrText xml:space="preserve"> AUTONUM  </w:instrText>
      </w:r>
      <w:r w:rsidRPr="002024D5">
        <w:fldChar w:fldCharType="end"/>
      </w:r>
      <w:r>
        <w:tab/>
        <w:t xml:space="preserve">The TWA noted that </w:t>
      </w:r>
      <w:r w:rsidRPr="002024D5">
        <w:t xml:space="preserve">the TWC </w:t>
      </w:r>
      <w:r>
        <w:t xml:space="preserve">had </w:t>
      </w:r>
      <w:r w:rsidRPr="002024D5">
        <w:t>agreed to compare the results of the practical exercise presented by the different participants to identify differences in the results obtained for further understanding of the different methodologies, for consideration at the thirty</w:t>
      </w:r>
      <w:r>
        <w:noBreakHyphen/>
      </w:r>
      <w:r w:rsidRPr="002024D5">
        <w:t>third session of the TWC, to be held in Natal, Brazil, from June 30 to July 3, 2015</w:t>
      </w:r>
      <w:r>
        <w:t xml:space="preserve">.  </w:t>
      </w:r>
    </w:p>
    <w:p w:rsidR="00147C09" w:rsidRDefault="00147C09" w:rsidP="00147C09"/>
    <w:p w:rsidR="00147C09" w:rsidRDefault="00147C09" w:rsidP="00147C09">
      <w:r w:rsidRPr="002024D5">
        <w:fldChar w:fldCharType="begin"/>
      </w:r>
      <w:r w:rsidRPr="002024D5">
        <w:instrText xml:space="preserve"> AUTONUM  </w:instrText>
      </w:r>
      <w:r w:rsidRPr="002024D5">
        <w:fldChar w:fldCharType="end"/>
      </w:r>
      <w:r>
        <w:tab/>
        <w:t xml:space="preserve">The TWA noted that </w:t>
      </w:r>
      <w:r w:rsidRPr="002024D5">
        <w:t xml:space="preserve">the European Union </w:t>
      </w:r>
      <w:r>
        <w:t xml:space="preserve">had </w:t>
      </w:r>
      <w:r w:rsidRPr="002024D5">
        <w:t>reported to the Technical Committee that the project on a ring</w:t>
      </w:r>
      <w:r>
        <w:t>-</w:t>
      </w:r>
      <w:r w:rsidRPr="002024D5">
        <w:t>test on Apple for the management of variety description to be launched in 2015 had been suspended.</w:t>
      </w:r>
    </w:p>
    <w:p w:rsidR="00147C09" w:rsidRDefault="00147C09" w:rsidP="00147C09"/>
    <w:p w:rsidR="00147C09" w:rsidRDefault="00147C09" w:rsidP="00147C09">
      <w:pPr>
        <w:pStyle w:val="Heading3"/>
      </w:pPr>
      <w:r w:rsidRPr="00026B95">
        <w:t>TGP/10: Examining Uniformity</w:t>
      </w:r>
    </w:p>
    <w:p w:rsidR="00147C09" w:rsidRPr="001C1EF1" w:rsidRDefault="00147C09" w:rsidP="00147C09"/>
    <w:p w:rsidR="00147C09" w:rsidRPr="001C1EF1" w:rsidRDefault="00147C09" w:rsidP="00147C09">
      <w:pPr>
        <w:pStyle w:val="Heading4"/>
        <w:rPr>
          <w:lang w:val="en-US"/>
        </w:rPr>
      </w:pPr>
      <w:r w:rsidRPr="00BA555C">
        <w:rPr>
          <w:lang w:val="en-US"/>
        </w:rPr>
        <w:t>Revision of document TGP/10:  Assessing uniformity by off-types on basis of more than one growing cycle or on the basis of sub-samples</w:t>
      </w:r>
      <w:r w:rsidRPr="001C1EF1">
        <w:rPr>
          <w:lang w:val="en-US"/>
        </w:rPr>
        <w:t xml:space="preserve"> </w:t>
      </w:r>
    </w:p>
    <w:p w:rsidR="00147C09" w:rsidRDefault="00147C09" w:rsidP="00147C09"/>
    <w:p w:rsidR="00147C09" w:rsidRDefault="00147C09" w:rsidP="00147C09">
      <w:r>
        <w:fldChar w:fldCharType="begin"/>
      </w:r>
      <w:r>
        <w:instrText xml:space="preserve"> AUTONUM  </w:instrText>
      </w:r>
      <w:r>
        <w:fldChar w:fldCharType="end"/>
      </w:r>
      <w:r>
        <w:tab/>
        <w:t xml:space="preserve">The TWA considered document </w:t>
      </w:r>
      <w:r w:rsidRPr="00026B95">
        <w:t>TWA/44/9</w:t>
      </w:r>
      <w:r>
        <w:t>.</w:t>
      </w:r>
    </w:p>
    <w:p w:rsidR="00147C09" w:rsidRDefault="00147C09" w:rsidP="00147C09"/>
    <w:p w:rsidR="00147C09" w:rsidRPr="00340C7C" w:rsidRDefault="00147C09" w:rsidP="00147C09">
      <w:r w:rsidRPr="00FB31B7">
        <w:fldChar w:fldCharType="begin"/>
      </w:r>
      <w:r w:rsidRPr="00FB31B7">
        <w:instrText xml:space="preserve"> AUTONUM  </w:instrText>
      </w:r>
      <w:r w:rsidRPr="00FB31B7">
        <w:fldChar w:fldCharType="end"/>
      </w:r>
      <w:r w:rsidRPr="00FB31B7">
        <w:tab/>
        <w:t xml:space="preserve">The TWA agreed that the draft guidance for inclusion in a future revision of document TGP/10, as presented in document TWA/44/9 Annex I, </w:t>
      </w:r>
      <w:r w:rsidRPr="00FB31B7">
        <w:rPr>
          <w:szCs w:val="20"/>
        </w:rPr>
        <w:t>should continue to be developed considering the information provided by the TWC on the proposed “Approach 3: combining the results of two growing cycles</w:t>
      </w:r>
      <w:r w:rsidRPr="00FB31B7">
        <w:t xml:space="preserve">” and the comparison between the overall risk of the combined samples and the risks for each stage of evaluation </w:t>
      </w:r>
      <w:r w:rsidRPr="00147C09">
        <w:t>separately.  The TWA agreed to request a video link with the experts from the TWC to discuss the proposed “Approach 3”.</w:t>
      </w:r>
    </w:p>
    <w:p w:rsidR="00147C09" w:rsidRDefault="00147C09" w:rsidP="00147C09"/>
    <w:p w:rsidR="00147C09" w:rsidRPr="00767E68" w:rsidRDefault="00147C09" w:rsidP="00147C09">
      <w:r w:rsidRPr="00767E68">
        <w:fldChar w:fldCharType="begin"/>
      </w:r>
      <w:r w:rsidRPr="00767E68">
        <w:instrText xml:space="preserve"> AUTONUM  </w:instrText>
      </w:r>
      <w:r w:rsidRPr="00767E68">
        <w:fldChar w:fldCharType="end"/>
      </w:r>
      <w:r w:rsidRPr="00767E68">
        <w:tab/>
        <w:t xml:space="preserve">The TWA agreed to propose that the first sentence in Annex I be amended to read: </w:t>
      </w:r>
      <w:r w:rsidR="00FB6719">
        <w:t xml:space="preserve">“two independent growing cycles could take place in a single location in different years, or in different locations in the same year, according to document TGP/8 Part </w:t>
      </w:r>
      <w:proofErr w:type="gramStart"/>
      <w:r w:rsidR="00FB6719">
        <w:t>I</w:t>
      </w:r>
      <w:proofErr w:type="gramEnd"/>
      <w:r w:rsidR="00FB6719">
        <w:t>, Sections 1.2 and 1.3.”</w:t>
      </w:r>
    </w:p>
    <w:p w:rsidR="00147C09" w:rsidRPr="00767E68" w:rsidRDefault="00147C09" w:rsidP="00147C09"/>
    <w:p w:rsidR="00FD67EC" w:rsidRDefault="00FD67EC" w:rsidP="00FD67EC">
      <w:pPr>
        <w:rPr>
          <w:rFonts w:eastAsia="SimSun"/>
          <w:lang w:eastAsia="zh-CN"/>
        </w:rPr>
      </w:pPr>
      <w:r w:rsidRPr="00767E68">
        <w:rPr>
          <w:rFonts w:eastAsia="SimSun"/>
          <w:lang w:eastAsia="zh-CN"/>
        </w:rPr>
        <w:fldChar w:fldCharType="begin"/>
      </w:r>
      <w:r w:rsidRPr="00767E68">
        <w:rPr>
          <w:rFonts w:eastAsia="SimSun"/>
          <w:lang w:eastAsia="zh-CN"/>
        </w:rPr>
        <w:instrText xml:space="preserve"> AUTONUM  </w:instrText>
      </w:r>
      <w:r w:rsidRPr="00767E68">
        <w:rPr>
          <w:rFonts w:eastAsia="SimSun"/>
          <w:lang w:eastAsia="zh-CN"/>
        </w:rPr>
        <w:fldChar w:fldCharType="end"/>
      </w:r>
      <w:r w:rsidRPr="00767E68">
        <w:rPr>
          <w:rFonts w:eastAsia="SimSun"/>
          <w:lang w:eastAsia="zh-CN"/>
        </w:rPr>
        <w:tab/>
      </w:r>
      <w:r w:rsidR="006E6137" w:rsidRPr="00767E68">
        <w:t xml:space="preserve">The TWA considered the </w:t>
      </w:r>
      <w:r w:rsidR="0041418E" w:rsidRPr="00767E68">
        <w:t>draft guidance</w:t>
      </w:r>
      <w:r w:rsidR="006E6137" w:rsidRPr="00767E68">
        <w:t xml:space="preserve"> provided in </w:t>
      </w:r>
      <w:r w:rsidR="0041418E" w:rsidRPr="00767E68">
        <w:t xml:space="preserve">document TWA/44/9 Annex I, </w:t>
      </w:r>
      <w:r w:rsidR="006E6137" w:rsidRPr="00767E68">
        <w:t xml:space="preserve">on the possibility to reject a variety on the basis of a lack of uniformity after a single growing cycle.  </w:t>
      </w:r>
      <w:r w:rsidRPr="00767E68">
        <w:rPr>
          <w:rFonts w:eastAsia="SimSun"/>
          <w:lang w:eastAsia="zh-CN"/>
        </w:rPr>
        <w:t xml:space="preserve">The TWA agreed </w:t>
      </w:r>
      <w:r w:rsidR="00FB6719">
        <w:rPr>
          <w:rFonts w:eastAsia="SimSun"/>
          <w:lang w:eastAsia="zh-CN"/>
        </w:rPr>
        <w:t xml:space="preserve">that a variety should not be rejected if the uniformity standard </w:t>
      </w:r>
      <w:r w:rsidR="006D37E6">
        <w:rPr>
          <w:rFonts w:eastAsia="SimSun"/>
          <w:lang w:eastAsia="zh-CN"/>
        </w:rPr>
        <w:t>was</w:t>
      </w:r>
      <w:r w:rsidR="00FB6719">
        <w:rPr>
          <w:rFonts w:eastAsia="SimSun"/>
          <w:lang w:eastAsia="zh-CN"/>
        </w:rPr>
        <w:t xml:space="preserve"> slightly exceeded in the first year. This possibility should only be used if it </w:t>
      </w:r>
      <w:r w:rsidR="006D37E6">
        <w:rPr>
          <w:rFonts w:eastAsia="SimSun"/>
          <w:lang w:eastAsia="zh-CN"/>
        </w:rPr>
        <w:t>could</w:t>
      </w:r>
      <w:r w:rsidR="00FB6719">
        <w:rPr>
          <w:rFonts w:eastAsia="SimSun"/>
          <w:lang w:eastAsia="zh-CN"/>
        </w:rPr>
        <w:t xml:space="preserve"> be foreseen that the maximum limit </w:t>
      </w:r>
      <w:r w:rsidR="006D37E6">
        <w:rPr>
          <w:rFonts w:eastAsia="SimSun"/>
          <w:lang w:eastAsia="zh-CN"/>
        </w:rPr>
        <w:t>would</w:t>
      </w:r>
      <w:r w:rsidR="00FB6719">
        <w:rPr>
          <w:rFonts w:eastAsia="SimSun"/>
          <w:lang w:eastAsia="zh-CN"/>
        </w:rPr>
        <w:t xml:space="preserve"> be exceeded also in another growing cycle. </w:t>
      </w:r>
      <w:r w:rsidRPr="00767E68">
        <w:rPr>
          <w:rFonts w:eastAsia="SimSun"/>
          <w:lang w:eastAsia="zh-CN"/>
        </w:rPr>
        <w:t xml:space="preserve">In </w:t>
      </w:r>
      <w:r w:rsidR="006D37E6">
        <w:rPr>
          <w:rFonts w:eastAsia="SimSun"/>
          <w:lang w:eastAsia="zh-CN"/>
        </w:rPr>
        <w:t>that</w:t>
      </w:r>
      <w:r w:rsidRPr="00767E68">
        <w:rPr>
          <w:rFonts w:eastAsia="SimSun"/>
          <w:lang w:eastAsia="zh-CN"/>
        </w:rPr>
        <w:t xml:space="preserve"> regard, t</w:t>
      </w:r>
      <w:r w:rsidR="00147C09" w:rsidRPr="00767E68">
        <w:rPr>
          <w:rFonts w:eastAsia="SimSun"/>
          <w:lang w:eastAsia="zh-CN"/>
        </w:rPr>
        <w:t xml:space="preserve">he TWA agreed to propose that </w:t>
      </w:r>
      <w:r w:rsidR="00147C09" w:rsidRPr="00767E68">
        <w:t>the explanation provided in Annex I</w:t>
      </w:r>
      <w:r w:rsidR="006D37E6">
        <w:t>,</w:t>
      </w:r>
      <w:r w:rsidR="00147C09" w:rsidRPr="00767E68">
        <w:t xml:space="preserve"> on the possibility to reject a variety on the basis of a lack of uniformity after a single growing cycle</w:t>
      </w:r>
      <w:r w:rsidR="006D37E6">
        <w:t>,</w:t>
      </w:r>
      <w:r w:rsidR="00147C09" w:rsidRPr="00767E68">
        <w:t xml:space="preserve"> should be amended to read:  </w:t>
      </w:r>
      <w:r w:rsidR="00147C09" w:rsidRPr="00767E68">
        <w:rPr>
          <w:rFonts w:eastAsia="SimSun"/>
          <w:lang w:eastAsia="zh-CN"/>
        </w:rPr>
        <w:t xml:space="preserve">“Furthermore, on the basis of a </w:t>
      </w:r>
      <w:r w:rsidR="00147C09" w:rsidRPr="004F1EE2">
        <w:rPr>
          <w:rFonts w:eastAsia="SimSun"/>
          <w:lang w:eastAsia="zh-CN"/>
        </w:rPr>
        <w:t>clear</w:t>
      </w:r>
      <w:r w:rsidR="00147C09" w:rsidRPr="00767E68">
        <w:rPr>
          <w:rFonts w:eastAsia="SimSun"/>
          <w:lang w:eastAsia="zh-CN"/>
        </w:rPr>
        <w:t xml:space="preserve"> lack of uniformity, a variety may be rejected after a single growing cycle.”</w:t>
      </w:r>
      <w:r w:rsidR="00C554E5" w:rsidRPr="00767E68">
        <w:rPr>
          <w:rFonts w:eastAsia="SimSun"/>
          <w:lang w:eastAsia="zh-CN"/>
        </w:rPr>
        <w:t xml:space="preserve"> </w:t>
      </w:r>
    </w:p>
    <w:p w:rsidR="00B65192" w:rsidRDefault="00B65192" w:rsidP="00FD67EC">
      <w:pPr>
        <w:rPr>
          <w:rFonts w:eastAsia="SimSun"/>
          <w:lang w:eastAsia="zh-CN"/>
        </w:rPr>
      </w:pPr>
    </w:p>
    <w:p w:rsidR="00B65192" w:rsidRDefault="00B65192" w:rsidP="00FD67EC">
      <w:pPr>
        <w:rPr>
          <w:rFonts w:eastAsia="SimSun"/>
          <w:lang w:eastAsia="zh-CN"/>
        </w:rPr>
      </w:pPr>
    </w:p>
    <w:p w:rsidR="00147C09" w:rsidRDefault="00147C09" w:rsidP="00147C09">
      <w:pPr>
        <w:pStyle w:val="Heading2"/>
      </w:pPr>
      <w:r w:rsidRPr="00147C09">
        <w:t>Matters concerning variety descriptions</w:t>
      </w:r>
    </w:p>
    <w:p w:rsidR="00147C09" w:rsidRDefault="00147C09" w:rsidP="00147C09"/>
    <w:p w:rsidR="00147C09" w:rsidRDefault="00147C09" w:rsidP="00147C09">
      <w:r>
        <w:fldChar w:fldCharType="begin"/>
      </w:r>
      <w:r>
        <w:instrText xml:space="preserve"> AUTONUM  </w:instrText>
      </w:r>
      <w:r>
        <w:fldChar w:fldCharType="end"/>
      </w:r>
      <w:r>
        <w:tab/>
        <w:t>The TWA considered document TWA/44/10 and received a presentation by an expert from the European Union on “</w:t>
      </w:r>
      <w:r w:rsidRPr="008D40BA">
        <w:t>Experience with regard to variety descriptions and verifying the maintenance of the variety at the Community Plant Variety Office (CPVO)</w:t>
      </w:r>
      <w:r>
        <w:t>”, which would be made available as an addendum to document TWA/44/10.</w:t>
      </w:r>
    </w:p>
    <w:p w:rsidR="00147C09" w:rsidRDefault="00147C09" w:rsidP="00147C09"/>
    <w:p w:rsidR="00147C09" w:rsidRDefault="00147C09" w:rsidP="00147C09">
      <w:r>
        <w:fldChar w:fldCharType="begin"/>
      </w:r>
      <w:r>
        <w:instrText xml:space="preserve"> AUTONUM  </w:instrText>
      </w:r>
      <w:r>
        <w:fldChar w:fldCharType="end"/>
      </w:r>
      <w:r>
        <w:tab/>
        <w:t>The TWA noted the experience of the European Union examination offices that, for agricultural crops, a standard sample of the plant material submitted for DUS examination was usually kept by the authority and would be used for verifying the maintenance of the variety against the material provided by the breeder.</w:t>
      </w:r>
    </w:p>
    <w:p w:rsidR="00147C09" w:rsidRDefault="00147C09" w:rsidP="00147C09"/>
    <w:p w:rsidR="00147C09" w:rsidRPr="00A900AA" w:rsidRDefault="00147C09" w:rsidP="00147C09">
      <w:pPr>
        <w:tabs>
          <w:tab w:val="left" w:pos="567"/>
          <w:tab w:val="left" w:pos="5954"/>
        </w:tabs>
      </w:pPr>
      <w:r>
        <w:fldChar w:fldCharType="begin"/>
      </w:r>
      <w:r>
        <w:instrText xml:space="preserve"> AUTONUM  </w:instrText>
      </w:r>
      <w:r>
        <w:fldChar w:fldCharType="end"/>
      </w:r>
      <w:r>
        <w:tab/>
      </w:r>
      <w:r w:rsidRPr="00B4348A">
        <w:t xml:space="preserve">The TWA </w:t>
      </w:r>
      <w:r>
        <w:t>agreed to invite Australia</w:t>
      </w:r>
      <w:r w:rsidR="00FB6719">
        <w:t>, the European Union</w:t>
      </w:r>
      <w:r>
        <w:t xml:space="preserve"> and Germany to make a presentation on matters concerning variety descriptions at its forty-fifth session, to be held in 2016. </w:t>
      </w:r>
    </w:p>
    <w:p w:rsidR="00147C09" w:rsidRDefault="00147C09" w:rsidP="00147C09"/>
    <w:p w:rsidR="00147C09" w:rsidRPr="00B4348A" w:rsidRDefault="00147C09" w:rsidP="00147C09"/>
    <w:p w:rsidR="00147C09" w:rsidRDefault="00147C09" w:rsidP="00A609DB">
      <w:pPr>
        <w:pStyle w:val="Heading2"/>
      </w:pPr>
      <w:r w:rsidRPr="00147C09">
        <w:t>Statistical Methods for Visually Observed Characteristics</w:t>
      </w:r>
    </w:p>
    <w:p w:rsidR="00147C09" w:rsidRDefault="00147C09" w:rsidP="00A609DB">
      <w:pPr>
        <w:keepNext/>
      </w:pPr>
    </w:p>
    <w:p w:rsidR="00147C09" w:rsidRDefault="00147C09" w:rsidP="00147C09">
      <w:r w:rsidRPr="00D47B8B">
        <w:fldChar w:fldCharType="begin"/>
      </w:r>
      <w:r w:rsidRPr="00D47B8B">
        <w:instrText xml:space="preserve"> AUTONUM  </w:instrText>
      </w:r>
      <w:r w:rsidRPr="00D47B8B">
        <w:fldChar w:fldCharType="end"/>
      </w:r>
      <w:r w:rsidRPr="00D47B8B">
        <w:tab/>
        <w:t>The TWA considered document TWA/44/</w:t>
      </w:r>
      <w:r>
        <w:t>20</w:t>
      </w:r>
      <w:r w:rsidRPr="00D47B8B">
        <w:t>.</w:t>
      </w:r>
    </w:p>
    <w:p w:rsidR="00147C09" w:rsidRDefault="00147C09" w:rsidP="00147C09"/>
    <w:p w:rsidR="00147C09" w:rsidRDefault="00147C09" w:rsidP="00147C09">
      <w:r>
        <w:fldChar w:fldCharType="begin"/>
      </w:r>
      <w:r>
        <w:instrText xml:space="preserve"> AUTONUM  </w:instrText>
      </w:r>
      <w:r>
        <w:fldChar w:fldCharType="end"/>
      </w:r>
      <w:r>
        <w:tab/>
        <w:t xml:space="preserve">The TWA noted that </w:t>
      </w:r>
      <w:r w:rsidRPr="00D47B8B">
        <w:t xml:space="preserve">the TC, at its fifty-first session, </w:t>
      </w:r>
      <w:r>
        <w:t xml:space="preserve">had </w:t>
      </w:r>
      <w:r w:rsidRPr="00D47B8B">
        <w:t>agreed to remove the document “Statistical methods for visually observed characteristics” from the program for the revision of document TGP/8, and to consider the matter under a separate agenda item</w:t>
      </w:r>
      <w:r>
        <w:t>.</w:t>
      </w:r>
    </w:p>
    <w:p w:rsidR="00147C09" w:rsidRDefault="00147C09" w:rsidP="00147C09"/>
    <w:p w:rsidR="00147C09" w:rsidRDefault="00147C09" w:rsidP="00147C09">
      <w:pPr>
        <w:rPr>
          <w:lang w:eastAsia="ja-JP"/>
        </w:rPr>
      </w:pPr>
      <w:r>
        <w:fldChar w:fldCharType="begin"/>
      </w:r>
      <w:r>
        <w:instrText xml:space="preserve"> AUTONUM  </w:instrText>
      </w:r>
      <w:r>
        <w:fldChar w:fldCharType="end"/>
      </w:r>
      <w:r>
        <w:tab/>
        <w:t xml:space="preserve">The TWA noted that the TWC had invited </w:t>
      </w:r>
      <w:r w:rsidRPr="005D437F">
        <w:rPr>
          <w:lang w:eastAsia="ja-JP"/>
        </w:rPr>
        <w:t xml:space="preserve">an expert from China to make a presentation </w:t>
      </w:r>
      <w:r>
        <w:rPr>
          <w:lang w:eastAsia="ja-JP"/>
        </w:rPr>
        <w:t xml:space="preserve">at the </w:t>
      </w:r>
      <w:r w:rsidR="00345BB4">
        <w:rPr>
          <w:rFonts w:hint="eastAsia"/>
          <w:lang w:eastAsia="ja-JP"/>
        </w:rPr>
        <w:t>thirty</w:t>
      </w:r>
      <w:r w:rsidR="00345BB4">
        <w:rPr>
          <w:lang w:eastAsia="ja-JP"/>
        </w:rPr>
        <w:noBreakHyphen/>
      </w:r>
      <w:r>
        <w:rPr>
          <w:rFonts w:hint="eastAsia"/>
          <w:lang w:eastAsia="ja-JP"/>
        </w:rPr>
        <w:t>third</w:t>
      </w:r>
      <w:r w:rsidRPr="005D437F">
        <w:rPr>
          <w:lang w:eastAsia="ja-JP"/>
        </w:rPr>
        <w:t xml:space="preserve"> session of the TWC on the analysis of visually observed characteristics using the DUST China (DUSTC) software package using the data set of meadow fescue provided by Finland</w:t>
      </w:r>
      <w:r>
        <w:rPr>
          <w:lang w:eastAsia="ja-JP"/>
        </w:rPr>
        <w:t>.</w:t>
      </w:r>
    </w:p>
    <w:p w:rsidR="00147C09" w:rsidRDefault="00147C09" w:rsidP="00147C09">
      <w:pPr>
        <w:rPr>
          <w:lang w:eastAsia="ja-JP"/>
        </w:rPr>
      </w:pPr>
    </w:p>
    <w:p w:rsidR="00C554E5" w:rsidRDefault="00C554E5" w:rsidP="00FB31B7"/>
    <w:p w:rsidR="0048496A" w:rsidRPr="00D47B8B" w:rsidRDefault="0048496A" w:rsidP="0048496A">
      <w:pPr>
        <w:pStyle w:val="Heading2"/>
      </w:pPr>
      <w:r w:rsidRPr="00D47B8B">
        <w:t>Definition of color groups from RHS Colour Charts</w:t>
      </w:r>
    </w:p>
    <w:p w:rsidR="0048496A" w:rsidRPr="00D47B8B" w:rsidRDefault="0048496A" w:rsidP="0048496A"/>
    <w:p w:rsidR="0048496A" w:rsidRDefault="0048496A" w:rsidP="0048496A">
      <w:r w:rsidRPr="00D47B8B">
        <w:fldChar w:fldCharType="begin"/>
      </w:r>
      <w:r w:rsidRPr="00D47B8B">
        <w:instrText xml:space="preserve"> AUTONUM  </w:instrText>
      </w:r>
      <w:r w:rsidRPr="00D47B8B">
        <w:fldChar w:fldCharType="end"/>
      </w:r>
      <w:r w:rsidRPr="00D47B8B">
        <w:tab/>
        <w:t>The TWA considered document TWA/44/19.</w:t>
      </w:r>
    </w:p>
    <w:p w:rsidR="0048496A" w:rsidRDefault="0048496A" w:rsidP="0048496A"/>
    <w:p w:rsidR="00E330E6" w:rsidRDefault="0048496A" w:rsidP="00F21AED">
      <w:r>
        <w:fldChar w:fldCharType="begin"/>
      </w:r>
      <w:r>
        <w:instrText xml:space="preserve"> AUTONUM  </w:instrText>
      </w:r>
      <w:r>
        <w:fldChar w:fldCharType="end"/>
      </w:r>
      <w:r>
        <w:tab/>
        <w:t xml:space="preserve">The TWA </w:t>
      </w:r>
      <w:r w:rsidRPr="00C554E5">
        <w:t>considered</w:t>
      </w:r>
      <w:r>
        <w:t xml:space="preserve"> </w:t>
      </w:r>
      <w:r w:rsidRPr="00D47B8B">
        <w:t xml:space="preserve">the possibility to use RHS Colour Chart references as a basis for defining color </w:t>
      </w:r>
      <w:r w:rsidRPr="00767E68">
        <w:t>groups for the purposes of grouping of varieties and organizatio</w:t>
      </w:r>
      <w:r w:rsidR="001120F1" w:rsidRPr="00767E68">
        <w:t xml:space="preserve">n </w:t>
      </w:r>
      <w:r w:rsidRPr="00767E68">
        <w:t>of the growing trial</w:t>
      </w:r>
      <w:r w:rsidR="00455CDA" w:rsidRPr="00767E68">
        <w:t xml:space="preserve">.  </w:t>
      </w:r>
      <w:r w:rsidR="00E330E6" w:rsidRPr="00767E68">
        <w:t>The TWA noted that color charts were not routinely used for agricultural crops and agreed that</w:t>
      </w:r>
      <w:r w:rsidR="00EE76CA" w:rsidRPr="00767E68">
        <w:t>,</w:t>
      </w:r>
      <w:r w:rsidR="00E330E6" w:rsidRPr="00767E68">
        <w:t xml:space="preserve"> for the </w:t>
      </w:r>
      <w:r w:rsidR="00EE76CA" w:rsidRPr="00767E68">
        <w:t>TWA crops</w:t>
      </w:r>
      <w:r w:rsidR="00E330E6" w:rsidRPr="00767E68">
        <w:t xml:space="preserve">, </w:t>
      </w:r>
      <w:r w:rsidR="00EE76CA" w:rsidRPr="00767E68">
        <w:t xml:space="preserve">the </w:t>
      </w:r>
      <w:r w:rsidR="00E330E6" w:rsidRPr="00767E68">
        <w:t xml:space="preserve">organs observed and level of variation between the varieties </w:t>
      </w:r>
      <w:r w:rsidR="00F21AED" w:rsidRPr="00767E68">
        <w:t xml:space="preserve">meant that </w:t>
      </w:r>
      <w:r w:rsidR="00E330E6" w:rsidRPr="00767E68">
        <w:t xml:space="preserve">such </w:t>
      </w:r>
      <w:r w:rsidR="004F1EE2">
        <w:t xml:space="preserve">a </w:t>
      </w:r>
      <w:r w:rsidR="00E330E6" w:rsidRPr="00767E68">
        <w:t xml:space="preserve">level of precision was not useful.  The TWA agreed that it </w:t>
      </w:r>
      <w:r w:rsidR="00F21AED" w:rsidRPr="00767E68">
        <w:t>would be preferable</w:t>
      </w:r>
      <w:r w:rsidR="00E330E6" w:rsidRPr="00767E68">
        <w:t xml:space="preserve"> to use simplified terms to describe color characteristics, such as single colors, color ranges and intensity of a colors in its Test Guidelines</w:t>
      </w:r>
      <w:r w:rsidR="00F21AED" w:rsidRPr="00767E68">
        <w:t xml:space="preserve"> (see document TGP/14/2: Section</w:t>
      </w:r>
      <w:r w:rsidR="002E5A0C">
        <w:t> </w:t>
      </w:r>
      <w:r w:rsidR="00F21AED" w:rsidRPr="00767E68">
        <w:t>2: Botanical Terms, Subsection 3: Color: 2. Color)</w:t>
      </w:r>
      <w:r w:rsidR="00E330E6" w:rsidRPr="00767E68">
        <w:t>.</w:t>
      </w:r>
      <w:r w:rsidR="00E330E6">
        <w:t xml:space="preserve">  </w:t>
      </w:r>
    </w:p>
    <w:p w:rsidR="00C554E5" w:rsidRDefault="00C554E5" w:rsidP="00992247"/>
    <w:p w:rsidR="00C554E5" w:rsidRDefault="00C554E5" w:rsidP="00992247">
      <w:pPr>
        <w:rPr>
          <w:lang w:eastAsia="ja-JP"/>
        </w:rPr>
      </w:pPr>
      <w:r>
        <w:rPr>
          <w:lang w:eastAsia="ja-JP"/>
        </w:rPr>
        <w:t xml:space="preserve"> </w:t>
      </w:r>
    </w:p>
    <w:p w:rsidR="005903FB" w:rsidRPr="007E041C" w:rsidRDefault="005903FB" w:rsidP="005903FB">
      <w:pPr>
        <w:pStyle w:val="Heading2"/>
        <w:rPr>
          <w:szCs w:val="20"/>
        </w:rPr>
      </w:pPr>
      <w:r w:rsidRPr="000B05F8">
        <w:t>Molecular techniques</w:t>
      </w:r>
    </w:p>
    <w:p w:rsidR="005903FB" w:rsidRPr="007E041C" w:rsidRDefault="005903FB" w:rsidP="005903FB">
      <w:pPr>
        <w:rPr>
          <w:szCs w:val="20"/>
        </w:rPr>
      </w:pPr>
    </w:p>
    <w:p w:rsidR="005903FB" w:rsidRDefault="005903FB" w:rsidP="005903FB">
      <w:r>
        <w:fldChar w:fldCharType="begin"/>
      </w:r>
      <w:r>
        <w:instrText xml:space="preserve"> AUTONUM  </w:instrText>
      </w:r>
      <w:r>
        <w:fldChar w:fldCharType="end"/>
      </w:r>
      <w:r>
        <w:tab/>
        <w:t>The TWA considered document TWA/44/2.</w:t>
      </w:r>
    </w:p>
    <w:p w:rsidR="005903FB" w:rsidRDefault="005903FB" w:rsidP="005903FB"/>
    <w:p w:rsidR="005903FB" w:rsidRDefault="005903FB" w:rsidP="005903FB">
      <w:r w:rsidRPr="00767E68">
        <w:fldChar w:fldCharType="begin"/>
      </w:r>
      <w:r w:rsidRPr="00767E68">
        <w:instrText xml:space="preserve"> AUTONUM  </w:instrText>
      </w:r>
      <w:r w:rsidRPr="00767E68">
        <w:fldChar w:fldCharType="end"/>
      </w:r>
      <w:r w:rsidRPr="00767E68">
        <w:tab/>
        <w:t>The TWA noted the report on developments in the BMT, as set out in paragrap</w:t>
      </w:r>
      <w:r w:rsidR="00730EAC" w:rsidRPr="00767E68">
        <w:t>hs 7 to 10 of document TWA/44/2</w:t>
      </w:r>
      <w:r w:rsidR="00EF7C11" w:rsidRPr="00767E68">
        <w:t>,</w:t>
      </w:r>
      <w:r w:rsidR="00730EAC" w:rsidRPr="00767E68">
        <w:t xml:space="preserve"> and agreed that it would be important to determine a date for the next session of the BMT in order to maximize participation of all interested experts.</w:t>
      </w:r>
    </w:p>
    <w:p w:rsidR="005903FB" w:rsidRDefault="005903FB" w:rsidP="005903FB"/>
    <w:p w:rsidR="005903FB" w:rsidRDefault="005903FB" w:rsidP="005903FB">
      <w:r>
        <w:fldChar w:fldCharType="begin"/>
      </w:r>
      <w:r>
        <w:instrText xml:space="preserve"> AUTONUM  </w:instrText>
      </w:r>
      <w:r>
        <w:fldChar w:fldCharType="end"/>
      </w:r>
      <w:r>
        <w:tab/>
        <w:t>The TWA noted that the TC, at its fifty-first session, had agreed to develop a joint document explaining the principal features of the systems of OECD, UPOV and ISTA, subject to the approval of the Council and in coordination with the OECD and ISTA, as set out in paragraph 18 of document TWA/44/2.</w:t>
      </w:r>
    </w:p>
    <w:p w:rsidR="005903FB" w:rsidRDefault="005903FB" w:rsidP="005903FB"/>
    <w:p w:rsidR="005903FB" w:rsidRDefault="005903FB" w:rsidP="005903FB">
      <w:r>
        <w:fldChar w:fldCharType="begin"/>
      </w:r>
      <w:r>
        <w:instrText xml:space="preserve"> AUTONUM  </w:instrText>
      </w:r>
      <w:r>
        <w:fldChar w:fldCharType="end"/>
      </w:r>
      <w:r>
        <w:tab/>
        <w:t>The TWA noted that the TC, at its fifty-first session, had agreed to develop an inventory on the use of molecular marker techniques, by crop, with a view to developing a joint OECD/UPOV/ISTA document containing that information, in a similar format to UPOV document UPOV/INF/16 “Exchangeable Software”, subject to the approval of the Council and in coordination with the OECD and ISTA, as set out in paragraph 20 of document TWA/44/2.</w:t>
      </w:r>
    </w:p>
    <w:p w:rsidR="005903FB" w:rsidRDefault="005903FB" w:rsidP="005903FB"/>
    <w:p w:rsidR="005903FB" w:rsidRDefault="005903FB" w:rsidP="005903FB">
      <w:r>
        <w:fldChar w:fldCharType="begin"/>
      </w:r>
      <w:r>
        <w:instrText xml:space="preserve"> AUTONUM  </w:instrText>
      </w:r>
      <w:r>
        <w:fldChar w:fldCharType="end"/>
      </w:r>
      <w:r>
        <w:tab/>
        <w:t>The TWA noted that the TC, at its fifty-first session, had agreed the proposal for the BMT, at its fifteenth session, to develop lists of possible joint initiatives with OECD and ISTA in relation to molecular techniques for consideration by the TC, as set out in paragraph 21 of document TWA/44/2.</w:t>
      </w:r>
    </w:p>
    <w:p w:rsidR="005903FB" w:rsidRDefault="005903FB" w:rsidP="005903FB"/>
    <w:p w:rsidR="005903FB" w:rsidRDefault="005903FB" w:rsidP="005903FB">
      <w:r>
        <w:fldChar w:fldCharType="begin"/>
      </w:r>
      <w:r>
        <w:instrText xml:space="preserve"> AUTONUM  </w:instrText>
      </w:r>
      <w:r>
        <w:fldChar w:fldCharType="end"/>
      </w:r>
      <w:r>
        <w:tab/>
        <w:t>The TWA noted that the OECD/UPOV/ISTA Joint Workshop on Molecular Techniques had agreed that it would be useful to repeat the joint workshop at relevant meetings of the OECD and ISTA, as set out in paragraph of document TWA/44/2, and, in that regard, that the Technical Working Group Meeting of the OECD Seed Schemes, had agreed that another OECD/UPOV/ISTA Joint Workshop on Molecular Techniques should be organized either back-to-back with the Annual Meeting of the OECD Seed Schemes or in conjunction with the OECD Technical Working Group Meeting.</w:t>
      </w:r>
    </w:p>
    <w:p w:rsidR="005903FB" w:rsidRDefault="005903FB" w:rsidP="005903FB"/>
    <w:p w:rsidR="00EF7C11" w:rsidRDefault="005903FB" w:rsidP="00730EAC">
      <w:r w:rsidRPr="00767E68">
        <w:fldChar w:fldCharType="begin"/>
      </w:r>
      <w:r w:rsidRPr="00767E68">
        <w:instrText xml:space="preserve"> AUTONUM  </w:instrText>
      </w:r>
      <w:r w:rsidRPr="00767E68">
        <w:fldChar w:fldCharType="end"/>
      </w:r>
      <w:r w:rsidRPr="00767E68">
        <w:tab/>
        <w:t>The TWA considered the initial draft question and answer concerning the information on the situation in UPOV with regard to the use of molecular techniques for a wider audience, including the public in general, discussed during the TC, at its fifty-first session</w:t>
      </w:r>
      <w:r w:rsidR="00D16F55" w:rsidRPr="00767E68">
        <w:t>.  The TWA agreed to propose the text to read as follows:</w:t>
      </w:r>
      <w:r w:rsidR="00D16F55">
        <w:t xml:space="preserve"> </w:t>
      </w:r>
    </w:p>
    <w:p w:rsidR="00345BB4" w:rsidRDefault="00345BB4">
      <w:pPr>
        <w:jc w:val="left"/>
      </w:pPr>
      <w:r>
        <w:br w:type="page"/>
      </w:r>
    </w:p>
    <w:p w:rsidR="00767E68" w:rsidRDefault="00767E68" w:rsidP="00730EAC"/>
    <w:p w:rsidR="00D16F55" w:rsidRPr="00E93DA8" w:rsidRDefault="00D16F55" w:rsidP="00730EAC">
      <w:pPr>
        <w:ind w:left="567"/>
        <w:rPr>
          <w:sz w:val="18"/>
        </w:rPr>
      </w:pPr>
      <w:r w:rsidRPr="00E93DA8">
        <w:rPr>
          <w:sz w:val="18"/>
        </w:rPr>
        <w:t>“Is it possible to obtain protection of a variety on the basis of its DNA-profile?</w:t>
      </w:r>
    </w:p>
    <w:p w:rsidR="00D16F55" w:rsidRPr="00E93DA8" w:rsidRDefault="00D16F55" w:rsidP="00D16F55">
      <w:pPr>
        <w:ind w:left="567" w:right="567"/>
        <w:rPr>
          <w:sz w:val="18"/>
        </w:rPr>
      </w:pPr>
    </w:p>
    <w:p w:rsidR="00D16F55" w:rsidRPr="00D16F55" w:rsidRDefault="00D16F55" w:rsidP="00D16F55">
      <w:pPr>
        <w:ind w:left="567" w:right="567"/>
        <w:rPr>
          <w:strike/>
          <w:sz w:val="18"/>
        </w:rPr>
      </w:pPr>
      <w:r w:rsidRPr="00E93DA8">
        <w:rPr>
          <w:sz w:val="18"/>
        </w:rPr>
        <w:t>“</w:t>
      </w:r>
      <w:r w:rsidRPr="00E93DA8">
        <w:rPr>
          <w:sz w:val="18"/>
          <w:highlight w:val="lightGray"/>
          <w:u w:val="single"/>
        </w:rPr>
        <w:t>A variety cannot be protected on the basis of DNA profiles.</w:t>
      </w:r>
      <w:r w:rsidRPr="00E93DA8">
        <w:rPr>
          <w:sz w:val="18"/>
        </w:rPr>
        <w:t xml:space="preserve"> For a variety to be protected, it needs to be clearly distinguishable from all existing varieties on the basis of characteristics that are physically expressed, e.g. plant height, time of flowering, fruit color, disease resistance etc</w:t>
      </w:r>
      <w:r w:rsidRPr="00D16F55">
        <w:rPr>
          <w:sz w:val="18"/>
        </w:rPr>
        <w:t xml:space="preserve">.  </w:t>
      </w:r>
      <w:r w:rsidRPr="00D16F55">
        <w:rPr>
          <w:strike/>
          <w:sz w:val="18"/>
          <w:highlight w:val="lightGray"/>
        </w:rPr>
        <w:t>[Molecular techniques (DNA profiles) may be used as supporting information].</w:t>
      </w:r>
    </w:p>
    <w:p w:rsidR="00D16F55" w:rsidRPr="00E93DA8" w:rsidRDefault="00D16F55" w:rsidP="00D16F55">
      <w:pPr>
        <w:ind w:left="567" w:right="567"/>
        <w:rPr>
          <w:sz w:val="18"/>
        </w:rPr>
      </w:pPr>
    </w:p>
    <w:p w:rsidR="00D16F55" w:rsidRPr="00E93DA8" w:rsidRDefault="00D16F55" w:rsidP="00D16F55">
      <w:pPr>
        <w:ind w:left="567" w:right="567"/>
        <w:rPr>
          <w:sz w:val="18"/>
        </w:rPr>
      </w:pPr>
      <w:r w:rsidRPr="00E93DA8">
        <w:rPr>
          <w:sz w:val="18"/>
        </w:rPr>
        <w:t>“A more detailed explanation is provided in the FAQ ‘Does UPOV allow molecular techniques (DNA profiles) in the examination of Distinctness, Uniformity and Stability (“DUS”)?’</w:t>
      </w:r>
    </w:p>
    <w:p w:rsidR="00D16F55" w:rsidRPr="00E93DA8" w:rsidRDefault="00D16F55" w:rsidP="00D16F55">
      <w:pPr>
        <w:ind w:left="567" w:right="567"/>
        <w:rPr>
          <w:sz w:val="18"/>
        </w:rPr>
      </w:pPr>
    </w:p>
    <w:p w:rsidR="00D16F55" w:rsidRPr="00E93DA8" w:rsidRDefault="00D16F55" w:rsidP="00D16F55">
      <w:pPr>
        <w:ind w:left="567" w:right="567"/>
        <w:rPr>
          <w:sz w:val="18"/>
        </w:rPr>
      </w:pPr>
      <w:r w:rsidRPr="00E93DA8">
        <w:rPr>
          <w:sz w:val="18"/>
        </w:rPr>
        <w:t>“See also:</w:t>
      </w:r>
    </w:p>
    <w:p w:rsidR="00D16F55" w:rsidRPr="00CE174F" w:rsidRDefault="00D16F55" w:rsidP="00D16F55">
      <w:pPr>
        <w:ind w:left="567" w:right="567"/>
        <w:rPr>
          <w:sz w:val="18"/>
        </w:rPr>
      </w:pPr>
      <w:r w:rsidRPr="00E93DA8">
        <w:rPr>
          <w:sz w:val="18"/>
        </w:rPr>
        <w:t>“What are the requirements for protecting a new plant variety?”</w:t>
      </w:r>
    </w:p>
    <w:p w:rsidR="005903FB" w:rsidRDefault="005903FB" w:rsidP="005903FB"/>
    <w:p w:rsidR="00992247" w:rsidRDefault="00992247" w:rsidP="00992247"/>
    <w:p w:rsidR="001C1EF1" w:rsidRDefault="001C1EF1" w:rsidP="0095585C">
      <w:pPr>
        <w:pStyle w:val="Heading2"/>
      </w:pPr>
      <w:r w:rsidRPr="006C3A74">
        <w:t>Variety denominations</w:t>
      </w:r>
    </w:p>
    <w:p w:rsidR="001C1EF1" w:rsidRDefault="001C1EF1" w:rsidP="00457359"/>
    <w:p w:rsidR="001C1EF1" w:rsidRDefault="001C1EF1" w:rsidP="00457359">
      <w:r>
        <w:fldChar w:fldCharType="begin"/>
      </w:r>
      <w:r>
        <w:instrText xml:space="preserve"> AUTONUM  </w:instrText>
      </w:r>
      <w:r>
        <w:fldChar w:fldCharType="end"/>
      </w:r>
      <w:r>
        <w:tab/>
        <w:t xml:space="preserve">The TWA considered document </w:t>
      </w:r>
      <w:r w:rsidRPr="00026B95">
        <w:t>TWA/44/</w:t>
      </w:r>
      <w:r>
        <w:t>4.</w:t>
      </w:r>
    </w:p>
    <w:p w:rsidR="001C1EF1" w:rsidRDefault="001C1EF1" w:rsidP="00457359"/>
    <w:p w:rsidR="001C1EF1" w:rsidRDefault="001C1EF1" w:rsidP="00457359">
      <w:r>
        <w:fldChar w:fldCharType="begin"/>
      </w:r>
      <w:r>
        <w:instrText xml:space="preserve"> AUTONUM  </w:instrText>
      </w:r>
      <w:r>
        <w:fldChar w:fldCharType="end"/>
      </w:r>
      <w:r>
        <w:tab/>
        <w:t xml:space="preserve">The TWA noted </w:t>
      </w:r>
      <w:r w:rsidRPr="001C1EF1">
        <w:t xml:space="preserve">that the TC, at its fifty-first session, and the CAJ, at its seventy-first session, </w:t>
      </w:r>
      <w:r>
        <w:t xml:space="preserve">had </w:t>
      </w:r>
      <w:r w:rsidRPr="001C1EF1">
        <w:t>noted the work on the possible development of a UPOV similarity search tool for variety denomination purposes by the Working Group for the Development of a UPOV Denomination Similarity Search Tool (WG</w:t>
      </w:r>
      <w:r w:rsidR="004F1EE2">
        <w:noBreakHyphen/>
      </w:r>
      <w:r w:rsidRPr="001C1EF1">
        <w:t xml:space="preserve">DST), including the test study, and that the TC </w:t>
      </w:r>
      <w:r>
        <w:t xml:space="preserve">had </w:t>
      </w:r>
      <w:r w:rsidRPr="001C1EF1">
        <w:t xml:space="preserve">also noted that the result of the test study would be reported to the second meeting of the WG-DST and the most effective search tool would be described and documented, as set out in paragraphs 6 to 13 </w:t>
      </w:r>
      <w:r>
        <w:t xml:space="preserve">of document </w:t>
      </w:r>
      <w:r w:rsidRPr="00026B95">
        <w:t>TWA/44/</w:t>
      </w:r>
      <w:r>
        <w:t>4.</w:t>
      </w:r>
    </w:p>
    <w:p w:rsidR="001C1EF1" w:rsidRDefault="001C1EF1" w:rsidP="00457359"/>
    <w:p w:rsidR="001C1EF1" w:rsidRDefault="001C1EF1" w:rsidP="00457359">
      <w:r>
        <w:fldChar w:fldCharType="begin"/>
      </w:r>
      <w:r>
        <w:instrText xml:space="preserve"> AUTONUM  </w:instrText>
      </w:r>
      <w:r>
        <w:fldChar w:fldCharType="end"/>
      </w:r>
      <w:r>
        <w:tab/>
        <w:t xml:space="preserve">The TWA noted </w:t>
      </w:r>
      <w:r w:rsidRPr="001C1EF1">
        <w:t xml:space="preserve">that the TC, at its fifty-first session, and the CAJ, at its seventy-first session, </w:t>
      </w:r>
      <w:r>
        <w:t xml:space="preserve">had </w:t>
      </w:r>
      <w:r w:rsidRPr="001C1EF1">
        <w:t xml:space="preserve">noted the proposed revision of document UPOV/INF/12 in relation to changes of registered variety denominations, as set out in paragraph 18 </w:t>
      </w:r>
      <w:r>
        <w:t xml:space="preserve">of document </w:t>
      </w:r>
      <w:r w:rsidRPr="00026B95">
        <w:t>TWA/44/</w:t>
      </w:r>
      <w:r>
        <w:t>4</w:t>
      </w:r>
      <w:r w:rsidRPr="001C1EF1">
        <w:t xml:space="preserve">, and </w:t>
      </w:r>
      <w:r w:rsidR="00D01C1F">
        <w:t xml:space="preserve">that </w:t>
      </w:r>
      <w:r w:rsidRPr="001C1EF1">
        <w:t>the CAJ</w:t>
      </w:r>
      <w:r>
        <w:t xml:space="preserve"> had</w:t>
      </w:r>
      <w:r w:rsidRPr="001C1EF1">
        <w:t xml:space="preserve"> approved the presentation of that guidance for adoption by the Council at its forty-ninth ordinary session</w:t>
      </w:r>
      <w:r>
        <w:t>.</w:t>
      </w:r>
    </w:p>
    <w:p w:rsidR="001C1EF1" w:rsidRDefault="001C1EF1" w:rsidP="00457359"/>
    <w:p w:rsidR="001C1EF1" w:rsidRDefault="001C1EF1" w:rsidP="00457359">
      <w:r>
        <w:fldChar w:fldCharType="begin"/>
      </w:r>
      <w:r>
        <w:instrText xml:space="preserve"> AUTONUM  </w:instrText>
      </w:r>
      <w:r>
        <w:fldChar w:fldCharType="end"/>
      </w:r>
      <w:r>
        <w:tab/>
        <w:t xml:space="preserve">The TWA noted </w:t>
      </w:r>
      <w:r w:rsidRPr="001C1EF1">
        <w:t xml:space="preserve">that the CAJ, at its seventy-first session, </w:t>
      </w:r>
      <w:r>
        <w:t xml:space="preserve">had </w:t>
      </w:r>
      <w:r w:rsidRPr="001C1EF1">
        <w:t xml:space="preserve">agreed to invite the WG-DST to consider the comments by the CAJ-AG, at its ninth session, on the proposals in document UPOV/INF/12/5 Draft 2 concerning Sections 2.2.2 (b), 2.3.1 (c) and (d), and 2.3.3, in conjunction with the development of an effective UPOV similarity search tool, and any conclusions by the WG-DST to revise document UPOV/INF/12, if appropriate, as set out in paragraph 24 </w:t>
      </w:r>
      <w:r>
        <w:t xml:space="preserve">of document </w:t>
      </w:r>
      <w:r w:rsidRPr="00026B95">
        <w:t>TWA/44/</w:t>
      </w:r>
      <w:r>
        <w:t>4.</w:t>
      </w:r>
    </w:p>
    <w:p w:rsidR="001C1EF1" w:rsidRDefault="001C1EF1" w:rsidP="00457359"/>
    <w:p w:rsidR="001C1EF1" w:rsidRDefault="001C1EF1" w:rsidP="00457359">
      <w:r>
        <w:fldChar w:fldCharType="begin"/>
      </w:r>
      <w:r>
        <w:instrText xml:space="preserve"> AUTONUM  </w:instrText>
      </w:r>
      <w:r>
        <w:fldChar w:fldCharType="end"/>
      </w:r>
      <w:r>
        <w:tab/>
        <w:t>The TWA noted</w:t>
      </w:r>
      <w:r w:rsidR="00D13882">
        <w:t xml:space="preserve"> </w:t>
      </w:r>
      <w:r w:rsidR="00D13882">
        <w:rPr>
          <w:rFonts w:eastAsia="MS Mincho" w:hint="eastAsia"/>
          <w:lang w:eastAsia="ja-JP"/>
        </w:rPr>
        <w:t xml:space="preserve">that the CAJ, at its seventy-first session, </w:t>
      </w:r>
      <w:r w:rsidR="00D13882">
        <w:rPr>
          <w:rFonts w:eastAsia="MS Mincho"/>
          <w:lang w:eastAsia="ja-JP"/>
        </w:rPr>
        <w:t xml:space="preserve">had </w:t>
      </w:r>
      <w:r w:rsidR="00D13882">
        <w:rPr>
          <w:rFonts w:eastAsia="MS Mincho" w:hint="eastAsia"/>
          <w:lang w:eastAsia="ja-JP"/>
        </w:rPr>
        <w:t xml:space="preserve">agreed to consider </w:t>
      </w:r>
      <w:r w:rsidR="00D13882" w:rsidRPr="000E42F8">
        <w:t xml:space="preserve">the proposals of the CAJ-AG under Sections 2.2.2 (c), </w:t>
      </w:r>
      <w:r w:rsidR="00D13882">
        <w:t>4(a) and 4(e)(</w:t>
      </w:r>
      <w:proofErr w:type="spellStart"/>
      <w:r w:rsidR="00D13882">
        <w:t>i</w:t>
      </w:r>
      <w:proofErr w:type="spellEnd"/>
      <w:r w:rsidR="00D13882">
        <w:t>) at its seventy</w:t>
      </w:r>
      <w:r w:rsidR="00D13882">
        <w:noBreakHyphen/>
      </w:r>
      <w:r w:rsidR="00D13882" w:rsidRPr="000E42F8">
        <w:t xml:space="preserve">second session, as set out in paragraph </w:t>
      </w:r>
      <w:r w:rsidR="00D13882" w:rsidRPr="00C345B2">
        <w:t>2</w:t>
      </w:r>
      <w:r w:rsidR="00D13882" w:rsidRPr="00C345B2">
        <w:rPr>
          <w:rFonts w:eastAsia="MS Mincho" w:hint="eastAsia"/>
          <w:lang w:eastAsia="ja-JP"/>
        </w:rPr>
        <w:t>5</w:t>
      </w:r>
      <w:r w:rsidR="00D13882" w:rsidRPr="000E42F8">
        <w:t xml:space="preserve"> </w:t>
      </w:r>
      <w:r w:rsidR="00D13882">
        <w:t xml:space="preserve">of document </w:t>
      </w:r>
      <w:r w:rsidR="00D13882" w:rsidRPr="00026B95">
        <w:t>TWA/44/</w:t>
      </w:r>
      <w:r w:rsidR="00D13882">
        <w:t>4.</w:t>
      </w:r>
    </w:p>
    <w:p w:rsidR="00A22A46" w:rsidRDefault="00A22A46" w:rsidP="00457359"/>
    <w:p w:rsidR="00D47B8B" w:rsidRDefault="00D47B8B" w:rsidP="00457359"/>
    <w:p w:rsidR="00D13882" w:rsidRDefault="00D47B8B" w:rsidP="0095585C">
      <w:pPr>
        <w:pStyle w:val="Heading2"/>
      </w:pPr>
      <w:r>
        <w:t>Experiences with new types and species</w:t>
      </w:r>
    </w:p>
    <w:p w:rsidR="00D47B8B" w:rsidRDefault="00D47B8B" w:rsidP="00D47B8B"/>
    <w:p w:rsidR="00D47B8B" w:rsidRPr="00C35A57" w:rsidRDefault="00D27E67" w:rsidP="00D47B8B">
      <w:r>
        <w:fldChar w:fldCharType="begin"/>
      </w:r>
      <w:r>
        <w:instrText xml:space="preserve"> AUTONUM  </w:instrText>
      </w:r>
      <w:r>
        <w:fldChar w:fldCharType="end"/>
      </w:r>
      <w:r>
        <w:tab/>
        <w:t xml:space="preserve">An expert from Argentina reported on </w:t>
      </w:r>
      <w:r w:rsidRPr="00C35A57">
        <w:t xml:space="preserve">new varieties of </w:t>
      </w:r>
      <w:proofErr w:type="spellStart"/>
      <w:r w:rsidRPr="00C35A57">
        <w:rPr>
          <w:i/>
        </w:rPr>
        <w:t>Trichloris</w:t>
      </w:r>
      <w:proofErr w:type="spellEnd"/>
      <w:r w:rsidRPr="00C35A57">
        <w:rPr>
          <w:i/>
        </w:rPr>
        <w:t> </w:t>
      </w:r>
      <w:proofErr w:type="spellStart"/>
      <w:r w:rsidRPr="00C35A57">
        <w:rPr>
          <w:i/>
        </w:rPr>
        <w:t>crinita</w:t>
      </w:r>
      <w:proofErr w:type="spellEnd"/>
      <w:r w:rsidRPr="00C35A57">
        <w:t xml:space="preserve">, which </w:t>
      </w:r>
      <w:r w:rsidR="004F1EE2">
        <w:t>had been</w:t>
      </w:r>
      <w:r w:rsidR="00D01C1F" w:rsidRPr="00C35A57">
        <w:t xml:space="preserve"> </w:t>
      </w:r>
      <w:r w:rsidR="00A16A86">
        <w:t>granted plant variety protection and listed in the National List</w:t>
      </w:r>
      <w:r w:rsidRPr="00C35A57">
        <w:t>.</w:t>
      </w:r>
      <w:r>
        <w:t xml:space="preserve"> </w:t>
      </w:r>
    </w:p>
    <w:p w:rsidR="0088139F" w:rsidRPr="009F2888" w:rsidRDefault="0088139F" w:rsidP="00D27E67">
      <w:pPr>
        <w:jc w:val="center"/>
        <w:rPr>
          <w:highlight w:val="yellow"/>
        </w:rPr>
      </w:pPr>
    </w:p>
    <w:p w:rsidR="0088139F" w:rsidRDefault="00D27E67" w:rsidP="00C35A57">
      <w:r w:rsidRPr="00767E68">
        <w:fldChar w:fldCharType="begin"/>
      </w:r>
      <w:r w:rsidRPr="00767E68">
        <w:instrText xml:space="preserve"> AUTONUM  </w:instrText>
      </w:r>
      <w:r w:rsidRPr="00767E68">
        <w:fldChar w:fldCharType="end"/>
      </w:r>
      <w:r w:rsidRPr="00767E68">
        <w:tab/>
        <w:t xml:space="preserve">An expert from the </w:t>
      </w:r>
      <w:r w:rsidR="0088139F" w:rsidRPr="00767E68">
        <w:t xml:space="preserve">Netherlands </w:t>
      </w:r>
      <w:r w:rsidRPr="00767E68">
        <w:t xml:space="preserve">reported on applications </w:t>
      </w:r>
      <w:r w:rsidR="00D01C1F" w:rsidRPr="00767E68">
        <w:t xml:space="preserve">for </w:t>
      </w:r>
      <w:r w:rsidRPr="00767E68">
        <w:t xml:space="preserve">new varieties of </w:t>
      </w:r>
      <w:proofErr w:type="spellStart"/>
      <w:r w:rsidRPr="00767E68">
        <w:rPr>
          <w:i/>
        </w:rPr>
        <w:t>Solanum</w:t>
      </w:r>
      <w:proofErr w:type="spellEnd"/>
      <w:r w:rsidRPr="00767E68">
        <w:rPr>
          <w:i/>
        </w:rPr>
        <w:t> </w:t>
      </w:r>
      <w:proofErr w:type="spellStart"/>
      <w:r w:rsidRPr="00767E68">
        <w:rPr>
          <w:i/>
        </w:rPr>
        <w:t>sisymbriifolium</w:t>
      </w:r>
      <w:proofErr w:type="spellEnd"/>
      <w:r w:rsidRPr="00767E68">
        <w:t xml:space="preserve"> and for</w:t>
      </w:r>
      <w:r w:rsidR="00D01C1F" w:rsidRPr="00767E68">
        <w:t xml:space="preserve"> </w:t>
      </w:r>
      <w:r w:rsidR="00A16A86">
        <w:t xml:space="preserve">an </w:t>
      </w:r>
      <w:r w:rsidR="00D01C1F" w:rsidRPr="00767E68">
        <w:t xml:space="preserve">application for </w:t>
      </w:r>
      <w:r w:rsidR="00A16A86">
        <w:t xml:space="preserve">a </w:t>
      </w:r>
      <w:r w:rsidR="00D01C1F" w:rsidRPr="00767E68">
        <w:t>potato variet</w:t>
      </w:r>
      <w:r w:rsidR="00A16A86">
        <w:t>y</w:t>
      </w:r>
      <w:r w:rsidR="00D01C1F" w:rsidRPr="00767E68">
        <w:t xml:space="preserve"> propagated by</w:t>
      </w:r>
      <w:r w:rsidRPr="00767E68">
        <w:t xml:space="preserve"> </w:t>
      </w:r>
      <w:r w:rsidR="0088139F" w:rsidRPr="00767E68">
        <w:t>true potato seed</w:t>
      </w:r>
      <w:r w:rsidRPr="00767E68">
        <w:t xml:space="preserve"> (TPS</w:t>
      </w:r>
      <w:r w:rsidR="00C35A57" w:rsidRPr="00767E68">
        <w:t>).</w:t>
      </w:r>
    </w:p>
    <w:p w:rsidR="003A04E0" w:rsidRDefault="003A04E0" w:rsidP="003A04E0"/>
    <w:p w:rsidR="003A04E0" w:rsidRDefault="003A04E0" w:rsidP="003A04E0"/>
    <w:p w:rsidR="003A04E0" w:rsidRDefault="003A04E0" w:rsidP="003A04E0">
      <w:pPr>
        <w:pStyle w:val="Heading2"/>
      </w:pPr>
      <w:r w:rsidRPr="006C3A74">
        <w:t>Matters to be resolved concerning Test Guidelines adopted by the Technical Committee</w:t>
      </w:r>
    </w:p>
    <w:p w:rsidR="003A04E0" w:rsidRDefault="003A04E0" w:rsidP="003A04E0"/>
    <w:p w:rsidR="003A04E0" w:rsidRPr="00D0139F" w:rsidRDefault="003A04E0" w:rsidP="003A04E0">
      <w:pPr>
        <w:keepNext/>
      </w:pPr>
      <w:r>
        <w:fldChar w:fldCharType="begin"/>
      </w:r>
      <w:r>
        <w:instrText xml:space="preserve"> AUTONUM  </w:instrText>
      </w:r>
      <w:r>
        <w:fldChar w:fldCharType="end"/>
      </w:r>
      <w:r>
        <w:tab/>
      </w:r>
      <w:r w:rsidRPr="00D0139F">
        <w:t>The TW</w:t>
      </w:r>
      <w:r>
        <w:t>A</w:t>
      </w:r>
      <w:r w:rsidRPr="00D0139F">
        <w:t xml:space="preserve"> noted that the TC, at its fifty-first session, held in Geneva from March 23 to 25, 2015, had adopted the Test Guidelines for </w:t>
      </w:r>
      <w:proofErr w:type="spellStart"/>
      <w:r w:rsidRPr="009178F8">
        <w:t>Adlay</w:t>
      </w:r>
      <w:proofErr w:type="spellEnd"/>
      <w:r>
        <w:t xml:space="preserve"> (document </w:t>
      </w:r>
      <w:r w:rsidRPr="00E67E8B">
        <w:rPr>
          <w:rFonts w:eastAsiaTheme="minorHAnsi"/>
        </w:rPr>
        <w:t>TG/</w:t>
      </w:r>
      <w:proofErr w:type="gramStart"/>
      <w:r>
        <w:rPr>
          <w:rFonts w:eastAsiaTheme="minorHAnsi"/>
        </w:rPr>
        <w:t>COIX</w:t>
      </w:r>
      <w:r w:rsidRPr="00E67E8B">
        <w:rPr>
          <w:rFonts w:eastAsiaTheme="minorHAnsi"/>
        </w:rPr>
        <w:t>(</w:t>
      </w:r>
      <w:proofErr w:type="spellStart"/>
      <w:proofErr w:type="gramEnd"/>
      <w:r w:rsidRPr="00E67E8B">
        <w:rPr>
          <w:rFonts w:eastAsiaTheme="minorHAnsi"/>
        </w:rPr>
        <w:t>proj.</w:t>
      </w:r>
      <w:r>
        <w:rPr>
          <w:rFonts w:eastAsiaTheme="minorHAnsi"/>
        </w:rPr>
        <w:t>5</w:t>
      </w:r>
      <w:proofErr w:type="spellEnd"/>
      <w:r w:rsidRPr="00E67E8B">
        <w:rPr>
          <w:rFonts w:eastAsiaTheme="minorHAnsi"/>
        </w:rPr>
        <w:t>)</w:t>
      </w:r>
      <w:r>
        <w:rPr>
          <w:rFonts w:eastAsiaTheme="minorHAnsi"/>
        </w:rPr>
        <w:t>)</w:t>
      </w:r>
      <w:r w:rsidRPr="009178F8">
        <w:t>, subject to the addition of asterisks to Characteristics 1, 13, 14</w:t>
      </w:r>
      <w:r>
        <w:t xml:space="preserve"> and</w:t>
      </w:r>
      <w:r w:rsidRPr="009178F8">
        <w:t xml:space="preserve"> 20 being approved by the TWA by correspondence, as set out in Annex II to</w:t>
      </w:r>
      <w:r w:rsidRPr="00D0139F">
        <w:t xml:space="preserve"> document TC/51/39 “Report”.  </w:t>
      </w:r>
    </w:p>
    <w:p w:rsidR="003A04E0" w:rsidRPr="00D47B8B" w:rsidRDefault="003A04E0" w:rsidP="003A04E0"/>
    <w:p w:rsidR="003A04E0" w:rsidRPr="009178F8" w:rsidRDefault="003A04E0" w:rsidP="003A04E0">
      <w:r>
        <w:fldChar w:fldCharType="begin"/>
      </w:r>
      <w:r>
        <w:instrText xml:space="preserve"> AUTONUM  </w:instrText>
      </w:r>
      <w:r>
        <w:fldChar w:fldCharType="end"/>
      </w:r>
      <w:r>
        <w:tab/>
        <w:t xml:space="preserve">The TWA noted that </w:t>
      </w:r>
      <w:r w:rsidRPr="00D0139F">
        <w:t>the Office had issued circular E-15/09</w:t>
      </w:r>
      <w:r>
        <w:t>4</w:t>
      </w:r>
      <w:r w:rsidR="004F1EE2">
        <w:t>,</w:t>
      </w:r>
      <w:r w:rsidRPr="00D0139F">
        <w:t xml:space="preserve"> requesting approval by correspondence for</w:t>
      </w:r>
      <w:r>
        <w:t xml:space="preserve"> </w:t>
      </w:r>
      <w:r w:rsidRPr="009178F8">
        <w:t>the addition of asterisks to Characteristics 1, 13, 14</w:t>
      </w:r>
      <w:r>
        <w:t xml:space="preserve"> and</w:t>
      </w:r>
      <w:r w:rsidRPr="009178F8">
        <w:t xml:space="preserve"> 20</w:t>
      </w:r>
      <w:r>
        <w:t xml:space="preserve"> and </w:t>
      </w:r>
      <w:r w:rsidRPr="00D0139F">
        <w:t xml:space="preserve">noted that, as no objections had been received by the deadline of May 1, 2015, the Test Guidelines for </w:t>
      </w:r>
      <w:proofErr w:type="spellStart"/>
      <w:r>
        <w:t>Adlay</w:t>
      </w:r>
      <w:proofErr w:type="spellEnd"/>
      <w:r w:rsidRPr="00D0139F">
        <w:t xml:space="preserve"> </w:t>
      </w:r>
      <w:r w:rsidR="00D01C1F">
        <w:t>had been</w:t>
      </w:r>
      <w:r w:rsidRPr="00D0139F">
        <w:t xml:space="preserve"> adopted</w:t>
      </w:r>
      <w:r w:rsidR="00D01C1F">
        <w:t xml:space="preserve"> and would be published imminently</w:t>
      </w:r>
      <w:r w:rsidRPr="00D0139F">
        <w:t>.</w:t>
      </w:r>
    </w:p>
    <w:p w:rsidR="003A04E0" w:rsidRDefault="003A04E0" w:rsidP="00D47B8B"/>
    <w:p w:rsidR="0088139F" w:rsidRDefault="0088139F" w:rsidP="00D47B8B"/>
    <w:p w:rsidR="00457359" w:rsidRPr="007E041C" w:rsidRDefault="00457359" w:rsidP="0095585C">
      <w:pPr>
        <w:pStyle w:val="Heading2"/>
        <w:rPr>
          <w:snapToGrid w:val="0"/>
        </w:rPr>
      </w:pPr>
      <w:r w:rsidRPr="007E041C">
        <w:lastRenderedPageBreak/>
        <w:t>Discussion on draft Test Guidelines</w:t>
      </w:r>
    </w:p>
    <w:p w:rsidR="00457359" w:rsidRPr="007E041C" w:rsidRDefault="00457359" w:rsidP="00457359">
      <w:pPr>
        <w:keepNext/>
      </w:pPr>
    </w:p>
    <w:p w:rsidR="003A04E0" w:rsidRPr="00FF46A2" w:rsidRDefault="003A04E0" w:rsidP="003A04E0">
      <w:pPr>
        <w:pStyle w:val="Style10"/>
        <w:keepNext/>
        <w:rPr>
          <w:i/>
          <w:iCs/>
          <w:sz w:val="20"/>
          <w:szCs w:val="20"/>
        </w:rPr>
      </w:pPr>
      <w:r w:rsidRPr="00A56FFC">
        <w:rPr>
          <w:i/>
          <w:iCs/>
          <w:sz w:val="20"/>
          <w:szCs w:val="20"/>
        </w:rPr>
        <w:t>Cotton (</w:t>
      </w:r>
      <w:r w:rsidRPr="00A56FFC">
        <w:rPr>
          <w:iCs/>
          <w:sz w:val="20"/>
          <w:szCs w:val="20"/>
        </w:rPr>
        <w:t>Gossypium</w:t>
      </w:r>
      <w:r w:rsidRPr="00A56FFC">
        <w:rPr>
          <w:i/>
          <w:iCs/>
          <w:sz w:val="20"/>
          <w:szCs w:val="20"/>
        </w:rPr>
        <w:t xml:space="preserve"> L.)</w:t>
      </w:r>
    </w:p>
    <w:p w:rsidR="003A04E0" w:rsidRPr="00A56FFC" w:rsidRDefault="003A04E0" w:rsidP="003A04E0">
      <w:pPr>
        <w:keepNext/>
        <w:rPr>
          <w:snapToGrid w:val="0"/>
        </w:rPr>
      </w:pPr>
    </w:p>
    <w:p w:rsidR="003A04E0" w:rsidRDefault="003A04E0" w:rsidP="003A04E0">
      <w:pPr>
        <w:keepNext/>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Pr="00CC4F79">
        <w:t>The subgroup discussed document TG/</w:t>
      </w:r>
      <w:r>
        <w:t>88/7</w:t>
      </w:r>
      <w:r w:rsidRPr="00CC4F79">
        <w:t>(proj.</w:t>
      </w:r>
      <w:r>
        <w:t>1</w:t>
      </w:r>
      <w:r w:rsidRPr="00CC4F79">
        <w:t xml:space="preserve">), presented </w:t>
      </w:r>
      <w:r w:rsidRPr="0034143E">
        <w:t xml:space="preserve">by </w:t>
      </w:r>
      <w:r w:rsidRPr="0034143E">
        <w:rPr>
          <w:color w:val="000000"/>
        </w:rPr>
        <w:t xml:space="preserve">Mr. </w:t>
      </w:r>
      <w:r>
        <w:rPr>
          <w:color w:val="000000"/>
        </w:rPr>
        <w:t>Antonio Escolano García</w:t>
      </w:r>
      <w:r w:rsidRPr="0034143E">
        <w:rPr>
          <w:color w:val="000000"/>
        </w:rPr>
        <w:t xml:space="preserve"> (</w:t>
      </w:r>
      <w:r>
        <w:rPr>
          <w:color w:val="000000"/>
        </w:rPr>
        <w:t>Spain</w:t>
      </w:r>
      <w:r w:rsidRPr="00D25E50">
        <w:rPr>
          <w:color w:val="000000"/>
        </w:rPr>
        <w:t>),</w:t>
      </w:r>
      <w:r w:rsidRPr="00A96108">
        <w:rPr>
          <w:color w:val="000000"/>
        </w:rPr>
        <w:t xml:space="preserve"> </w:t>
      </w:r>
      <w:r>
        <w:rPr>
          <w:color w:val="000000"/>
        </w:rPr>
        <w:t xml:space="preserve">on behalf of the Leading Expert, Mr. Luis Salaices (Spain), </w:t>
      </w:r>
      <w:r w:rsidRPr="00A96108">
        <w:rPr>
          <w:color w:val="000000"/>
        </w:rPr>
        <w:t>an</w:t>
      </w:r>
      <w:r w:rsidRPr="00B32856">
        <w:t>d agreed the following:</w:t>
      </w:r>
    </w:p>
    <w:p w:rsidR="003A04E0" w:rsidRDefault="003A04E0" w:rsidP="003A04E0">
      <w:pPr>
        <w:keepNext/>
        <w:tabs>
          <w:tab w:val="left" w:pos="567"/>
        </w:tabs>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8109"/>
      </w:tblGrid>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D0139F" w:rsidRDefault="003A04E0" w:rsidP="003A04E0">
            <w:r w:rsidRPr="00D0139F">
              <w:t>General</w:t>
            </w:r>
          </w:p>
        </w:tc>
        <w:tc>
          <w:tcPr>
            <w:tcW w:w="8109" w:type="dxa"/>
            <w:tcBorders>
              <w:top w:val="dotted" w:sz="4" w:space="0" w:color="auto"/>
              <w:left w:val="dotted" w:sz="4" w:space="0" w:color="auto"/>
              <w:bottom w:val="dotted" w:sz="4" w:space="0" w:color="auto"/>
              <w:right w:val="dotted" w:sz="4" w:space="0" w:color="auto"/>
            </w:tcBorders>
          </w:tcPr>
          <w:p w:rsidR="003A04E0" w:rsidRPr="00D0139F" w:rsidRDefault="003A04E0" w:rsidP="003A04E0">
            <w:r w:rsidRPr="00D0139F">
              <w:t xml:space="preserve">Leading Expert to confirm that all IP rights on photos, illustrations and text have been respected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2.3</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simplify wording to read “in the case of hybrids, 2 kg of seed of each component should be submitted, if requested”</w:t>
            </w:r>
          </w:p>
          <w:p w:rsidR="003A04E0" w:rsidRDefault="003A04E0" w:rsidP="003A04E0">
            <w:r>
              <w:t>- to check whether to reduce the quantity of plant material requested for components of hybrids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5.3</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add TQ Chars. 3 and 6 as grouping characteristics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6.5</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add reference to growth stages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Table of Chars.</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check whether to add more (*)</w:t>
            </w:r>
          </w:p>
          <w:p w:rsidR="003A04E0" w:rsidRDefault="003A04E0" w:rsidP="003A04E0">
            <w:r>
              <w:t>- to order characteristics in chronological order according to growth stages</w:t>
            </w:r>
          </w:p>
          <w:p w:rsidR="003A04E0" w:rsidRDefault="003A04E0" w:rsidP="003A04E0">
            <w:r>
              <w:t xml:space="preserve">- to present growth stage in Chapter 8.3 and remove (g) </w:t>
            </w:r>
          </w:p>
          <w:p w:rsidR="003A04E0" w:rsidRDefault="003A04E0" w:rsidP="003A04E0">
            <w:r>
              <w:t>- to check availability of example varieties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1</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roofErr w:type="gramStart"/>
            <w:r>
              <w:t>to</w:t>
            </w:r>
            <w:proofErr w:type="gramEnd"/>
            <w:r>
              <w:t xml:space="preserve"> replace “cream” with appropriate color (whitish?)</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3</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state 2 to read “medium yellow”</w:t>
            </w:r>
          </w:p>
          <w:p w:rsidR="003A04E0" w:rsidRPr="00321C5A" w:rsidRDefault="003A04E0" w:rsidP="003A04E0">
            <w:r>
              <w:t xml:space="preserve">- </w:t>
            </w:r>
            <w:proofErr w:type="gramStart"/>
            <w:r>
              <w:t>to</w:t>
            </w:r>
            <w:proofErr w:type="gramEnd"/>
            <w:r>
              <w:t xml:space="preserve"> replace “cream” with appropriate color (whitish?)</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4</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be continued as QN</w:t>
            </w:r>
          </w:p>
          <w:p w:rsidR="003A04E0" w:rsidRDefault="003A04E0" w:rsidP="003A04E0">
            <w:r>
              <w:t>- to have stats “clearly below”, “same level”, “clearly above”</w:t>
            </w:r>
          </w:p>
          <w:p w:rsidR="003A04E0" w:rsidRDefault="003A04E0" w:rsidP="003A04E0">
            <w:r>
              <w:t>- to check whether to be deleted or modified (to specify which flower to be observed)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Chars. 5, 7, 8, 9</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add example varieties</w:t>
            </w:r>
          </w:p>
          <w:p w:rsidR="003A04E0" w:rsidRDefault="003A04E0" w:rsidP="003A04E0">
            <w:r>
              <w:t>- to check whether to be deleted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FE576E" w:rsidRDefault="003A04E0" w:rsidP="003A04E0">
            <w:pPr>
              <w:jc w:val="left"/>
            </w:pPr>
            <w:r w:rsidRPr="00FE576E">
              <w:t>Char. 8</w:t>
            </w:r>
          </w:p>
        </w:tc>
        <w:tc>
          <w:tcPr>
            <w:tcW w:w="8109" w:type="dxa"/>
            <w:tcBorders>
              <w:top w:val="dotted" w:sz="4" w:space="0" w:color="auto"/>
              <w:left w:val="dotted" w:sz="4" w:space="0" w:color="auto"/>
              <w:bottom w:val="dotted" w:sz="4" w:space="0" w:color="auto"/>
              <w:right w:val="dotted" w:sz="4" w:space="0" w:color="auto"/>
            </w:tcBorders>
          </w:tcPr>
          <w:p w:rsidR="003A04E0" w:rsidRPr="00FE576E" w:rsidRDefault="003A04E0" w:rsidP="003A04E0">
            <w:r w:rsidRPr="00FE576E">
              <w:t>to check whether to read “Fruiting branch: length of internodes”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9</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to check whether to read have states from “very few” to “very many”</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10</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check whether to be deleted or to reduce scale</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11</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xml:space="preserve">- to check whether to add example varieties for state 4 “lanceolate” </w:t>
            </w:r>
          </w:p>
          <w:p w:rsidR="003A04E0" w:rsidRDefault="003A04E0" w:rsidP="003A04E0">
            <w:r>
              <w:t>- to check whether state 4 to read “super okra”</w:t>
            </w:r>
          </w:p>
          <w:p w:rsidR="003A04E0" w:rsidRPr="00321C5A" w:rsidRDefault="003A04E0" w:rsidP="003A04E0">
            <w:r>
              <w:t xml:space="preserve">- to check growth stage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12</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check whether to be deleted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13</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to read “Leaf: pubescence of lower side”</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15</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to read “Stem: pubescence of upper part”</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16</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tabs>
                <w:tab w:val="left" w:pos="7020"/>
              </w:tabs>
            </w:pPr>
            <w:r>
              <w:t>- state 3 to read “light red”</w:t>
            </w:r>
          </w:p>
          <w:p w:rsidR="003A04E0" w:rsidRDefault="003A04E0" w:rsidP="003A04E0">
            <w:pPr>
              <w:tabs>
                <w:tab w:val="left" w:pos="7020"/>
              </w:tabs>
            </w:pPr>
            <w:r>
              <w:t>- to add state 4 “dark red”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17</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tabs>
                <w:tab w:val="left" w:pos="7020"/>
              </w:tabs>
            </w:pPr>
            <w:r>
              <w:t>to check whether to add explanation to clarify states of expression (see TGP/14)</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20</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read “Boll: shape”</w:t>
            </w:r>
          </w:p>
          <w:p w:rsidR="003A04E0" w:rsidRPr="00321C5A" w:rsidRDefault="003A04E0" w:rsidP="003A04E0">
            <w:r>
              <w:t>- to replace “rounded” by “circular”</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23</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check whether to read “Boll: tip” or “Boll: shape of apex” and include differentiated tip in states of expression</w:t>
            </w:r>
          </w:p>
          <w:p w:rsidR="003A04E0" w:rsidRDefault="003A04E0" w:rsidP="003A04E0">
            <w:r>
              <w:t>- to check wording of states of expression</w:t>
            </w:r>
          </w:p>
          <w:p w:rsidR="003A04E0" w:rsidRPr="00321C5A" w:rsidRDefault="003A04E0" w:rsidP="003A04E0">
            <w:r>
              <w:t>- to check whether to reduce scale to 1 to 3 or 1 to 5</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27</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check whether to read “Time of opening of bolls”</w:t>
            </w:r>
          </w:p>
          <w:p w:rsidR="003A04E0" w:rsidRPr="00321C5A" w:rsidRDefault="003A04E0" w:rsidP="003A04E0">
            <w:r>
              <w:t>- to add explanation on time of observation (“when 50% of the plants have at least one boll open)</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29</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check whether “fuzz” is an appropriate botanical term</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31</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check whether to add more states of expression</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35</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spelling “strength”</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Chars. 34 - 38</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pStyle w:val="Normaltg"/>
              <w:keepNext/>
              <w:tabs>
                <w:tab w:val="left" w:pos="709"/>
                <w:tab w:val="left" w:pos="3969"/>
              </w:tabs>
              <w:rPr>
                <w:rFonts w:cs="Times New Roman"/>
                <w:szCs w:val="20"/>
                <w:lang w:eastAsia="en-US" w:bidi="ar-SA"/>
              </w:rPr>
            </w:pPr>
            <w:r>
              <w:rPr>
                <w:rFonts w:cs="Times New Roman"/>
                <w:szCs w:val="20"/>
                <w:lang w:eastAsia="en-US" w:bidi="ar-SA"/>
              </w:rPr>
              <w:t xml:space="preserve">- to add explanation on how the characteristics are observed </w:t>
            </w:r>
          </w:p>
          <w:p w:rsidR="003A04E0" w:rsidRPr="00321C5A" w:rsidRDefault="003A04E0" w:rsidP="003A04E0">
            <w:pPr>
              <w:pStyle w:val="Normaltg"/>
              <w:keepNext/>
              <w:tabs>
                <w:tab w:val="left" w:pos="709"/>
                <w:tab w:val="left" w:pos="3969"/>
              </w:tabs>
              <w:rPr>
                <w:rFonts w:cs="Times New Roman"/>
                <w:szCs w:val="20"/>
                <w:lang w:eastAsia="en-US" w:bidi="ar-SA"/>
              </w:rPr>
            </w:pPr>
            <w:r>
              <w:rPr>
                <w:rFonts w:cs="Times New Roman"/>
                <w:szCs w:val="20"/>
                <w:lang w:eastAsia="en-US" w:bidi="ar-SA"/>
              </w:rPr>
              <w:t>- to check whether characteristics fulfill criteria of DUS characteristic</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40</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check whether 9 notes are necessary</w:t>
            </w:r>
          </w:p>
          <w:p w:rsidR="003A04E0" w:rsidRPr="00321C5A" w:rsidRDefault="003A04E0" w:rsidP="003A04E0">
            <w:r>
              <w:t>- to add example varieties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New chars.</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check whether to add the following new characteristics:</w:t>
            </w:r>
          </w:p>
          <w:p w:rsidR="003A04E0" w:rsidRDefault="003A04E0" w:rsidP="003A04E0">
            <w:r>
              <w:t>“Plant: growth type” with states “determinate”, “intermediate”, “indeterminate”</w:t>
            </w:r>
          </w:p>
          <w:p w:rsidR="003A04E0" w:rsidRDefault="003A04E0" w:rsidP="003A04E0">
            <w:r>
              <w:t>“Number of seeds per boll” with “low”, “medium”, “high”</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Ad. 20</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to be displayed in grid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Ad. 23</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to be improved (see comment on Char. 23)</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TQ 6</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be completed</w:t>
            </w:r>
          </w:p>
        </w:tc>
      </w:tr>
    </w:tbl>
    <w:p w:rsidR="003A04E0" w:rsidRPr="00734F25" w:rsidRDefault="003A04E0" w:rsidP="003A04E0">
      <w:pPr>
        <w:pStyle w:val="Style10"/>
        <w:keepNext/>
        <w:tabs>
          <w:tab w:val="clear" w:pos="907"/>
          <w:tab w:val="clear" w:pos="1077"/>
        </w:tabs>
        <w:rPr>
          <w:i/>
          <w:iCs/>
          <w:sz w:val="20"/>
          <w:szCs w:val="20"/>
          <w:lang w:val="pt-BR"/>
        </w:rPr>
      </w:pPr>
      <w:r w:rsidRPr="00734F25">
        <w:rPr>
          <w:i/>
          <w:iCs/>
          <w:sz w:val="20"/>
          <w:szCs w:val="20"/>
          <w:lang w:val="pt-BR"/>
        </w:rPr>
        <w:lastRenderedPageBreak/>
        <w:t xml:space="preserve">*Elytrigia </w:t>
      </w:r>
      <w:r w:rsidRPr="00734F25">
        <w:rPr>
          <w:sz w:val="20"/>
          <w:szCs w:val="20"/>
          <w:lang w:val="pt-BR"/>
        </w:rPr>
        <w:t xml:space="preserve">(Elytrigia elongata </w:t>
      </w:r>
      <w:r w:rsidRPr="00734F25">
        <w:rPr>
          <w:i/>
          <w:iCs/>
          <w:sz w:val="20"/>
          <w:szCs w:val="20"/>
          <w:lang w:val="pt-BR"/>
        </w:rPr>
        <w:t>(Host) Nevski</w:t>
      </w:r>
      <w:r w:rsidRPr="00734F25">
        <w:rPr>
          <w:sz w:val="20"/>
          <w:szCs w:val="20"/>
          <w:lang w:val="pt-BR"/>
        </w:rPr>
        <w:t>)</w:t>
      </w:r>
    </w:p>
    <w:p w:rsidR="003A04E0" w:rsidRPr="00734F25" w:rsidRDefault="003A04E0" w:rsidP="003A04E0">
      <w:pPr>
        <w:keepNext/>
        <w:rPr>
          <w:snapToGrid w:val="0"/>
          <w:lang w:val="pt-BR"/>
        </w:rPr>
      </w:pPr>
    </w:p>
    <w:p w:rsidR="003A04E0" w:rsidRPr="00CC4F79" w:rsidRDefault="003A04E0" w:rsidP="003A04E0">
      <w:pPr>
        <w:keepNext/>
        <w:tabs>
          <w:tab w:val="left" w:pos="567"/>
        </w:tabs>
      </w:pPr>
      <w:r w:rsidRPr="00734F25">
        <w:rPr>
          <w:color w:val="000000"/>
        </w:rPr>
        <w:fldChar w:fldCharType="begin"/>
      </w:r>
      <w:r w:rsidRPr="00734F25">
        <w:rPr>
          <w:color w:val="000000"/>
        </w:rPr>
        <w:instrText xml:space="preserve"> AUTONUM  </w:instrText>
      </w:r>
      <w:r w:rsidRPr="00734F25">
        <w:rPr>
          <w:color w:val="000000"/>
        </w:rPr>
        <w:fldChar w:fldCharType="end"/>
      </w:r>
      <w:r w:rsidRPr="00734F25">
        <w:rPr>
          <w:color w:val="000000"/>
        </w:rPr>
        <w:tab/>
      </w:r>
      <w:r w:rsidRPr="00734F25">
        <w:t>The subgroup discussed document TG/</w:t>
      </w:r>
      <w:proofErr w:type="gramStart"/>
      <w:r w:rsidRPr="00734F25">
        <w:t>ELYTR(</w:t>
      </w:r>
      <w:proofErr w:type="gramEnd"/>
      <w:r w:rsidRPr="00734F25">
        <w:t xml:space="preserve">proj.5), presented by </w:t>
      </w:r>
      <w:r w:rsidRPr="00734F25">
        <w:rPr>
          <w:color w:val="000000"/>
        </w:rPr>
        <w:t>Mr. Alberto Ballesteros (Argentina), an</w:t>
      </w:r>
      <w:r w:rsidRPr="00734F25">
        <w:t>d agreed the following:</w:t>
      </w:r>
    </w:p>
    <w:p w:rsidR="003A04E0" w:rsidRDefault="003A04E0" w:rsidP="003A04E0">
      <w:pPr>
        <w:keepNext/>
        <w:rPr>
          <w:snapToGrid w:val="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8109"/>
      </w:tblGrid>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xml:space="preserve">General </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xml:space="preserve">- </w:t>
            </w:r>
            <w:r w:rsidRPr="00D0139F">
              <w:t>Leading Expert to confirm that all IP rights on photos, illustrations and text have been respected</w:t>
            </w:r>
          </w:p>
          <w:p w:rsidR="003A04E0" w:rsidRDefault="003A04E0" w:rsidP="003A04E0">
            <w:r>
              <w:t>- to add scheme explaining time of observation/growing cycles and revise characteristics (particularly QN characteristics) and explanations accordingly</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xml:space="preserve">Cover page </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xml:space="preserve">to change coverage of Test Guidelines to </w:t>
            </w:r>
            <w:proofErr w:type="spellStart"/>
            <w:r w:rsidRPr="00B65192">
              <w:rPr>
                <w:i/>
              </w:rPr>
              <w:t>Elytrigia</w:t>
            </w:r>
            <w:proofErr w:type="spellEnd"/>
            <w:r w:rsidRPr="00B65192">
              <w:rPr>
                <w:i/>
              </w:rPr>
              <w:t xml:space="preserve"> </w:t>
            </w:r>
            <w:proofErr w:type="spellStart"/>
            <w:r w:rsidRPr="00B65192">
              <w:rPr>
                <w:i/>
              </w:rPr>
              <w:t>pontica</w:t>
            </w:r>
            <w:proofErr w:type="spellEnd"/>
            <w:r>
              <w:t xml:space="preserve"> (UPOV code ELTRG_PON)</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2.3</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xml:space="preserve">- to delete “for seed-propagated varieties” </w:t>
            </w:r>
          </w:p>
          <w:p w:rsidR="003A04E0" w:rsidRPr="00321C5A" w:rsidRDefault="003A04E0" w:rsidP="003A04E0">
            <w:r>
              <w:t>- to select appropriate ASW version (without “In the case of seed”)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4.2.3</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to delete “of seed-propagated varieties”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5.3</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pStyle w:val="Normaltg"/>
              <w:rPr>
                <w:rFonts w:cs="Times New Roman"/>
                <w:szCs w:val="20"/>
                <w:lang w:eastAsia="en-US" w:bidi="ar-SA"/>
              </w:rPr>
            </w:pPr>
            <w:r>
              <w:rPr>
                <w:rFonts w:cs="Times New Roman"/>
                <w:szCs w:val="20"/>
                <w:lang w:eastAsia="en-US" w:bidi="ar-SA"/>
              </w:rPr>
              <w:t>to include the grouping characteristics in the TQ</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Table of Chars.</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check whether to add (*) to more characteristics</w:t>
            </w:r>
          </w:p>
          <w:p w:rsidR="003A04E0" w:rsidRPr="00321C5A" w:rsidRDefault="003A04E0" w:rsidP="003A04E0">
            <w:r>
              <w:t xml:space="preserve">- to follow botanical order of presentation of characteristics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FC41DD" w:rsidRDefault="003A04E0" w:rsidP="003A04E0">
            <w:pPr>
              <w:jc w:val="left"/>
            </w:pPr>
            <w:r w:rsidRPr="00FC41DD">
              <w:t>Char. 1</w:t>
            </w:r>
          </w:p>
        </w:tc>
        <w:tc>
          <w:tcPr>
            <w:tcW w:w="8109" w:type="dxa"/>
            <w:tcBorders>
              <w:top w:val="dotted" w:sz="4" w:space="0" w:color="auto"/>
              <w:left w:val="dotted" w:sz="4" w:space="0" w:color="auto"/>
              <w:bottom w:val="dotted" w:sz="4" w:space="0" w:color="auto"/>
              <w:right w:val="dotted" w:sz="4" w:space="0" w:color="auto"/>
            </w:tcBorders>
          </w:tcPr>
          <w:p w:rsidR="003A04E0" w:rsidRPr="00FC41DD" w:rsidRDefault="003A04E0" w:rsidP="003A04E0">
            <w:r w:rsidRPr="00FC41DD">
              <w:t>- to be indicated as QN</w:t>
            </w:r>
          </w:p>
          <w:p w:rsidR="003A04E0" w:rsidRPr="00FC41DD" w:rsidRDefault="003A04E0" w:rsidP="003A04E0">
            <w:r w:rsidRPr="00FC41DD">
              <w:t>- to be indicated as VG</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FC41DD" w:rsidRDefault="003A04E0" w:rsidP="003A04E0">
            <w:pPr>
              <w:jc w:val="left"/>
            </w:pPr>
            <w:r w:rsidRPr="00FC41DD">
              <w:t>Char. 2</w:t>
            </w:r>
          </w:p>
        </w:tc>
        <w:tc>
          <w:tcPr>
            <w:tcW w:w="8109" w:type="dxa"/>
            <w:tcBorders>
              <w:top w:val="dotted" w:sz="4" w:space="0" w:color="auto"/>
              <w:left w:val="dotted" w:sz="4" w:space="0" w:color="auto"/>
              <w:bottom w:val="dotted" w:sz="4" w:space="0" w:color="auto"/>
              <w:right w:val="dotted" w:sz="4" w:space="0" w:color="auto"/>
            </w:tcBorders>
          </w:tcPr>
          <w:p w:rsidR="003A04E0" w:rsidRPr="00FC41DD" w:rsidRDefault="003A04E0" w:rsidP="003A04E0">
            <w:r w:rsidRPr="00FC41DD">
              <w:t>to read “rhizomes” (plural)</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3</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xml:space="preserve">- to read “Leaf: color” </w:t>
            </w:r>
          </w:p>
          <w:p w:rsidR="003A04E0" w:rsidRDefault="003A04E0" w:rsidP="003A04E0">
            <w:r>
              <w:t>- to be indicated as PQ</w:t>
            </w:r>
          </w:p>
          <w:p w:rsidR="003A04E0" w:rsidRDefault="003A04E0" w:rsidP="003A04E0">
            <w:r>
              <w:t>- to remove hyphen in “grey-green”</w:t>
            </w:r>
          </w:p>
          <w:p w:rsidR="003A04E0" w:rsidRPr="00321C5A" w:rsidRDefault="003A04E0" w:rsidP="003A04E0">
            <w:r>
              <w:t>- to have notes 1 to 5</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4</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add (a)</w:t>
            </w:r>
          </w:p>
          <w:p w:rsidR="003A04E0" w:rsidRDefault="003A04E0" w:rsidP="003A04E0">
            <w:r>
              <w:t>- to be indicated as MS</w:t>
            </w:r>
          </w:p>
          <w:p w:rsidR="003A04E0" w:rsidRDefault="003A04E0" w:rsidP="003A04E0">
            <w:r>
              <w:t>- to remove capital letter in state “Very short”</w:t>
            </w:r>
          </w:p>
          <w:p w:rsidR="003A04E0" w:rsidRPr="00321C5A" w:rsidRDefault="003A04E0" w:rsidP="003A04E0">
            <w:r>
              <w:t>- to add explanation on time of observation (see general comment on schema to be added)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5</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add (a)</w:t>
            </w:r>
          </w:p>
          <w:p w:rsidR="003A04E0" w:rsidRPr="00321C5A" w:rsidRDefault="003A04E0" w:rsidP="003A04E0">
            <w:r>
              <w:t>- to add explanation on time of observation (see general comment on schema to be added)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6</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add (*)</w:t>
            </w:r>
          </w:p>
          <w:p w:rsidR="003A04E0" w:rsidRDefault="003A04E0" w:rsidP="003A04E0">
            <w:r>
              <w:t xml:space="preserve">- to add (+) and explanation </w:t>
            </w:r>
          </w:p>
          <w:p w:rsidR="003A04E0" w:rsidRDefault="003A04E0" w:rsidP="003A04E0">
            <w:r>
              <w:t>- to read “Leaf sheath”</w:t>
            </w:r>
          </w:p>
          <w:p w:rsidR="003A04E0" w:rsidRPr="00321C5A" w:rsidRDefault="003A04E0" w:rsidP="003A04E0">
            <w:r>
              <w:t>- to have notes 1 and 9</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7</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check whether state “high” to read “long”</w:t>
            </w:r>
          </w:p>
          <w:p w:rsidR="003A04E0" w:rsidRPr="00321C5A" w:rsidRDefault="003A04E0" w:rsidP="003A04E0">
            <w:r>
              <w:t>- to be indicated as MS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9</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be indicated as QN</w:t>
            </w:r>
          </w:p>
          <w:p w:rsidR="003A04E0" w:rsidRDefault="003A04E0" w:rsidP="003A04E0">
            <w:r>
              <w:t>- to add state “medium”</w:t>
            </w:r>
          </w:p>
          <w:p w:rsidR="003A04E0" w:rsidRPr="00321C5A" w:rsidRDefault="003A04E0" w:rsidP="003A04E0">
            <w:r>
              <w:t>- to have notes 1 to 3</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10</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pStyle w:val="Normaltg"/>
              <w:keepNext/>
              <w:tabs>
                <w:tab w:val="left" w:pos="709"/>
                <w:tab w:val="left" w:pos="3969"/>
              </w:tabs>
              <w:rPr>
                <w:rFonts w:cs="Times New Roman"/>
                <w:szCs w:val="20"/>
                <w:lang w:eastAsia="en-US" w:bidi="ar-SA"/>
              </w:rPr>
            </w:pPr>
            <w:r>
              <w:rPr>
                <w:rFonts w:cs="Times New Roman"/>
                <w:szCs w:val="20"/>
                <w:lang w:eastAsia="en-US" w:bidi="ar-SA"/>
              </w:rPr>
              <w:t>- to read “Time of emergence of inflorescence”</w:t>
            </w:r>
          </w:p>
          <w:p w:rsidR="003A04E0" w:rsidRPr="00321C5A" w:rsidRDefault="003A04E0" w:rsidP="003A04E0">
            <w:pPr>
              <w:pStyle w:val="Normaltg"/>
              <w:keepNext/>
              <w:tabs>
                <w:tab w:val="left" w:pos="709"/>
                <w:tab w:val="left" w:pos="3969"/>
              </w:tabs>
              <w:rPr>
                <w:rFonts w:cs="Times New Roman"/>
                <w:szCs w:val="20"/>
                <w:lang w:eastAsia="en-US" w:bidi="ar-SA"/>
              </w:rPr>
            </w:pPr>
            <w:r>
              <w:rPr>
                <w:rFonts w:cs="Times New Roman"/>
                <w:szCs w:val="20"/>
                <w:lang w:eastAsia="en-US" w:bidi="ar-SA"/>
              </w:rPr>
              <w:t>- to add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11</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to remove hyphen in “brown-yellow”</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8.1 (a)</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to be revised according the schema to explain time of observation/growing cycles (see general comment</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8.1 (b)</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read “full”</w:t>
            </w:r>
          </w:p>
          <w:p w:rsidR="003A04E0" w:rsidRPr="00321C5A" w:rsidRDefault="003A04E0" w:rsidP="003A04E0">
            <w:r>
              <w:t>- to read “Observations on flowers (spike) should be made at full flowering”</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8.1(c)</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to read “Observations on leaves should be made before flowering on the middle third of the plant”</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Ad. 1</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be revised according the schema to explain time of observation/growing cycles (see general comment)</w:t>
            </w:r>
          </w:p>
          <w:p w:rsidR="003A04E0" w:rsidRPr="00321C5A" w:rsidRDefault="003A04E0" w:rsidP="003A04E0">
            <w:r>
              <w:t xml:space="preserve">- to </w:t>
            </w:r>
            <w:r w:rsidRPr="00F85150">
              <w:t>check whether to read “Plant growth habit should be observed between 45 and 90 days after planting”</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Ad. 2</w:t>
            </w:r>
          </w:p>
        </w:tc>
        <w:tc>
          <w:tcPr>
            <w:tcW w:w="8109" w:type="dxa"/>
            <w:tcBorders>
              <w:top w:val="dotted" w:sz="4" w:space="0" w:color="auto"/>
              <w:left w:val="dotted" w:sz="4" w:space="0" w:color="auto"/>
              <w:bottom w:val="dotted" w:sz="4" w:space="0" w:color="auto"/>
              <w:right w:val="dotted" w:sz="4" w:space="0" w:color="auto"/>
            </w:tcBorders>
          </w:tcPr>
          <w:p w:rsidR="003A04E0" w:rsidRPr="00F85150" w:rsidRDefault="003A04E0" w:rsidP="003A04E0">
            <w:pPr>
              <w:rPr>
                <w:lang w:val="en-AU"/>
              </w:rPr>
            </w:pPr>
            <w:r>
              <w:rPr>
                <w:lang w:val="en-AU"/>
              </w:rPr>
              <w:t xml:space="preserve">- </w:t>
            </w:r>
            <w:r w:rsidRPr="00F85150">
              <w:rPr>
                <w:lang w:val="en-AU"/>
              </w:rPr>
              <w:t xml:space="preserve">to clarify time of observation </w:t>
            </w:r>
            <w:r>
              <w:rPr>
                <w:lang w:val="en-AU"/>
              </w:rPr>
              <w:t>(see general comment)</w:t>
            </w:r>
          </w:p>
          <w:p w:rsidR="003A04E0" w:rsidRPr="00F85150" w:rsidRDefault="003A04E0" w:rsidP="003A04E0">
            <w:pPr>
              <w:rPr>
                <w:lang w:val="en-AU"/>
              </w:rPr>
            </w:pPr>
            <w:r>
              <w:rPr>
                <w:lang w:val="en-AU"/>
              </w:rPr>
              <w:t xml:space="preserve">- </w:t>
            </w:r>
            <w:r w:rsidRPr="00F85150">
              <w:rPr>
                <w:lang w:val="en-AU"/>
              </w:rPr>
              <w:t>to improve diagram and remove pictures</w:t>
            </w:r>
          </w:p>
          <w:p w:rsidR="003A04E0" w:rsidRDefault="003A04E0" w:rsidP="003A04E0">
            <w:r>
              <w:t>- to delete “removal of plants”</w:t>
            </w:r>
          </w:p>
          <w:p w:rsidR="003A04E0" w:rsidRPr="00321C5A" w:rsidRDefault="003A04E0" w:rsidP="003A04E0">
            <w:r>
              <w:t xml:space="preserve">- to check whether to read “Rhizomes are white below soil and erect and green above soil”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Ads. 3, 4 and 5</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to clarify time of observation (see general comment)</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Ads. 4 and 5</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roofErr w:type="gramStart"/>
            <w:r>
              <w:t>to</w:t>
            </w:r>
            <w:proofErr w:type="gramEnd"/>
            <w:r>
              <w:t xml:space="preserve"> check whether to have a complete sentence “Observations should be made…”</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lastRenderedPageBreak/>
              <w:t>Ad. 8</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 xml:space="preserve">to check whether to be replaced by the addition of explanation (b) covering several characteristics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Ad. 10</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 xml:space="preserve">to correct spelling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TQ 6</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to be completed</w:t>
            </w:r>
          </w:p>
        </w:tc>
      </w:tr>
    </w:tbl>
    <w:p w:rsidR="003A04E0" w:rsidRDefault="003A04E0" w:rsidP="003A04E0">
      <w:pPr>
        <w:rPr>
          <w:snapToGrid w:val="0"/>
        </w:rPr>
      </w:pPr>
    </w:p>
    <w:p w:rsidR="003A04E0" w:rsidRDefault="003A04E0" w:rsidP="003A04E0">
      <w:pPr>
        <w:rPr>
          <w:snapToGrid w:val="0"/>
        </w:rPr>
      </w:pPr>
    </w:p>
    <w:p w:rsidR="003A04E0" w:rsidRPr="00734F25" w:rsidRDefault="003A04E0" w:rsidP="003A04E0">
      <w:pPr>
        <w:pStyle w:val="Style10"/>
        <w:keepNext/>
        <w:tabs>
          <w:tab w:val="clear" w:pos="907"/>
          <w:tab w:val="clear" w:pos="1077"/>
        </w:tabs>
        <w:rPr>
          <w:i/>
          <w:iCs/>
          <w:sz w:val="20"/>
          <w:szCs w:val="20"/>
        </w:rPr>
      </w:pPr>
      <w:r w:rsidRPr="00734F25">
        <w:rPr>
          <w:i/>
          <w:iCs/>
          <w:sz w:val="20"/>
          <w:szCs w:val="20"/>
        </w:rPr>
        <w:t>Field Bean (</w:t>
      </w:r>
      <w:proofErr w:type="spellStart"/>
      <w:r w:rsidRPr="00734F25">
        <w:rPr>
          <w:iCs/>
          <w:sz w:val="20"/>
          <w:szCs w:val="20"/>
        </w:rPr>
        <w:t>Vicia</w:t>
      </w:r>
      <w:proofErr w:type="spellEnd"/>
      <w:r w:rsidRPr="00734F25">
        <w:rPr>
          <w:iCs/>
          <w:sz w:val="20"/>
          <w:szCs w:val="20"/>
        </w:rPr>
        <w:t xml:space="preserve"> </w:t>
      </w:r>
      <w:proofErr w:type="spellStart"/>
      <w:r w:rsidRPr="00734F25">
        <w:rPr>
          <w:iCs/>
          <w:sz w:val="20"/>
          <w:szCs w:val="20"/>
        </w:rPr>
        <w:t>faba</w:t>
      </w:r>
      <w:proofErr w:type="spellEnd"/>
      <w:r w:rsidRPr="00734F25">
        <w:rPr>
          <w:i/>
          <w:iCs/>
          <w:sz w:val="20"/>
          <w:szCs w:val="20"/>
        </w:rPr>
        <w:t xml:space="preserve"> L. var. minor)</w:t>
      </w:r>
    </w:p>
    <w:p w:rsidR="003A04E0" w:rsidRPr="00734F25" w:rsidRDefault="003A04E0" w:rsidP="003A04E0">
      <w:pPr>
        <w:keepNext/>
        <w:rPr>
          <w:snapToGrid w:val="0"/>
        </w:rPr>
      </w:pPr>
    </w:p>
    <w:p w:rsidR="003A04E0" w:rsidRPr="00734F25" w:rsidRDefault="003A04E0" w:rsidP="003A04E0">
      <w:pPr>
        <w:keepNext/>
        <w:tabs>
          <w:tab w:val="left" w:pos="567"/>
        </w:tabs>
      </w:pPr>
      <w:r w:rsidRPr="00734F25">
        <w:rPr>
          <w:color w:val="000000"/>
        </w:rPr>
        <w:fldChar w:fldCharType="begin"/>
      </w:r>
      <w:r w:rsidRPr="00734F25">
        <w:rPr>
          <w:color w:val="000000"/>
        </w:rPr>
        <w:instrText xml:space="preserve"> AUTONUM  </w:instrText>
      </w:r>
      <w:r w:rsidRPr="00734F25">
        <w:rPr>
          <w:color w:val="000000"/>
        </w:rPr>
        <w:fldChar w:fldCharType="end"/>
      </w:r>
      <w:r w:rsidRPr="00734F25">
        <w:rPr>
          <w:color w:val="000000"/>
        </w:rPr>
        <w:tab/>
      </w:r>
      <w:r w:rsidRPr="00734F25">
        <w:t xml:space="preserve">The subgroup discussed document TG/8/7(proj.1), presented by </w:t>
      </w:r>
      <w:r w:rsidRPr="00734F25">
        <w:rPr>
          <w:color w:val="000000"/>
        </w:rPr>
        <w:t>Ms. Cheryl Turnbull (United</w:t>
      </w:r>
      <w:r w:rsidR="00767E68">
        <w:rPr>
          <w:color w:val="000000"/>
        </w:rPr>
        <w:t> </w:t>
      </w:r>
      <w:r w:rsidRPr="00734F25">
        <w:rPr>
          <w:color w:val="000000"/>
        </w:rPr>
        <w:t>Kingdom), an</w:t>
      </w:r>
      <w:r w:rsidRPr="00734F25">
        <w:t>d agreed the following:</w:t>
      </w:r>
    </w:p>
    <w:p w:rsidR="003A04E0" w:rsidRPr="00734F25" w:rsidRDefault="003A04E0" w:rsidP="003A04E0">
      <w:pPr>
        <w:keepNext/>
        <w:rPr>
          <w:snapToGrid w:val="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8109"/>
      </w:tblGrid>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734F25" w:rsidRDefault="003A04E0" w:rsidP="003A04E0">
            <w:pPr>
              <w:jc w:val="left"/>
            </w:pPr>
            <w:r w:rsidRPr="00734F25">
              <w:t>General</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xml:space="preserve">- </w:t>
            </w:r>
            <w:r w:rsidRPr="00D0139F">
              <w:t>Leading Expert to confirm that all IP rights on photos, illustrations and text have been respected</w:t>
            </w:r>
          </w:p>
          <w:p w:rsidR="003A04E0" w:rsidRDefault="003A04E0" w:rsidP="003A04E0">
            <w:r>
              <w:t xml:space="preserve">- </w:t>
            </w:r>
            <w:r w:rsidRPr="00734F25">
              <w:t>to add growth stage key</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Common names</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check whether to include English common name “</w:t>
            </w:r>
            <w:proofErr w:type="spellStart"/>
            <w:r>
              <w:t>Faba</w:t>
            </w:r>
            <w:proofErr w:type="spellEnd"/>
            <w:r>
              <w:t xml:space="preserve"> Bean”</w:t>
            </w:r>
          </w:p>
          <w:p w:rsidR="003A04E0" w:rsidRDefault="003A04E0" w:rsidP="003A04E0">
            <w:r>
              <w:t>- to check whether to include Spanish common name “</w:t>
            </w:r>
            <w:proofErr w:type="spellStart"/>
            <w:r>
              <w:t>Habín</w:t>
            </w:r>
            <w:proofErr w:type="spellEnd"/>
            <w:r>
              <w:t>”</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3.1.2</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be deleted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4.2.3</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xml:space="preserve">- </w:t>
            </w:r>
            <w:proofErr w:type="gramStart"/>
            <w:r>
              <w:t>to</w:t>
            </w:r>
            <w:proofErr w:type="gramEnd"/>
            <w:r>
              <w:t xml:space="preserve"> read “In the case of visual observation, for the assessment of uniformity, a population standard of 2% and an acceptance probability of at least 95% should be applied.  In the case of a sample size of 160 plants, 6 off-types are allowed.”</w:t>
            </w:r>
          </w:p>
          <w:p w:rsidR="003A04E0" w:rsidRDefault="003A04E0" w:rsidP="003A04E0">
            <w:r>
              <w:t>- to delete second paragraph</w:t>
            </w:r>
          </w:p>
          <w:p w:rsidR="003A04E0" w:rsidRDefault="003A04E0" w:rsidP="003A04E0">
            <w:r>
              <w:t>- to add numbering to last paragraph</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Table of Chars.</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add example varieties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2</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to check whether QN</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Chars. 3, 4</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be indicated as VG/MS</w:t>
            </w:r>
          </w:p>
          <w:p w:rsidR="003A04E0" w:rsidRDefault="003A04E0" w:rsidP="003A04E0">
            <w:r>
              <w:t>- to have three states from small to large only</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5</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pStyle w:val="Normaltg"/>
              <w:rPr>
                <w:rFonts w:cs="Times New Roman"/>
                <w:szCs w:val="20"/>
                <w:lang w:eastAsia="en-US" w:bidi="ar-SA"/>
              </w:rPr>
            </w:pPr>
            <w:r>
              <w:rPr>
                <w:rFonts w:cs="Times New Roman"/>
                <w:szCs w:val="20"/>
                <w:lang w:eastAsia="en-US" w:bidi="ar-SA"/>
              </w:rPr>
              <w:t xml:space="preserve">to be deleted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6</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pStyle w:val="Normaltg"/>
              <w:rPr>
                <w:rFonts w:cs="Times New Roman"/>
                <w:szCs w:val="20"/>
                <w:lang w:eastAsia="en-US" w:bidi="ar-SA"/>
              </w:rPr>
            </w:pPr>
            <w:r>
              <w:rPr>
                <w:rFonts w:cs="Times New Roman"/>
                <w:szCs w:val="20"/>
                <w:lang w:eastAsia="en-US" w:bidi="ar-SA"/>
              </w:rPr>
              <w:t>to be indicated as MG/MS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8</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pStyle w:val="Normaltg"/>
              <w:rPr>
                <w:rFonts w:cs="Times New Roman"/>
                <w:szCs w:val="20"/>
                <w:lang w:eastAsia="en-US" w:bidi="ar-SA"/>
              </w:rPr>
            </w:pPr>
            <w:r>
              <w:rPr>
                <w:rFonts w:cs="Times New Roman"/>
                <w:szCs w:val="20"/>
                <w:lang w:eastAsia="en-US" w:bidi="ar-SA"/>
              </w:rPr>
              <w:t>to have order of states “yellow”, “brown”, “black”</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Chars. 9, 10, 11</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check whether to be combined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11</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check whether to have notes 1, 3, 5</w:t>
            </w:r>
          </w:p>
          <w:p w:rsidR="003A04E0" w:rsidRDefault="003A04E0" w:rsidP="003A04E0">
            <w:r>
              <w:t>- to check whether state one to read “absent or very weak”</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xml:space="preserve">New Char. </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check whether to add a new char. after Char. 12 to read “</w:t>
            </w:r>
            <w:r w:rsidRPr="007C3447">
              <w:t>Flower: length in relation to standard</w:t>
            </w:r>
            <w:r>
              <w:t>”</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13</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check whether to read “Sepal: length”</w:t>
            </w:r>
          </w:p>
          <w:p w:rsidR="003A04E0" w:rsidRDefault="003A04E0" w:rsidP="003A04E0">
            <w:r>
              <w:t>- to replace “large” with “long”</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15</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 xml:space="preserve">to add (+) and illustration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Chars. 16, 17, 18</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xml:space="preserve">to check wording “wing” and provide improved illustration for the wing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18</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 xml:space="preserve">to add (+) and illustration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24</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read “Only varieties with: wing: melanin spot: present: Stem: anthocyanin coloration”</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28</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have notes 1 to 9</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Chars. 29, 30</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move text in brackets to Chapter 8.2</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30</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roofErr w:type="gramStart"/>
            <w:r>
              <w:t>to</w:t>
            </w:r>
            <w:proofErr w:type="gramEnd"/>
            <w:r>
              <w:t xml:space="preserve"> add (+) and to move “(from suture to suture)” to explanation in Ad. 30</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31</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 xml:space="preserve">to add (+) and illustration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32</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to delete MS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33</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have notes 1, 3, 5</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Chars. 34 - 37</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delete “dry”</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36</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remove state “mixed”</w:t>
            </w:r>
          </w:p>
          <w:p w:rsidR="003A04E0" w:rsidRDefault="003A04E0" w:rsidP="003A04E0">
            <w:r>
              <w:t>to have notes 1 and 9</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New char.</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check whether to add new char “Pod: attitude”</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Ad. 16</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precise point of observation</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Ad. 25</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be improved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Ad. 36</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be replaced with explanation of current adopted version</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TQ 5</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roofErr w:type="gramStart"/>
            <w:r>
              <w:t>to</w:t>
            </w:r>
            <w:proofErr w:type="gramEnd"/>
            <w:r>
              <w:t xml:space="preserve"> add Char. 36 (grouping char.)</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TQ 6</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to be completed</w:t>
            </w:r>
          </w:p>
        </w:tc>
      </w:tr>
    </w:tbl>
    <w:p w:rsidR="003A04E0" w:rsidRDefault="003A04E0" w:rsidP="003A04E0">
      <w:pPr>
        <w:rPr>
          <w:snapToGrid w:val="0"/>
        </w:rPr>
      </w:pPr>
    </w:p>
    <w:p w:rsidR="00140A01" w:rsidRDefault="00140A01" w:rsidP="003A04E0">
      <w:pPr>
        <w:rPr>
          <w:snapToGrid w:val="0"/>
        </w:rPr>
      </w:pPr>
    </w:p>
    <w:p w:rsidR="003A04E0" w:rsidRPr="00EE76CA" w:rsidRDefault="003A04E0" w:rsidP="003A04E0">
      <w:pPr>
        <w:pStyle w:val="Style10"/>
        <w:keepNext/>
        <w:tabs>
          <w:tab w:val="clear" w:pos="907"/>
          <w:tab w:val="clear" w:pos="1077"/>
        </w:tabs>
        <w:rPr>
          <w:i/>
          <w:iCs/>
          <w:sz w:val="20"/>
          <w:szCs w:val="20"/>
          <w:lang w:val="fr-FR"/>
        </w:rPr>
      </w:pPr>
      <w:proofErr w:type="spellStart"/>
      <w:r w:rsidRPr="00EE76CA">
        <w:rPr>
          <w:i/>
          <w:iCs/>
          <w:sz w:val="20"/>
          <w:szCs w:val="20"/>
          <w:lang w:val="fr-FR"/>
        </w:rPr>
        <w:lastRenderedPageBreak/>
        <w:t>Oats</w:t>
      </w:r>
      <w:proofErr w:type="spellEnd"/>
      <w:r w:rsidRPr="00EE76CA">
        <w:rPr>
          <w:i/>
          <w:iCs/>
          <w:sz w:val="20"/>
          <w:szCs w:val="20"/>
          <w:lang w:val="fr-FR"/>
        </w:rPr>
        <w:t xml:space="preserve"> (</w:t>
      </w:r>
      <w:proofErr w:type="spellStart"/>
      <w:r w:rsidRPr="00EE76CA">
        <w:rPr>
          <w:iCs/>
          <w:sz w:val="20"/>
          <w:szCs w:val="20"/>
          <w:lang w:val="fr-FR"/>
        </w:rPr>
        <w:t>Avena</w:t>
      </w:r>
      <w:proofErr w:type="spellEnd"/>
      <w:r w:rsidRPr="00EE76CA">
        <w:rPr>
          <w:iCs/>
          <w:sz w:val="20"/>
          <w:szCs w:val="20"/>
          <w:lang w:val="fr-FR"/>
        </w:rPr>
        <w:t xml:space="preserve"> </w:t>
      </w:r>
      <w:proofErr w:type="spellStart"/>
      <w:r w:rsidRPr="00EE76CA">
        <w:rPr>
          <w:iCs/>
          <w:sz w:val="20"/>
          <w:szCs w:val="20"/>
          <w:lang w:val="fr-FR"/>
        </w:rPr>
        <w:t>sativa</w:t>
      </w:r>
      <w:proofErr w:type="spellEnd"/>
      <w:r w:rsidRPr="00EE76CA">
        <w:rPr>
          <w:i/>
          <w:iCs/>
          <w:sz w:val="20"/>
          <w:szCs w:val="20"/>
          <w:lang w:val="fr-FR"/>
        </w:rPr>
        <w:t xml:space="preserve"> L. &amp; </w:t>
      </w:r>
      <w:proofErr w:type="spellStart"/>
      <w:r w:rsidRPr="00EE76CA">
        <w:rPr>
          <w:iCs/>
          <w:sz w:val="20"/>
          <w:szCs w:val="20"/>
          <w:lang w:val="fr-FR"/>
        </w:rPr>
        <w:t>Avena</w:t>
      </w:r>
      <w:proofErr w:type="spellEnd"/>
      <w:r w:rsidRPr="00EE76CA">
        <w:rPr>
          <w:iCs/>
          <w:sz w:val="20"/>
          <w:szCs w:val="20"/>
          <w:lang w:val="fr-FR"/>
        </w:rPr>
        <w:t xml:space="preserve"> </w:t>
      </w:r>
      <w:proofErr w:type="spellStart"/>
      <w:r w:rsidRPr="00EE76CA">
        <w:rPr>
          <w:iCs/>
          <w:sz w:val="20"/>
          <w:szCs w:val="20"/>
          <w:lang w:val="fr-FR"/>
        </w:rPr>
        <w:t>nuda</w:t>
      </w:r>
      <w:proofErr w:type="spellEnd"/>
      <w:r w:rsidRPr="00EE76CA">
        <w:rPr>
          <w:i/>
          <w:iCs/>
          <w:sz w:val="20"/>
          <w:szCs w:val="20"/>
          <w:lang w:val="fr-FR"/>
        </w:rPr>
        <w:t xml:space="preserve"> L.)</w:t>
      </w:r>
    </w:p>
    <w:p w:rsidR="003A04E0" w:rsidRPr="00EE76CA" w:rsidRDefault="003A04E0" w:rsidP="003A04E0">
      <w:pPr>
        <w:keepNext/>
        <w:rPr>
          <w:snapToGrid w:val="0"/>
          <w:lang w:val="fr-FR"/>
        </w:rPr>
      </w:pPr>
    </w:p>
    <w:p w:rsidR="003A04E0" w:rsidRPr="00CC4F79" w:rsidRDefault="003A04E0" w:rsidP="003A04E0">
      <w:pPr>
        <w:keepNext/>
        <w:tabs>
          <w:tab w:val="left" w:pos="567"/>
        </w:tabs>
      </w:pPr>
      <w:r w:rsidRPr="00D27E67">
        <w:rPr>
          <w:color w:val="000000"/>
        </w:rPr>
        <w:fldChar w:fldCharType="begin"/>
      </w:r>
      <w:r w:rsidRPr="00D27E67">
        <w:rPr>
          <w:color w:val="000000"/>
        </w:rPr>
        <w:instrText xml:space="preserve"> AUTONUM  </w:instrText>
      </w:r>
      <w:r w:rsidRPr="00D27E67">
        <w:rPr>
          <w:color w:val="000000"/>
        </w:rPr>
        <w:fldChar w:fldCharType="end"/>
      </w:r>
      <w:r w:rsidRPr="00D27E67">
        <w:rPr>
          <w:color w:val="000000"/>
        </w:rPr>
        <w:tab/>
      </w:r>
      <w:r w:rsidRPr="00D27E67">
        <w:t xml:space="preserve">The subgroup discussed document TG/20/8(proj.1), presented by </w:t>
      </w:r>
      <w:r w:rsidRPr="00D27E67">
        <w:rPr>
          <w:color w:val="000000"/>
        </w:rPr>
        <w:t xml:space="preserve">Mr. Antonio Escolano García (Spain).  The TWA </w:t>
      </w:r>
      <w:r w:rsidR="00D27E67" w:rsidRPr="00D27E67">
        <w:rPr>
          <w:color w:val="000000"/>
        </w:rPr>
        <w:t>agreed</w:t>
      </w:r>
      <w:r w:rsidRPr="00D27E67">
        <w:rPr>
          <w:color w:val="000000"/>
        </w:rPr>
        <w:t xml:space="preserve"> </w:t>
      </w:r>
      <w:r w:rsidRPr="00D27E67">
        <w:t>the following:</w:t>
      </w:r>
    </w:p>
    <w:p w:rsidR="003A04E0" w:rsidRDefault="003A04E0" w:rsidP="003A04E0">
      <w:pPr>
        <w:keepNext/>
        <w:rPr>
          <w:snapToGrid w:val="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8109"/>
      </w:tblGrid>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General</w:t>
            </w:r>
          </w:p>
        </w:tc>
        <w:tc>
          <w:tcPr>
            <w:tcW w:w="8109" w:type="dxa"/>
            <w:tcBorders>
              <w:top w:val="dotted" w:sz="4" w:space="0" w:color="auto"/>
              <w:left w:val="dotted" w:sz="4" w:space="0" w:color="auto"/>
              <w:bottom w:val="dotted" w:sz="4" w:space="0" w:color="auto"/>
              <w:right w:val="dotted" w:sz="4" w:space="0" w:color="auto"/>
            </w:tcBorders>
          </w:tcPr>
          <w:p w:rsidR="00D27E67" w:rsidRDefault="00D27E67" w:rsidP="003A04E0">
            <w:r w:rsidRPr="00767E68">
              <w:rPr>
                <w:color w:val="000000"/>
              </w:rPr>
              <w:t>- document reference for next draft to be corrected TG/20/11(proj.2)</w:t>
            </w:r>
          </w:p>
          <w:p w:rsidR="003A04E0" w:rsidRDefault="003A04E0" w:rsidP="003A04E0">
            <w:r>
              <w:t xml:space="preserve">- </w:t>
            </w:r>
            <w:r w:rsidRPr="00D0139F">
              <w:t>Leading Expert to confirm that all IP rights on photos, illustrations and text have been respected</w:t>
            </w:r>
          </w:p>
          <w:p w:rsidR="003A04E0" w:rsidRDefault="003A04E0" w:rsidP="003A04E0">
            <w:r>
              <w:t>- to add growth stage key</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1.</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roofErr w:type="gramStart"/>
            <w:r>
              <w:t>to</w:t>
            </w:r>
            <w:proofErr w:type="gramEnd"/>
            <w:r>
              <w:t xml:space="preserve"> read “… </w:t>
            </w:r>
            <w:proofErr w:type="spellStart"/>
            <w:r>
              <w:t>Avena</w:t>
            </w:r>
            <w:proofErr w:type="spellEnd"/>
            <w:r>
              <w:t xml:space="preserve"> </w:t>
            </w:r>
            <w:proofErr w:type="spellStart"/>
            <w:r>
              <w:t>nuda</w:t>
            </w:r>
            <w:proofErr w:type="spellEnd"/>
            <w:r>
              <w:t xml:space="preserve"> L. </w:t>
            </w:r>
            <w:r w:rsidRPr="00611984">
              <w:t>and</w:t>
            </w:r>
            <w:r>
              <w:t xml:space="preserve"> </w:t>
            </w:r>
            <w:proofErr w:type="spellStart"/>
            <w:r>
              <w:t>Avena</w:t>
            </w:r>
            <w:proofErr w:type="spellEnd"/>
            <w:r>
              <w:t xml:space="preserve"> sativa L.”</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2.2</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roofErr w:type="gramStart"/>
            <w:r>
              <w:t>to</w:t>
            </w:r>
            <w:proofErr w:type="gramEnd"/>
            <w:r>
              <w:t xml:space="preserve"> read “… seed and panicles, if requested.”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2.3</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xml:space="preserve">- </w:t>
            </w:r>
            <w:proofErr w:type="gramStart"/>
            <w:r>
              <w:t>to</w:t>
            </w:r>
            <w:proofErr w:type="gramEnd"/>
            <w:r>
              <w:t xml:space="preserve"> read “…</w:t>
            </w:r>
          </w:p>
          <w:p w:rsidR="003A04E0" w:rsidRDefault="003A04E0" w:rsidP="003A04E0">
            <w:pPr>
              <w:jc w:val="center"/>
            </w:pPr>
            <w:r w:rsidRPr="00B11381">
              <w:t xml:space="preserve">3 kg  </w:t>
            </w:r>
          </w:p>
          <w:p w:rsidR="003A04E0" w:rsidRDefault="003A04E0" w:rsidP="003A04E0">
            <w:pPr>
              <w:jc w:val="center"/>
            </w:pPr>
            <w:r w:rsidRPr="00B11381">
              <w:t>Panicles: 1</w:t>
            </w:r>
            <w:r>
              <w:t>20”</w:t>
            </w:r>
          </w:p>
          <w:p w:rsidR="003A04E0" w:rsidRDefault="003A04E0" w:rsidP="003A04E0">
            <w:pPr>
              <w:jc w:val="center"/>
            </w:pPr>
          </w:p>
          <w:p w:rsidR="003A04E0" w:rsidRDefault="003A04E0" w:rsidP="003A04E0">
            <w:r>
              <w:t>- to move sentence “</w:t>
            </w:r>
            <w:r w:rsidRPr="00B11381">
              <w:t>The panicles should be well developed and should contain a sufficient number of viable seeds to establish a satisfactory row of plants for observation.</w:t>
            </w:r>
            <w:r>
              <w:t>” to the bottom of Chapter 2.3</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4.2.3</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delete “or parts of plants” in first sentence</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4.2.4</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pStyle w:val="Normaltg"/>
              <w:rPr>
                <w:rFonts w:cs="Times New Roman"/>
                <w:szCs w:val="20"/>
                <w:lang w:eastAsia="en-US" w:bidi="ar-SA"/>
              </w:rPr>
            </w:pPr>
            <w:r>
              <w:rPr>
                <w:rFonts w:cs="Times New Roman"/>
                <w:szCs w:val="20"/>
                <w:lang w:eastAsia="en-US" w:bidi="ar-SA"/>
              </w:rPr>
              <w:t>to replace “ear-row” by “panicle row”</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Table of Chars.</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add example varieties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2</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check whether to extend growth stage until panicle emergence</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3</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read “Leaf blade: hairiness of margins” and add explanation “to be observed at leaf below flag leaf”</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5</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move text in brackets to explanation in Chapter 8.2</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6</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add explanation that very few hairs can be considered as “present”</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7</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to check whether to reduce scale</w:t>
            </w:r>
          </w:p>
          <w:p w:rsidR="003A04E0" w:rsidRDefault="003A04E0" w:rsidP="003A04E0">
            <w:pPr>
              <w:jc w:val="left"/>
            </w:pPr>
            <w:r>
              <w:t>- to add explanation that the strongest expression should be recorded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9</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be moved before Char. 8</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Chars. 9, 10</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read “Glume” (singular)</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10</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check whether to have notes 1, 3, 5</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11</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to delete “intensity”</w:t>
            </w:r>
          </w:p>
          <w:p w:rsidR="003A04E0" w:rsidRDefault="003A04E0" w:rsidP="003A04E0">
            <w:pPr>
              <w:jc w:val="left"/>
            </w:pPr>
            <w:r>
              <w:t xml:space="preserve">- to add explanation or illustration </w:t>
            </w:r>
          </w:p>
          <w:p w:rsidR="003A04E0" w:rsidRPr="00321C5A" w:rsidRDefault="003A04E0" w:rsidP="003A04E0">
            <w:pPr>
              <w:jc w:val="left"/>
            </w:pPr>
            <w:r>
              <w:t>- to check whether to have notes 1 to 5</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13</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check whether to have notes 1 to 5</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16</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replace MG by VG</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17</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spelling “color”</w:t>
            </w:r>
          </w:p>
          <w:p w:rsidR="003A04E0" w:rsidRPr="00321C5A" w:rsidRDefault="003A04E0" w:rsidP="003A04E0">
            <w:r>
              <w:t>- to check whether can also be observed at growth stage 00 (on submitted seed); if so, to become Char. 1</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18</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check whether to reduce scale to 3 or 5 notes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20</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check whether to reduce scale to 3 or 5 notes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21</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add explanation (see TG Wheat)</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New chars.</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check whether to include the following characteristics:</w:t>
            </w:r>
          </w:p>
          <w:p w:rsidR="003A04E0" w:rsidRDefault="003A04E0" w:rsidP="003A04E0">
            <w:r>
              <w:t xml:space="preserve">“Flag leaf: </w:t>
            </w:r>
            <w:proofErr w:type="spellStart"/>
            <w:r>
              <w:t>glaucosity</w:t>
            </w:r>
            <w:proofErr w:type="spellEnd"/>
            <w:r>
              <w:t xml:space="preserve"> of sheath” (notes 1-9, growth stage 60-66, VG/B, QN)</w:t>
            </w:r>
          </w:p>
          <w:p w:rsidR="003A04E0" w:rsidRDefault="003A04E0" w:rsidP="003A04E0">
            <w:r>
              <w:t>panicle: orientation of branches (states 1 “divergent”, 2 “semi divergent”, 3 “one side</w:t>
            </w:r>
            <w:r w:rsidR="00A16A86">
              <w:t>d</w:t>
            </w:r>
            <w:r>
              <w:t xml:space="preserve">”, </w:t>
            </w:r>
            <w:r w:rsidR="00A16A86">
              <w:t xml:space="preserve">- states to be checked for appropriate botanical terminology;  </w:t>
            </w:r>
            <w:r>
              <w:t>growth stage 70-75, VG/B, QN)</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TQ 4</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pStyle w:val="Normaltg"/>
              <w:keepNext/>
              <w:tabs>
                <w:tab w:val="left" w:pos="709"/>
                <w:tab w:val="left" w:pos="3969"/>
              </w:tabs>
              <w:jc w:val="left"/>
              <w:rPr>
                <w:rFonts w:cs="Times New Roman"/>
                <w:szCs w:val="20"/>
                <w:lang w:eastAsia="en-US" w:bidi="ar-SA"/>
              </w:rPr>
            </w:pPr>
            <w:r>
              <w:rPr>
                <w:rFonts w:cs="Times New Roman"/>
                <w:szCs w:val="20"/>
                <w:lang w:eastAsia="en-US" w:bidi="ar-SA"/>
              </w:rPr>
              <w:t>to select Standard Wording for breeding scheme as appropriate</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TQ 5</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complete list with even states of expression</w:t>
            </w:r>
          </w:p>
          <w:p w:rsidR="003A04E0" w:rsidRPr="00321C5A" w:rsidRDefault="003A04E0" w:rsidP="003A04E0">
            <w:r>
              <w:t>- to check whether to add Chars. 2, 5, 12 as grouping Chars.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TQ 6</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be completed</w:t>
            </w:r>
          </w:p>
        </w:tc>
      </w:tr>
    </w:tbl>
    <w:p w:rsidR="003A04E0" w:rsidRDefault="003A04E0" w:rsidP="003A04E0">
      <w:pPr>
        <w:rPr>
          <w:snapToGrid w:val="0"/>
        </w:rPr>
      </w:pPr>
    </w:p>
    <w:p w:rsidR="003A04E0" w:rsidRPr="00283A43" w:rsidRDefault="003A04E0" w:rsidP="003A04E0">
      <w:pPr>
        <w:rPr>
          <w:snapToGrid w:val="0"/>
        </w:rPr>
      </w:pPr>
    </w:p>
    <w:p w:rsidR="003A04E0" w:rsidRPr="00136BE8" w:rsidRDefault="003A04E0" w:rsidP="003A04E0">
      <w:pPr>
        <w:keepNext/>
        <w:rPr>
          <w:i/>
          <w:color w:val="000000" w:themeColor="text1"/>
        </w:rPr>
      </w:pPr>
      <w:r w:rsidRPr="00136BE8">
        <w:rPr>
          <w:i/>
          <w:color w:val="000000" w:themeColor="text1"/>
          <w:lang w:val="pl-PL"/>
        </w:rPr>
        <w:t>Quinoa (</w:t>
      </w:r>
      <w:proofErr w:type="spellStart"/>
      <w:r w:rsidRPr="00136BE8">
        <w:rPr>
          <w:bCs/>
          <w:color w:val="000000" w:themeColor="text1"/>
          <w:shd w:val="clear" w:color="auto" w:fill="FFFFFF"/>
        </w:rPr>
        <w:t>Chenopodium</w:t>
      </w:r>
      <w:proofErr w:type="spellEnd"/>
      <w:r w:rsidRPr="00136BE8">
        <w:rPr>
          <w:bCs/>
          <w:color w:val="000000" w:themeColor="text1"/>
          <w:shd w:val="clear" w:color="auto" w:fill="FFFFFF"/>
        </w:rPr>
        <w:t xml:space="preserve"> quinoa</w:t>
      </w:r>
      <w:r w:rsidRPr="00136BE8">
        <w:rPr>
          <w:bCs/>
          <w:i/>
          <w:color w:val="000000" w:themeColor="text1"/>
          <w:shd w:val="clear" w:color="auto" w:fill="FFFFFF"/>
        </w:rPr>
        <w:t xml:space="preserve"> </w:t>
      </w:r>
      <w:proofErr w:type="spellStart"/>
      <w:r w:rsidRPr="00136BE8">
        <w:rPr>
          <w:bCs/>
          <w:i/>
          <w:color w:val="000000" w:themeColor="text1"/>
          <w:shd w:val="clear" w:color="auto" w:fill="FFFFFF"/>
        </w:rPr>
        <w:t>Willd</w:t>
      </w:r>
      <w:proofErr w:type="spellEnd"/>
      <w:r w:rsidRPr="00136BE8">
        <w:rPr>
          <w:bCs/>
          <w:i/>
          <w:color w:val="000000" w:themeColor="text1"/>
          <w:shd w:val="clear" w:color="auto" w:fill="FFFFFF"/>
        </w:rPr>
        <w:t>.)</w:t>
      </w:r>
    </w:p>
    <w:p w:rsidR="003A04E0" w:rsidRPr="00A34B6F" w:rsidRDefault="003A04E0" w:rsidP="003A04E0">
      <w:pPr>
        <w:keepNext/>
        <w:rPr>
          <w:snapToGrid w:val="0"/>
        </w:rPr>
      </w:pPr>
    </w:p>
    <w:p w:rsidR="003A04E0" w:rsidRPr="00CC4F79" w:rsidRDefault="003A04E0" w:rsidP="003A04E0">
      <w:pPr>
        <w:keepNext/>
        <w:tabs>
          <w:tab w:val="left" w:pos="567"/>
        </w:tabs>
      </w:pPr>
      <w:r w:rsidRPr="00CC4F79">
        <w:rPr>
          <w:color w:val="000000"/>
        </w:rPr>
        <w:fldChar w:fldCharType="begin"/>
      </w:r>
      <w:r w:rsidRPr="00CC4F79">
        <w:rPr>
          <w:color w:val="000000"/>
        </w:rPr>
        <w:instrText xml:space="preserve"> AUTONUM  </w:instrText>
      </w:r>
      <w:r w:rsidRPr="00CC4F79">
        <w:rPr>
          <w:color w:val="000000"/>
        </w:rPr>
        <w:fldChar w:fldCharType="end"/>
      </w:r>
      <w:r w:rsidRPr="00CC4F79">
        <w:rPr>
          <w:color w:val="000000"/>
        </w:rPr>
        <w:tab/>
      </w:r>
      <w:r w:rsidRPr="00CC4F79">
        <w:t>The subgroup discussed document TG/</w:t>
      </w:r>
      <w:proofErr w:type="gramStart"/>
      <w:r>
        <w:t>CHENO</w:t>
      </w:r>
      <w:r w:rsidRPr="00CC4F79">
        <w:t>(</w:t>
      </w:r>
      <w:proofErr w:type="gramEnd"/>
      <w:r w:rsidRPr="00CC4F79">
        <w:t>proj.</w:t>
      </w:r>
      <w:r>
        <w:t>2</w:t>
      </w:r>
      <w:r w:rsidRPr="00CC4F79">
        <w:t xml:space="preserve">), </w:t>
      </w:r>
      <w:r w:rsidRPr="00A175E7">
        <w:t xml:space="preserve">presented by </w:t>
      </w:r>
      <w:r w:rsidRPr="00A175E7">
        <w:rPr>
          <w:color w:val="000000"/>
        </w:rPr>
        <w:t xml:space="preserve">Mr. Erik </w:t>
      </w:r>
      <w:proofErr w:type="spellStart"/>
      <w:r w:rsidRPr="00A175E7">
        <w:rPr>
          <w:color w:val="000000"/>
        </w:rPr>
        <w:t>Lawaetz</w:t>
      </w:r>
      <w:proofErr w:type="spellEnd"/>
      <w:r w:rsidRPr="00A175E7">
        <w:rPr>
          <w:color w:val="000000"/>
        </w:rPr>
        <w:t xml:space="preserve"> (Denmark), an</w:t>
      </w:r>
      <w:r w:rsidRPr="00A175E7">
        <w:t>d agreed the following:</w:t>
      </w:r>
    </w:p>
    <w:p w:rsidR="003A04E0" w:rsidRDefault="003A04E0" w:rsidP="003A04E0">
      <w:pPr>
        <w:keepNext/>
        <w:rPr>
          <w:snapToGrid w:val="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8109"/>
      </w:tblGrid>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D0139F" w:rsidRDefault="003A04E0" w:rsidP="003A04E0">
            <w:r w:rsidRPr="00D0139F">
              <w:t>General</w:t>
            </w:r>
          </w:p>
        </w:tc>
        <w:tc>
          <w:tcPr>
            <w:tcW w:w="8109" w:type="dxa"/>
            <w:tcBorders>
              <w:top w:val="dotted" w:sz="4" w:space="0" w:color="auto"/>
              <w:left w:val="dotted" w:sz="4" w:space="0" w:color="auto"/>
              <w:bottom w:val="dotted" w:sz="4" w:space="0" w:color="auto"/>
              <w:right w:val="dotted" w:sz="4" w:space="0" w:color="auto"/>
            </w:tcBorders>
          </w:tcPr>
          <w:p w:rsidR="003A04E0" w:rsidRPr="00D0139F" w:rsidRDefault="003A04E0" w:rsidP="003A04E0">
            <w:r w:rsidRPr="00D0139F">
              <w:t xml:space="preserve">Leading Expert to confirm that all IP rights on photos, illustrations and text have been respected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tabs>
                <w:tab w:val="left" w:pos="930"/>
              </w:tabs>
              <w:jc w:val="left"/>
            </w:pPr>
            <w:r>
              <w:lastRenderedPageBreak/>
              <w:t>Cover page</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check whether to delete English common name “Pigweed”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tabs>
                <w:tab w:val="left" w:pos="930"/>
              </w:tabs>
              <w:jc w:val="left"/>
            </w:pPr>
            <w:r>
              <w:t>4.1.4</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number of parts to be taken from each plant to be indicated as 1</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tabs>
                <w:tab w:val="left" w:pos="930"/>
              </w:tabs>
              <w:jc w:val="left"/>
            </w:pPr>
            <w:r>
              <w:t>4.2.2</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roofErr w:type="gramStart"/>
            <w:r>
              <w:t>to</w:t>
            </w:r>
            <w:proofErr w:type="gramEnd"/>
            <w:r>
              <w:t xml:space="preserve"> check whether population standard should be reduced (FR= 1%)</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Table of Chars.</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General: to check approach to color characteristics and possibility to separate anthocyanin from color</w:t>
            </w:r>
          </w:p>
          <w:p w:rsidR="003A04E0" w:rsidRDefault="003A04E0" w:rsidP="003A04E0">
            <w:r>
              <w:t xml:space="preserve">- to add example varieties </w:t>
            </w:r>
          </w:p>
          <w:p w:rsidR="003A04E0" w:rsidRPr="00321C5A" w:rsidRDefault="003A04E0" w:rsidP="003A04E0">
            <w:r>
              <w:t>- to check whether to add more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pStyle w:val="Normaltg"/>
              <w:rPr>
                <w:rFonts w:cs="Times New Roman"/>
                <w:szCs w:val="20"/>
                <w:lang w:eastAsia="en-US" w:bidi="ar-SA"/>
              </w:rPr>
            </w:pPr>
            <w:r>
              <w:rPr>
                <w:rFonts w:cs="Times New Roman"/>
                <w:szCs w:val="20"/>
                <w:lang w:eastAsia="en-US" w:bidi="ar-SA"/>
              </w:rPr>
              <w:t>- to check whether to have states “light green”, “medium green”, “dark green”, “red”, “purple”</w:t>
            </w:r>
          </w:p>
          <w:p w:rsidR="003A04E0" w:rsidRPr="00321C5A" w:rsidRDefault="003A04E0" w:rsidP="003A04E0">
            <w:pPr>
              <w:pStyle w:val="Normaltg"/>
              <w:rPr>
                <w:rFonts w:cs="Times New Roman"/>
                <w:szCs w:val="20"/>
                <w:lang w:eastAsia="en-US" w:bidi="ar-SA"/>
              </w:rPr>
            </w:pPr>
            <w:r>
              <w:rPr>
                <w:rFonts w:cs="Times New Roman"/>
                <w:szCs w:val="20"/>
                <w:lang w:eastAsia="en-US" w:bidi="ar-SA"/>
              </w:rPr>
              <w:t>- to delete “main” if Char. 7 is deleted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2</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be deleted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4</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to be moved after Char. 6</w:t>
            </w:r>
          </w:p>
          <w:p w:rsidR="003A04E0" w:rsidRDefault="003A04E0" w:rsidP="003A04E0">
            <w:pPr>
              <w:jc w:val="left"/>
            </w:pPr>
            <w:r>
              <w:t>- to delete MG</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Chars. 4, 5</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delete “A”</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5</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to be indicated as PQ</w:t>
            </w:r>
          </w:p>
          <w:p w:rsidR="003A04E0" w:rsidRPr="00321C5A" w:rsidRDefault="003A04E0" w:rsidP="003A04E0">
            <w:pPr>
              <w:jc w:val="left"/>
            </w:pPr>
            <w:r>
              <w:t>- to add state “intermediate”</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6</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to read “Leaf: dentation on margin”</w:t>
            </w:r>
          </w:p>
          <w:p w:rsidR="003A04E0" w:rsidRDefault="003A04E0" w:rsidP="003A04E0">
            <w:pPr>
              <w:jc w:val="left"/>
            </w:pPr>
            <w:r>
              <w:t>- to add explanation that to be observed in the middle part of the plant</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7</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check whether to be deleted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8</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be moved after Char. 13</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10</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delete “A”</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11</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replace “long” with “tall”</w:t>
            </w:r>
          </w:p>
          <w:p w:rsidR="003A04E0" w:rsidRPr="00321C5A" w:rsidRDefault="003A04E0" w:rsidP="003A04E0">
            <w:pPr>
              <w:jc w:val="left"/>
            </w:pPr>
            <w:r>
              <w:t>to read “Plant: height at beginning of flowering”</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12</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to read “Stem: color”</w:t>
            </w:r>
          </w:p>
          <w:p w:rsidR="003A04E0" w:rsidRPr="00321C5A" w:rsidRDefault="003A04E0" w:rsidP="003A04E0">
            <w:pPr>
              <w:jc w:val="left"/>
            </w:pPr>
            <w:r>
              <w:t>- to delete “A”</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 xml:space="preserve">Char. 13 </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read “Stem: color of stripes”</w:t>
            </w:r>
          </w:p>
          <w:p w:rsidR="003A04E0" w:rsidRDefault="003A04E0" w:rsidP="003A04E0">
            <w:pPr>
              <w:tabs>
                <w:tab w:val="left" w:pos="4130"/>
              </w:tabs>
            </w:pPr>
            <w:r>
              <w:t>- to check whether to add state “yellow” (to check whether “yellow” or “orange” is correct)</w:t>
            </w:r>
          </w:p>
          <w:p w:rsidR="003A04E0" w:rsidRPr="00321C5A" w:rsidRDefault="003A04E0" w:rsidP="003A04E0">
            <w:r>
              <w:t>- to change order of states from pink to red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14</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read “Inflorescence: shape of clusters”</w:t>
            </w:r>
          </w:p>
          <w:p w:rsidR="003A04E0" w:rsidRPr="00321C5A" w:rsidRDefault="003A04E0" w:rsidP="003A04E0">
            <w:r>
              <w:t>- to check botanical terms for the states of expression/clusters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15</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check correlation with Char. 17</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17</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check whether QN</w:t>
            </w:r>
          </w:p>
          <w:p w:rsidR="003A04E0" w:rsidRPr="00321C5A" w:rsidRDefault="003A04E0" w:rsidP="003A04E0">
            <w:r>
              <w:t xml:space="preserve">- to check for the appropriate botanical terms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19</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delete “at maturity” and add (+) and explanation on time of observation</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20</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to delete “A”</w:t>
            </w:r>
          </w:p>
          <w:p w:rsidR="003A04E0" w:rsidRDefault="003A04E0" w:rsidP="003A04E0">
            <w:pPr>
              <w:jc w:val="left"/>
            </w:pPr>
            <w:r>
              <w:t>- to delete MG</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21</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state 3 to read “light brown”</w:t>
            </w:r>
          </w:p>
          <w:p w:rsidR="003A04E0" w:rsidRDefault="003A04E0" w:rsidP="003A04E0">
            <w:pPr>
              <w:jc w:val="left"/>
            </w:pPr>
            <w:r>
              <w:t>- to add new state “yellow”</w:t>
            </w:r>
          </w:p>
          <w:p w:rsidR="003A04E0" w:rsidRPr="00321C5A" w:rsidRDefault="003A04E0" w:rsidP="003A04E0">
            <w:pPr>
              <w:jc w:val="left"/>
            </w:pPr>
            <w:r>
              <w:t>- to follow order of colors according to TGP/14 (red, grey, black)</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8.1 (a)</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check proprietary rights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8.1</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xml:space="preserve">- to add new explanation for characteristics 4, 6, 8 that to be observed in the middle part of the plant </w:t>
            </w:r>
          </w:p>
          <w:p w:rsidR="003A04E0" w:rsidRDefault="003A04E0" w:rsidP="003A04E0">
            <w:pPr>
              <w:jc w:val="left"/>
            </w:pPr>
            <w:r>
              <w:t xml:space="preserve">- </w:t>
            </w:r>
            <w:proofErr w:type="gramStart"/>
            <w:r>
              <w:t>to</w:t>
            </w:r>
            <w:proofErr w:type="gramEnd"/>
            <w:r>
              <w:t xml:space="preserve"> check whether to add explanation of panicle (where does the panicle start in the plant?)</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Ad. 3</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 xml:space="preserve">to be deleted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Ad. 5</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add explanation that to be observed on lower leaves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Ad. 9</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correct spelling of inflorescence</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Ad. 15</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add explanation that the number of branches with inflorescences should be observed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TQ. 4.2</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select appropriate standard wording on method of propagation</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TQ 6</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add example</w:t>
            </w:r>
          </w:p>
        </w:tc>
      </w:tr>
    </w:tbl>
    <w:p w:rsidR="003A04E0" w:rsidRDefault="003A04E0" w:rsidP="003A04E0">
      <w:pPr>
        <w:rPr>
          <w:snapToGrid w:val="0"/>
        </w:rPr>
      </w:pPr>
    </w:p>
    <w:p w:rsidR="003A04E0" w:rsidRDefault="003A04E0" w:rsidP="003A04E0">
      <w:pPr>
        <w:rPr>
          <w:snapToGrid w:val="0"/>
        </w:rPr>
      </w:pPr>
    </w:p>
    <w:p w:rsidR="003A04E0" w:rsidRPr="004626F4" w:rsidRDefault="003A04E0" w:rsidP="003A04E0">
      <w:pPr>
        <w:keepNext/>
        <w:rPr>
          <w:i/>
          <w:color w:val="000000" w:themeColor="text1"/>
        </w:rPr>
      </w:pPr>
      <w:r w:rsidRPr="004626F4">
        <w:rPr>
          <w:i/>
          <w:color w:val="000000" w:themeColor="text1"/>
          <w:lang w:val="pl-PL"/>
        </w:rPr>
        <w:t>Soya Bean (</w:t>
      </w:r>
      <w:r w:rsidRPr="004626F4">
        <w:rPr>
          <w:color w:val="000000" w:themeColor="text1"/>
          <w:lang w:val="pl-PL"/>
        </w:rPr>
        <w:t>Glycine max</w:t>
      </w:r>
      <w:r w:rsidRPr="004626F4">
        <w:rPr>
          <w:i/>
          <w:color w:val="000000" w:themeColor="text1"/>
          <w:lang w:val="pl-PL"/>
        </w:rPr>
        <w:t xml:space="preserve"> (L.) Merrill)</w:t>
      </w:r>
    </w:p>
    <w:p w:rsidR="003A04E0" w:rsidRPr="004626F4" w:rsidRDefault="003A04E0" w:rsidP="003A04E0">
      <w:pPr>
        <w:keepNext/>
        <w:rPr>
          <w:snapToGrid w:val="0"/>
        </w:rPr>
      </w:pPr>
    </w:p>
    <w:p w:rsidR="003A04E0" w:rsidRPr="00CC4F79" w:rsidRDefault="003A04E0" w:rsidP="003A04E0">
      <w:pPr>
        <w:keepNext/>
        <w:tabs>
          <w:tab w:val="left" w:pos="567"/>
        </w:tabs>
      </w:pPr>
      <w:r w:rsidRPr="004626F4">
        <w:rPr>
          <w:color w:val="000000"/>
        </w:rPr>
        <w:fldChar w:fldCharType="begin"/>
      </w:r>
      <w:r w:rsidRPr="004626F4">
        <w:rPr>
          <w:color w:val="000000"/>
        </w:rPr>
        <w:instrText xml:space="preserve"> AUTONUM  </w:instrText>
      </w:r>
      <w:r w:rsidRPr="004626F4">
        <w:rPr>
          <w:color w:val="000000"/>
        </w:rPr>
        <w:fldChar w:fldCharType="end"/>
      </w:r>
      <w:r w:rsidRPr="004626F4">
        <w:rPr>
          <w:color w:val="000000"/>
        </w:rPr>
        <w:tab/>
      </w:r>
      <w:r w:rsidRPr="004626F4">
        <w:t xml:space="preserve">The subgroup discussed document TG/80/7(proj.1), presented by </w:t>
      </w:r>
      <w:r w:rsidRPr="004626F4">
        <w:rPr>
          <w:color w:val="000000"/>
        </w:rPr>
        <w:t>Mr. Alberto Ballesteros (Argentina), an</w:t>
      </w:r>
      <w:r w:rsidRPr="004626F4">
        <w:t>d agreed the following:</w:t>
      </w:r>
    </w:p>
    <w:p w:rsidR="003A04E0" w:rsidRDefault="003A04E0" w:rsidP="003A04E0">
      <w:pPr>
        <w:keepNext/>
        <w:rPr>
          <w:snapToGrid w:val="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30"/>
        <w:gridCol w:w="8109"/>
      </w:tblGrid>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D0139F" w:rsidRDefault="003A04E0" w:rsidP="003A04E0">
            <w:r w:rsidRPr="00D0139F">
              <w:t>General</w:t>
            </w:r>
          </w:p>
        </w:tc>
        <w:tc>
          <w:tcPr>
            <w:tcW w:w="8109" w:type="dxa"/>
            <w:tcBorders>
              <w:top w:val="dotted" w:sz="4" w:space="0" w:color="auto"/>
              <w:left w:val="dotted" w:sz="4" w:space="0" w:color="auto"/>
              <w:bottom w:val="dotted" w:sz="4" w:space="0" w:color="auto"/>
              <w:right w:val="dotted" w:sz="4" w:space="0" w:color="auto"/>
            </w:tcBorders>
          </w:tcPr>
          <w:p w:rsidR="003A04E0" w:rsidRPr="00D0139F" w:rsidRDefault="003A04E0" w:rsidP="003A04E0">
            <w:r w:rsidRPr="00D0139F">
              <w:t xml:space="preserve">Leading Expert to confirm that all IP rights on photos, illustrations and text have been respected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2.3</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check whether quantity of plant material needs to be revised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3.1.1</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xml:space="preserve">to use Standard Wording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lastRenderedPageBreak/>
              <w:t>3.4.1</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to check whether to reduce number of plants to 100 plants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4.2.2</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be reviewed</w:t>
            </w:r>
          </w:p>
          <w:p w:rsidR="003A04E0" w:rsidRPr="00321C5A" w:rsidRDefault="003A04E0" w:rsidP="003A04E0">
            <w:r>
              <w:t xml:space="preserve">- </w:t>
            </w:r>
            <w:proofErr w:type="gramStart"/>
            <w:r>
              <w:t>to</w:t>
            </w:r>
            <w:proofErr w:type="gramEnd"/>
            <w:r>
              <w:t xml:space="preserve"> keep compatibility with number of plants (if changed to 100 plants in Chapter 3.4.1 population standard should be 1% and 3 off-types allowed?)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Table of Chars.</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to remove capital letters for example variety denominations (except codes)</w:t>
            </w:r>
          </w:p>
          <w:p w:rsidR="003A04E0" w:rsidRDefault="003A04E0" w:rsidP="003A04E0">
            <w:pPr>
              <w:jc w:val="left"/>
            </w:pPr>
            <w:r>
              <w:t>- add growth stage key from current adopted version</w:t>
            </w:r>
          </w:p>
          <w:p w:rsidR="003A04E0" w:rsidRDefault="003A04E0" w:rsidP="003A04E0">
            <w:pPr>
              <w:jc w:val="left"/>
            </w:pPr>
            <w:r>
              <w:t xml:space="preserve">- to order characteristics by botanical order </w:t>
            </w:r>
          </w:p>
          <w:p w:rsidR="003A04E0" w:rsidRDefault="003A04E0" w:rsidP="003A04E0">
            <w:pPr>
              <w:jc w:val="left"/>
            </w:pPr>
            <w:r>
              <w:t>- disease resistance protocols to be presented in appropriate table (see TGP/12)</w:t>
            </w:r>
          </w:p>
          <w:p w:rsidR="003A04E0" w:rsidRDefault="003A04E0" w:rsidP="003A04E0">
            <w:pPr>
              <w:jc w:val="left"/>
            </w:pPr>
            <w:r>
              <w:t xml:space="preserve">- </w:t>
            </w:r>
            <w:proofErr w:type="gramStart"/>
            <w:r>
              <w:t>to</w:t>
            </w:r>
            <w:proofErr w:type="gramEnd"/>
            <w:r>
              <w:t xml:space="preserve"> check to which chars. to add (*) (add (*) to all grouping chars.)</w:t>
            </w:r>
          </w:p>
          <w:p w:rsidR="003A04E0" w:rsidRPr="00321C5A" w:rsidRDefault="003A04E0" w:rsidP="003A04E0">
            <w:pPr>
              <w:jc w:val="left"/>
            </w:pPr>
            <w:r>
              <w:t xml:space="preserve">- to check availability of </w:t>
            </w:r>
            <w:r w:rsidR="00E829EB">
              <w:t xml:space="preserve">non-GM varieties for </w:t>
            </w:r>
            <w:r>
              <w:t>example varieties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pStyle w:val="Normaltg"/>
              <w:rPr>
                <w:rFonts w:cs="Times New Roman"/>
                <w:szCs w:val="20"/>
                <w:lang w:eastAsia="en-US" w:bidi="ar-SA"/>
              </w:rPr>
            </w:pPr>
            <w:r>
              <w:rPr>
                <w:rFonts w:cs="Times New Roman"/>
                <w:szCs w:val="20"/>
                <w:lang w:eastAsia="en-US" w:bidi="ar-SA"/>
              </w:rPr>
              <w:t>- to be indicated as PQ</w:t>
            </w:r>
          </w:p>
          <w:p w:rsidR="003A04E0" w:rsidRDefault="003A04E0" w:rsidP="003A04E0">
            <w:pPr>
              <w:pStyle w:val="Normaltg"/>
              <w:rPr>
                <w:rFonts w:cs="Times New Roman"/>
                <w:szCs w:val="20"/>
                <w:lang w:eastAsia="en-US" w:bidi="ar-SA"/>
              </w:rPr>
            </w:pPr>
            <w:r>
              <w:rPr>
                <w:rFonts w:cs="Times New Roman"/>
                <w:szCs w:val="20"/>
                <w:lang w:eastAsia="en-US" w:bidi="ar-SA"/>
              </w:rPr>
              <w:t>- to replace “bronze” by “orange brown”</w:t>
            </w:r>
          </w:p>
          <w:p w:rsidR="003A04E0" w:rsidRPr="00321C5A" w:rsidRDefault="003A04E0" w:rsidP="003A04E0">
            <w:pPr>
              <w:pStyle w:val="Normaltg"/>
              <w:rPr>
                <w:rFonts w:cs="Times New Roman"/>
                <w:szCs w:val="20"/>
                <w:lang w:eastAsia="en-US" w:bidi="ar-SA"/>
              </w:rPr>
            </w:pPr>
            <w:r>
              <w:rPr>
                <w:rFonts w:cs="Times New Roman"/>
                <w:szCs w:val="20"/>
                <w:lang w:eastAsia="en-US" w:bidi="ar-SA"/>
              </w:rPr>
              <w:t>- to check whether to read “Hypocotyl: intensity of anthocyanin coloration” with states from “absent or light” to “dark”</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2</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xml:space="preserve">- to be indicated as PQ </w:t>
            </w:r>
          </w:p>
          <w:p w:rsidR="003A04E0" w:rsidRDefault="003A04E0" w:rsidP="003A04E0">
            <w:pPr>
              <w:jc w:val="left"/>
            </w:pPr>
            <w:r>
              <w:t>- to remove hyphens</w:t>
            </w:r>
          </w:p>
          <w:p w:rsidR="003A04E0" w:rsidRPr="00321C5A" w:rsidRDefault="003A04E0" w:rsidP="003A04E0">
            <w:pPr>
              <w:jc w:val="left"/>
            </w:pPr>
            <w:r>
              <w:t>- to delete state “semi-determinate to determinate”</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3</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xml:space="preserve">to be indicated as QN </w:t>
            </w:r>
          </w:p>
          <w:p w:rsidR="003A04E0" w:rsidRPr="00321C5A" w:rsidRDefault="003A04E0" w:rsidP="003A04E0">
            <w:pPr>
              <w:jc w:val="left"/>
            </w:pPr>
            <w:r>
              <w:t>to remove hyphens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4</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xml:space="preserve">- to read “Main stem: color of hairs” </w:t>
            </w:r>
          </w:p>
          <w:p w:rsidR="003A04E0" w:rsidRDefault="003A04E0" w:rsidP="003A04E0">
            <w:pPr>
              <w:jc w:val="left"/>
            </w:pPr>
            <w:r>
              <w:t>- to add (+) and explanation on location of part to be observed (middle third)</w:t>
            </w:r>
          </w:p>
          <w:p w:rsidR="003A04E0" w:rsidRPr="00321C5A" w:rsidRDefault="003A04E0" w:rsidP="003A04E0">
            <w:pPr>
              <w:jc w:val="left"/>
            </w:pPr>
            <w:r>
              <w:t xml:space="preserve">- </w:t>
            </w:r>
            <w:proofErr w:type="gramStart"/>
            <w:r>
              <w:t>to</w:t>
            </w:r>
            <w:proofErr w:type="gramEnd"/>
            <w:r>
              <w:t xml:space="preserve"> use appropriate color name for “tawny” (dark red, brown red?)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Chars. 4, 5</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check whether to be combined as a PQ characteristic</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7</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have notes 1 to 5</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8</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add (+) and explanation (grid)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9</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to check whether to be indicated as VS/MS and add (+) and explanation on how measurements are taken</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10</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r>
              <w:t>- to add (+) and explanation (grid)</w:t>
            </w:r>
          </w:p>
          <w:p w:rsidR="003A04E0" w:rsidRPr="00321C5A" w:rsidRDefault="003A04E0" w:rsidP="003A04E0">
            <w:r>
              <w:t>- to be indicated as PQ</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11</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pStyle w:val="Normaltg"/>
              <w:keepNext/>
              <w:tabs>
                <w:tab w:val="left" w:pos="709"/>
                <w:tab w:val="left" w:pos="3969"/>
              </w:tabs>
              <w:jc w:val="left"/>
              <w:rPr>
                <w:rFonts w:cs="Times New Roman"/>
                <w:szCs w:val="20"/>
                <w:lang w:eastAsia="en-US" w:bidi="ar-SA"/>
              </w:rPr>
            </w:pPr>
            <w:r>
              <w:rPr>
                <w:rFonts w:cs="Times New Roman"/>
                <w:szCs w:val="20"/>
                <w:lang w:eastAsia="en-US" w:bidi="ar-SA"/>
              </w:rPr>
              <w:t>- to have notes 1 to 5</w:t>
            </w:r>
          </w:p>
          <w:p w:rsidR="003A04E0" w:rsidRPr="00321C5A" w:rsidRDefault="003A04E0" w:rsidP="003A04E0">
            <w:pPr>
              <w:pStyle w:val="Normaltg"/>
              <w:keepNext/>
              <w:tabs>
                <w:tab w:val="left" w:pos="709"/>
                <w:tab w:val="left" w:pos="3969"/>
              </w:tabs>
              <w:jc w:val="left"/>
              <w:rPr>
                <w:rFonts w:cs="Times New Roman"/>
                <w:szCs w:val="20"/>
                <w:lang w:eastAsia="en-US" w:bidi="ar-SA"/>
              </w:rPr>
            </w:pPr>
            <w:r>
              <w:rPr>
                <w:rFonts w:cs="Times New Roman"/>
                <w:szCs w:val="20"/>
                <w:lang w:eastAsia="en-US" w:bidi="ar-SA"/>
              </w:rPr>
              <w:t>- to add (+) and explanation on how to be observed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12</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to be indicated as VG</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13</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to check whether “Pod: tanning” or to use appropriate color names</w:t>
            </w:r>
          </w:p>
          <w:p w:rsidR="003A04E0" w:rsidRDefault="003A04E0" w:rsidP="003A04E0">
            <w:pPr>
              <w:jc w:val="left"/>
            </w:pPr>
            <w:r>
              <w:t>- to check whether to add states “grey”, “brown”, “black” (see current adopted version of TG)</w:t>
            </w:r>
          </w:p>
          <w:p w:rsidR="003A04E0" w:rsidRPr="00321C5A" w:rsidRDefault="003A04E0" w:rsidP="003A04E0">
            <w:pPr>
              <w:jc w:val="left"/>
            </w:pPr>
            <w:r>
              <w:t>- to check whether to be deleted (see comment on Char. 14)</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14</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check whether to read as Char. 12 in currently adopted version</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15</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add (+) and explanation</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16</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to be indicated as PQ</w:t>
            </w:r>
          </w:p>
          <w:p w:rsidR="003A04E0" w:rsidRPr="00321C5A" w:rsidRDefault="003A04E0" w:rsidP="003A04E0">
            <w:pPr>
              <w:jc w:val="left"/>
            </w:pPr>
            <w:r>
              <w:t>- to add (+) and illustration (grid)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17</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to add (+) and explanation (ground color / over color)</w:t>
            </w:r>
          </w:p>
          <w:p w:rsidR="003A04E0" w:rsidRDefault="003A04E0" w:rsidP="003A04E0">
            <w:pPr>
              <w:jc w:val="left"/>
            </w:pPr>
            <w:r>
              <w:t>state 7 to read “black”</w:t>
            </w:r>
          </w:p>
          <w:p w:rsidR="003A04E0" w:rsidRPr="00321C5A" w:rsidRDefault="003A04E0" w:rsidP="003A04E0">
            <w:pPr>
              <w:jc w:val="left"/>
            </w:pPr>
            <w:r>
              <w:t>- to add relevant states from Char. 18</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18</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be deleted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New Char.</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xml:space="preserve">to check whether to add new Characteristic “Seed: </w:t>
            </w:r>
            <w:proofErr w:type="spellStart"/>
            <w:r>
              <w:t>glaucosity</w:t>
            </w:r>
            <w:proofErr w:type="spellEnd"/>
            <w:r>
              <w:t>” after Char. 17 with states from “weak” to “strong” and notes 1 to 3</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20</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to delete state 2 “mixture”</w:t>
            </w:r>
          </w:p>
          <w:p w:rsidR="003A04E0" w:rsidRDefault="003A04E0" w:rsidP="003A04E0">
            <w:pPr>
              <w:jc w:val="left"/>
            </w:pPr>
            <w:r>
              <w:t>- to check whether to read “Seed: peroxidase reaction”</w:t>
            </w:r>
          </w:p>
          <w:p w:rsidR="003A04E0" w:rsidRPr="00321C5A" w:rsidRDefault="003A04E0" w:rsidP="003A04E0">
            <w:pPr>
              <w:jc w:val="left"/>
            </w:pPr>
            <w:r>
              <w:t>- to add (+) and explanation from current adopted version</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21</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state 4 to read “medium brown”</w:t>
            </w:r>
          </w:p>
          <w:p w:rsidR="003A04E0" w:rsidRDefault="003A04E0" w:rsidP="003A04E0">
            <w:pPr>
              <w:jc w:val="left"/>
            </w:pPr>
            <w:r>
              <w:t>- to delete state 8 “light or intermediate brown and imperfect black”</w:t>
            </w:r>
          </w:p>
          <w:p w:rsidR="003A04E0" w:rsidRDefault="003A04E0" w:rsidP="003A04E0">
            <w:pPr>
              <w:jc w:val="left"/>
            </w:pPr>
            <w:r>
              <w:t>- to add (+) and explanation</w:t>
            </w:r>
          </w:p>
          <w:p w:rsidR="003A04E0" w:rsidRPr="00321C5A" w:rsidRDefault="003A04E0" w:rsidP="003A04E0">
            <w:pPr>
              <w:jc w:val="left"/>
            </w:pPr>
            <w:r>
              <w:t>- to check whether to add states “imperfect yellow”, “light black”, “mixed”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22</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check whether to be indicated as PQ and a third states can be added</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DC79FD" w:rsidRDefault="003A04E0" w:rsidP="003A04E0">
            <w:pPr>
              <w:jc w:val="left"/>
            </w:pPr>
            <w:r w:rsidRPr="00DC79FD">
              <w:t>Char. 23</w:t>
            </w:r>
          </w:p>
        </w:tc>
        <w:tc>
          <w:tcPr>
            <w:tcW w:w="8109" w:type="dxa"/>
            <w:tcBorders>
              <w:top w:val="dotted" w:sz="4" w:space="0" w:color="auto"/>
              <w:left w:val="dotted" w:sz="4" w:space="0" w:color="auto"/>
              <w:bottom w:val="dotted" w:sz="4" w:space="0" w:color="auto"/>
              <w:right w:val="dotted" w:sz="4" w:space="0" w:color="auto"/>
            </w:tcBorders>
          </w:tcPr>
          <w:p w:rsidR="003A04E0" w:rsidRPr="00DC79FD" w:rsidRDefault="003A04E0" w:rsidP="003A04E0">
            <w:pPr>
              <w:jc w:val="left"/>
            </w:pPr>
            <w:r>
              <w:t xml:space="preserve">- </w:t>
            </w:r>
            <w:r w:rsidRPr="00DC79FD">
              <w:t xml:space="preserve">to move text in brackets to explanation </w:t>
            </w:r>
          </w:p>
          <w:p w:rsidR="003A04E0" w:rsidRPr="00DC79FD" w:rsidRDefault="003A04E0" w:rsidP="003A04E0">
            <w:pPr>
              <w:jc w:val="left"/>
            </w:pPr>
            <w:r>
              <w:t xml:space="preserve">- </w:t>
            </w:r>
            <w:r w:rsidRPr="00DC79FD">
              <w:t>to check whether to add other varieties to for remaining states of expression or to redistribute varieties across the range of the characteristic</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25</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to be deleted</w:t>
            </w:r>
          </w:p>
          <w:p w:rsidR="003A04E0" w:rsidRPr="00321C5A" w:rsidRDefault="003A04E0" w:rsidP="003A04E0">
            <w:pPr>
              <w:jc w:val="left"/>
            </w:pPr>
            <w:r>
              <w:t>- to check with the author of the “American Scale” to open the scale for including other varieties with earlier maturity groups and whether to move to Chapter TQ 7.3</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lastRenderedPageBreak/>
              <w:t>Char. 26-37</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xml:space="preserve">- </w:t>
            </w:r>
            <w:proofErr w:type="gramStart"/>
            <w:r>
              <w:t>to</w:t>
            </w:r>
            <w:proofErr w:type="gramEnd"/>
            <w:r>
              <w:t xml:space="preserve"> read “Resistance to…”</w:t>
            </w:r>
          </w:p>
          <w:p w:rsidR="003A04E0" w:rsidRDefault="003A04E0" w:rsidP="003A04E0">
            <w:pPr>
              <w:jc w:val="left"/>
            </w:pPr>
            <w:r>
              <w:t>- to add (+) and explanation on the testing protocol</w:t>
            </w:r>
          </w:p>
          <w:p w:rsidR="003A04E0" w:rsidRPr="00321C5A" w:rsidRDefault="003A04E0">
            <w:pPr>
              <w:jc w:val="left"/>
            </w:pPr>
            <w:r>
              <w:t>- to delete all disease resistance characteristics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8.1 (a)</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xml:space="preserve">to check allocation of (a) throughout table of characteristics </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8.2</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General comment: to be revised according to changes in Table of Characteristics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Ad. 1</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check whether to delete all illustrations of color</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Ad. 2</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check whether to delete first two sentences or full explanation</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Ad. 5</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check whether to be replaced by drawings</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4.2</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select options from standard wording</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TQ 5</w:t>
            </w:r>
          </w:p>
        </w:tc>
        <w:tc>
          <w:tcPr>
            <w:tcW w:w="8109"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add Characteristics 2, 12, 21, 25</w:t>
            </w:r>
          </w:p>
        </w:tc>
      </w:tr>
      <w:tr w:rsidR="003A04E0" w:rsidRPr="00321C5A" w:rsidTr="003A04E0">
        <w:trPr>
          <w:cantSplit/>
        </w:trPr>
        <w:tc>
          <w:tcPr>
            <w:tcW w:w="153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TQ 6</w:t>
            </w:r>
          </w:p>
        </w:tc>
        <w:tc>
          <w:tcPr>
            <w:tcW w:w="8109"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be completed</w:t>
            </w:r>
          </w:p>
        </w:tc>
      </w:tr>
    </w:tbl>
    <w:p w:rsidR="003A04E0" w:rsidRDefault="003A04E0" w:rsidP="003A04E0">
      <w:pPr>
        <w:keepNext/>
        <w:rPr>
          <w:snapToGrid w:val="0"/>
        </w:rPr>
      </w:pPr>
    </w:p>
    <w:p w:rsidR="003A04E0" w:rsidRDefault="003A04E0" w:rsidP="003A04E0">
      <w:pPr>
        <w:rPr>
          <w:snapToGrid w:val="0"/>
        </w:rPr>
      </w:pPr>
    </w:p>
    <w:p w:rsidR="003A04E0" w:rsidRPr="004626F4" w:rsidRDefault="003A04E0" w:rsidP="003A04E0">
      <w:pPr>
        <w:keepNext/>
        <w:keepLines/>
        <w:rPr>
          <w:i/>
          <w:iCs/>
        </w:rPr>
      </w:pPr>
      <w:r w:rsidRPr="004626F4">
        <w:rPr>
          <w:i/>
          <w:iCs/>
        </w:rPr>
        <w:t xml:space="preserve">*Wheat </w:t>
      </w:r>
      <w:r w:rsidRPr="004626F4">
        <w:t xml:space="preserve">(Triticum </w:t>
      </w:r>
      <w:proofErr w:type="spellStart"/>
      <w:r w:rsidRPr="004626F4">
        <w:t>aestivum</w:t>
      </w:r>
      <w:proofErr w:type="spellEnd"/>
      <w:r w:rsidRPr="004626F4">
        <w:t xml:space="preserve"> </w:t>
      </w:r>
      <w:r w:rsidRPr="004626F4">
        <w:rPr>
          <w:i/>
          <w:iCs/>
        </w:rPr>
        <w:t xml:space="preserve">L. emend. Fiori </w:t>
      </w:r>
      <w:proofErr w:type="gramStart"/>
      <w:r w:rsidRPr="004626F4">
        <w:rPr>
          <w:i/>
          <w:iCs/>
        </w:rPr>
        <w:t>et</w:t>
      </w:r>
      <w:proofErr w:type="gramEnd"/>
      <w:r w:rsidRPr="004626F4">
        <w:rPr>
          <w:i/>
          <w:iCs/>
        </w:rPr>
        <w:t xml:space="preserve"> </w:t>
      </w:r>
      <w:proofErr w:type="spellStart"/>
      <w:r w:rsidRPr="004626F4">
        <w:rPr>
          <w:i/>
          <w:iCs/>
        </w:rPr>
        <w:t>Paol</w:t>
      </w:r>
      <w:proofErr w:type="spellEnd"/>
      <w:r w:rsidRPr="004626F4">
        <w:rPr>
          <w:i/>
          <w:iCs/>
        </w:rPr>
        <w:t>.</w:t>
      </w:r>
      <w:r w:rsidRPr="004626F4">
        <w:t xml:space="preserve">) </w:t>
      </w:r>
      <w:r w:rsidRPr="004626F4">
        <w:rPr>
          <w:i/>
          <w:iCs/>
        </w:rPr>
        <w:t>(Revision)</w:t>
      </w:r>
    </w:p>
    <w:p w:rsidR="003A04E0" w:rsidRPr="004626F4" w:rsidRDefault="003A04E0" w:rsidP="003A04E0">
      <w:pPr>
        <w:keepNext/>
        <w:keepLines/>
        <w:rPr>
          <w:i/>
          <w:iCs/>
        </w:rPr>
      </w:pPr>
    </w:p>
    <w:p w:rsidR="003A04E0" w:rsidRPr="00CC4F79" w:rsidRDefault="003A04E0" w:rsidP="003A04E0">
      <w:pPr>
        <w:keepNext/>
        <w:keepLines/>
        <w:tabs>
          <w:tab w:val="left" w:pos="567"/>
        </w:tabs>
      </w:pPr>
      <w:r w:rsidRPr="004626F4">
        <w:rPr>
          <w:color w:val="000000"/>
        </w:rPr>
        <w:fldChar w:fldCharType="begin"/>
      </w:r>
      <w:r w:rsidRPr="004626F4">
        <w:rPr>
          <w:color w:val="000000"/>
        </w:rPr>
        <w:instrText xml:space="preserve"> AUTONUM  </w:instrText>
      </w:r>
      <w:r w:rsidRPr="004626F4">
        <w:rPr>
          <w:color w:val="000000"/>
        </w:rPr>
        <w:fldChar w:fldCharType="end"/>
      </w:r>
      <w:r w:rsidRPr="004626F4">
        <w:rPr>
          <w:color w:val="000000"/>
        </w:rPr>
        <w:tab/>
      </w:r>
      <w:r w:rsidRPr="004626F4">
        <w:t>The subgroup discussed document TG/3/12(proj.4), presented by Ms. </w:t>
      </w:r>
      <w:r w:rsidRPr="004626F4">
        <w:rPr>
          <w:color w:val="000000"/>
        </w:rPr>
        <w:t xml:space="preserve">Beate Rücker </w:t>
      </w:r>
      <w:r w:rsidRPr="004626F4">
        <w:rPr>
          <w:snapToGrid w:val="0"/>
          <w:color w:val="000000"/>
        </w:rPr>
        <w:t>(Germany)</w:t>
      </w:r>
      <w:r w:rsidRPr="004626F4">
        <w:t xml:space="preserve">, </w:t>
      </w:r>
      <w:r>
        <w:t xml:space="preserve">on behalf of the Leading Expert, Ms. </w:t>
      </w:r>
      <w:proofErr w:type="spellStart"/>
      <w:r>
        <w:t>Virginie</w:t>
      </w:r>
      <w:proofErr w:type="spellEnd"/>
      <w:r>
        <w:t xml:space="preserve"> Bertoux (France), </w:t>
      </w:r>
      <w:r w:rsidRPr="004626F4">
        <w:t>and agreed the following:</w:t>
      </w:r>
    </w:p>
    <w:p w:rsidR="003A04E0" w:rsidRDefault="003A04E0" w:rsidP="003A04E0">
      <w:pPr>
        <w:keepNext/>
        <w:rPr>
          <w:snapToGrid w:val="0"/>
        </w:rPr>
      </w:pPr>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560"/>
        <w:gridCol w:w="8187"/>
      </w:tblGrid>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Pr="00D0139F" w:rsidRDefault="003A04E0" w:rsidP="003A04E0">
            <w:r w:rsidRPr="00D0139F">
              <w:t>General</w:t>
            </w:r>
          </w:p>
        </w:tc>
        <w:tc>
          <w:tcPr>
            <w:tcW w:w="8187" w:type="dxa"/>
            <w:tcBorders>
              <w:top w:val="dotted" w:sz="4" w:space="0" w:color="auto"/>
              <w:left w:val="dotted" w:sz="4" w:space="0" w:color="auto"/>
              <w:bottom w:val="dotted" w:sz="4" w:space="0" w:color="auto"/>
              <w:right w:val="dotted" w:sz="4" w:space="0" w:color="auto"/>
            </w:tcBorders>
          </w:tcPr>
          <w:p w:rsidR="003A04E0" w:rsidRPr="00D0139F" w:rsidRDefault="003A04E0" w:rsidP="003A04E0">
            <w:r w:rsidRPr="00D0139F">
              <w:t xml:space="preserve">Leading Expert to confirm that all IP rights on photos, illustrations and text have been respected </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Pr="008B7411" w:rsidRDefault="003A04E0" w:rsidP="003A04E0">
            <w:r w:rsidRPr="008B7411">
              <w:t>2.2</w:t>
            </w:r>
          </w:p>
        </w:tc>
        <w:tc>
          <w:tcPr>
            <w:tcW w:w="8187" w:type="dxa"/>
            <w:tcBorders>
              <w:top w:val="dotted" w:sz="4" w:space="0" w:color="auto"/>
              <w:left w:val="dotted" w:sz="4" w:space="0" w:color="auto"/>
              <w:bottom w:val="dotted" w:sz="4" w:space="0" w:color="auto"/>
              <w:right w:val="dotted" w:sz="4" w:space="0" w:color="auto"/>
            </w:tcBorders>
          </w:tcPr>
          <w:p w:rsidR="003A04E0" w:rsidRPr="008B7411" w:rsidRDefault="003A04E0" w:rsidP="003A04E0">
            <w:proofErr w:type="gramStart"/>
            <w:r w:rsidRPr="008B7411">
              <w:t>to</w:t>
            </w:r>
            <w:proofErr w:type="gramEnd"/>
            <w:r w:rsidRPr="008B7411">
              <w:t xml:space="preserve"> read “… in the form of seed and ears (if requested).”</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Pr="008B7411" w:rsidRDefault="003A04E0" w:rsidP="003A04E0">
            <w:r w:rsidRPr="008B7411">
              <w:t>2.3</w:t>
            </w:r>
          </w:p>
        </w:tc>
        <w:tc>
          <w:tcPr>
            <w:tcW w:w="8187" w:type="dxa"/>
            <w:tcBorders>
              <w:top w:val="dotted" w:sz="4" w:space="0" w:color="auto"/>
              <w:left w:val="dotted" w:sz="4" w:space="0" w:color="auto"/>
              <w:bottom w:val="dotted" w:sz="4" w:space="0" w:color="auto"/>
              <w:right w:val="dotted" w:sz="4" w:space="0" w:color="auto"/>
            </w:tcBorders>
          </w:tcPr>
          <w:p w:rsidR="003A04E0" w:rsidRPr="008B7411" w:rsidRDefault="003A04E0" w:rsidP="003A04E0">
            <w:r w:rsidRPr="008B7411">
              <w:t xml:space="preserve">to delete “(if requested )” </w:t>
            </w:r>
            <w:r>
              <w:t>after “Ears”</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4.2.7</w:t>
            </w:r>
          </w:p>
        </w:tc>
        <w:tc>
          <w:tcPr>
            <w:tcW w:w="8187" w:type="dxa"/>
            <w:tcBorders>
              <w:top w:val="dotted" w:sz="4" w:space="0" w:color="auto"/>
              <w:left w:val="dotted" w:sz="4" w:space="0" w:color="auto"/>
              <w:bottom w:val="dotted" w:sz="4" w:space="0" w:color="auto"/>
              <w:right w:val="dotted" w:sz="4" w:space="0" w:color="auto"/>
            </w:tcBorders>
          </w:tcPr>
          <w:p w:rsidR="003A04E0" w:rsidRPr="00321C5A" w:rsidRDefault="003A04E0" w:rsidP="003A04E0">
            <w:r>
              <w:t>to replace “declared” by “considered” (twice)</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4.2.8</w:t>
            </w:r>
          </w:p>
        </w:tc>
        <w:tc>
          <w:tcPr>
            <w:tcW w:w="8187"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pStyle w:val="Normaltg"/>
              <w:rPr>
                <w:rFonts w:cs="Times New Roman"/>
                <w:szCs w:val="20"/>
                <w:lang w:eastAsia="en-US" w:bidi="ar-SA"/>
              </w:rPr>
            </w:pPr>
            <w:proofErr w:type="gramStart"/>
            <w:r>
              <w:t>to</w:t>
            </w:r>
            <w:proofErr w:type="gramEnd"/>
            <w:r>
              <w:t xml:space="preserve"> read “For the assessment of uniformity of single hybrids, a population standard of 10% and an acceptance probability of at least 95% should be applied.  In case of characteristics indicated by B, the sample size for the assessment of uniformity maybe reduced to 200 plants.  In case of a sample size of 200 plants, 27 off</w:t>
            </w:r>
            <w:r>
              <w:noBreakHyphen/>
              <w:t>types are allowed. In case of a sample size of 100 ear rows, plants or parts of plants, 15 off</w:t>
            </w:r>
            <w:r>
              <w:noBreakHyphen/>
              <w:t>types are allowed.”</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5.3 (a)</w:t>
            </w:r>
          </w:p>
        </w:tc>
        <w:tc>
          <w:tcPr>
            <w:tcW w:w="8187" w:type="dxa"/>
            <w:tcBorders>
              <w:top w:val="dotted" w:sz="4" w:space="0" w:color="auto"/>
              <w:left w:val="dotted" w:sz="4" w:space="0" w:color="auto"/>
              <w:bottom w:val="dotted" w:sz="4" w:space="0" w:color="auto"/>
              <w:right w:val="dotted" w:sz="4" w:space="0" w:color="auto"/>
            </w:tcBorders>
          </w:tcPr>
          <w:p w:rsidR="003A04E0" w:rsidRDefault="003A04E0" w:rsidP="003A04E0">
            <w:pPr>
              <w:pStyle w:val="Normaltg"/>
            </w:pPr>
            <w:r>
              <w:t>to be deleted</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Table of Chars.</w:t>
            </w:r>
          </w:p>
        </w:tc>
        <w:tc>
          <w:tcPr>
            <w:tcW w:w="8187" w:type="dxa"/>
            <w:tcBorders>
              <w:top w:val="dotted" w:sz="4" w:space="0" w:color="auto"/>
              <w:left w:val="dotted" w:sz="4" w:space="0" w:color="auto"/>
              <w:bottom w:val="dotted" w:sz="4" w:space="0" w:color="auto"/>
              <w:right w:val="dotted" w:sz="4" w:space="0" w:color="auto"/>
            </w:tcBorders>
          </w:tcPr>
          <w:p w:rsidR="003A04E0" w:rsidRDefault="003A04E0" w:rsidP="003A04E0">
            <w:pPr>
              <w:pStyle w:val="Normaltg"/>
            </w:pPr>
            <w:r>
              <w:t>to provide new set of example varieties (to reduce number of example varieties)</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6</w:t>
            </w:r>
          </w:p>
        </w:tc>
        <w:tc>
          <w:tcPr>
            <w:tcW w:w="8187"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have states (1) absent or weak, (2) medium, (3) strong</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19</w:t>
            </w:r>
          </w:p>
        </w:tc>
        <w:tc>
          <w:tcPr>
            <w:tcW w:w="8187"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growth stage to be indicated as 80-92</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22</w:t>
            </w:r>
          </w:p>
        </w:tc>
        <w:tc>
          <w:tcPr>
            <w:tcW w:w="8187"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state 5 to read “horizontal”</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Char. 23</w:t>
            </w:r>
          </w:p>
        </w:tc>
        <w:tc>
          <w:tcPr>
            <w:tcW w:w="8187"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read “Lower glume: length of beak”</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 xml:space="preserve">Char. 24 </w:t>
            </w:r>
          </w:p>
        </w:tc>
        <w:tc>
          <w:tcPr>
            <w:tcW w:w="8187"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to read “Lower glume: shape of beak”</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Char. 26</w:t>
            </w:r>
          </w:p>
        </w:tc>
        <w:tc>
          <w:tcPr>
            <w:tcW w:w="8187"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growth stage to be indicated as 69 - 92</w:t>
            </w:r>
          </w:p>
          <w:p w:rsidR="003A04E0" w:rsidRPr="00F7257B" w:rsidRDefault="003A04E0" w:rsidP="003A04E0">
            <w:pPr>
              <w:jc w:val="left"/>
            </w:pPr>
            <w:r>
              <w:t xml:space="preserve">- </w:t>
            </w:r>
            <w:r w:rsidRPr="00F7257B">
              <w:t>to be moved after Char. 11</w:t>
            </w:r>
          </w:p>
          <w:p w:rsidR="003A04E0" w:rsidRDefault="003A04E0">
            <w:pPr>
              <w:jc w:val="left"/>
            </w:pPr>
            <w:r w:rsidRPr="00F7257B">
              <w:t>- to be indicated as VG/B</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Pr="009F3FE9" w:rsidRDefault="003A04E0" w:rsidP="003A04E0">
            <w:pPr>
              <w:jc w:val="left"/>
            </w:pPr>
            <w:r w:rsidRPr="009F3FE9">
              <w:t>8.1 (a)</w:t>
            </w:r>
          </w:p>
        </w:tc>
        <w:tc>
          <w:tcPr>
            <w:tcW w:w="8187" w:type="dxa"/>
            <w:tcBorders>
              <w:top w:val="dotted" w:sz="4" w:space="0" w:color="auto"/>
              <w:left w:val="dotted" w:sz="4" w:space="0" w:color="auto"/>
              <w:bottom w:val="dotted" w:sz="4" w:space="0" w:color="auto"/>
              <w:right w:val="dotted" w:sz="4" w:space="0" w:color="auto"/>
            </w:tcBorders>
          </w:tcPr>
          <w:p w:rsidR="003A04E0" w:rsidRPr="009F3FE9" w:rsidRDefault="003A04E0" w:rsidP="003A04E0">
            <w:pPr>
              <w:jc w:val="left"/>
            </w:pPr>
            <w:r w:rsidRPr="009F3FE9">
              <w:t xml:space="preserve">to read “Characteristics of lower glume should be observed on </w:t>
            </w:r>
            <w:proofErr w:type="spellStart"/>
            <w:r w:rsidRPr="009F3FE9">
              <w:t>spikelets</w:t>
            </w:r>
            <w:proofErr w:type="spellEnd"/>
            <w:r w:rsidRPr="009F3FE9">
              <w:t xml:space="preserve"> in the </w:t>
            </w:r>
            <w:proofErr w:type="spellStart"/>
            <w:r w:rsidRPr="009F3FE9">
              <w:t>midthird</w:t>
            </w:r>
            <w:proofErr w:type="spellEnd"/>
            <w:r w:rsidRPr="009F3FE9">
              <w:t xml:space="preserve"> of ear”</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Ad. 1</w:t>
            </w:r>
          </w:p>
        </w:tc>
        <w:tc>
          <w:tcPr>
            <w:tcW w:w="8187" w:type="dxa"/>
            <w:tcBorders>
              <w:top w:val="dotted" w:sz="4" w:space="0" w:color="auto"/>
              <w:left w:val="dotted" w:sz="4" w:space="0" w:color="auto"/>
              <w:bottom w:val="dotted" w:sz="4" w:space="0" w:color="auto"/>
              <w:right w:val="dotted" w:sz="4" w:space="0" w:color="auto"/>
            </w:tcBorders>
          </w:tcPr>
          <w:p w:rsidR="003A04E0" w:rsidRDefault="003A04E0" w:rsidP="003A04E0">
            <w:pPr>
              <w:jc w:val="left"/>
              <w:rPr>
                <w:highlight w:val="yellow"/>
              </w:rPr>
            </w:pPr>
            <w:proofErr w:type="gramStart"/>
            <w:r>
              <w:t>to</w:t>
            </w:r>
            <w:proofErr w:type="gramEnd"/>
            <w:r>
              <w:t xml:space="preserve"> read “Seed color should be observed on dry seeds or by using </w:t>
            </w:r>
            <w:proofErr w:type="spellStart"/>
            <w:r>
              <w:t>NaOH</w:t>
            </w:r>
            <w:proofErr w:type="spellEnd"/>
            <w:r>
              <w:t xml:space="preserve"> solution (seeds soaked for 10 minutes at 60°C or 60 minutes at room temperature in a </w:t>
            </w:r>
            <w:proofErr w:type="spellStart"/>
            <w:r>
              <w:t>5M</w:t>
            </w:r>
            <w:proofErr w:type="spellEnd"/>
            <w:r>
              <w:t xml:space="preserve"> </w:t>
            </w:r>
            <w:proofErr w:type="spellStart"/>
            <w:r>
              <w:t>NaOH</w:t>
            </w:r>
            <w:proofErr w:type="spellEnd"/>
            <w:r>
              <w:t xml:space="preserve"> solution).”</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Ad. 2</w:t>
            </w:r>
          </w:p>
        </w:tc>
        <w:tc>
          <w:tcPr>
            <w:tcW w:w="8187"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xml:space="preserve">- </w:t>
            </w:r>
            <w:proofErr w:type="gramStart"/>
            <w:r>
              <w:t>first</w:t>
            </w:r>
            <w:proofErr w:type="gramEnd"/>
            <w:r>
              <w:t xml:space="preserve"> sentence to read “Not possible to be observed on purple or bluish seeds.”</w:t>
            </w:r>
          </w:p>
          <w:p w:rsidR="003A04E0" w:rsidRDefault="003A04E0" w:rsidP="003A04E0">
            <w:pPr>
              <w:jc w:val="left"/>
            </w:pPr>
            <w:r>
              <w:t>- to delete line for “Scale of recording”</w:t>
            </w:r>
          </w:p>
          <w:p w:rsidR="003A04E0" w:rsidRPr="00321C5A" w:rsidRDefault="003A04E0" w:rsidP="003A04E0">
            <w:pPr>
              <w:jc w:val="left"/>
            </w:pPr>
            <w:r>
              <w:t xml:space="preserve">- </w:t>
            </w:r>
            <w:proofErr w:type="gramStart"/>
            <w:r>
              <w:t>last</w:t>
            </w:r>
            <w:proofErr w:type="gramEnd"/>
            <w:r>
              <w:t xml:space="preserve"> sentence to read “Any alternative method may be used if it gives the same results.”</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Ad. 3</w:t>
            </w:r>
          </w:p>
        </w:tc>
        <w:tc>
          <w:tcPr>
            <w:tcW w:w="8187"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proofErr w:type="gramStart"/>
            <w:r>
              <w:t>last</w:t>
            </w:r>
            <w:proofErr w:type="gramEnd"/>
            <w:r>
              <w:t xml:space="preserve"> sentence to read “Any alternative method may be used if it gives the same results.”</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Ad. 5</w:t>
            </w:r>
          </w:p>
        </w:tc>
        <w:tc>
          <w:tcPr>
            <w:tcW w:w="8187"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 explanation for state 1 to read “all or almost all flag leaves are rectilinear”</w:t>
            </w:r>
          </w:p>
          <w:p w:rsidR="003A04E0" w:rsidRDefault="003A04E0" w:rsidP="003A04E0">
            <w:r>
              <w:t>- explanation for state 9 to read “almost all or all flag leaves are recurved”</w:t>
            </w:r>
          </w:p>
          <w:p w:rsidR="003A04E0" w:rsidRDefault="003A04E0" w:rsidP="003A04E0">
            <w:r>
              <w:t>- no pictures to be included</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Ad. 6</w:t>
            </w:r>
          </w:p>
        </w:tc>
        <w:tc>
          <w:tcPr>
            <w:tcW w:w="8187"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add “The” at beginning of sentence”</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Ad. 7</w:t>
            </w:r>
          </w:p>
        </w:tc>
        <w:tc>
          <w:tcPr>
            <w:tcW w:w="8187"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read “Time of ear emergences is reached when the …”</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t>Ad. 13</w:t>
            </w:r>
          </w:p>
        </w:tc>
        <w:tc>
          <w:tcPr>
            <w:tcW w:w="8187"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rPr>
                <w:rFonts w:cs="Times New Roman"/>
                <w:szCs w:val="20"/>
              </w:rPr>
            </w:pPr>
            <w:proofErr w:type="gramStart"/>
            <w:r>
              <w:t>text</w:t>
            </w:r>
            <w:proofErr w:type="gramEnd"/>
            <w:r>
              <w:t xml:space="preserve"> to read “Pith in cross section should be observed half way between base of ear and uppermost node.  All stems of the plant should be checked and the highest score per plant recorded.”</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Ad. 27</w:t>
            </w:r>
          </w:p>
        </w:tc>
        <w:tc>
          <w:tcPr>
            <w:tcW w:w="8187"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to check formatting of third paragraph (three hyphens)</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TQ 4.2</w:t>
            </w:r>
          </w:p>
        </w:tc>
        <w:tc>
          <w:tcPr>
            <w:tcW w:w="8187"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“Other” to be moved to (c) and delete (d)</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Pr="00321C5A" w:rsidRDefault="003A04E0" w:rsidP="003A04E0">
            <w:pPr>
              <w:jc w:val="left"/>
            </w:pPr>
            <w:r>
              <w:lastRenderedPageBreak/>
              <w:t>Annex, introduction</w:t>
            </w:r>
          </w:p>
        </w:tc>
        <w:tc>
          <w:tcPr>
            <w:tcW w:w="8187" w:type="dxa"/>
            <w:tcBorders>
              <w:top w:val="dotted" w:sz="4" w:space="0" w:color="auto"/>
              <w:left w:val="dotted" w:sz="4" w:space="0" w:color="auto"/>
              <w:bottom w:val="dotted" w:sz="4" w:space="0" w:color="auto"/>
              <w:right w:val="dotted" w:sz="4" w:space="0" w:color="auto"/>
            </w:tcBorders>
          </w:tcPr>
          <w:p w:rsidR="003A04E0" w:rsidRDefault="003A04E0" w:rsidP="003A04E0">
            <w:r>
              <w:t>- to replace “UPOV member States” by “UPOV members”</w:t>
            </w:r>
          </w:p>
          <w:p w:rsidR="003A04E0" w:rsidRDefault="003A04E0" w:rsidP="003A04E0">
            <w:r>
              <w:t xml:space="preserve">- </w:t>
            </w:r>
            <w:proofErr w:type="gramStart"/>
            <w:r>
              <w:t>second</w:t>
            </w:r>
            <w:proofErr w:type="gramEnd"/>
            <w:r>
              <w:t xml:space="preserve"> sentence of second paragraph to read “Any alternative method may be used if it gives the same results”.</w:t>
            </w:r>
          </w:p>
          <w:p w:rsidR="003A04E0" w:rsidRPr="00321C5A" w:rsidRDefault="003A04E0" w:rsidP="003A04E0">
            <w:r>
              <w:t>- to delete last sentence</w:t>
            </w:r>
          </w:p>
        </w:tc>
      </w:tr>
      <w:tr w:rsidR="003A04E0" w:rsidRPr="00321C5A" w:rsidTr="003A04E0">
        <w:trPr>
          <w:cantSplit/>
        </w:trPr>
        <w:tc>
          <w:tcPr>
            <w:tcW w:w="1560" w:type="dxa"/>
            <w:tcBorders>
              <w:top w:val="dotted" w:sz="4" w:space="0" w:color="auto"/>
              <w:left w:val="dotted" w:sz="4" w:space="0" w:color="auto"/>
              <w:bottom w:val="dotted" w:sz="4" w:space="0" w:color="auto"/>
              <w:right w:val="dotted" w:sz="4" w:space="0" w:color="auto"/>
            </w:tcBorders>
          </w:tcPr>
          <w:p w:rsidR="003A04E0" w:rsidRDefault="003A04E0" w:rsidP="003A04E0">
            <w:pPr>
              <w:jc w:val="left"/>
            </w:pPr>
            <w:r>
              <w:t>Annex</w:t>
            </w:r>
          </w:p>
        </w:tc>
        <w:tc>
          <w:tcPr>
            <w:tcW w:w="8187" w:type="dxa"/>
            <w:tcBorders>
              <w:top w:val="dotted" w:sz="4" w:space="0" w:color="auto"/>
              <w:left w:val="dotted" w:sz="4" w:space="0" w:color="auto"/>
              <w:bottom w:val="dotted" w:sz="4" w:space="0" w:color="auto"/>
              <w:right w:val="dotted" w:sz="4" w:space="0" w:color="auto"/>
            </w:tcBorders>
          </w:tcPr>
          <w:p w:rsidR="003A04E0" w:rsidRDefault="003A04E0" w:rsidP="003A04E0">
            <w:r>
              <w:t xml:space="preserve">- </w:t>
            </w:r>
            <w:proofErr w:type="gramStart"/>
            <w:r>
              <w:t>to</w:t>
            </w:r>
            <w:proofErr w:type="gramEnd"/>
            <w:r>
              <w:t xml:space="preserve"> read “5. Recognition of </w:t>
            </w:r>
            <w:proofErr w:type="spellStart"/>
            <w:r>
              <w:t>Glutenin</w:t>
            </w:r>
            <w:proofErr w:type="spellEnd"/>
            <w:r>
              <w:t xml:space="preserve"> </w:t>
            </w:r>
            <w:proofErr w:type="spellStart"/>
            <w:r>
              <w:t>Allels</w:t>
            </w:r>
            <w:proofErr w:type="spellEnd"/>
            <w:r>
              <w:t>”</w:t>
            </w:r>
          </w:p>
          <w:p w:rsidR="003A04E0" w:rsidRDefault="003A04E0" w:rsidP="003A04E0">
            <w:r>
              <w:t>- to reintroduce scheme specifying genotypes from previously adopted version</w:t>
            </w:r>
          </w:p>
          <w:p w:rsidR="003A04E0" w:rsidRDefault="003A04E0" w:rsidP="003A04E0">
            <w:r>
              <w:t xml:space="preserve">- </w:t>
            </w:r>
            <w:r w:rsidR="006D25C5">
              <w:t xml:space="preserve">to check whether </w:t>
            </w:r>
            <w:r>
              <w:t>to replace current example varieties with the following ones:</w:t>
            </w:r>
          </w:p>
        </w:tc>
      </w:tr>
    </w:tbl>
    <w:p w:rsidR="003A04E0" w:rsidRPr="007E7836" w:rsidRDefault="003A04E0" w:rsidP="003A04E0">
      <w:pPr>
        <w:ind w:left="284"/>
      </w:pPr>
      <w:r w:rsidRPr="008B7411">
        <w:rPr>
          <w:noProof/>
        </w:rPr>
        <w:drawing>
          <wp:inline distT="0" distB="0" distL="0" distR="0" wp14:anchorId="7997DEDC" wp14:editId="524D938A">
            <wp:extent cx="5852668" cy="5311601"/>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852668" cy="5311601"/>
                    </a:xfrm>
                    <a:prstGeom prst="rect">
                      <a:avLst/>
                    </a:prstGeom>
                  </pic:spPr>
                </pic:pic>
              </a:graphicData>
            </a:graphic>
          </wp:inline>
        </w:drawing>
      </w:r>
    </w:p>
    <w:p w:rsidR="00457359" w:rsidRDefault="00457359" w:rsidP="0095585C">
      <w:pPr>
        <w:pStyle w:val="Heading2"/>
      </w:pPr>
    </w:p>
    <w:p w:rsidR="002E5A0C" w:rsidRDefault="002E5A0C" w:rsidP="0095585C">
      <w:pPr>
        <w:pStyle w:val="Heading2"/>
      </w:pPr>
    </w:p>
    <w:p w:rsidR="00535DB5" w:rsidRDefault="00535DB5" w:rsidP="00535DB5">
      <w:pPr>
        <w:pStyle w:val="Heading2"/>
      </w:pPr>
      <w:r w:rsidRPr="006C3A74">
        <w:t>Information and databases</w:t>
      </w:r>
    </w:p>
    <w:p w:rsidR="00535DB5" w:rsidRDefault="00535DB5" w:rsidP="00535DB5"/>
    <w:p w:rsidR="00535DB5" w:rsidRDefault="00535DB5" w:rsidP="00535DB5">
      <w:pPr>
        <w:pStyle w:val="Heading3"/>
      </w:pPr>
      <w:r w:rsidRPr="00E3061C">
        <w:t>(a)</w:t>
      </w:r>
      <w:r w:rsidRPr="00E3061C">
        <w:tab/>
        <w:t>UPOV information databases</w:t>
      </w:r>
    </w:p>
    <w:p w:rsidR="00535DB5" w:rsidRDefault="00535DB5" w:rsidP="00535DB5"/>
    <w:p w:rsidR="00535DB5" w:rsidRDefault="00535DB5" w:rsidP="00535DB5">
      <w:r>
        <w:fldChar w:fldCharType="begin"/>
      </w:r>
      <w:r>
        <w:instrText xml:space="preserve"> AUTONUM  </w:instrText>
      </w:r>
      <w:r>
        <w:fldChar w:fldCharType="end"/>
      </w:r>
      <w:r>
        <w:tab/>
        <w:t xml:space="preserve">The TWA considered document </w:t>
      </w:r>
      <w:r w:rsidRPr="00026B95">
        <w:t>TWA/44/</w:t>
      </w:r>
      <w:r>
        <w:t>5.</w:t>
      </w:r>
    </w:p>
    <w:p w:rsidR="00535DB5" w:rsidRDefault="00535DB5" w:rsidP="00535DB5"/>
    <w:p w:rsidR="00535DB5" w:rsidRPr="006F1FAD" w:rsidRDefault="00535DB5" w:rsidP="00535DB5">
      <w:pPr>
        <w:pStyle w:val="Heading4"/>
        <w:rPr>
          <w:lang w:val="en-US"/>
        </w:rPr>
      </w:pPr>
      <w:bookmarkStart w:id="6" w:name="_Toc412204187"/>
      <w:bookmarkStart w:id="7" w:name="_Toc416976633"/>
      <w:r>
        <w:rPr>
          <w:lang w:val="en-US"/>
        </w:rPr>
        <w:t>GENIE</w:t>
      </w:r>
      <w:r w:rsidRPr="006F1FAD">
        <w:rPr>
          <w:lang w:val="en-US"/>
        </w:rPr>
        <w:t xml:space="preserve"> database</w:t>
      </w:r>
      <w:bookmarkEnd w:id="6"/>
      <w:bookmarkEnd w:id="7"/>
    </w:p>
    <w:p w:rsidR="00535DB5" w:rsidRDefault="00535DB5" w:rsidP="00535DB5"/>
    <w:p w:rsidR="00535DB5" w:rsidRDefault="00535DB5" w:rsidP="00535DB5">
      <w:r>
        <w:fldChar w:fldCharType="begin"/>
      </w:r>
      <w:r>
        <w:instrText xml:space="preserve"> AUTONUM  </w:instrText>
      </w:r>
      <w:r>
        <w:fldChar w:fldCharType="end"/>
      </w:r>
      <w:r>
        <w:tab/>
        <w:t xml:space="preserve">The TWA noted </w:t>
      </w:r>
      <w:r w:rsidRPr="006F1FAD">
        <w:t>the information on allocation of crop type(s) f</w:t>
      </w:r>
      <w:r>
        <w:t>or UPOV codes used in the PLUTO </w:t>
      </w:r>
      <w:r w:rsidRPr="006F1FAD">
        <w:t>database as of June 26, 2014</w:t>
      </w:r>
      <w:r>
        <w:t>.</w:t>
      </w:r>
    </w:p>
    <w:p w:rsidR="00535DB5" w:rsidRDefault="00535DB5" w:rsidP="00535DB5"/>
    <w:p w:rsidR="00535DB5" w:rsidRDefault="00535DB5" w:rsidP="00535DB5">
      <w:r>
        <w:fldChar w:fldCharType="begin"/>
      </w:r>
      <w:r>
        <w:instrText xml:space="preserve"> AUTONUM  </w:instrText>
      </w:r>
      <w:r>
        <w:fldChar w:fldCharType="end"/>
      </w:r>
      <w:r>
        <w:tab/>
        <w:t xml:space="preserve">The TWA noted </w:t>
      </w:r>
      <w:r w:rsidRPr="006F1FAD">
        <w:t xml:space="preserve">that information on crop type(s) </w:t>
      </w:r>
      <w:r>
        <w:t>had been</w:t>
      </w:r>
      <w:r w:rsidRPr="006F1FAD">
        <w:t xml:space="preserve"> introduced in the GENIE database and </w:t>
      </w:r>
      <w:r>
        <w:t xml:space="preserve">that </w:t>
      </w:r>
      <w:r w:rsidRPr="006F1FAD">
        <w:t xml:space="preserve">the GENIE database </w:t>
      </w:r>
      <w:r>
        <w:t>had been</w:t>
      </w:r>
      <w:r w:rsidRPr="006F1FAD">
        <w:t xml:space="preserve"> modified to show the crop type(s) for each UPOV Code</w:t>
      </w:r>
      <w:r>
        <w:t>.</w:t>
      </w:r>
    </w:p>
    <w:p w:rsidR="00535DB5" w:rsidRDefault="00535DB5" w:rsidP="00535DB5"/>
    <w:p w:rsidR="00535DB5" w:rsidRDefault="00535DB5" w:rsidP="00535DB5">
      <w:r>
        <w:fldChar w:fldCharType="begin"/>
      </w:r>
      <w:r>
        <w:instrText xml:space="preserve"> AUTONUM  </w:instrText>
      </w:r>
      <w:r>
        <w:fldChar w:fldCharType="end"/>
      </w:r>
      <w:r>
        <w:tab/>
        <w:t>The TWA noted</w:t>
      </w:r>
      <w:r w:rsidRPr="006F1FAD">
        <w:t xml:space="preserve"> that a standard report for TWP allocations for UPOV codes </w:t>
      </w:r>
      <w:r>
        <w:t>had been</w:t>
      </w:r>
      <w:r w:rsidRPr="006F1FAD">
        <w:t xml:space="preserve"> introduced on the GENIE webpage</w:t>
      </w:r>
      <w:r>
        <w:t>.</w:t>
      </w:r>
    </w:p>
    <w:p w:rsidR="00535DB5" w:rsidRDefault="00535DB5" w:rsidP="00535DB5"/>
    <w:p w:rsidR="00535DB5" w:rsidRDefault="00535DB5" w:rsidP="00535DB5">
      <w:r>
        <w:lastRenderedPageBreak/>
        <w:fldChar w:fldCharType="begin"/>
      </w:r>
      <w:r>
        <w:instrText xml:space="preserve"> AUTONUM  </w:instrText>
      </w:r>
      <w:r>
        <w:fldChar w:fldCharType="end"/>
      </w:r>
      <w:r>
        <w:tab/>
      </w:r>
      <w:r w:rsidRPr="006F1FAD">
        <w:t>The TWA noted that allocation of crop type(s) for further UPOV codes w</w:t>
      </w:r>
      <w:r>
        <w:t>ould</w:t>
      </w:r>
      <w:r w:rsidRPr="006F1FAD">
        <w:t xml:space="preserve"> occur </w:t>
      </w:r>
      <w:r w:rsidRPr="006F1FAD">
        <w:rPr>
          <w:rFonts w:hint="eastAsia"/>
        </w:rPr>
        <w:t>when</w:t>
      </w:r>
      <w:r w:rsidRPr="006F1FAD">
        <w:t xml:space="preserve"> UPOV codes </w:t>
      </w:r>
      <w:r>
        <w:t>we</w:t>
      </w:r>
      <w:r w:rsidRPr="006F1FAD">
        <w:t>re used in the PLUTO database for the first time</w:t>
      </w:r>
      <w:r>
        <w:t>.</w:t>
      </w:r>
    </w:p>
    <w:p w:rsidR="00535DB5" w:rsidRDefault="00535DB5" w:rsidP="00535DB5"/>
    <w:p w:rsidR="00535DB5" w:rsidRDefault="00535DB5" w:rsidP="00535DB5">
      <w:r>
        <w:fldChar w:fldCharType="begin"/>
      </w:r>
      <w:r>
        <w:instrText xml:space="preserve"> AUTONUM  </w:instrText>
      </w:r>
      <w:r>
        <w:fldChar w:fldCharType="end"/>
      </w:r>
      <w:r>
        <w:tab/>
        <w:t xml:space="preserve">The TWA noted the request to check the </w:t>
      </w:r>
      <w:r w:rsidRPr="007D2B44">
        <w:t xml:space="preserve">UPOV codes </w:t>
      </w:r>
      <w:r w:rsidRPr="00414AAF">
        <w:rPr>
          <w:lang w:eastAsia="ja-JP"/>
        </w:rPr>
        <w:t>used in the PLUTO database for the first time</w:t>
      </w:r>
      <w:r w:rsidRPr="007D2B44">
        <w:t>,</w:t>
      </w:r>
      <w:r>
        <w:t xml:space="preserve"> since June 26, 2014, </w:t>
      </w:r>
      <w:r w:rsidR="00D01C1F">
        <w:t>as</w:t>
      </w:r>
      <w:r w:rsidR="00D01C1F" w:rsidRPr="007D2B44">
        <w:t xml:space="preserve"> </w:t>
      </w:r>
      <w:r w:rsidRPr="007D2B44">
        <w:t xml:space="preserve">provided </w:t>
      </w:r>
      <w:r w:rsidRPr="001E1AC0">
        <w:t xml:space="preserve">in Annex </w:t>
      </w:r>
      <w:r>
        <w:t>III</w:t>
      </w:r>
      <w:r>
        <w:rPr>
          <w:rFonts w:hint="eastAsia"/>
          <w:lang w:eastAsia="ja-JP"/>
        </w:rPr>
        <w:t>, part C</w:t>
      </w:r>
      <w:r>
        <w:t xml:space="preserve"> to document </w:t>
      </w:r>
      <w:r w:rsidRPr="00026B95">
        <w:t>TWA/44/</w:t>
      </w:r>
      <w:r>
        <w:t>5</w:t>
      </w:r>
      <w:r w:rsidRPr="008A0997">
        <w:t xml:space="preserve"> (avai</w:t>
      </w:r>
      <w:r>
        <w:t>lable on the TWA/44 website</w:t>
      </w:r>
      <w:r w:rsidRPr="008A0997">
        <w:t>)</w:t>
      </w:r>
      <w:r>
        <w:rPr>
          <w:rFonts w:hint="eastAsia"/>
          <w:lang w:eastAsia="ja-JP"/>
        </w:rPr>
        <w:t xml:space="preserve"> and to submit </w:t>
      </w:r>
      <w:r>
        <w:t xml:space="preserve">comments to the Office of the Union </w:t>
      </w:r>
      <w:r w:rsidRPr="00B65192">
        <w:t>by</w:t>
      </w:r>
      <w:r w:rsidR="00D15683" w:rsidRPr="00B65192">
        <w:t xml:space="preserve"> August 15</w:t>
      </w:r>
      <w:r w:rsidRPr="00291DD9">
        <w:t>, 201</w:t>
      </w:r>
      <w:r w:rsidRPr="00291DD9">
        <w:rPr>
          <w:rFonts w:hint="eastAsia"/>
          <w:lang w:eastAsia="ja-JP"/>
        </w:rPr>
        <w:t>5.</w:t>
      </w:r>
    </w:p>
    <w:p w:rsidR="00535DB5" w:rsidRDefault="00535DB5" w:rsidP="00535DB5"/>
    <w:p w:rsidR="00535DB5" w:rsidRPr="009F72B7" w:rsidRDefault="00535DB5" w:rsidP="00535DB5">
      <w:pPr>
        <w:pStyle w:val="Heading4"/>
        <w:rPr>
          <w:lang w:val="en-US"/>
        </w:rPr>
      </w:pPr>
      <w:bookmarkStart w:id="8" w:name="_Toc412204189"/>
      <w:bookmarkStart w:id="9" w:name="_Toc416976635"/>
      <w:r w:rsidRPr="009F72B7">
        <w:rPr>
          <w:lang w:val="en-US"/>
        </w:rPr>
        <w:t>UPOV code system</w:t>
      </w:r>
      <w:bookmarkEnd w:id="8"/>
      <w:bookmarkEnd w:id="9"/>
    </w:p>
    <w:p w:rsidR="00535DB5" w:rsidRDefault="00535DB5" w:rsidP="00535DB5"/>
    <w:p w:rsidR="00535DB5" w:rsidRDefault="00535DB5" w:rsidP="00535DB5">
      <w:r>
        <w:fldChar w:fldCharType="begin"/>
      </w:r>
      <w:r>
        <w:instrText xml:space="preserve"> AUTONUM  </w:instrText>
      </w:r>
      <w:r>
        <w:fldChar w:fldCharType="end"/>
      </w:r>
      <w:r>
        <w:tab/>
        <w:t xml:space="preserve">The TWA noted the request to check </w:t>
      </w:r>
      <w:r w:rsidRPr="00AF2B73">
        <w:t xml:space="preserve">the </w:t>
      </w:r>
      <w:r>
        <w:t xml:space="preserve">amendments to </w:t>
      </w:r>
      <w:r w:rsidRPr="00AF2B73">
        <w:t>UPOV codes</w:t>
      </w:r>
      <w:r>
        <w:rPr>
          <w:rFonts w:hint="eastAsia"/>
          <w:lang w:eastAsia="ja-JP"/>
        </w:rPr>
        <w:t xml:space="preserve">, </w:t>
      </w:r>
      <w:r w:rsidR="00D01C1F">
        <w:rPr>
          <w:lang w:eastAsia="ja-JP"/>
        </w:rPr>
        <w:t>as</w:t>
      </w:r>
      <w:r w:rsidR="00D01C1F">
        <w:rPr>
          <w:rFonts w:hint="eastAsia"/>
          <w:lang w:eastAsia="ja-JP"/>
        </w:rPr>
        <w:t xml:space="preserve"> </w:t>
      </w:r>
      <w:r>
        <w:rPr>
          <w:rFonts w:hint="eastAsia"/>
          <w:lang w:eastAsia="ja-JP"/>
        </w:rPr>
        <w:t>provided in Annex</w:t>
      </w:r>
      <w:r>
        <w:rPr>
          <w:lang w:eastAsia="ja-JP"/>
        </w:rPr>
        <w:t> </w:t>
      </w:r>
      <w:r>
        <w:rPr>
          <w:rFonts w:hint="eastAsia"/>
          <w:lang w:eastAsia="ja-JP"/>
        </w:rPr>
        <w:t>III</w:t>
      </w:r>
      <w:r>
        <w:rPr>
          <w:lang w:eastAsia="ja-JP"/>
        </w:rPr>
        <w:t>,</w:t>
      </w:r>
      <w:r>
        <w:rPr>
          <w:rFonts w:hint="eastAsia"/>
          <w:lang w:eastAsia="ja-JP"/>
        </w:rPr>
        <w:t xml:space="preserve"> part</w:t>
      </w:r>
      <w:r w:rsidR="00D50539">
        <w:rPr>
          <w:lang w:eastAsia="ja-JP"/>
        </w:rPr>
        <w:t> </w:t>
      </w:r>
      <w:r>
        <w:rPr>
          <w:rFonts w:hint="eastAsia"/>
          <w:lang w:eastAsia="ja-JP"/>
        </w:rPr>
        <w:t xml:space="preserve">A, to </w:t>
      </w:r>
      <w:r>
        <w:t xml:space="preserve">document </w:t>
      </w:r>
      <w:r w:rsidRPr="00026B95">
        <w:t>TWA/44/</w:t>
      </w:r>
      <w:r>
        <w:t>5.</w:t>
      </w:r>
    </w:p>
    <w:p w:rsidR="00535DB5" w:rsidRDefault="00535DB5" w:rsidP="00535DB5"/>
    <w:p w:rsidR="00535DB5" w:rsidRDefault="00535DB5" w:rsidP="00535DB5">
      <w:r>
        <w:fldChar w:fldCharType="begin"/>
      </w:r>
      <w:r>
        <w:instrText xml:space="preserve"> AUTONUM  </w:instrText>
      </w:r>
      <w:r>
        <w:fldChar w:fldCharType="end"/>
      </w:r>
      <w:r>
        <w:tab/>
        <w:t xml:space="preserve">The TWA noted the request to check </w:t>
      </w:r>
      <w:r w:rsidRPr="007D2B44">
        <w:t>the new UPOV codes or new information added for existing UPOV codes,</w:t>
      </w:r>
      <w:r>
        <w:t xml:space="preserve"> </w:t>
      </w:r>
      <w:r w:rsidR="00D01C1F">
        <w:t>as</w:t>
      </w:r>
      <w:r w:rsidRPr="007D2B44">
        <w:t xml:space="preserve"> provided </w:t>
      </w:r>
      <w:r w:rsidRPr="001E1AC0">
        <w:t xml:space="preserve">in Annex </w:t>
      </w:r>
      <w:r>
        <w:t>III</w:t>
      </w:r>
      <w:r>
        <w:rPr>
          <w:rFonts w:hint="eastAsia"/>
          <w:lang w:eastAsia="ja-JP"/>
        </w:rPr>
        <w:t>, part B,</w:t>
      </w:r>
      <w:r>
        <w:t xml:space="preserve"> to document </w:t>
      </w:r>
      <w:r w:rsidRPr="00026B95">
        <w:t>TWA/44/</w:t>
      </w:r>
      <w:r>
        <w:t>5.</w:t>
      </w:r>
    </w:p>
    <w:p w:rsidR="00535DB5" w:rsidRDefault="00535DB5" w:rsidP="00535DB5"/>
    <w:p w:rsidR="00535DB5" w:rsidRDefault="00535DB5" w:rsidP="00535DB5">
      <w:r>
        <w:fldChar w:fldCharType="begin"/>
      </w:r>
      <w:r>
        <w:instrText xml:space="preserve"> AUTONUM  </w:instrText>
      </w:r>
      <w:r>
        <w:fldChar w:fldCharType="end"/>
      </w:r>
      <w:r>
        <w:tab/>
        <w:t xml:space="preserve">The TWA noted the request to </w:t>
      </w:r>
      <w:r w:rsidRPr="006F1FAD">
        <w:t xml:space="preserve">submit comments on Annex III, parts A “UPOV codes amendments to be checked” and B “New UPOV codes or new information”, to the Office of the Union </w:t>
      </w:r>
      <w:r w:rsidR="00D15683" w:rsidRPr="00B65192">
        <w:t>by August 15</w:t>
      </w:r>
      <w:r w:rsidR="00D15683" w:rsidRPr="00291DD9">
        <w:t>, 201</w:t>
      </w:r>
      <w:r w:rsidR="00D15683" w:rsidRPr="00291DD9">
        <w:rPr>
          <w:rFonts w:hint="eastAsia"/>
          <w:lang w:eastAsia="ja-JP"/>
        </w:rPr>
        <w:t>5.</w:t>
      </w:r>
    </w:p>
    <w:p w:rsidR="00535DB5" w:rsidRDefault="00535DB5" w:rsidP="00535DB5"/>
    <w:p w:rsidR="00535DB5" w:rsidRPr="009F72B7" w:rsidRDefault="00535DB5" w:rsidP="00535DB5">
      <w:pPr>
        <w:pStyle w:val="Heading4"/>
        <w:rPr>
          <w:lang w:val="en-US"/>
        </w:rPr>
      </w:pPr>
      <w:bookmarkStart w:id="10" w:name="_Toc416976638"/>
      <w:r w:rsidRPr="009F72B7">
        <w:rPr>
          <w:lang w:val="en-US"/>
        </w:rPr>
        <w:t>PLUTO Database</w:t>
      </w:r>
      <w:bookmarkEnd w:id="10"/>
    </w:p>
    <w:p w:rsidR="00535DB5" w:rsidRDefault="00535DB5" w:rsidP="00535DB5"/>
    <w:p w:rsidR="00535DB5" w:rsidRDefault="00535DB5" w:rsidP="00535DB5">
      <w:r>
        <w:fldChar w:fldCharType="begin"/>
      </w:r>
      <w:r>
        <w:instrText xml:space="preserve"> AUTONUM  </w:instrText>
      </w:r>
      <w:r>
        <w:fldChar w:fldCharType="end"/>
      </w:r>
      <w:r>
        <w:tab/>
        <w:t xml:space="preserve">The TWA noted </w:t>
      </w:r>
      <w:r w:rsidRPr="001C41DD">
        <w:t xml:space="preserve">the summary of contributions to the PLUTO database from 2012 to 2014 and the current situation of members of the Union on data contribution, as presented in Annex II to </w:t>
      </w:r>
      <w:r>
        <w:t xml:space="preserve">document </w:t>
      </w:r>
      <w:r w:rsidRPr="00026B95">
        <w:t>TWA/44/</w:t>
      </w:r>
      <w:r>
        <w:t>5.</w:t>
      </w:r>
    </w:p>
    <w:p w:rsidR="00535DB5" w:rsidRDefault="00535DB5" w:rsidP="00535DB5"/>
    <w:p w:rsidR="00535DB5" w:rsidRDefault="00535DB5" w:rsidP="00535DB5">
      <w:r>
        <w:fldChar w:fldCharType="begin"/>
      </w:r>
      <w:r>
        <w:instrText xml:space="preserve"> AUTONUM  </w:instrText>
      </w:r>
      <w:r>
        <w:fldChar w:fldCharType="end"/>
      </w:r>
      <w:r>
        <w:tab/>
        <w:t xml:space="preserve">The TWA noted </w:t>
      </w:r>
      <w:r w:rsidRPr="001C41DD">
        <w:t>that an additional column in the PLUTO search screen, showing the date on which the information was provided, ha</w:t>
      </w:r>
      <w:r>
        <w:t>d</w:t>
      </w:r>
      <w:r w:rsidRPr="001C41DD">
        <w:t xml:space="preserve"> been introduced</w:t>
      </w:r>
      <w:r>
        <w:t>.</w:t>
      </w:r>
    </w:p>
    <w:p w:rsidR="00535DB5" w:rsidRDefault="00535DB5" w:rsidP="00535DB5"/>
    <w:p w:rsidR="00535DB5" w:rsidRDefault="00535DB5" w:rsidP="00535DB5">
      <w:r>
        <w:fldChar w:fldCharType="begin"/>
      </w:r>
      <w:r>
        <w:instrText xml:space="preserve"> AUTONUM  </w:instrText>
      </w:r>
      <w:r>
        <w:fldChar w:fldCharType="end"/>
      </w:r>
      <w:r>
        <w:tab/>
        <w:t xml:space="preserve">The TWA noted </w:t>
      </w:r>
      <w:r w:rsidRPr="001C41DD">
        <w:t>that both the “Denomination” and “Breeder’s Ref” fields ha</w:t>
      </w:r>
      <w:r>
        <w:t>d</w:t>
      </w:r>
      <w:r w:rsidRPr="001C41DD">
        <w:t xml:space="preserve"> been made searchable, independently or in combination, by denomination search tools on the “Denomination Search” page of the PLUTO database</w:t>
      </w:r>
      <w:r>
        <w:t>.</w:t>
      </w:r>
    </w:p>
    <w:p w:rsidR="00535DB5" w:rsidRDefault="00535DB5" w:rsidP="00535DB5"/>
    <w:p w:rsidR="00535DB5" w:rsidRDefault="00535DB5" w:rsidP="00535DB5">
      <w:r>
        <w:fldChar w:fldCharType="begin"/>
      </w:r>
      <w:r>
        <w:instrText xml:space="preserve"> AUTONUM  </w:instrText>
      </w:r>
      <w:r>
        <w:fldChar w:fldCharType="end"/>
      </w:r>
      <w:r>
        <w:tab/>
        <w:t xml:space="preserve">The TWA noted </w:t>
      </w:r>
      <w:r w:rsidRPr="001C41DD">
        <w:t>the information concerning the training course “Contributing data to the PLUTO database”, held in Geneva in December 2014 and the plans to organize three further courses, in English, French and Spanish, from September 7 to 9, 2015, from November 23 to 25, 2015, and from October 5 to 7, 2015, respectively</w:t>
      </w:r>
      <w:r>
        <w:t>.</w:t>
      </w:r>
    </w:p>
    <w:p w:rsidR="00535DB5" w:rsidRDefault="00535DB5" w:rsidP="00535DB5"/>
    <w:p w:rsidR="00535DB5" w:rsidRDefault="00535DB5" w:rsidP="00535DB5">
      <w:pPr>
        <w:pStyle w:val="Heading3"/>
      </w:pPr>
      <w:r>
        <w:t>(b)</w:t>
      </w:r>
      <w:r>
        <w:tab/>
      </w:r>
      <w:r w:rsidRPr="00700478">
        <w:t>Variety description databases</w:t>
      </w:r>
    </w:p>
    <w:p w:rsidR="00535DB5" w:rsidRDefault="00535DB5" w:rsidP="00535DB5"/>
    <w:p w:rsidR="00535DB5" w:rsidRDefault="00535DB5" w:rsidP="00535DB5">
      <w:r>
        <w:fldChar w:fldCharType="begin"/>
      </w:r>
      <w:r>
        <w:instrText xml:space="preserve"> AUTONUM  </w:instrText>
      </w:r>
      <w:r>
        <w:fldChar w:fldCharType="end"/>
      </w:r>
      <w:r>
        <w:tab/>
        <w:t>The TWA considered document TWA/44/6.</w:t>
      </w:r>
    </w:p>
    <w:p w:rsidR="00535DB5" w:rsidRDefault="00535DB5" w:rsidP="00535DB5"/>
    <w:p w:rsidR="00535DB5" w:rsidRDefault="00535DB5" w:rsidP="00535DB5">
      <w:r>
        <w:fldChar w:fldCharType="begin"/>
      </w:r>
      <w:r>
        <w:instrText xml:space="preserve"> AUTONUM  </w:instrText>
      </w:r>
      <w:r>
        <w:fldChar w:fldCharType="end"/>
      </w:r>
      <w:r>
        <w:tab/>
        <w:t xml:space="preserve">The TWA noted that </w:t>
      </w:r>
      <w:r w:rsidRPr="001C41DD">
        <w:t>the TWC ha</w:t>
      </w:r>
      <w:r>
        <w:t>d</w:t>
      </w:r>
      <w:r w:rsidRPr="001C41DD">
        <w:t xml:space="preserve"> invited an expert from China to present the analysis of variance for the interaction “variety x location” (environment) of the QN characteristics considered in the study using the statistical module of the new software “DUSTC” developed by China</w:t>
      </w:r>
      <w:r w:rsidR="00D01C1F">
        <w:t>,</w:t>
      </w:r>
      <w:r w:rsidRPr="001C41DD">
        <w:t xml:space="preserve"> at its thirty-third session</w:t>
      </w:r>
      <w:r>
        <w:t>.</w:t>
      </w:r>
    </w:p>
    <w:p w:rsidR="00535DB5" w:rsidRDefault="00535DB5" w:rsidP="00535DB5"/>
    <w:p w:rsidR="00535DB5" w:rsidRDefault="00535DB5" w:rsidP="00535DB5">
      <w:r>
        <w:fldChar w:fldCharType="begin"/>
      </w:r>
      <w:r>
        <w:instrText xml:space="preserve"> AUTONUM  </w:instrText>
      </w:r>
      <w:r>
        <w:fldChar w:fldCharType="end"/>
      </w:r>
      <w:r>
        <w:tab/>
        <w:t xml:space="preserve">The TWA noted that the TC had </w:t>
      </w:r>
      <w:r w:rsidRPr="00A42C06">
        <w:t xml:space="preserve">agreed to include a discussion item on facilitating the development of databases at </w:t>
      </w:r>
      <w:r>
        <w:t xml:space="preserve">its </w:t>
      </w:r>
      <w:r w:rsidRPr="00A42C06">
        <w:t xml:space="preserve">fifty-second session.  </w:t>
      </w:r>
    </w:p>
    <w:p w:rsidR="00535DB5" w:rsidRDefault="00535DB5" w:rsidP="00535DB5"/>
    <w:p w:rsidR="00535DB5" w:rsidRDefault="00535DB5" w:rsidP="00535DB5">
      <w:pPr>
        <w:pStyle w:val="Heading3"/>
      </w:pPr>
      <w:r>
        <w:t>(</w:t>
      </w:r>
      <w:r w:rsidR="003A04E0">
        <w:t>c</w:t>
      </w:r>
      <w:r>
        <w:t>)</w:t>
      </w:r>
      <w:r>
        <w:tab/>
      </w:r>
      <w:r w:rsidRPr="007A4539">
        <w:t xml:space="preserve">Exchange and use of software </w:t>
      </w:r>
      <w:r>
        <w:t xml:space="preserve">and </w:t>
      </w:r>
      <w:r w:rsidRPr="007A4539">
        <w:t>equipment</w:t>
      </w:r>
    </w:p>
    <w:p w:rsidR="00535DB5" w:rsidRDefault="00535DB5" w:rsidP="00535DB5"/>
    <w:p w:rsidR="00535DB5" w:rsidRDefault="00535DB5" w:rsidP="00535DB5">
      <w:r>
        <w:fldChar w:fldCharType="begin"/>
      </w:r>
      <w:r>
        <w:instrText xml:space="preserve"> AUTONUM  </w:instrText>
      </w:r>
      <w:r>
        <w:fldChar w:fldCharType="end"/>
      </w:r>
      <w:r>
        <w:tab/>
        <w:t>The TWA considered document TWA/44/7.</w:t>
      </w:r>
    </w:p>
    <w:p w:rsidR="00535DB5" w:rsidRDefault="00535DB5" w:rsidP="00535DB5"/>
    <w:p w:rsidR="00535DB5" w:rsidRDefault="00535DB5" w:rsidP="00535DB5">
      <w:r>
        <w:fldChar w:fldCharType="begin"/>
      </w:r>
      <w:r>
        <w:instrText xml:space="preserve"> AUTONUM  </w:instrText>
      </w:r>
      <w:r>
        <w:fldChar w:fldCharType="end"/>
      </w:r>
      <w:r>
        <w:tab/>
        <w:t xml:space="preserve">The TWA noted that </w:t>
      </w:r>
      <w:r>
        <w:rPr>
          <w:color w:val="000000"/>
          <w:lang w:eastAsia="ja-JP"/>
        </w:rPr>
        <w:t>the Council, at its forty-eighth ordinary session, had</w:t>
      </w:r>
      <w:r>
        <w:rPr>
          <w:rFonts w:hint="eastAsia"/>
          <w:color w:val="000000"/>
          <w:lang w:eastAsia="ja-JP"/>
        </w:rPr>
        <w:t xml:space="preserve"> </w:t>
      </w:r>
      <w:r>
        <w:rPr>
          <w:color w:val="000000"/>
          <w:lang w:eastAsia="ja-JP"/>
        </w:rPr>
        <w:t>adopted the revision of document UPOV/INF/16 “Exchangeable Software” (document UPOV/INF/16/4</w:t>
      </w:r>
      <w:r>
        <w:rPr>
          <w:rFonts w:hint="eastAsia"/>
          <w:color w:val="000000"/>
          <w:lang w:eastAsia="ja-JP"/>
        </w:rPr>
        <w:t xml:space="preserve"> </w:t>
      </w:r>
      <w:r>
        <w:t>on the basis of document UPOV/INF/16/4 Draft 1).</w:t>
      </w:r>
    </w:p>
    <w:p w:rsidR="00535DB5" w:rsidRDefault="00535DB5" w:rsidP="00535DB5"/>
    <w:p w:rsidR="00535DB5" w:rsidRDefault="00535DB5" w:rsidP="00535DB5">
      <w:r>
        <w:fldChar w:fldCharType="begin"/>
      </w:r>
      <w:r>
        <w:instrText xml:space="preserve"> AUTONUM  </w:instrText>
      </w:r>
      <w:r>
        <w:fldChar w:fldCharType="end"/>
      </w:r>
      <w:r>
        <w:tab/>
        <w:t xml:space="preserve">The TWA noted that </w:t>
      </w:r>
      <w:r w:rsidRPr="001C41DD">
        <w:t>discussions on the inclusion of the SISNAVA software in document UPOV/INF/16 w</w:t>
      </w:r>
      <w:r>
        <w:t>ould</w:t>
      </w:r>
      <w:r w:rsidRPr="001C41DD">
        <w:t xml:space="preserve"> be continued in the TWC, subject to the conclusion on discussions on the variation of variety descriptions over years in different locations</w:t>
      </w:r>
      <w:r>
        <w:t>.</w:t>
      </w:r>
    </w:p>
    <w:p w:rsidR="00535DB5" w:rsidRDefault="00535DB5" w:rsidP="00535DB5"/>
    <w:p w:rsidR="00535DB5" w:rsidRDefault="00535DB5" w:rsidP="00535DB5">
      <w:r>
        <w:fldChar w:fldCharType="begin"/>
      </w:r>
      <w:r>
        <w:instrText xml:space="preserve"> AUTONUM  </w:instrText>
      </w:r>
      <w:r>
        <w:fldChar w:fldCharType="end"/>
      </w:r>
      <w:r>
        <w:tab/>
        <w:t xml:space="preserve">The TWA noted that </w:t>
      </w:r>
      <w:r w:rsidRPr="001C41DD">
        <w:t>the TC, at its fifty-first session</w:t>
      </w:r>
      <w:r>
        <w:t>,</w:t>
      </w:r>
      <w:r w:rsidRPr="001C41DD">
        <w:t xml:space="preserve"> and the CAJ, at its seventy-first session,</w:t>
      </w:r>
      <w:r>
        <w:t xml:space="preserve"> had</w:t>
      </w:r>
      <w:r w:rsidRPr="001C41DD">
        <w:t xml:space="preserve"> agreed the proposed revision of document UPOV/INF/16/4 concerning the inclusion of information on the use of software by members of the Union in conjunction with the comments of the TC, as set out in Annex I </w:t>
      </w:r>
      <w:r w:rsidRPr="001C41DD">
        <w:lastRenderedPageBreak/>
        <w:t xml:space="preserve">to </w:t>
      </w:r>
      <w:r>
        <w:t>document TWA/44/7</w:t>
      </w:r>
      <w:r w:rsidRPr="001C41DD">
        <w:t xml:space="preserve"> and </w:t>
      </w:r>
      <w:r w:rsidR="00D50539">
        <w:t xml:space="preserve">that </w:t>
      </w:r>
      <w:r w:rsidRPr="001C41DD">
        <w:t>a draft of document UPOV/INF/16/5 “Exchangeable Software” w</w:t>
      </w:r>
      <w:r>
        <w:t>ould</w:t>
      </w:r>
      <w:r w:rsidRPr="001C41DD">
        <w:t xml:space="preserve"> be presented for adoption by the Council at its forty-ninth ordinary session</w:t>
      </w:r>
      <w:r>
        <w:t>.</w:t>
      </w:r>
    </w:p>
    <w:p w:rsidR="00535DB5" w:rsidRDefault="00535DB5" w:rsidP="00535DB5"/>
    <w:p w:rsidR="00535DB5" w:rsidRDefault="00535DB5" w:rsidP="00535DB5">
      <w:r>
        <w:fldChar w:fldCharType="begin"/>
      </w:r>
      <w:r>
        <w:instrText xml:space="preserve"> AUTONUM  </w:instrText>
      </w:r>
      <w:r>
        <w:fldChar w:fldCharType="end"/>
      </w:r>
      <w:r>
        <w:tab/>
        <w:t xml:space="preserve">The TWA noted that </w:t>
      </w:r>
      <w:r w:rsidRPr="009A5173">
        <w:t>the Council, at its forty-eighth ordinary session</w:t>
      </w:r>
      <w:r>
        <w:t>,</w:t>
      </w:r>
      <w:r w:rsidRPr="009A5173">
        <w:t xml:space="preserve"> </w:t>
      </w:r>
      <w:r>
        <w:t xml:space="preserve">had </w:t>
      </w:r>
      <w:r w:rsidRPr="009A5173">
        <w:t>adopted document UPOV/INF/22 “Software and equipment used by members of the Union” (document UPOV/INF/22/1)</w:t>
      </w:r>
      <w:r>
        <w:t>.</w:t>
      </w:r>
    </w:p>
    <w:p w:rsidR="00535DB5" w:rsidRDefault="00535DB5" w:rsidP="00535DB5"/>
    <w:p w:rsidR="00535DB5" w:rsidRDefault="00535DB5" w:rsidP="00535DB5">
      <w:r>
        <w:fldChar w:fldCharType="begin"/>
      </w:r>
      <w:r>
        <w:instrText xml:space="preserve"> AUTONUM  </w:instrText>
      </w:r>
      <w:r>
        <w:fldChar w:fldCharType="end"/>
      </w:r>
      <w:r>
        <w:tab/>
        <w:t xml:space="preserve">The TWA noted that </w:t>
      </w:r>
      <w:r w:rsidRPr="009A5173">
        <w:t>the TC, at its fifty-first session, and the CAJ, at its seventy-first session,</w:t>
      </w:r>
      <w:r>
        <w:t xml:space="preserve"> had</w:t>
      </w:r>
      <w:r w:rsidRPr="009A5173">
        <w:t xml:space="preserve"> agreed the proposed revision of document UPOV/INF/22/1 concerning software and equipment used by members of the Union in conjunction with the comments of the TC, as set out in Annex II to </w:t>
      </w:r>
      <w:r>
        <w:t>document TWA/44/7</w:t>
      </w:r>
      <w:r w:rsidRPr="009A5173">
        <w:t xml:space="preserve">, and </w:t>
      </w:r>
      <w:r w:rsidR="00D01C1F">
        <w:t xml:space="preserve">that </w:t>
      </w:r>
      <w:r w:rsidRPr="009A5173">
        <w:t>a draft of document UPOV/INF/22 w</w:t>
      </w:r>
      <w:r>
        <w:t>ould</w:t>
      </w:r>
      <w:r w:rsidRPr="009A5173">
        <w:t xml:space="preserve"> be presented for adoption by the Council at its forty-ninth ordinary session.</w:t>
      </w:r>
    </w:p>
    <w:p w:rsidR="00535DB5" w:rsidRDefault="00535DB5" w:rsidP="00535DB5"/>
    <w:p w:rsidR="00535DB5" w:rsidRPr="00767E68" w:rsidRDefault="00535DB5" w:rsidP="00535DB5">
      <w:pPr>
        <w:pStyle w:val="Heading3"/>
      </w:pPr>
      <w:r w:rsidRPr="00767E68">
        <w:t>(d)</w:t>
      </w:r>
      <w:r w:rsidRPr="00767E68">
        <w:tab/>
        <w:t>Electronic application systems</w:t>
      </w:r>
    </w:p>
    <w:p w:rsidR="00535DB5" w:rsidRPr="00767E68" w:rsidRDefault="00535DB5" w:rsidP="00535DB5"/>
    <w:p w:rsidR="00535DB5" w:rsidRDefault="00535DB5" w:rsidP="00535DB5">
      <w:r w:rsidRPr="00767E68">
        <w:fldChar w:fldCharType="begin"/>
      </w:r>
      <w:r w:rsidRPr="00767E68">
        <w:instrText xml:space="preserve"> AUTONUM  </w:instrText>
      </w:r>
      <w:r w:rsidRPr="00767E68">
        <w:fldChar w:fldCharType="end"/>
      </w:r>
      <w:r w:rsidRPr="00767E68">
        <w:tab/>
        <w:t xml:space="preserve">The TWA noted the information provided in document TWA/44/8 and received a </w:t>
      </w:r>
      <w:r w:rsidR="00D01C1F" w:rsidRPr="00767E68">
        <w:t xml:space="preserve">report on latest developments </w:t>
      </w:r>
      <w:r w:rsidRPr="00767E68">
        <w:t>by the Office of the Union on the development of a prototype electronic application form</w:t>
      </w:r>
      <w:r w:rsidR="00D01C1F" w:rsidRPr="00767E68">
        <w:t>, via video link</w:t>
      </w:r>
      <w:r w:rsidR="00D15683" w:rsidRPr="00767E68">
        <w:t>, a copy of which would be provided as an addendum to document TWA/44/8.</w:t>
      </w:r>
    </w:p>
    <w:p w:rsidR="00535DB5" w:rsidRDefault="00535DB5" w:rsidP="00535DB5"/>
    <w:p w:rsidR="00535DB5" w:rsidRDefault="00535DB5" w:rsidP="008B04D9"/>
    <w:p w:rsidR="004F1EE2" w:rsidRPr="007E041C" w:rsidRDefault="004F1EE2" w:rsidP="004F1EE2">
      <w:pPr>
        <w:pStyle w:val="Heading2"/>
      </w:pPr>
      <w:r w:rsidRPr="007E041C">
        <w:t>Recommendations on draft Test Guidelines</w:t>
      </w:r>
    </w:p>
    <w:p w:rsidR="004F1EE2" w:rsidRDefault="004F1EE2" w:rsidP="004F1EE2">
      <w:pPr>
        <w:pStyle w:val="Header"/>
        <w:keepNext/>
        <w:jc w:val="left"/>
      </w:pPr>
    </w:p>
    <w:p w:rsidR="004F1EE2" w:rsidRPr="007E041C" w:rsidRDefault="004F1EE2" w:rsidP="004F1EE2">
      <w:pPr>
        <w:keepNext/>
        <w:rPr>
          <w:i/>
          <w:iCs/>
          <w:snapToGrid w:val="0"/>
          <w:color w:val="000000"/>
        </w:rPr>
      </w:pPr>
      <w:r w:rsidRPr="007E041C">
        <w:rPr>
          <w:i/>
          <w:iCs/>
          <w:snapToGrid w:val="0"/>
          <w:color w:val="000000"/>
        </w:rPr>
        <w:t>(a)</w:t>
      </w:r>
      <w:r w:rsidRPr="007E041C">
        <w:rPr>
          <w:i/>
          <w:iCs/>
          <w:snapToGrid w:val="0"/>
          <w:color w:val="000000"/>
        </w:rPr>
        <w:tab/>
        <w:t>Test Guidelines to be put forward for adoption by the Technical Committee</w:t>
      </w:r>
    </w:p>
    <w:p w:rsidR="004F1EE2" w:rsidRPr="007E041C" w:rsidRDefault="004F1EE2" w:rsidP="004F1EE2">
      <w:pPr>
        <w:keepNext/>
        <w:rPr>
          <w:snapToGrid w:val="0"/>
          <w:color w:val="000000"/>
        </w:rPr>
      </w:pPr>
    </w:p>
    <w:p w:rsidR="004F1EE2" w:rsidRPr="00E869CE" w:rsidRDefault="004F1EE2" w:rsidP="004F1EE2">
      <w:pPr>
        <w:pStyle w:val="Style10"/>
        <w:tabs>
          <w:tab w:val="clear" w:pos="1077"/>
          <w:tab w:val="left" w:pos="567"/>
          <w:tab w:val="left" w:pos="1134"/>
          <w:tab w:val="left" w:pos="1701"/>
        </w:tabs>
        <w:jc w:val="left"/>
        <w:rPr>
          <w:sz w:val="20"/>
        </w:rPr>
      </w:pPr>
      <w:r w:rsidRPr="00E869CE">
        <w:rPr>
          <w:color w:val="000000"/>
          <w:sz w:val="20"/>
        </w:rPr>
        <w:fldChar w:fldCharType="begin"/>
      </w:r>
      <w:r w:rsidRPr="00E869CE">
        <w:rPr>
          <w:color w:val="000000"/>
          <w:sz w:val="20"/>
        </w:rPr>
        <w:instrText xml:space="preserve"> AUTONUM  </w:instrText>
      </w:r>
      <w:r w:rsidRPr="00E869CE">
        <w:rPr>
          <w:color w:val="000000"/>
          <w:sz w:val="20"/>
        </w:rPr>
        <w:fldChar w:fldCharType="end"/>
      </w:r>
      <w:r w:rsidRPr="00E869CE">
        <w:rPr>
          <w:color w:val="000000"/>
          <w:sz w:val="20"/>
        </w:rPr>
        <w:tab/>
      </w:r>
      <w:r w:rsidRPr="00E869CE">
        <w:rPr>
          <w:sz w:val="20"/>
        </w:rPr>
        <w:t>The TWA agreed that no draft Test Guidelines would be submitted to the TC for adoption at its fifty</w:t>
      </w:r>
      <w:r w:rsidRPr="00E869CE">
        <w:rPr>
          <w:sz w:val="20"/>
        </w:rPr>
        <w:noBreakHyphen/>
        <w:t xml:space="preserve">second session, to be held in Geneva in March 2016. </w:t>
      </w:r>
    </w:p>
    <w:p w:rsidR="004F1EE2" w:rsidRPr="007E041C" w:rsidRDefault="004F1EE2" w:rsidP="004F1EE2">
      <w:pPr>
        <w:pStyle w:val="Header"/>
        <w:jc w:val="left"/>
      </w:pPr>
    </w:p>
    <w:p w:rsidR="004F1EE2" w:rsidRPr="007E041C" w:rsidRDefault="004F1EE2" w:rsidP="004F1EE2">
      <w:pPr>
        <w:keepNext/>
        <w:rPr>
          <w:i/>
          <w:iCs/>
          <w:snapToGrid w:val="0"/>
        </w:rPr>
      </w:pPr>
      <w:r w:rsidRPr="007E041C">
        <w:rPr>
          <w:i/>
          <w:iCs/>
          <w:snapToGrid w:val="0"/>
        </w:rPr>
        <w:t>(b)</w:t>
      </w:r>
      <w:r w:rsidRPr="007E041C">
        <w:rPr>
          <w:i/>
          <w:iCs/>
          <w:snapToGrid w:val="0"/>
        </w:rPr>
        <w:tab/>
        <w:t>Test Guidelines to be discussed at the forty</w:t>
      </w:r>
      <w:r w:rsidRPr="007E041C">
        <w:rPr>
          <w:i/>
          <w:iCs/>
          <w:snapToGrid w:val="0"/>
        </w:rPr>
        <w:noBreakHyphen/>
      </w:r>
      <w:r>
        <w:rPr>
          <w:i/>
          <w:iCs/>
          <w:snapToGrid w:val="0"/>
        </w:rPr>
        <w:t>fifth</w:t>
      </w:r>
      <w:r w:rsidRPr="007E041C">
        <w:rPr>
          <w:i/>
          <w:iCs/>
          <w:snapToGrid w:val="0"/>
        </w:rPr>
        <w:t xml:space="preserve"> session</w:t>
      </w:r>
    </w:p>
    <w:p w:rsidR="004F1EE2" w:rsidRPr="007E041C" w:rsidRDefault="004F1EE2" w:rsidP="004F1EE2">
      <w:pPr>
        <w:keepNext/>
      </w:pPr>
    </w:p>
    <w:p w:rsidR="004F1EE2" w:rsidRPr="007E041C" w:rsidRDefault="004F1EE2" w:rsidP="004F1EE2">
      <w:r w:rsidRPr="007E041C">
        <w:rPr>
          <w:color w:val="000000"/>
        </w:rPr>
        <w:fldChar w:fldCharType="begin"/>
      </w:r>
      <w:r w:rsidRPr="007E041C">
        <w:rPr>
          <w:color w:val="000000"/>
        </w:rPr>
        <w:instrText xml:space="preserve"> AUTONUM  </w:instrText>
      </w:r>
      <w:r w:rsidRPr="007E041C">
        <w:rPr>
          <w:color w:val="000000"/>
        </w:rPr>
        <w:fldChar w:fldCharType="end"/>
      </w:r>
      <w:r w:rsidRPr="007E041C">
        <w:rPr>
          <w:color w:val="000000"/>
        </w:rPr>
        <w:tab/>
      </w:r>
      <w:r w:rsidRPr="007E041C">
        <w:t>The TWA agreed to discuss the following draft Test Guidelines at its forty</w:t>
      </w:r>
      <w:r w:rsidRPr="007E041C">
        <w:noBreakHyphen/>
      </w:r>
      <w:r>
        <w:t>fifth</w:t>
      </w:r>
      <w:r w:rsidRPr="007E041C">
        <w:t xml:space="preserve"> session:</w:t>
      </w:r>
    </w:p>
    <w:p w:rsidR="004F1EE2" w:rsidRPr="007E041C" w:rsidRDefault="004F1EE2" w:rsidP="004F1EE2">
      <w:pPr>
        <w:keepNext/>
        <w:keepLines/>
      </w:pPr>
    </w:p>
    <w:tbl>
      <w:tblPr>
        <w:tblW w:w="7558" w:type="dxa"/>
        <w:tblInd w:w="7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7558"/>
      </w:tblGrid>
      <w:tr w:rsidR="004F1EE2" w:rsidRPr="002D71C7" w:rsidTr="004F1EE2">
        <w:trPr>
          <w:cantSplit/>
        </w:trPr>
        <w:tc>
          <w:tcPr>
            <w:tcW w:w="7558" w:type="dxa"/>
          </w:tcPr>
          <w:p w:rsidR="004F1EE2" w:rsidRPr="00C411BA" w:rsidRDefault="004F1EE2" w:rsidP="004F1EE2">
            <w:pPr>
              <w:spacing w:before="60" w:after="60"/>
              <w:jc w:val="left"/>
              <w:rPr>
                <w:snapToGrid w:val="0"/>
                <w:color w:val="000000"/>
                <w:lang w:val="es-ES"/>
              </w:rPr>
            </w:pPr>
            <w:r>
              <w:t>Barley (</w:t>
            </w:r>
            <w:proofErr w:type="spellStart"/>
            <w:r w:rsidRPr="00D357ED">
              <w:rPr>
                <w:i/>
              </w:rPr>
              <w:t>Hordeum</w:t>
            </w:r>
            <w:proofErr w:type="spellEnd"/>
            <w:r w:rsidRPr="00D357ED">
              <w:rPr>
                <w:i/>
              </w:rPr>
              <w:t xml:space="preserve"> </w:t>
            </w:r>
            <w:proofErr w:type="spellStart"/>
            <w:r w:rsidRPr="00D357ED">
              <w:rPr>
                <w:i/>
              </w:rPr>
              <w:t>vulgare</w:t>
            </w:r>
            <w:proofErr w:type="spellEnd"/>
            <w:r>
              <w:t xml:space="preserve"> L. </w:t>
            </w:r>
            <w:proofErr w:type="spellStart"/>
            <w:r w:rsidRPr="00D357ED">
              <w:rPr>
                <w:i/>
              </w:rPr>
              <w:t>sensu</w:t>
            </w:r>
            <w:proofErr w:type="spellEnd"/>
            <w:r w:rsidRPr="00D357ED">
              <w:rPr>
                <w:i/>
              </w:rPr>
              <w:t xml:space="preserve"> </w:t>
            </w:r>
            <w:proofErr w:type="spellStart"/>
            <w:r w:rsidRPr="00D357ED">
              <w:rPr>
                <w:i/>
              </w:rPr>
              <w:t>lato</w:t>
            </w:r>
            <w:proofErr w:type="spellEnd"/>
            <w:r>
              <w:t xml:space="preserve">) </w:t>
            </w:r>
          </w:p>
        </w:tc>
      </w:tr>
      <w:tr w:rsidR="004F1EE2" w:rsidRPr="005A6DD1" w:rsidTr="004F1EE2">
        <w:trPr>
          <w:cantSplit/>
        </w:trPr>
        <w:tc>
          <w:tcPr>
            <w:tcW w:w="7558" w:type="dxa"/>
          </w:tcPr>
          <w:p w:rsidR="004F1EE2" w:rsidRPr="00C411BA" w:rsidRDefault="004F1EE2" w:rsidP="004F1EE2">
            <w:pPr>
              <w:spacing w:before="60" w:after="60"/>
              <w:jc w:val="left"/>
              <w:rPr>
                <w:snapToGrid w:val="0"/>
                <w:color w:val="000000"/>
                <w:lang w:val="es-ES"/>
              </w:rPr>
            </w:pPr>
            <w:r w:rsidRPr="00C411BA">
              <w:rPr>
                <w:snapToGrid w:val="0"/>
                <w:color w:val="000000"/>
                <w:lang w:val="es-ES"/>
              </w:rPr>
              <w:t xml:space="preserve">Castor </w:t>
            </w:r>
            <w:proofErr w:type="spellStart"/>
            <w:r w:rsidRPr="00C411BA">
              <w:rPr>
                <w:snapToGrid w:val="0"/>
                <w:color w:val="000000"/>
                <w:lang w:val="es-ES"/>
              </w:rPr>
              <w:t>Bean</w:t>
            </w:r>
            <w:proofErr w:type="spellEnd"/>
            <w:r w:rsidRPr="00C411BA">
              <w:rPr>
                <w:snapToGrid w:val="0"/>
                <w:color w:val="000000"/>
                <w:lang w:val="es-ES"/>
              </w:rPr>
              <w:t xml:space="preserve"> (</w:t>
            </w:r>
            <w:proofErr w:type="spellStart"/>
            <w:r w:rsidRPr="00C411BA">
              <w:rPr>
                <w:i/>
                <w:snapToGrid w:val="0"/>
                <w:color w:val="000000"/>
                <w:lang w:val="es-ES"/>
              </w:rPr>
              <w:t>Ricinus</w:t>
            </w:r>
            <w:proofErr w:type="spellEnd"/>
            <w:r w:rsidRPr="00C411BA">
              <w:rPr>
                <w:i/>
                <w:snapToGrid w:val="0"/>
                <w:color w:val="000000"/>
                <w:lang w:val="es-ES"/>
              </w:rPr>
              <w:t xml:space="preserve"> </w:t>
            </w:r>
            <w:proofErr w:type="spellStart"/>
            <w:r w:rsidRPr="00C411BA">
              <w:rPr>
                <w:i/>
                <w:snapToGrid w:val="0"/>
                <w:color w:val="000000"/>
                <w:lang w:val="es-ES"/>
              </w:rPr>
              <w:t>comunis</w:t>
            </w:r>
            <w:proofErr w:type="spellEnd"/>
            <w:r w:rsidRPr="00C411BA">
              <w:rPr>
                <w:snapToGrid w:val="0"/>
                <w:color w:val="000000"/>
                <w:lang w:val="es-ES"/>
              </w:rPr>
              <w:t xml:space="preserve"> L.)</w:t>
            </w:r>
          </w:p>
        </w:tc>
      </w:tr>
      <w:tr w:rsidR="004F1EE2" w:rsidRPr="00C411BA" w:rsidTr="004F1EE2">
        <w:trPr>
          <w:cantSplit/>
        </w:trPr>
        <w:tc>
          <w:tcPr>
            <w:tcW w:w="7558" w:type="dxa"/>
          </w:tcPr>
          <w:p w:rsidR="004F1EE2" w:rsidRPr="00C411BA" w:rsidRDefault="004F1EE2" w:rsidP="004F1EE2">
            <w:pPr>
              <w:spacing w:before="60" w:after="60"/>
              <w:jc w:val="left"/>
              <w:rPr>
                <w:snapToGrid w:val="0"/>
                <w:color w:val="000000"/>
                <w:lang w:val="es-ES"/>
              </w:rPr>
            </w:pPr>
            <w:r w:rsidRPr="00C411BA">
              <w:rPr>
                <w:snapToGrid w:val="0"/>
                <w:color w:val="000000"/>
                <w:lang w:val="es-ES"/>
              </w:rPr>
              <w:t>Cotton (</w:t>
            </w:r>
            <w:proofErr w:type="spellStart"/>
            <w:r w:rsidRPr="00C411BA">
              <w:rPr>
                <w:i/>
                <w:snapToGrid w:val="0"/>
                <w:color w:val="000000"/>
                <w:lang w:val="es-ES"/>
              </w:rPr>
              <w:t>Gossypium</w:t>
            </w:r>
            <w:proofErr w:type="spellEnd"/>
            <w:r w:rsidRPr="00C411BA">
              <w:rPr>
                <w:snapToGrid w:val="0"/>
                <w:color w:val="000000"/>
                <w:lang w:val="es-ES"/>
              </w:rPr>
              <w:t xml:space="preserve"> L.)</w:t>
            </w:r>
          </w:p>
        </w:tc>
      </w:tr>
      <w:tr w:rsidR="004F1EE2" w:rsidRPr="00A44242" w:rsidTr="004F1EE2">
        <w:trPr>
          <w:cantSplit/>
        </w:trPr>
        <w:tc>
          <w:tcPr>
            <w:tcW w:w="7558" w:type="dxa"/>
          </w:tcPr>
          <w:p w:rsidR="004F1EE2" w:rsidRPr="00C411BA" w:rsidRDefault="004F1EE2" w:rsidP="004F1EE2">
            <w:pPr>
              <w:spacing w:before="60" w:after="60"/>
              <w:jc w:val="left"/>
              <w:rPr>
                <w:snapToGrid w:val="0"/>
                <w:color w:val="000000"/>
                <w:lang w:val="pl-PL"/>
              </w:rPr>
            </w:pPr>
            <w:r w:rsidRPr="00C411BA">
              <w:rPr>
                <w:snapToGrid w:val="0"/>
                <w:color w:val="000000"/>
                <w:lang w:val="pl-PL"/>
              </w:rPr>
              <w:t>Elytrigia (</w:t>
            </w:r>
            <w:r w:rsidRPr="00C411BA">
              <w:rPr>
                <w:i/>
                <w:iCs/>
                <w:snapToGrid w:val="0"/>
                <w:color w:val="000000"/>
                <w:lang w:val="pl-PL"/>
              </w:rPr>
              <w:t>Elytrigia elongata</w:t>
            </w:r>
            <w:r w:rsidRPr="00C411BA">
              <w:rPr>
                <w:snapToGrid w:val="0"/>
                <w:color w:val="000000"/>
                <w:lang w:val="pl-PL"/>
              </w:rPr>
              <w:t xml:space="preserve"> (Host) Nevski), </w:t>
            </w:r>
            <w:r>
              <w:rPr>
                <w:snapToGrid w:val="0"/>
                <w:color w:val="000000"/>
                <w:lang w:val="pl-PL"/>
              </w:rPr>
              <w:br/>
            </w:r>
            <w:r w:rsidRPr="00C411BA">
              <w:rPr>
                <w:snapToGrid w:val="0"/>
                <w:color w:val="000000"/>
                <w:lang w:val="pl-PL"/>
              </w:rPr>
              <w:t>(</w:t>
            </w:r>
            <w:r w:rsidRPr="00C411BA">
              <w:rPr>
                <w:i/>
                <w:iCs/>
                <w:snapToGrid w:val="0"/>
                <w:color w:val="000000"/>
                <w:lang w:val="pl-PL"/>
              </w:rPr>
              <w:t>Agropyron elongatum</w:t>
            </w:r>
            <w:r w:rsidRPr="00C411BA">
              <w:rPr>
                <w:snapToGrid w:val="0"/>
                <w:color w:val="000000"/>
                <w:lang w:val="pl-PL"/>
              </w:rPr>
              <w:t xml:space="preserve"> (Host) P. Beauv.) </w:t>
            </w:r>
          </w:p>
        </w:tc>
      </w:tr>
      <w:tr w:rsidR="004F1EE2" w:rsidRPr="00C411BA" w:rsidTr="004F1EE2">
        <w:trPr>
          <w:cantSplit/>
        </w:trPr>
        <w:tc>
          <w:tcPr>
            <w:tcW w:w="7558" w:type="dxa"/>
          </w:tcPr>
          <w:p w:rsidR="004F1EE2" w:rsidRPr="00EE76CA" w:rsidRDefault="004F1EE2" w:rsidP="004F1EE2">
            <w:pPr>
              <w:spacing w:before="60" w:after="60"/>
              <w:jc w:val="left"/>
              <w:rPr>
                <w:color w:val="000000" w:themeColor="text1"/>
              </w:rPr>
            </w:pPr>
            <w:r w:rsidRPr="00C411BA">
              <w:rPr>
                <w:snapToGrid w:val="0"/>
                <w:color w:val="000000"/>
                <w:lang w:val="pl-PL"/>
              </w:rPr>
              <w:t>Field Bean (</w:t>
            </w:r>
            <w:proofErr w:type="spellStart"/>
            <w:r w:rsidRPr="00C411BA">
              <w:rPr>
                <w:i/>
              </w:rPr>
              <w:t>Vicia</w:t>
            </w:r>
            <w:proofErr w:type="spellEnd"/>
            <w:r w:rsidRPr="00C411BA">
              <w:rPr>
                <w:i/>
              </w:rPr>
              <w:t xml:space="preserve"> </w:t>
            </w:r>
            <w:proofErr w:type="spellStart"/>
            <w:r w:rsidRPr="00C411BA">
              <w:rPr>
                <w:i/>
              </w:rPr>
              <w:t>faba</w:t>
            </w:r>
            <w:proofErr w:type="spellEnd"/>
            <w:r w:rsidRPr="00C411BA">
              <w:t xml:space="preserve"> L. var. minor)</w:t>
            </w:r>
          </w:p>
        </w:tc>
      </w:tr>
      <w:tr w:rsidR="004F1EE2" w:rsidRPr="00EE76CA" w:rsidTr="004F1EE2">
        <w:trPr>
          <w:cantSplit/>
        </w:trPr>
        <w:tc>
          <w:tcPr>
            <w:tcW w:w="7558" w:type="dxa"/>
          </w:tcPr>
          <w:p w:rsidR="004F1EE2" w:rsidRPr="00C411BA" w:rsidRDefault="004F1EE2" w:rsidP="004F1EE2">
            <w:pPr>
              <w:spacing w:before="60" w:after="60"/>
              <w:jc w:val="left"/>
              <w:rPr>
                <w:snapToGrid w:val="0"/>
                <w:color w:val="000000"/>
                <w:lang w:val="pl-PL"/>
              </w:rPr>
            </w:pPr>
            <w:proofErr w:type="spellStart"/>
            <w:r w:rsidRPr="005F4529">
              <w:rPr>
                <w:color w:val="000000" w:themeColor="text1"/>
                <w:lang w:val="fr-FR"/>
              </w:rPr>
              <w:t>Oats</w:t>
            </w:r>
            <w:proofErr w:type="spellEnd"/>
            <w:r w:rsidRPr="005F4529">
              <w:rPr>
                <w:color w:val="000000" w:themeColor="text1"/>
                <w:lang w:val="fr-FR"/>
              </w:rPr>
              <w:t xml:space="preserve"> (</w:t>
            </w:r>
            <w:proofErr w:type="spellStart"/>
            <w:r w:rsidRPr="005F4529">
              <w:rPr>
                <w:i/>
                <w:lang w:val="fr-FR"/>
              </w:rPr>
              <w:t>Avena</w:t>
            </w:r>
            <w:proofErr w:type="spellEnd"/>
            <w:r w:rsidRPr="005F4529">
              <w:rPr>
                <w:i/>
                <w:lang w:val="fr-FR"/>
              </w:rPr>
              <w:t xml:space="preserve"> </w:t>
            </w:r>
            <w:proofErr w:type="spellStart"/>
            <w:r w:rsidRPr="005F4529">
              <w:rPr>
                <w:i/>
                <w:lang w:val="fr-FR"/>
              </w:rPr>
              <w:t>sativa</w:t>
            </w:r>
            <w:proofErr w:type="spellEnd"/>
            <w:r w:rsidRPr="005F4529">
              <w:rPr>
                <w:lang w:val="fr-FR"/>
              </w:rPr>
              <w:t xml:space="preserve"> L. &amp; </w:t>
            </w:r>
            <w:proofErr w:type="spellStart"/>
            <w:r w:rsidRPr="005F4529">
              <w:rPr>
                <w:i/>
                <w:lang w:val="fr-FR"/>
              </w:rPr>
              <w:t>Avena</w:t>
            </w:r>
            <w:proofErr w:type="spellEnd"/>
            <w:r w:rsidRPr="005F4529">
              <w:rPr>
                <w:i/>
                <w:lang w:val="fr-FR"/>
              </w:rPr>
              <w:t xml:space="preserve"> </w:t>
            </w:r>
            <w:proofErr w:type="spellStart"/>
            <w:r w:rsidRPr="005F4529">
              <w:rPr>
                <w:i/>
                <w:lang w:val="fr-FR"/>
              </w:rPr>
              <w:t>nuda</w:t>
            </w:r>
            <w:proofErr w:type="spellEnd"/>
            <w:r w:rsidRPr="005F4529">
              <w:rPr>
                <w:lang w:val="fr-FR"/>
              </w:rPr>
              <w:t xml:space="preserve"> L.)</w:t>
            </w:r>
          </w:p>
        </w:tc>
      </w:tr>
      <w:tr w:rsidR="004F1EE2" w:rsidRPr="00C411BA" w:rsidTr="004F1EE2">
        <w:trPr>
          <w:cantSplit/>
        </w:trPr>
        <w:tc>
          <w:tcPr>
            <w:tcW w:w="7558" w:type="dxa"/>
          </w:tcPr>
          <w:p w:rsidR="004F1EE2" w:rsidRPr="008B5E37" w:rsidRDefault="004F1EE2" w:rsidP="004F1EE2">
            <w:pPr>
              <w:spacing w:before="60" w:after="60"/>
              <w:jc w:val="left"/>
            </w:pPr>
            <w:r w:rsidRPr="00C411BA">
              <w:rPr>
                <w:color w:val="000000" w:themeColor="text1"/>
                <w:lang w:val="pl-PL"/>
              </w:rPr>
              <w:t>Quinoa (</w:t>
            </w:r>
            <w:proofErr w:type="spellStart"/>
            <w:r w:rsidRPr="00C411BA">
              <w:rPr>
                <w:bCs/>
                <w:i/>
                <w:color w:val="000000" w:themeColor="text1"/>
                <w:shd w:val="clear" w:color="auto" w:fill="FFFFFF"/>
              </w:rPr>
              <w:t>Chenopodium</w:t>
            </w:r>
            <w:proofErr w:type="spellEnd"/>
            <w:r w:rsidRPr="00C411BA">
              <w:rPr>
                <w:bCs/>
                <w:i/>
                <w:color w:val="000000" w:themeColor="text1"/>
                <w:shd w:val="clear" w:color="auto" w:fill="FFFFFF"/>
              </w:rPr>
              <w:t xml:space="preserve"> quinoa</w:t>
            </w:r>
            <w:r w:rsidRPr="00C411BA">
              <w:rPr>
                <w:bCs/>
                <w:color w:val="000000" w:themeColor="text1"/>
                <w:shd w:val="clear" w:color="auto" w:fill="FFFFFF"/>
              </w:rPr>
              <w:t xml:space="preserve"> </w:t>
            </w:r>
            <w:proofErr w:type="spellStart"/>
            <w:r w:rsidRPr="00C411BA">
              <w:rPr>
                <w:bCs/>
                <w:color w:val="000000" w:themeColor="text1"/>
                <w:shd w:val="clear" w:color="auto" w:fill="FFFFFF"/>
              </w:rPr>
              <w:t>Willd</w:t>
            </w:r>
            <w:proofErr w:type="spellEnd"/>
            <w:r w:rsidRPr="00C411BA">
              <w:rPr>
                <w:bCs/>
                <w:color w:val="000000" w:themeColor="text1"/>
                <w:shd w:val="clear" w:color="auto" w:fill="FFFFFF"/>
              </w:rPr>
              <w:t>.)</w:t>
            </w:r>
          </w:p>
        </w:tc>
      </w:tr>
      <w:tr w:rsidR="004F1EE2" w:rsidRPr="005F4529" w:rsidTr="004F1EE2">
        <w:trPr>
          <w:cantSplit/>
        </w:trPr>
        <w:tc>
          <w:tcPr>
            <w:tcW w:w="7558" w:type="dxa"/>
          </w:tcPr>
          <w:p w:rsidR="004F1EE2" w:rsidRPr="00D357ED" w:rsidRDefault="004F1EE2" w:rsidP="004F1EE2">
            <w:pPr>
              <w:spacing w:before="60" w:after="60"/>
              <w:jc w:val="left"/>
              <w:rPr>
                <w:color w:val="000000" w:themeColor="text1"/>
              </w:rPr>
            </w:pPr>
            <w:r w:rsidRPr="00C411BA">
              <w:rPr>
                <w:color w:val="000000" w:themeColor="text1"/>
                <w:lang w:val="pl-PL"/>
              </w:rPr>
              <w:t>Red Clover (</w:t>
            </w:r>
            <w:proofErr w:type="spellStart"/>
            <w:r w:rsidRPr="00C411BA">
              <w:rPr>
                <w:i/>
              </w:rPr>
              <w:t>Trifolium</w:t>
            </w:r>
            <w:proofErr w:type="spellEnd"/>
            <w:r w:rsidRPr="00C411BA">
              <w:rPr>
                <w:i/>
              </w:rPr>
              <w:t xml:space="preserve"> </w:t>
            </w:r>
            <w:proofErr w:type="spellStart"/>
            <w:r w:rsidRPr="00C411BA">
              <w:rPr>
                <w:i/>
              </w:rPr>
              <w:t>pratense</w:t>
            </w:r>
            <w:proofErr w:type="spellEnd"/>
            <w:r w:rsidRPr="00C411BA">
              <w:t xml:space="preserve"> L.)</w:t>
            </w:r>
          </w:p>
        </w:tc>
      </w:tr>
      <w:tr w:rsidR="004F1EE2" w:rsidRPr="00C411BA" w:rsidTr="004F1EE2">
        <w:trPr>
          <w:cantSplit/>
        </w:trPr>
        <w:tc>
          <w:tcPr>
            <w:tcW w:w="7558" w:type="dxa"/>
          </w:tcPr>
          <w:p w:rsidR="004F1EE2" w:rsidRPr="00C411BA" w:rsidRDefault="00FE1067" w:rsidP="004F1EE2">
            <w:pPr>
              <w:spacing w:before="60" w:after="60"/>
              <w:jc w:val="left"/>
              <w:rPr>
                <w:color w:val="000000" w:themeColor="text1"/>
                <w:lang w:val="pl-PL"/>
              </w:rPr>
            </w:pPr>
            <w:r>
              <w:rPr>
                <w:snapToGrid w:val="0"/>
                <w:color w:val="000000"/>
                <w:lang w:val="pl-PL"/>
              </w:rPr>
              <w:t>*</w:t>
            </w:r>
            <w:r w:rsidRPr="00F02F4E">
              <w:rPr>
                <w:rStyle w:val="FootnoteReference"/>
                <w:snapToGrid w:val="0"/>
                <w:color w:val="000000"/>
                <w:sz w:val="2"/>
                <w:lang w:val="pl-PL"/>
              </w:rPr>
              <w:footnoteReference w:id="2"/>
            </w:r>
            <w:r w:rsidR="004F1EE2" w:rsidRPr="00C411BA">
              <w:rPr>
                <w:snapToGrid w:val="0"/>
                <w:color w:val="000000"/>
                <w:lang w:val="pl-PL"/>
              </w:rPr>
              <w:t>Scorpion Weed (</w:t>
            </w:r>
            <w:r w:rsidR="004F1EE2" w:rsidRPr="00C411BA">
              <w:rPr>
                <w:i/>
                <w:iCs/>
                <w:snapToGrid w:val="0"/>
                <w:color w:val="000000"/>
                <w:lang w:val="pl-PL"/>
              </w:rPr>
              <w:t>Phacelia tanacetifolia</w:t>
            </w:r>
            <w:r w:rsidR="004F1EE2" w:rsidRPr="00C411BA">
              <w:rPr>
                <w:snapToGrid w:val="0"/>
                <w:color w:val="000000"/>
                <w:lang w:val="pl-PL"/>
              </w:rPr>
              <w:t xml:space="preserve"> Benth.)</w:t>
            </w:r>
          </w:p>
        </w:tc>
      </w:tr>
      <w:tr w:rsidR="004F1EE2" w:rsidRPr="00C411BA" w:rsidTr="004F1EE2">
        <w:trPr>
          <w:cantSplit/>
        </w:trPr>
        <w:tc>
          <w:tcPr>
            <w:tcW w:w="7558" w:type="dxa"/>
          </w:tcPr>
          <w:p w:rsidR="004F1EE2" w:rsidRPr="00C411BA" w:rsidRDefault="004F1EE2" w:rsidP="004F1EE2">
            <w:pPr>
              <w:spacing w:before="60" w:after="60"/>
              <w:jc w:val="left"/>
              <w:rPr>
                <w:color w:val="000000" w:themeColor="text1"/>
                <w:lang w:val="pl-PL"/>
              </w:rPr>
            </w:pPr>
            <w:r w:rsidRPr="00C411BA">
              <w:rPr>
                <w:lang w:val="pl-PL"/>
              </w:rPr>
              <w:t>Soya Bean (</w:t>
            </w:r>
            <w:r w:rsidRPr="00C411BA">
              <w:rPr>
                <w:i/>
                <w:lang w:val="pl-PL"/>
              </w:rPr>
              <w:t>Glycine max</w:t>
            </w:r>
            <w:r w:rsidRPr="00C411BA">
              <w:rPr>
                <w:lang w:val="pl-PL"/>
              </w:rPr>
              <w:t xml:space="preserve"> (L.) Merrill)</w:t>
            </w:r>
          </w:p>
        </w:tc>
      </w:tr>
      <w:tr w:rsidR="004F1EE2" w:rsidRPr="00C411BA" w:rsidTr="004F1EE2">
        <w:trPr>
          <w:cantSplit/>
        </w:trPr>
        <w:tc>
          <w:tcPr>
            <w:tcW w:w="7558" w:type="dxa"/>
          </w:tcPr>
          <w:p w:rsidR="004F1EE2" w:rsidRPr="00C411BA" w:rsidRDefault="00FE1067" w:rsidP="004F1EE2">
            <w:pPr>
              <w:spacing w:before="60" w:after="60"/>
              <w:jc w:val="left"/>
              <w:rPr>
                <w:snapToGrid w:val="0"/>
                <w:color w:val="000000"/>
                <w:lang w:val="pl-PL"/>
              </w:rPr>
            </w:pPr>
            <w:r>
              <w:t>*</w:t>
            </w:r>
            <w:r w:rsidR="004F1EE2" w:rsidRPr="00C411BA">
              <w:t>Wheat (</w:t>
            </w:r>
            <w:proofErr w:type="spellStart"/>
            <w:r w:rsidR="004F1EE2" w:rsidRPr="00C411BA">
              <w:rPr>
                <w:i/>
                <w:iCs/>
              </w:rPr>
              <w:t>Triticum</w:t>
            </w:r>
            <w:proofErr w:type="spellEnd"/>
            <w:r w:rsidR="004F1EE2" w:rsidRPr="00C411BA">
              <w:rPr>
                <w:i/>
                <w:iCs/>
              </w:rPr>
              <w:t xml:space="preserve"> </w:t>
            </w:r>
            <w:proofErr w:type="spellStart"/>
            <w:r w:rsidR="004F1EE2" w:rsidRPr="00C411BA">
              <w:rPr>
                <w:i/>
                <w:iCs/>
              </w:rPr>
              <w:t>aestivum</w:t>
            </w:r>
            <w:proofErr w:type="spellEnd"/>
            <w:r w:rsidR="004F1EE2" w:rsidRPr="00C411BA">
              <w:rPr>
                <w:i/>
                <w:iCs/>
              </w:rPr>
              <w:t xml:space="preserve"> </w:t>
            </w:r>
            <w:r w:rsidR="004F1EE2" w:rsidRPr="0046759E">
              <w:rPr>
                <w:iCs/>
              </w:rPr>
              <w:t xml:space="preserve">L. emend. </w:t>
            </w:r>
            <w:r w:rsidR="004F1EE2" w:rsidRPr="0046759E">
              <w:rPr>
                <w:iCs/>
                <w:lang w:val="de-DE"/>
              </w:rPr>
              <w:t>Fiori et Paol</w:t>
            </w:r>
            <w:r w:rsidR="004F1EE2" w:rsidRPr="00C411BA">
              <w:rPr>
                <w:i/>
                <w:iCs/>
                <w:lang w:val="de-DE"/>
              </w:rPr>
              <w:t>.</w:t>
            </w:r>
            <w:r w:rsidR="004F1EE2" w:rsidRPr="00C411BA">
              <w:rPr>
                <w:lang w:val="de-DE"/>
              </w:rPr>
              <w:t>) (Revision)</w:t>
            </w:r>
          </w:p>
        </w:tc>
      </w:tr>
    </w:tbl>
    <w:p w:rsidR="004F1EE2" w:rsidRDefault="004F1EE2" w:rsidP="004F1EE2">
      <w:pPr>
        <w:pStyle w:val="Header"/>
        <w:jc w:val="left"/>
        <w:rPr>
          <w:highlight w:val="green"/>
        </w:rPr>
      </w:pPr>
    </w:p>
    <w:p w:rsidR="004F1EE2" w:rsidRDefault="00FE1067" w:rsidP="00FE1067">
      <w:pPr>
        <w:pStyle w:val="Header"/>
        <w:jc w:val="left"/>
      </w:pPr>
      <w:r>
        <w:fldChar w:fldCharType="begin"/>
      </w:r>
      <w:r>
        <w:instrText xml:space="preserve"> AUTONUM  </w:instrText>
      </w:r>
      <w:r>
        <w:fldChar w:fldCharType="end"/>
      </w:r>
      <w:r>
        <w:tab/>
        <w:t>The leading experts, interested experts and timetables for the development of the Test Guidelines are set out in Annex VI.</w:t>
      </w:r>
    </w:p>
    <w:p w:rsidR="00FE1067" w:rsidRDefault="00FE1067" w:rsidP="00FE1067">
      <w:pPr>
        <w:pStyle w:val="Header"/>
        <w:jc w:val="left"/>
      </w:pPr>
    </w:p>
    <w:p w:rsidR="004F1EE2" w:rsidRPr="007E041C" w:rsidRDefault="004F1EE2" w:rsidP="004F1EE2">
      <w:pPr>
        <w:keepNext/>
        <w:rPr>
          <w:i/>
          <w:iCs/>
          <w:snapToGrid w:val="0"/>
        </w:rPr>
      </w:pPr>
      <w:r w:rsidRPr="007E041C">
        <w:rPr>
          <w:i/>
          <w:iCs/>
          <w:snapToGrid w:val="0"/>
        </w:rPr>
        <w:t>(</w:t>
      </w:r>
      <w:r>
        <w:rPr>
          <w:i/>
          <w:iCs/>
          <w:snapToGrid w:val="0"/>
        </w:rPr>
        <w:t>c</w:t>
      </w:r>
      <w:r w:rsidRPr="007E041C">
        <w:rPr>
          <w:i/>
          <w:iCs/>
          <w:snapToGrid w:val="0"/>
        </w:rPr>
        <w:t>)</w:t>
      </w:r>
      <w:r w:rsidRPr="007E041C">
        <w:rPr>
          <w:i/>
          <w:iCs/>
          <w:snapToGrid w:val="0"/>
        </w:rPr>
        <w:tab/>
      </w:r>
      <w:r>
        <w:rPr>
          <w:i/>
          <w:iCs/>
          <w:snapToGrid w:val="0"/>
        </w:rPr>
        <w:t xml:space="preserve">Possible </w:t>
      </w:r>
      <w:r w:rsidRPr="007E041C">
        <w:rPr>
          <w:i/>
          <w:iCs/>
          <w:snapToGrid w:val="0"/>
        </w:rPr>
        <w:t xml:space="preserve">Test Guidelines to be discussed </w:t>
      </w:r>
      <w:r>
        <w:rPr>
          <w:i/>
          <w:iCs/>
          <w:snapToGrid w:val="0"/>
        </w:rPr>
        <w:t>in 2017</w:t>
      </w:r>
    </w:p>
    <w:p w:rsidR="004F1EE2" w:rsidRPr="007E041C" w:rsidRDefault="004F1EE2" w:rsidP="004F1EE2">
      <w:pPr>
        <w:keepNext/>
      </w:pPr>
    </w:p>
    <w:p w:rsidR="004F1EE2" w:rsidRPr="007E041C" w:rsidRDefault="004F1EE2" w:rsidP="004F1EE2">
      <w:r w:rsidRPr="007E041C">
        <w:rPr>
          <w:color w:val="000000"/>
        </w:rPr>
        <w:fldChar w:fldCharType="begin"/>
      </w:r>
      <w:r w:rsidRPr="007E041C">
        <w:rPr>
          <w:color w:val="000000"/>
        </w:rPr>
        <w:instrText xml:space="preserve"> AUTONUM  </w:instrText>
      </w:r>
      <w:r w:rsidRPr="007E041C">
        <w:rPr>
          <w:color w:val="000000"/>
        </w:rPr>
        <w:fldChar w:fldCharType="end"/>
      </w:r>
      <w:r w:rsidRPr="007E041C">
        <w:rPr>
          <w:color w:val="000000"/>
        </w:rPr>
        <w:tab/>
      </w:r>
      <w:r>
        <w:t>The TWA expressed its interest to consider drafts of the following Test Guidelines in 2017:</w:t>
      </w:r>
    </w:p>
    <w:p w:rsidR="004F1EE2" w:rsidRPr="007E041C" w:rsidRDefault="004F1EE2" w:rsidP="004F1EE2">
      <w:pPr>
        <w:keepNext/>
        <w:keepLines/>
      </w:pPr>
    </w:p>
    <w:tbl>
      <w:tblPr>
        <w:tblW w:w="7558" w:type="dxa"/>
        <w:tblInd w:w="76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7558"/>
      </w:tblGrid>
      <w:tr w:rsidR="004F1EE2" w:rsidRPr="00C411BA" w:rsidTr="004F1EE2">
        <w:trPr>
          <w:cantSplit/>
        </w:trPr>
        <w:tc>
          <w:tcPr>
            <w:tcW w:w="7558" w:type="dxa"/>
          </w:tcPr>
          <w:p w:rsidR="004F1EE2" w:rsidRPr="00C411BA" w:rsidRDefault="004F1EE2" w:rsidP="004F1EE2">
            <w:pPr>
              <w:spacing w:before="60" w:after="60"/>
              <w:jc w:val="left"/>
              <w:rPr>
                <w:snapToGrid w:val="0"/>
                <w:color w:val="000000"/>
                <w:lang w:val="es-ES"/>
              </w:rPr>
            </w:pPr>
            <w:proofErr w:type="spellStart"/>
            <w:r w:rsidRPr="00976775">
              <w:rPr>
                <w:color w:val="000000" w:themeColor="text1"/>
                <w:lang w:val="fr-CH"/>
              </w:rPr>
              <w:t>Finger</w:t>
            </w:r>
            <w:proofErr w:type="spellEnd"/>
            <w:r w:rsidRPr="00976775">
              <w:rPr>
                <w:color w:val="000000" w:themeColor="text1"/>
                <w:lang w:val="fr-CH"/>
              </w:rPr>
              <w:t xml:space="preserve"> millet (</w:t>
            </w:r>
            <w:r w:rsidRPr="00976775">
              <w:rPr>
                <w:bCs/>
                <w:i/>
                <w:color w:val="000000" w:themeColor="text1"/>
                <w:shd w:val="clear" w:color="auto" w:fill="FFFFFF"/>
                <w:lang w:val="fr-CH"/>
              </w:rPr>
              <w:t xml:space="preserve">Eleusine </w:t>
            </w:r>
            <w:proofErr w:type="spellStart"/>
            <w:r w:rsidRPr="00976775">
              <w:rPr>
                <w:bCs/>
                <w:i/>
                <w:color w:val="000000" w:themeColor="text1"/>
                <w:shd w:val="clear" w:color="auto" w:fill="FFFFFF"/>
                <w:lang w:val="fr-CH"/>
              </w:rPr>
              <w:t>coracana</w:t>
            </w:r>
            <w:proofErr w:type="spellEnd"/>
            <w:r w:rsidRPr="00976775">
              <w:rPr>
                <w:bCs/>
                <w:color w:val="000000" w:themeColor="text1"/>
                <w:shd w:val="clear" w:color="auto" w:fill="FFFFFF"/>
                <w:lang w:val="fr-CH"/>
              </w:rPr>
              <w:t xml:space="preserve"> (L.) </w:t>
            </w:r>
            <w:proofErr w:type="spellStart"/>
            <w:r w:rsidRPr="008B5E37">
              <w:rPr>
                <w:bCs/>
                <w:color w:val="000000" w:themeColor="text1"/>
                <w:shd w:val="clear" w:color="auto" w:fill="FFFFFF"/>
              </w:rPr>
              <w:t>Gaertn</w:t>
            </w:r>
            <w:proofErr w:type="spellEnd"/>
            <w:r w:rsidRPr="008B5E37">
              <w:rPr>
                <w:bCs/>
                <w:color w:val="000000" w:themeColor="text1"/>
                <w:shd w:val="clear" w:color="auto" w:fill="FFFFFF"/>
              </w:rPr>
              <w:t>.</w:t>
            </w:r>
            <w:r w:rsidRPr="008B5E37">
              <w:rPr>
                <w:color w:val="000000" w:themeColor="text1"/>
              </w:rPr>
              <w:t>)</w:t>
            </w:r>
          </w:p>
        </w:tc>
      </w:tr>
      <w:tr w:rsidR="004F1EE2" w:rsidRPr="00C411BA" w:rsidTr="004F1EE2">
        <w:trPr>
          <w:cantSplit/>
        </w:trPr>
        <w:tc>
          <w:tcPr>
            <w:tcW w:w="7558" w:type="dxa"/>
          </w:tcPr>
          <w:p w:rsidR="004F1EE2" w:rsidRPr="00C411BA" w:rsidRDefault="004F1EE2" w:rsidP="004F1EE2">
            <w:pPr>
              <w:spacing w:before="60" w:after="60"/>
              <w:jc w:val="left"/>
              <w:rPr>
                <w:snapToGrid w:val="0"/>
                <w:color w:val="000000"/>
                <w:lang w:val="pl-PL"/>
              </w:rPr>
            </w:pPr>
            <w:r>
              <w:t>Ginseng (</w:t>
            </w:r>
            <w:proofErr w:type="spellStart"/>
            <w:r w:rsidRPr="00D357ED">
              <w:rPr>
                <w:i/>
              </w:rPr>
              <w:t>Panax</w:t>
            </w:r>
            <w:proofErr w:type="spellEnd"/>
            <w:r w:rsidRPr="00D357ED">
              <w:rPr>
                <w:i/>
              </w:rPr>
              <w:t xml:space="preserve"> ginseng</w:t>
            </w:r>
            <w:r>
              <w:t xml:space="preserve"> C.A. </w:t>
            </w:r>
            <w:proofErr w:type="spellStart"/>
            <w:r>
              <w:t>Mey</w:t>
            </w:r>
            <w:proofErr w:type="spellEnd"/>
            <w:r>
              <w:t xml:space="preserve">.) </w:t>
            </w:r>
            <w:r w:rsidR="00D50539">
              <w:t xml:space="preserve">(Revision) </w:t>
            </w:r>
            <w:r>
              <w:t>(document TG/224/1)</w:t>
            </w:r>
          </w:p>
        </w:tc>
      </w:tr>
    </w:tbl>
    <w:p w:rsidR="004F1EE2" w:rsidRDefault="004F1EE2" w:rsidP="004F1EE2">
      <w:pPr>
        <w:pStyle w:val="Header"/>
        <w:jc w:val="left"/>
      </w:pPr>
    </w:p>
    <w:p w:rsidR="004F1EE2" w:rsidRDefault="004F1EE2" w:rsidP="004F1EE2">
      <w:pPr>
        <w:rPr>
          <w:highlight w:val="green"/>
        </w:rPr>
      </w:pPr>
      <w:r w:rsidRPr="007E041C">
        <w:rPr>
          <w:color w:val="000000"/>
        </w:rPr>
        <w:fldChar w:fldCharType="begin"/>
      </w:r>
      <w:r w:rsidRPr="007E041C">
        <w:rPr>
          <w:color w:val="000000"/>
        </w:rPr>
        <w:instrText xml:space="preserve"> AUTONUM  </w:instrText>
      </w:r>
      <w:r w:rsidRPr="007E041C">
        <w:rPr>
          <w:color w:val="000000"/>
        </w:rPr>
        <w:fldChar w:fldCharType="end"/>
      </w:r>
      <w:r w:rsidRPr="007E041C">
        <w:rPr>
          <w:color w:val="000000"/>
        </w:rPr>
        <w:tab/>
      </w:r>
      <w:r>
        <w:rPr>
          <w:color w:val="000000"/>
        </w:rPr>
        <w:t xml:space="preserve">The TWA noted that the Office of the Union had been contacted by the International Rice Research Institute (IRRI) with a view to </w:t>
      </w:r>
      <w:r w:rsidR="00D50539">
        <w:rPr>
          <w:color w:val="000000"/>
        </w:rPr>
        <w:t>the possibility of initiating</w:t>
      </w:r>
      <w:r>
        <w:rPr>
          <w:color w:val="000000"/>
        </w:rPr>
        <w:t xml:space="preserve"> a revision of the Test Guidelines for Rice (document TG/16/8).  The TWA agreed that the information submitted by IRRI to the Office of the Union should be circulated for consideration by the TWA.</w:t>
      </w:r>
    </w:p>
    <w:p w:rsidR="004F1EE2" w:rsidRDefault="004F1EE2" w:rsidP="004F1EE2">
      <w:pPr>
        <w:pStyle w:val="Header"/>
        <w:jc w:val="left"/>
      </w:pPr>
    </w:p>
    <w:p w:rsidR="004F1EE2" w:rsidRPr="00767E68" w:rsidRDefault="004F1EE2" w:rsidP="004F1EE2">
      <w:pPr>
        <w:keepNext/>
        <w:rPr>
          <w:i/>
          <w:iCs/>
          <w:snapToGrid w:val="0"/>
        </w:rPr>
      </w:pPr>
      <w:r w:rsidRPr="00767E68">
        <w:rPr>
          <w:i/>
          <w:iCs/>
          <w:snapToGrid w:val="0"/>
        </w:rPr>
        <w:t>(d)</w:t>
      </w:r>
      <w:r w:rsidRPr="00767E68">
        <w:rPr>
          <w:i/>
          <w:iCs/>
          <w:snapToGrid w:val="0"/>
        </w:rPr>
        <w:tab/>
        <w:t>Participation in discussions of Test Guidelines from other TWPs</w:t>
      </w:r>
    </w:p>
    <w:p w:rsidR="004F1EE2" w:rsidRPr="00767E68" w:rsidRDefault="004F1EE2" w:rsidP="004F1EE2">
      <w:pPr>
        <w:pStyle w:val="Header"/>
        <w:jc w:val="left"/>
      </w:pPr>
    </w:p>
    <w:p w:rsidR="004F1EE2" w:rsidRDefault="004F1EE2" w:rsidP="004F1EE2">
      <w:pPr>
        <w:pStyle w:val="Header"/>
        <w:jc w:val="left"/>
      </w:pPr>
      <w:r w:rsidRPr="00767E68">
        <w:rPr>
          <w:color w:val="000000"/>
        </w:rPr>
        <w:fldChar w:fldCharType="begin"/>
      </w:r>
      <w:r w:rsidRPr="00767E68">
        <w:rPr>
          <w:color w:val="000000"/>
        </w:rPr>
        <w:instrText xml:space="preserve"> AUTONUM  </w:instrText>
      </w:r>
      <w:r w:rsidRPr="00767E68">
        <w:rPr>
          <w:color w:val="000000"/>
        </w:rPr>
        <w:fldChar w:fldCharType="end"/>
      </w:r>
      <w:r w:rsidRPr="00767E68">
        <w:rPr>
          <w:color w:val="000000"/>
        </w:rPr>
        <w:tab/>
      </w:r>
      <w:r w:rsidRPr="00767E68">
        <w:t>The TWA agreed to propose that the following experts be added as interested experts to the following draft Test Guidelines being discussed by the Technical Working Party for Vegetables (TWV)</w:t>
      </w:r>
      <w:r>
        <w:t>, subject to the deadlines agreed in document TWV/49/32 “Report”, Annex IV</w:t>
      </w:r>
      <w:r w:rsidRPr="00767E68">
        <w:t>:</w:t>
      </w:r>
    </w:p>
    <w:p w:rsidR="004F1EE2" w:rsidRDefault="004F1EE2" w:rsidP="004F1EE2">
      <w:pPr>
        <w:pStyle w:val="Header"/>
        <w:ind w:firstLine="567"/>
        <w:jc w:val="left"/>
      </w:pPr>
    </w:p>
    <w:tbl>
      <w:tblPr>
        <w:tblW w:w="839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4F1EE2" w:rsidRPr="007E041C" w:rsidTr="004F1EE2">
        <w:trPr>
          <w:cantSplit/>
          <w:jc w:val="center"/>
        </w:trPr>
        <w:tc>
          <w:tcPr>
            <w:tcW w:w="5617" w:type="dxa"/>
          </w:tcPr>
          <w:p w:rsidR="004F1EE2" w:rsidRPr="007E041C" w:rsidRDefault="004F1EE2" w:rsidP="004F1EE2">
            <w:pPr>
              <w:keepNext/>
              <w:spacing w:before="60" w:after="60"/>
              <w:jc w:val="left"/>
              <w:rPr>
                <w:snapToGrid w:val="0"/>
                <w:color w:val="000000"/>
              </w:rPr>
            </w:pPr>
            <w:r w:rsidRPr="007E041C">
              <w:rPr>
                <w:snapToGrid w:val="0"/>
                <w:color w:val="000000"/>
              </w:rPr>
              <w:t>Subject</w:t>
            </w:r>
          </w:p>
        </w:tc>
        <w:tc>
          <w:tcPr>
            <w:tcW w:w="2781" w:type="dxa"/>
          </w:tcPr>
          <w:p w:rsidR="004F1EE2" w:rsidRPr="007E041C" w:rsidRDefault="004F1EE2" w:rsidP="004F1EE2">
            <w:pPr>
              <w:pStyle w:val="BodyText"/>
              <w:spacing w:before="60" w:after="60"/>
              <w:jc w:val="left"/>
              <w:rPr>
                <w:snapToGrid w:val="0"/>
                <w:color w:val="000000"/>
              </w:rPr>
            </w:pPr>
            <w:r w:rsidRPr="005709ED">
              <w:t>Interested experts (countries/organizations)</w:t>
            </w:r>
            <w:r>
              <w:t xml:space="preserve"> </w:t>
            </w:r>
            <w:r w:rsidRPr="00D0139F">
              <w:rPr>
                <w:rStyle w:val="FootnoteReference"/>
              </w:rPr>
              <w:footnoteReference w:id="3"/>
            </w:r>
          </w:p>
        </w:tc>
      </w:tr>
      <w:tr w:rsidR="004F1EE2" w:rsidRPr="007E041C" w:rsidTr="004F1EE2">
        <w:trPr>
          <w:cantSplit/>
          <w:jc w:val="center"/>
        </w:trPr>
        <w:tc>
          <w:tcPr>
            <w:tcW w:w="5617" w:type="dxa"/>
          </w:tcPr>
          <w:p w:rsidR="004F1EE2" w:rsidRPr="007E041C" w:rsidRDefault="004F1EE2" w:rsidP="004F1EE2">
            <w:pPr>
              <w:keepNext/>
              <w:spacing w:before="60" w:after="60"/>
              <w:jc w:val="left"/>
              <w:rPr>
                <w:snapToGrid w:val="0"/>
                <w:color w:val="000000"/>
              </w:rPr>
            </w:pPr>
            <w:r>
              <w:rPr>
                <w:snapToGrid w:val="0"/>
                <w:color w:val="000000"/>
              </w:rPr>
              <w:t>Brown Mustard (</w:t>
            </w:r>
            <w:r w:rsidRPr="00C51113">
              <w:rPr>
                <w:i/>
                <w:snapToGrid w:val="0"/>
                <w:color w:val="000000"/>
              </w:rPr>
              <w:t xml:space="preserve">Brassica </w:t>
            </w:r>
            <w:proofErr w:type="spellStart"/>
            <w:r w:rsidRPr="00C51113">
              <w:rPr>
                <w:i/>
                <w:snapToGrid w:val="0"/>
                <w:color w:val="000000"/>
              </w:rPr>
              <w:t>juncea</w:t>
            </w:r>
            <w:proofErr w:type="spellEnd"/>
            <w:r>
              <w:rPr>
                <w:snapToGrid w:val="0"/>
                <w:color w:val="000000"/>
              </w:rPr>
              <w:t xml:space="preserve"> (L.) </w:t>
            </w:r>
            <w:proofErr w:type="spellStart"/>
            <w:r>
              <w:rPr>
                <w:snapToGrid w:val="0"/>
                <w:color w:val="000000"/>
              </w:rPr>
              <w:t>Czern</w:t>
            </w:r>
            <w:proofErr w:type="spellEnd"/>
            <w:r>
              <w:rPr>
                <w:snapToGrid w:val="0"/>
                <w:color w:val="000000"/>
              </w:rPr>
              <w:t>.)</w:t>
            </w:r>
          </w:p>
        </w:tc>
        <w:tc>
          <w:tcPr>
            <w:tcW w:w="2781" w:type="dxa"/>
          </w:tcPr>
          <w:p w:rsidR="004F1EE2" w:rsidRPr="007E041C" w:rsidRDefault="004F1EE2" w:rsidP="004F1EE2">
            <w:pPr>
              <w:pStyle w:val="BodyText"/>
              <w:spacing w:before="60" w:after="60"/>
              <w:jc w:val="left"/>
              <w:rPr>
                <w:snapToGrid w:val="0"/>
                <w:color w:val="000000"/>
              </w:rPr>
            </w:pPr>
            <w:r>
              <w:rPr>
                <w:snapToGrid w:val="0"/>
                <w:color w:val="000000"/>
              </w:rPr>
              <w:t>DE, ES, GB, QZ</w:t>
            </w:r>
          </w:p>
        </w:tc>
      </w:tr>
      <w:tr w:rsidR="004F1EE2" w:rsidRPr="005A6DD1" w:rsidTr="004F1EE2">
        <w:trPr>
          <w:cantSplit/>
          <w:jc w:val="center"/>
        </w:trPr>
        <w:tc>
          <w:tcPr>
            <w:tcW w:w="5617" w:type="dxa"/>
          </w:tcPr>
          <w:p w:rsidR="004F1EE2" w:rsidRDefault="004F1EE2" w:rsidP="004F1EE2">
            <w:pPr>
              <w:keepNext/>
              <w:spacing w:before="60" w:after="60"/>
              <w:jc w:val="left"/>
              <w:rPr>
                <w:snapToGrid w:val="0"/>
                <w:color w:val="000000"/>
              </w:rPr>
            </w:pPr>
            <w:r w:rsidRPr="0046759E">
              <w:rPr>
                <w:snapToGrid w:val="0"/>
                <w:color w:val="000000"/>
                <w:lang w:val="pt-BR"/>
              </w:rPr>
              <w:t>Turnip (</w:t>
            </w:r>
            <w:r w:rsidRPr="0046759E">
              <w:rPr>
                <w:i/>
                <w:snapToGrid w:val="0"/>
                <w:color w:val="000000"/>
                <w:lang w:val="pt-BR"/>
              </w:rPr>
              <w:t>Brassica rapa</w:t>
            </w:r>
            <w:r w:rsidRPr="0046759E">
              <w:rPr>
                <w:snapToGrid w:val="0"/>
                <w:color w:val="000000"/>
                <w:lang w:val="pt-BR"/>
              </w:rPr>
              <w:t xml:space="preserve"> L. var. </w:t>
            </w:r>
            <w:r w:rsidRPr="0046759E">
              <w:rPr>
                <w:i/>
                <w:snapToGrid w:val="0"/>
                <w:color w:val="000000"/>
                <w:lang w:val="pt-BR"/>
              </w:rPr>
              <w:t>rapa</w:t>
            </w:r>
            <w:r w:rsidRPr="0046759E">
              <w:rPr>
                <w:snapToGrid w:val="0"/>
                <w:color w:val="000000"/>
                <w:lang w:val="pt-BR"/>
              </w:rPr>
              <w:t xml:space="preserve"> (L.) </w:t>
            </w:r>
            <w:proofErr w:type="spellStart"/>
            <w:r>
              <w:rPr>
                <w:snapToGrid w:val="0"/>
                <w:color w:val="000000"/>
              </w:rPr>
              <w:t>Thell</w:t>
            </w:r>
            <w:proofErr w:type="spellEnd"/>
            <w:r>
              <w:rPr>
                <w:snapToGrid w:val="0"/>
                <w:color w:val="000000"/>
              </w:rPr>
              <w:t>.)</w:t>
            </w:r>
          </w:p>
        </w:tc>
        <w:tc>
          <w:tcPr>
            <w:tcW w:w="2781" w:type="dxa"/>
          </w:tcPr>
          <w:p w:rsidR="004F1EE2" w:rsidRPr="00EE02E1" w:rsidRDefault="004F1EE2" w:rsidP="004F1EE2">
            <w:pPr>
              <w:pStyle w:val="BodyText"/>
              <w:spacing w:before="60" w:after="60"/>
              <w:jc w:val="left"/>
              <w:rPr>
                <w:snapToGrid w:val="0"/>
                <w:color w:val="000000"/>
                <w:lang w:val="fr-CH"/>
              </w:rPr>
            </w:pPr>
            <w:r w:rsidRPr="00EE02E1">
              <w:rPr>
                <w:snapToGrid w:val="0"/>
                <w:color w:val="000000"/>
                <w:lang w:val="fr-CH"/>
              </w:rPr>
              <w:t>DE, FI, GB, JP, NZ, QZ</w:t>
            </w:r>
          </w:p>
        </w:tc>
      </w:tr>
    </w:tbl>
    <w:p w:rsidR="004F1EE2" w:rsidRPr="00EE02E1" w:rsidRDefault="004F1EE2" w:rsidP="004F1EE2">
      <w:pPr>
        <w:pStyle w:val="Header"/>
        <w:jc w:val="left"/>
        <w:rPr>
          <w:lang w:val="fr-CH"/>
        </w:rPr>
      </w:pPr>
    </w:p>
    <w:p w:rsidR="004F1EE2" w:rsidRPr="00EE02E1" w:rsidRDefault="004F1EE2" w:rsidP="004F1EE2">
      <w:pPr>
        <w:pStyle w:val="Header"/>
        <w:jc w:val="left"/>
        <w:rPr>
          <w:lang w:val="fr-CH"/>
        </w:rPr>
      </w:pPr>
    </w:p>
    <w:p w:rsidR="004F1EE2" w:rsidRDefault="004F1EE2" w:rsidP="004F1EE2">
      <w:pPr>
        <w:pStyle w:val="Heading2"/>
      </w:pPr>
      <w:r w:rsidRPr="006C3A74">
        <w:t>Guidance for drafters of Test Guidelines</w:t>
      </w:r>
    </w:p>
    <w:p w:rsidR="004F1EE2" w:rsidRDefault="004F1EE2" w:rsidP="004F1EE2">
      <w:pPr>
        <w:keepNext/>
      </w:pPr>
    </w:p>
    <w:p w:rsidR="004F1EE2" w:rsidRDefault="004F1EE2" w:rsidP="004F1EE2">
      <w:r>
        <w:fldChar w:fldCharType="begin"/>
      </w:r>
      <w:r>
        <w:instrText xml:space="preserve"> AUTONUM  </w:instrText>
      </w:r>
      <w:r>
        <w:fldChar w:fldCharType="end"/>
      </w:r>
      <w:r>
        <w:tab/>
        <w:t>The TWA considered document TWA/44/11.</w:t>
      </w:r>
    </w:p>
    <w:p w:rsidR="004F1EE2" w:rsidRDefault="004F1EE2" w:rsidP="004F1EE2"/>
    <w:p w:rsidR="004F1EE2" w:rsidRDefault="004F1EE2" w:rsidP="004F1EE2">
      <w:r>
        <w:fldChar w:fldCharType="begin"/>
      </w:r>
      <w:r>
        <w:instrText xml:space="preserve"> AUTONUM  </w:instrText>
      </w:r>
      <w:r>
        <w:fldChar w:fldCharType="end"/>
      </w:r>
      <w:r>
        <w:tab/>
        <w:t xml:space="preserve">The TWA agreed with the plan to update the TG drafters’ webpage to provide the following information </w:t>
      </w:r>
      <w:r w:rsidRPr="0095585C">
        <w:t xml:space="preserve">as set out in paragraph 11 of </w:t>
      </w:r>
      <w:r>
        <w:t xml:space="preserve">document TWA/44/11: </w:t>
      </w:r>
    </w:p>
    <w:p w:rsidR="004F1EE2" w:rsidRDefault="004F1EE2" w:rsidP="004F1EE2"/>
    <w:p w:rsidR="004F1EE2" w:rsidRDefault="004F1EE2" w:rsidP="004F1EE2">
      <w:pPr>
        <w:ind w:firstLine="567"/>
      </w:pPr>
      <w:r>
        <w:t xml:space="preserve">Web-based TG Template </w:t>
      </w:r>
    </w:p>
    <w:p w:rsidR="004F1EE2" w:rsidRDefault="004F1EE2" w:rsidP="004F1EE2">
      <w:pPr>
        <w:ind w:firstLine="567"/>
      </w:pPr>
      <w:r>
        <w:t>Additional characteristics</w:t>
      </w:r>
    </w:p>
    <w:p w:rsidR="004F1EE2" w:rsidRDefault="004F1EE2" w:rsidP="004F1EE2">
      <w:pPr>
        <w:ind w:firstLine="567"/>
      </w:pPr>
      <w:r>
        <w:t xml:space="preserve">Summary information on quantity of plant material required on adopted Test Guidelines </w:t>
      </w:r>
    </w:p>
    <w:p w:rsidR="004F1EE2" w:rsidRDefault="004F1EE2" w:rsidP="004F1EE2">
      <w:pPr>
        <w:ind w:firstLine="567"/>
      </w:pPr>
      <w:r>
        <w:t>Test Guidelines under development (reference to document TC</w:t>
      </w:r>
      <w:proofErr w:type="gramStart"/>
      <w:r>
        <w:t>/[</w:t>
      </w:r>
      <w:proofErr w:type="gramEnd"/>
      <w:r>
        <w:t xml:space="preserve">xx]/2) </w:t>
      </w:r>
    </w:p>
    <w:p w:rsidR="004F1EE2" w:rsidRDefault="004F1EE2" w:rsidP="004F1EE2">
      <w:pPr>
        <w:ind w:firstLine="567"/>
      </w:pPr>
      <w:r>
        <w:t>Shapes extract from document TGP/14</w:t>
      </w:r>
    </w:p>
    <w:p w:rsidR="004F1EE2" w:rsidRDefault="004F1EE2" w:rsidP="004F1EE2"/>
    <w:p w:rsidR="004F1EE2" w:rsidRDefault="004F1EE2" w:rsidP="008B04D9"/>
    <w:p w:rsidR="004F1EE2" w:rsidRPr="007E041C" w:rsidRDefault="004F1EE2" w:rsidP="008B04D9"/>
    <w:p w:rsidR="003867DE" w:rsidRPr="00D053EB" w:rsidRDefault="003867DE" w:rsidP="0095585C">
      <w:pPr>
        <w:pStyle w:val="Heading2"/>
      </w:pPr>
      <w:r w:rsidRPr="00D053EB">
        <w:t>Date and place of the next session</w:t>
      </w:r>
    </w:p>
    <w:p w:rsidR="003867DE" w:rsidRPr="00D053EB" w:rsidRDefault="003867DE" w:rsidP="0095585C">
      <w:pPr>
        <w:pStyle w:val="Heading2"/>
      </w:pPr>
    </w:p>
    <w:p w:rsidR="00B4499D" w:rsidRDefault="003867DE" w:rsidP="00B4499D">
      <w:r w:rsidRPr="00D053EB">
        <w:fldChar w:fldCharType="begin"/>
      </w:r>
      <w:r w:rsidRPr="00D053EB">
        <w:instrText xml:space="preserve"> AUTONUM  </w:instrText>
      </w:r>
      <w:r w:rsidRPr="00D053EB">
        <w:fldChar w:fldCharType="end"/>
      </w:r>
      <w:r w:rsidRPr="00D053EB">
        <w:tab/>
      </w:r>
      <w:r w:rsidR="00B4499D" w:rsidRPr="00D053EB">
        <w:t xml:space="preserve">At the invitation of </w:t>
      </w:r>
      <w:r w:rsidR="002F4990" w:rsidRPr="00D053EB">
        <w:t>Mexico</w:t>
      </w:r>
      <w:r w:rsidR="00B4499D" w:rsidRPr="00D053EB">
        <w:t>, the TWA agreed to hold its forty-</w:t>
      </w:r>
      <w:r w:rsidR="002F4990" w:rsidRPr="00D053EB">
        <w:t>fifth</w:t>
      </w:r>
      <w:r w:rsidR="00B4499D" w:rsidRPr="00D053EB">
        <w:t xml:space="preserve"> session in</w:t>
      </w:r>
      <w:r w:rsidR="00D053EB" w:rsidRPr="00D053EB">
        <w:t xml:space="preserve"> </w:t>
      </w:r>
      <w:r w:rsidR="00D053EB" w:rsidRPr="001C2F17">
        <w:t>Queretaro</w:t>
      </w:r>
      <w:r w:rsidR="00D053EB" w:rsidRPr="00D053EB">
        <w:t>,</w:t>
      </w:r>
      <w:r w:rsidR="00B4499D" w:rsidRPr="00D053EB">
        <w:t xml:space="preserve"> </w:t>
      </w:r>
      <w:r w:rsidR="002F4990" w:rsidRPr="00D053EB">
        <w:t>Mexico</w:t>
      </w:r>
      <w:r w:rsidR="00B4499D" w:rsidRPr="00D053EB">
        <w:t>, from July </w:t>
      </w:r>
      <w:r w:rsidR="002F4990" w:rsidRPr="00D053EB">
        <w:t>11</w:t>
      </w:r>
      <w:r w:rsidR="00B4499D" w:rsidRPr="00D053EB">
        <w:t xml:space="preserve"> to 1</w:t>
      </w:r>
      <w:r w:rsidR="002F4990" w:rsidRPr="00D053EB">
        <w:t>5</w:t>
      </w:r>
      <w:r w:rsidR="00B4499D" w:rsidRPr="00D053EB">
        <w:t>, 201</w:t>
      </w:r>
      <w:r w:rsidR="002F4990" w:rsidRPr="00D053EB">
        <w:t>6</w:t>
      </w:r>
      <w:r w:rsidR="00B4499D" w:rsidRPr="00D053EB">
        <w:t xml:space="preserve">, with the preparatory workshop on July </w:t>
      </w:r>
      <w:r w:rsidR="002F4990" w:rsidRPr="00D053EB">
        <w:t>10</w:t>
      </w:r>
      <w:r w:rsidR="00B4499D" w:rsidRPr="00D053EB">
        <w:t>, 201</w:t>
      </w:r>
      <w:r w:rsidR="002F4990" w:rsidRPr="00D053EB">
        <w:t>6</w:t>
      </w:r>
      <w:r w:rsidR="00B4499D" w:rsidRPr="00D053EB">
        <w:t>.</w:t>
      </w:r>
    </w:p>
    <w:p w:rsidR="00BC6D92" w:rsidRDefault="00BC6D92" w:rsidP="00B4499D"/>
    <w:p w:rsidR="00BC6D92" w:rsidRPr="007E041C" w:rsidRDefault="00BC6D92" w:rsidP="00B4499D"/>
    <w:p w:rsidR="003867DE" w:rsidRPr="007E041C" w:rsidRDefault="003867DE" w:rsidP="0095585C">
      <w:pPr>
        <w:pStyle w:val="Heading2"/>
      </w:pPr>
      <w:r w:rsidRPr="007E041C">
        <w:t>Future program</w:t>
      </w:r>
    </w:p>
    <w:p w:rsidR="005C70BD" w:rsidRPr="007E041C" w:rsidRDefault="005C70BD" w:rsidP="005C70BD"/>
    <w:p w:rsidR="005C70BD" w:rsidRPr="007E041C" w:rsidRDefault="005C70BD" w:rsidP="005C70BD">
      <w:r w:rsidRPr="007E041C">
        <w:fldChar w:fldCharType="begin"/>
      </w:r>
      <w:r w:rsidRPr="007E041C">
        <w:instrText xml:space="preserve"> AUTONUM  </w:instrText>
      </w:r>
      <w:r w:rsidRPr="007E041C">
        <w:fldChar w:fldCharType="end"/>
      </w:r>
      <w:r w:rsidRPr="007E041C">
        <w:tab/>
        <w:t>The TWA proposed to discuss the following items at its next session:</w:t>
      </w:r>
    </w:p>
    <w:p w:rsidR="005C70BD" w:rsidRPr="007E041C" w:rsidRDefault="005C70BD" w:rsidP="005C70BD"/>
    <w:p w:rsidR="005C70BD" w:rsidRPr="007E041C" w:rsidRDefault="005C70BD" w:rsidP="005C70BD">
      <w:pPr>
        <w:numPr>
          <w:ilvl w:val="0"/>
          <w:numId w:val="15"/>
        </w:numPr>
        <w:tabs>
          <w:tab w:val="clear" w:pos="360"/>
          <w:tab w:val="num" w:pos="1134"/>
        </w:tabs>
        <w:spacing w:before="20" w:afterLines="20" w:after="48"/>
        <w:ind w:left="924" w:hanging="357"/>
      </w:pPr>
      <w:r w:rsidRPr="007E041C">
        <w:t>Opening of the Session</w:t>
      </w:r>
    </w:p>
    <w:p w:rsidR="005C70BD" w:rsidRPr="007E041C" w:rsidRDefault="005C70BD" w:rsidP="005C70BD">
      <w:pPr>
        <w:numPr>
          <w:ilvl w:val="0"/>
          <w:numId w:val="15"/>
        </w:numPr>
        <w:tabs>
          <w:tab w:val="clear" w:pos="360"/>
          <w:tab w:val="num" w:pos="1134"/>
        </w:tabs>
        <w:spacing w:before="20" w:afterLines="20" w:after="48"/>
        <w:ind w:left="924" w:hanging="357"/>
      </w:pPr>
      <w:r w:rsidRPr="007E041C">
        <w:t>Adoption of the agenda</w:t>
      </w:r>
    </w:p>
    <w:p w:rsidR="005C70BD" w:rsidRPr="007E041C" w:rsidRDefault="005C70BD" w:rsidP="005C70BD">
      <w:pPr>
        <w:numPr>
          <w:ilvl w:val="0"/>
          <w:numId w:val="15"/>
        </w:numPr>
        <w:tabs>
          <w:tab w:val="clear" w:pos="360"/>
          <w:tab w:val="num" w:pos="1134"/>
        </w:tabs>
        <w:spacing w:before="20" w:afterLines="20" w:after="48"/>
        <w:ind w:left="924" w:hanging="357"/>
      </w:pPr>
      <w:r w:rsidRPr="007E041C">
        <w:t>Short reports on developments in plant variety protection</w:t>
      </w:r>
    </w:p>
    <w:p w:rsidR="005C70BD" w:rsidRPr="007E041C" w:rsidRDefault="005C70BD" w:rsidP="005C70BD">
      <w:pPr>
        <w:numPr>
          <w:ilvl w:val="0"/>
          <w:numId w:val="16"/>
        </w:numPr>
        <w:tabs>
          <w:tab w:val="clear" w:pos="360"/>
          <w:tab w:val="num" w:pos="1134"/>
          <w:tab w:val="num" w:pos="1494"/>
        </w:tabs>
        <w:spacing w:before="20" w:afterLines="20" w:after="48"/>
        <w:ind w:left="1494"/>
      </w:pPr>
      <w:r w:rsidRPr="007E041C">
        <w:t xml:space="preserve">Reports from members and observers </w:t>
      </w:r>
    </w:p>
    <w:p w:rsidR="005C70BD" w:rsidRPr="007E041C" w:rsidRDefault="005C70BD" w:rsidP="005C70BD">
      <w:pPr>
        <w:numPr>
          <w:ilvl w:val="0"/>
          <w:numId w:val="16"/>
        </w:numPr>
        <w:tabs>
          <w:tab w:val="clear" w:pos="360"/>
          <w:tab w:val="num" w:pos="1134"/>
          <w:tab w:val="num" w:pos="1494"/>
        </w:tabs>
        <w:spacing w:before="20" w:afterLines="20" w:after="48"/>
        <w:ind w:left="1494"/>
      </w:pPr>
      <w:r w:rsidRPr="007E041C">
        <w:t>Reports on developments within UPOV (oral report by the Office of the Union)</w:t>
      </w:r>
    </w:p>
    <w:p w:rsidR="005C70BD" w:rsidRPr="007E041C" w:rsidRDefault="005C70BD" w:rsidP="005C70BD">
      <w:pPr>
        <w:numPr>
          <w:ilvl w:val="0"/>
          <w:numId w:val="15"/>
        </w:numPr>
        <w:tabs>
          <w:tab w:val="clear" w:pos="360"/>
        </w:tabs>
        <w:spacing w:before="20" w:afterLines="20" w:after="48"/>
        <w:ind w:left="1134" w:hanging="567"/>
      </w:pPr>
      <w:r w:rsidRPr="007E041C">
        <w:t>Molecular Techniques (document to be prepared by the Office of the Union)</w:t>
      </w:r>
    </w:p>
    <w:p w:rsidR="005C70BD" w:rsidRPr="007E041C" w:rsidRDefault="005C70BD" w:rsidP="005C70BD">
      <w:pPr>
        <w:numPr>
          <w:ilvl w:val="0"/>
          <w:numId w:val="15"/>
        </w:numPr>
        <w:tabs>
          <w:tab w:val="clear" w:pos="360"/>
        </w:tabs>
        <w:spacing w:before="20" w:afterLines="20" w:after="48"/>
        <w:ind w:left="1134" w:hanging="567"/>
      </w:pPr>
      <w:r w:rsidRPr="007E041C">
        <w:t xml:space="preserve">TGP documents </w:t>
      </w:r>
    </w:p>
    <w:p w:rsidR="005C70BD" w:rsidRPr="007E041C" w:rsidRDefault="005C70BD" w:rsidP="005C70BD">
      <w:pPr>
        <w:numPr>
          <w:ilvl w:val="0"/>
          <w:numId w:val="15"/>
        </w:numPr>
        <w:tabs>
          <w:tab w:val="clear" w:pos="360"/>
        </w:tabs>
        <w:spacing w:before="20" w:afterLines="20" w:after="48"/>
        <w:ind w:left="1134" w:hanging="567"/>
      </w:pPr>
      <w:r w:rsidRPr="007E041C">
        <w:t>Variety denominations (document to be prepared by the Office of the Union)</w:t>
      </w:r>
    </w:p>
    <w:p w:rsidR="005C70BD" w:rsidRPr="007E041C" w:rsidRDefault="005C70BD" w:rsidP="005C70BD">
      <w:pPr>
        <w:numPr>
          <w:ilvl w:val="0"/>
          <w:numId w:val="15"/>
        </w:numPr>
        <w:tabs>
          <w:tab w:val="clear" w:pos="360"/>
        </w:tabs>
        <w:spacing w:before="20" w:afterLines="20" w:after="48"/>
        <w:ind w:left="1134" w:hanging="567"/>
      </w:pPr>
      <w:r w:rsidRPr="007E041C">
        <w:t>Information and databases</w:t>
      </w:r>
    </w:p>
    <w:p w:rsidR="005C70BD" w:rsidRPr="007E041C" w:rsidRDefault="005C70BD" w:rsidP="005C70BD">
      <w:pPr>
        <w:spacing w:before="20" w:afterLines="20" w:after="48"/>
        <w:ind w:left="1584" w:hanging="450"/>
      </w:pPr>
      <w:r w:rsidRPr="007E041C">
        <w:t>(a)  UPOV information databases (document to be prepared by the Office of the Union)</w:t>
      </w:r>
    </w:p>
    <w:p w:rsidR="005C70BD" w:rsidRPr="007E041C" w:rsidRDefault="005C70BD" w:rsidP="005C70BD">
      <w:pPr>
        <w:spacing w:before="20" w:afterLines="20" w:after="48"/>
        <w:ind w:left="1584" w:hanging="450"/>
        <w:jc w:val="left"/>
      </w:pPr>
      <w:r w:rsidRPr="007E041C">
        <w:t>(b)  Variety description databases (document to be prep</w:t>
      </w:r>
      <w:r w:rsidR="000563FE">
        <w:t xml:space="preserve">ared by the Office of the Union </w:t>
      </w:r>
      <w:r w:rsidRPr="007E041C">
        <w:t>and documents invited)</w:t>
      </w:r>
    </w:p>
    <w:p w:rsidR="005C70BD" w:rsidRPr="007E041C" w:rsidRDefault="005C70BD" w:rsidP="005C70BD">
      <w:pPr>
        <w:spacing w:before="20" w:afterLines="20" w:after="48"/>
        <w:ind w:left="1584" w:hanging="450"/>
      </w:pPr>
      <w:r w:rsidRPr="007E041C">
        <w:t>(c)  Exchangeable software (documents to be prepared by the Office of the Union)</w:t>
      </w:r>
    </w:p>
    <w:p w:rsidR="005C70BD" w:rsidRPr="007E041C" w:rsidRDefault="005C70BD" w:rsidP="005C70BD">
      <w:pPr>
        <w:spacing w:before="20" w:afterLines="20" w:after="48"/>
        <w:ind w:left="1584" w:hanging="450"/>
      </w:pPr>
      <w:r w:rsidRPr="007E041C">
        <w:lastRenderedPageBreak/>
        <w:t>(d)  Electronic application systems (document to be prepared by the Office of the Union)</w:t>
      </w:r>
    </w:p>
    <w:p w:rsidR="005C70BD" w:rsidRDefault="005C70BD" w:rsidP="005C70BD">
      <w:pPr>
        <w:numPr>
          <w:ilvl w:val="0"/>
          <w:numId w:val="15"/>
        </w:numPr>
        <w:tabs>
          <w:tab w:val="clear" w:pos="360"/>
        </w:tabs>
        <w:spacing w:before="20" w:afterLines="20" w:after="48"/>
        <w:ind w:left="1134" w:hanging="567"/>
      </w:pPr>
      <w:r w:rsidRPr="007E041C">
        <w:t>Uniformity assessment</w:t>
      </w:r>
    </w:p>
    <w:p w:rsidR="00F76D61" w:rsidRDefault="00F76D61" w:rsidP="005C70BD">
      <w:pPr>
        <w:numPr>
          <w:ilvl w:val="0"/>
          <w:numId w:val="15"/>
        </w:numPr>
        <w:tabs>
          <w:tab w:val="clear" w:pos="360"/>
        </w:tabs>
        <w:spacing w:before="20" w:afterLines="20" w:after="48"/>
        <w:ind w:left="1134" w:hanging="567"/>
      </w:pPr>
      <w:r w:rsidRPr="00251BCC">
        <w:t>Experiences on matters concerning variety descriptions (</w:t>
      </w:r>
      <w:r w:rsidR="0097758C" w:rsidRPr="00251BCC">
        <w:t>documents to be prepared by Australia</w:t>
      </w:r>
      <w:r w:rsidR="000563FE">
        <w:t>,</w:t>
      </w:r>
      <w:r w:rsidR="0097758C" w:rsidRPr="00251BCC">
        <w:t xml:space="preserve"> </w:t>
      </w:r>
      <w:r w:rsidR="000563FE">
        <w:t xml:space="preserve">European Union and </w:t>
      </w:r>
      <w:r w:rsidR="000563FE" w:rsidRPr="00251BCC">
        <w:t xml:space="preserve">Germany </w:t>
      </w:r>
      <w:r w:rsidR="0097758C" w:rsidRPr="00251BCC">
        <w:t xml:space="preserve">and documents invited) </w:t>
      </w:r>
    </w:p>
    <w:p w:rsidR="000563FE" w:rsidRDefault="000563FE" w:rsidP="005C70BD">
      <w:pPr>
        <w:numPr>
          <w:ilvl w:val="0"/>
          <w:numId w:val="15"/>
        </w:numPr>
        <w:tabs>
          <w:tab w:val="clear" w:pos="360"/>
        </w:tabs>
        <w:spacing w:before="20" w:afterLines="20" w:after="48"/>
        <w:ind w:left="1134" w:hanging="567"/>
      </w:pPr>
      <w:r>
        <w:t>Experiences with new types and species</w:t>
      </w:r>
    </w:p>
    <w:p w:rsidR="000563FE" w:rsidRPr="00251BCC" w:rsidRDefault="000563FE" w:rsidP="005C70BD">
      <w:pPr>
        <w:numPr>
          <w:ilvl w:val="0"/>
          <w:numId w:val="15"/>
        </w:numPr>
        <w:tabs>
          <w:tab w:val="clear" w:pos="360"/>
        </w:tabs>
        <w:spacing w:before="20" w:afterLines="20" w:after="48"/>
        <w:ind w:left="1134" w:hanging="567"/>
      </w:pPr>
      <w:r>
        <w:t>Impact of endophytes on DUS characteristics in grasses (document to be prepared by the European Union and documents invited)</w:t>
      </w:r>
    </w:p>
    <w:p w:rsidR="005C70BD" w:rsidRPr="007E041C" w:rsidRDefault="005C70BD" w:rsidP="005C70BD">
      <w:pPr>
        <w:numPr>
          <w:ilvl w:val="0"/>
          <w:numId w:val="15"/>
        </w:numPr>
        <w:tabs>
          <w:tab w:val="clear" w:pos="360"/>
        </w:tabs>
        <w:spacing w:before="20" w:afterLines="20" w:after="48"/>
        <w:ind w:left="1134" w:hanging="567"/>
        <w:jc w:val="left"/>
      </w:pPr>
      <w:r w:rsidRPr="007E041C">
        <w:t>Matters to be resolved concerning Test Guidelines adopted by the Technical Committee (if appropriate)</w:t>
      </w:r>
    </w:p>
    <w:p w:rsidR="005C70BD" w:rsidRPr="007E041C" w:rsidRDefault="005C70BD" w:rsidP="005C70BD">
      <w:pPr>
        <w:numPr>
          <w:ilvl w:val="0"/>
          <w:numId w:val="15"/>
        </w:numPr>
        <w:tabs>
          <w:tab w:val="clear" w:pos="360"/>
        </w:tabs>
        <w:spacing w:before="20" w:afterLines="20" w:after="48"/>
        <w:ind w:left="1134" w:hanging="567"/>
      </w:pPr>
      <w:r w:rsidRPr="007E041C">
        <w:t>Discussion on draft Test Guidelines (Subgroups)</w:t>
      </w:r>
    </w:p>
    <w:p w:rsidR="005C70BD" w:rsidRPr="007E041C" w:rsidRDefault="005C70BD" w:rsidP="005C70BD">
      <w:pPr>
        <w:numPr>
          <w:ilvl w:val="0"/>
          <w:numId w:val="15"/>
        </w:numPr>
        <w:tabs>
          <w:tab w:val="clear" w:pos="360"/>
        </w:tabs>
        <w:spacing w:before="20" w:afterLines="20" w:after="48"/>
        <w:ind w:left="1134" w:hanging="567"/>
      </w:pPr>
      <w:r w:rsidRPr="007E041C">
        <w:t>Recommendations on draft Test Guidelines</w:t>
      </w:r>
    </w:p>
    <w:p w:rsidR="005C70BD" w:rsidRPr="007E041C" w:rsidRDefault="005C70BD" w:rsidP="005C70BD">
      <w:pPr>
        <w:numPr>
          <w:ilvl w:val="0"/>
          <w:numId w:val="15"/>
        </w:numPr>
        <w:tabs>
          <w:tab w:val="clear" w:pos="360"/>
        </w:tabs>
        <w:spacing w:before="20" w:afterLines="20" w:after="48"/>
        <w:ind w:left="1134" w:hanging="567"/>
      </w:pPr>
      <w:r w:rsidRPr="007E041C">
        <w:t>Guidance for drafters of Test Guidelines</w:t>
      </w:r>
    </w:p>
    <w:p w:rsidR="005C70BD" w:rsidRPr="007E041C" w:rsidRDefault="005C70BD" w:rsidP="005C70BD">
      <w:pPr>
        <w:numPr>
          <w:ilvl w:val="0"/>
          <w:numId w:val="15"/>
        </w:numPr>
        <w:tabs>
          <w:tab w:val="clear" w:pos="360"/>
        </w:tabs>
        <w:spacing w:before="20" w:afterLines="20" w:after="48"/>
        <w:ind w:left="1134" w:hanging="567"/>
      </w:pPr>
      <w:r w:rsidRPr="007E041C">
        <w:t>Date and place of the next session</w:t>
      </w:r>
    </w:p>
    <w:p w:rsidR="005C70BD" w:rsidRPr="007E041C" w:rsidRDefault="005C70BD" w:rsidP="005C70BD">
      <w:pPr>
        <w:numPr>
          <w:ilvl w:val="0"/>
          <w:numId w:val="15"/>
        </w:numPr>
        <w:tabs>
          <w:tab w:val="clear" w:pos="360"/>
        </w:tabs>
        <w:spacing w:before="20" w:afterLines="20" w:after="48"/>
        <w:ind w:left="1134" w:hanging="567"/>
      </w:pPr>
      <w:r w:rsidRPr="007E041C">
        <w:t>Future program</w:t>
      </w:r>
    </w:p>
    <w:p w:rsidR="005C70BD" w:rsidRPr="007E041C" w:rsidRDefault="005C70BD" w:rsidP="005C70BD">
      <w:pPr>
        <w:numPr>
          <w:ilvl w:val="0"/>
          <w:numId w:val="15"/>
        </w:numPr>
        <w:tabs>
          <w:tab w:val="clear" w:pos="360"/>
        </w:tabs>
        <w:spacing w:before="20" w:afterLines="20" w:after="48"/>
        <w:ind w:left="1134" w:hanging="567"/>
      </w:pPr>
      <w:r w:rsidRPr="007E041C">
        <w:t>Report on the session (if time permits)</w:t>
      </w:r>
    </w:p>
    <w:p w:rsidR="005C70BD" w:rsidRPr="007E041C" w:rsidRDefault="005C70BD" w:rsidP="005C70BD">
      <w:pPr>
        <w:numPr>
          <w:ilvl w:val="0"/>
          <w:numId w:val="15"/>
        </w:numPr>
        <w:tabs>
          <w:tab w:val="clear" w:pos="360"/>
        </w:tabs>
        <w:spacing w:before="20" w:afterLines="20" w:after="48"/>
        <w:ind w:left="1134" w:hanging="567"/>
      </w:pPr>
      <w:r w:rsidRPr="007E041C">
        <w:t>Closing of the session</w:t>
      </w:r>
    </w:p>
    <w:p w:rsidR="005C70BD" w:rsidRPr="007E041C" w:rsidRDefault="005C70BD" w:rsidP="005C70BD">
      <w:pPr>
        <w:rPr>
          <w:u w:val="single"/>
        </w:rPr>
      </w:pPr>
    </w:p>
    <w:p w:rsidR="00CB01DC" w:rsidRDefault="00CB01DC" w:rsidP="0021786F">
      <w:pPr>
        <w:keepNext/>
        <w:rPr>
          <w:u w:val="single"/>
        </w:rPr>
      </w:pPr>
    </w:p>
    <w:p w:rsidR="0021786F" w:rsidRPr="007F234F" w:rsidRDefault="0021786F" w:rsidP="0021786F">
      <w:pPr>
        <w:keepNext/>
        <w:rPr>
          <w:u w:val="single"/>
        </w:rPr>
      </w:pPr>
      <w:r w:rsidRPr="007F234F">
        <w:rPr>
          <w:u w:val="single"/>
        </w:rPr>
        <w:t>Visit</w:t>
      </w:r>
    </w:p>
    <w:p w:rsidR="000176CD" w:rsidRDefault="000176CD" w:rsidP="000176CD">
      <w:pPr>
        <w:rPr>
          <w:color w:val="000000"/>
        </w:rPr>
      </w:pPr>
    </w:p>
    <w:p w:rsidR="000176CD" w:rsidRPr="00D053EB" w:rsidRDefault="000176CD" w:rsidP="000176CD">
      <w:pPr>
        <w:rPr>
          <w:color w:val="222222"/>
        </w:rPr>
      </w:pPr>
      <w:r w:rsidRPr="00D053EB">
        <w:rPr>
          <w:color w:val="000000"/>
        </w:rPr>
        <w:fldChar w:fldCharType="begin"/>
      </w:r>
      <w:r w:rsidRPr="00D053EB">
        <w:rPr>
          <w:color w:val="000000"/>
        </w:rPr>
        <w:instrText xml:space="preserve"> AUTONUM  </w:instrText>
      </w:r>
      <w:r w:rsidRPr="00D053EB">
        <w:rPr>
          <w:color w:val="000000"/>
        </w:rPr>
        <w:fldChar w:fldCharType="end"/>
      </w:r>
      <w:r w:rsidRPr="00D053EB">
        <w:rPr>
          <w:color w:val="000000"/>
        </w:rPr>
        <w:tab/>
        <w:t xml:space="preserve">On the afternoon of July 8, 2015, the TWA visited the Hokkaido Agricultural Research Center (HARC) of the </w:t>
      </w:r>
      <w:r w:rsidRPr="00D053EB">
        <w:rPr>
          <w:color w:val="222222"/>
        </w:rPr>
        <w:t xml:space="preserve">National Agriculture and Food Research Organization (NARO) in </w:t>
      </w:r>
      <w:proofErr w:type="spellStart"/>
      <w:r w:rsidRPr="00D053EB">
        <w:rPr>
          <w:color w:val="222222"/>
        </w:rPr>
        <w:t>Memuro</w:t>
      </w:r>
      <w:proofErr w:type="spellEnd"/>
      <w:r w:rsidRPr="00D053EB">
        <w:rPr>
          <w:color w:val="222222"/>
        </w:rPr>
        <w:t xml:space="preserve">, Kasai-gun, Hokkaido.  The TWA was welcomed by Mr. Masayuki </w:t>
      </w:r>
      <w:proofErr w:type="spellStart"/>
      <w:r w:rsidRPr="00D053EB">
        <w:rPr>
          <w:color w:val="222222"/>
        </w:rPr>
        <w:t>Hirafuji</w:t>
      </w:r>
      <w:proofErr w:type="spellEnd"/>
      <w:r w:rsidRPr="00D053EB">
        <w:rPr>
          <w:color w:val="222222"/>
        </w:rPr>
        <w:t xml:space="preserve">, Director, </w:t>
      </w:r>
      <w:r w:rsidR="00A26D4A">
        <w:rPr>
          <w:color w:val="222222"/>
        </w:rPr>
        <w:t xml:space="preserve">HARC, </w:t>
      </w:r>
      <w:proofErr w:type="gramStart"/>
      <w:r w:rsidRPr="00D053EB">
        <w:rPr>
          <w:color w:val="222222"/>
        </w:rPr>
        <w:t>NARO</w:t>
      </w:r>
      <w:proofErr w:type="gramEnd"/>
      <w:r w:rsidRPr="00D053EB">
        <w:rPr>
          <w:color w:val="222222"/>
        </w:rPr>
        <w:t xml:space="preserve">, who gave a presentation </w:t>
      </w:r>
      <w:r w:rsidR="00D01C1F" w:rsidRPr="00D053EB">
        <w:rPr>
          <w:color w:val="222222"/>
        </w:rPr>
        <w:t xml:space="preserve">on </w:t>
      </w:r>
      <w:r w:rsidRPr="00D053EB">
        <w:rPr>
          <w:color w:val="222222"/>
        </w:rPr>
        <w:t xml:space="preserve">NARO and HARC in </w:t>
      </w:r>
      <w:proofErr w:type="spellStart"/>
      <w:r w:rsidRPr="00D053EB">
        <w:rPr>
          <w:color w:val="222222"/>
        </w:rPr>
        <w:t>Memuro</w:t>
      </w:r>
      <w:proofErr w:type="spellEnd"/>
      <w:r w:rsidRPr="00D053EB">
        <w:rPr>
          <w:color w:val="222222"/>
        </w:rPr>
        <w:t>.  A copy of the presentation is provided in Annex V to this report.  The TWA also received the following presentations, copies of which are provided in Annex V to this report:</w:t>
      </w:r>
    </w:p>
    <w:p w:rsidR="000176CD" w:rsidRPr="00D053EB" w:rsidRDefault="000176CD" w:rsidP="000176CD">
      <w:pPr>
        <w:rPr>
          <w:color w:val="222222"/>
        </w:rPr>
      </w:pPr>
    </w:p>
    <w:tbl>
      <w:tblPr>
        <w:tblW w:w="0" w:type="auto"/>
        <w:tblLook w:val="0000" w:firstRow="0" w:lastRow="0" w:firstColumn="0" w:lastColumn="0" w:noHBand="0" w:noVBand="0"/>
      </w:tblPr>
      <w:tblGrid>
        <w:gridCol w:w="4927"/>
        <w:gridCol w:w="4928"/>
      </w:tblGrid>
      <w:tr w:rsidR="000176CD" w:rsidRPr="00D053EB" w:rsidTr="000176CD">
        <w:tc>
          <w:tcPr>
            <w:tcW w:w="4927" w:type="dxa"/>
          </w:tcPr>
          <w:p w:rsidR="000176CD" w:rsidRPr="00D053EB" w:rsidRDefault="000176CD" w:rsidP="000176CD">
            <w:pPr>
              <w:spacing w:before="40" w:after="40"/>
              <w:rPr>
                <w:color w:val="000000"/>
              </w:rPr>
            </w:pPr>
            <w:r w:rsidRPr="00D053EB">
              <w:rPr>
                <w:color w:val="000000"/>
              </w:rPr>
              <w:t>Activities of NARO HARC wheat breeding group</w:t>
            </w:r>
          </w:p>
        </w:tc>
        <w:tc>
          <w:tcPr>
            <w:tcW w:w="4928" w:type="dxa"/>
          </w:tcPr>
          <w:p w:rsidR="000176CD" w:rsidRPr="00D053EB" w:rsidRDefault="000176CD" w:rsidP="000176CD">
            <w:pPr>
              <w:spacing w:before="40" w:after="40"/>
              <w:jc w:val="left"/>
              <w:rPr>
                <w:color w:val="000000"/>
              </w:rPr>
            </w:pPr>
            <w:r w:rsidRPr="00D053EB">
              <w:rPr>
                <w:color w:val="000000"/>
              </w:rPr>
              <w:t xml:space="preserve">Mr. Koichi </w:t>
            </w:r>
            <w:proofErr w:type="spellStart"/>
            <w:r w:rsidRPr="00D053EB">
              <w:rPr>
                <w:color w:val="000000"/>
              </w:rPr>
              <w:t>Hatta</w:t>
            </w:r>
            <w:proofErr w:type="spellEnd"/>
            <w:r w:rsidRPr="00D053EB">
              <w:rPr>
                <w:color w:val="000000"/>
              </w:rPr>
              <w:t xml:space="preserve">, Group Leader Wheat Breeding Group, </w:t>
            </w:r>
            <w:r w:rsidR="00A26D4A">
              <w:rPr>
                <w:color w:val="000000"/>
              </w:rPr>
              <w:t xml:space="preserve">HARC, </w:t>
            </w:r>
            <w:r w:rsidRPr="00D053EB">
              <w:rPr>
                <w:color w:val="000000"/>
              </w:rPr>
              <w:t>NARO</w:t>
            </w:r>
          </w:p>
        </w:tc>
      </w:tr>
      <w:tr w:rsidR="000176CD" w:rsidRPr="00D053EB" w:rsidTr="000176CD">
        <w:tc>
          <w:tcPr>
            <w:tcW w:w="4927" w:type="dxa"/>
          </w:tcPr>
          <w:p w:rsidR="000176CD" w:rsidRPr="00D053EB" w:rsidRDefault="000176CD" w:rsidP="000176CD">
            <w:pPr>
              <w:spacing w:before="40" w:after="40"/>
              <w:rPr>
                <w:color w:val="000000"/>
              </w:rPr>
            </w:pPr>
            <w:r w:rsidRPr="00D053EB">
              <w:rPr>
                <w:color w:val="000000"/>
              </w:rPr>
              <w:t>Sugar beet in Japan</w:t>
            </w:r>
            <w:r w:rsidR="00D01C1F" w:rsidRPr="00D053EB">
              <w:rPr>
                <w:color w:val="000000"/>
              </w:rPr>
              <w:t>:</w:t>
            </w:r>
            <w:r w:rsidRPr="00D053EB">
              <w:rPr>
                <w:color w:val="000000"/>
              </w:rPr>
              <w:t xml:space="preserve"> breeding a disease resistant variety “Hokkaido 101”</w:t>
            </w:r>
          </w:p>
        </w:tc>
        <w:tc>
          <w:tcPr>
            <w:tcW w:w="4928" w:type="dxa"/>
          </w:tcPr>
          <w:p w:rsidR="000176CD" w:rsidRPr="00D053EB" w:rsidRDefault="000176CD" w:rsidP="000176CD">
            <w:pPr>
              <w:spacing w:before="40" w:after="40"/>
              <w:jc w:val="left"/>
              <w:rPr>
                <w:color w:val="000000"/>
              </w:rPr>
            </w:pPr>
            <w:r w:rsidRPr="00D053EB">
              <w:rPr>
                <w:color w:val="000000"/>
              </w:rPr>
              <w:t>Mr. Yosuke Kuroda, Senior Researcher, HARC</w:t>
            </w:r>
            <w:r w:rsidR="00A26D4A">
              <w:rPr>
                <w:color w:val="000000"/>
              </w:rPr>
              <w:t>, NARO</w:t>
            </w:r>
          </w:p>
        </w:tc>
      </w:tr>
      <w:tr w:rsidR="000176CD" w:rsidRPr="00D053EB" w:rsidTr="000176CD">
        <w:tc>
          <w:tcPr>
            <w:tcW w:w="4927" w:type="dxa"/>
          </w:tcPr>
          <w:p w:rsidR="000176CD" w:rsidRPr="00D053EB" w:rsidRDefault="000176CD">
            <w:pPr>
              <w:spacing w:before="40" w:after="40"/>
              <w:rPr>
                <w:color w:val="000000"/>
              </w:rPr>
            </w:pPr>
            <w:r w:rsidRPr="00D053EB">
              <w:rPr>
                <w:color w:val="000000"/>
              </w:rPr>
              <w:t xml:space="preserve">Breeding of new potato </w:t>
            </w:r>
            <w:r w:rsidR="00D01C1F" w:rsidRPr="00D053EB">
              <w:rPr>
                <w:color w:val="000000"/>
              </w:rPr>
              <w:t xml:space="preserve">varieties </w:t>
            </w:r>
            <w:r w:rsidRPr="00D053EB">
              <w:rPr>
                <w:color w:val="000000"/>
              </w:rPr>
              <w:t>in Japan</w:t>
            </w:r>
          </w:p>
        </w:tc>
        <w:tc>
          <w:tcPr>
            <w:tcW w:w="4928" w:type="dxa"/>
          </w:tcPr>
          <w:p w:rsidR="000176CD" w:rsidRPr="00D053EB" w:rsidRDefault="000176CD" w:rsidP="000176CD">
            <w:pPr>
              <w:spacing w:before="40" w:after="40"/>
              <w:jc w:val="left"/>
              <w:rPr>
                <w:color w:val="000000"/>
              </w:rPr>
            </w:pPr>
            <w:r w:rsidRPr="00D053EB">
              <w:rPr>
                <w:color w:val="000000"/>
              </w:rPr>
              <w:t>Mr. Kenji Asano, Researcher, HARC</w:t>
            </w:r>
            <w:r w:rsidR="00A26D4A">
              <w:rPr>
                <w:color w:val="000000"/>
              </w:rPr>
              <w:t>, NARO</w:t>
            </w:r>
          </w:p>
        </w:tc>
      </w:tr>
      <w:tr w:rsidR="000176CD" w:rsidRPr="00D053EB" w:rsidTr="000176CD">
        <w:tc>
          <w:tcPr>
            <w:tcW w:w="4927" w:type="dxa"/>
          </w:tcPr>
          <w:p w:rsidR="000176CD" w:rsidRPr="00D053EB" w:rsidRDefault="000176CD">
            <w:pPr>
              <w:spacing w:before="40" w:after="40"/>
              <w:rPr>
                <w:color w:val="000000"/>
              </w:rPr>
            </w:pPr>
            <w:r w:rsidRPr="00D053EB">
              <w:rPr>
                <w:color w:val="000000"/>
              </w:rPr>
              <w:t xml:space="preserve">Seed potato production system in Japan, starting from Foundation Seed </w:t>
            </w:r>
          </w:p>
        </w:tc>
        <w:tc>
          <w:tcPr>
            <w:tcW w:w="4928" w:type="dxa"/>
          </w:tcPr>
          <w:p w:rsidR="000176CD" w:rsidRPr="00D053EB" w:rsidRDefault="000176CD" w:rsidP="000176CD">
            <w:pPr>
              <w:spacing w:before="40" w:after="40"/>
              <w:jc w:val="left"/>
              <w:rPr>
                <w:color w:val="000000"/>
              </w:rPr>
            </w:pPr>
            <w:r w:rsidRPr="00D053EB">
              <w:rPr>
                <w:color w:val="000000"/>
              </w:rPr>
              <w:t xml:space="preserve">Mr. </w:t>
            </w:r>
            <w:proofErr w:type="spellStart"/>
            <w:r w:rsidRPr="00D053EB">
              <w:rPr>
                <w:color w:val="000000"/>
              </w:rPr>
              <w:t>Tukasa</w:t>
            </w:r>
            <w:proofErr w:type="spellEnd"/>
            <w:r w:rsidRPr="00D053EB">
              <w:rPr>
                <w:color w:val="000000"/>
              </w:rPr>
              <w:t xml:space="preserve"> Kawakami, </w:t>
            </w:r>
            <w:r w:rsidRPr="00D053EB">
              <w:t>International Affairs Coordinator,</w:t>
            </w:r>
            <w:r w:rsidRPr="00D053EB">
              <w:rPr>
                <w:color w:val="000000"/>
              </w:rPr>
              <w:t xml:space="preserve"> NCSS</w:t>
            </w:r>
          </w:p>
        </w:tc>
      </w:tr>
      <w:tr w:rsidR="000176CD" w:rsidRPr="00D053EB" w:rsidTr="000176CD">
        <w:tc>
          <w:tcPr>
            <w:tcW w:w="4927" w:type="dxa"/>
          </w:tcPr>
          <w:p w:rsidR="000176CD" w:rsidRPr="00D053EB" w:rsidRDefault="000176CD" w:rsidP="000176CD">
            <w:pPr>
              <w:spacing w:before="40" w:after="40"/>
              <w:rPr>
                <w:color w:val="000000"/>
              </w:rPr>
            </w:pPr>
            <w:r w:rsidRPr="00D053EB">
              <w:rPr>
                <w:color w:val="000000"/>
              </w:rPr>
              <w:t xml:space="preserve">Bean breeding at </w:t>
            </w:r>
            <w:proofErr w:type="spellStart"/>
            <w:r w:rsidRPr="00D053EB">
              <w:rPr>
                <w:color w:val="000000"/>
              </w:rPr>
              <w:t>Tokachi</w:t>
            </w:r>
            <w:proofErr w:type="spellEnd"/>
            <w:r w:rsidRPr="00D053EB">
              <w:rPr>
                <w:color w:val="000000"/>
              </w:rPr>
              <w:t xml:space="preserve"> Agricultural Station</w:t>
            </w:r>
          </w:p>
        </w:tc>
        <w:tc>
          <w:tcPr>
            <w:tcW w:w="4928" w:type="dxa"/>
          </w:tcPr>
          <w:p w:rsidR="000176CD" w:rsidRPr="00D053EB" w:rsidRDefault="000176CD" w:rsidP="000176CD">
            <w:pPr>
              <w:spacing w:before="40" w:after="40"/>
              <w:jc w:val="left"/>
              <w:rPr>
                <w:color w:val="000000"/>
              </w:rPr>
            </w:pPr>
            <w:r w:rsidRPr="00D053EB">
              <w:rPr>
                <w:color w:val="000000"/>
              </w:rPr>
              <w:t xml:space="preserve">Mr. </w:t>
            </w:r>
            <w:proofErr w:type="spellStart"/>
            <w:r w:rsidRPr="00D053EB">
              <w:rPr>
                <w:color w:val="000000"/>
              </w:rPr>
              <w:t>Hisanori</w:t>
            </w:r>
            <w:proofErr w:type="spellEnd"/>
            <w:r w:rsidRPr="00D053EB">
              <w:rPr>
                <w:color w:val="000000"/>
              </w:rPr>
              <w:t xml:space="preserve"> Shimada, Senior Research Manager of Bean Breeding Group, </w:t>
            </w:r>
            <w:proofErr w:type="spellStart"/>
            <w:r w:rsidRPr="00D053EB">
              <w:rPr>
                <w:color w:val="000000"/>
              </w:rPr>
              <w:t>Tokachi</w:t>
            </w:r>
            <w:proofErr w:type="spellEnd"/>
            <w:r w:rsidRPr="00D053EB">
              <w:rPr>
                <w:color w:val="000000"/>
              </w:rPr>
              <w:t xml:space="preserve"> Agricultural Experiment Station</w:t>
            </w:r>
          </w:p>
        </w:tc>
      </w:tr>
    </w:tbl>
    <w:p w:rsidR="000176CD" w:rsidRPr="00D053EB" w:rsidRDefault="000176CD" w:rsidP="000176CD">
      <w:pPr>
        <w:rPr>
          <w:color w:val="000000"/>
        </w:rPr>
      </w:pPr>
    </w:p>
    <w:p w:rsidR="000176CD" w:rsidRDefault="000D1171" w:rsidP="000176CD">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r>
      <w:r w:rsidR="000176CD" w:rsidRPr="00D053EB">
        <w:t xml:space="preserve">The TWA also visited field trials for sugar beet, potato, winter wheat, adzuki </w:t>
      </w:r>
      <w:r w:rsidR="00D50539">
        <w:t xml:space="preserve">bean </w:t>
      </w:r>
      <w:r w:rsidR="000176CD" w:rsidRPr="00D053EB">
        <w:t xml:space="preserve">and common bean at the </w:t>
      </w:r>
      <w:proofErr w:type="spellStart"/>
      <w:r w:rsidR="000176CD" w:rsidRPr="00D053EB">
        <w:t>Tokachi</w:t>
      </w:r>
      <w:proofErr w:type="spellEnd"/>
      <w:r w:rsidR="000176CD" w:rsidRPr="00D053EB">
        <w:t xml:space="preserve"> Agricultural Experiment Station.</w:t>
      </w:r>
    </w:p>
    <w:p w:rsidR="00EE5A78" w:rsidRDefault="00EE5A78" w:rsidP="00EE5A78">
      <w:pPr>
        <w:pStyle w:val="Header"/>
        <w:jc w:val="right"/>
      </w:pPr>
    </w:p>
    <w:p w:rsidR="00C44AC4" w:rsidRPr="00760D45" w:rsidRDefault="00C44AC4" w:rsidP="00C44AC4">
      <w:pPr>
        <w:tabs>
          <w:tab w:val="left" w:pos="5387"/>
        </w:tabs>
        <w:ind w:left="4820"/>
        <w:rPr>
          <w:color w:val="000000" w:themeColor="text1"/>
        </w:rPr>
      </w:pPr>
      <w:r>
        <w:rPr>
          <w:color w:val="000000" w:themeColor="text1"/>
        </w:rPr>
        <w:fldChar w:fldCharType="begin"/>
      </w:r>
      <w:r>
        <w:rPr>
          <w:color w:val="000000" w:themeColor="text1"/>
        </w:rPr>
        <w:instrText xml:space="preserve"> AUTONUM  </w:instrText>
      </w:r>
      <w:r>
        <w:rPr>
          <w:color w:val="000000" w:themeColor="text1"/>
        </w:rPr>
        <w:fldChar w:fldCharType="end"/>
      </w:r>
      <w:r>
        <w:rPr>
          <w:color w:val="000000" w:themeColor="text1"/>
        </w:rPr>
        <w:tab/>
        <w:t>The TWA adopted this report at the end of the session.</w:t>
      </w:r>
    </w:p>
    <w:p w:rsidR="008B5E37" w:rsidRDefault="008B5E37" w:rsidP="00EE5A78">
      <w:pPr>
        <w:pStyle w:val="Header"/>
        <w:jc w:val="right"/>
      </w:pPr>
    </w:p>
    <w:p w:rsidR="008F0CA0" w:rsidRPr="007E041C" w:rsidRDefault="008F0CA0" w:rsidP="00EE5A78">
      <w:pPr>
        <w:pStyle w:val="Header"/>
        <w:jc w:val="right"/>
      </w:pPr>
    </w:p>
    <w:p w:rsidR="00EE5A78" w:rsidRPr="007E041C" w:rsidRDefault="00EE5A78" w:rsidP="00EE5A78">
      <w:pPr>
        <w:pStyle w:val="Header"/>
        <w:jc w:val="right"/>
      </w:pPr>
    </w:p>
    <w:p w:rsidR="00B962E9" w:rsidRDefault="00DF474C" w:rsidP="00EE5A78">
      <w:pPr>
        <w:pStyle w:val="endofdoc"/>
        <w:rPr>
          <w:snapToGrid w:val="0"/>
        </w:rPr>
      </w:pPr>
      <w:r w:rsidRPr="007E041C">
        <w:rPr>
          <w:snapToGrid w:val="0"/>
        </w:rPr>
        <w:t>[</w:t>
      </w:r>
      <w:r w:rsidR="00CA53AF" w:rsidRPr="007E041C">
        <w:rPr>
          <w:snapToGrid w:val="0"/>
        </w:rPr>
        <w:t>Annex</w:t>
      </w:r>
      <w:r w:rsidR="00EE5A78" w:rsidRPr="007E041C">
        <w:rPr>
          <w:snapToGrid w:val="0"/>
        </w:rPr>
        <w:t>es</w:t>
      </w:r>
      <w:r w:rsidR="00CA53AF" w:rsidRPr="007E041C">
        <w:rPr>
          <w:snapToGrid w:val="0"/>
        </w:rPr>
        <w:t xml:space="preserve"> follow</w:t>
      </w:r>
      <w:r w:rsidRPr="007E041C">
        <w:rPr>
          <w:snapToGrid w:val="0"/>
        </w:rPr>
        <w:t>]</w:t>
      </w:r>
    </w:p>
    <w:p w:rsidR="00EE02E1" w:rsidRDefault="00EE02E1" w:rsidP="00EE02E1">
      <w:pPr>
        <w:pStyle w:val="Header"/>
        <w:sectPr w:rsidR="00EE02E1" w:rsidSect="00140A01">
          <w:headerReference w:type="default" r:id="rId11"/>
          <w:headerReference w:type="first" r:id="rId12"/>
          <w:footnotePr>
            <w:numFmt w:val="chicago"/>
          </w:footnotePr>
          <w:endnotePr>
            <w:numFmt w:val="chicago"/>
          </w:endnotePr>
          <w:pgSz w:w="11907" w:h="16840" w:code="9"/>
          <w:pgMar w:top="510" w:right="1134" w:bottom="1134" w:left="1134" w:header="510" w:footer="680" w:gutter="0"/>
          <w:pgNumType w:start="1"/>
          <w:cols w:space="720"/>
          <w:titlePg/>
        </w:sectPr>
      </w:pPr>
    </w:p>
    <w:p w:rsidR="00EE02E1" w:rsidRDefault="00EE02E1" w:rsidP="00EE02E1">
      <w:pPr>
        <w:pStyle w:val="Header"/>
      </w:pPr>
      <w:r>
        <w:lastRenderedPageBreak/>
        <w:t>Annexes I to V</w:t>
      </w:r>
    </w:p>
    <w:p w:rsidR="00EE02E1" w:rsidRDefault="00EE02E1" w:rsidP="00EE02E1">
      <w:pPr>
        <w:pStyle w:val="Header"/>
      </w:pPr>
    </w:p>
    <w:p w:rsidR="00EE02E1" w:rsidRDefault="00EE02E1" w:rsidP="00EE02E1">
      <w:pPr>
        <w:pStyle w:val="Header"/>
      </w:pPr>
    </w:p>
    <w:p w:rsidR="00EE02E1" w:rsidRDefault="00EE02E1" w:rsidP="00EE02E1">
      <w:pPr>
        <w:pStyle w:val="Header"/>
      </w:pPr>
    </w:p>
    <w:p w:rsidR="00EE02E1" w:rsidRDefault="00EE02E1" w:rsidP="00EE02E1">
      <w:pPr>
        <w:pStyle w:val="Header"/>
        <w:jc w:val="left"/>
      </w:pPr>
    </w:p>
    <w:p w:rsidR="00EE02E1" w:rsidRDefault="00EE02E1" w:rsidP="00EE02E1">
      <w:pPr>
        <w:pStyle w:val="Header"/>
        <w:jc w:val="left"/>
      </w:pPr>
      <w:r>
        <w:t>[Annexes I to V only available in the pdf version of the document]</w:t>
      </w:r>
    </w:p>
    <w:p w:rsidR="00EE02E1" w:rsidRDefault="00EE02E1" w:rsidP="00EE02E1">
      <w:pPr>
        <w:pStyle w:val="Header"/>
      </w:pPr>
    </w:p>
    <w:p w:rsidR="00EE02E1" w:rsidRDefault="00EE02E1" w:rsidP="00EE02E1">
      <w:pPr>
        <w:pStyle w:val="Header"/>
      </w:pPr>
    </w:p>
    <w:p w:rsidR="00EE02E1" w:rsidRDefault="00EE02E1" w:rsidP="00EE02E1">
      <w:pPr>
        <w:pStyle w:val="Header"/>
      </w:pPr>
    </w:p>
    <w:p w:rsidR="00EE02E1" w:rsidRDefault="00EE02E1" w:rsidP="00EE02E1">
      <w:pPr>
        <w:pStyle w:val="Header"/>
      </w:pPr>
    </w:p>
    <w:p w:rsidR="00EE02E1" w:rsidRPr="00EE02E1" w:rsidRDefault="00EE02E1" w:rsidP="00EE02E1">
      <w:pPr>
        <w:pStyle w:val="Header"/>
        <w:jc w:val="right"/>
        <w:sectPr w:rsidR="00EE02E1" w:rsidRPr="00EE02E1" w:rsidSect="00140A01">
          <w:headerReference w:type="first" r:id="rId13"/>
          <w:footnotePr>
            <w:numFmt w:val="chicago"/>
          </w:footnotePr>
          <w:endnotePr>
            <w:numFmt w:val="chicago"/>
          </w:endnotePr>
          <w:pgSz w:w="11907" w:h="16840" w:code="9"/>
          <w:pgMar w:top="510" w:right="1134" w:bottom="1134" w:left="1134" w:header="510" w:footer="680" w:gutter="0"/>
          <w:pgNumType w:start="1"/>
          <w:cols w:space="720"/>
          <w:titlePg/>
        </w:sectPr>
      </w:pPr>
      <w:r>
        <w:tab/>
        <w:t>[Annex VI follows]</w:t>
      </w:r>
    </w:p>
    <w:p w:rsidR="00EE5A78" w:rsidRPr="007E041C" w:rsidRDefault="00EE5A78" w:rsidP="00EE5A78">
      <w:pPr>
        <w:pStyle w:val="BodyText"/>
        <w:jc w:val="center"/>
      </w:pPr>
      <w:r w:rsidRPr="007E041C">
        <w:lastRenderedPageBreak/>
        <w:t xml:space="preserve">ANNEX </w:t>
      </w:r>
      <w:r w:rsidRPr="000176CD">
        <w:t>V</w:t>
      </w:r>
      <w:r w:rsidR="000176CD" w:rsidRPr="000176CD">
        <w:t>I</w:t>
      </w:r>
    </w:p>
    <w:p w:rsidR="00E80DDC" w:rsidRDefault="00E80DDC" w:rsidP="00EE5A78">
      <w:pPr>
        <w:pStyle w:val="BodyText"/>
        <w:jc w:val="center"/>
      </w:pPr>
    </w:p>
    <w:p w:rsidR="00EE5A78" w:rsidRPr="007E041C" w:rsidRDefault="00EE5A78" w:rsidP="00EE5A78">
      <w:pPr>
        <w:pStyle w:val="BodyText"/>
        <w:jc w:val="center"/>
      </w:pPr>
      <w:r w:rsidRPr="007E041C">
        <w:t>DRAFT TEST GUIDELINES TO BE DISCUSSED AT TWA/4</w:t>
      </w:r>
      <w:r w:rsidR="00A04980">
        <w:t>5</w:t>
      </w:r>
    </w:p>
    <w:p w:rsidR="00EE5A78" w:rsidRPr="007E041C" w:rsidRDefault="00EE5A78" w:rsidP="00EE5A78">
      <w:pPr>
        <w:pStyle w:val="Standard"/>
        <w:keepNext/>
        <w:keepLines/>
        <w:jc w:val="center"/>
        <w:rPr>
          <w:b/>
          <w:bCs/>
          <w:color w:val="000000"/>
          <w:sz w:val="20"/>
          <w:szCs w:val="20"/>
          <w:lang w:val="en-US"/>
        </w:rPr>
      </w:pPr>
      <w:r w:rsidRPr="007E041C">
        <w:rPr>
          <w:b/>
          <w:bCs/>
          <w:color w:val="000000"/>
          <w:sz w:val="20"/>
          <w:szCs w:val="20"/>
          <w:lang w:val="en-US"/>
        </w:rPr>
        <w:t xml:space="preserve">(* indicates possible final draft </w:t>
      </w:r>
      <w:r w:rsidRPr="007E041C">
        <w:rPr>
          <w:b/>
          <w:bCs/>
          <w:snapToGrid w:val="0"/>
          <w:color w:val="000000"/>
          <w:sz w:val="20"/>
          <w:szCs w:val="20"/>
          <w:lang w:val="en-US"/>
        </w:rPr>
        <w:t>Test Guidelines</w:t>
      </w:r>
      <w:r w:rsidRPr="007E041C">
        <w:rPr>
          <w:b/>
          <w:bCs/>
          <w:color w:val="000000"/>
          <w:sz w:val="20"/>
          <w:szCs w:val="20"/>
          <w:lang w:val="en-US"/>
        </w:rPr>
        <w:t>)</w:t>
      </w:r>
    </w:p>
    <w:p w:rsidR="00EE5A78" w:rsidRPr="007E041C" w:rsidRDefault="00EE5A78" w:rsidP="00EE5A78">
      <w:pPr>
        <w:pStyle w:val="Standard"/>
        <w:keepNext/>
        <w:keepLines/>
        <w:jc w:val="center"/>
        <w:rPr>
          <w:sz w:val="20"/>
          <w:szCs w:val="20"/>
          <w:lang w:val="en-US"/>
        </w:rPr>
      </w:pPr>
    </w:p>
    <w:p w:rsidR="00EE5A78" w:rsidRPr="007E041C" w:rsidRDefault="00EE5A78" w:rsidP="00EE5A78">
      <w:pPr>
        <w:pStyle w:val="Standard"/>
        <w:keepNext/>
        <w:keepLines/>
        <w:ind w:right="-676" w:hanging="360"/>
        <w:jc w:val="center"/>
        <w:rPr>
          <w:b/>
          <w:bCs/>
          <w:color w:val="000000"/>
          <w:sz w:val="20"/>
          <w:szCs w:val="20"/>
          <w:lang w:val="en-US"/>
        </w:rPr>
      </w:pPr>
      <w:r w:rsidRPr="007E041C">
        <w:rPr>
          <w:color w:val="000000"/>
          <w:sz w:val="20"/>
          <w:szCs w:val="20"/>
          <w:lang w:val="en-US"/>
        </w:rPr>
        <w:t xml:space="preserve">Guideline date for Subgroup draft to be circulated by Leading Expert:  </w:t>
      </w:r>
      <w:r w:rsidR="00A04980">
        <w:rPr>
          <w:b/>
          <w:bCs/>
          <w:color w:val="000000"/>
          <w:sz w:val="20"/>
          <w:szCs w:val="20"/>
          <w:lang w:val="en-US"/>
        </w:rPr>
        <w:t>April 1</w:t>
      </w:r>
      <w:r w:rsidRPr="007E041C">
        <w:rPr>
          <w:b/>
          <w:bCs/>
          <w:color w:val="000000"/>
          <w:sz w:val="20"/>
          <w:szCs w:val="20"/>
          <w:lang w:val="en-US"/>
        </w:rPr>
        <w:t>, 201</w:t>
      </w:r>
      <w:r w:rsidR="00A04980">
        <w:rPr>
          <w:b/>
          <w:bCs/>
          <w:color w:val="000000"/>
          <w:sz w:val="20"/>
          <w:szCs w:val="20"/>
          <w:lang w:val="en-US"/>
        </w:rPr>
        <w:t>6</w:t>
      </w:r>
    </w:p>
    <w:p w:rsidR="00EE5A78" w:rsidRPr="007E041C" w:rsidRDefault="00EE5A78" w:rsidP="00EE5A78">
      <w:pPr>
        <w:pStyle w:val="Standard"/>
        <w:keepNext/>
        <w:keepLines/>
        <w:ind w:right="-676" w:hanging="360"/>
        <w:jc w:val="center"/>
        <w:rPr>
          <w:b/>
          <w:bCs/>
          <w:color w:val="000000"/>
          <w:sz w:val="20"/>
          <w:szCs w:val="20"/>
          <w:lang w:val="en-US"/>
        </w:rPr>
      </w:pPr>
      <w:r w:rsidRPr="007E041C">
        <w:rPr>
          <w:color w:val="000000"/>
          <w:sz w:val="20"/>
          <w:szCs w:val="20"/>
          <w:lang w:val="en-US"/>
        </w:rPr>
        <w:t xml:space="preserve">Guideline date for comments to Leading Expert by Subgroup: </w:t>
      </w:r>
      <w:r w:rsidR="00F552F0" w:rsidRPr="007E041C">
        <w:rPr>
          <w:color w:val="000000"/>
          <w:sz w:val="20"/>
          <w:szCs w:val="20"/>
          <w:lang w:val="en-US"/>
        </w:rPr>
        <w:t xml:space="preserve"> </w:t>
      </w:r>
      <w:r w:rsidR="007E2667" w:rsidRPr="007E041C">
        <w:rPr>
          <w:b/>
          <w:bCs/>
          <w:color w:val="000000"/>
          <w:sz w:val="20"/>
          <w:szCs w:val="20"/>
          <w:lang w:val="en-US"/>
        </w:rPr>
        <w:t>April 2</w:t>
      </w:r>
      <w:r w:rsidR="00A04980">
        <w:rPr>
          <w:b/>
          <w:bCs/>
          <w:color w:val="000000"/>
          <w:sz w:val="20"/>
          <w:szCs w:val="20"/>
          <w:lang w:val="en-US"/>
        </w:rPr>
        <w:t>9</w:t>
      </w:r>
      <w:r w:rsidRPr="007E041C">
        <w:rPr>
          <w:b/>
          <w:bCs/>
          <w:color w:val="000000"/>
          <w:sz w:val="20"/>
          <w:szCs w:val="20"/>
          <w:lang w:val="en-US"/>
        </w:rPr>
        <w:t>, 201</w:t>
      </w:r>
      <w:r w:rsidR="00A04980">
        <w:rPr>
          <w:b/>
          <w:bCs/>
          <w:color w:val="000000"/>
          <w:sz w:val="20"/>
          <w:szCs w:val="20"/>
          <w:lang w:val="en-US"/>
        </w:rPr>
        <w:t>6</w:t>
      </w:r>
    </w:p>
    <w:p w:rsidR="00EE5A78" w:rsidRPr="007E041C" w:rsidRDefault="00EE5A78" w:rsidP="00EE5A78">
      <w:pPr>
        <w:pStyle w:val="Standard"/>
        <w:keepNext/>
        <w:keepLines/>
        <w:jc w:val="center"/>
        <w:rPr>
          <w:sz w:val="20"/>
          <w:szCs w:val="20"/>
          <w:lang w:val="en-US"/>
        </w:rPr>
      </w:pPr>
    </w:p>
    <w:p w:rsidR="00EE5A78" w:rsidRPr="007E041C" w:rsidRDefault="00EE5A78" w:rsidP="00EE5A78">
      <w:pPr>
        <w:pStyle w:val="Standard"/>
        <w:keepNext/>
        <w:keepLines/>
        <w:jc w:val="center"/>
        <w:rPr>
          <w:sz w:val="20"/>
          <w:szCs w:val="20"/>
          <w:lang w:val="en-US"/>
        </w:rPr>
      </w:pPr>
      <w:r w:rsidRPr="007E041C">
        <w:rPr>
          <w:sz w:val="20"/>
          <w:szCs w:val="20"/>
          <w:lang w:val="en-US"/>
        </w:rPr>
        <w:t>New draft to be submitted to the Office of the Union</w:t>
      </w:r>
    </w:p>
    <w:p w:rsidR="00EE5A78" w:rsidRPr="007E041C" w:rsidRDefault="00EE5A78" w:rsidP="00EE5A78">
      <w:pPr>
        <w:spacing w:after="120"/>
        <w:jc w:val="center"/>
        <w:rPr>
          <w:b/>
          <w:bCs/>
          <w:color w:val="000000"/>
          <w:u w:val="single"/>
        </w:rPr>
      </w:pPr>
      <w:proofErr w:type="gramStart"/>
      <w:r w:rsidRPr="007E041C">
        <w:rPr>
          <w:b/>
          <w:bCs/>
          <w:color w:val="000000"/>
          <w:u w:val="single"/>
        </w:rPr>
        <w:t>before</w:t>
      </w:r>
      <w:proofErr w:type="gramEnd"/>
      <w:r w:rsidRPr="007E041C">
        <w:rPr>
          <w:b/>
          <w:bCs/>
          <w:color w:val="000000"/>
          <w:u w:val="single"/>
        </w:rPr>
        <w:t xml:space="preserve"> </w:t>
      </w:r>
      <w:r w:rsidR="00C1096B" w:rsidRPr="007E041C">
        <w:rPr>
          <w:b/>
          <w:bCs/>
          <w:color w:val="000000"/>
          <w:u w:val="single"/>
        </w:rPr>
        <w:t>May 2</w:t>
      </w:r>
      <w:r w:rsidR="00A04980">
        <w:rPr>
          <w:b/>
          <w:bCs/>
          <w:color w:val="000000"/>
          <w:u w:val="single"/>
        </w:rPr>
        <w:t>7</w:t>
      </w:r>
      <w:r w:rsidRPr="007E041C">
        <w:rPr>
          <w:b/>
          <w:bCs/>
          <w:color w:val="000000"/>
          <w:u w:val="single"/>
        </w:rPr>
        <w:t>, 201</w:t>
      </w:r>
      <w:r w:rsidR="00A04980">
        <w:rPr>
          <w:b/>
          <w:bCs/>
          <w:color w:val="000000"/>
          <w:u w:val="single"/>
        </w:rPr>
        <w:t>6</w:t>
      </w:r>
    </w:p>
    <w:p w:rsidR="00EE5A78" w:rsidRPr="007E041C" w:rsidRDefault="00EE5A78" w:rsidP="00EE5A78">
      <w:pPr>
        <w:pStyle w:val="Standard"/>
        <w:keepNext/>
        <w:keepLines/>
        <w:jc w:val="center"/>
        <w:rPr>
          <w:b/>
          <w:bCs/>
          <w:color w:val="000000"/>
          <w:sz w:val="20"/>
          <w:szCs w:val="20"/>
          <w:u w:val="single"/>
          <w:lang w:val="en-US"/>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00"/>
        <w:gridCol w:w="2268"/>
        <w:gridCol w:w="2015"/>
        <w:gridCol w:w="2768"/>
      </w:tblGrid>
      <w:tr w:rsidR="00F8049B" w:rsidRPr="002345B6" w:rsidTr="00F8049B">
        <w:trPr>
          <w:cantSplit/>
          <w:trHeight w:val="826"/>
          <w:tblHeader/>
          <w:jc w:val="center"/>
        </w:trPr>
        <w:tc>
          <w:tcPr>
            <w:tcW w:w="2800" w:type="dxa"/>
            <w:shd w:val="pct5" w:color="auto" w:fill="FFFFFF"/>
            <w:vAlign w:val="center"/>
          </w:tcPr>
          <w:p w:rsidR="00F8049B" w:rsidRPr="005709ED" w:rsidRDefault="00F8049B" w:rsidP="00D860DE">
            <w:pPr>
              <w:pStyle w:val="BodyText"/>
              <w:keepNext/>
              <w:keepLines/>
              <w:spacing w:before="60" w:after="60"/>
              <w:jc w:val="left"/>
              <w:rPr>
                <w:color w:val="000000"/>
              </w:rPr>
            </w:pPr>
            <w:r w:rsidRPr="005709ED">
              <w:rPr>
                <w:color w:val="000000"/>
              </w:rPr>
              <w:t>Species</w:t>
            </w:r>
          </w:p>
        </w:tc>
        <w:tc>
          <w:tcPr>
            <w:tcW w:w="2268" w:type="dxa"/>
            <w:shd w:val="pct5" w:color="auto" w:fill="FFFFFF"/>
            <w:vAlign w:val="center"/>
          </w:tcPr>
          <w:p w:rsidR="00F8049B" w:rsidRPr="005709ED" w:rsidRDefault="00F8049B" w:rsidP="00D860DE">
            <w:pPr>
              <w:pStyle w:val="BodyText"/>
              <w:keepNext/>
              <w:keepLines/>
              <w:spacing w:before="60" w:after="60"/>
              <w:jc w:val="left"/>
              <w:rPr>
                <w:color w:val="000000"/>
              </w:rPr>
            </w:pPr>
            <w:r w:rsidRPr="005709ED">
              <w:rPr>
                <w:color w:val="000000"/>
              </w:rPr>
              <w:t>Basic Document</w:t>
            </w:r>
          </w:p>
        </w:tc>
        <w:tc>
          <w:tcPr>
            <w:tcW w:w="2015" w:type="dxa"/>
            <w:shd w:val="pct5" w:color="auto" w:fill="FFFFFF"/>
            <w:vAlign w:val="center"/>
          </w:tcPr>
          <w:p w:rsidR="00F8049B" w:rsidRPr="005709ED" w:rsidRDefault="00F8049B" w:rsidP="00D860DE">
            <w:pPr>
              <w:pStyle w:val="BodyText"/>
              <w:keepNext/>
              <w:keepLines/>
              <w:spacing w:before="60" w:after="60"/>
              <w:jc w:val="left"/>
              <w:rPr>
                <w:color w:val="000000"/>
              </w:rPr>
            </w:pPr>
            <w:r w:rsidRPr="005709ED">
              <w:rPr>
                <w:color w:val="000000"/>
              </w:rPr>
              <w:t>Leading expert(s)</w:t>
            </w:r>
          </w:p>
        </w:tc>
        <w:tc>
          <w:tcPr>
            <w:tcW w:w="2768" w:type="dxa"/>
            <w:shd w:val="pct5" w:color="auto" w:fill="FFFFFF"/>
            <w:vAlign w:val="center"/>
          </w:tcPr>
          <w:p w:rsidR="00F8049B" w:rsidRPr="005709ED" w:rsidRDefault="00F8049B" w:rsidP="00D860DE">
            <w:pPr>
              <w:pStyle w:val="BodyText"/>
              <w:keepNext/>
              <w:keepLines/>
              <w:spacing w:before="60" w:after="60"/>
              <w:jc w:val="left"/>
              <w:rPr>
                <w:color w:val="000000"/>
              </w:rPr>
            </w:pPr>
            <w:r w:rsidRPr="005709ED">
              <w:t>Interested experts (countries/organizations)</w:t>
            </w:r>
            <w:bookmarkStart w:id="11" w:name="_Ref113972329"/>
            <w:r w:rsidR="00A04980">
              <w:t xml:space="preserve"> </w:t>
            </w:r>
            <w:r w:rsidR="00A04980" w:rsidRPr="00D0139F">
              <w:rPr>
                <w:rStyle w:val="FootnoteReference"/>
              </w:rPr>
              <w:footnoteReference w:id="4"/>
            </w:r>
          </w:p>
        </w:tc>
        <w:bookmarkEnd w:id="11"/>
      </w:tr>
      <w:tr w:rsidR="00D357ED" w:rsidRPr="005A6DD1" w:rsidTr="00F8049B">
        <w:trPr>
          <w:cantSplit/>
          <w:jc w:val="center"/>
        </w:trPr>
        <w:tc>
          <w:tcPr>
            <w:tcW w:w="2800" w:type="dxa"/>
          </w:tcPr>
          <w:p w:rsidR="00D357ED" w:rsidRPr="00EE5A78" w:rsidRDefault="00D357ED" w:rsidP="00575825">
            <w:pPr>
              <w:spacing w:before="60" w:after="60"/>
              <w:jc w:val="left"/>
              <w:rPr>
                <w:snapToGrid w:val="0"/>
                <w:color w:val="000000"/>
                <w:lang w:val="es-ES"/>
              </w:rPr>
            </w:pPr>
            <w:proofErr w:type="spellStart"/>
            <w:r w:rsidRPr="00D357ED">
              <w:rPr>
                <w:snapToGrid w:val="0"/>
                <w:color w:val="000000"/>
                <w:lang w:val="es-ES"/>
              </w:rPr>
              <w:t>Barley</w:t>
            </w:r>
            <w:proofErr w:type="spellEnd"/>
            <w:r w:rsidRPr="00D357ED">
              <w:rPr>
                <w:snapToGrid w:val="0"/>
                <w:color w:val="000000"/>
                <w:lang w:val="es-ES"/>
              </w:rPr>
              <w:t xml:space="preserve"> (</w:t>
            </w:r>
            <w:proofErr w:type="spellStart"/>
            <w:r w:rsidRPr="00697623">
              <w:rPr>
                <w:i/>
                <w:snapToGrid w:val="0"/>
                <w:color w:val="000000"/>
                <w:lang w:val="es-ES"/>
              </w:rPr>
              <w:t>Hordeum</w:t>
            </w:r>
            <w:proofErr w:type="spellEnd"/>
            <w:r w:rsidRPr="00697623">
              <w:rPr>
                <w:i/>
                <w:snapToGrid w:val="0"/>
                <w:color w:val="000000"/>
                <w:lang w:val="es-ES"/>
              </w:rPr>
              <w:t xml:space="preserve"> </w:t>
            </w:r>
            <w:proofErr w:type="spellStart"/>
            <w:r w:rsidRPr="00697623">
              <w:rPr>
                <w:i/>
                <w:snapToGrid w:val="0"/>
                <w:color w:val="000000"/>
                <w:lang w:val="es-ES"/>
              </w:rPr>
              <w:t>vulgare</w:t>
            </w:r>
            <w:proofErr w:type="spellEnd"/>
            <w:r w:rsidRPr="00D357ED">
              <w:rPr>
                <w:snapToGrid w:val="0"/>
                <w:color w:val="000000"/>
                <w:lang w:val="es-ES"/>
              </w:rPr>
              <w:t xml:space="preserve"> L. </w:t>
            </w:r>
            <w:r w:rsidRPr="00697623">
              <w:rPr>
                <w:i/>
                <w:snapToGrid w:val="0"/>
                <w:color w:val="000000"/>
                <w:lang w:val="es-ES"/>
              </w:rPr>
              <w:t>sensu lato</w:t>
            </w:r>
            <w:r w:rsidRPr="00D357ED">
              <w:rPr>
                <w:snapToGrid w:val="0"/>
                <w:color w:val="000000"/>
                <w:lang w:val="es-ES"/>
              </w:rPr>
              <w:t xml:space="preserve">) </w:t>
            </w:r>
          </w:p>
        </w:tc>
        <w:tc>
          <w:tcPr>
            <w:tcW w:w="2268" w:type="dxa"/>
          </w:tcPr>
          <w:p w:rsidR="00D357ED" w:rsidRDefault="00575825" w:rsidP="00575825">
            <w:pPr>
              <w:pStyle w:val="BodyText"/>
              <w:spacing w:before="60" w:after="60"/>
              <w:jc w:val="left"/>
              <w:rPr>
                <w:lang w:val="pt-BR"/>
              </w:rPr>
            </w:pPr>
            <w:r w:rsidRPr="00D357ED">
              <w:rPr>
                <w:snapToGrid w:val="0"/>
                <w:color w:val="000000"/>
                <w:lang w:val="es-ES"/>
              </w:rPr>
              <w:t>TG/1</w:t>
            </w:r>
            <w:r>
              <w:rPr>
                <w:snapToGrid w:val="0"/>
                <w:color w:val="000000"/>
                <w:lang w:val="es-ES"/>
              </w:rPr>
              <w:t>9/10</w:t>
            </w:r>
          </w:p>
        </w:tc>
        <w:tc>
          <w:tcPr>
            <w:tcW w:w="2015" w:type="dxa"/>
          </w:tcPr>
          <w:p w:rsidR="00D357ED" w:rsidRPr="00771D97" w:rsidRDefault="00771D97" w:rsidP="00D860DE">
            <w:pPr>
              <w:pStyle w:val="BodyText"/>
              <w:spacing w:before="60" w:after="60"/>
              <w:jc w:val="left"/>
              <w:rPr>
                <w:color w:val="000000"/>
                <w:lang w:val="pt-BR"/>
              </w:rPr>
            </w:pPr>
            <w:r w:rsidRPr="00771D97">
              <w:rPr>
                <w:color w:val="000000"/>
                <w:lang w:val="pt-BR"/>
              </w:rPr>
              <w:t xml:space="preserve">Ms. </w:t>
            </w:r>
            <w:r>
              <w:rPr>
                <w:color w:val="000000"/>
                <w:lang w:val="pt-BR"/>
              </w:rPr>
              <w:t>Beate Ruecker (DE)</w:t>
            </w:r>
          </w:p>
        </w:tc>
        <w:tc>
          <w:tcPr>
            <w:tcW w:w="2768" w:type="dxa"/>
          </w:tcPr>
          <w:p w:rsidR="00D357ED" w:rsidRPr="00771D97" w:rsidRDefault="00771D97" w:rsidP="00771D97">
            <w:pPr>
              <w:pStyle w:val="BodyText"/>
              <w:spacing w:before="60" w:after="60"/>
              <w:jc w:val="left"/>
              <w:rPr>
                <w:color w:val="000000"/>
                <w:lang w:val="pt-BR"/>
              </w:rPr>
            </w:pPr>
            <w:r>
              <w:rPr>
                <w:color w:val="000000"/>
                <w:lang w:val="pt-BR"/>
              </w:rPr>
              <w:t>AU, AR, CA, CZ, DK, ES, FI, GB, JP, IT, NL, NZ, KR, QZ, SK, CLI, ESA, ISF</w:t>
            </w:r>
          </w:p>
        </w:tc>
      </w:tr>
      <w:tr w:rsidR="00F8049B" w:rsidRPr="00771D97" w:rsidTr="00F8049B">
        <w:trPr>
          <w:cantSplit/>
          <w:jc w:val="center"/>
        </w:trPr>
        <w:tc>
          <w:tcPr>
            <w:tcW w:w="2800" w:type="dxa"/>
          </w:tcPr>
          <w:p w:rsidR="00F8049B" w:rsidRPr="00771D97" w:rsidRDefault="00F8049B" w:rsidP="00D860DE">
            <w:pPr>
              <w:spacing w:before="60" w:after="60"/>
              <w:jc w:val="left"/>
              <w:rPr>
                <w:snapToGrid w:val="0"/>
                <w:color w:val="000000"/>
                <w:lang w:val="pt-BR"/>
              </w:rPr>
            </w:pPr>
            <w:r w:rsidRPr="00771D97">
              <w:rPr>
                <w:snapToGrid w:val="0"/>
                <w:color w:val="000000"/>
                <w:lang w:val="pt-BR"/>
              </w:rPr>
              <w:t xml:space="preserve">Castor Bean </w:t>
            </w:r>
            <w:r w:rsidRPr="00771D97">
              <w:rPr>
                <w:snapToGrid w:val="0"/>
                <w:color w:val="000000"/>
                <w:lang w:val="pt-BR"/>
              </w:rPr>
              <w:br/>
              <w:t>(</w:t>
            </w:r>
            <w:r w:rsidRPr="00771D97">
              <w:rPr>
                <w:i/>
                <w:snapToGrid w:val="0"/>
                <w:color w:val="000000"/>
                <w:lang w:val="pt-BR"/>
              </w:rPr>
              <w:t>Ricinus comunis</w:t>
            </w:r>
            <w:r w:rsidRPr="00771D97">
              <w:rPr>
                <w:snapToGrid w:val="0"/>
                <w:color w:val="000000"/>
                <w:lang w:val="pt-BR"/>
              </w:rPr>
              <w:t xml:space="preserve"> L.)</w:t>
            </w:r>
          </w:p>
        </w:tc>
        <w:tc>
          <w:tcPr>
            <w:tcW w:w="2268" w:type="dxa"/>
          </w:tcPr>
          <w:p w:rsidR="00F8049B" w:rsidRPr="002345B6" w:rsidRDefault="00F8049B" w:rsidP="00D860DE">
            <w:pPr>
              <w:pStyle w:val="BodyText"/>
              <w:spacing w:before="60" w:after="60"/>
              <w:jc w:val="left"/>
              <w:rPr>
                <w:lang w:val="pt-BR"/>
              </w:rPr>
            </w:pPr>
            <w:r>
              <w:rPr>
                <w:lang w:val="pt-BR"/>
              </w:rPr>
              <w:t>TG/RICIN(proj.1)</w:t>
            </w:r>
          </w:p>
        </w:tc>
        <w:tc>
          <w:tcPr>
            <w:tcW w:w="2015" w:type="dxa"/>
          </w:tcPr>
          <w:p w:rsidR="00F8049B" w:rsidRPr="00B65192" w:rsidRDefault="00F8049B" w:rsidP="00D860DE">
            <w:pPr>
              <w:pStyle w:val="BodyText"/>
              <w:spacing w:before="60" w:after="60"/>
              <w:jc w:val="left"/>
              <w:rPr>
                <w:color w:val="000000"/>
                <w:lang w:val="fr-FR"/>
              </w:rPr>
            </w:pPr>
            <w:r w:rsidRPr="00B65192">
              <w:rPr>
                <w:color w:val="000000"/>
                <w:lang w:val="fr-FR"/>
              </w:rPr>
              <w:t>Mr. Adriaan de Villiers (ZA)</w:t>
            </w:r>
          </w:p>
        </w:tc>
        <w:tc>
          <w:tcPr>
            <w:tcW w:w="2768" w:type="dxa"/>
          </w:tcPr>
          <w:p w:rsidR="00F8049B" w:rsidRPr="00B65192" w:rsidRDefault="00F8049B" w:rsidP="00D860DE">
            <w:pPr>
              <w:pStyle w:val="BodyText"/>
              <w:spacing w:before="60" w:after="60"/>
              <w:jc w:val="left"/>
              <w:rPr>
                <w:color w:val="000000"/>
              </w:rPr>
            </w:pPr>
            <w:r w:rsidRPr="00B65192">
              <w:rPr>
                <w:color w:val="000000"/>
              </w:rPr>
              <w:t>AR, BG, BR, FR, IT, QZ, UA, ESA, ISF</w:t>
            </w:r>
            <w:r>
              <w:rPr>
                <w:color w:val="000000"/>
                <w:lang w:val="pl-PL"/>
              </w:rPr>
              <w:t>, Office</w:t>
            </w:r>
          </w:p>
        </w:tc>
      </w:tr>
      <w:tr w:rsidR="00F8049B" w:rsidRPr="005A6DD1" w:rsidTr="00F8049B">
        <w:trPr>
          <w:cantSplit/>
          <w:jc w:val="center"/>
        </w:trPr>
        <w:tc>
          <w:tcPr>
            <w:tcW w:w="2800" w:type="dxa"/>
          </w:tcPr>
          <w:p w:rsidR="00F8049B" w:rsidRPr="00C411BA" w:rsidRDefault="00F8049B" w:rsidP="00D860DE">
            <w:pPr>
              <w:spacing w:before="60" w:after="60"/>
              <w:jc w:val="left"/>
              <w:rPr>
                <w:snapToGrid w:val="0"/>
                <w:color w:val="000000"/>
                <w:lang w:val="es-ES"/>
              </w:rPr>
            </w:pPr>
            <w:r w:rsidRPr="00C411BA">
              <w:rPr>
                <w:snapToGrid w:val="0"/>
                <w:color w:val="000000"/>
                <w:lang w:val="es-ES"/>
              </w:rPr>
              <w:t>Cotton (</w:t>
            </w:r>
            <w:proofErr w:type="spellStart"/>
            <w:r w:rsidRPr="00C411BA">
              <w:rPr>
                <w:i/>
                <w:snapToGrid w:val="0"/>
                <w:color w:val="000000"/>
                <w:lang w:val="es-ES"/>
              </w:rPr>
              <w:t>Gossypium</w:t>
            </w:r>
            <w:proofErr w:type="spellEnd"/>
            <w:r w:rsidRPr="00C411BA">
              <w:rPr>
                <w:snapToGrid w:val="0"/>
                <w:color w:val="000000"/>
                <w:lang w:val="es-ES"/>
              </w:rPr>
              <w:t xml:space="preserve"> L.)</w:t>
            </w:r>
          </w:p>
        </w:tc>
        <w:tc>
          <w:tcPr>
            <w:tcW w:w="2268" w:type="dxa"/>
          </w:tcPr>
          <w:p w:rsidR="00F8049B" w:rsidRPr="00C411BA" w:rsidRDefault="00F8049B" w:rsidP="00AD22AF">
            <w:pPr>
              <w:pStyle w:val="BodyText"/>
              <w:spacing w:before="60" w:after="60"/>
              <w:jc w:val="left"/>
              <w:rPr>
                <w:lang w:val="pt-BR"/>
              </w:rPr>
            </w:pPr>
            <w:r w:rsidRPr="00C411BA">
              <w:rPr>
                <w:lang w:val="pt-BR"/>
              </w:rPr>
              <w:t>TG/88/</w:t>
            </w:r>
            <w:r w:rsidR="00AD22AF">
              <w:rPr>
                <w:lang w:val="pt-BR"/>
              </w:rPr>
              <w:t>7(proj.1)</w:t>
            </w:r>
          </w:p>
        </w:tc>
        <w:tc>
          <w:tcPr>
            <w:tcW w:w="2015" w:type="dxa"/>
          </w:tcPr>
          <w:p w:rsidR="00F8049B" w:rsidRPr="00C411BA" w:rsidRDefault="00F8049B" w:rsidP="00D860DE">
            <w:pPr>
              <w:pStyle w:val="BodyText"/>
              <w:spacing w:before="60" w:after="60"/>
              <w:jc w:val="left"/>
              <w:rPr>
                <w:color w:val="000000"/>
                <w:lang w:val="pt-BR"/>
              </w:rPr>
            </w:pPr>
            <w:r w:rsidRPr="00C411BA">
              <w:rPr>
                <w:color w:val="000000"/>
                <w:lang w:val="pt-BR"/>
              </w:rPr>
              <w:t>Mr. Luis Salaices (ES)</w:t>
            </w:r>
          </w:p>
        </w:tc>
        <w:tc>
          <w:tcPr>
            <w:tcW w:w="2768" w:type="dxa"/>
          </w:tcPr>
          <w:p w:rsidR="00F8049B" w:rsidRPr="00F8049B" w:rsidRDefault="00F8049B" w:rsidP="00F8049B">
            <w:pPr>
              <w:pStyle w:val="BodyText"/>
              <w:spacing w:before="60" w:after="60"/>
              <w:jc w:val="left"/>
              <w:rPr>
                <w:color w:val="000000"/>
                <w:lang w:val="es-ES"/>
              </w:rPr>
            </w:pPr>
            <w:r w:rsidRPr="00F8049B">
              <w:rPr>
                <w:color w:val="000000"/>
                <w:lang w:val="es-ES"/>
              </w:rPr>
              <w:t>AR, AU, BR, CN, CO, ES, JP, KE, QZ, TZ, VN, ZA,</w:t>
            </w:r>
            <w:r>
              <w:rPr>
                <w:color w:val="000000"/>
                <w:lang w:val="pl-PL"/>
              </w:rPr>
              <w:t xml:space="preserve"> </w:t>
            </w:r>
            <w:r w:rsidRPr="00F8049B">
              <w:rPr>
                <w:color w:val="000000"/>
                <w:lang w:val="es-ES"/>
              </w:rPr>
              <w:t xml:space="preserve">CLI, ESA, ISF, </w:t>
            </w:r>
            <w:r>
              <w:rPr>
                <w:color w:val="000000"/>
                <w:lang w:val="pl-PL"/>
              </w:rPr>
              <w:t>Office</w:t>
            </w:r>
          </w:p>
        </w:tc>
      </w:tr>
      <w:tr w:rsidR="00F8049B" w:rsidRPr="00460567" w:rsidTr="00F8049B">
        <w:trPr>
          <w:cantSplit/>
          <w:jc w:val="center"/>
        </w:trPr>
        <w:tc>
          <w:tcPr>
            <w:tcW w:w="2800" w:type="dxa"/>
          </w:tcPr>
          <w:p w:rsidR="00F8049B" w:rsidRPr="00C411BA" w:rsidRDefault="00F8049B" w:rsidP="00D860DE">
            <w:pPr>
              <w:spacing w:before="60" w:after="60"/>
              <w:jc w:val="left"/>
              <w:rPr>
                <w:snapToGrid w:val="0"/>
                <w:color w:val="000000"/>
                <w:lang w:val="pl-PL"/>
              </w:rPr>
            </w:pPr>
            <w:r w:rsidRPr="00C411BA">
              <w:rPr>
                <w:snapToGrid w:val="0"/>
                <w:color w:val="000000"/>
                <w:lang w:val="pl-PL"/>
              </w:rPr>
              <w:t>Elytrigia (</w:t>
            </w:r>
            <w:r w:rsidRPr="00C411BA">
              <w:rPr>
                <w:i/>
                <w:iCs/>
                <w:snapToGrid w:val="0"/>
                <w:color w:val="000000"/>
                <w:lang w:val="pl-PL"/>
              </w:rPr>
              <w:t>Elytrigia elongata</w:t>
            </w:r>
            <w:r w:rsidRPr="00C411BA">
              <w:rPr>
                <w:snapToGrid w:val="0"/>
                <w:color w:val="000000"/>
                <w:lang w:val="pl-PL"/>
              </w:rPr>
              <w:t xml:space="preserve"> (Host) Nevski), (</w:t>
            </w:r>
            <w:r w:rsidRPr="00C411BA">
              <w:rPr>
                <w:i/>
                <w:iCs/>
                <w:snapToGrid w:val="0"/>
                <w:color w:val="000000"/>
                <w:lang w:val="pl-PL"/>
              </w:rPr>
              <w:t>Agropyron elongatum</w:t>
            </w:r>
            <w:r w:rsidRPr="00C411BA">
              <w:rPr>
                <w:snapToGrid w:val="0"/>
                <w:color w:val="000000"/>
                <w:lang w:val="pl-PL"/>
              </w:rPr>
              <w:t xml:space="preserve"> (Host) P. Beauv.) </w:t>
            </w:r>
          </w:p>
        </w:tc>
        <w:tc>
          <w:tcPr>
            <w:tcW w:w="2268" w:type="dxa"/>
          </w:tcPr>
          <w:p w:rsidR="00F8049B" w:rsidRPr="00C411BA" w:rsidRDefault="00F8049B" w:rsidP="00AD22AF">
            <w:pPr>
              <w:pStyle w:val="BodyText"/>
              <w:spacing w:before="60" w:after="60"/>
              <w:jc w:val="left"/>
              <w:rPr>
                <w:snapToGrid w:val="0"/>
                <w:color w:val="000000"/>
              </w:rPr>
            </w:pPr>
            <w:r w:rsidRPr="00C411BA">
              <w:rPr>
                <w:snapToGrid w:val="0"/>
                <w:color w:val="000000"/>
              </w:rPr>
              <w:t>TG/ELYTR(proj.</w:t>
            </w:r>
            <w:r w:rsidR="00AD22AF">
              <w:rPr>
                <w:snapToGrid w:val="0"/>
                <w:color w:val="000000"/>
              </w:rPr>
              <w:t>5</w:t>
            </w:r>
            <w:r w:rsidRPr="00C411BA">
              <w:rPr>
                <w:snapToGrid w:val="0"/>
                <w:color w:val="000000"/>
              </w:rPr>
              <w:t>)</w:t>
            </w:r>
          </w:p>
        </w:tc>
        <w:tc>
          <w:tcPr>
            <w:tcW w:w="2015" w:type="dxa"/>
          </w:tcPr>
          <w:p w:rsidR="00F8049B" w:rsidRPr="00C411BA" w:rsidRDefault="00F8049B" w:rsidP="00D860DE">
            <w:pPr>
              <w:pStyle w:val="BodyText"/>
              <w:spacing w:before="60" w:after="60"/>
              <w:jc w:val="left"/>
              <w:rPr>
                <w:color w:val="000000"/>
              </w:rPr>
            </w:pPr>
            <w:r w:rsidRPr="00C411BA">
              <w:rPr>
                <w:color w:val="000000"/>
              </w:rPr>
              <w:t>Mr. Alberto Ballesteros (AR)</w:t>
            </w:r>
          </w:p>
        </w:tc>
        <w:tc>
          <w:tcPr>
            <w:tcW w:w="2768" w:type="dxa"/>
          </w:tcPr>
          <w:p w:rsidR="00F8049B" w:rsidRPr="002345B6" w:rsidRDefault="00F8049B" w:rsidP="00D860DE">
            <w:pPr>
              <w:pStyle w:val="BodyText"/>
              <w:spacing w:before="60" w:after="60"/>
              <w:jc w:val="left"/>
              <w:rPr>
                <w:color w:val="000000"/>
                <w:lang w:val="pl-PL"/>
              </w:rPr>
            </w:pPr>
            <w:r w:rsidRPr="002345B6">
              <w:rPr>
                <w:color w:val="000000"/>
                <w:lang w:val="pl-PL"/>
              </w:rPr>
              <w:t xml:space="preserve">HU, PL, QZ, </w:t>
            </w:r>
            <w:r>
              <w:rPr>
                <w:color w:val="000000"/>
                <w:lang w:val="pl-PL"/>
              </w:rPr>
              <w:t xml:space="preserve">ESA, </w:t>
            </w:r>
            <w:r w:rsidRPr="002345B6">
              <w:rPr>
                <w:color w:val="000000"/>
                <w:lang w:val="pl-PL"/>
              </w:rPr>
              <w:t xml:space="preserve">ISF, </w:t>
            </w:r>
            <w:r w:rsidRPr="002345B6">
              <w:rPr>
                <w:color w:val="000000"/>
                <w:lang w:val="nb-NO"/>
              </w:rPr>
              <w:t>Office</w:t>
            </w:r>
          </w:p>
        </w:tc>
      </w:tr>
      <w:tr w:rsidR="00F8049B" w:rsidRPr="005A6DD1" w:rsidTr="00F8049B">
        <w:trPr>
          <w:cantSplit/>
          <w:jc w:val="center"/>
        </w:trPr>
        <w:tc>
          <w:tcPr>
            <w:tcW w:w="2800" w:type="dxa"/>
          </w:tcPr>
          <w:p w:rsidR="00F8049B" w:rsidRPr="00C411BA" w:rsidRDefault="00F8049B" w:rsidP="00D860DE">
            <w:pPr>
              <w:spacing w:before="60" w:after="60"/>
              <w:jc w:val="left"/>
              <w:rPr>
                <w:snapToGrid w:val="0"/>
                <w:color w:val="000000"/>
                <w:lang w:val="pl-PL"/>
              </w:rPr>
            </w:pPr>
            <w:r w:rsidRPr="00C411BA">
              <w:rPr>
                <w:snapToGrid w:val="0"/>
                <w:color w:val="000000"/>
                <w:lang w:val="pl-PL"/>
              </w:rPr>
              <w:t>Field Bean (</w:t>
            </w:r>
            <w:proofErr w:type="spellStart"/>
            <w:r w:rsidRPr="00C411BA">
              <w:rPr>
                <w:i/>
              </w:rPr>
              <w:t>Vicia</w:t>
            </w:r>
            <w:proofErr w:type="spellEnd"/>
            <w:r w:rsidRPr="00C411BA">
              <w:rPr>
                <w:i/>
              </w:rPr>
              <w:t xml:space="preserve"> </w:t>
            </w:r>
            <w:proofErr w:type="spellStart"/>
            <w:r w:rsidRPr="00C411BA">
              <w:rPr>
                <w:i/>
              </w:rPr>
              <w:t>faba</w:t>
            </w:r>
            <w:proofErr w:type="spellEnd"/>
            <w:r w:rsidRPr="00C411BA">
              <w:t xml:space="preserve"> L. var. </w:t>
            </w:r>
            <w:r w:rsidRPr="00697623">
              <w:rPr>
                <w:i/>
              </w:rPr>
              <w:t>minor</w:t>
            </w:r>
            <w:r w:rsidRPr="00C411BA">
              <w:t>)</w:t>
            </w:r>
          </w:p>
        </w:tc>
        <w:tc>
          <w:tcPr>
            <w:tcW w:w="2268" w:type="dxa"/>
          </w:tcPr>
          <w:p w:rsidR="00F8049B" w:rsidRPr="00C411BA" w:rsidRDefault="00F8049B" w:rsidP="00AD22AF">
            <w:pPr>
              <w:pStyle w:val="BodyText"/>
              <w:spacing w:before="60" w:after="60"/>
              <w:jc w:val="left"/>
              <w:rPr>
                <w:snapToGrid w:val="0"/>
                <w:color w:val="000000"/>
              </w:rPr>
            </w:pPr>
            <w:r w:rsidRPr="00C411BA">
              <w:rPr>
                <w:snapToGrid w:val="0"/>
                <w:color w:val="000000"/>
              </w:rPr>
              <w:t>TG/8/</w:t>
            </w:r>
            <w:r w:rsidR="00AD22AF">
              <w:rPr>
                <w:snapToGrid w:val="0"/>
                <w:color w:val="000000"/>
              </w:rPr>
              <w:t>7(proj.1)</w:t>
            </w:r>
          </w:p>
        </w:tc>
        <w:tc>
          <w:tcPr>
            <w:tcW w:w="2015" w:type="dxa"/>
          </w:tcPr>
          <w:p w:rsidR="00F8049B" w:rsidRPr="00C411BA" w:rsidRDefault="00F8049B" w:rsidP="00D860DE">
            <w:pPr>
              <w:pStyle w:val="BodyText"/>
              <w:spacing w:before="60" w:after="60"/>
              <w:jc w:val="left"/>
              <w:rPr>
                <w:color w:val="000000"/>
              </w:rPr>
            </w:pPr>
            <w:r w:rsidRPr="00C411BA">
              <w:rPr>
                <w:color w:val="000000"/>
              </w:rPr>
              <w:t>Ms. Cheryl Turnbull (GB)</w:t>
            </w:r>
          </w:p>
        </w:tc>
        <w:tc>
          <w:tcPr>
            <w:tcW w:w="2768" w:type="dxa"/>
          </w:tcPr>
          <w:p w:rsidR="00F8049B" w:rsidRPr="002345B6" w:rsidRDefault="00F8049B" w:rsidP="00443A27">
            <w:pPr>
              <w:pStyle w:val="BodyText"/>
              <w:spacing w:before="60" w:after="60"/>
              <w:jc w:val="left"/>
              <w:rPr>
                <w:color w:val="000000"/>
                <w:lang w:val="pl-PL"/>
              </w:rPr>
            </w:pPr>
            <w:r>
              <w:rPr>
                <w:color w:val="000000"/>
                <w:lang w:val="pl-PL"/>
              </w:rPr>
              <w:t xml:space="preserve">AR, AU, </w:t>
            </w:r>
            <w:r w:rsidR="00697623">
              <w:rPr>
                <w:color w:val="000000"/>
                <w:lang w:val="pl-PL"/>
              </w:rPr>
              <w:t xml:space="preserve">CA, </w:t>
            </w:r>
            <w:r>
              <w:rPr>
                <w:color w:val="000000"/>
                <w:lang w:val="pl-PL"/>
              </w:rPr>
              <w:t xml:space="preserve">CO, </w:t>
            </w:r>
            <w:r w:rsidR="00697623">
              <w:rPr>
                <w:color w:val="000000"/>
                <w:lang w:val="pl-PL"/>
              </w:rPr>
              <w:t xml:space="preserve">CZ, </w:t>
            </w:r>
            <w:r>
              <w:rPr>
                <w:color w:val="000000"/>
                <w:lang w:val="pl-PL"/>
              </w:rPr>
              <w:t xml:space="preserve">DE, DK, ES, FR, </w:t>
            </w:r>
            <w:r w:rsidR="00443A27">
              <w:rPr>
                <w:color w:val="000000"/>
                <w:lang w:val="pl-PL"/>
              </w:rPr>
              <w:t xml:space="preserve">GB, </w:t>
            </w:r>
            <w:r>
              <w:rPr>
                <w:color w:val="000000"/>
                <w:lang w:val="pl-PL"/>
              </w:rPr>
              <w:t>IT,</w:t>
            </w:r>
            <w:r w:rsidR="00697623">
              <w:rPr>
                <w:color w:val="000000"/>
                <w:lang w:val="pl-PL"/>
              </w:rPr>
              <w:t xml:space="preserve"> NL,</w:t>
            </w:r>
            <w:r>
              <w:rPr>
                <w:color w:val="000000"/>
                <w:lang w:val="pl-PL"/>
              </w:rPr>
              <w:t xml:space="preserve"> QZ, ZA, CLI, ESA, Office</w:t>
            </w:r>
          </w:p>
        </w:tc>
      </w:tr>
      <w:tr w:rsidR="00F8049B" w:rsidRPr="00F8049B" w:rsidTr="00F8049B">
        <w:trPr>
          <w:cantSplit/>
          <w:jc w:val="center"/>
        </w:trPr>
        <w:tc>
          <w:tcPr>
            <w:tcW w:w="2800" w:type="dxa"/>
          </w:tcPr>
          <w:p w:rsidR="00F8049B" w:rsidRPr="005F4529" w:rsidRDefault="00F8049B" w:rsidP="00D860DE">
            <w:pPr>
              <w:spacing w:before="60" w:after="60"/>
              <w:jc w:val="left"/>
              <w:rPr>
                <w:color w:val="000000" w:themeColor="text1"/>
                <w:lang w:val="fr-FR"/>
              </w:rPr>
            </w:pPr>
            <w:proofErr w:type="spellStart"/>
            <w:r w:rsidRPr="005F4529">
              <w:rPr>
                <w:color w:val="000000" w:themeColor="text1"/>
                <w:lang w:val="fr-FR"/>
              </w:rPr>
              <w:t>Oats</w:t>
            </w:r>
            <w:proofErr w:type="spellEnd"/>
            <w:r w:rsidRPr="005F4529">
              <w:rPr>
                <w:color w:val="000000" w:themeColor="text1"/>
                <w:lang w:val="fr-FR"/>
              </w:rPr>
              <w:t xml:space="preserve"> (</w:t>
            </w:r>
            <w:proofErr w:type="spellStart"/>
            <w:r w:rsidRPr="005F4529">
              <w:rPr>
                <w:i/>
                <w:lang w:val="fr-FR"/>
              </w:rPr>
              <w:t>Avena</w:t>
            </w:r>
            <w:proofErr w:type="spellEnd"/>
            <w:r w:rsidRPr="005F4529">
              <w:rPr>
                <w:i/>
                <w:lang w:val="fr-FR"/>
              </w:rPr>
              <w:t xml:space="preserve"> </w:t>
            </w:r>
            <w:proofErr w:type="spellStart"/>
            <w:r w:rsidRPr="005F4529">
              <w:rPr>
                <w:i/>
                <w:lang w:val="fr-FR"/>
              </w:rPr>
              <w:t>sativa</w:t>
            </w:r>
            <w:proofErr w:type="spellEnd"/>
            <w:r w:rsidRPr="005F4529">
              <w:rPr>
                <w:lang w:val="fr-FR"/>
              </w:rPr>
              <w:t xml:space="preserve"> L. &amp; </w:t>
            </w:r>
            <w:proofErr w:type="spellStart"/>
            <w:r w:rsidRPr="005F4529">
              <w:rPr>
                <w:i/>
                <w:lang w:val="fr-FR"/>
              </w:rPr>
              <w:t>Avena</w:t>
            </w:r>
            <w:proofErr w:type="spellEnd"/>
            <w:r w:rsidRPr="005F4529">
              <w:rPr>
                <w:i/>
                <w:lang w:val="fr-FR"/>
              </w:rPr>
              <w:t xml:space="preserve"> </w:t>
            </w:r>
            <w:proofErr w:type="spellStart"/>
            <w:r w:rsidRPr="005F4529">
              <w:rPr>
                <w:i/>
                <w:lang w:val="fr-FR"/>
              </w:rPr>
              <w:t>nuda</w:t>
            </w:r>
            <w:proofErr w:type="spellEnd"/>
            <w:r w:rsidRPr="005F4529">
              <w:rPr>
                <w:lang w:val="fr-FR"/>
              </w:rPr>
              <w:t xml:space="preserve"> L.)</w:t>
            </w:r>
          </w:p>
        </w:tc>
        <w:tc>
          <w:tcPr>
            <w:tcW w:w="2268" w:type="dxa"/>
          </w:tcPr>
          <w:p w:rsidR="00F8049B" w:rsidRPr="00C411BA" w:rsidRDefault="00F8049B" w:rsidP="00AD22AF">
            <w:pPr>
              <w:pStyle w:val="BodyText"/>
              <w:spacing w:before="60" w:after="60"/>
              <w:jc w:val="left"/>
              <w:rPr>
                <w:snapToGrid w:val="0"/>
                <w:color w:val="000000"/>
              </w:rPr>
            </w:pPr>
            <w:r w:rsidRPr="00C411BA">
              <w:rPr>
                <w:snapToGrid w:val="0"/>
                <w:color w:val="000000"/>
              </w:rPr>
              <w:t>TG/20/</w:t>
            </w:r>
            <w:r w:rsidR="00AD22AF">
              <w:rPr>
                <w:snapToGrid w:val="0"/>
                <w:color w:val="000000"/>
              </w:rPr>
              <w:t>8(proj.1)</w:t>
            </w:r>
          </w:p>
        </w:tc>
        <w:tc>
          <w:tcPr>
            <w:tcW w:w="2015" w:type="dxa"/>
          </w:tcPr>
          <w:p w:rsidR="00F8049B" w:rsidRPr="00C411BA" w:rsidRDefault="00F8049B" w:rsidP="00D860DE">
            <w:pPr>
              <w:pStyle w:val="BodyText"/>
              <w:spacing w:before="60" w:after="60"/>
              <w:jc w:val="left"/>
              <w:rPr>
                <w:color w:val="000000"/>
              </w:rPr>
            </w:pPr>
            <w:r w:rsidRPr="00C411BA">
              <w:rPr>
                <w:color w:val="000000"/>
              </w:rPr>
              <w:t>Mr. Antonio Escolano (ES)</w:t>
            </w:r>
          </w:p>
        </w:tc>
        <w:tc>
          <w:tcPr>
            <w:tcW w:w="2768" w:type="dxa"/>
          </w:tcPr>
          <w:p w:rsidR="00F8049B" w:rsidRPr="00F8049B" w:rsidRDefault="00F8049B" w:rsidP="00443A27">
            <w:pPr>
              <w:pStyle w:val="BodyText"/>
              <w:spacing w:before="60" w:after="60"/>
              <w:jc w:val="left"/>
              <w:rPr>
                <w:color w:val="000000"/>
              </w:rPr>
            </w:pPr>
            <w:r w:rsidRPr="00F8049B">
              <w:rPr>
                <w:color w:val="000000"/>
              </w:rPr>
              <w:t xml:space="preserve">AR, AU, BR, CA, CN, CO, </w:t>
            </w:r>
            <w:r w:rsidR="00697623">
              <w:rPr>
                <w:color w:val="000000"/>
              </w:rPr>
              <w:t xml:space="preserve">CZ, </w:t>
            </w:r>
            <w:r w:rsidR="00443A27" w:rsidRPr="00F8049B">
              <w:rPr>
                <w:color w:val="000000"/>
              </w:rPr>
              <w:t xml:space="preserve">DE, </w:t>
            </w:r>
            <w:r w:rsidRPr="00F8049B">
              <w:rPr>
                <w:color w:val="000000"/>
              </w:rPr>
              <w:t xml:space="preserve">DK, </w:t>
            </w:r>
            <w:r w:rsidR="00443A27" w:rsidRPr="00F8049B">
              <w:rPr>
                <w:color w:val="000000"/>
              </w:rPr>
              <w:t xml:space="preserve">ES, </w:t>
            </w:r>
            <w:r w:rsidRPr="00F8049B">
              <w:rPr>
                <w:color w:val="000000"/>
              </w:rPr>
              <w:t xml:space="preserve">FI, FR, </w:t>
            </w:r>
            <w:r w:rsidR="00443A27" w:rsidRPr="00F8049B">
              <w:rPr>
                <w:color w:val="000000"/>
              </w:rPr>
              <w:t xml:space="preserve">GB, IT, </w:t>
            </w:r>
            <w:r w:rsidRPr="00F8049B">
              <w:rPr>
                <w:color w:val="000000"/>
              </w:rPr>
              <w:t xml:space="preserve">JP, </w:t>
            </w:r>
            <w:r w:rsidR="00443A27" w:rsidRPr="00F8049B">
              <w:rPr>
                <w:color w:val="000000"/>
              </w:rPr>
              <w:t xml:space="preserve">KR, </w:t>
            </w:r>
            <w:r w:rsidRPr="00F8049B">
              <w:rPr>
                <w:color w:val="000000"/>
              </w:rPr>
              <w:t xml:space="preserve">NL, </w:t>
            </w:r>
            <w:r w:rsidR="00443A27" w:rsidRPr="00F8049B">
              <w:rPr>
                <w:color w:val="000000"/>
              </w:rPr>
              <w:t xml:space="preserve">QZ, </w:t>
            </w:r>
            <w:r w:rsidR="00C01368">
              <w:rPr>
                <w:color w:val="000000"/>
              </w:rPr>
              <w:t xml:space="preserve">SK, </w:t>
            </w:r>
            <w:r w:rsidRPr="00F8049B">
              <w:rPr>
                <w:color w:val="000000"/>
              </w:rPr>
              <w:t xml:space="preserve">UY, </w:t>
            </w:r>
            <w:r w:rsidR="00443A27" w:rsidRPr="00F8049B">
              <w:rPr>
                <w:color w:val="000000"/>
              </w:rPr>
              <w:t xml:space="preserve">ZA, </w:t>
            </w:r>
            <w:r w:rsidRPr="00F8049B">
              <w:rPr>
                <w:color w:val="000000"/>
              </w:rPr>
              <w:t xml:space="preserve">ESA, ISF, </w:t>
            </w:r>
            <w:r w:rsidRPr="00342B1C">
              <w:rPr>
                <w:color w:val="000000"/>
                <w:lang w:val="pl-PL"/>
              </w:rPr>
              <w:t>Office</w:t>
            </w:r>
          </w:p>
        </w:tc>
      </w:tr>
      <w:tr w:rsidR="00F8049B" w:rsidRPr="005A6DD1" w:rsidTr="00F8049B">
        <w:trPr>
          <w:cantSplit/>
          <w:jc w:val="center"/>
        </w:trPr>
        <w:tc>
          <w:tcPr>
            <w:tcW w:w="2800" w:type="dxa"/>
          </w:tcPr>
          <w:p w:rsidR="00F8049B" w:rsidRPr="00C411BA" w:rsidRDefault="00F8049B" w:rsidP="00D860DE">
            <w:pPr>
              <w:spacing w:before="60" w:after="60"/>
              <w:jc w:val="left"/>
              <w:rPr>
                <w:color w:val="000000" w:themeColor="text1"/>
                <w:lang w:val="pl-PL"/>
              </w:rPr>
            </w:pPr>
            <w:r w:rsidRPr="00C411BA">
              <w:rPr>
                <w:color w:val="000000" w:themeColor="text1"/>
                <w:lang w:val="pl-PL"/>
              </w:rPr>
              <w:t>Quinoa (</w:t>
            </w:r>
            <w:proofErr w:type="spellStart"/>
            <w:r w:rsidRPr="00C411BA">
              <w:rPr>
                <w:bCs/>
                <w:i/>
                <w:color w:val="000000" w:themeColor="text1"/>
                <w:shd w:val="clear" w:color="auto" w:fill="FFFFFF"/>
              </w:rPr>
              <w:t>Chenopodium</w:t>
            </w:r>
            <w:proofErr w:type="spellEnd"/>
            <w:r w:rsidRPr="00C411BA">
              <w:rPr>
                <w:bCs/>
                <w:i/>
                <w:color w:val="000000" w:themeColor="text1"/>
                <w:shd w:val="clear" w:color="auto" w:fill="FFFFFF"/>
              </w:rPr>
              <w:t xml:space="preserve"> quinoa</w:t>
            </w:r>
            <w:r w:rsidRPr="00C411BA">
              <w:rPr>
                <w:bCs/>
                <w:color w:val="000000" w:themeColor="text1"/>
                <w:shd w:val="clear" w:color="auto" w:fill="FFFFFF"/>
              </w:rPr>
              <w:t xml:space="preserve"> </w:t>
            </w:r>
            <w:proofErr w:type="spellStart"/>
            <w:r w:rsidRPr="00C411BA">
              <w:rPr>
                <w:bCs/>
                <w:color w:val="000000" w:themeColor="text1"/>
                <w:shd w:val="clear" w:color="auto" w:fill="FFFFFF"/>
              </w:rPr>
              <w:t>Willd</w:t>
            </w:r>
            <w:proofErr w:type="spellEnd"/>
            <w:r w:rsidRPr="00C411BA">
              <w:rPr>
                <w:bCs/>
                <w:color w:val="000000" w:themeColor="text1"/>
                <w:shd w:val="clear" w:color="auto" w:fill="FFFFFF"/>
              </w:rPr>
              <w:t>.)</w:t>
            </w:r>
          </w:p>
        </w:tc>
        <w:tc>
          <w:tcPr>
            <w:tcW w:w="2268" w:type="dxa"/>
          </w:tcPr>
          <w:p w:rsidR="00F8049B" w:rsidRPr="00C411BA" w:rsidRDefault="00F8049B" w:rsidP="00AD22AF">
            <w:pPr>
              <w:pStyle w:val="BodyText"/>
              <w:spacing w:before="60" w:after="60"/>
              <w:jc w:val="left"/>
              <w:rPr>
                <w:snapToGrid w:val="0"/>
                <w:color w:val="000000"/>
              </w:rPr>
            </w:pPr>
            <w:r w:rsidRPr="00C411BA">
              <w:rPr>
                <w:snapToGrid w:val="0"/>
                <w:color w:val="000000"/>
              </w:rPr>
              <w:t>TG/CHENO(proj.</w:t>
            </w:r>
            <w:r w:rsidR="00AD22AF">
              <w:rPr>
                <w:snapToGrid w:val="0"/>
                <w:color w:val="000000"/>
              </w:rPr>
              <w:t>2</w:t>
            </w:r>
            <w:r w:rsidRPr="00C411BA">
              <w:rPr>
                <w:snapToGrid w:val="0"/>
                <w:color w:val="000000"/>
              </w:rPr>
              <w:t>)</w:t>
            </w:r>
          </w:p>
        </w:tc>
        <w:tc>
          <w:tcPr>
            <w:tcW w:w="2015" w:type="dxa"/>
          </w:tcPr>
          <w:p w:rsidR="00F8049B" w:rsidRPr="00C411BA" w:rsidRDefault="00F8049B" w:rsidP="00D860DE">
            <w:pPr>
              <w:pStyle w:val="BodyText"/>
              <w:spacing w:before="60" w:after="60"/>
              <w:jc w:val="left"/>
              <w:rPr>
                <w:color w:val="000000"/>
              </w:rPr>
            </w:pPr>
            <w:r w:rsidRPr="00C411BA">
              <w:rPr>
                <w:color w:val="000000"/>
              </w:rPr>
              <w:t xml:space="preserve">Mr. Erik </w:t>
            </w:r>
            <w:proofErr w:type="spellStart"/>
            <w:r w:rsidRPr="00C411BA">
              <w:rPr>
                <w:color w:val="000000"/>
              </w:rPr>
              <w:t>Lawaetz</w:t>
            </w:r>
            <w:proofErr w:type="spellEnd"/>
            <w:r w:rsidRPr="00C411BA">
              <w:rPr>
                <w:color w:val="000000"/>
              </w:rPr>
              <w:t xml:space="preserve"> (DK)</w:t>
            </w:r>
          </w:p>
        </w:tc>
        <w:tc>
          <w:tcPr>
            <w:tcW w:w="2768" w:type="dxa"/>
          </w:tcPr>
          <w:p w:rsidR="00F8049B" w:rsidRPr="00342B1C" w:rsidRDefault="00F8049B" w:rsidP="00D860DE">
            <w:pPr>
              <w:pStyle w:val="BodyText"/>
              <w:spacing w:before="60" w:after="60"/>
              <w:jc w:val="left"/>
              <w:rPr>
                <w:color w:val="000000"/>
                <w:lang w:val="pl-PL"/>
              </w:rPr>
            </w:pPr>
            <w:r w:rsidRPr="00342B1C">
              <w:rPr>
                <w:color w:val="000000"/>
                <w:lang w:val="pl-PL"/>
              </w:rPr>
              <w:t xml:space="preserve">AR, BR, CA, </w:t>
            </w:r>
            <w:r>
              <w:rPr>
                <w:color w:val="000000"/>
                <w:lang w:val="pl-PL"/>
              </w:rPr>
              <w:t xml:space="preserve">CL, CO, </w:t>
            </w:r>
            <w:r w:rsidR="00697623">
              <w:rPr>
                <w:color w:val="000000"/>
                <w:lang w:val="pl-PL"/>
              </w:rPr>
              <w:t xml:space="preserve">ES, </w:t>
            </w:r>
            <w:r w:rsidRPr="00342B1C">
              <w:rPr>
                <w:color w:val="000000"/>
                <w:lang w:val="pl-PL"/>
              </w:rPr>
              <w:t xml:space="preserve">FR, </w:t>
            </w:r>
            <w:r>
              <w:rPr>
                <w:color w:val="000000"/>
                <w:lang w:val="pl-PL"/>
              </w:rPr>
              <w:t xml:space="preserve">KR, </w:t>
            </w:r>
            <w:r w:rsidRPr="00342B1C">
              <w:rPr>
                <w:color w:val="000000"/>
                <w:lang w:val="pl-PL"/>
              </w:rPr>
              <w:t>NL, QZ, ZA, ESA, ISF, Office</w:t>
            </w:r>
          </w:p>
        </w:tc>
      </w:tr>
      <w:tr w:rsidR="00F8049B" w:rsidRPr="00EE76CA" w:rsidTr="00F8049B">
        <w:trPr>
          <w:cantSplit/>
          <w:jc w:val="center"/>
        </w:trPr>
        <w:tc>
          <w:tcPr>
            <w:tcW w:w="2800" w:type="dxa"/>
          </w:tcPr>
          <w:p w:rsidR="00F8049B" w:rsidRPr="00C411BA" w:rsidRDefault="00F8049B" w:rsidP="00D860DE">
            <w:pPr>
              <w:spacing w:before="60" w:after="60"/>
              <w:jc w:val="left"/>
              <w:rPr>
                <w:color w:val="000000" w:themeColor="text1"/>
                <w:lang w:val="pl-PL"/>
              </w:rPr>
            </w:pPr>
            <w:r w:rsidRPr="00C411BA">
              <w:rPr>
                <w:color w:val="000000" w:themeColor="text1"/>
                <w:lang w:val="pl-PL"/>
              </w:rPr>
              <w:t>Red Clover (</w:t>
            </w:r>
            <w:proofErr w:type="spellStart"/>
            <w:r w:rsidRPr="00C411BA">
              <w:rPr>
                <w:i/>
              </w:rPr>
              <w:t>Trifolium</w:t>
            </w:r>
            <w:proofErr w:type="spellEnd"/>
            <w:r w:rsidRPr="00C411BA">
              <w:rPr>
                <w:i/>
              </w:rPr>
              <w:t xml:space="preserve"> </w:t>
            </w:r>
            <w:proofErr w:type="spellStart"/>
            <w:r w:rsidRPr="00C411BA">
              <w:rPr>
                <w:i/>
              </w:rPr>
              <w:t>pratense</w:t>
            </w:r>
            <w:proofErr w:type="spellEnd"/>
            <w:r w:rsidRPr="00C411BA">
              <w:t xml:space="preserve"> L.)</w:t>
            </w:r>
          </w:p>
        </w:tc>
        <w:tc>
          <w:tcPr>
            <w:tcW w:w="2268" w:type="dxa"/>
          </w:tcPr>
          <w:p w:rsidR="00F8049B" w:rsidRPr="00C411BA" w:rsidRDefault="00F8049B" w:rsidP="00D860DE">
            <w:pPr>
              <w:pStyle w:val="BodyText"/>
              <w:spacing w:before="60" w:after="60"/>
              <w:jc w:val="left"/>
              <w:rPr>
                <w:snapToGrid w:val="0"/>
                <w:color w:val="000000"/>
              </w:rPr>
            </w:pPr>
            <w:r w:rsidRPr="00C411BA">
              <w:rPr>
                <w:snapToGrid w:val="0"/>
                <w:color w:val="000000"/>
              </w:rPr>
              <w:t>TG/5/7</w:t>
            </w:r>
          </w:p>
        </w:tc>
        <w:tc>
          <w:tcPr>
            <w:tcW w:w="2015" w:type="dxa"/>
          </w:tcPr>
          <w:p w:rsidR="00F8049B" w:rsidRPr="00C411BA" w:rsidRDefault="00F8049B" w:rsidP="00D860DE">
            <w:pPr>
              <w:pStyle w:val="BodyText"/>
              <w:spacing w:before="60" w:after="60"/>
              <w:jc w:val="left"/>
              <w:rPr>
                <w:color w:val="000000"/>
              </w:rPr>
            </w:pPr>
            <w:r w:rsidRPr="00C411BA">
              <w:rPr>
                <w:color w:val="000000"/>
              </w:rPr>
              <w:t xml:space="preserve">Ms. Robyn </w:t>
            </w:r>
            <w:proofErr w:type="spellStart"/>
            <w:r w:rsidRPr="00C411BA">
              <w:rPr>
                <w:color w:val="000000"/>
              </w:rPr>
              <w:t>Hierse</w:t>
            </w:r>
            <w:proofErr w:type="spellEnd"/>
            <w:r w:rsidRPr="00C411BA">
              <w:rPr>
                <w:color w:val="000000"/>
              </w:rPr>
              <w:t xml:space="preserve"> (ZA)</w:t>
            </w:r>
          </w:p>
        </w:tc>
        <w:tc>
          <w:tcPr>
            <w:tcW w:w="2768" w:type="dxa"/>
          </w:tcPr>
          <w:p w:rsidR="00F8049B" w:rsidRPr="00342B1C" w:rsidRDefault="00F8049B" w:rsidP="00443A27">
            <w:pPr>
              <w:pStyle w:val="BodyText"/>
              <w:spacing w:before="60" w:after="60"/>
              <w:jc w:val="left"/>
              <w:rPr>
                <w:color w:val="000000"/>
                <w:lang w:val="pl-PL"/>
              </w:rPr>
            </w:pPr>
            <w:r>
              <w:rPr>
                <w:color w:val="000000"/>
                <w:lang w:val="pl-PL"/>
              </w:rPr>
              <w:t xml:space="preserve">AR, AU, BR, </w:t>
            </w:r>
            <w:r w:rsidR="00697623">
              <w:rPr>
                <w:color w:val="000000"/>
                <w:lang w:val="pl-PL"/>
              </w:rPr>
              <w:t xml:space="preserve">CZ, </w:t>
            </w:r>
            <w:r w:rsidR="00443A27">
              <w:rPr>
                <w:color w:val="000000"/>
                <w:lang w:val="pl-PL"/>
              </w:rPr>
              <w:t xml:space="preserve">DE, </w:t>
            </w:r>
            <w:r>
              <w:rPr>
                <w:color w:val="000000"/>
                <w:lang w:val="pl-PL"/>
              </w:rPr>
              <w:t xml:space="preserve">DK, </w:t>
            </w:r>
            <w:r w:rsidR="00443A27">
              <w:rPr>
                <w:color w:val="000000"/>
                <w:lang w:val="pl-PL"/>
              </w:rPr>
              <w:t xml:space="preserve">ES, </w:t>
            </w:r>
            <w:r>
              <w:rPr>
                <w:color w:val="000000"/>
                <w:lang w:val="pl-PL"/>
              </w:rPr>
              <w:t xml:space="preserve">FI, FR, </w:t>
            </w:r>
            <w:r w:rsidR="00443A27">
              <w:rPr>
                <w:color w:val="000000"/>
                <w:lang w:val="pl-PL"/>
              </w:rPr>
              <w:t xml:space="preserve">GB, </w:t>
            </w:r>
            <w:r>
              <w:rPr>
                <w:color w:val="000000"/>
                <w:lang w:val="pl-PL"/>
              </w:rPr>
              <w:t xml:space="preserve">IT, JP, </w:t>
            </w:r>
            <w:r w:rsidR="00697623">
              <w:rPr>
                <w:color w:val="000000"/>
                <w:lang w:val="pl-PL"/>
              </w:rPr>
              <w:t xml:space="preserve">NZ, </w:t>
            </w:r>
            <w:r w:rsidR="00443A27">
              <w:rPr>
                <w:color w:val="000000"/>
                <w:lang w:val="pl-PL"/>
              </w:rPr>
              <w:t xml:space="preserve">QZ, </w:t>
            </w:r>
            <w:r w:rsidR="00C01368">
              <w:rPr>
                <w:color w:val="000000"/>
                <w:lang w:val="pl-PL"/>
              </w:rPr>
              <w:t xml:space="preserve">SK, </w:t>
            </w:r>
            <w:r>
              <w:rPr>
                <w:color w:val="000000"/>
                <w:lang w:val="pl-PL"/>
              </w:rPr>
              <w:t xml:space="preserve">UY, </w:t>
            </w:r>
            <w:r w:rsidR="00443A27">
              <w:rPr>
                <w:color w:val="000000"/>
                <w:lang w:val="pl-PL"/>
              </w:rPr>
              <w:t xml:space="preserve">ZA, CLI, </w:t>
            </w:r>
            <w:r>
              <w:rPr>
                <w:color w:val="000000"/>
                <w:lang w:val="pl-PL"/>
              </w:rPr>
              <w:t xml:space="preserve">ESA, ISF, </w:t>
            </w:r>
            <w:r w:rsidRPr="00342B1C">
              <w:rPr>
                <w:color w:val="000000"/>
                <w:lang w:val="pl-PL"/>
              </w:rPr>
              <w:t>Office</w:t>
            </w:r>
          </w:p>
        </w:tc>
      </w:tr>
      <w:tr w:rsidR="00F8049B" w:rsidRPr="00342B1C" w:rsidTr="00F8049B">
        <w:trPr>
          <w:cantSplit/>
          <w:jc w:val="center"/>
        </w:trPr>
        <w:tc>
          <w:tcPr>
            <w:tcW w:w="2800" w:type="dxa"/>
          </w:tcPr>
          <w:p w:rsidR="00F8049B" w:rsidRPr="00C411BA" w:rsidRDefault="00F8049B" w:rsidP="00D860DE">
            <w:pPr>
              <w:spacing w:before="60" w:after="60"/>
              <w:jc w:val="left"/>
              <w:rPr>
                <w:snapToGrid w:val="0"/>
                <w:color w:val="000000"/>
                <w:lang w:val="pl-PL"/>
              </w:rPr>
            </w:pPr>
            <w:r w:rsidRPr="00C411BA">
              <w:rPr>
                <w:snapToGrid w:val="0"/>
                <w:color w:val="000000"/>
                <w:lang w:val="pl-PL"/>
              </w:rPr>
              <w:t>*</w:t>
            </w:r>
            <w:r w:rsidR="00F02F4E" w:rsidRPr="00F02F4E">
              <w:rPr>
                <w:rStyle w:val="FootnoteReference"/>
                <w:snapToGrid w:val="0"/>
                <w:color w:val="000000"/>
                <w:sz w:val="2"/>
                <w:lang w:val="pl-PL"/>
              </w:rPr>
              <w:footnoteReference w:id="5"/>
            </w:r>
            <w:r w:rsidRPr="00C411BA">
              <w:rPr>
                <w:snapToGrid w:val="0"/>
                <w:color w:val="000000"/>
                <w:lang w:val="pl-PL"/>
              </w:rPr>
              <w:t>Scorpion Weed (</w:t>
            </w:r>
            <w:r w:rsidRPr="00C411BA">
              <w:rPr>
                <w:i/>
                <w:iCs/>
                <w:snapToGrid w:val="0"/>
                <w:color w:val="000000"/>
                <w:lang w:val="pl-PL"/>
              </w:rPr>
              <w:t>Phacelia tanacetifolia</w:t>
            </w:r>
            <w:r w:rsidRPr="00C411BA">
              <w:rPr>
                <w:snapToGrid w:val="0"/>
                <w:color w:val="000000"/>
                <w:lang w:val="pl-PL"/>
              </w:rPr>
              <w:t xml:space="preserve"> Benth.)</w:t>
            </w:r>
          </w:p>
        </w:tc>
        <w:tc>
          <w:tcPr>
            <w:tcW w:w="2268" w:type="dxa"/>
          </w:tcPr>
          <w:p w:rsidR="00F8049B" w:rsidRPr="00C411BA" w:rsidRDefault="00F8049B" w:rsidP="00D860DE">
            <w:pPr>
              <w:pStyle w:val="BodyText"/>
              <w:spacing w:before="60" w:after="60"/>
              <w:jc w:val="left"/>
              <w:rPr>
                <w:snapToGrid w:val="0"/>
                <w:color w:val="000000"/>
                <w:lang w:val="pl-PL"/>
              </w:rPr>
            </w:pPr>
            <w:r w:rsidRPr="00C411BA">
              <w:rPr>
                <w:snapToGrid w:val="0"/>
                <w:color w:val="000000"/>
                <w:lang w:val="pl-PL"/>
              </w:rPr>
              <w:t>TG/PHACE(proj.3)</w:t>
            </w:r>
          </w:p>
        </w:tc>
        <w:tc>
          <w:tcPr>
            <w:tcW w:w="2015" w:type="dxa"/>
          </w:tcPr>
          <w:p w:rsidR="00F8049B" w:rsidRPr="00C411BA" w:rsidRDefault="00BA1C10" w:rsidP="00D860DE">
            <w:pPr>
              <w:pStyle w:val="BodyText"/>
              <w:spacing w:before="60" w:after="60"/>
              <w:jc w:val="left"/>
              <w:rPr>
                <w:color w:val="000000"/>
                <w:lang w:val="pl-PL"/>
              </w:rPr>
            </w:pPr>
            <w:r>
              <w:rPr>
                <w:color w:val="000000"/>
                <w:lang w:val="pl-PL"/>
              </w:rPr>
              <w:t>M</w:t>
            </w:r>
            <w:r w:rsidR="00F8049B" w:rsidRPr="00C411BA">
              <w:rPr>
                <w:color w:val="000000"/>
                <w:lang w:val="pl-PL"/>
              </w:rPr>
              <w:t>s. Bogna Kowalczyk (PL)</w:t>
            </w:r>
          </w:p>
        </w:tc>
        <w:tc>
          <w:tcPr>
            <w:tcW w:w="2768" w:type="dxa"/>
            <w:shd w:val="clear" w:color="auto" w:fill="FFFFFF"/>
          </w:tcPr>
          <w:p w:rsidR="00F8049B" w:rsidRPr="00342B1C" w:rsidRDefault="00F8049B" w:rsidP="00D860DE">
            <w:pPr>
              <w:pStyle w:val="BodyText"/>
              <w:spacing w:before="60" w:after="60"/>
              <w:jc w:val="left"/>
              <w:rPr>
                <w:color w:val="000000"/>
                <w:lang w:val="pl-PL"/>
              </w:rPr>
            </w:pPr>
            <w:r w:rsidRPr="00342B1C">
              <w:rPr>
                <w:color w:val="000000"/>
                <w:lang w:val="pl-PL"/>
              </w:rPr>
              <w:t xml:space="preserve">AT, CZ, DE, FR, QZ, RO, </w:t>
            </w:r>
            <w:r w:rsidR="00A55040">
              <w:rPr>
                <w:color w:val="000000"/>
                <w:lang w:val="pl-PL"/>
              </w:rPr>
              <w:t xml:space="preserve">ESA, </w:t>
            </w:r>
            <w:r w:rsidRPr="00342B1C">
              <w:rPr>
                <w:color w:val="000000"/>
                <w:lang w:val="pl-PL"/>
              </w:rPr>
              <w:t>ISF, Office</w:t>
            </w:r>
          </w:p>
        </w:tc>
      </w:tr>
      <w:tr w:rsidR="00F8049B" w:rsidRPr="005A6DD1" w:rsidTr="00F8049B">
        <w:trPr>
          <w:cantSplit/>
          <w:jc w:val="center"/>
        </w:trPr>
        <w:tc>
          <w:tcPr>
            <w:tcW w:w="2800" w:type="dxa"/>
          </w:tcPr>
          <w:p w:rsidR="00F8049B" w:rsidRPr="00C411BA" w:rsidRDefault="00F8049B" w:rsidP="00D860DE">
            <w:pPr>
              <w:spacing w:before="60" w:after="60"/>
              <w:jc w:val="left"/>
              <w:rPr>
                <w:lang w:val="pl-PL"/>
              </w:rPr>
            </w:pPr>
            <w:r w:rsidRPr="00C411BA">
              <w:rPr>
                <w:lang w:val="pl-PL"/>
              </w:rPr>
              <w:t>Soya Bean (</w:t>
            </w:r>
            <w:r w:rsidRPr="00C411BA">
              <w:rPr>
                <w:i/>
                <w:lang w:val="pl-PL"/>
              </w:rPr>
              <w:t>Glycine max</w:t>
            </w:r>
            <w:r w:rsidRPr="00C411BA">
              <w:rPr>
                <w:lang w:val="pl-PL"/>
              </w:rPr>
              <w:t xml:space="preserve"> (L.) Merrill)</w:t>
            </w:r>
          </w:p>
        </w:tc>
        <w:tc>
          <w:tcPr>
            <w:tcW w:w="2268" w:type="dxa"/>
          </w:tcPr>
          <w:p w:rsidR="00F8049B" w:rsidRPr="00C411BA" w:rsidRDefault="00F8049B" w:rsidP="00AD22AF">
            <w:pPr>
              <w:spacing w:before="60" w:after="60"/>
              <w:jc w:val="left"/>
              <w:rPr>
                <w:lang w:val="pl-PL"/>
              </w:rPr>
            </w:pPr>
            <w:r w:rsidRPr="00C411BA">
              <w:rPr>
                <w:lang w:val="pl-PL"/>
              </w:rPr>
              <w:t>TG/80/</w:t>
            </w:r>
            <w:r w:rsidR="00AD22AF">
              <w:rPr>
                <w:lang w:val="pl-PL"/>
              </w:rPr>
              <w:t>7(proj.1)</w:t>
            </w:r>
          </w:p>
        </w:tc>
        <w:tc>
          <w:tcPr>
            <w:tcW w:w="2015" w:type="dxa"/>
          </w:tcPr>
          <w:p w:rsidR="00F8049B" w:rsidRPr="00C411BA" w:rsidRDefault="00F8049B" w:rsidP="00D860DE">
            <w:pPr>
              <w:spacing w:before="60" w:after="60"/>
              <w:jc w:val="left"/>
              <w:rPr>
                <w:lang w:val="pl-PL"/>
              </w:rPr>
            </w:pPr>
            <w:r w:rsidRPr="00C411BA">
              <w:rPr>
                <w:lang w:val="pl-PL"/>
              </w:rPr>
              <w:t>Mr. Alberto Ballesteros (AR)</w:t>
            </w:r>
          </w:p>
        </w:tc>
        <w:tc>
          <w:tcPr>
            <w:tcW w:w="2768" w:type="dxa"/>
            <w:shd w:val="clear" w:color="auto" w:fill="FFFFFF"/>
          </w:tcPr>
          <w:p w:rsidR="00F8049B" w:rsidRPr="00342B1C" w:rsidRDefault="00F8049B" w:rsidP="00443A27">
            <w:pPr>
              <w:spacing w:before="60" w:after="60"/>
              <w:jc w:val="left"/>
              <w:rPr>
                <w:lang w:val="pl-PL"/>
              </w:rPr>
            </w:pPr>
            <w:r>
              <w:rPr>
                <w:lang w:val="pl-PL"/>
              </w:rPr>
              <w:t xml:space="preserve">AR, AU, BR, CA, CN, CO, </w:t>
            </w:r>
            <w:r w:rsidR="00697623">
              <w:rPr>
                <w:lang w:val="pl-PL"/>
              </w:rPr>
              <w:t xml:space="preserve">ES, </w:t>
            </w:r>
            <w:r>
              <w:rPr>
                <w:lang w:val="pl-PL"/>
              </w:rPr>
              <w:t xml:space="preserve">FR, IT, </w:t>
            </w:r>
            <w:r w:rsidR="00443A27">
              <w:rPr>
                <w:lang w:val="pl-PL"/>
              </w:rPr>
              <w:t xml:space="preserve">JP, </w:t>
            </w:r>
            <w:r>
              <w:rPr>
                <w:lang w:val="pl-PL"/>
              </w:rPr>
              <w:t xml:space="preserve">KR, </w:t>
            </w:r>
            <w:r w:rsidR="00697623">
              <w:rPr>
                <w:lang w:val="pl-PL"/>
              </w:rPr>
              <w:t xml:space="preserve">NL, </w:t>
            </w:r>
            <w:r>
              <w:rPr>
                <w:lang w:val="pl-PL"/>
              </w:rPr>
              <w:t xml:space="preserve">PY, </w:t>
            </w:r>
            <w:r w:rsidR="00443A27">
              <w:rPr>
                <w:lang w:val="pl-PL"/>
              </w:rPr>
              <w:t xml:space="preserve">QZ, </w:t>
            </w:r>
            <w:r w:rsidR="00C01368">
              <w:rPr>
                <w:lang w:val="pl-PL"/>
              </w:rPr>
              <w:t xml:space="preserve">SK, </w:t>
            </w:r>
            <w:r>
              <w:rPr>
                <w:lang w:val="pl-PL"/>
              </w:rPr>
              <w:t xml:space="preserve">UY, VN, </w:t>
            </w:r>
            <w:r w:rsidR="00443A27">
              <w:rPr>
                <w:lang w:val="pl-PL"/>
              </w:rPr>
              <w:t xml:space="preserve">CLI, ESA, </w:t>
            </w:r>
            <w:r>
              <w:rPr>
                <w:lang w:val="pl-PL"/>
              </w:rPr>
              <w:t xml:space="preserve">ISF, </w:t>
            </w:r>
            <w:r w:rsidRPr="00342B1C">
              <w:rPr>
                <w:color w:val="000000"/>
                <w:lang w:val="pl-PL"/>
              </w:rPr>
              <w:t>Office</w:t>
            </w:r>
          </w:p>
        </w:tc>
      </w:tr>
      <w:tr w:rsidR="00F8049B" w:rsidRPr="005A6DD1" w:rsidTr="00F8049B">
        <w:trPr>
          <w:cantSplit/>
          <w:jc w:val="center"/>
        </w:trPr>
        <w:tc>
          <w:tcPr>
            <w:tcW w:w="2800" w:type="dxa"/>
          </w:tcPr>
          <w:p w:rsidR="00F8049B" w:rsidRPr="00C411BA" w:rsidRDefault="00F8049B" w:rsidP="00D860DE">
            <w:pPr>
              <w:spacing w:before="60" w:after="60"/>
              <w:jc w:val="left"/>
            </w:pPr>
            <w:r w:rsidRPr="00C411BA">
              <w:rPr>
                <w:lang w:val="pl-PL"/>
              </w:rPr>
              <w:t>*Wheat (</w:t>
            </w:r>
            <w:r w:rsidRPr="00C411BA">
              <w:rPr>
                <w:i/>
                <w:iCs/>
                <w:lang w:val="pl-PL"/>
              </w:rPr>
              <w:t xml:space="preserve">Triticum aestivum L. emend. </w:t>
            </w:r>
            <w:r w:rsidRPr="00C411BA">
              <w:rPr>
                <w:i/>
                <w:iCs/>
                <w:lang w:val="de-DE"/>
              </w:rPr>
              <w:t>Fiori et Paol.</w:t>
            </w:r>
            <w:r w:rsidRPr="00C411BA">
              <w:rPr>
                <w:lang w:val="de-DE"/>
              </w:rPr>
              <w:t>) (Revision)</w:t>
            </w:r>
          </w:p>
        </w:tc>
        <w:tc>
          <w:tcPr>
            <w:tcW w:w="2268" w:type="dxa"/>
          </w:tcPr>
          <w:p w:rsidR="00F8049B" w:rsidRPr="00C411BA" w:rsidRDefault="00F8049B" w:rsidP="00D860DE">
            <w:pPr>
              <w:spacing w:before="60" w:after="60"/>
              <w:jc w:val="left"/>
              <w:rPr>
                <w:lang w:val="de-DE"/>
              </w:rPr>
            </w:pPr>
            <w:r w:rsidRPr="00C411BA">
              <w:rPr>
                <w:lang w:val="de-DE"/>
              </w:rPr>
              <w:t>TG/3/12(proj.3)</w:t>
            </w:r>
          </w:p>
        </w:tc>
        <w:tc>
          <w:tcPr>
            <w:tcW w:w="2015" w:type="dxa"/>
          </w:tcPr>
          <w:p w:rsidR="00F8049B" w:rsidRPr="00C411BA" w:rsidRDefault="00BA1C10" w:rsidP="00D860DE">
            <w:pPr>
              <w:spacing w:before="60" w:after="60"/>
              <w:jc w:val="left"/>
              <w:rPr>
                <w:lang w:val="de-DE"/>
              </w:rPr>
            </w:pPr>
            <w:r>
              <w:rPr>
                <w:lang w:val="de-DE"/>
              </w:rPr>
              <w:t>M</w:t>
            </w:r>
            <w:r w:rsidR="00F8049B" w:rsidRPr="00C411BA">
              <w:rPr>
                <w:lang w:val="de-DE"/>
              </w:rPr>
              <w:t>s. Virginie Bertoux (FR)</w:t>
            </w:r>
          </w:p>
        </w:tc>
        <w:tc>
          <w:tcPr>
            <w:tcW w:w="2768" w:type="dxa"/>
            <w:shd w:val="clear" w:color="auto" w:fill="FFFFFF"/>
          </w:tcPr>
          <w:p w:rsidR="00F8049B" w:rsidRPr="00342B1C" w:rsidRDefault="00F8049B" w:rsidP="00D860DE">
            <w:pPr>
              <w:spacing w:before="60" w:after="60"/>
              <w:jc w:val="left"/>
              <w:rPr>
                <w:lang w:val="de-DE"/>
              </w:rPr>
            </w:pPr>
            <w:r>
              <w:rPr>
                <w:lang w:val="de-DE"/>
              </w:rPr>
              <w:t xml:space="preserve">AR, </w:t>
            </w:r>
            <w:r w:rsidRPr="00342B1C">
              <w:rPr>
                <w:lang w:val="de-DE"/>
              </w:rPr>
              <w:t xml:space="preserve">AT, AU, BG, BR, CA, CL, CN, CZ, DE, DK, ES, FI, GB, HR, HU, IT, JP, KE, KR, NL, </w:t>
            </w:r>
            <w:r w:rsidR="00697623">
              <w:rPr>
                <w:lang w:val="de-DE"/>
              </w:rPr>
              <w:t xml:space="preserve">NZ, </w:t>
            </w:r>
            <w:r w:rsidRPr="00342B1C">
              <w:rPr>
                <w:lang w:val="de-DE"/>
              </w:rPr>
              <w:t xml:space="preserve">PL, QZ, RO, SK, UA, ZA, </w:t>
            </w:r>
            <w:r>
              <w:rPr>
                <w:lang w:val="de-DE"/>
              </w:rPr>
              <w:t xml:space="preserve">CLI, </w:t>
            </w:r>
            <w:r w:rsidRPr="00342B1C">
              <w:rPr>
                <w:lang w:val="de-DE"/>
              </w:rPr>
              <w:t>ESA, ISF, Office</w:t>
            </w:r>
          </w:p>
        </w:tc>
      </w:tr>
    </w:tbl>
    <w:p w:rsidR="00EE5A78" w:rsidRPr="00AE763B" w:rsidRDefault="00EE5A78" w:rsidP="00EE5A78">
      <w:pPr>
        <w:jc w:val="center"/>
        <w:rPr>
          <w:u w:val="single"/>
          <w:lang w:val="de-DE"/>
        </w:rPr>
      </w:pPr>
    </w:p>
    <w:p w:rsidR="00DF474C" w:rsidRPr="00866FA4" w:rsidRDefault="00EE5A78" w:rsidP="00866FA4">
      <w:pPr>
        <w:pStyle w:val="Header"/>
        <w:ind w:right="-1"/>
        <w:jc w:val="right"/>
      </w:pPr>
      <w:r w:rsidRPr="007E041C">
        <w:t xml:space="preserve">[End </w:t>
      </w:r>
      <w:r w:rsidRPr="000176CD">
        <w:t>of Annex V</w:t>
      </w:r>
      <w:r w:rsidR="000176CD" w:rsidRPr="000176CD">
        <w:t>I</w:t>
      </w:r>
      <w:r w:rsidRPr="007E041C">
        <w:t xml:space="preserve"> and of </w:t>
      </w:r>
      <w:r w:rsidR="00BA6091">
        <w:t>report</w:t>
      </w:r>
      <w:r w:rsidRPr="007E041C">
        <w:t>]</w:t>
      </w:r>
    </w:p>
    <w:sectPr w:rsidR="00DF474C" w:rsidRPr="00866FA4" w:rsidSect="002D6721">
      <w:headerReference w:type="default" r:id="rId14"/>
      <w:headerReference w:type="first" r:id="rId15"/>
      <w:pgSz w:w="11907" w:h="16840" w:code="9"/>
      <w:pgMar w:top="510" w:right="1134" w:bottom="1134" w:left="1134" w:header="510" w:footer="1021" w:gutter="0"/>
      <w:pgBorders w:offsetFrom="page">
        <w:top w:val="dotted" w:sz="4" w:space="24" w:color="FFFFFF"/>
        <w:left w:val="dotted" w:sz="4" w:space="24" w:color="FFFFFF"/>
        <w:bottom w:val="dotted" w:sz="4" w:space="24" w:color="FFFFFF"/>
        <w:right w:val="dotted" w:sz="4" w:space="24" w:color="FFFFFF"/>
      </w:pgBorders>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EE2" w:rsidRDefault="004F1EE2" w:rsidP="006655D3">
      <w:r>
        <w:separator/>
      </w:r>
    </w:p>
    <w:p w:rsidR="004F1EE2" w:rsidRDefault="004F1EE2" w:rsidP="006655D3"/>
    <w:p w:rsidR="004F1EE2" w:rsidRDefault="004F1EE2" w:rsidP="006655D3"/>
  </w:endnote>
  <w:endnote w:type="continuationSeparator" w:id="0">
    <w:p w:rsidR="004F1EE2" w:rsidRDefault="004F1EE2" w:rsidP="006655D3">
      <w:r>
        <w:separator/>
      </w:r>
    </w:p>
    <w:p w:rsidR="004F1EE2" w:rsidRPr="008B409A" w:rsidRDefault="004F1EE2">
      <w:pPr>
        <w:pStyle w:val="Footer"/>
        <w:spacing w:after="60"/>
        <w:rPr>
          <w:sz w:val="18"/>
          <w:lang w:val="fr-CH"/>
        </w:rPr>
      </w:pPr>
      <w:r w:rsidRPr="008B409A">
        <w:rPr>
          <w:sz w:val="18"/>
          <w:lang w:val="fr-CH"/>
        </w:rPr>
        <w:t>[Suite de la note de la page précédente]</w:t>
      </w:r>
    </w:p>
    <w:p w:rsidR="004F1EE2" w:rsidRPr="008B409A" w:rsidRDefault="004F1EE2" w:rsidP="006655D3">
      <w:pPr>
        <w:rPr>
          <w:lang w:val="fr-CH"/>
        </w:rPr>
      </w:pPr>
    </w:p>
    <w:p w:rsidR="004F1EE2" w:rsidRPr="008B409A" w:rsidRDefault="004F1EE2" w:rsidP="006655D3">
      <w:pPr>
        <w:rPr>
          <w:lang w:val="fr-CH"/>
        </w:rPr>
      </w:pPr>
    </w:p>
  </w:endnote>
  <w:endnote w:type="continuationNotice" w:id="1">
    <w:p w:rsidR="004F1EE2" w:rsidRPr="008B409A" w:rsidRDefault="004F1EE2" w:rsidP="006655D3">
      <w:pPr>
        <w:rPr>
          <w:lang w:val="fr-CH"/>
        </w:rPr>
      </w:pPr>
      <w:r w:rsidRPr="008B409A">
        <w:rPr>
          <w:lang w:val="fr-CH"/>
        </w:rPr>
        <w:t>[Suite de la note page suivante]</w:t>
      </w:r>
    </w:p>
    <w:p w:rsidR="004F1EE2" w:rsidRPr="008B409A" w:rsidRDefault="004F1EE2" w:rsidP="006655D3">
      <w:pPr>
        <w:rPr>
          <w:lang w:val="fr-CH"/>
        </w:rPr>
      </w:pPr>
    </w:p>
    <w:p w:rsidR="004F1EE2" w:rsidRPr="008B409A" w:rsidRDefault="004F1EE2"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EE2" w:rsidRDefault="004F1EE2" w:rsidP="006655D3">
      <w:r>
        <w:separator/>
      </w:r>
    </w:p>
  </w:footnote>
  <w:footnote w:type="continuationSeparator" w:id="0">
    <w:p w:rsidR="004F1EE2" w:rsidRDefault="004F1EE2" w:rsidP="006655D3">
      <w:r>
        <w:separator/>
      </w:r>
    </w:p>
  </w:footnote>
  <w:footnote w:type="continuationNotice" w:id="1">
    <w:p w:rsidR="004F1EE2" w:rsidRPr="00AB530F" w:rsidRDefault="004F1EE2" w:rsidP="00AB530F">
      <w:pPr>
        <w:pStyle w:val="Footer"/>
      </w:pPr>
    </w:p>
  </w:footnote>
  <w:footnote w:id="2">
    <w:p w:rsidR="00FE1067" w:rsidRDefault="00FE1067">
      <w:pPr>
        <w:pStyle w:val="FootnoteText"/>
      </w:pPr>
      <w:r w:rsidRPr="00394149">
        <w:rPr>
          <w:rStyle w:val="FootnoteReference"/>
          <w:sz w:val="20"/>
        </w:rPr>
        <w:footnoteRef/>
      </w:r>
      <w:r w:rsidRPr="00394149">
        <w:rPr>
          <w:sz w:val="20"/>
        </w:rPr>
        <w:t xml:space="preserve"> </w:t>
      </w:r>
      <w:r>
        <w:t>possible final draft Test Guidelines</w:t>
      </w:r>
    </w:p>
  </w:footnote>
  <w:footnote w:id="3">
    <w:p w:rsidR="004F1EE2" w:rsidRPr="00470E32" w:rsidRDefault="004F1EE2" w:rsidP="004F1EE2">
      <w:pPr>
        <w:pStyle w:val="FootnoteText"/>
      </w:pPr>
      <w:r>
        <w:rPr>
          <w:rStyle w:val="FootnoteReference"/>
        </w:rPr>
        <w:footnoteRef/>
      </w:r>
      <w:r>
        <w:t xml:space="preserve"> </w:t>
      </w:r>
      <w:r>
        <w:rPr>
          <w:szCs w:val="16"/>
        </w:rPr>
        <w:t>for name of experts, see list of participants</w:t>
      </w:r>
    </w:p>
  </w:footnote>
  <w:footnote w:id="4">
    <w:p w:rsidR="004F1EE2" w:rsidRPr="00470E32" w:rsidRDefault="004F1EE2" w:rsidP="00A04980">
      <w:pPr>
        <w:pStyle w:val="FootnoteText"/>
      </w:pPr>
      <w:r>
        <w:rPr>
          <w:rStyle w:val="FootnoteReference"/>
        </w:rPr>
        <w:footnoteRef/>
      </w:r>
      <w:r>
        <w:t xml:space="preserve"> </w:t>
      </w:r>
      <w:r>
        <w:rPr>
          <w:szCs w:val="16"/>
        </w:rPr>
        <w:t>for name of experts, see list of participants</w:t>
      </w:r>
    </w:p>
  </w:footnote>
  <w:footnote w:id="5">
    <w:p w:rsidR="00F02F4E" w:rsidRDefault="00F02F4E" w:rsidP="00F02F4E">
      <w:pPr>
        <w:pStyle w:val="FootnoteText"/>
        <w:ind w:left="0" w:firstLine="0"/>
      </w:pPr>
      <w:r w:rsidRPr="00394149">
        <w:rPr>
          <w:rStyle w:val="FootnoteReference"/>
          <w:sz w:val="20"/>
        </w:rPr>
        <w:t>*</w:t>
      </w:r>
      <w:r>
        <w:t xml:space="preserve"> possible final draft Test Guidelines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E2" w:rsidRPr="00832298" w:rsidRDefault="004F1EE2" w:rsidP="00832298">
    <w:pPr>
      <w:pStyle w:val="Header"/>
    </w:pPr>
    <w:r w:rsidRPr="00832298">
      <w:t>TW</w:t>
    </w:r>
    <w:r>
      <w:t>A/44</w:t>
    </w:r>
    <w:r w:rsidRPr="00832298">
      <w:t>/</w:t>
    </w:r>
    <w:r>
      <w:t xml:space="preserve">23 </w:t>
    </w:r>
  </w:p>
  <w:p w:rsidR="004F1EE2" w:rsidRPr="00C5280D" w:rsidRDefault="004F1EE2"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5A6DD1">
      <w:rPr>
        <w:noProof/>
      </w:rPr>
      <w:t>2</w:t>
    </w:r>
    <w:r w:rsidRPr="00832298">
      <w:fldChar w:fldCharType="end"/>
    </w:r>
  </w:p>
  <w:p w:rsidR="004F1EE2" w:rsidRPr="00C5280D" w:rsidRDefault="004F1EE2"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E2" w:rsidRPr="009C3269" w:rsidRDefault="004F1EE2" w:rsidP="009C3269">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E2" w:rsidRDefault="004F1EE2">
    <w:pPr>
      <w:pStyle w:val="Header"/>
    </w:pPr>
    <w:r>
      <w:t>TWA/44/23</w:t>
    </w:r>
  </w:p>
  <w:p w:rsidR="004F1EE2" w:rsidRDefault="004F1EE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E2" w:rsidRPr="00EE5A78" w:rsidRDefault="004F1EE2" w:rsidP="00832298">
    <w:pPr>
      <w:pStyle w:val="Header"/>
      <w:rPr>
        <w:lang w:val="fr-CH"/>
      </w:rPr>
    </w:pPr>
    <w:r w:rsidRPr="00EE5A78">
      <w:rPr>
        <w:lang w:val="fr-CH"/>
      </w:rPr>
      <w:t>TWA/43/27</w:t>
    </w:r>
    <w:r>
      <w:rPr>
        <w:lang w:val="fr-CH"/>
      </w:rPr>
      <w:t xml:space="preserve"> </w:t>
    </w:r>
    <w:proofErr w:type="spellStart"/>
    <w:r>
      <w:rPr>
        <w:lang w:val="fr-CH"/>
      </w:rPr>
      <w:t>Prov</w:t>
    </w:r>
    <w:proofErr w:type="spellEnd"/>
    <w:r>
      <w:rPr>
        <w:lang w:val="fr-CH"/>
      </w:rPr>
      <w:t>.</w:t>
    </w:r>
  </w:p>
  <w:p w:rsidR="004F1EE2" w:rsidRPr="00EE5A78" w:rsidRDefault="004F1EE2" w:rsidP="00EB048E">
    <w:pPr>
      <w:pStyle w:val="Header"/>
      <w:rPr>
        <w:lang w:val="fr-CH"/>
      </w:rPr>
    </w:pPr>
    <w:proofErr w:type="spellStart"/>
    <w:r w:rsidRPr="00AE763B">
      <w:rPr>
        <w:lang w:val="fr-CH"/>
      </w:rPr>
      <w:t>Annex</w:t>
    </w:r>
    <w:proofErr w:type="spellEnd"/>
    <w:r w:rsidRPr="00AE763B">
      <w:rPr>
        <w:lang w:val="fr-CH"/>
      </w:rPr>
      <w:t xml:space="preserve"> IV, page </w:t>
    </w:r>
    <w:r w:rsidRPr="00AE763B">
      <w:fldChar w:fldCharType="begin"/>
    </w:r>
    <w:r w:rsidRPr="00AE763B">
      <w:rPr>
        <w:lang w:val="fr-CH"/>
      </w:rPr>
      <w:instrText xml:space="preserve"> PAGE </w:instrText>
    </w:r>
    <w:r w:rsidRPr="00AE763B">
      <w:fldChar w:fldCharType="separate"/>
    </w:r>
    <w:r w:rsidR="00F02F4E">
      <w:rPr>
        <w:noProof/>
        <w:lang w:val="fr-CH"/>
      </w:rPr>
      <w:t>2</w:t>
    </w:r>
    <w:r w:rsidRPr="00AE763B">
      <w:fldChar w:fldCharType="end"/>
    </w:r>
  </w:p>
  <w:p w:rsidR="004F1EE2" w:rsidRPr="00EE5A78" w:rsidRDefault="004F1EE2" w:rsidP="00832298">
    <w:pPr>
      <w:pStyle w:val="Heade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EE2" w:rsidRDefault="004F1EE2">
    <w:pPr>
      <w:pStyle w:val="Header"/>
    </w:pPr>
    <w:r>
      <w:t xml:space="preserve">TWA/44/23 </w:t>
    </w:r>
  </w:p>
  <w:p w:rsidR="004F1EE2" w:rsidRDefault="004F1E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7464196"/>
    <w:lvl w:ilvl="0">
      <w:start w:val="1"/>
      <w:numFmt w:val="decimal"/>
      <w:lvlText w:val="%1."/>
      <w:lvlJc w:val="left"/>
      <w:pPr>
        <w:tabs>
          <w:tab w:val="num" w:pos="1492"/>
        </w:tabs>
        <w:ind w:left="1492" w:hanging="360"/>
      </w:pPr>
    </w:lvl>
  </w:abstractNum>
  <w:abstractNum w:abstractNumId="1">
    <w:nsid w:val="FFFFFF7D"/>
    <w:multiLevelType w:val="singleLevel"/>
    <w:tmpl w:val="142C366A"/>
    <w:lvl w:ilvl="0">
      <w:start w:val="1"/>
      <w:numFmt w:val="decimal"/>
      <w:lvlText w:val="%1."/>
      <w:lvlJc w:val="left"/>
      <w:pPr>
        <w:tabs>
          <w:tab w:val="num" w:pos="1209"/>
        </w:tabs>
        <w:ind w:left="1209" w:hanging="360"/>
      </w:pPr>
    </w:lvl>
  </w:abstractNum>
  <w:abstractNum w:abstractNumId="2">
    <w:nsid w:val="FFFFFF7E"/>
    <w:multiLevelType w:val="singleLevel"/>
    <w:tmpl w:val="EDD0F470"/>
    <w:lvl w:ilvl="0">
      <w:start w:val="1"/>
      <w:numFmt w:val="decimal"/>
      <w:lvlText w:val="%1."/>
      <w:lvlJc w:val="left"/>
      <w:pPr>
        <w:tabs>
          <w:tab w:val="num" w:pos="926"/>
        </w:tabs>
        <w:ind w:left="926" w:hanging="360"/>
      </w:pPr>
    </w:lvl>
  </w:abstractNum>
  <w:abstractNum w:abstractNumId="3">
    <w:nsid w:val="FFFFFF7F"/>
    <w:multiLevelType w:val="singleLevel"/>
    <w:tmpl w:val="66B6E4CC"/>
    <w:lvl w:ilvl="0">
      <w:start w:val="1"/>
      <w:numFmt w:val="decimal"/>
      <w:lvlText w:val="%1."/>
      <w:lvlJc w:val="left"/>
      <w:pPr>
        <w:tabs>
          <w:tab w:val="num" w:pos="643"/>
        </w:tabs>
        <w:ind w:left="643" w:hanging="360"/>
      </w:pPr>
    </w:lvl>
  </w:abstractNum>
  <w:abstractNum w:abstractNumId="4">
    <w:nsid w:val="FFFFFF80"/>
    <w:multiLevelType w:val="singleLevel"/>
    <w:tmpl w:val="1F5C644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4E89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64DDF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9947B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7A8FA2E"/>
    <w:lvl w:ilvl="0">
      <w:start w:val="1"/>
      <w:numFmt w:val="decimal"/>
      <w:lvlText w:val="%1."/>
      <w:lvlJc w:val="left"/>
      <w:pPr>
        <w:tabs>
          <w:tab w:val="num" w:pos="360"/>
        </w:tabs>
        <w:ind w:left="360" w:hanging="360"/>
      </w:pPr>
    </w:lvl>
  </w:abstractNum>
  <w:abstractNum w:abstractNumId="9">
    <w:nsid w:val="FFFFFF89"/>
    <w:multiLevelType w:val="singleLevel"/>
    <w:tmpl w:val="F762344C"/>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2A6B10"/>
    <w:multiLevelType w:val="hybridMultilevel"/>
    <w:tmpl w:val="20944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nsid w:val="26152A2F"/>
    <w:multiLevelType w:val="singleLevel"/>
    <w:tmpl w:val="04090019"/>
    <w:lvl w:ilvl="0">
      <w:start w:val="1"/>
      <w:numFmt w:val="lowerLetter"/>
      <w:lvlText w:val="(%1)"/>
      <w:lvlJc w:val="left"/>
      <w:pPr>
        <w:tabs>
          <w:tab w:val="num" w:pos="360"/>
        </w:tabs>
        <w:ind w:left="360" w:hanging="360"/>
      </w:pPr>
    </w:lvl>
  </w:abstractNum>
  <w:abstractNum w:abstractNumId="14">
    <w:nsid w:val="263B704D"/>
    <w:multiLevelType w:val="hybridMultilevel"/>
    <w:tmpl w:val="2BC205C8"/>
    <w:lvl w:ilvl="0" w:tplc="C4B6094C">
      <w:start w:val="1"/>
      <w:numFmt w:val="lowerLetter"/>
      <w:lvlText w:val="(%1)"/>
      <w:lvlJc w:val="left"/>
      <w:pPr>
        <w:ind w:left="1137" w:hanging="57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5">
    <w:nsid w:val="2A954A0B"/>
    <w:multiLevelType w:val="hybridMultilevel"/>
    <w:tmpl w:val="2BC205C8"/>
    <w:lvl w:ilvl="0" w:tplc="C4B6094C">
      <w:start w:val="1"/>
      <w:numFmt w:val="lowerLetter"/>
      <w:lvlText w:val="(%1)"/>
      <w:lvlJc w:val="left"/>
      <w:pPr>
        <w:ind w:left="1137" w:hanging="570"/>
      </w:pPr>
      <w:rPr>
        <w:rFonts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6">
    <w:nsid w:val="334A4B92"/>
    <w:multiLevelType w:val="singleLevel"/>
    <w:tmpl w:val="0409000F"/>
    <w:lvl w:ilvl="0">
      <w:start w:val="1"/>
      <w:numFmt w:val="decimal"/>
      <w:lvlText w:val="%1."/>
      <w:lvlJc w:val="left"/>
      <w:pPr>
        <w:tabs>
          <w:tab w:val="num" w:pos="360"/>
        </w:tabs>
        <w:ind w:left="360" w:hanging="360"/>
      </w:pPr>
    </w:lvl>
  </w:abstractNum>
  <w:abstractNum w:abstractNumId="17">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3CF54137"/>
    <w:multiLevelType w:val="hybridMultilevel"/>
    <w:tmpl w:val="7222F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21">
    <w:nsid w:val="45BC0AD4"/>
    <w:multiLevelType w:val="hybridMultilevel"/>
    <w:tmpl w:val="279E3C5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2">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24">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6020689E"/>
    <w:multiLevelType w:val="hybridMultilevel"/>
    <w:tmpl w:val="7A465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0A309C3"/>
    <w:multiLevelType w:val="hybridMultilevel"/>
    <w:tmpl w:val="4D8C6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EE2EE1"/>
    <w:multiLevelType w:val="singleLevel"/>
    <w:tmpl w:val="0409000F"/>
    <w:lvl w:ilvl="0">
      <w:start w:val="1"/>
      <w:numFmt w:val="decimal"/>
      <w:lvlText w:val="%1."/>
      <w:lvlJc w:val="left"/>
      <w:pPr>
        <w:ind w:left="720" w:hanging="360"/>
      </w:pPr>
    </w:lvl>
  </w:abstractNum>
  <w:abstractNum w:abstractNumId="28">
    <w:nsid w:val="6E307B87"/>
    <w:multiLevelType w:val="hybridMultilevel"/>
    <w:tmpl w:val="8A1CF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nsid w:val="7B5B2587"/>
    <w:multiLevelType w:val="hybridMultilevel"/>
    <w:tmpl w:val="9222A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875DA8"/>
    <w:multiLevelType w:val="hybridMultilevel"/>
    <w:tmpl w:val="ECD2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30"/>
  </w:num>
  <w:num w:numId="14">
    <w:abstractNumId w:val="20"/>
  </w:num>
  <w:num w:numId="15">
    <w:abstractNumId w:val="16"/>
  </w:num>
  <w:num w:numId="16">
    <w:abstractNumId w:val="13"/>
  </w:num>
  <w:num w:numId="17">
    <w:abstractNumId w:val="28"/>
  </w:num>
  <w:num w:numId="18">
    <w:abstractNumId w:val="19"/>
  </w:num>
  <w:num w:numId="19">
    <w:abstractNumId w:val="25"/>
  </w:num>
  <w:num w:numId="20">
    <w:abstractNumId w:val="33"/>
  </w:num>
  <w:num w:numId="21">
    <w:abstractNumId w:val="11"/>
  </w:num>
  <w:num w:numId="22">
    <w:abstractNumId w:val="27"/>
  </w:num>
  <w:num w:numId="23">
    <w:abstractNumId w:val="21"/>
  </w:num>
  <w:num w:numId="24">
    <w:abstractNumId w:val="26"/>
  </w:num>
  <w:num w:numId="25">
    <w:abstractNumId w:val="34"/>
  </w:num>
  <w:num w:numId="26">
    <w:abstractNumId w:val="32"/>
  </w:num>
  <w:num w:numId="27">
    <w:abstractNumId w:val="22"/>
  </w:num>
  <w:num w:numId="28">
    <w:abstractNumId w:val="24"/>
  </w:num>
  <w:num w:numId="29">
    <w:abstractNumId w:val="18"/>
  </w:num>
  <w:num w:numId="30">
    <w:abstractNumId w:val="17"/>
  </w:num>
  <w:num w:numId="31">
    <w:abstractNumId w:val="29"/>
  </w:num>
  <w:num w:numId="32">
    <w:abstractNumId w:val="10"/>
  </w:num>
  <w:num w:numId="33">
    <w:abstractNumId w:val="23"/>
  </w:num>
  <w:num w:numId="34">
    <w:abstractNumId w:val="12"/>
  </w:num>
  <w:num w:numId="35">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eontino Taveira">
    <w15:presenceInfo w15:providerId="Windows Live" w15:userId="0c5430f73e75c1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numFmt w:val="chicago"/>
    <w:footnote w:id="-1"/>
    <w:footnote w:id="0"/>
    <w:footnote w:id="1"/>
  </w:footnotePr>
  <w:endnotePr>
    <w:numFmt w:val="chicago"/>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C44"/>
    <w:rsid w:val="000014B1"/>
    <w:rsid w:val="00010CF3"/>
    <w:rsid w:val="00011E27"/>
    <w:rsid w:val="000146FC"/>
    <w:rsid w:val="000148BC"/>
    <w:rsid w:val="00014E97"/>
    <w:rsid w:val="000156BF"/>
    <w:rsid w:val="000176CD"/>
    <w:rsid w:val="00021F10"/>
    <w:rsid w:val="00024AB8"/>
    <w:rsid w:val="000271C4"/>
    <w:rsid w:val="00030854"/>
    <w:rsid w:val="00036028"/>
    <w:rsid w:val="00036115"/>
    <w:rsid w:val="00044642"/>
    <w:rsid w:val="000446B9"/>
    <w:rsid w:val="00047E21"/>
    <w:rsid w:val="000563FE"/>
    <w:rsid w:val="0007711B"/>
    <w:rsid w:val="0007797A"/>
    <w:rsid w:val="00081B28"/>
    <w:rsid w:val="00085505"/>
    <w:rsid w:val="00090CDB"/>
    <w:rsid w:val="00091A90"/>
    <w:rsid w:val="000928AB"/>
    <w:rsid w:val="000B05F8"/>
    <w:rsid w:val="000C4C93"/>
    <w:rsid w:val="000C7021"/>
    <w:rsid w:val="000D1171"/>
    <w:rsid w:val="000D15D5"/>
    <w:rsid w:val="000D3E1F"/>
    <w:rsid w:val="000D6BBC"/>
    <w:rsid w:val="000D7780"/>
    <w:rsid w:val="000E10B5"/>
    <w:rsid w:val="000E3DE0"/>
    <w:rsid w:val="000F166C"/>
    <w:rsid w:val="000F7492"/>
    <w:rsid w:val="00105929"/>
    <w:rsid w:val="001107BB"/>
    <w:rsid w:val="001120F1"/>
    <w:rsid w:val="001131D5"/>
    <w:rsid w:val="001152F3"/>
    <w:rsid w:val="001165CD"/>
    <w:rsid w:val="00131853"/>
    <w:rsid w:val="001322D2"/>
    <w:rsid w:val="0013496F"/>
    <w:rsid w:val="00136594"/>
    <w:rsid w:val="00140A01"/>
    <w:rsid w:val="00141DB8"/>
    <w:rsid w:val="00147C09"/>
    <w:rsid w:val="00154BB9"/>
    <w:rsid w:val="0016140E"/>
    <w:rsid w:val="00161AA4"/>
    <w:rsid w:val="00162D7E"/>
    <w:rsid w:val="00167DC7"/>
    <w:rsid w:val="001710E2"/>
    <w:rsid w:val="0017474A"/>
    <w:rsid w:val="001758C6"/>
    <w:rsid w:val="0017678B"/>
    <w:rsid w:val="00182527"/>
    <w:rsid w:val="00182B99"/>
    <w:rsid w:val="00183D00"/>
    <w:rsid w:val="0018780B"/>
    <w:rsid w:val="00190C17"/>
    <w:rsid w:val="00191B29"/>
    <w:rsid w:val="00192B02"/>
    <w:rsid w:val="00195F91"/>
    <w:rsid w:val="00196197"/>
    <w:rsid w:val="00196DEE"/>
    <w:rsid w:val="001A3171"/>
    <w:rsid w:val="001B24EB"/>
    <w:rsid w:val="001B25EA"/>
    <w:rsid w:val="001B569C"/>
    <w:rsid w:val="001B5972"/>
    <w:rsid w:val="001B7171"/>
    <w:rsid w:val="001B7202"/>
    <w:rsid w:val="001C1EF1"/>
    <w:rsid w:val="001C2F17"/>
    <w:rsid w:val="001C3A0C"/>
    <w:rsid w:val="001C41DD"/>
    <w:rsid w:val="001C4213"/>
    <w:rsid w:val="001D442B"/>
    <w:rsid w:val="001E3A13"/>
    <w:rsid w:val="001E61FB"/>
    <w:rsid w:val="001E7662"/>
    <w:rsid w:val="001F18E8"/>
    <w:rsid w:val="002024D5"/>
    <w:rsid w:val="002067E2"/>
    <w:rsid w:val="00210F00"/>
    <w:rsid w:val="0021332C"/>
    <w:rsid w:val="00213982"/>
    <w:rsid w:val="0021786F"/>
    <w:rsid w:val="00223FBD"/>
    <w:rsid w:val="00224E32"/>
    <w:rsid w:val="002349B0"/>
    <w:rsid w:val="00235DB3"/>
    <w:rsid w:val="00242178"/>
    <w:rsid w:val="0024416D"/>
    <w:rsid w:val="00246F3B"/>
    <w:rsid w:val="00251BCC"/>
    <w:rsid w:val="0026319E"/>
    <w:rsid w:val="00264493"/>
    <w:rsid w:val="00266E98"/>
    <w:rsid w:val="0026732B"/>
    <w:rsid w:val="00274327"/>
    <w:rsid w:val="00276FDD"/>
    <w:rsid w:val="002800A0"/>
    <w:rsid w:val="002801B3"/>
    <w:rsid w:val="00281060"/>
    <w:rsid w:val="00283A43"/>
    <w:rsid w:val="00284858"/>
    <w:rsid w:val="00292EAE"/>
    <w:rsid w:val="002940E8"/>
    <w:rsid w:val="00297368"/>
    <w:rsid w:val="002A0AE8"/>
    <w:rsid w:val="002A2F4B"/>
    <w:rsid w:val="002A6E50"/>
    <w:rsid w:val="002B6DE8"/>
    <w:rsid w:val="002C008B"/>
    <w:rsid w:val="002C256A"/>
    <w:rsid w:val="002C4830"/>
    <w:rsid w:val="002D4CC7"/>
    <w:rsid w:val="002D6721"/>
    <w:rsid w:val="002D71C7"/>
    <w:rsid w:val="002E3696"/>
    <w:rsid w:val="002E5A0C"/>
    <w:rsid w:val="002F1F25"/>
    <w:rsid w:val="002F4990"/>
    <w:rsid w:val="0030314E"/>
    <w:rsid w:val="00305A7F"/>
    <w:rsid w:val="003152FE"/>
    <w:rsid w:val="003248F6"/>
    <w:rsid w:val="0032534F"/>
    <w:rsid w:val="00327436"/>
    <w:rsid w:val="00330483"/>
    <w:rsid w:val="003401AB"/>
    <w:rsid w:val="00344BD6"/>
    <w:rsid w:val="00345BB4"/>
    <w:rsid w:val="00354B0D"/>
    <w:rsid w:val="00354DA1"/>
    <w:rsid w:val="0035528D"/>
    <w:rsid w:val="00356710"/>
    <w:rsid w:val="00361821"/>
    <w:rsid w:val="00361E66"/>
    <w:rsid w:val="00362E4F"/>
    <w:rsid w:val="00375605"/>
    <w:rsid w:val="00377AE3"/>
    <w:rsid w:val="00381F99"/>
    <w:rsid w:val="003867DE"/>
    <w:rsid w:val="003902B6"/>
    <w:rsid w:val="00394149"/>
    <w:rsid w:val="003A04E0"/>
    <w:rsid w:val="003B3894"/>
    <w:rsid w:val="003C009D"/>
    <w:rsid w:val="003C078D"/>
    <w:rsid w:val="003D227C"/>
    <w:rsid w:val="003D2B4D"/>
    <w:rsid w:val="003E00ED"/>
    <w:rsid w:val="003E4A83"/>
    <w:rsid w:val="003F25AB"/>
    <w:rsid w:val="003F6742"/>
    <w:rsid w:val="004052B0"/>
    <w:rsid w:val="004079A1"/>
    <w:rsid w:val="0041418E"/>
    <w:rsid w:val="00422047"/>
    <w:rsid w:val="00422E99"/>
    <w:rsid w:val="00425925"/>
    <w:rsid w:val="004317D4"/>
    <w:rsid w:val="00431CF5"/>
    <w:rsid w:val="00437E76"/>
    <w:rsid w:val="00443A27"/>
    <w:rsid w:val="00444A88"/>
    <w:rsid w:val="004458C2"/>
    <w:rsid w:val="0045481D"/>
    <w:rsid w:val="00455CDA"/>
    <w:rsid w:val="00457359"/>
    <w:rsid w:val="004649CF"/>
    <w:rsid w:val="004666C0"/>
    <w:rsid w:val="00467110"/>
    <w:rsid w:val="0046759E"/>
    <w:rsid w:val="00474DA4"/>
    <w:rsid w:val="00476B4D"/>
    <w:rsid w:val="004805FA"/>
    <w:rsid w:val="00480B50"/>
    <w:rsid w:val="0048496A"/>
    <w:rsid w:val="004955AA"/>
    <w:rsid w:val="004A1D2C"/>
    <w:rsid w:val="004A3831"/>
    <w:rsid w:val="004A57EB"/>
    <w:rsid w:val="004B1292"/>
    <w:rsid w:val="004B1CFF"/>
    <w:rsid w:val="004B287A"/>
    <w:rsid w:val="004B4470"/>
    <w:rsid w:val="004C051A"/>
    <w:rsid w:val="004C54E6"/>
    <w:rsid w:val="004D047D"/>
    <w:rsid w:val="004D0B85"/>
    <w:rsid w:val="004D3410"/>
    <w:rsid w:val="004D3826"/>
    <w:rsid w:val="004D548B"/>
    <w:rsid w:val="004E00D0"/>
    <w:rsid w:val="004E0744"/>
    <w:rsid w:val="004E555E"/>
    <w:rsid w:val="004F1EE2"/>
    <w:rsid w:val="004F2726"/>
    <w:rsid w:val="004F305A"/>
    <w:rsid w:val="004F6D9A"/>
    <w:rsid w:val="004F7421"/>
    <w:rsid w:val="00512164"/>
    <w:rsid w:val="00514502"/>
    <w:rsid w:val="00515998"/>
    <w:rsid w:val="00515E58"/>
    <w:rsid w:val="00516DCB"/>
    <w:rsid w:val="00517E10"/>
    <w:rsid w:val="00520297"/>
    <w:rsid w:val="00524CEE"/>
    <w:rsid w:val="0053219F"/>
    <w:rsid w:val="005338F9"/>
    <w:rsid w:val="00535DB5"/>
    <w:rsid w:val="0053692D"/>
    <w:rsid w:val="00536FF7"/>
    <w:rsid w:val="0054281C"/>
    <w:rsid w:val="00545210"/>
    <w:rsid w:val="00545F13"/>
    <w:rsid w:val="005478AF"/>
    <w:rsid w:val="0055268D"/>
    <w:rsid w:val="00553BE9"/>
    <w:rsid w:val="00556489"/>
    <w:rsid w:val="005566E0"/>
    <w:rsid w:val="00557519"/>
    <w:rsid w:val="0056002F"/>
    <w:rsid w:val="00566094"/>
    <w:rsid w:val="00575825"/>
    <w:rsid w:val="005767D6"/>
    <w:rsid w:val="00576BE4"/>
    <w:rsid w:val="0057736E"/>
    <w:rsid w:val="00583E2C"/>
    <w:rsid w:val="005903FB"/>
    <w:rsid w:val="0059504D"/>
    <w:rsid w:val="0059576D"/>
    <w:rsid w:val="005A386F"/>
    <w:rsid w:val="005A400A"/>
    <w:rsid w:val="005A62EA"/>
    <w:rsid w:val="005A6DD1"/>
    <w:rsid w:val="005B4FA0"/>
    <w:rsid w:val="005C70BD"/>
    <w:rsid w:val="005D1600"/>
    <w:rsid w:val="005E261A"/>
    <w:rsid w:val="005E679C"/>
    <w:rsid w:val="005F0979"/>
    <w:rsid w:val="005F3062"/>
    <w:rsid w:val="005F4529"/>
    <w:rsid w:val="006044C4"/>
    <w:rsid w:val="006100AC"/>
    <w:rsid w:val="00612379"/>
    <w:rsid w:val="0061555F"/>
    <w:rsid w:val="00623A41"/>
    <w:rsid w:val="00624D2E"/>
    <w:rsid w:val="00632E1F"/>
    <w:rsid w:val="00632E84"/>
    <w:rsid w:val="00641200"/>
    <w:rsid w:val="00650900"/>
    <w:rsid w:val="006550D4"/>
    <w:rsid w:val="006655D3"/>
    <w:rsid w:val="00667404"/>
    <w:rsid w:val="00667F77"/>
    <w:rsid w:val="00673406"/>
    <w:rsid w:val="0068173A"/>
    <w:rsid w:val="00685222"/>
    <w:rsid w:val="00686599"/>
    <w:rsid w:val="00687EB4"/>
    <w:rsid w:val="0069701F"/>
    <w:rsid w:val="00697623"/>
    <w:rsid w:val="006A3F30"/>
    <w:rsid w:val="006A5A43"/>
    <w:rsid w:val="006B17D2"/>
    <w:rsid w:val="006B4783"/>
    <w:rsid w:val="006C224E"/>
    <w:rsid w:val="006D25C5"/>
    <w:rsid w:val="006D37E6"/>
    <w:rsid w:val="006D4D76"/>
    <w:rsid w:val="006D5EE1"/>
    <w:rsid w:val="006D780A"/>
    <w:rsid w:val="006E1436"/>
    <w:rsid w:val="006E6137"/>
    <w:rsid w:val="006E668D"/>
    <w:rsid w:val="006F1FAD"/>
    <w:rsid w:val="00702B93"/>
    <w:rsid w:val="00704B1F"/>
    <w:rsid w:val="00713F19"/>
    <w:rsid w:val="0071630B"/>
    <w:rsid w:val="00730EAC"/>
    <w:rsid w:val="00732DEC"/>
    <w:rsid w:val="00735BD5"/>
    <w:rsid w:val="00736835"/>
    <w:rsid w:val="00736ABA"/>
    <w:rsid w:val="00742FC7"/>
    <w:rsid w:val="00744EF3"/>
    <w:rsid w:val="007556F6"/>
    <w:rsid w:val="00760C44"/>
    <w:rsid w:val="00760D45"/>
    <w:rsid w:val="00760EEF"/>
    <w:rsid w:val="00762AC9"/>
    <w:rsid w:val="00767E68"/>
    <w:rsid w:val="00771D97"/>
    <w:rsid w:val="00773C02"/>
    <w:rsid w:val="00777EE5"/>
    <w:rsid w:val="0078055D"/>
    <w:rsid w:val="00782C86"/>
    <w:rsid w:val="00782EDD"/>
    <w:rsid w:val="00784836"/>
    <w:rsid w:val="00787D0D"/>
    <w:rsid w:val="0079023E"/>
    <w:rsid w:val="00792B74"/>
    <w:rsid w:val="00797F31"/>
    <w:rsid w:val="00797F90"/>
    <w:rsid w:val="007A2854"/>
    <w:rsid w:val="007A2957"/>
    <w:rsid w:val="007A6687"/>
    <w:rsid w:val="007B620A"/>
    <w:rsid w:val="007B7FF1"/>
    <w:rsid w:val="007C1252"/>
    <w:rsid w:val="007C1A9D"/>
    <w:rsid w:val="007C7202"/>
    <w:rsid w:val="007C780D"/>
    <w:rsid w:val="007D0B9D"/>
    <w:rsid w:val="007D0BAC"/>
    <w:rsid w:val="007D19B0"/>
    <w:rsid w:val="007E041C"/>
    <w:rsid w:val="007E2667"/>
    <w:rsid w:val="007E468E"/>
    <w:rsid w:val="007F201B"/>
    <w:rsid w:val="007F498F"/>
    <w:rsid w:val="007F7CC4"/>
    <w:rsid w:val="0080622D"/>
    <w:rsid w:val="0080679D"/>
    <w:rsid w:val="00806D2F"/>
    <w:rsid w:val="008108B0"/>
    <w:rsid w:val="00811B20"/>
    <w:rsid w:val="008122BC"/>
    <w:rsid w:val="00814ED1"/>
    <w:rsid w:val="00817898"/>
    <w:rsid w:val="00820C52"/>
    <w:rsid w:val="0082296E"/>
    <w:rsid w:val="00824099"/>
    <w:rsid w:val="0083159C"/>
    <w:rsid w:val="00832298"/>
    <w:rsid w:val="008347A2"/>
    <w:rsid w:val="00841468"/>
    <w:rsid w:val="00842738"/>
    <w:rsid w:val="0084338E"/>
    <w:rsid w:val="00847A98"/>
    <w:rsid w:val="00857394"/>
    <w:rsid w:val="00866FA4"/>
    <w:rsid w:val="00867AC1"/>
    <w:rsid w:val="00876C58"/>
    <w:rsid w:val="0087709B"/>
    <w:rsid w:val="00877750"/>
    <w:rsid w:val="0088139F"/>
    <w:rsid w:val="008857CE"/>
    <w:rsid w:val="0089542F"/>
    <w:rsid w:val="008959C5"/>
    <w:rsid w:val="008A1211"/>
    <w:rsid w:val="008A2513"/>
    <w:rsid w:val="008A5232"/>
    <w:rsid w:val="008A6AD5"/>
    <w:rsid w:val="008A743F"/>
    <w:rsid w:val="008B04D9"/>
    <w:rsid w:val="008B409A"/>
    <w:rsid w:val="008B5E37"/>
    <w:rsid w:val="008C0970"/>
    <w:rsid w:val="008C6F9B"/>
    <w:rsid w:val="008D2CF7"/>
    <w:rsid w:val="008D40BA"/>
    <w:rsid w:val="008E2CE6"/>
    <w:rsid w:val="008F0CA0"/>
    <w:rsid w:val="008F3E4B"/>
    <w:rsid w:val="00900A38"/>
    <w:rsid w:val="00900C26"/>
    <w:rsid w:val="0090197F"/>
    <w:rsid w:val="00903656"/>
    <w:rsid w:val="0090466F"/>
    <w:rsid w:val="00906DDC"/>
    <w:rsid w:val="00907F51"/>
    <w:rsid w:val="009113EA"/>
    <w:rsid w:val="009128A1"/>
    <w:rsid w:val="009139B4"/>
    <w:rsid w:val="00922316"/>
    <w:rsid w:val="00927B23"/>
    <w:rsid w:val="00931D12"/>
    <w:rsid w:val="0093248A"/>
    <w:rsid w:val="00934E09"/>
    <w:rsid w:val="00936253"/>
    <w:rsid w:val="009471E6"/>
    <w:rsid w:val="009472CB"/>
    <w:rsid w:val="00952DD4"/>
    <w:rsid w:val="00954DAB"/>
    <w:rsid w:val="0095585C"/>
    <w:rsid w:val="00961C0A"/>
    <w:rsid w:val="00970FED"/>
    <w:rsid w:val="00976775"/>
    <w:rsid w:val="0097758C"/>
    <w:rsid w:val="00980A32"/>
    <w:rsid w:val="00984092"/>
    <w:rsid w:val="00992247"/>
    <w:rsid w:val="009931DF"/>
    <w:rsid w:val="0099552B"/>
    <w:rsid w:val="00997029"/>
    <w:rsid w:val="009A289E"/>
    <w:rsid w:val="009A5173"/>
    <w:rsid w:val="009A58F9"/>
    <w:rsid w:val="009B55F9"/>
    <w:rsid w:val="009B66CE"/>
    <w:rsid w:val="009C1690"/>
    <w:rsid w:val="009C3269"/>
    <w:rsid w:val="009D2492"/>
    <w:rsid w:val="009D5F23"/>
    <w:rsid w:val="009D690D"/>
    <w:rsid w:val="009E13E4"/>
    <w:rsid w:val="009E4355"/>
    <w:rsid w:val="009E65B6"/>
    <w:rsid w:val="009F2888"/>
    <w:rsid w:val="009F3165"/>
    <w:rsid w:val="009F72B7"/>
    <w:rsid w:val="00A0179F"/>
    <w:rsid w:val="00A04980"/>
    <w:rsid w:val="00A06303"/>
    <w:rsid w:val="00A12B54"/>
    <w:rsid w:val="00A14C09"/>
    <w:rsid w:val="00A15657"/>
    <w:rsid w:val="00A16A86"/>
    <w:rsid w:val="00A175E7"/>
    <w:rsid w:val="00A22A46"/>
    <w:rsid w:val="00A231C8"/>
    <w:rsid w:val="00A24C10"/>
    <w:rsid w:val="00A26D4A"/>
    <w:rsid w:val="00A31A07"/>
    <w:rsid w:val="00A346FC"/>
    <w:rsid w:val="00A42AC3"/>
    <w:rsid w:val="00A430CF"/>
    <w:rsid w:val="00A44242"/>
    <w:rsid w:val="00A54309"/>
    <w:rsid w:val="00A55040"/>
    <w:rsid w:val="00A609DB"/>
    <w:rsid w:val="00A61C40"/>
    <w:rsid w:val="00A62CAF"/>
    <w:rsid w:val="00A665D9"/>
    <w:rsid w:val="00A758F1"/>
    <w:rsid w:val="00A87644"/>
    <w:rsid w:val="00AA425C"/>
    <w:rsid w:val="00AA664D"/>
    <w:rsid w:val="00AB04FB"/>
    <w:rsid w:val="00AB2B93"/>
    <w:rsid w:val="00AB530F"/>
    <w:rsid w:val="00AB5B77"/>
    <w:rsid w:val="00AB5D15"/>
    <w:rsid w:val="00AB7E5B"/>
    <w:rsid w:val="00AC1BE8"/>
    <w:rsid w:val="00AD22AF"/>
    <w:rsid w:val="00AD6823"/>
    <w:rsid w:val="00AE0EF1"/>
    <w:rsid w:val="00AE1A19"/>
    <w:rsid w:val="00AE2937"/>
    <w:rsid w:val="00AE4DA2"/>
    <w:rsid w:val="00AE5B25"/>
    <w:rsid w:val="00AE763B"/>
    <w:rsid w:val="00AF59A2"/>
    <w:rsid w:val="00B02DD1"/>
    <w:rsid w:val="00B0536B"/>
    <w:rsid w:val="00B07301"/>
    <w:rsid w:val="00B13F7E"/>
    <w:rsid w:val="00B224DE"/>
    <w:rsid w:val="00B24C22"/>
    <w:rsid w:val="00B2776B"/>
    <w:rsid w:val="00B3226D"/>
    <w:rsid w:val="00B4261F"/>
    <w:rsid w:val="00B4348A"/>
    <w:rsid w:val="00B4499D"/>
    <w:rsid w:val="00B46575"/>
    <w:rsid w:val="00B50D54"/>
    <w:rsid w:val="00B51B79"/>
    <w:rsid w:val="00B5661E"/>
    <w:rsid w:val="00B65192"/>
    <w:rsid w:val="00B71144"/>
    <w:rsid w:val="00B723DF"/>
    <w:rsid w:val="00B76C18"/>
    <w:rsid w:val="00B84BBD"/>
    <w:rsid w:val="00B90E9F"/>
    <w:rsid w:val="00B92707"/>
    <w:rsid w:val="00B92E3B"/>
    <w:rsid w:val="00B95B98"/>
    <w:rsid w:val="00B962E9"/>
    <w:rsid w:val="00BA1C10"/>
    <w:rsid w:val="00BA43FB"/>
    <w:rsid w:val="00BA555C"/>
    <w:rsid w:val="00BA6091"/>
    <w:rsid w:val="00BB0967"/>
    <w:rsid w:val="00BB1EF8"/>
    <w:rsid w:val="00BB1FBD"/>
    <w:rsid w:val="00BC127D"/>
    <w:rsid w:val="00BC1FE6"/>
    <w:rsid w:val="00BC24A8"/>
    <w:rsid w:val="00BC6D92"/>
    <w:rsid w:val="00BD588B"/>
    <w:rsid w:val="00BF1C40"/>
    <w:rsid w:val="00C01368"/>
    <w:rsid w:val="00C0305D"/>
    <w:rsid w:val="00C05D6D"/>
    <w:rsid w:val="00C061B6"/>
    <w:rsid w:val="00C10484"/>
    <w:rsid w:val="00C1096B"/>
    <w:rsid w:val="00C14AD8"/>
    <w:rsid w:val="00C160C9"/>
    <w:rsid w:val="00C21612"/>
    <w:rsid w:val="00C22399"/>
    <w:rsid w:val="00C23F0F"/>
    <w:rsid w:val="00C2446C"/>
    <w:rsid w:val="00C308F7"/>
    <w:rsid w:val="00C35A57"/>
    <w:rsid w:val="00C36AE5"/>
    <w:rsid w:val="00C411BA"/>
    <w:rsid w:val="00C41F17"/>
    <w:rsid w:val="00C44AC4"/>
    <w:rsid w:val="00C5066E"/>
    <w:rsid w:val="00C51113"/>
    <w:rsid w:val="00C5112E"/>
    <w:rsid w:val="00C5280D"/>
    <w:rsid w:val="00C546DF"/>
    <w:rsid w:val="00C554E5"/>
    <w:rsid w:val="00C5791C"/>
    <w:rsid w:val="00C57DDC"/>
    <w:rsid w:val="00C66290"/>
    <w:rsid w:val="00C66486"/>
    <w:rsid w:val="00C67034"/>
    <w:rsid w:val="00C723A2"/>
    <w:rsid w:val="00C72B7A"/>
    <w:rsid w:val="00C84340"/>
    <w:rsid w:val="00C973F2"/>
    <w:rsid w:val="00CA304C"/>
    <w:rsid w:val="00CA5316"/>
    <w:rsid w:val="00CA53AF"/>
    <w:rsid w:val="00CA774A"/>
    <w:rsid w:val="00CB01DC"/>
    <w:rsid w:val="00CB1B5E"/>
    <w:rsid w:val="00CB7B48"/>
    <w:rsid w:val="00CC0F4A"/>
    <w:rsid w:val="00CC11B0"/>
    <w:rsid w:val="00CC13F7"/>
    <w:rsid w:val="00CD332A"/>
    <w:rsid w:val="00CE080B"/>
    <w:rsid w:val="00CE1592"/>
    <w:rsid w:val="00CF1041"/>
    <w:rsid w:val="00CF221A"/>
    <w:rsid w:val="00CF3183"/>
    <w:rsid w:val="00CF3A11"/>
    <w:rsid w:val="00CF48E7"/>
    <w:rsid w:val="00CF599B"/>
    <w:rsid w:val="00CF7E36"/>
    <w:rsid w:val="00D01606"/>
    <w:rsid w:val="00D01C1F"/>
    <w:rsid w:val="00D03E33"/>
    <w:rsid w:val="00D053EB"/>
    <w:rsid w:val="00D13882"/>
    <w:rsid w:val="00D15683"/>
    <w:rsid w:val="00D16F55"/>
    <w:rsid w:val="00D24FB2"/>
    <w:rsid w:val="00D27E67"/>
    <w:rsid w:val="00D357ED"/>
    <w:rsid w:val="00D3708D"/>
    <w:rsid w:val="00D40426"/>
    <w:rsid w:val="00D41E8E"/>
    <w:rsid w:val="00D47A77"/>
    <w:rsid w:val="00D47B8B"/>
    <w:rsid w:val="00D50539"/>
    <w:rsid w:val="00D5155B"/>
    <w:rsid w:val="00D53D7A"/>
    <w:rsid w:val="00D57C96"/>
    <w:rsid w:val="00D71803"/>
    <w:rsid w:val="00D82D2E"/>
    <w:rsid w:val="00D860DE"/>
    <w:rsid w:val="00D91203"/>
    <w:rsid w:val="00D95174"/>
    <w:rsid w:val="00D96DDF"/>
    <w:rsid w:val="00DA6F36"/>
    <w:rsid w:val="00DB596E"/>
    <w:rsid w:val="00DB7585"/>
    <w:rsid w:val="00DB7773"/>
    <w:rsid w:val="00DB7790"/>
    <w:rsid w:val="00DB7998"/>
    <w:rsid w:val="00DC00EA"/>
    <w:rsid w:val="00DC189E"/>
    <w:rsid w:val="00DD4AF7"/>
    <w:rsid w:val="00DD716A"/>
    <w:rsid w:val="00DD72D5"/>
    <w:rsid w:val="00DE500D"/>
    <w:rsid w:val="00DF3838"/>
    <w:rsid w:val="00DF474C"/>
    <w:rsid w:val="00E0046E"/>
    <w:rsid w:val="00E01B32"/>
    <w:rsid w:val="00E01DA8"/>
    <w:rsid w:val="00E06BA9"/>
    <w:rsid w:val="00E07DE0"/>
    <w:rsid w:val="00E137DC"/>
    <w:rsid w:val="00E14288"/>
    <w:rsid w:val="00E17EC7"/>
    <w:rsid w:val="00E30238"/>
    <w:rsid w:val="00E3061C"/>
    <w:rsid w:val="00E32F7E"/>
    <w:rsid w:val="00E330E6"/>
    <w:rsid w:val="00E3511B"/>
    <w:rsid w:val="00E376D5"/>
    <w:rsid w:val="00E4440D"/>
    <w:rsid w:val="00E4678A"/>
    <w:rsid w:val="00E61A1E"/>
    <w:rsid w:val="00E633BF"/>
    <w:rsid w:val="00E72D49"/>
    <w:rsid w:val="00E73F71"/>
    <w:rsid w:val="00E7593C"/>
    <w:rsid w:val="00E7678A"/>
    <w:rsid w:val="00E76E98"/>
    <w:rsid w:val="00E80DDC"/>
    <w:rsid w:val="00E829EB"/>
    <w:rsid w:val="00E83EA2"/>
    <w:rsid w:val="00E8631B"/>
    <w:rsid w:val="00E863E5"/>
    <w:rsid w:val="00E869CE"/>
    <w:rsid w:val="00E935F1"/>
    <w:rsid w:val="00E94A81"/>
    <w:rsid w:val="00E97A6E"/>
    <w:rsid w:val="00EA1FFB"/>
    <w:rsid w:val="00EA31BE"/>
    <w:rsid w:val="00EA36A1"/>
    <w:rsid w:val="00EB048E"/>
    <w:rsid w:val="00EC176C"/>
    <w:rsid w:val="00EC1F26"/>
    <w:rsid w:val="00ED3F34"/>
    <w:rsid w:val="00ED459A"/>
    <w:rsid w:val="00EE02E1"/>
    <w:rsid w:val="00EE2854"/>
    <w:rsid w:val="00EE34DF"/>
    <w:rsid w:val="00EE5A78"/>
    <w:rsid w:val="00EE7175"/>
    <w:rsid w:val="00EE76CA"/>
    <w:rsid w:val="00EF2F89"/>
    <w:rsid w:val="00EF35E1"/>
    <w:rsid w:val="00EF7C11"/>
    <w:rsid w:val="00F02F4E"/>
    <w:rsid w:val="00F1237A"/>
    <w:rsid w:val="00F14F1B"/>
    <w:rsid w:val="00F21AED"/>
    <w:rsid w:val="00F22CBD"/>
    <w:rsid w:val="00F2390B"/>
    <w:rsid w:val="00F423B1"/>
    <w:rsid w:val="00F45372"/>
    <w:rsid w:val="00F552F0"/>
    <w:rsid w:val="00F560F7"/>
    <w:rsid w:val="00F56F1F"/>
    <w:rsid w:val="00F6334D"/>
    <w:rsid w:val="00F659CD"/>
    <w:rsid w:val="00F72068"/>
    <w:rsid w:val="00F76D61"/>
    <w:rsid w:val="00F8049B"/>
    <w:rsid w:val="00F81D2B"/>
    <w:rsid w:val="00F84432"/>
    <w:rsid w:val="00F86250"/>
    <w:rsid w:val="00F95060"/>
    <w:rsid w:val="00F96429"/>
    <w:rsid w:val="00FA1314"/>
    <w:rsid w:val="00FA3DDB"/>
    <w:rsid w:val="00FA49AB"/>
    <w:rsid w:val="00FA7BF3"/>
    <w:rsid w:val="00FB31B7"/>
    <w:rsid w:val="00FB5479"/>
    <w:rsid w:val="00FB6719"/>
    <w:rsid w:val="00FC2F3C"/>
    <w:rsid w:val="00FC6B4E"/>
    <w:rsid w:val="00FD54E2"/>
    <w:rsid w:val="00FD5FFD"/>
    <w:rsid w:val="00FD67EC"/>
    <w:rsid w:val="00FE1067"/>
    <w:rsid w:val="00FE39C7"/>
    <w:rsid w:val="00FF46A2"/>
    <w:rsid w:val="00FF6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style>
  <w:style w:type="paragraph" w:styleId="Heading1">
    <w:name w:val="heading 1"/>
    <w:next w:val="Normal"/>
    <w:link w:val="Heading1Char"/>
    <w:autoRedefine/>
    <w:qFormat/>
    <w:rsid w:val="00DF474C"/>
    <w:pPr>
      <w:keepNext/>
      <w:jc w:val="both"/>
      <w:outlineLvl w:val="0"/>
    </w:pPr>
    <w:rPr>
      <w:caps/>
    </w:rPr>
  </w:style>
  <w:style w:type="paragraph" w:styleId="Heading2">
    <w:name w:val="heading 2"/>
    <w:next w:val="Normal"/>
    <w:link w:val="Heading2Char"/>
    <w:autoRedefine/>
    <w:qFormat/>
    <w:rsid w:val="0095585C"/>
    <w:pPr>
      <w:keepNext/>
      <w:jc w:val="both"/>
      <w:outlineLvl w:val="1"/>
    </w:pPr>
    <w:rPr>
      <w:u w:val="single"/>
    </w:rPr>
  </w:style>
  <w:style w:type="paragraph" w:styleId="Heading3">
    <w:name w:val="heading 3"/>
    <w:next w:val="Normal"/>
    <w:link w:val="Heading3Char"/>
    <w:autoRedefine/>
    <w:qFormat/>
    <w:rsid w:val="00E3061C"/>
    <w:pPr>
      <w:keepNext/>
      <w:jc w:val="both"/>
      <w:outlineLvl w:val="2"/>
    </w:pPr>
    <w:rPr>
      <w:i/>
    </w:rPr>
  </w:style>
  <w:style w:type="paragraph" w:styleId="Heading4">
    <w:name w:val="heading 4"/>
    <w:next w:val="Normal"/>
    <w:link w:val="Heading4Char"/>
    <w:autoRedefine/>
    <w:qFormat/>
    <w:rsid w:val="00E0046E"/>
    <w:pPr>
      <w:keepNext/>
      <w:ind w:left="1134" w:hanging="567"/>
      <w:jc w:val="both"/>
      <w:outlineLvl w:val="3"/>
    </w:pPr>
    <w:rPr>
      <w:i/>
      <w:lang w:val="fr-FR"/>
    </w:rPr>
  </w:style>
  <w:style w:type="paragraph" w:styleId="Heading5">
    <w:name w:val="heading 5"/>
    <w:next w:val="Normal"/>
    <w:link w:val="Heading5Char"/>
    <w:autoRedefine/>
    <w:qFormat/>
    <w:rsid w:val="00DF474C"/>
    <w:pPr>
      <w:keepNext/>
      <w:ind w:left="1134" w:hanging="567"/>
      <w:jc w:val="both"/>
      <w:outlineLvl w:val="4"/>
    </w:pPr>
    <w:rPr>
      <w:sz w:val="18"/>
      <w:szCs w:val="18"/>
    </w:rPr>
  </w:style>
  <w:style w:type="paragraph" w:styleId="Heading6">
    <w:name w:val="heading 6"/>
    <w:basedOn w:val="Normal"/>
    <w:next w:val="Normal"/>
    <w:link w:val="Heading6Char"/>
    <w:qFormat/>
    <w:rsid w:val="00ED3F34"/>
    <w:pPr>
      <w:outlineLvl w:val="5"/>
    </w:pPr>
    <w:rPr>
      <w:rFonts w:cs="Times New Roman"/>
      <w:szCs w:val="22"/>
      <w:lang w:val="es-ES_tradnl"/>
    </w:rPr>
  </w:style>
  <w:style w:type="paragraph" w:styleId="Heading7">
    <w:name w:val="heading 7"/>
    <w:basedOn w:val="Normal"/>
    <w:next w:val="Normal"/>
    <w:link w:val="Heading7Char"/>
    <w:qFormat/>
    <w:rsid w:val="00ED3F34"/>
    <w:pPr>
      <w:spacing w:before="240" w:after="60"/>
      <w:outlineLvl w:val="6"/>
    </w:pPr>
    <w:rPr>
      <w:rFonts w:cs="Times New Roman"/>
    </w:rPr>
  </w:style>
  <w:style w:type="paragraph" w:styleId="Heading8">
    <w:name w:val="heading 8"/>
    <w:basedOn w:val="Normal"/>
    <w:next w:val="Normal"/>
    <w:link w:val="Heading8Char"/>
    <w:qFormat/>
    <w:rsid w:val="00ED3F34"/>
    <w:pPr>
      <w:keepNext/>
      <w:jc w:val="center"/>
      <w:outlineLvl w:val="7"/>
    </w:pPr>
    <w:rPr>
      <w:rFonts w:cs="Times New Roman"/>
      <w:szCs w:val="22"/>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04E0"/>
    <w:rPr>
      <w:caps/>
    </w:rPr>
  </w:style>
  <w:style w:type="character" w:customStyle="1" w:styleId="Heading2Char">
    <w:name w:val="Heading 2 Char"/>
    <w:basedOn w:val="DefaultParagraphFont"/>
    <w:link w:val="Heading2"/>
    <w:rsid w:val="003A04E0"/>
    <w:rPr>
      <w:u w:val="single"/>
    </w:rPr>
  </w:style>
  <w:style w:type="character" w:customStyle="1" w:styleId="Heading3Char">
    <w:name w:val="Heading 3 Char"/>
    <w:basedOn w:val="DefaultParagraphFont"/>
    <w:link w:val="Heading3"/>
    <w:rsid w:val="003A04E0"/>
    <w:rPr>
      <w:i/>
    </w:rPr>
  </w:style>
  <w:style w:type="character" w:customStyle="1" w:styleId="Heading4Char">
    <w:name w:val="Heading 4 Char"/>
    <w:basedOn w:val="DefaultParagraphFont"/>
    <w:link w:val="Heading4"/>
    <w:rsid w:val="003A04E0"/>
    <w:rPr>
      <w:i/>
      <w:lang w:val="fr-FR"/>
    </w:rPr>
  </w:style>
  <w:style w:type="character" w:customStyle="1" w:styleId="Heading5Char">
    <w:name w:val="Heading 5 Char"/>
    <w:basedOn w:val="DefaultParagraphFont"/>
    <w:link w:val="Heading5"/>
    <w:rsid w:val="003A04E0"/>
    <w:rPr>
      <w:sz w:val="18"/>
      <w:szCs w:val="18"/>
    </w:rPr>
  </w:style>
  <w:style w:type="character" w:customStyle="1" w:styleId="Heading6Char">
    <w:name w:val="Heading 6 Char"/>
    <w:basedOn w:val="DefaultParagraphFont"/>
    <w:link w:val="Heading6"/>
    <w:rsid w:val="00ED3F34"/>
    <w:rPr>
      <w:rFonts w:cs="Times New Roman"/>
      <w:szCs w:val="22"/>
      <w:lang w:val="es-ES_tradnl"/>
    </w:rPr>
  </w:style>
  <w:style w:type="character" w:customStyle="1" w:styleId="Heading7Char">
    <w:name w:val="Heading 7 Char"/>
    <w:basedOn w:val="DefaultParagraphFont"/>
    <w:link w:val="Heading7"/>
    <w:rsid w:val="00ED3F34"/>
    <w:rPr>
      <w:rFonts w:cs="Times New Roman"/>
    </w:rPr>
  </w:style>
  <w:style w:type="character" w:customStyle="1" w:styleId="Heading8Char">
    <w:name w:val="Heading 8 Char"/>
    <w:basedOn w:val="DefaultParagraphFont"/>
    <w:link w:val="Heading8"/>
    <w:rsid w:val="00ED3F34"/>
    <w:rPr>
      <w:rFonts w:cs="Times New Roman"/>
      <w:szCs w:val="22"/>
      <w:u w:val="single"/>
    </w:rPr>
  </w:style>
  <w:style w:type="character" w:customStyle="1" w:styleId="Heading9Char">
    <w:name w:val="Heading 9 Char"/>
    <w:basedOn w:val="DefaultParagraphFont"/>
    <w:link w:val="Heading9"/>
    <w:rsid w:val="003A04E0"/>
    <w:rPr>
      <w:i/>
      <w:sz w:val="18"/>
    </w:rPr>
  </w:style>
  <w:style w:type="paragraph" w:styleId="Header">
    <w:name w:val="header"/>
    <w:basedOn w:val="Normal"/>
    <w:link w:val="HeaderChar"/>
    <w:uiPriority w:val="99"/>
    <w:rsid w:val="00832298"/>
    <w:pPr>
      <w:jc w:val="center"/>
    </w:pPr>
  </w:style>
  <w:style w:type="character" w:customStyle="1" w:styleId="HeaderChar">
    <w:name w:val="Header Char"/>
    <w:link w:val="Header"/>
    <w:uiPriority w:val="99"/>
    <w:locked/>
    <w:rsid w:val="00EE5A78"/>
  </w:style>
  <w:style w:type="paragraph" w:styleId="Footer">
    <w:name w:val="footer"/>
    <w:aliases w:val="doc_path_name"/>
    <w:link w:val="FooterChar"/>
    <w:autoRedefine/>
    <w:rsid w:val="009D690D"/>
    <w:pPr>
      <w:jc w:val="both"/>
    </w:pPr>
    <w:rPr>
      <w:sz w:val="14"/>
    </w:rPr>
  </w:style>
  <w:style w:type="character" w:customStyle="1" w:styleId="FooterChar">
    <w:name w:val="Footer Char"/>
    <w:aliases w:val="doc_path_name Char"/>
    <w:basedOn w:val="DefaultParagraphFont"/>
    <w:link w:val="Footer"/>
    <w:rsid w:val="00B962E9"/>
    <w:rPr>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3A04E0"/>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rsid w:val="00196197"/>
    <w:rPr>
      <w:i/>
    </w:rPr>
  </w:style>
  <w:style w:type="paragraph" w:styleId="FootnoteText">
    <w:name w:val="footnote text"/>
    <w:link w:val="FootnoteTextChar"/>
    <w:autoRedefine/>
    <w:rsid w:val="00876C58"/>
    <w:pPr>
      <w:spacing w:before="60"/>
      <w:ind w:left="284" w:hanging="284"/>
      <w:jc w:val="both"/>
    </w:pPr>
    <w:rPr>
      <w:sz w:val="16"/>
    </w:rPr>
  </w:style>
  <w:style w:type="character" w:customStyle="1" w:styleId="FootnoteTextChar">
    <w:name w:val="Footnote Text Char"/>
    <w:basedOn w:val="DefaultParagraphFont"/>
    <w:link w:val="FootnoteText"/>
    <w:rsid w:val="003A04E0"/>
    <w:rPr>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3A04E0"/>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3A04E0"/>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3A04E0"/>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link w:val="BodyText"/>
    <w:locked/>
    <w:rsid w:val="004458C2"/>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3A04E0"/>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3A04E0"/>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B962E9"/>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E5A78"/>
    <w:pPr>
      <w:ind w:left="567" w:hanging="567"/>
      <w:jc w:val="right"/>
    </w:p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noProof/>
    </w:rPr>
  </w:style>
  <w:style w:type="paragraph" w:styleId="TOC3">
    <w:name w:val="toc 3"/>
    <w:next w:val="Normal"/>
    <w:autoRedefine/>
    <w:semiHidden/>
    <w:rsid w:val="00876C58"/>
    <w:pPr>
      <w:tabs>
        <w:tab w:val="right" w:leader="dot" w:pos="9639"/>
      </w:tabs>
      <w:spacing w:before="120"/>
      <w:ind w:left="851" w:right="283" w:hanging="567"/>
      <w:contextualSpacing/>
    </w:pPr>
    <w:rPr>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i/>
      <w:noProof/>
      <w:lang w:val="fr-FR"/>
    </w:rPr>
  </w:style>
  <w:style w:type="paragraph" w:styleId="TOC1">
    <w:name w:val="toc 1"/>
    <w:next w:val="Normal"/>
    <w:semiHidden/>
    <w:rsid w:val="00DF474C"/>
    <w:pPr>
      <w:tabs>
        <w:tab w:val="right" w:leader="dot" w:pos="9639"/>
      </w:tabs>
      <w:ind w:left="284" w:right="284" w:hanging="284"/>
      <w:contextualSpacing/>
    </w:pPr>
    <w:rPr>
      <w:caps/>
      <w:noProof/>
    </w:rPr>
  </w:style>
  <w:style w:type="paragraph" w:styleId="TOC5">
    <w:name w:val="toc 5"/>
    <w:next w:val="Normal"/>
    <w:autoRedefine/>
    <w:rsid w:val="00876C58"/>
    <w:pPr>
      <w:tabs>
        <w:tab w:val="right" w:leader="dot" w:pos="9639"/>
      </w:tabs>
      <w:spacing w:before="120"/>
      <w:ind w:left="851" w:right="283" w:hanging="283"/>
      <w:jc w:val="both"/>
    </w:pPr>
    <w:rPr>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customStyle="1" w:styleId="style1">
    <w:name w:val="style1"/>
    <w:basedOn w:val="Normal"/>
    <w:uiPriority w:val="99"/>
    <w:rsid w:val="00CF3183"/>
    <w:pPr>
      <w:jc w:val="left"/>
    </w:pPr>
    <w:rPr>
      <w:sz w:val="24"/>
    </w:rPr>
  </w:style>
  <w:style w:type="paragraph" w:customStyle="1" w:styleId="DecisionInvitingPara">
    <w:name w:val="Decision Inviting Para."/>
    <w:basedOn w:val="Normal"/>
    <w:rsid w:val="00545F13"/>
    <w:pPr>
      <w:ind w:left="4536"/>
    </w:pPr>
    <w:rPr>
      <w:rFonts w:cs="Times New Roman"/>
      <w:i/>
      <w:szCs w:val="20"/>
      <w:lang w:val="es-ES_tradnl"/>
    </w:rPr>
  </w:style>
  <w:style w:type="paragraph" w:styleId="ListParagraph">
    <w:name w:val="List Paragraph"/>
    <w:basedOn w:val="Normal"/>
    <w:uiPriority w:val="34"/>
    <w:qFormat/>
    <w:rsid w:val="001165CD"/>
    <w:pPr>
      <w:ind w:left="720"/>
      <w:contextualSpacing/>
    </w:pPr>
    <w:rPr>
      <w:rFonts w:cs="Times New Roman"/>
      <w:szCs w:val="20"/>
    </w:rPr>
  </w:style>
  <w:style w:type="paragraph" w:customStyle="1" w:styleId="Style10">
    <w:name w:val="Style1"/>
    <w:basedOn w:val="Normal"/>
    <w:rsid w:val="00F659CD"/>
    <w:pPr>
      <w:tabs>
        <w:tab w:val="decimal" w:pos="907"/>
        <w:tab w:val="left" w:pos="1077"/>
      </w:tabs>
    </w:pPr>
    <w:rPr>
      <w:sz w:val="24"/>
      <w:lang w:eastAsia="ja-JP"/>
    </w:rPr>
  </w:style>
  <w:style w:type="character" w:styleId="Strong">
    <w:name w:val="Strong"/>
    <w:basedOn w:val="DefaultParagraphFont"/>
    <w:qFormat/>
    <w:rsid w:val="000D15D5"/>
    <w:rPr>
      <w:b/>
      <w:bCs/>
    </w:rPr>
  </w:style>
  <w:style w:type="paragraph" w:customStyle="1" w:styleId="Standard">
    <w:name w:val="Standard"/>
    <w:uiPriority w:val="99"/>
    <w:rsid w:val="00EE5A78"/>
    <w:rPr>
      <w:sz w:val="24"/>
      <w:lang w:val="de-DE" w:eastAsia="ja-JP"/>
    </w:rPr>
  </w:style>
  <w:style w:type="table" w:styleId="TableGrid">
    <w:name w:val="Table Grid"/>
    <w:basedOn w:val="TableNormal"/>
    <w:rsid w:val="002D6721"/>
    <w:pPr>
      <w:jc w:val="both"/>
    </w:pPr>
    <w:rPr>
      <w:rFonts w:ascii="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F56F1F"/>
    <w:rPr>
      <w:rFonts w:cs="Angsana New"/>
      <w:lang w:eastAsia="ja-JP" w:bidi="th-TH"/>
    </w:rPr>
  </w:style>
  <w:style w:type="paragraph" w:styleId="NormalWeb">
    <w:name w:val="Normal (Web)"/>
    <w:basedOn w:val="Normal"/>
    <w:unhideWhenUsed/>
    <w:rsid w:val="00DC189E"/>
    <w:pPr>
      <w:spacing w:before="100" w:beforeAutospacing="1" w:after="100" w:afterAutospacing="1"/>
      <w:jc w:val="left"/>
    </w:pPr>
    <w:rPr>
      <w:rFonts w:ascii="Times New Roman" w:hAnsi="Times New Roman" w:cs="Times New Roman"/>
      <w:sz w:val="24"/>
    </w:rPr>
  </w:style>
  <w:style w:type="paragraph" w:customStyle="1" w:styleId="pdflink">
    <w:name w:val="pdflink"/>
    <w:basedOn w:val="Normal"/>
    <w:next w:val="Normal"/>
    <w:rsid w:val="00ED3F34"/>
    <w:rPr>
      <w:color w:val="800000"/>
      <w:u w:val="words"/>
    </w:rPr>
  </w:style>
  <w:style w:type="paragraph" w:customStyle="1" w:styleId="Draft">
    <w:name w:val="Draft"/>
    <w:basedOn w:val="Normal"/>
    <w:next w:val="preparedby"/>
    <w:rsid w:val="00ED3F34"/>
    <w:pPr>
      <w:spacing w:before="720" w:after="480"/>
      <w:jc w:val="center"/>
    </w:pPr>
    <w:rPr>
      <w:caps/>
      <w:sz w:val="28"/>
    </w:rPr>
  </w:style>
  <w:style w:type="paragraph" w:customStyle="1" w:styleId="tqparabox">
    <w:name w:val="tqparabox"/>
    <w:basedOn w:val="Normal"/>
    <w:rsid w:val="00ED3F34"/>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ED3F34"/>
    <w:pPr>
      <w:ind w:left="567"/>
    </w:pPr>
    <w:rPr>
      <w:rFonts w:cs="Times New Roman"/>
      <w:szCs w:val="22"/>
      <w:lang w:val="es-ES_tradnl"/>
    </w:rPr>
  </w:style>
  <w:style w:type="character" w:customStyle="1" w:styleId="BodyTextIndentChar">
    <w:name w:val="Body Text Indent Char"/>
    <w:basedOn w:val="DefaultParagraphFont"/>
    <w:link w:val="BodyTextIndent"/>
    <w:rsid w:val="00ED3F34"/>
    <w:rPr>
      <w:rFonts w:cs="Times New Roman"/>
      <w:szCs w:val="22"/>
      <w:lang w:val="es-ES_tradnl"/>
    </w:rPr>
  </w:style>
  <w:style w:type="paragraph" w:customStyle="1" w:styleId="twpcheck">
    <w:name w:val="twpcheck"/>
    <w:basedOn w:val="Normal"/>
    <w:rsid w:val="00ED3F34"/>
    <w:pPr>
      <w:spacing w:before="80" w:after="80"/>
      <w:jc w:val="left"/>
    </w:pPr>
    <w:rPr>
      <w:snapToGrid w:val="0"/>
      <w:sz w:val="16"/>
      <w:szCs w:val="16"/>
    </w:rPr>
  </w:style>
  <w:style w:type="paragraph" w:customStyle="1" w:styleId="Enttepair">
    <w:name w:val="Entête_pair"/>
    <w:basedOn w:val="Normal"/>
    <w:next w:val="Normal"/>
    <w:rsid w:val="00ED3F34"/>
    <w:pPr>
      <w:pBdr>
        <w:bottom w:val="single" w:sz="4" w:space="1" w:color="auto"/>
      </w:pBdr>
      <w:jc w:val="left"/>
    </w:pPr>
  </w:style>
  <w:style w:type="paragraph" w:customStyle="1" w:styleId="Entteimpair">
    <w:name w:val="Entête_impair"/>
    <w:basedOn w:val="Normal"/>
    <w:next w:val="Normal"/>
    <w:rsid w:val="00ED3F34"/>
    <w:pPr>
      <w:pBdr>
        <w:bottom w:val="single" w:sz="4" w:space="1" w:color="auto"/>
      </w:pBdr>
      <w:jc w:val="right"/>
    </w:pPr>
  </w:style>
  <w:style w:type="character" w:customStyle="1" w:styleId="E-mailSignatureChar">
    <w:name w:val="E-mail Signature Char"/>
    <w:basedOn w:val="DefaultParagraphFont"/>
    <w:link w:val="E-mailSignature"/>
    <w:semiHidden/>
    <w:rsid w:val="00ED3F34"/>
    <w:rPr>
      <w:rFonts w:cs="Times New Roman"/>
      <w:szCs w:val="22"/>
    </w:rPr>
  </w:style>
  <w:style w:type="paragraph" w:styleId="E-mailSignature">
    <w:name w:val="E-mail Signature"/>
    <w:basedOn w:val="Normal"/>
    <w:link w:val="E-mailSignatureChar"/>
    <w:semiHidden/>
    <w:rsid w:val="00ED3F34"/>
    <w:rPr>
      <w:rFonts w:cs="Times New Roman"/>
      <w:szCs w:val="22"/>
    </w:rPr>
  </w:style>
  <w:style w:type="character" w:styleId="Emphasis">
    <w:name w:val="Emphasis"/>
    <w:basedOn w:val="DefaultParagraphFont"/>
    <w:qFormat/>
    <w:rsid w:val="00ED3F34"/>
    <w:rPr>
      <w:i/>
      <w:iCs/>
    </w:rPr>
  </w:style>
  <w:style w:type="paragraph" w:styleId="EnvelopeAddress">
    <w:name w:val="envelope address"/>
    <w:basedOn w:val="Normal"/>
    <w:semiHidden/>
    <w:rsid w:val="00ED3F34"/>
    <w:pPr>
      <w:framePr w:w="7920" w:h="1980" w:hRule="exact" w:hSpace="180" w:wrap="auto" w:hAnchor="page" w:xAlign="center" w:yAlign="bottom"/>
      <w:ind w:left="2880"/>
    </w:pPr>
    <w:rPr>
      <w:rFonts w:cs="Times New Roman"/>
    </w:rPr>
  </w:style>
  <w:style w:type="character" w:customStyle="1" w:styleId="HTMLAddressChar">
    <w:name w:val="HTML Address Char"/>
    <w:basedOn w:val="DefaultParagraphFont"/>
    <w:link w:val="HTMLAddress"/>
    <w:semiHidden/>
    <w:rsid w:val="00ED3F34"/>
    <w:rPr>
      <w:rFonts w:cs="Times New Roman"/>
      <w:i/>
      <w:iCs/>
      <w:szCs w:val="22"/>
    </w:rPr>
  </w:style>
  <w:style w:type="paragraph" w:styleId="HTMLAddress">
    <w:name w:val="HTML Address"/>
    <w:basedOn w:val="Normal"/>
    <w:link w:val="HTMLAddressChar"/>
    <w:semiHidden/>
    <w:rsid w:val="00ED3F34"/>
    <w:rPr>
      <w:rFonts w:cs="Times New Roman"/>
      <w:i/>
      <w:iCs/>
      <w:szCs w:val="22"/>
    </w:rPr>
  </w:style>
  <w:style w:type="character" w:customStyle="1" w:styleId="HTMLPreformattedChar">
    <w:name w:val="HTML Preformatted Char"/>
    <w:basedOn w:val="DefaultParagraphFont"/>
    <w:link w:val="HTMLPreformatted"/>
    <w:semiHidden/>
    <w:rsid w:val="00ED3F34"/>
    <w:rPr>
      <w:rFonts w:ascii="Courier New" w:hAnsi="Courier New" w:cs="Courier New"/>
      <w:szCs w:val="22"/>
    </w:rPr>
  </w:style>
  <w:style w:type="paragraph" w:styleId="HTMLPreformatted">
    <w:name w:val="HTML Preformatted"/>
    <w:basedOn w:val="Normal"/>
    <w:link w:val="HTMLPreformattedChar"/>
    <w:semiHidden/>
    <w:rsid w:val="00ED3F34"/>
    <w:rPr>
      <w:rFonts w:ascii="Courier New" w:hAnsi="Courier New" w:cs="Courier New"/>
      <w:szCs w:val="22"/>
    </w:rPr>
  </w:style>
  <w:style w:type="paragraph" w:styleId="List">
    <w:name w:val="List"/>
    <w:basedOn w:val="Normal"/>
    <w:semiHidden/>
    <w:rsid w:val="00ED3F34"/>
    <w:pPr>
      <w:ind w:left="360" w:hanging="360"/>
    </w:pPr>
    <w:rPr>
      <w:rFonts w:cs="Times New Roman"/>
      <w:szCs w:val="22"/>
    </w:rPr>
  </w:style>
  <w:style w:type="paragraph" w:styleId="List4">
    <w:name w:val="List 4"/>
    <w:basedOn w:val="Normal"/>
    <w:rsid w:val="00ED3F34"/>
    <w:pPr>
      <w:ind w:left="1440" w:hanging="360"/>
    </w:pPr>
    <w:rPr>
      <w:rFonts w:cs="Times New Roman"/>
      <w:szCs w:val="22"/>
    </w:rPr>
  </w:style>
  <w:style w:type="paragraph" w:styleId="List5">
    <w:name w:val="List 5"/>
    <w:basedOn w:val="Normal"/>
    <w:rsid w:val="00ED3F34"/>
    <w:pPr>
      <w:ind w:left="1800" w:hanging="360"/>
    </w:pPr>
    <w:rPr>
      <w:rFonts w:cs="Times New Roman"/>
      <w:szCs w:val="22"/>
    </w:rPr>
  </w:style>
  <w:style w:type="paragraph" w:styleId="ListBullet">
    <w:name w:val="List Bullet"/>
    <w:basedOn w:val="Normal"/>
    <w:autoRedefine/>
    <w:rsid w:val="00ED3F34"/>
    <w:pPr>
      <w:tabs>
        <w:tab w:val="num" w:pos="360"/>
      </w:tabs>
      <w:ind w:left="360" w:hanging="360"/>
    </w:pPr>
    <w:rPr>
      <w:rFonts w:cs="Times New Roman"/>
      <w:bCs/>
      <w:lang w:val="es-ES" w:eastAsia="zh-CN"/>
    </w:rPr>
  </w:style>
  <w:style w:type="paragraph" w:styleId="ListNumber">
    <w:name w:val="List Number"/>
    <w:basedOn w:val="Normal"/>
    <w:rsid w:val="00ED3F34"/>
    <w:pPr>
      <w:tabs>
        <w:tab w:val="num" w:pos="360"/>
      </w:tabs>
      <w:ind w:left="360" w:hanging="360"/>
    </w:pPr>
    <w:rPr>
      <w:rFonts w:cs="Times New Roman"/>
      <w:szCs w:val="22"/>
    </w:rPr>
  </w:style>
  <w:style w:type="character" w:customStyle="1" w:styleId="MessageHeaderChar">
    <w:name w:val="Message Header Char"/>
    <w:basedOn w:val="DefaultParagraphFont"/>
    <w:link w:val="MessageHeader"/>
    <w:semiHidden/>
    <w:rsid w:val="00ED3F34"/>
    <w:rPr>
      <w:rFonts w:cs="Times New Roman"/>
      <w:shd w:val="pct20" w:color="auto" w:fill="auto"/>
    </w:rPr>
  </w:style>
  <w:style w:type="paragraph" w:styleId="MessageHeader">
    <w:name w:val="Message Header"/>
    <w:basedOn w:val="Normal"/>
    <w:link w:val="MessageHeaderChar"/>
    <w:semiHidden/>
    <w:rsid w:val="00ED3F34"/>
    <w:pPr>
      <w:pBdr>
        <w:top w:val="single" w:sz="6" w:space="1" w:color="auto"/>
        <w:left w:val="single" w:sz="6" w:space="1" w:color="auto"/>
        <w:bottom w:val="single" w:sz="6" w:space="1" w:color="auto"/>
        <w:right w:val="single" w:sz="6" w:space="1" w:color="auto"/>
      </w:pBdr>
      <w:shd w:val="pct20" w:color="auto" w:fill="auto"/>
      <w:ind w:left="1080" w:hanging="1080"/>
    </w:pPr>
    <w:rPr>
      <w:rFonts w:cs="Times New Roman"/>
    </w:rPr>
  </w:style>
  <w:style w:type="character" w:customStyle="1" w:styleId="NoteHeadingChar">
    <w:name w:val="Note Heading Char"/>
    <w:basedOn w:val="DefaultParagraphFont"/>
    <w:link w:val="NoteHeading"/>
    <w:semiHidden/>
    <w:rsid w:val="00ED3F34"/>
    <w:rPr>
      <w:rFonts w:cs="Times New Roman"/>
      <w:szCs w:val="22"/>
    </w:rPr>
  </w:style>
  <w:style w:type="paragraph" w:styleId="NoteHeading">
    <w:name w:val="Note Heading"/>
    <w:basedOn w:val="Normal"/>
    <w:next w:val="Normal"/>
    <w:link w:val="NoteHeadingChar"/>
    <w:semiHidden/>
    <w:rsid w:val="00ED3F34"/>
    <w:rPr>
      <w:rFonts w:cs="Times New Roman"/>
      <w:szCs w:val="22"/>
    </w:rPr>
  </w:style>
  <w:style w:type="paragraph" w:styleId="Salutation">
    <w:name w:val="Salutation"/>
    <w:basedOn w:val="Normal"/>
    <w:next w:val="Normal"/>
    <w:link w:val="SalutationChar"/>
    <w:rsid w:val="00ED3F34"/>
    <w:rPr>
      <w:rFonts w:cs="Times New Roman"/>
      <w:szCs w:val="22"/>
    </w:rPr>
  </w:style>
  <w:style w:type="character" w:customStyle="1" w:styleId="SalutationChar">
    <w:name w:val="Salutation Char"/>
    <w:basedOn w:val="DefaultParagraphFont"/>
    <w:link w:val="Salutation"/>
    <w:rsid w:val="00ED3F34"/>
    <w:rPr>
      <w:rFonts w:cs="Times New Roman"/>
      <w:szCs w:val="22"/>
    </w:rPr>
  </w:style>
  <w:style w:type="paragraph" w:styleId="Subtitle">
    <w:name w:val="Subtitle"/>
    <w:basedOn w:val="Normal"/>
    <w:link w:val="SubtitleChar"/>
    <w:qFormat/>
    <w:rsid w:val="00ED3F34"/>
    <w:pPr>
      <w:spacing w:after="60"/>
      <w:jc w:val="center"/>
      <w:outlineLvl w:val="1"/>
    </w:pPr>
    <w:rPr>
      <w:rFonts w:cs="Times New Roman"/>
    </w:rPr>
  </w:style>
  <w:style w:type="character" w:customStyle="1" w:styleId="SubtitleChar">
    <w:name w:val="Subtitle Char"/>
    <w:basedOn w:val="DefaultParagraphFont"/>
    <w:link w:val="Subtitle"/>
    <w:rsid w:val="00ED3F34"/>
    <w:rPr>
      <w:rFonts w:cs="Times New Roman"/>
    </w:rPr>
  </w:style>
  <w:style w:type="character" w:styleId="FollowedHyperlink">
    <w:name w:val="FollowedHyperlink"/>
    <w:basedOn w:val="DefaultParagraphFont"/>
    <w:rsid w:val="00ED3F34"/>
    <w:rPr>
      <w:color w:val="606420"/>
      <w:u w:val="single"/>
    </w:rPr>
  </w:style>
  <w:style w:type="paragraph" w:styleId="BlockText">
    <w:name w:val="Block Text"/>
    <w:basedOn w:val="Normal"/>
    <w:rsid w:val="00ED3F34"/>
    <w:pPr>
      <w:ind w:left="567" w:right="566"/>
    </w:pPr>
    <w:rPr>
      <w:rFonts w:cs="Times New Roman"/>
      <w:sz w:val="22"/>
      <w:szCs w:val="22"/>
    </w:rPr>
  </w:style>
  <w:style w:type="paragraph" w:styleId="Caption">
    <w:name w:val="caption"/>
    <w:basedOn w:val="Normal"/>
    <w:next w:val="Normal"/>
    <w:qFormat/>
    <w:rsid w:val="00ED3F34"/>
    <w:pPr>
      <w:framePr w:w="11102" w:hSpace="181" w:wrap="around" w:vAnchor="page" w:hAnchor="page" w:x="438" w:y="15985" w:anchorLock="1"/>
      <w:jc w:val="center"/>
    </w:pPr>
    <w:rPr>
      <w:rFonts w:cs="Times New Roman"/>
      <w:b/>
      <w:snapToGrid w:val="0"/>
      <w:szCs w:val="22"/>
    </w:rPr>
  </w:style>
  <w:style w:type="character" w:customStyle="1" w:styleId="CommentTextChar">
    <w:name w:val="Comment Text Char"/>
    <w:basedOn w:val="DefaultParagraphFont"/>
    <w:link w:val="CommentText"/>
    <w:semiHidden/>
    <w:rsid w:val="00ED3F34"/>
    <w:rPr>
      <w:rFonts w:cs="Times New Roman"/>
      <w:sz w:val="22"/>
      <w:szCs w:val="22"/>
      <w:lang w:val="es-ES_tradnl"/>
    </w:rPr>
  </w:style>
  <w:style w:type="paragraph" w:styleId="CommentText">
    <w:name w:val="annotation text"/>
    <w:basedOn w:val="Normal"/>
    <w:link w:val="CommentTextChar"/>
    <w:semiHidden/>
    <w:rsid w:val="00ED3F34"/>
    <w:rPr>
      <w:rFonts w:cs="Times New Roman"/>
      <w:sz w:val="22"/>
      <w:szCs w:val="22"/>
      <w:lang w:val="es-ES_tradnl"/>
    </w:rPr>
  </w:style>
  <w:style w:type="paragraph" w:customStyle="1" w:styleId="Committee">
    <w:name w:val="Committee"/>
    <w:basedOn w:val="Title"/>
    <w:rsid w:val="00ED3F34"/>
    <w:rPr>
      <w:rFonts w:cs="Times New Roman"/>
      <w:caps w:val="0"/>
      <w:szCs w:val="22"/>
    </w:rPr>
  </w:style>
  <w:style w:type="paragraph" w:customStyle="1" w:styleId="n">
    <w:name w:val="n"/>
    <w:basedOn w:val="Header"/>
    <w:rsid w:val="00ED3F34"/>
    <w:rPr>
      <w:rFonts w:cs="Times New Roman"/>
      <w:szCs w:val="22"/>
      <w:lang w:val="fr-FR"/>
    </w:rPr>
  </w:style>
  <w:style w:type="paragraph" w:customStyle="1" w:styleId="TitleofSection">
    <w:name w:val="Title of Section"/>
    <w:basedOn w:val="TitleofDoc"/>
    <w:rsid w:val="00ED3F34"/>
    <w:pPr>
      <w:spacing w:before="120" w:after="120"/>
    </w:pPr>
    <w:rPr>
      <w:b/>
      <w:caps w:val="0"/>
      <w:lang w:eastAsia="de-DE"/>
    </w:rPr>
  </w:style>
  <w:style w:type="paragraph" w:customStyle="1" w:styleId="TOCAnnex">
    <w:name w:val="TOC Annex"/>
    <w:basedOn w:val="Normal"/>
    <w:rsid w:val="00ED3F34"/>
    <w:pPr>
      <w:tabs>
        <w:tab w:val="right" w:pos="9061"/>
      </w:tabs>
      <w:spacing w:before="240" w:after="120"/>
      <w:ind w:left="1021" w:right="567" w:hanging="1021"/>
      <w:jc w:val="left"/>
      <w:outlineLvl w:val="0"/>
    </w:pPr>
    <w:rPr>
      <w:b/>
      <w:noProof/>
      <w:sz w:val="22"/>
    </w:rPr>
  </w:style>
  <w:style w:type="paragraph" w:styleId="PlainText">
    <w:name w:val="Plain Text"/>
    <w:basedOn w:val="Normal"/>
    <w:link w:val="PlainTextChar"/>
    <w:rsid w:val="00ED3F34"/>
    <w:rPr>
      <w:rFonts w:ascii="Courier New" w:hAnsi="Courier New" w:cs="Courier New"/>
      <w:szCs w:val="22"/>
      <w:lang w:eastAsia="fr-FR"/>
    </w:rPr>
  </w:style>
  <w:style w:type="character" w:customStyle="1" w:styleId="PlainTextChar">
    <w:name w:val="Plain Text Char"/>
    <w:basedOn w:val="DefaultParagraphFont"/>
    <w:link w:val="PlainText"/>
    <w:rsid w:val="00ED3F34"/>
    <w:rPr>
      <w:rFonts w:ascii="Courier New" w:hAnsi="Courier New" w:cs="Courier New"/>
      <w:szCs w:val="22"/>
      <w:lang w:eastAsia="fr-FR"/>
    </w:rPr>
  </w:style>
  <w:style w:type="paragraph" w:styleId="Revision">
    <w:name w:val="Revision"/>
    <w:hidden/>
    <w:uiPriority w:val="99"/>
    <w:semiHidden/>
    <w:rsid w:val="00324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style>
  <w:style w:type="paragraph" w:styleId="Heading1">
    <w:name w:val="heading 1"/>
    <w:next w:val="Normal"/>
    <w:link w:val="Heading1Char"/>
    <w:autoRedefine/>
    <w:qFormat/>
    <w:rsid w:val="00DF474C"/>
    <w:pPr>
      <w:keepNext/>
      <w:jc w:val="both"/>
      <w:outlineLvl w:val="0"/>
    </w:pPr>
    <w:rPr>
      <w:caps/>
    </w:rPr>
  </w:style>
  <w:style w:type="paragraph" w:styleId="Heading2">
    <w:name w:val="heading 2"/>
    <w:next w:val="Normal"/>
    <w:link w:val="Heading2Char"/>
    <w:autoRedefine/>
    <w:qFormat/>
    <w:rsid w:val="0095585C"/>
    <w:pPr>
      <w:keepNext/>
      <w:jc w:val="both"/>
      <w:outlineLvl w:val="1"/>
    </w:pPr>
    <w:rPr>
      <w:u w:val="single"/>
    </w:rPr>
  </w:style>
  <w:style w:type="paragraph" w:styleId="Heading3">
    <w:name w:val="heading 3"/>
    <w:next w:val="Normal"/>
    <w:link w:val="Heading3Char"/>
    <w:autoRedefine/>
    <w:qFormat/>
    <w:rsid w:val="00E3061C"/>
    <w:pPr>
      <w:keepNext/>
      <w:jc w:val="both"/>
      <w:outlineLvl w:val="2"/>
    </w:pPr>
    <w:rPr>
      <w:i/>
    </w:rPr>
  </w:style>
  <w:style w:type="paragraph" w:styleId="Heading4">
    <w:name w:val="heading 4"/>
    <w:next w:val="Normal"/>
    <w:link w:val="Heading4Char"/>
    <w:autoRedefine/>
    <w:qFormat/>
    <w:rsid w:val="00E0046E"/>
    <w:pPr>
      <w:keepNext/>
      <w:ind w:left="1134" w:hanging="567"/>
      <w:jc w:val="both"/>
      <w:outlineLvl w:val="3"/>
    </w:pPr>
    <w:rPr>
      <w:i/>
      <w:lang w:val="fr-FR"/>
    </w:rPr>
  </w:style>
  <w:style w:type="paragraph" w:styleId="Heading5">
    <w:name w:val="heading 5"/>
    <w:next w:val="Normal"/>
    <w:link w:val="Heading5Char"/>
    <w:autoRedefine/>
    <w:qFormat/>
    <w:rsid w:val="00DF474C"/>
    <w:pPr>
      <w:keepNext/>
      <w:ind w:left="1134" w:hanging="567"/>
      <w:jc w:val="both"/>
      <w:outlineLvl w:val="4"/>
    </w:pPr>
    <w:rPr>
      <w:sz w:val="18"/>
      <w:szCs w:val="18"/>
    </w:rPr>
  </w:style>
  <w:style w:type="paragraph" w:styleId="Heading6">
    <w:name w:val="heading 6"/>
    <w:basedOn w:val="Normal"/>
    <w:next w:val="Normal"/>
    <w:link w:val="Heading6Char"/>
    <w:qFormat/>
    <w:rsid w:val="00ED3F34"/>
    <w:pPr>
      <w:outlineLvl w:val="5"/>
    </w:pPr>
    <w:rPr>
      <w:rFonts w:cs="Times New Roman"/>
      <w:szCs w:val="22"/>
      <w:lang w:val="es-ES_tradnl"/>
    </w:rPr>
  </w:style>
  <w:style w:type="paragraph" w:styleId="Heading7">
    <w:name w:val="heading 7"/>
    <w:basedOn w:val="Normal"/>
    <w:next w:val="Normal"/>
    <w:link w:val="Heading7Char"/>
    <w:qFormat/>
    <w:rsid w:val="00ED3F34"/>
    <w:pPr>
      <w:spacing w:before="240" w:after="60"/>
      <w:outlineLvl w:val="6"/>
    </w:pPr>
    <w:rPr>
      <w:rFonts w:cs="Times New Roman"/>
    </w:rPr>
  </w:style>
  <w:style w:type="paragraph" w:styleId="Heading8">
    <w:name w:val="heading 8"/>
    <w:basedOn w:val="Normal"/>
    <w:next w:val="Normal"/>
    <w:link w:val="Heading8Char"/>
    <w:qFormat/>
    <w:rsid w:val="00ED3F34"/>
    <w:pPr>
      <w:keepNext/>
      <w:jc w:val="center"/>
      <w:outlineLvl w:val="7"/>
    </w:pPr>
    <w:rPr>
      <w:rFonts w:cs="Times New Roman"/>
      <w:szCs w:val="22"/>
      <w:u w:val="single"/>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04E0"/>
    <w:rPr>
      <w:caps/>
    </w:rPr>
  </w:style>
  <w:style w:type="character" w:customStyle="1" w:styleId="Heading2Char">
    <w:name w:val="Heading 2 Char"/>
    <w:basedOn w:val="DefaultParagraphFont"/>
    <w:link w:val="Heading2"/>
    <w:rsid w:val="003A04E0"/>
    <w:rPr>
      <w:u w:val="single"/>
    </w:rPr>
  </w:style>
  <w:style w:type="character" w:customStyle="1" w:styleId="Heading3Char">
    <w:name w:val="Heading 3 Char"/>
    <w:basedOn w:val="DefaultParagraphFont"/>
    <w:link w:val="Heading3"/>
    <w:rsid w:val="003A04E0"/>
    <w:rPr>
      <w:i/>
    </w:rPr>
  </w:style>
  <w:style w:type="character" w:customStyle="1" w:styleId="Heading4Char">
    <w:name w:val="Heading 4 Char"/>
    <w:basedOn w:val="DefaultParagraphFont"/>
    <w:link w:val="Heading4"/>
    <w:rsid w:val="003A04E0"/>
    <w:rPr>
      <w:i/>
      <w:lang w:val="fr-FR"/>
    </w:rPr>
  </w:style>
  <w:style w:type="character" w:customStyle="1" w:styleId="Heading5Char">
    <w:name w:val="Heading 5 Char"/>
    <w:basedOn w:val="DefaultParagraphFont"/>
    <w:link w:val="Heading5"/>
    <w:rsid w:val="003A04E0"/>
    <w:rPr>
      <w:sz w:val="18"/>
      <w:szCs w:val="18"/>
    </w:rPr>
  </w:style>
  <w:style w:type="character" w:customStyle="1" w:styleId="Heading6Char">
    <w:name w:val="Heading 6 Char"/>
    <w:basedOn w:val="DefaultParagraphFont"/>
    <w:link w:val="Heading6"/>
    <w:rsid w:val="00ED3F34"/>
    <w:rPr>
      <w:rFonts w:cs="Times New Roman"/>
      <w:szCs w:val="22"/>
      <w:lang w:val="es-ES_tradnl"/>
    </w:rPr>
  </w:style>
  <w:style w:type="character" w:customStyle="1" w:styleId="Heading7Char">
    <w:name w:val="Heading 7 Char"/>
    <w:basedOn w:val="DefaultParagraphFont"/>
    <w:link w:val="Heading7"/>
    <w:rsid w:val="00ED3F34"/>
    <w:rPr>
      <w:rFonts w:cs="Times New Roman"/>
    </w:rPr>
  </w:style>
  <w:style w:type="character" w:customStyle="1" w:styleId="Heading8Char">
    <w:name w:val="Heading 8 Char"/>
    <w:basedOn w:val="DefaultParagraphFont"/>
    <w:link w:val="Heading8"/>
    <w:rsid w:val="00ED3F34"/>
    <w:rPr>
      <w:rFonts w:cs="Times New Roman"/>
      <w:szCs w:val="22"/>
      <w:u w:val="single"/>
    </w:rPr>
  </w:style>
  <w:style w:type="character" w:customStyle="1" w:styleId="Heading9Char">
    <w:name w:val="Heading 9 Char"/>
    <w:basedOn w:val="DefaultParagraphFont"/>
    <w:link w:val="Heading9"/>
    <w:rsid w:val="003A04E0"/>
    <w:rPr>
      <w:i/>
      <w:sz w:val="18"/>
    </w:rPr>
  </w:style>
  <w:style w:type="paragraph" w:styleId="Header">
    <w:name w:val="header"/>
    <w:basedOn w:val="Normal"/>
    <w:link w:val="HeaderChar"/>
    <w:uiPriority w:val="99"/>
    <w:rsid w:val="00832298"/>
    <w:pPr>
      <w:jc w:val="center"/>
    </w:pPr>
  </w:style>
  <w:style w:type="character" w:customStyle="1" w:styleId="HeaderChar">
    <w:name w:val="Header Char"/>
    <w:link w:val="Header"/>
    <w:uiPriority w:val="99"/>
    <w:locked/>
    <w:rsid w:val="00EE5A78"/>
  </w:style>
  <w:style w:type="paragraph" w:styleId="Footer">
    <w:name w:val="footer"/>
    <w:aliases w:val="doc_path_name"/>
    <w:link w:val="FooterChar"/>
    <w:autoRedefine/>
    <w:rsid w:val="009D690D"/>
    <w:pPr>
      <w:jc w:val="both"/>
    </w:pPr>
    <w:rPr>
      <w:sz w:val="14"/>
    </w:rPr>
  </w:style>
  <w:style w:type="character" w:customStyle="1" w:styleId="FooterChar">
    <w:name w:val="Footer Char"/>
    <w:aliases w:val="doc_path_name Char"/>
    <w:basedOn w:val="DefaultParagraphFont"/>
    <w:link w:val="Footer"/>
    <w:rsid w:val="00B962E9"/>
    <w:rPr>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character" w:customStyle="1" w:styleId="TitleChar">
    <w:name w:val="Title Char"/>
    <w:basedOn w:val="DefaultParagraphFont"/>
    <w:link w:val="Title"/>
    <w:rsid w:val="003A04E0"/>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link w:val="DecisionParagraphsChar"/>
    <w:qFormat/>
    <w:rsid w:val="00AB530F"/>
    <w:pPr>
      <w:tabs>
        <w:tab w:val="left" w:pos="5387"/>
      </w:tabs>
      <w:ind w:left="4820"/>
    </w:pPr>
    <w:rPr>
      <w:i/>
    </w:rPr>
  </w:style>
  <w:style w:type="character" w:customStyle="1" w:styleId="DecisionParagraphsChar">
    <w:name w:val="DecisionParagraphs Char"/>
    <w:basedOn w:val="DefaultParagraphFont"/>
    <w:link w:val="DecisionParagraphs"/>
    <w:rsid w:val="00196197"/>
    <w:rPr>
      <w:i/>
    </w:rPr>
  </w:style>
  <w:style w:type="paragraph" w:styleId="FootnoteText">
    <w:name w:val="footnote text"/>
    <w:link w:val="FootnoteTextChar"/>
    <w:autoRedefine/>
    <w:rsid w:val="00876C58"/>
    <w:pPr>
      <w:spacing w:before="60"/>
      <w:ind w:left="284" w:hanging="284"/>
      <w:jc w:val="both"/>
    </w:pPr>
    <w:rPr>
      <w:sz w:val="16"/>
    </w:rPr>
  </w:style>
  <w:style w:type="character" w:customStyle="1" w:styleId="FootnoteTextChar">
    <w:name w:val="Footnote Text Char"/>
    <w:basedOn w:val="DefaultParagraphFont"/>
    <w:link w:val="FootnoteText"/>
    <w:rsid w:val="003A04E0"/>
    <w:rPr>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character" w:customStyle="1" w:styleId="ClosingChar">
    <w:name w:val="Closing Char"/>
    <w:basedOn w:val="DefaultParagraphFont"/>
    <w:link w:val="Closing"/>
    <w:rsid w:val="003A04E0"/>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3A04E0"/>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SignatureChar">
    <w:name w:val="Signature Char"/>
    <w:basedOn w:val="DefaultParagraphFont"/>
    <w:link w:val="Signature"/>
    <w:rsid w:val="003A04E0"/>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character" w:customStyle="1" w:styleId="BodyTextChar">
    <w:name w:val="Body Text Char"/>
    <w:link w:val="BodyText"/>
    <w:locked/>
    <w:rsid w:val="004458C2"/>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customStyle="1" w:styleId="EndnoteTextChar">
    <w:name w:val="Endnote Text Char"/>
    <w:basedOn w:val="DefaultParagraphFont"/>
    <w:link w:val="EndnoteText"/>
    <w:rsid w:val="003A04E0"/>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character" w:customStyle="1" w:styleId="DateChar">
    <w:name w:val="Date Char"/>
    <w:basedOn w:val="DefaultParagraphFont"/>
    <w:link w:val="Date"/>
    <w:rsid w:val="003A04E0"/>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character" w:customStyle="1" w:styleId="pldetailsChar">
    <w:name w:val="pldetails Char"/>
    <w:link w:val="pldetails"/>
    <w:rsid w:val="00B962E9"/>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E5A78"/>
    <w:pPr>
      <w:ind w:left="567" w:hanging="567"/>
      <w:jc w:val="right"/>
    </w:p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noProof/>
    </w:rPr>
  </w:style>
  <w:style w:type="paragraph" w:styleId="TOC3">
    <w:name w:val="toc 3"/>
    <w:next w:val="Normal"/>
    <w:autoRedefine/>
    <w:semiHidden/>
    <w:rsid w:val="00876C58"/>
    <w:pPr>
      <w:tabs>
        <w:tab w:val="right" w:leader="dot" w:pos="9639"/>
      </w:tabs>
      <w:spacing w:before="120"/>
      <w:ind w:left="851" w:right="283" w:hanging="567"/>
      <w:contextualSpacing/>
    </w:pPr>
    <w:rPr>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876C58"/>
    <w:pPr>
      <w:tabs>
        <w:tab w:val="right" w:leader="dot" w:pos="9639"/>
      </w:tabs>
      <w:spacing w:before="120"/>
      <w:ind w:left="851" w:right="283" w:hanging="284"/>
    </w:pPr>
    <w:rPr>
      <w:i/>
      <w:noProof/>
      <w:lang w:val="fr-FR"/>
    </w:rPr>
  </w:style>
  <w:style w:type="paragraph" w:styleId="TOC1">
    <w:name w:val="toc 1"/>
    <w:next w:val="Normal"/>
    <w:semiHidden/>
    <w:rsid w:val="00DF474C"/>
    <w:pPr>
      <w:tabs>
        <w:tab w:val="right" w:leader="dot" w:pos="9639"/>
      </w:tabs>
      <w:ind w:left="284" w:right="284" w:hanging="284"/>
      <w:contextualSpacing/>
    </w:pPr>
    <w:rPr>
      <w:caps/>
      <w:noProof/>
    </w:rPr>
  </w:style>
  <w:style w:type="paragraph" w:styleId="TOC5">
    <w:name w:val="toc 5"/>
    <w:next w:val="Normal"/>
    <w:autoRedefine/>
    <w:rsid w:val="00876C58"/>
    <w:pPr>
      <w:tabs>
        <w:tab w:val="right" w:leader="dot" w:pos="9639"/>
      </w:tabs>
      <w:spacing w:before="120"/>
      <w:ind w:left="851" w:right="283" w:hanging="283"/>
      <w:jc w:val="both"/>
    </w:pPr>
    <w:rPr>
      <w:noProof/>
      <w:sz w:val="18"/>
      <w:lang w:val="fr-FR"/>
    </w:rPr>
  </w:style>
  <w:style w:type="paragraph" w:styleId="BalloonText">
    <w:name w:val="Balloon Text"/>
    <w:basedOn w:val="Normal"/>
    <w:link w:val="BalloonTextChar"/>
    <w:rsid w:val="008B409A"/>
    <w:rPr>
      <w:rFonts w:ascii="Tahoma" w:hAnsi="Tahoma" w:cs="Tahoma"/>
      <w:sz w:val="16"/>
      <w:szCs w:val="16"/>
    </w:rPr>
  </w:style>
  <w:style w:type="character" w:customStyle="1" w:styleId="BalloonTextChar">
    <w:name w:val="Balloon Text Char"/>
    <w:basedOn w:val="DefaultParagraphFont"/>
    <w:link w:val="BalloonText"/>
    <w:rsid w:val="008B409A"/>
    <w:rPr>
      <w:rFonts w:ascii="Tahoma" w:hAnsi="Tahoma" w:cs="Tahoma"/>
      <w:sz w:val="16"/>
      <w:szCs w:val="16"/>
    </w:rPr>
  </w:style>
  <w:style w:type="paragraph" w:customStyle="1" w:styleId="style1">
    <w:name w:val="style1"/>
    <w:basedOn w:val="Normal"/>
    <w:uiPriority w:val="99"/>
    <w:rsid w:val="00CF3183"/>
    <w:pPr>
      <w:jc w:val="left"/>
    </w:pPr>
    <w:rPr>
      <w:sz w:val="24"/>
    </w:rPr>
  </w:style>
  <w:style w:type="paragraph" w:customStyle="1" w:styleId="DecisionInvitingPara">
    <w:name w:val="Decision Inviting Para."/>
    <w:basedOn w:val="Normal"/>
    <w:rsid w:val="00545F13"/>
    <w:pPr>
      <w:ind w:left="4536"/>
    </w:pPr>
    <w:rPr>
      <w:rFonts w:cs="Times New Roman"/>
      <w:i/>
      <w:szCs w:val="20"/>
      <w:lang w:val="es-ES_tradnl"/>
    </w:rPr>
  </w:style>
  <w:style w:type="paragraph" w:styleId="ListParagraph">
    <w:name w:val="List Paragraph"/>
    <w:basedOn w:val="Normal"/>
    <w:uiPriority w:val="34"/>
    <w:qFormat/>
    <w:rsid w:val="001165CD"/>
    <w:pPr>
      <w:ind w:left="720"/>
      <w:contextualSpacing/>
    </w:pPr>
    <w:rPr>
      <w:rFonts w:cs="Times New Roman"/>
      <w:szCs w:val="20"/>
    </w:rPr>
  </w:style>
  <w:style w:type="paragraph" w:customStyle="1" w:styleId="Style10">
    <w:name w:val="Style1"/>
    <w:basedOn w:val="Normal"/>
    <w:rsid w:val="00F659CD"/>
    <w:pPr>
      <w:tabs>
        <w:tab w:val="decimal" w:pos="907"/>
        <w:tab w:val="left" w:pos="1077"/>
      </w:tabs>
    </w:pPr>
    <w:rPr>
      <w:sz w:val="24"/>
      <w:lang w:eastAsia="ja-JP"/>
    </w:rPr>
  </w:style>
  <w:style w:type="character" w:styleId="Strong">
    <w:name w:val="Strong"/>
    <w:basedOn w:val="DefaultParagraphFont"/>
    <w:qFormat/>
    <w:rsid w:val="000D15D5"/>
    <w:rPr>
      <w:b/>
      <w:bCs/>
    </w:rPr>
  </w:style>
  <w:style w:type="paragraph" w:customStyle="1" w:styleId="Standard">
    <w:name w:val="Standard"/>
    <w:uiPriority w:val="99"/>
    <w:rsid w:val="00EE5A78"/>
    <w:rPr>
      <w:sz w:val="24"/>
      <w:lang w:val="de-DE" w:eastAsia="ja-JP"/>
    </w:rPr>
  </w:style>
  <w:style w:type="table" w:styleId="TableGrid">
    <w:name w:val="Table Grid"/>
    <w:basedOn w:val="TableNormal"/>
    <w:rsid w:val="002D6721"/>
    <w:pPr>
      <w:jc w:val="both"/>
    </w:pPr>
    <w:rPr>
      <w:rFonts w:ascii="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g">
    <w:name w:val="Normaltg"/>
    <w:basedOn w:val="Normal"/>
    <w:rsid w:val="00F56F1F"/>
    <w:rPr>
      <w:rFonts w:cs="Angsana New"/>
      <w:lang w:eastAsia="ja-JP" w:bidi="th-TH"/>
    </w:rPr>
  </w:style>
  <w:style w:type="paragraph" w:styleId="NormalWeb">
    <w:name w:val="Normal (Web)"/>
    <w:basedOn w:val="Normal"/>
    <w:unhideWhenUsed/>
    <w:rsid w:val="00DC189E"/>
    <w:pPr>
      <w:spacing w:before="100" w:beforeAutospacing="1" w:after="100" w:afterAutospacing="1"/>
      <w:jc w:val="left"/>
    </w:pPr>
    <w:rPr>
      <w:rFonts w:ascii="Times New Roman" w:hAnsi="Times New Roman" w:cs="Times New Roman"/>
      <w:sz w:val="24"/>
    </w:rPr>
  </w:style>
  <w:style w:type="paragraph" w:customStyle="1" w:styleId="pdflink">
    <w:name w:val="pdflink"/>
    <w:basedOn w:val="Normal"/>
    <w:next w:val="Normal"/>
    <w:rsid w:val="00ED3F34"/>
    <w:rPr>
      <w:color w:val="800000"/>
      <w:u w:val="words"/>
    </w:rPr>
  </w:style>
  <w:style w:type="paragraph" w:customStyle="1" w:styleId="Draft">
    <w:name w:val="Draft"/>
    <w:basedOn w:val="Normal"/>
    <w:next w:val="preparedby"/>
    <w:rsid w:val="00ED3F34"/>
    <w:pPr>
      <w:spacing w:before="720" w:after="480"/>
      <w:jc w:val="center"/>
    </w:pPr>
    <w:rPr>
      <w:caps/>
      <w:sz w:val="28"/>
    </w:rPr>
  </w:style>
  <w:style w:type="paragraph" w:customStyle="1" w:styleId="tqparabox">
    <w:name w:val="tqparabox"/>
    <w:basedOn w:val="Normal"/>
    <w:rsid w:val="00ED3F34"/>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ED3F34"/>
    <w:pPr>
      <w:ind w:left="567"/>
    </w:pPr>
    <w:rPr>
      <w:rFonts w:cs="Times New Roman"/>
      <w:szCs w:val="22"/>
      <w:lang w:val="es-ES_tradnl"/>
    </w:rPr>
  </w:style>
  <w:style w:type="character" w:customStyle="1" w:styleId="BodyTextIndentChar">
    <w:name w:val="Body Text Indent Char"/>
    <w:basedOn w:val="DefaultParagraphFont"/>
    <w:link w:val="BodyTextIndent"/>
    <w:rsid w:val="00ED3F34"/>
    <w:rPr>
      <w:rFonts w:cs="Times New Roman"/>
      <w:szCs w:val="22"/>
      <w:lang w:val="es-ES_tradnl"/>
    </w:rPr>
  </w:style>
  <w:style w:type="paragraph" w:customStyle="1" w:styleId="twpcheck">
    <w:name w:val="twpcheck"/>
    <w:basedOn w:val="Normal"/>
    <w:rsid w:val="00ED3F34"/>
    <w:pPr>
      <w:spacing w:before="80" w:after="80"/>
      <w:jc w:val="left"/>
    </w:pPr>
    <w:rPr>
      <w:snapToGrid w:val="0"/>
      <w:sz w:val="16"/>
      <w:szCs w:val="16"/>
    </w:rPr>
  </w:style>
  <w:style w:type="paragraph" w:customStyle="1" w:styleId="Enttepair">
    <w:name w:val="Entête_pair"/>
    <w:basedOn w:val="Normal"/>
    <w:next w:val="Normal"/>
    <w:rsid w:val="00ED3F34"/>
    <w:pPr>
      <w:pBdr>
        <w:bottom w:val="single" w:sz="4" w:space="1" w:color="auto"/>
      </w:pBdr>
      <w:jc w:val="left"/>
    </w:pPr>
  </w:style>
  <w:style w:type="paragraph" w:customStyle="1" w:styleId="Entteimpair">
    <w:name w:val="Entête_impair"/>
    <w:basedOn w:val="Normal"/>
    <w:next w:val="Normal"/>
    <w:rsid w:val="00ED3F34"/>
    <w:pPr>
      <w:pBdr>
        <w:bottom w:val="single" w:sz="4" w:space="1" w:color="auto"/>
      </w:pBdr>
      <w:jc w:val="right"/>
    </w:pPr>
  </w:style>
  <w:style w:type="character" w:customStyle="1" w:styleId="E-mailSignatureChar">
    <w:name w:val="E-mail Signature Char"/>
    <w:basedOn w:val="DefaultParagraphFont"/>
    <w:link w:val="E-mailSignature"/>
    <w:semiHidden/>
    <w:rsid w:val="00ED3F34"/>
    <w:rPr>
      <w:rFonts w:cs="Times New Roman"/>
      <w:szCs w:val="22"/>
    </w:rPr>
  </w:style>
  <w:style w:type="paragraph" w:styleId="E-mailSignature">
    <w:name w:val="E-mail Signature"/>
    <w:basedOn w:val="Normal"/>
    <w:link w:val="E-mailSignatureChar"/>
    <w:semiHidden/>
    <w:rsid w:val="00ED3F34"/>
    <w:rPr>
      <w:rFonts w:cs="Times New Roman"/>
      <w:szCs w:val="22"/>
    </w:rPr>
  </w:style>
  <w:style w:type="character" w:styleId="Emphasis">
    <w:name w:val="Emphasis"/>
    <w:basedOn w:val="DefaultParagraphFont"/>
    <w:qFormat/>
    <w:rsid w:val="00ED3F34"/>
    <w:rPr>
      <w:i/>
      <w:iCs/>
    </w:rPr>
  </w:style>
  <w:style w:type="paragraph" w:styleId="EnvelopeAddress">
    <w:name w:val="envelope address"/>
    <w:basedOn w:val="Normal"/>
    <w:semiHidden/>
    <w:rsid w:val="00ED3F34"/>
    <w:pPr>
      <w:framePr w:w="7920" w:h="1980" w:hRule="exact" w:hSpace="180" w:wrap="auto" w:hAnchor="page" w:xAlign="center" w:yAlign="bottom"/>
      <w:ind w:left="2880"/>
    </w:pPr>
    <w:rPr>
      <w:rFonts w:cs="Times New Roman"/>
    </w:rPr>
  </w:style>
  <w:style w:type="character" w:customStyle="1" w:styleId="HTMLAddressChar">
    <w:name w:val="HTML Address Char"/>
    <w:basedOn w:val="DefaultParagraphFont"/>
    <w:link w:val="HTMLAddress"/>
    <w:semiHidden/>
    <w:rsid w:val="00ED3F34"/>
    <w:rPr>
      <w:rFonts w:cs="Times New Roman"/>
      <w:i/>
      <w:iCs/>
      <w:szCs w:val="22"/>
    </w:rPr>
  </w:style>
  <w:style w:type="paragraph" w:styleId="HTMLAddress">
    <w:name w:val="HTML Address"/>
    <w:basedOn w:val="Normal"/>
    <w:link w:val="HTMLAddressChar"/>
    <w:semiHidden/>
    <w:rsid w:val="00ED3F34"/>
    <w:rPr>
      <w:rFonts w:cs="Times New Roman"/>
      <w:i/>
      <w:iCs/>
      <w:szCs w:val="22"/>
    </w:rPr>
  </w:style>
  <w:style w:type="character" w:customStyle="1" w:styleId="HTMLPreformattedChar">
    <w:name w:val="HTML Preformatted Char"/>
    <w:basedOn w:val="DefaultParagraphFont"/>
    <w:link w:val="HTMLPreformatted"/>
    <w:semiHidden/>
    <w:rsid w:val="00ED3F34"/>
    <w:rPr>
      <w:rFonts w:ascii="Courier New" w:hAnsi="Courier New" w:cs="Courier New"/>
      <w:szCs w:val="22"/>
    </w:rPr>
  </w:style>
  <w:style w:type="paragraph" w:styleId="HTMLPreformatted">
    <w:name w:val="HTML Preformatted"/>
    <w:basedOn w:val="Normal"/>
    <w:link w:val="HTMLPreformattedChar"/>
    <w:semiHidden/>
    <w:rsid w:val="00ED3F34"/>
    <w:rPr>
      <w:rFonts w:ascii="Courier New" w:hAnsi="Courier New" w:cs="Courier New"/>
      <w:szCs w:val="22"/>
    </w:rPr>
  </w:style>
  <w:style w:type="paragraph" w:styleId="List">
    <w:name w:val="List"/>
    <w:basedOn w:val="Normal"/>
    <w:semiHidden/>
    <w:rsid w:val="00ED3F34"/>
    <w:pPr>
      <w:ind w:left="360" w:hanging="360"/>
    </w:pPr>
    <w:rPr>
      <w:rFonts w:cs="Times New Roman"/>
      <w:szCs w:val="22"/>
    </w:rPr>
  </w:style>
  <w:style w:type="paragraph" w:styleId="List4">
    <w:name w:val="List 4"/>
    <w:basedOn w:val="Normal"/>
    <w:rsid w:val="00ED3F34"/>
    <w:pPr>
      <w:ind w:left="1440" w:hanging="360"/>
    </w:pPr>
    <w:rPr>
      <w:rFonts w:cs="Times New Roman"/>
      <w:szCs w:val="22"/>
    </w:rPr>
  </w:style>
  <w:style w:type="paragraph" w:styleId="List5">
    <w:name w:val="List 5"/>
    <w:basedOn w:val="Normal"/>
    <w:rsid w:val="00ED3F34"/>
    <w:pPr>
      <w:ind w:left="1800" w:hanging="360"/>
    </w:pPr>
    <w:rPr>
      <w:rFonts w:cs="Times New Roman"/>
      <w:szCs w:val="22"/>
    </w:rPr>
  </w:style>
  <w:style w:type="paragraph" w:styleId="ListBullet">
    <w:name w:val="List Bullet"/>
    <w:basedOn w:val="Normal"/>
    <w:autoRedefine/>
    <w:rsid w:val="00ED3F34"/>
    <w:pPr>
      <w:tabs>
        <w:tab w:val="num" w:pos="360"/>
      </w:tabs>
      <w:ind w:left="360" w:hanging="360"/>
    </w:pPr>
    <w:rPr>
      <w:rFonts w:cs="Times New Roman"/>
      <w:bCs/>
      <w:lang w:val="es-ES" w:eastAsia="zh-CN"/>
    </w:rPr>
  </w:style>
  <w:style w:type="paragraph" w:styleId="ListNumber">
    <w:name w:val="List Number"/>
    <w:basedOn w:val="Normal"/>
    <w:rsid w:val="00ED3F34"/>
    <w:pPr>
      <w:tabs>
        <w:tab w:val="num" w:pos="360"/>
      </w:tabs>
      <w:ind w:left="360" w:hanging="360"/>
    </w:pPr>
    <w:rPr>
      <w:rFonts w:cs="Times New Roman"/>
      <w:szCs w:val="22"/>
    </w:rPr>
  </w:style>
  <w:style w:type="character" w:customStyle="1" w:styleId="MessageHeaderChar">
    <w:name w:val="Message Header Char"/>
    <w:basedOn w:val="DefaultParagraphFont"/>
    <w:link w:val="MessageHeader"/>
    <w:semiHidden/>
    <w:rsid w:val="00ED3F34"/>
    <w:rPr>
      <w:rFonts w:cs="Times New Roman"/>
      <w:shd w:val="pct20" w:color="auto" w:fill="auto"/>
    </w:rPr>
  </w:style>
  <w:style w:type="paragraph" w:styleId="MessageHeader">
    <w:name w:val="Message Header"/>
    <w:basedOn w:val="Normal"/>
    <w:link w:val="MessageHeaderChar"/>
    <w:semiHidden/>
    <w:rsid w:val="00ED3F34"/>
    <w:pPr>
      <w:pBdr>
        <w:top w:val="single" w:sz="6" w:space="1" w:color="auto"/>
        <w:left w:val="single" w:sz="6" w:space="1" w:color="auto"/>
        <w:bottom w:val="single" w:sz="6" w:space="1" w:color="auto"/>
        <w:right w:val="single" w:sz="6" w:space="1" w:color="auto"/>
      </w:pBdr>
      <w:shd w:val="pct20" w:color="auto" w:fill="auto"/>
      <w:ind w:left="1080" w:hanging="1080"/>
    </w:pPr>
    <w:rPr>
      <w:rFonts w:cs="Times New Roman"/>
    </w:rPr>
  </w:style>
  <w:style w:type="character" w:customStyle="1" w:styleId="NoteHeadingChar">
    <w:name w:val="Note Heading Char"/>
    <w:basedOn w:val="DefaultParagraphFont"/>
    <w:link w:val="NoteHeading"/>
    <w:semiHidden/>
    <w:rsid w:val="00ED3F34"/>
    <w:rPr>
      <w:rFonts w:cs="Times New Roman"/>
      <w:szCs w:val="22"/>
    </w:rPr>
  </w:style>
  <w:style w:type="paragraph" w:styleId="NoteHeading">
    <w:name w:val="Note Heading"/>
    <w:basedOn w:val="Normal"/>
    <w:next w:val="Normal"/>
    <w:link w:val="NoteHeadingChar"/>
    <w:semiHidden/>
    <w:rsid w:val="00ED3F34"/>
    <w:rPr>
      <w:rFonts w:cs="Times New Roman"/>
      <w:szCs w:val="22"/>
    </w:rPr>
  </w:style>
  <w:style w:type="paragraph" w:styleId="Salutation">
    <w:name w:val="Salutation"/>
    <w:basedOn w:val="Normal"/>
    <w:next w:val="Normal"/>
    <w:link w:val="SalutationChar"/>
    <w:rsid w:val="00ED3F34"/>
    <w:rPr>
      <w:rFonts w:cs="Times New Roman"/>
      <w:szCs w:val="22"/>
    </w:rPr>
  </w:style>
  <w:style w:type="character" w:customStyle="1" w:styleId="SalutationChar">
    <w:name w:val="Salutation Char"/>
    <w:basedOn w:val="DefaultParagraphFont"/>
    <w:link w:val="Salutation"/>
    <w:rsid w:val="00ED3F34"/>
    <w:rPr>
      <w:rFonts w:cs="Times New Roman"/>
      <w:szCs w:val="22"/>
    </w:rPr>
  </w:style>
  <w:style w:type="paragraph" w:styleId="Subtitle">
    <w:name w:val="Subtitle"/>
    <w:basedOn w:val="Normal"/>
    <w:link w:val="SubtitleChar"/>
    <w:qFormat/>
    <w:rsid w:val="00ED3F34"/>
    <w:pPr>
      <w:spacing w:after="60"/>
      <w:jc w:val="center"/>
      <w:outlineLvl w:val="1"/>
    </w:pPr>
    <w:rPr>
      <w:rFonts w:cs="Times New Roman"/>
    </w:rPr>
  </w:style>
  <w:style w:type="character" w:customStyle="1" w:styleId="SubtitleChar">
    <w:name w:val="Subtitle Char"/>
    <w:basedOn w:val="DefaultParagraphFont"/>
    <w:link w:val="Subtitle"/>
    <w:rsid w:val="00ED3F34"/>
    <w:rPr>
      <w:rFonts w:cs="Times New Roman"/>
    </w:rPr>
  </w:style>
  <w:style w:type="character" w:styleId="FollowedHyperlink">
    <w:name w:val="FollowedHyperlink"/>
    <w:basedOn w:val="DefaultParagraphFont"/>
    <w:rsid w:val="00ED3F34"/>
    <w:rPr>
      <w:color w:val="606420"/>
      <w:u w:val="single"/>
    </w:rPr>
  </w:style>
  <w:style w:type="paragraph" w:styleId="BlockText">
    <w:name w:val="Block Text"/>
    <w:basedOn w:val="Normal"/>
    <w:rsid w:val="00ED3F34"/>
    <w:pPr>
      <w:ind w:left="567" w:right="566"/>
    </w:pPr>
    <w:rPr>
      <w:rFonts w:cs="Times New Roman"/>
      <w:sz w:val="22"/>
      <w:szCs w:val="22"/>
    </w:rPr>
  </w:style>
  <w:style w:type="paragraph" w:styleId="Caption">
    <w:name w:val="caption"/>
    <w:basedOn w:val="Normal"/>
    <w:next w:val="Normal"/>
    <w:qFormat/>
    <w:rsid w:val="00ED3F34"/>
    <w:pPr>
      <w:framePr w:w="11102" w:hSpace="181" w:wrap="around" w:vAnchor="page" w:hAnchor="page" w:x="438" w:y="15985" w:anchorLock="1"/>
      <w:jc w:val="center"/>
    </w:pPr>
    <w:rPr>
      <w:rFonts w:cs="Times New Roman"/>
      <w:b/>
      <w:snapToGrid w:val="0"/>
      <w:szCs w:val="22"/>
    </w:rPr>
  </w:style>
  <w:style w:type="character" w:customStyle="1" w:styleId="CommentTextChar">
    <w:name w:val="Comment Text Char"/>
    <w:basedOn w:val="DefaultParagraphFont"/>
    <w:link w:val="CommentText"/>
    <w:semiHidden/>
    <w:rsid w:val="00ED3F34"/>
    <w:rPr>
      <w:rFonts w:cs="Times New Roman"/>
      <w:sz w:val="22"/>
      <w:szCs w:val="22"/>
      <w:lang w:val="es-ES_tradnl"/>
    </w:rPr>
  </w:style>
  <w:style w:type="paragraph" w:styleId="CommentText">
    <w:name w:val="annotation text"/>
    <w:basedOn w:val="Normal"/>
    <w:link w:val="CommentTextChar"/>
    <w:semiHidden/>
    <w:rsid w:val="00ED3F34"/>
    <w:rPr>
      <w:rFonts w:cs="Times New Roman"/>
      <w:sz w:val="22"/>
      <w:szCs w:val="22"/>
      <w:lang w:val="es-ES_tradnl"/>
    </w:rPr>
  </w:style>
  <w:style w:type="paragraph" w:customStyle="1" w:styleId="Committee">
    <w:name w:val="Committee"/>
    <w:basedOn w:val="Title"/>
    <w:rsid w:val="00ED3F34"/>
    <w:rPr>
      <w:rFonts w:cs="Times New Roman"/>
      <w:caps w:val="0"/>
      <w:szCs w:val="22"/>
    </w:rPr>
  </w:style>
  <w:style w:type="paragraph" w:customStyle="1" w:styleId="n">
    <w:name w:val="n"/>
    <w:basedOn w:val="Header"/>
    <w:rsid w:val="00ED3F34"/>
    <w:rPr>
      <w:rFonts w:cs="Times New Roman"/>
      <w:szCs w:val="22"/>
      <w:lang w:val="fr-FR"/>
    </w:rPr>
  </w:style>
  <w:style w:type="paragraph" w:customStyle="1" w:styleId="TitleofSection">
    <w:name w:val="Title of Section"/>
    <w:basedOn w:val="TitleofDoc"/>
    <w:rsid w:val="00ED3F34"/>
    <w:pPr>
      <w:spacing w:before="120" w:after="120"/>
    </w:pPr>
    <w:rPr>
      <w:b/>
      <w:caps w:val="0"/>
      <w:lang w:eastAsia="de-DE"/>
    </w:rPr>
  </w:style>
  <w:style w:type="paragraph" w:customStyle="1" w:styleId="TOCAnnex">
    <w:name w:val="TOC Annex"/>
    <w:basedOn w:val="Normal"/>
    <w:rsid w:val="00ED3F34"/>
    <w:pPr>
      <w:tabs>
        <w:tab w:val="right" w:pos="9061"/>
      </w:tabs>
      <w:spacing w:before="240" w:after="120"/>
      <w:ind w:left="1021" w:right="567" w:hanging="1021"/>
      <w:jc w:val="left"/>
      <w:outlineLvl w:val="0"/>
    </w:pPr>
    <w:rPr>
      <w:b/>
      <w:noProof/>
      <w:sz w:val="22"/>
    </w:rPr>
  </w:style>
  <w:style w:type="paragraph" w:styleId="PlainText">
    <w:name w:val="Plain Text"/>
    <w:basedOn w:val="Normal"/>
    <w:link w:val="PlainTextChar"/>
    <w:rsid w:val="00ED3F34"/>
    <w:rPr>
      <w:rFonts w:ascii="Courier New" w:hAnsi="Courier New" w:cs="Courier New"/>
      <w:szCs w:val="22"/>
      <w:lang w:eastAsia="fr-FR"/>
    </w:rPr>
  </w:style>
  <w:style w:type="character" w:customStyle="1" w:styleId="PlainTextChar">
    <w:name w:val="Plain Text Char"/>
    <w:basedOn w:val="DefaultParagraphFont"/>
    <w:link w:val="PlainText"/>
    <w:rsid w:val="00ED3F34"/>
    <w:rPr>
      <w:rFonts w:ascii="Courier New" w:hAnsi="Courier New" w:cs="Courier New"/>
      <w:szCs w:val="22"/>
      <w:lang w:eastAsia="fr-FR"/>
    </w:rPr>
  </w:style>
  <w:style w:type="paragraph" w:styleId="Revision">
    <w:name w:val="Revision"/>
    <w:hidden/>
    <w:uiPriority w:val="99"/>
    <w:semiHidden/>
    <w:rsid w:val="00324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518514">
      <w:bodyDiv w:val="1"/>
      <w:marLeft w:val="0"/>
      <w:marRight w:val="0"/>
      <w:marTop w:val="0"/>
      <w:marBottom w:val="0"/>
      <w:divBdr>
        <w:top w:val="none" w:sz="0" w:space="0" w:color="auto"/>
        <w:left w:val="none" w:sz="0" w:space="0" w:color="auto"/>
        <w:bottom w:val="none" w:sz="0" w:space="0" w:color="auto"/>
        <w:right w:val="none" w:sz="0" w:space="0" w:color="auto"/>
      </w:divBdr>
    </w:div>
    <w:div w:id="662197135">
      <w:bodyDiv w:val="1"/>
      <w:marLeft w:val="0"/>
      <w:marRight w:val="0"/>
      <w:marTop w:val="0"/>
      <w:marBottom w:val="0"/>
      <w:divBdr>
        <w:top w:val="none" w:sz="0" w:space="0" w:color="auto"/>
        <w:left w:val="none" w:sz="0" w:space="0" w:color="auto"/>
        <w:bottom w:val="none" w:sz="0" w:space="0" w:color="auto"/>
        <w:right w:val="none" w:sz="0" w:space="0" w:color="auto"/>
      </w:divBdr>
    </w:div>
    <w:div w:id="683095913">
      <w:bodyDiv w:val="1"/>
      <w:marLeft w:val="0"/>
      <w:marRight w:val="0"/>
      <w:marTop w:val="0"/>
      <w:marBottom w:val="0"/>
      <w:divBdr>
        <w:top w:val="none" w:sz="0" w:space="0" w:color="auto"/>
        <w:left w:val="none" w:sz="0" w:space="0" w:color="auto"/>
        <w:bottom w:val="none" w:sz="0" w:space="0" w:color="auto"/>
        <w:right w:val="none" w:sz="0" w:space="0" w:color="auto"/>
      </w:divBdr>
      <w:divsChild>
        <w:div w:id="1484468270">
          <w:marLeft w:val="0"/>
          <w:marRight w:val="0"/>
          <w:marTop w:val="0"/>
          <w:marBottom w:val="0"/>
          <w:divBdr>
            <w:top w:val="none" w:sz="0" w:space="0" w:color="auto"/>
            <w:left w:val="none" w:sz="0" w:space="0" w:color="auto"/>
            <w:bottom w:val="none" w:sz="0" w:space="0" w:color="auto"/>
            <w:right w:val="none" w:sz="0" w:space="0" w:color="auto"/>
          </w:divBdr>
        </w:div>
        <w:div w:id="1558398248">
          <w:marLeft w:val="0"/>
          <w:marRight w:val="0"/>
          <w:marTop w:val="0"/>
          <w:marBottom w:val="0"/>
          <w:divBdr>
            <w:top w:val="none" w:sz="0" w:space="0" w:color="auto"/>
            <w:left w:val="none" w:sz="0" w:space="0" w:color="auto"/>
            <w:bottom w:val="none" w:sz="0" w:space="0" w:color="auto"/>
            <w:right w:val="none" w:sz="0" w:space="0" w:color="auto"/>
          </w:divBdr>
        </w:div>
        <w:div w:id="893857442">
          <w:marLeft w:val="0"/>
          <w:marRight w:val="0"/>
          <w:marTop w:val="0"/>
          <w:marBottom w:val="0"/>
          <w:divBdr>
            <w:top w:val="none" w:sz="0" w:space="0" w:color="auto"/>
            <w:left w:val="none" w:sz="0" w:space="0" w:color="auto"/>
            <w:bottom w:val="none" w:sz="0" w:space="0" w:color="auto"/>
            <w:right w:val="none" w:sz="0" w:space="0" w:color="auto"/>
          </w:divBdr>
        </w:div>
        <w:div w:id="228927974">
          <w:marLeft w:val="0"/>
          <w:marRight w:val="0"/>
          <w:marTop w:val="0"/>
          <w:marBottom w:val="0"/>
          <w:divBdr>
            <w:top w:val="none" w:sz="0" w:space="0" w:color="auto"/>
            <w:left w:val="none" w:sz="0" w:space="0" w:color="auto"/>
            <w:bottom w:val="none" w:sz="0" w:space="0" w:color="auto"/>
            <w:right w:val="none" w:sz="0" w:space="0" w:color="auto"/>
          </w:divBdr>
        </w:div>
        <w:div w:id="1730569872">
          <w:marLeft w:val="0"/>
          <w:marRight w:val="0"/>
          <w:marTop w:val="0"/>
          <w:marBottom w:val="0"/>
          <w:divBdr>
            <w:top w:val="none" w:sz="0" w:space="0" w:color="auto"/>
            <w:left w:val="none" w:sz="0" w:space="0" w:color="auto"/>
            <w:bottom w:val="none" w:sz="0" w:space="0" w:color="auto"/>
            <w:right w:val="none" w:sz="0" w:space="0" w:color="auto"/>
          </w:divBdr>
        </w:div>
        <w:div w:id="1434740606">
          <w:marLeft w:val="0"/>
          <w:marRight w:val="0"/>
          <w:marTop w:val="0"/>
          <w:marBottom w:val="0"/>
          <w:divBdr>
            <w:top w:val="none" w:sz="0" w:space="0" w:color="auto"/>
            <w:left w:val="none" w:sz="0" w:space="0" w:color="auto"/>
            <w:bottom w:val="none" w:sz="0" w:space="0" w:color="auto"/>
            <w:right w:val="none" w:sz="0" w:space="0" w:color="auto"/>
          </w:divBdr>
        </w:div>
        <w:div w:id="2023193804">
          <w:marLeft w:val="0"/>
          <w:marRight w:val="0"/>
          <w:marTop w:val="0"/>
          <w:marBottom w:val="0"/>
          <w:divBdr>
            <w:top w:val="none" w:sz="0" w:space="0" w:color="auto"/>
            <w:left w:val="none" w:sz="0" w:space="0" w:color="auto"/>
            <w:bottom w:val="none" w:sz="0" w:space="0" w:color="auto"/>
            <w:right w:val="none" w:sz="0" w:space="0" w:color="auto"/>
          </w:divBdr>
        </w:div>
        <w:div w:id="1474563197">
          <w:marLeft w:val="0"/>
          <w:marRight w:val="0"/>
          <w:marTop w:val="0"/>
          <w:marBottom w:val="0"/>
          <w:divBdr>
            <w:top w:val="none" w:sz="0" w:space="0" w:color="auto"/>
            <w:left w:val="none" w:sz="0" w:space="0" w:color="auto"/>
            <w:bottom w:val="none" w:sz="0" w:space="0" w:color="auto"/>
            <w:right w:val="none" w:sz="0" w:space="0" w:color="auto"/>
          </w:divBdr>
        </w:div>
      </w:divsChild>
    </w:div>
    <w:div w:id="1206673450">
      <w:bodyDiv w:val="1"/>
      <w:marLeft w:val="0"/>
      <w:marRight w:val="0"/>
      <w:marTop w:val="0"/>
      <w:marBottom w:val="0"/>
      <w:divBdr>
        <w:top w:val="none" w:sz="0" w:space="0" w:color="auto"/>
        <w:left w:val="none" w:sz="0" w:space="0" w:color="auto"/>
        <w:bottom w:val="none" w:sz="0" w:space="0" w:color="auto"/>
        <w:right w:val="none" w:sz="0" w:space="0" w:color="auto"/>
      </w:divBdr>
    </w:div>
    <w:div w:id="1248810126">
      <w:bodyDiv w:val="1"/>
      <w:marLeft w:val="0"/>
      <w:marRight w:val="0"/>
      <w:marTop w:val="0"/>
      <w:marBottom w:val="0"/>
      <w:divBdr>
        <w:top w:val="none" w:sz="0" w:space="0" w:color="auto"/>
        <w:left w:val="none" w:sz="0" w:space="0" w:color="auto"/>
        <w:bottom w:val="none" w:sz="0" w:space="0" w:color="auto"/>
        <w:right w:val="none" w:sz="0" w:space="0" w:color="auto"/>
      </w:divBdr>
    </w:div>
    <w:div w:id="1289627506">
      <w:bodyDiv w:val="1"/>
      <w:marLeft w:val="0"/>
      <w:marRight w:val="0"/>
      <w:marTop w:val="0"/>
      <w:marBottom w:val="0"/>
      <w:divBdr>
        <w:top w:val="none" w:sz="0" w:space="0" w:color="auto"/>
        <w:left w:val="none" w:sz="0" w:space="0" w:color="auto"/>
        <w:bottom w:val="none" w:sz="0" w:space="0" w:color="auto"/>
        <w:right w:val="none" w:sz="0" w:space="0" w:color="auto"/>
      </w:divBdr>
    </w:div>
    <w:div w:id="1838305183">
      <w:bodyDiv w:val="1"/>
      <w:marLeft w:val="0"/>
      <w:marRight w:val="0"/>
      <w:marTop w:val="0"/>
      <w:marBottom w:val="0"/>
      <w:divBdr>
        <w:top w:val="none" w:sz="0" w:space="0" w:color="auto"/>
        <w:left w:val="none" w:sz="0" w:space="0" w:color="auto"/>
        <w:bottom w:val="none" w:sz="0" w:space="0" w:color="auto"/>
        <w:right w:val="none" w:sz="0" w:space="0" w:color="auto"/>
      </w:divBdr>
    </w:div>
    <w:div w:id="1869566190">
      <w:bodyDiv w:val="1"/>
      <w:marLeft w:val="0"/>
      <w:marRight w:val="0"/>
      <w:marTop w:val="0"/>
      <w:marBottom w:val="0"/>
      <w:divBdr>
        <w:top w:val="none" w:sz="0" w:space="0" w:color="auto"/>
        <w:left w:val="none" w:sz="0" w:space="0" w:color="auto"/>
        <w:bottom w:val="none" w:sz="0" w:space="0" w:color="auto"/>
        <w:right w:val="none" w:sz="0" w:space="0" w:color="auto"/>
      </w:divBdr>
    </w:div>
    <w:div w:id="20995937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43\Template\twa_43%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F08DD-E2BC-4267-9A4B-00BB084CB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twa_43 </Template>
  <TotalTime>71</TotalTime>
  <Pages>21</Pages>
  <Words>9710</Words>
  <Characters>49073</Characters>
  <Application>Microsoft Office Word</Application>
  <DocSecurity>0</DocSecurity>
  <Lines>408</Lines>
  <Paragraphs>117</Paragraphs>
  <ScaleCrop>false</ScaleCrop>
  <HeadingPairs>
    <vt:vector size="2" baseType="variant">
      <vt:variant>
        <vt:lpstr>Title</vt:lpstr>
      </vt:variant>
      <vt:variant>
        <vt:i4>1</vt:i4>
      </vt:variant>
    </vt:vector>
  </HeadingPairs>
  <TitlesOfParts>
    <vt:vector size="1" baseType="lpstr">
      <vt:lpstr>TWA/42</vt:lpstr>
    </vt:vector>
  </TitlesOfParts>
  <Company>UPOV</Company>
  <LinksUpToDate>false</LinksUpToDate>
  <CharactersWithSpaces>58666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TWA/42</dc:title>
  <dc:creator>OERTEL Romy</dc:creator>
  <cp:lastModifiedBy>LONG Victoria</cp:lastModifiedBy>
  <cp:revision>18</cp:revision>
  <cp:lastPrinted>2015-07-13T07:08:00Z</cp:lastPrinted>
  <dcterms:created xsi:type="dcterms:W3CDTF">2015-07-13T07:27:00Z</dcterms:created>
  <dcterms:modified xsi:type="dcterms:W3CDTF">2015-07-21T06:42:00Z</dcterms:modified>
</cp:coreProperties>
</file>