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8F9B679" w14:textId="77777777" w:rsidTr="00EB4E9C">
        <w:tc>
          <w:tcPr>
            <w:tcW w:w="6522" w:type="dxa"/>
          </w:tcPr>
          <w:p w14:paraId="359D59A9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64C4791" wp14:editId="67626DA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085682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421D50E" w14:textId="77777777" w:rsidTr="00645CA8">
        <w:trPr>
          <w:trHeight w:val="219"/>
        </w:trPr>
        <w:tc>
          <w:tcPr>
            <w:tcW w:w="6522" w:type="dxa"/>
          </w:tcPr>
          <w:p w14:paraId="2EDA282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2445FF4" w14:textId="77777777" w:rsidR="00DC3802" w:rsidRPr="00DA4973" w:rsidRDefault="00DC3802" w:rsidP="00DA4973"/>
        </w:tc>
      </w:tr>
    </w:tbl>
    <w:p w14:paraId="70F74384" w14:textId="77777777" w:rsidR="00DC3802" w:rsidRDefault="00DC3802" w:rsidP="00DC3802"/>
    <w:p w14:paraId="58E61018" w14:textId="77777777" w:rsidR="00C25E17" w:rsidRPr="00365DC1" w:rsidRDefault="00C25E17" w:rsidP="00C25E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25E17" w:rsidRPr="00C5280D" w14:paraId="2E951EA8" w14:textId="77777777" w:rsidTr="00FA5E2C">
        <w:tc>
          <w:tcPr>
            <w:tcW w:w="6512" w:type="dxa"/>
          </w:tcPr>
          <w:p w14:paraId="0D044D5A" w14:textId="77777777" w:rsidR="00C25E17" w:rsidRPr="00AC2883" w:rsidRDefault="00193A2F" w:rsidP="00FA5E2C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791826FF" w14:textId="77777777" w:rsidR="00193A2F" w:rsidRDefault="00193A2F" w:rsidP="00FA5E2C">
            <w:pPr>
              <w:pStyle w:val="Sessiontcplacedate"/>
            </w:pPr>
          </w:p>
          <w:p w14:paraId="2E9CF268" w14:textId="77777777" w:rsidR="00C25E17" w:rsidRPr="00DC3802" w:rsidRDefault="002A64BA" w:rsidP="00FA5E2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C25E17" w:rsidRPr="00DA4973">
              <w:t xml:space="preserve">, </w:t>
            </w:r>
            <w:r w:rsidR="00193A2F">
              <w:t>January 13 and 15, 2025</w:t>
            </w:r>
          </w:p>
        </w:tc>
        <w:tc>
          <w:tcPr>
            <w:tcW w:w="3127" w:type="dxa"/>
          </w:tcPr>
          <w:p w14:paraId="560C5DAA" w14:textId="14F84CBF" w:rsidR="00C25E17" w:rsidRPr="003C7FBE" w:rsidRDefault="00193A2F" w:rsidP="00FA5E2C">
            <w:pPr>
              <w:pStyle w:val="Doccode"/>
            </w:pPr>
            <w:r>
              <w:t>TC-EDC/Jan25</w:t>
            </w:r>
            <w:r w:rsidR="00C25E17">
              <w:t>/</w:t>
            </w:r>
            <w:r w:rsidR="000B2885">
              <w:t>4</w:t>
            </w:r>
          </w:p>
          <w:p w14:paraId="33723373" w14:textId="77777777" w:rsidR="00C25E17" w:rsidRPr="003C7FBE" w:rsidRDefault="00C25E17" w:rsidP="00FA5E2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F2CA3CF" w14:textId="7506DDEA" w:rsidR="00C25E17" w:rsidRPr="007C1D92" w:rsidRDefault="00C25E17" w:rsidP="00FA5E2C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r w:rsidR="004E5671">
              <w:rPr>
                <w:b w:val="0"/>
                <w:spacing w:val="0"/>
              </w:rPr>
              <w:t>November 1</w:t>
            </w:r>
            <w:r w:rsidR="00B36EC5">
              <w:rPr>
                <w:b w:val="0"/>
                <w:spacing w:val="0"/>
              </w:rPr>
              <w:t>5</w:t>
            </w:r>
            <w:r w:rsidR="004E5671">
              <w:rPr>
                <w:b w:val="0"/>
                <w:spacing w:val="0"/>
              </w:rPr>
              <w:t>, 2024</w:t>
            </w:r>
          </w:p>
        </w:tc>
      </w:tr>
    </w:tbl>
    <w:p w14:paraId="29C5E06F" w14:textId="60645172" w:rsidR="000D7780" w:rsidRPr="006A644A" w:rsidRDefault="004E5671" w:rsidP="004E5671">
      <w:pPr>
        <w:pStyle w:val="Titleofdoc0"/>
        <w:jc w:val="both"/>
      </w:pPr>
      <w:r>
        <w:rPr>
          <w:rFonts w:cs="Arial"/>
          <w:color w:val="333333"/>
          <w:sz w:val="18"/>
          <w:szCs w:val="18"/>
          <w:shd w:val="clear" w:color="auto" w:fill="FFFFFF"/>
        </w:rPr>
        <w:t>Matters to be resolved concerning Test Guidelines put forward for adoption by the Technical Committee:  Lavandula/Lavender</w:t>
      </w:r>
    </w:p>
    <w:p w14:paraId="273FCE27" w14:textId="6224C8FC" w:rsidR="006A644A" w:rsidRPr="006A644A" w:rsidRDefault="004E5671" w:rsidP="006A644A">
      <w:pPr>
        <w:pStyle w:val="preparedby1"/>
        <w:jc w:val="left"/>
      </w:pPr>
      <w:r>
        <w:t xml:space="preserve">Document </w:t>
      </w:r>
      <w:r w:rsidR="0061555F" w:rsidRPr="004E5671">
        <w:t xml:space="preserve">prepared by </w:t>
      </w:r>
      <w:r w:rsidR="003D032D" w:rsidRPr="004E5671">
        <w:t xml:space="preserve">an expert from </w:t>
      </w:r>
      <w:r w:rsidRPr="004E5671">
        <w:t>the European</w:t>
      </w:r>
      <w:r>
        <w:t xml:space="preserve"> Union</w:t>
      </w:r>
    </w:p>
    <w:p w14:paraId="55D4811D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5417F1F" w14:textId="76FBA2C1" w:rsidR="004E5671" w:rsidRDefault="004E5671" w:rsidP="004E5671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D109A0">
        <w:rPr>
          <w:rFonts w:cs="Arial"/>
        </w:rPr>
        <w:t xml:space="preserve">Technical Working Party for Ornamental Plants and Forest Trees </w:t>
      </w:r>
      <w:r w:rsidRPr="0065323A">
        <w:rPr>
          <w:rFonts w:cs="Arial"/>
        </w:rPr>
        <w:t>(TW</w:t>
      </w:r>
      <w:r>
        <w:rPr>
          <w:rFonts w:cs="Arial"/>
        </w:rPr>
        <w:t>O</w:t>
      </w:r>
      <w:r w:rsidRPr="0065323A">
        <w:rPr>
          <w:rFonts w:cs="Arial"/>
        </w:rPr>
        <w:t xml:space="preserve">), at its </w:t>
      </w:r>
      <w:r w:rsidRPr="00924E4F">
        <w:rPr>
          <w:rFonts w:cs="Arial"/>
        </w:rPr>
        <w:t>fifty-fifth 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agreed that the draft Test Guidelines for </w:t>
      </w:r>
      <w:r w:rsidRPr="001D1DDD">
        <w:t>Lavandula, Lavender</w:t>
      </w:r>
      <w:r>
        <w:t xml:space="preserve"> be submitted to the Technical Committee (TC) for adoption at its fifty-ninth session, held in Geneva on October 23 and 24, 2023 (see document TWO/55/11 “</w:t>
      </w:r>
      <w:r w:rsidRPr="00ED4700">
        <w:rPr>
          <w:i/>
          <w:iCs/>
        </w:rPr>
        <w:t>Report</w:t>
      </w:r>
      <w:r>
        <w:t>”, paragraphs 46 and 52).</w:t>
      </w:r>
    </w:p>
    <w:p w14:paraId="3CB680C2" w14:textId="77777777" w:rsidR="004E5671" w:rsidRDefault="004E5671" w:rsidP="004E5671">
      <w:pPr>
        <w:rPr>
          <w:snapToGrid w:val="0"/>
        </w:rPr>
      </w:pPr>
    </w:p>
    <w:p w14:paraId="40766AAB" w14:textId="6B8E576E" w:rsidR="004E5671" w:rsidRPr="00924E4F" w:rsidRDefault="004E5671" w:rsidP="004E5671">
      <w:pPr>
        <w:rPr>
          <w:rFonts w:cs="Arial"/>
          <w:snapToGrid w:val="0"/>
        </w:rPr>
      </w:pPr>
      <w:r w:rsidRPr="00C210DF">
        <w:rPr>
          <w:snapToGrid w:val="0"/>
        </w:rPr>
        <w:fldChar w:fldCharType="begin"/>
      </w:r>
      <w:r w:rsidRPr="00C210DF">
        <w:rPr>
          <w:snapToGrid w:val="0"/>
        </w:rPr>
        <w:instrText xml:space="preserve"> AUTONUM  </w:instrText>
      </w:r>
      <w:r w:rsidRPr="00C210DF">
        <w:rPr>
          <w:snapToGrid w:val="0"/>
        </w:rPr>
        <w:fldChar w:fldCharType="end"/>
      </w:r>
      <w:r w:rsidRPr="00C210DF">
        <w:rPr>
          <w:snapToGrid w:val="0"/>
        </w:rPr>
        <w:tab/>
      </w:r>
      <w:r w:rsidRPr="00924E4F">
        <w:t xml:space="preserve">On request by the Leading Expert, Ms. Laetitia Denecheau (European Union), and in </w:t>
      </w:r>
      <w:r w:rsidRPr="00924E4F">
        <w:rPr>
          <w:snapToGrid w:val="0"/>
        </w:rPr>
        <w:t>agreement with the TWO Chairperson, Ms. Hilary Papworth (United Kingdom)</w:t>
      </w:r>
      <w:r w:rsidRPr="00924E4F">
        <w:t xml:space="preserve">, </w:t>
      </w:r>
      <w:r w:rsidRPr="00924E4F">
        <w:rPr>
          <w:rFonts w:cs="Arial"/>
          <w:snapToGrid w:val="0"/>
        </w:rPr>
        <w:t>the TWO</w:t>
      </w:r>
      <w:r w:rsidR="004D3BA3" w:rsidRPr="00924E4F">
        <w:rPr>
          <w:rFonts w:cs="Arial"/>
          <w:snapToGrid w:val="0"/>
        </w:rPr>
        <w:t>, at its fifty-</w:t>
      </w:r>
      <w:r w:rsidR="00924E4F" w:rsidRPr="00924E4F">
        <w:rPr>
          <w:rFonts w:cs="Arial"/>
          <w:snapToGrid w:val="0"/>
        </w:rPr>
        <w:t xml:space="preserve">sixth </w:t>
      </w:r>
      <w:r w:rsidR="004D3BA3" w:rsidRPr="00924E4F">
        <w:rPr>
          <w:rFonts w:cs="Arial"/>
          <w:snapToGrid w:val="0"/>
        </w:rPr>
        <w:t>session</w:t>
      </w:r>
      <w:r w:rsidR="004D3BA3" w:rsidRPr="00924E4F">
        <w:rPr>
          <w:rStyle w:val="FootnoteReference"/>
          <w:rFonts w:cs="Arial"/>
          <w:snapToGrid w:val="0"/>
        </w:rPr>
        <w:footnoteReference w:id="3"/>
      </w:r>
      <w:r w:rsidR="004D3BA3" w:rsidRPr="00924E4F">
        <w:rPr>
          <w:rFonts w:cs="Arial"/>
          <w:snapToGrid w:val="0"/>
        </w:rPr>
        <w:t>,</w:t>
      </w:r>
      <w:r w:rsidRPr="00924E4F">
        <w:rPr>
          <w:rFonts w:cs="Arial"/>
          <w:snapToGrid w:val="0"/>
        </w:rPr>
        <w:t xml:space="preserve"> </w:t>
      </w:r>
      <w:r w:rsidR="00924E4F" w:rsidRPr="00924E4F">
        <w:rPr>
          <w:rFonts w:cs="Arial"/>
          <w:snapToGrid w:val="0"/>
        </w:rPr>
        <w:br/>
      </w:r>
      <w:r w:rsidRPr="00924E4F">
        <w:rPr>
          <w:rFonts w:cs="Arial"/>
          <w:snapToGrid w:val="0"/>
        </w:rPr>
        <w:t>re</w:t>
      </w:r>
      <w:r w:rsidR="00745930" w:rsidRPr="00924E4F">
        <w:rPr>
          <w:rFonts w:cs="Arial"/>
          <w:snapToGrid w:val="0"/>
        </w:rPr>
        <w:t>-</w:t>
      </w:r>
      <w:r w:rsidRPr="00924E4F">
        <w:rPr>
          <w:rFonts w:cs="Arial"/>
          <w:snapToGrid w:val="0"/>
        </w:rPr>
        <w:t>consider</w:t>
      </w:r>
      <w:r w:rsidR="004D3BA3" w:rsidRPr="00924E4F">
        <w:rPr>
          <w:rFonts w:cs="Arial"/>
          <w:snapToGrid w:val="0"/>
        </w:rPr>
        <w:t>ed</w:t>
      </w:r>
      <w:r w:rsidRPr="00924E4F">
        <w:rPr>
          <w:rFonts w:cs="Arial"/>
          <w:snapToGrid w:val="0"/>
        </w:rPr>
        <w:t xml:space="preserve"> the following </w:t>
      </w:r>
      <w:r w:rsidR="00FB6446" w:rsidRPr="00924E4F">
        <w:rPr>
          <w:rFonts w:cs="Arial"/>
          <w:snapToGrid w:val="0"/>
        </w:rPr>
        <w:t xml:space="preserve">characteristics </w:t>
      </w:r>
      <w:r w:rsidRPr="00924E4F">
        <w:rPr>
          <w:rFonts w:cs="Arial"/>
          <w:snapToGrid w:val="0"/>
        </w:rPr>
        <w:t xml:space="preserve">of the </w:t>
      </w:r>
      <w:r w:rsidRPr="00924E4F">
        <w:t>draft Test Guidelines for Lavandula, Lavender</w:t>
      </w:r>
      <w:r w:rsidR="00C22876" w:rsidRPr="00924E4F">
        <w:t xml:space="preserve">: </w:t>
      </w:r>
    </w:p>
    <w:p w14:paraId="19E6F3F2" w14:textId="77777777" w:rsidR="004E5671" w:rsidRPr="00924E4F" w:rsidRDefault="004E5671" w:rsidP="004E5671">
      <w:pPr>
        <w:autoSpaceDE w:val="0"/>
        <w:autoSpaceDN w:val="0"/>
        <w:adjustRightInd w:val="0"/>
        <w:rPr>
          <w:rFonts w:cs="Arial"/>
          <w:snapToGrid w:val="0"/>
        </w:rPr>
      </w:pPr>
    </w:p>
    <w:p w14:paraId="4C294BE0" w14:textId="77777777" w:rsidR="004E5671" w:rsidRPr="00924E4F" w:rsidRDefault="004E5671" w:rsidP="004E5671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24E4F">
        <w:t>Characteristic 12 “Leaf: incisions of margin”</w:t>
      </w:r>
    </w:p>
    <w:p w14:paraId="6750BCB8" w14:textId="77777777" w:rsidR="004E5671" w:rsidRPr="00924E4F" w:rsidRDefault="004E5671" w:rsidP="004E5671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24E4F">
        <w:t>Characteristic 26 “</w:t>
      </w:r>
      <w:r w:rsidRPr="00924E4F">
        <w:rPr>
          <w:u w:val="single"/>
        </w:rPr>
        <w:t>Only varieties with Plant type: without infertile bracts</w:t>
      </w:r>
      <w:r w:rsidRPr="00924E4F">
        <w:t>: Spike: ratio length from second whorl / number of whorls”</w:t>
      </w:r>
    </w:p>
    <w:p w14:paraId="1F64D1B6" w14:textId="77777777" w:rsidR="004E5671" w:rsidRPr="00924E4F" w:rsidRDefault="004E5671" w:rsidP="004E5671">
      <w:pPr>
        <w:autoSpaceDE w:val="0"/>
        <w:autoSpaceDN w:val="0"/>
        <w:adjustRightInd w:val="0"/>
      </w:pPr>
    </w:p>
    <w:p w14:paraId="1432E571" w14:textId="29F6C0C4" w:rsidR="00C22876" w:rsidRDefault="00C22876" w:rsidP="00C22876">
      <w:r w:rsidRPr="00924E4F">
        <w:fldChar w:fldCharType="begin"/>
      </w:r>
      <w:r w:rsidRPr="00924E4F">
        <w:instrText xml:space="preserve"> AUTONUM  </w:instrText>
      </w:r>
      <w:r w:rsidRPr="00924E4F">
        <w:fldChar w:fldCharType="end"/>
      </w:r>
      <w:r w:rsidRPr="00924E4F">
        <w:tab/>
      </w:r>
      <w:r w:rsidR="002B1137" w:rsidRPr="00924E4F">
        <w:t xml:space="preserve">The </w:t>
      </w:r>
      <w:r w:rsidRPr="00924E4F">
        <w:t xml:space="preserve">TC-EDC </w:t>
      </w:r>
      <w:r w:rsidR="00FB6446" w:rsidRPr="00924E4F">
        <w:t>is invited to consider the outcome of discussions at the TWO on the above-mentioned characteristics</w:t>
      </w:r>
      <w:r w:rsidRPr="00924E4F">
        <w:t>, along with document TG/194/2(proj.4), initially prepared for consideration by the Technical Committee (TC) at its fifty-ninth session, held in Geneva on October 23 and 24, 2023</w:t>
      </w:r>
      <w:r w:rsidR="00C9126D" w:rsidRPr="00924E4F">
        <w:t>.</w:t>
      </w:r>
      <w:r w:rsidR="00C9126D">
        <w:t xml:space="preserve">  </w:t>
      </w:r>
    </w:p>
    <w:p w14:paraId="414813DD" w14:textId="77777777" w:rsidR="00BA1E7E" w:rsidRDefault="00BA1E7E" w:rsidP="00C22876"/>
    <w:p w14:paraId="79CDF80C" w14:textId="77777777" w:rsidR="004E5671" w:rsidRDefault="004E5671" w:rsidP="004E5671">
      <w:pPr>
        <w:jc w:val="left"/>
        <w:rPr>
          <w:u w:val="single"/>
        </w:rPr>
      </w:pPr>
      <w:r>
        <w:br w:type="page"/>
      </w:r>
    </w:p>
    <w:p w14:paraId="6DB1E8C1" w14:textId="77777777" w:rsidR="004E5671" w:rsidRPr="0018023C" w:rsidRDefault="004E5671" w:rsidP="004E5671">
      <w:pPr>
        <w:pStyle w:val="Heading2"/>
      </w:pPr>
      <w:r w:rsidRPr="00855C3A">
        <w:lastRenderedPageBreak/>
        <w:t>Characteristic 12 “Leaf: incisions of margin”</w:t>
      </w:r>
    </w:p>
    <w:p w14:paraId="5D3B32D1" w14:textId="77777777" w:rsidR="004E5671" w:rsidRPr="00855C3A" w:rsidRDefault="004E5671" w:rsidP="004E5671">
      <w:pPr>
        <w:rPr>
          <w:rFonts w:cs="Arial"/>
        </w:rPr>
      </w:pPr>
    </w:p>
    <w:p w14:paraId="43195BC2" w14:textId="77777777" w:rsidR="004E5671" w:rsidRPr="0002368A" w:rsidRDefault="004E5671" w:rsidP="004E5671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Proposal to rename the characteristic: “Leaf: type”</w:t>
      </w:r>
    </w:p>
    <w:p w14:paraId="3EE20787" w14:textId="77777777" w:rsidR="004E5671" w:rsidRPr="00855C3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-with 3 states of expressions, 1 entire // 2 incised // 3 divided</w:t>
      </w:r>
    </w:p>
    <w:p w14:paraId="0047AF06" w14:textId="77777777" w:rsidR="004E5671" w:rsidRPr="00855C3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-to keep the same example varieties</w:t>
      </w:r>
    </w:p>
    <w:p w14:paraId="591218A6" w14:textId="77777777" w:rsidR="004E5671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 xml:space="preserve">-to add the explanation (+) </w:t>
      </w:r>
    </w:p>
    <w:p w14:paraId="26487D3D" w14:textId="77777777" w:rsidR="004E5671" w:rsidRPr="00855C3A" w:rsidRDefault="004E5671" w:rsidP="004E5671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Proposal to move the characteristic ahead in the table of characteristics, at the beginning of the leaf characteristics (just after the characteristic Plant: density)</w:t>
      </w:r>
    </w:p>
    <w:p w14:paraId="45F9425C" w14:textId="77777777" w:rsidR="004E5671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06739BEB" w14:textId="77777777" w:rsidR="004E5671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BF738A">
        <w:rPr>
          <w:rFonts w:ascii="Arial" w:hAnsi="Arial" w:cs="Arial"/>
          <w:i/>
          <w:iCs/>
          <w:sz w:val="20"/>
          <w:szCs w:val="20"/>
          <w:lang w:val="en-US"/>
        </w:rPr>
        <w:t>Current wording:</w:t>
      </w:r>
    </w:p>
    <w:p w14:paraId="1C312758" w14:textId="77777777" w:rsidR="004E5671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E5671" w:rsidRPr="0012171B" w14:paraId="43812235" w14:textId="77777777" w:rsidTr="00A8470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0B73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0242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38E82C2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3B0BB8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3D5103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59984A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340B34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  <w:t>Exemples/</w:t>
            </w:r>
            <w:r w:rsidRPr="0012171B">
              <w:rPr>
                <w:rFonts w:cs="Arial"/>
                <w:sz w:val="16"/>
                <w:szCs w:val="16"/>
              </w:rPr>
              <w:br/>
              <w:t>Beispielssorten/</w:t>
            </w:r>
            <w:r w:rsidRPr="0012171B">
              <w:rPr>
                <w:rFonts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39E85D6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4E5671" w:rsidRPr="0012171B" w14:paraId="45077950" w14:textId="77777777" w:rsidTr="00A8470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1F53" w14:textId="77777777" w:rsidR="004E5671" w:rsidRPr="0012171B" w:rsidRDefault="004E5671" w:rsidP="00A84709">
            <w:pPr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"12" \f C \l "1"</w:instrText>
            </w:r>
            <w:r w:rsidRPr="0012171B">
              <w:fldChar w:fldCharType="end"/>
            </w:r>
          </w:p>
          <w:p w14:paraId="3B608559" w14:textId="77777777" w:rsidR="004E5671" w:rsidRPr="0012171B" w:rsidRDefault="004E5671" w:rsidP="00A8470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88B24" w14:textId="77777777" w:rsidR="004E5671" w:rsidRPr="0012171B" w:rsidRDefault="004E5671" w:rsidP="00A8470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9574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77E1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D7F8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07C8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5075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1D55" w:rsidRPr="0012171B" w14:paraId="5D932C93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C5BF9D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54C3CD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C1D55" w:rsidRPr="0012171B" w14:paraId="19D84DDC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85A2E" w14:textId="77777777" w:rsidR="009C1D55" w:rsidRPr="0012171B" w:rsidRDefault="009C1D55" w:rsidP="009C1D55">
                  <w:pPr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incisions of margin</w:t>
                  </w:r>
                </w:p>
              </w:tc>
            </w:tr>
          </w:tbl>
          <w:p w14:paraId="1A2FBEC6" w14:textId="77777777" w:rsidR="009C1D55" w:rsidRPr="0012171B" w:rsidRDefault="009C1D55" w:rsidP="009C1D55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A00F2E" w14:textId="77777777" w:rsidR="009C1D55" w:rsidRPr="0012171B" w:rsidRDefault="009C1D55" w:rsidP="009C1D5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C1D55" w:rsidRPr="0012171B" w14:paraId="2EF5AC3D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33CF1" w14:textId="77777777" w:rsidR="009C1D55" w:rsidRPr="0012171B" w:rsidRDefault="009C1D55" w:rsidP="009C1D55">
                  <w:pPr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 : incisions du bord</w:t>
                  </w:r>
                </w:p>
              </w:tc>
            </w:tr>
          </w:tbl>
          <w:p w14:paraId="34B68134" w14:textId="77777777" w:rsidR="009C1D55" w:rsidRPr="0012171B" w:rsidRDefault="009C1D55" w:rsidP="009C1D55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DD6CF7" w14:textId="77777777" w:rsidR="009C1D55" w:rsidRPr="0012171B" w:rsidRDefault="009C1D55" w:rsidP="009C1D5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C1D55" w:rsidRPr="0012171B" w14:paraId="01EF5DE7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9FA2D" w14:textId="77777777" w:rsidR="009C1D55" w:rsidRPr="0012171B" w:rsidRDefault="009C1D55" w:rsidP="009C1D55">
                  <w:pPr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 Randeinschnitte</w:t>
                  </w:r>
                </w:p>
              </w:tc>
            </w:tr>
          </w:tbl>
          <w:p w14:paraId="58878879" w14:textId="77777777" w:rsidR="009C1D55" w:rsidRPr="0012171B" w:rsidRDefault="009C1D55" w:rsidP="009C1D55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F21A51" w14:textId="77777777" w:rsidR="009C1D55" w:rsidRPr="0012171B" w:rsidRDefault="009C1D55" w:rsidP="009C1D5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C1D55" w:rsidRPr="0012171B" w14:paraId="137C844A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8867F" w14:textId="77777777" w:rsidR="009C1D55" w:rsidRPr="0012171B" w:rsidRDefault="009C1D55" w:rsidP="009C1D55">
                  <w:pPr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 incisiones de margen</w:t>
                  </w:r>
                </w:p>
              </w:tc>
            </w:tr>
          </w:tbl>
          <w:p w14:paraId="628B68F7" w14:textId="77777777" w:rsidR="009C1D55" w:rsidRPr="0012171B" w:rsidRDefault="009C1D55" w:rsidP="009C1D55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946B1DC" w14:textId="77777777" w:rsidR="009C1D55" w:rsidRPr="0012171B" w:rsidRDefault="009C1D55" w:rsidP="009C1D55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220E80" w14:textId="77777777" w:rsidR="009C1D55" w:rsidRPr="0012171B" w:rsidRDefault="009C1D55" w:rsidP="009C1D55">
            <w:pPr>
              <w:spacing w:line="1" w:lineRule="auto"/>
            </w:pPr>
          </w:p>
        </w:tc>
      </w:tr>
      <w:tr w:rsidR="009C1D55" w:rsidRPr="0012171B" w14:paraId="3F2B4FA4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E8B4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3169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1951E7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absent or shallow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67CCB5" w14:textId="2AEBCFAB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absentes ou peu 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2501A9" w14:textId="338AA338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fehlend oder flach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BD9C4A" w14:textId="68A47BD9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ausente o poco profundas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21B24D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Felice pink (1), Purpleberry Ruffles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C211A2" w14:textId="77777777" w:rsidR="009C1D55" w:rsidRPr="0012171B" w:rsidRDefault="009C1D55" w:rsidP="009C1D5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9C1D55" w:rsidRPr="0012171B" w14:paraId="637330D1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0D9B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FB02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5B2D68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E9B2AA" w14:textId="0930323D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moyennes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781354" w14:textId="1904120C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8A42D2" w14:textId="4C351F90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32732B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Meerlo (1), </w:t>
            </w:r>
            <w:r w:rsidRPr="0012171B">
              <w:rPr>
                <w:rFonts w:eastAsia="Arial" w:cs="Arial"/>
                <w:color w:val="000000"/>
                <w:sz w:val="16"/>
                <w:szCs w:val="16"/>
              </w:rPr>
              <w:br/>
              <w:t>Pure Harmony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78FC48" w14:textId="77777777" w:rsidR="009C1D55" w:rsidRPr="0012171B" w:rsidRDefault="009C1D55" w:rsidP="009C1D5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9C1D55" w:rsidRPr="0012171B" w14:paraId="5341DBE8" w14:textId="77777777" w:rsidTr="00A8470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4B9E3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0BE2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60D5CF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deep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F75804" w14:textId="2D08C2E9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profondes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F86800" w14:textId="442A3831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tief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BA739B" w14:textId="22BA7796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profundas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F1F693" w14:textId="77777777" w:rsidR="009C1D55" w:rsidRPr="0012171B" w:rsidRDefault="009C1D55" w:rsidP="009C1D55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8D2E9B" w14:textId="77777777" w:rsidR="009C1D55" w:rsidRPr="0012171B" w:rsidRDefault="009C1D55" w:rsidP="009C1D5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209E26D4" w14:textId="77777777" w:rsidR="004E5671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6E445ACB" w14:textId="77777777" w:rsidR="004E5671" w:rsidRPr="00BF738A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Proposed new wording:</w:t>
      </w:r>
    </w:p>
    <w:p w14:paraId="4F5C1E66" w14:textId="77777777" w:rsidR="004E5671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E5671" w:rsidRPr="0012171B" w14:paraId="77579BB7" w14:textId="77777777" w:rsidTr="00A8470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0440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D2E1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B8F473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86E381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2D28BED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24EE88D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3C40D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  <w:t>Exemples/</w:t>
            </w:r>
            <w:r w:rsidRPr="0012171B">
              <w:rPr>
                <w:rFonts w:cs="Arial"/>
                <w:sz w:val="16"/>
                <w:szCs w:val="16"/>
              </w:rPr>
              <w:br/>
              <w:t>Beispielssorten/</w:t>
            </w:r>
            <w:r w:rsidRPr="0012171B">
              <w:rPr>
                <w:rFonts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8F525D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4E5671" w:rsidRPr="0012171B" w14:paraId="1DBD0A0E" w14:textId="77777777" w:rsidTr="00A8470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4D4" w14:textId="77777777" w:rsidR="004E5671" w:rsidRPr="0012171B" w:rsidRDefault="004E5671" w:rsidP="00A84709">
            <w:pPr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"12" \f C \l "1"</w:instrText>
            </w:r>
            <w:r w:rsidRPr="0012171B">
              <w:fldChar w:fldCharType="end"/>
            </w:r>
          </w:p>
          <w:p w14:paraId="7BA941D6" w14:textId="77777777" w:rsidR="004E5671" w:rsidRPr="0012171B" w:rsidRDefault="004E5671" w:rsidP="00A8470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B371" w14:textId="77777777" w:rsidR="004E5671" w:rsidRPr="0012171B" w:rsidRDefault="004E5671" w:rsidP="00A8470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C3E7" w14:textId="7158AA71" w:rsidR="004E5671" w:rsidRPr="0012171B" w:rsidRDefault="008D3ABE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4432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EC63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4A9C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28CD" w14:textId="77777777" w:rsidR="004E5671" w:rsidRPr="0012171B" w:rsidRDefault="004E5671" w:rsidP="00A8470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C1D55" w:rsidRPr="00A21C19" w14:paraId="38F3F8DA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377CCC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3BB836B" w14:textId="77777777" w:rsidR="009C1D55" w:rsidRPr="0012171B" w:rsidRDefault="009C1D55" w:rsidP="009C1D5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C1D55" w:rsidRPr="00447C26" w14:paraId="18715A5F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66AF0" w14:textId="77777777" w:rsidR="009C1D55" w:rsidRPr="00447C26" w:rsidRDefault="009C1D55" w:rsidP="009C1D55">
                  <w:pPr>
                    <w:spacing w:before="106" w:after="106"/>
                    <w:jc w:val="left"/>
                    <w:rPr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</w:pPr>
                  <w:r w:rsidRPr="00447C26">
                    <w:rPr>
                      <w:rFonts w:cs="Arial"/>
                      <w:b/>
                      <w:bCs/>
                      <w:sz w:val="16"/>
                      <w:szCs w:val="16"/>
                      <w:highlight w:val="lightGray"/>
                    </w:rPr>
                    <w:t>Leaf: type</w:t>
                  </w:r>
                </w:p>
              </w:tc>
            </w:tr>
          </w:tbl>
          <w:p w14:paraId="4FA4B88A" w14:textId="77777777" w:rsidR="009C1D55" w:rsidRPr="00447C26" w:rsidRDefault="009C1D55" w:rsidP="009C1D55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A9CE7C" w14:textId="77777777" w:rsidR="009C1D55" w:rsidRPr="00447C26" w:rsidRDefault="009C1D55" w:rsidP="009C1D55">
            <w:pPr>
              <w:jc w:val="left"/>
              <w:rPr>
                <w:vanish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C1D55" w:rsidRPr="00447C26" w14:paraId="0458BBF9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35FA3" w14:textId="09B379BB" w:rsidR="009C1D55" w:rsidRPr="00447C26" w:rsidRDefault="009C1D55" w:rsidP="009C1D55">
                  <w:pPr>
                    <w:spacing w:before="106" w:after="106"/>
                    <w:jc w:val="left"/>
                    <w:rPr>
                      <w:highlight w:val="lightGray"/>
                    </w:rPr>
                  </w:pPr>
                  <w:r w:rsidRPr="00447C2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Feuille : type</w:t>
                  </w:r>
                </w:p>
              </w:tc>
            </w:tr>
          </w:tbl>
          <w:p w14:paraId="7D4871A7" w14:textId="77777777" w:rsidR="009C1D55" w:rsidRPr="00447C26" w:rsidRDefault="009C1D55" w:rsidP="009C1D55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2FE512" w14:textId="77777777" w:rsidR="009C1D55" w:rsidRPr="00447C26" w:rsidRDefault="009C1D55" w:rsidP="009C1D55">
            <w:pPr>
              <w:jc w:val="left"/>
              <w:rPr>
                <w:vanish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C1D55" w:rsidRPr="00447C26" w14:paraId="0F4337C2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73C46C" w14:textId="087FC8EE" w:rsidR="009C1D55" w:rsidRPr="00447C26" w:rsidRDefault="009C1D55" w:rsidP="009C1D55">
                  <w:pPr>
                    <w:spacing w:before="106" w:after="106"/>
                    <w:jc w:val="left"/>
                    <w:rPr>
                      <w:highlight w:val="lightGray"/>
                    </w:rPr>
                  </w:pPr>
                  <w:r w:rsidRPr="00447C2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Blatt: Typ</w:t>
                  </w:r>
                </w:p>
              </w:tc>
            </w:tr>
          </w:tbl>
          <w:p w14:paraId="5F3D069B" w14:textId="77777777" w:rsidR="009C1D55" w:rsidRPr="00447C26" w:rsidRDefault="009C1D55" w:rsidP="009C1D55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BEBCC2" w14:textId="77777777" w:rsidR="009C1D55" w:rsidRPr="00447C26" w:rsidRDefault="009C1D55" w:rsidP="009C1D55">
            <w:pPr>
              <w:jc w:val="left"/>
              <w:rPr>
                <w:vanish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C1D55" w:rsidRPr="00447C26" w14:paraId="7AB30692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5C298E" w14:textId="47BA9241" w:rsidR="009C1D55" w:rsidRPr="00447C26" w:rsidRDefault="009C1D55" w:rsidP="009C1D55">
                  <w:pPr>
                    <w:spacing w:before="106" w:after="106"/>
                    <w:jc w:val="left"/>
                    <w:rPr>
                      <w:highlight w:val="lightGray"/>
                    </w:rPr>
                  </w:pPr>
                  <w:r w:rsidRPr="00447C2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Hoja: tipo</w:t>
                  </w:r>
                </w:p>
              </w:tc>
            </w:tr>
          </w:tbl>
          <w:p w14:paraId="43335AB9" w14:textId="77777777" w:rsidR="009C1D55" w:rsidRPr="00447C26" w:rsidRDefault="009C1D55" w:rsidP="009C1D55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2C530F" w14:textId="77777777" w:rsidR="009C1D55" w:rsidRPr="00DB17FF" w:rsidRDefault="009C1D55" w:rsidP="009C1D55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37B36D9" w14:textId="77777777" w:rsidR="009C1D55" w:rsidRPr="00DB17FF" w:rsidRDefault="009C1D55" w:rsidP="009C1D55">
            <w:pPr>
              <w:spacing w:line="1" w:lineRule="auto"/>
            </w:pPr>
          </w:p>
        </w:tc>
      </w:tr>
      <w:tr w:rsidR="004E5671" w:rsidRPr="0012171B" w14:paraId="318354B1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8AC2" w14:textId="77777777" w:rsidR="004E5671" w:rsidRPr="00DB17FF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D380" w14:textId="77777777" w:rsidR="004E5671" w:rsidRPr="00DB17FF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E7909F" w14:textId="66FB02FD" w:rsidR="004E5671" w:rsidRPr="00447C26" w:rsidRDefault="004E5671" w:rsidP="00A8470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entire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A3FA4F" w14:textId="787C4174" w:rsidR="004E5671" w:rsidRPr="00447C26" w:rsidRDefault="009C1D55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entier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C6544F" w14:textId="1E84CA0A" w:rsidR="004E5671" w:rsidRPr="00447C26" w:rsidRDefault="009C1D55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ganzrandig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9D299A" w14:textId="28FA6C1E" w:rsidR="004E5671" w:rsidRPr="00447C26" w:rsidRDefault="009C1D55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entero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51B6B0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Felice pink (1), Purpleberry Ruffles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DA4B3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E5671" w:rsidRPr="0012171B" w14:paraId="7CF8C76C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E57E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C86C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B9B32C" w14:textId="3114E9A9" w:rsidR="004E5671" w:rsidRPr="00447C26" w:rsidRDefault="004E5671" w:rsidP="00A8470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incised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1B73F5" w14:textId="2D7D1915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incisé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3C30BA" w14:textId="4DBA1EBB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eingeschnitten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264EA6" w14:textId="09774FAA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incisiones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A4128B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Meerlo (1), </w:t>
            </w:r>
            <w:r w:rsidRPr="0012171B">
              <w:rPr>
                <w:rFonts w:eastAsia="Arial" w:cs="Arial"/>
                <w:color w:val="000000"/>
                <w:sz w:val="16"/>
                <w:szCs w:val="16"/>
              </w:rPr>
              <w:br/>
              <w:t>Pure Harmony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6828F9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E5671" w:rsidRPr="0012171B" w14:paraId="0A4F14BB" w14:textId="77777777" w:rsidTr="00A8470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77AE2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2BA9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51BA1A" w14:textId="738AD409" w:rsidR="004E5671" w:rsidRPr="00447C26" w:rsidRDefault="004E5671" w:rsidP="00A8470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divided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5D4AC5" w14:textId="49E4F810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découpé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0A1A71" w14:textId="20C7663B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gelappt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A547B5" w14:textId="56A24F1D" w:rsidR="004E5671" w:rsidRPr="00447C26" w:rsidRDefault="008D3ABE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447C26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dividido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BC9863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2ED931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16DAFB04" w14:textId="77777777" w:rsidR="004E5671" w:rsidRPr="00855C3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69DC7AF4" w14:textId="77777777" w:rsidR="004E5671" w:rsidRPr="00855C3A" w:rsidRDefault="004E5671" w:rsidP="004E5671">
      <w:pPr>
        <w:pStyle w:val="NoSpacing"/>
        <w:rPr>
          <w:rFonts w:ascii="Arial" w:hAnsi="Arial" w:cs="Arial"/>
          <w:color w:val="1F4E79"/>
          <w:sz w:val="20"/>
          <w:szCs w:val="20"/>
          <w:lang w:val="en-US"/>
        </w:rPr>
      </w:pPr>
    </w:p>
    <w:p w14:paraId="4A65CCD0" w14:textId="77777777" w:rsidR="004E5671" w:rsidRDefault="004E5671" w:rsidP="004E5671">
      <w:pPr>
        <w:jc w:val="left"/>
        <w:rPr>
          <w:rFonts w:eastAsiaTheme="minorHAnsi" w:cs="Arial"/>
          <w:kern w:val="2"/>
          <w:u w:val="single"/>
          <w14:ligatures w14:val="standardContextual"/>
        </w:rPr>
      </w:pPr>
      <w:r>
        <w:rPr>
          <w:rFonts w:cs="Arial"/>
          <w:u w:val="single"/>
        </w:rPr>
        <w:br w:type="page"/>
      </w:r>
    </w:p>
    <w:p w14:paraId="3E6F302A" w14:textId="77777777" w:rsidR="004E5671" w:rsidRPr="00855C3A" w:rsidRDefault="004E5671" w:rsidP="004E5671">
      <w:pPr>
        <w:pStyle w:val="NoSpacing"/>
        <w:rPr>
          <w:rFonts w:ascii="Arial" w:hAnsi="Arial" w:cs="Arial"/>
          <w:sz w:val="20"/>
          <w:szCs w:val="20"/>
          <w:u w:val="single"/>
          <w:lang w:val="en-US"/>
        </w:rPr>
      </w:pPr>
      <w:r w:rsidRPr="00855C3A">
        <w:rPr>
          <w:rFonts w:ascii="Arial" w:hAnsi="Arial" w:cs="Arial"/>
          <w:sz w:val="20"/>
          <w:szCs w:val="20"/>
          <w:u w:val="single"/>
          <w:lang w:val="en-US"/>
        </w:rPr>
        <w:lastRenderedPageBreak/>
        <w:t>Ad. 12: Leaf: type</w:t>
      </w:r>
    </w:p>
    <w:p w14:paraId="4A97849D" w14:textId="77777777" w:rsidR="004E5671" w:rsidRPr="00855C3A" w:rsidRDefault="004E5671" w:rsidP="004E5671">
      <w:pPr>
        <w:rPr>
          <w:rFonts w:cs="Arial"/>
          <w:lang w:val="fr-FR"/>
        </w:rPr>
      </w:pPr>
      <w:r w:rsidRPr="00855C3A">
        <w:rPr>
          <w:rFonts w:cs="Arial"/>
          <w:noProof/>
        </w:rPr>
        <w:drawing>
          <wp:inline distT="0" distB="0" distL="0" distR="0" wp14:anchorId="6E3F2DA8" wp14:editId="08C76B43">
            <wp:extent cx="5730875" cy="2273935"/>
            <wp:effectExtent l="0" t="0" r="3175" b="12065"/>
            <wp:docPr id="950964784" name="Picture 1" descr="A leaf with different types of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64784" name="Picture 1" descr="A leaf with different types of leave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9" b="25156"/>
                    <a:stretch/>
                  </pic:blipFill>
                  <pic:spPr bwMode="auto">
                    <a:xfrm>
                      <a:off x="0" y="0"/>
                      <a:ext cx="573087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74E35" w14:textId="77777777" w:rsidR="004E5671" w:rsidRDefault="004E5671" w:rsidP="004E5671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</w:rPr>
        <w:tab/>
      </w:r>
      <w:r w:rsidRPr="00855C3A">
        <w:rPr>
          <w:rFonts w:ascii="Arial" w:hAnsi="Arial" w:cs="Arial"/>
          <w:sz w:val="20"/>
          <w:szCs w:val="20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e</w:t>
      </w:r>
      <w:r w:rsidRPr="00855C3A">
        <w:rPr>
          <w:rFonts w:ascii="Arial" w:hAnsi="Arial" w:cs="Arial"/>
          <w:sz w:val="20"/>
          <w:szCs w:val="20"/>
          <w:lang w:val="en-US"/>
        </w:rPr>
        <w:t>ntire</w:t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855C3A">
        <w:rPr>
          <w:rFonts w:ascii="Arial" w:hAnsi="Arial" w:cs="Arial"/>
          <w:sz w:val="20"/>
          <w:szCs w:val="20"/>
          <w:lang w:val="en-US"/>
        </w:rPr>
        <w:t>incised</w:t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Pr="00855C3A">
        <w:rPr>
          <w:rFonts w:ascii="Arial" w:hAnsi="Arial" w:cs="Arial"/>
          <w:sz w:val="20"/>
          <w:szCs w:val="20"/>
          <w:lang w:val="en-US"/>
        </w:rPr>
        <w:t>divided</w:t>
      </w:r>
    </w:p>
    <w:p w14:paraId="4610128F" w14:textId="77777777" w:rsidR="004E5671" w:rsidRDefault="004E5671" w:rsidP="004E567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71A4C07A" w14:textId="77777777" w:rsidR="004E5671" w:rsidRDefault="004E5671" w:rsidP="004E5671">
      <w:pPr>
        <w:jc w:val="left"/>
        <w:rPr>
          <w:u w:val="single"/>
        </w:rPr>
      </w:pPr>
    </w:p>
    <w:p w14:paraId="587901EE" w14:textId="77777777" w:rsidR="004E5671" w:rsidRDefault="004E5671" w:rsidP="004E5671">
      <w:pPr>
        <w:jc w:val="left"/>
        <w:rPr>
          <w:u w:val="single"/>
        </w:rPr>
      </w:pPr>
      <w:r w:rsidRPr="00903E13">
        <w:rPr>
          <w:u w:val="single"/>
        </w:rPr>
        <w:t>Characteristic 26 “Only varieties with Plant type: without infertile bracts: Spike: ratio length from second whorl / number of whorls”</w:t>
      </w:r>
    </w:p>
    <w:p w14:paraId="354BD9CF" w14:textId="77777777" w:rsidR="004E5671" w:rsidRDefault="004E5671" w:rsidP="004E5671">
      <w:pPr>
        <w:jc w:val="left"/>
        <w:rPr>
          <w:u w:val="single"/>
        </w:rPr>
      </w:pPr>
    </w:p>
    <w:p w14:paraId="39EFA594" w14:textId="77777777" w:rsidR="004E5671" w:rsidRPr="0002368A" w:rsidRDefault="004E5671" w:rsidP="004E5671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 xml:space="preserve">Proposal to rename the characteristic: </w:t>
      </w:r>
      <w:r w:rsidRPr="0002368A">
        <w:rPr>
          <w:rFonts w:ascii="Arial" w:hAnsi="Arial" w:cs="Arial"/>
          <w:sz w:val="20"/>
          <w:szCs w:val="20"/>
          <w:u w:val="single"/>
          <w:lang w:val="en-US"/>
        </w:rPr>
        <w:t>“Only varieties with Plant type: without infertile bracts</w:t>
      </w:r>
      <w:r w:rsidRPr="0002368A">
        <w:rPr>
          <w:rFonts w:ascii="Arial" w:hAnsi="Arial" w:cs="Arial"/>
          <w:sz w:val="20"/>
          <w:szCs w:val="20"/>
          <w:lang w:val="en-US"/>
        </w:rPr>
        <w:t>: Spike: density.”</w:t>
      </w:r>
    </w:p>
    <w:p w14:paraId="39AFEE44" w14:textId="77777777" w:rsidR="004E5671" w:rsidRPr="0002368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-with 9 states of expression: 1-very sparse to 9-very dense</w:t>
      </w:r>
    </w:p>
    <w:p w14:paraId="2D5475D4" w14:textId="77777777" w:rsidR="004E5671" w:rsidRPr="0002368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-to add VG</w:t>
      </w:r>
    </w:p>
    <w:p w14:paraId="1C3918AA" w14:textId="77777777" w:rsidR="004E5671" w:rsidRPr="0002368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-to keep the same characteristic number in the table of characteristics</w:t>
      </w:r>
    </w:p>
    <w:p w14:paraId="5573F2A5" w14:textId="77777777" w:rsidR="004E5671" w:rsidRPr="0002368A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 xml:space="preserve">-with the examples varieties as listed below </w:t>
      </w:r>
    </w:p>
    <w:p w14:paraId="5C308951" w14:textId="77777777" w:rsidR="004E5671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-with the explanation (+)</w:t>
      </w:r>
    </w:p>
    <w:p w14:paraId="4D10DF69" w14:textId="77777777" w:rsidR="004E5671" w:rsidRDefault="004E5671" w:rsidP="004E5671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1B57AA12" w14:textId="77777777" w:rsidR="004E5671" w:rsidRPr="00A21C19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A21C19">
        <w:rPr>
          <w:rFonts w:ascii="Arial" w:hAnsi="Arial" w:cs="Arial"/>
          <w:i/>
          <w:iCs/>
          <w:sz w:val="20"/>
          <w:szCs w:val="20"/>
          <w:lang w:val="en-US"/>
        </w:rPr>
        <w:t>Current wording:</w:t>
      </w:r>
    </w:p>
    <w:p w14:paraId="0D242FBC" w14:textId="77777777" w:rsidR="004E5671" w:rsidRDefault="004E5671" w:rsidP="004E567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E5671" w:rsidRPr="0012171B" w14:paraId="0EB63DB1" w14:textId="77777777" w:rsidTr="00A8470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05CE" w14:textId="77777777" w:rsidR="004E5671" w:rsidRPr="00DB17FF" w:rsidRDefault="004E5671" w:rsidP="00A84709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86C1" w14:textId="77777777" w:rsidR="004E5671" w:rsidRPr="00DB17FF" w:rsidRDefault="004E5671" w:rsidP="00A84709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625689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293CF8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D14DC12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4B809F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9224C2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  <w:t>Exemples/</w:t>
            </w:r>
            <w:r w:rsidRPr="0012171B">
              <w:rPr>
                <w:rFonts w:cs="Arial"/>
                <w:sz w:val="16"/>
                <w:szCs w:val="16"/>
              </w:rPr>
              <w:br/>
              <w:t>Beispielssorten/</w:t>
            </w:r>
            <w:r w:rsidRPr="0012171B">
              <w:rPr>
                <w:rFonts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990DE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4E5671" w:rsidRPr="0012171B" w14:paraId="540FD519" w14:textId="77777777" w:rsidTr="00A8470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77B0" w14:textId="77777777" w:rsidR="004E5671" w:rsidRPr="0012171B" w:rsidRDefault="004E5671" w:rsidP="00A84709">
            <w:pPr>
              <w:keepNext/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"26" \f C \l "1"</w:instrText>
            </w:r>
            <w:r w:rsidRPr="0012171B">
              <w:fldChar w:fldCharType="end"/>
            </w:r>
          </w:p>
          <w:p w14:paraId="692139E1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6D9E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1873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A347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MG/MS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AE123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EFC7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8CFE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5671" w:rsidRPr="0012171B" w14:paraId="1D3CA82C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E6EFE6A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3231CA7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5671" w:rsidRPr="0012171B" w14:paraId="5505091E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ED4C2" w14:textId="77777777" w:rsidR="004E5671" w:rsidRPr="0012171B" w:rsidRDefault="004E5671" w:rsidP="00A84709">
                  <w:pPr>
                    <w:keepNext/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Only varieties with Plant type: without infertile bracts: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Spike: ratio length from second whorl / number of whorls </w:t>
                  </w:r>
                </w:p>
              </w:tc>
            </w:tr>
          </w:tbl>
          <w:p w14:paraId="3D3BB15F" w14:textId="77777777" w:rsidR="004E5671" w:rsidRPr="0012171B" w:rsidRDefault="004E5671" w:rsidP="00A84709">
            <w:pPr>
              <w:keepNext/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104B73" w14:textId="77777777" w:rsidR="004E5671" w:rsidRPr="00DB17FF" w:rsidRDefault="004E5671" w:rsidP="00A84709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2B4EA0" w14:textId="77777777" w:rsidR="004E5671" w:rsidRPr="00DB17FF" w:rsidRDefault="004E5671" w:rsidP="00A84709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740D6A" w14:textId="77777777" w:rsidR="004E5671" w:rsidRPr="00DB17FF" w:rsidRDefault="004E5671" w:rsidP="00A84709">
            <w:pPr>
              <w:keepNext/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338BAD" w14:textId="77777777" w:rsidR="004E5671" w:rsidRPr="00DB17FF" w:rsidRDefault="004E5671" w:rsidP="00A84709">
            <w:pPr>
              <w:keepNext/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1824278" w14:textId="77777777" w:rsidR="004E5671" w:rsidRPr="00DB17FF" w:rsidRDefault="004E5671" w:rsidP="00A84709">
            <w:pPr>
              <w:keepNext/>
              <w:spacing w:line="1" w:lineRule="auto"/>
            </w:pPr>
          </w:p>
        </w:tc>
      </w:tr>
      <w:tr w:rsidR="004E5671" w:rsidRPr="0012171B" w14:paraId="64B09D2A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6AC3" w14:textId="77777777" w:rsidR="004E5671" w:rsidRPr="00DB17FF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9F51" w14:textId="77777777" w:rsidR="004E5671" w:rsidRPr="00DB17FF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B4D684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967BF6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1E8FCB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7F294D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603E8C" w14:textId="77777777" w:rsidR="004E5671" w:rsidRPr="0012171B" w:rsidRDefault="004E5671" w:rsidP="00A8470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KLELV16122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4C56F4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E5671" w:rsidRPr="0012171B" w14:paraId="0AEEB3B7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3BE2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82EF5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9E4F64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low to 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584F66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EACC01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12065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64C152" w14:textId="77777777" w:rsidR="004E5671" w:rsidRPr="0012171B" w:rsidRDefault="004E5671" w:rsidP="00A8470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593FBA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E5671" w:rsidRPr="0012171B" w14:paraId="7C69B012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319A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8450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48C0B7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15FA2F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2B9E6A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690AF8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D6AA5B" w14:textId="77777777" w:rsidR="004E5671" w:rsidRPr="0012171B" w:rsidRDefault="004E5671" w:rsidP="00A8470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LAAZ0008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522BDE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E5671" w:rsidRPr="0012171B" w14:paraId="00D586B2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AD3A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92AA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F562B2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low to 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D7FF76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701F92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77E560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A77CB3" w14:textId="77777777" w:rsidR="004E5671" w:rsidRPr="0012171B" w:rsidRDefault="004E5671" w:rsidP="00A8470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BKLVDVABL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67BD4A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E5671" w:rsidRPr="0012171B" w14:paraId="3C8FFEA6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00BB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1C3E7" w14:textId="77777777" w:rsidR="004E5671" w:rsidRPr="0012171B" w:rsidRDefault="004E5671" w:rsidP="00A8470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353C36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53CA29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7F3D4B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5F3B24" w14:textId="77777777" w:rsidR="004E5671" w:rsidRPr="0012171B" w:rsidRDefault="004E5671" w:rsidP="00A8470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6CA634" w14:textId="77777777" w:rsidR="004E5671" w:rsidRPr="0012171B" w:rsidRDefault="004E5671" w:rsidP="00A8470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Niko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30CF5E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E5671" w:rsidRPr="0012171B" w14:paraId="41E0828B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F44D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318B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46A034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 to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7CA45D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BA437A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BB61EF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A8D3A9" w14:textId="77777777" w:rsidR="004E5671" w:rsidRPr="0012171B" w:rsidRDefault="004E5671" w:rsidP="00A8470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Meerlo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CCB8F6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4E5671" w:rsidRPr="0012171B" w14:paraId="261F001E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EBC8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36F6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BF7D5E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395EAE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F229C1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38A435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006FF4" w14:textId="77777777" w:rsidR="004E5671" w:rsidRPr="0012171B" w:rsidRDefault="004E5671" w:rsidP="00A8470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Ostinato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D3B04A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4E5671" w:rsidRPr="0012171B" w14:paraId="65CC5DCC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54D8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A30E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473FF4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high to very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D54BF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590CD0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4D50D8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233AAC" w14:textId="77777777" w:rsidR="004E5671" w:rsidRPr="0012171B" w:rsidRDefault="004E5671" w:rsidP="00A8470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8EA7E8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4E5671" w:rsidRPr="0012171B" w14:paraId="485C4A22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5850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E2E9" w14:textId="77777777" w:rsidR="004E5671" w:rsidRPr="0012171B" w:rsidRDefault="004E5671" w:rsidP="00A8470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64C336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A1BBCB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AE3809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A86A37" w14:textId="77777777" w:rsidR="004E5671" w:rsidRPr="0012171B" w:rsidRDefault="004E5671" w:rsidP="00A8470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FF9B9E" w14:textId="77777777" w:rsidR="004E5671" w:rsidRPr="0012171B" w:rsidRDefault="004E5671" w:rsidP="00A8470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01DBDC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1794D192" w14:textId="77777777" w:rsidR="004E5671" w:rsidRPr="00A21C19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3389200" w14:textId="77777777" w:rsidR="004E5671" w:rsidRDefault="004E5671" w:rsidP="004E5671">
      <w:pPr>
        <w:jc w:val="left"/>
        <w:rPr>
          <w:rFonts w:eastAsiaTheme="minorHAnsi" w:cs="Arial"/>
          <w:i/>
          <w:iCs/>
          <w:kern w:val="2"/>
          <w14:ligatures w14:val="standardContextual"/>
        </w:rPr>
      </w:pPr>
      <w:r>
        <w:rPr>
          <w:rFonts w:cs="Arial"/>
          <w:i/>
          <w:iCs/>
        </w:rPr>
        <w:br w:type="page"/>
      </w:r>
    </w:p>
    <w:p w14:paraId="6C45DA2C" w14:textId="77777777" w:rsidR="004E5671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A21C19">
        <w:rPr>
          <w:rFonts w:ascii="Arial" w:hAnsi="Arial" w:cs="Arial"/>
          <w:i/>
          <w:iCs/>
          <w:sz w:val="20"/>
          <w:szCs w:val="20"/>
          <w:lang w:val="en-US"/>
        </w:rPr>
        <w:lastRenderedPageBreak/>
        <w:t>Proposed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new wording:</w:t>
      </w:r>
    </w:p>
    <w:p w14:paraId="4ECFB176" w14:textId="77777777" w:rsidR="004E5671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E5671" w:rsidRPr="0012171B" w14:paraId="6CB7DF2C" w14:textId="77777777" w:rsidTr="00A8470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CFDD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1C83" w14:textId="77777777" w:rsidR="004E5671" w:rsidRPr="0012171B" w:rsidRDefault="004E5671" w:rsidP="00A8470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9A8B584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8486051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BA3FBB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CFB56DF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1406ADF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  <w:t>Exemples/</w:t>
            </w:r>
            <w:r w:rsidRPr="0012171B">
              <w:rPr>
                <w:rFonts w:cs="Arial"/>
                <w:sz w:val="16"/>
                <w:szCs w:val="16"/>
              </w:rPr>
              <w:br/>
              <w:t>Beispielssorten/</w:t>
            </w:r>
            <w:r w:rsidRPr="0012171B">
              <w:rPr>
                <w:rFonts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F50E040" w14:textId="77777777" w:rsidR="004E5671" w:rsidRPr="0012171B" w:rsidRDefault="004E5671" w:rsidP="00A8470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4E5671" w:rsidRPr="0012171B" w14:paraId="3FCB9821" w14:textId="77777777" w:rsidTr="00A8470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98B6" w14:textId="77777777" w:rsidR="004E5671" w:rsidRPr="0012171B" w:rsidRDefault="004E5671" w:rsidP="00A84709">
            <w:pPr>
              <w:keepNext/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"26" \f C \l "1"</w:instrText>
            </w:r>
            <w:r w:rsidRPr="0012171B">
              <w:fldChar w:fldCharType="end"/>
            </w:r>
          </w:p>
          <w:p w14:paraId="56647687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3EEE9" w14:textId="77777777" w:rsidR="004E5671" w:rsidRPr="0012171B" w:rsidRDefault="004E5671" w:rsidP="00A8470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40A0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2E1E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MG/MS</w:t>
            </w:r>
            <w:r w:rsidRPr="001D64D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EF45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F0A6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EE31" w14:textId="77777777" w:rsidR="004E5671" w:rsidRPr="0012171B" w:rsidRDefault="004E5671" w:rsidP="00A8470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3ABE" w:rsidRPr="00B36EC5" w14:paraId="61859276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0980B06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EBA145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8D3ABE" w:rsidRPr="0012171B" w14:paraId="08824A6B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D0DAB" w14:textId="2CFAE58B" w:rsidR="008D3ABE" w:rsidRPr="00A21C19" w:rsidRDefault="008D3ABE" w:rsidP="008D3ABE">
                  <w:pPr>
                    <w:keepNext/>
                    <w:spacing w:before="106" w:after="106"/>
                    <w:jc w:val="left"/>
                    <w:rPr>
                      <w:u w:val="single"/>
                    </w:rPr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Only varieties with Plant type: without infertile bracts: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  <w:r w:rsidRPr="00C9126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Spike: </w:t>
                  </w:r>
                  <w:r w:rsidRPr="00924E4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density</w:t>
                  </w:r>
                </w:p>
              </w:tc>
            </w:tr>
          </w:tbl>
          <w:p w14:paraId="096D9090" w14:textId="77777777" w:rsidR="008D3ABE" w:rsidRPr="0012171B" w:rsidRDefault="008D3ABE" w:rsidP="008D3ABE">
            <w:pPr>
              <w:keepNext/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E59D0E" w14:textId="77777777" w:rsidR="008D3ABE" w:rsidRPr="0012171B" w:rsidRDefault="008D3ABE" w:rsidP="008D3ABE">
            <w:pPr>
              <w:keepNext/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8D3ABE" w:rsidRPr="00B36EC5" w14:paraId="5834965B" w14:textId="77777777" w:rsidTr="00A8470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C6F1BC" w14:textId="08B26BDA" w:rsidR="008D3ABE" w:rsidRPr="0012171B" w:rsidRDefault="008D3ABE" w:rsidP="008D3ABE">
                  <w:pPr>
                    <w:keepNext/>
                    <w:spacing w:before="106" w:after="106"/>
                    <w:jc w:val="left"/>
                    <w:rPr>
                      <w:lang w:val="fr-FR"/>
                    </w:rPr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fr-FR"/>
                    </w:rPr>
                    <w:t>Seulement variétés avec Type de plante : sans bractées stériles 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: Épi : </w:t>
                  </w:r>
                  <w:r w:rsidRPr="00924E4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densité</w:t>
                  </w:r>
                </w:p>
              </w:tc>
            </w:tr>
          </w:tbl>
          <w:p w14:paraId="4B4FA5CD" w14:textId="77777777" w:rsidR="008D3ABE" w:rsidRPr="008D3ABE" w:rsidRDefault="008D3ABE" w:rsidP="008D3ABE">
            <w:pPr>
              <w:keepNext/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7911D3" w14:textId="77777777" w:rsidR="008D3ABE" w:rsidRPr="0012171B" w:rsidRDefault="008D3ABE" w:rsidP="008D3ABE">
            <w:pPr>
              <w:keepNext/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8D3ABE" w:rsidRPr="00B36EC5" w14:paraId="19D1EC01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DB3A7" w14:textId="1C2A7EC1" w:rsidR="008D3ABE" w:rsidRPr="0012171B" w:rsidRDefault="008D3ABE" w:rsidP="008D3ABE">
                  <w:pPr>
                    <w:keepNext/>
                    <w:spacing w:before="106" w:after="106"/>
                    <w:jc w:val="left"/>
                    <w:rPr>
                      <w:lang w:val="de-DE"/>
                    </w:rPr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de-DE"/>
                    </w:rPr>
                    <w:t>Nur Sorten mit Pflanzentyp: ohne sterile Hüllblätter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Ähre: </w:t>
                  </w:r>
                  <w:r w:rsidRPr="00924E4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Dichte</w:t>
                  </w:r>
                </w:p>
              </w:tc>
            </w:tr>
          </w:tbl>
          <w:p w14:paraId="499879DF" w14:textId="77777777" w:rsidR="008D3ABE" w:rsidRPr="008D3ABE" w:rsidRDefault="008D3ABE" w:rsidP="008D3ABE">
            <w:pPr>
              <w:keepNext/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57B024" w14:textId="77777777" w:rsidR="008D3ABE" w:rsidRPr="0012171B" w:rsidRDefault="008D3ABE" w:rsidP="008D3ABE">
            <w:pPr>
              <w:keepNext/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8D3ABE" w:rsidRPr="00B36EC5" w14:paraId="022D1D4F" w14:textId="77777777" w:rsidTr="00A84709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D1D63" w14:textId="73D04D40" w:rsidR="008D3ABE" w:rsidRPr="0012171B" w:rsidRDefault="008D3ABE" w:rsidP="008D3ABE">
                  <w:pPr>
                    <w:keepNext/>
                    <w:spacing w:before="106" w:after="106"/>
                    <w:jc w:val="left"/>
                    <w:rPr>
                      <w:lang w:val="es-ES"/>
                    </w:rPr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es-ES"/>
                    </w:rPr>
                    <w:t>Solo variedades con Tipo de planta: sin brácteas estériles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 xml:space="preserve">: Espiga: </w:t>
                  </w:r>
                  <w:r w:rsidRPr="00924E4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s-ES"/>
                    </w:rPr>
                    <w:t>densidad</w:t>
                  </w:r>
                </w:p>
              </w:tc>
            </w:tr>
          </w:tbl>
          <w:p w14:paraId="79883607" w14:textId="77777777" w:rsidR="008D3ABE" w:rsidRPr="008D3ABE" w:rsidRDefault="008D3ABE" w:rsidP="008D3ABE">
            <w:pPr>
              <w:keepNext/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8D9876" w14:textId="77777777" w:rsidR="008D3ABE" w:rsidRPr="008D3ABE" w:rsidRDefault="008D3ABE" w:rsidP="008D3ABE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81ED2B0" w14:textId="77777777" w:rsidR="008D3ABE" w:rsidRPr="008D3ABE" w:rsidRDefault="008D3ABE" w:rsidP="008D3ABE">
            <w:pPr>
              <w:keepNext/>
              <w:spacing w:line="1" w:lineRule="auto"/>
              <w:rPr>
                <w:lang w:val="es-ES"/>
              </w:rPr>
            </w:pPr>
          </w:p>
        </w:tc>
      </w:tr>
      <w:tr w:rsidR="008D3ABE" w:rsidRPr="0012171B" w14:paraId="54A36206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A19E" w14:textId="77777777" w:rsidR="008D3ABE" w:rsidRPr="008D3ABE" w:rsidRDefault="008D3ABE" w:rsidP="008D3ABE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501B1" w14:textId="77777777" w:rsidR="008D3ABE" w:rsidRPr="008D3ABE" w:rsidRDefault="008D3ABE" w:rsidP="008D3ABE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2EAE3C" w14:textId="590F7C52" w:rsidR="008D3ABE" w:rsidRPr="00924E4F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very 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DED97D" w14:textId="3C44F34B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très lâche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4A51E6" w14:textId="0C70E76B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sehr locker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34B4F3" w14:textId="313B2C27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muy laxa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0ECAA8" w14:textId="4D3A9320" w:rsidR="008D3ABE" w:rsidRPr="008D3ABE" w:rsidRDefault="008D3ABE" w:rsidP="008D3ABE">
            <w:pPr>
              <w:keepNext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817CF3" w14:textId="77777777" w:rsidR="008D3ABE" w:rsidRPr="0012171B" w:rsidRDefault="008D3ABE" w:rsidP="008D3ABE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8D3ABE" w:rsidRPr="0012171B" w14:paraId="5A25F48B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61D0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360A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7AF06D" w14:textId="4221389F" w:rsidR="008D3ABE" w:rsidRPr="00924E4F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very sparse to 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667ACA" w14:textId="5E27A315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très lâche à lâche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814E27" w14:textId="21A81871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sehr locker bis locker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A025E8" w14:textId="4E132BA1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muy laxa a laxa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DAF2CD" w14:textId="77777777" w:rsidR="008D3ABE" w:rsidRPr="008D3ABE" w:rsidRDefault="008D3ABE" w:rsidP="008D3ABE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A15AD2" w14:textId="77777777" w:rsidR="008D3ABE" w:rsidRPr="0012171B" w:rsidRDefault="008D3ABE" w:rsidP="008D3ABE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8D3ABE" w:rsidRPr="0012171B" w14:paraId="3CCB8E0F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3528E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1E87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56EE26" w14:textId="0F85F5A5" w:rsidR="008D3ABE" w:rsidRPr="00924E4F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FAD7C2" w14:textId="00A33855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lâche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3410E9" w14:textId="049C2409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locker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796F8B" w14:textId="44E65041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laxa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B90A7A" w14:textId="1FE5A7BF" w:rsidR="008D3ABE" w:rsidRPr="008D3ABE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Ostinato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D3C223" w14:textId="77777777" w:rsidR="008D3ABE" w:rsidRPr="0012171B" w:rsidRDefault="008D3ABE" w:rsidP="008D3ABE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8D3ABE" w:rsidRPr="0012171B" w14:paraId="299F477D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AB04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A2EE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CD3C35" w14:textId="212D722A" w:rsidR="008D3ABE" w:rsidRPr="00924E4F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sparse to 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8B9C7E" w14:textId="1F489750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lâche à 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FF3C14" w14:textId="720E4CA0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locker bis 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B0AED8" w14:textId="4000540B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laxa a 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307DAC" w14:textId="4E703C81" w:rsidR="008D3ABE" w:rsidRPr="008D3ABE" w:rsidRDefault="008D3ABE" w:rsidP="008D3ABE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Meerlo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51E3DC" w14:textId="77777777" w:rsidR="008D3ABE" w:rsidRPr="0012171B" w:rsidRDefault="008D3ABE" w:rsidP="008D3ABE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8D3ABE" w:rsidRPr="0012171B" w14:paraId="0E0B49B2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54B5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9CD6" w14:textId="77777777" w:rsidR="008D3ABE" w:rsidRPr="0012171B" w:rsidRDefault="008D3ABE" w:rsidP="008D3ABE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C9ABF5" w14:textId="77777777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D6DDA1" w14:textId="41B34D5A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011447" w14:textId="45E32342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739068" w14:textId="01BE0FAD" w:rsidR="008D3ABE" w:rsidRPr="00924E4F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77C17B" w14:textId="77777777" w:rsidR="008D3ABE" w:rsidRPr="008D3ABE" w:rsidRDefault="008D3ABE" w:rsidP="008D3ABE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Niko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46893A" w14:textId="77777777" w:rsidR="008D3ABE" w:rsidRPr="0012171B" w:rsidRDefault="008D3ABE" w:rsidP="008D3ABE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8D3ABE" w:rsidRPr="0012171B" w14:paraId="5F9665FC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DA0C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FAE4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20D253" w14:textId="67818A13" w:rsidR="008D3ABE" w:rsidRPr="00924E4F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medium to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31774B" w14:textId="14D7C133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moyenne à dense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BA5A7B" w14:textId="1DD4687C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mittel bis dicht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2DD92F" w14:textId="701A6692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media a densa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F191E6" w14:textId="7522C586" w:rsidR="008D3ABE" w:rsidRPr="008D3ABE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BKLVDVABL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771CBD" w14:textId="77777777" w:rsidR="008D3ABE" w:rsidRPr="0012171B" w:rsidRDefault="008D3ABE" w:rsidP="008D3AB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8D3ABE" w:rsidRPr="0012171B" w14:paraId="09C0281F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60E5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FDB1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695A99" w14:textId="6F9AEC6B" w:rsidR="008D3ABE" w:rsidRPr="00924E4F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C57D9F" w14:textId="3F837708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70EEBD" w14:textId="38E8F589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dicht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83A86B" w14:textId="62512262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E0EFF5" w14:textId="77777777" w:rsidR="008D3ABE" w:rsidRPr="008D3ABE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LAAZ0008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6250BC" w14:textId="77777777" w:rsidR="008D3ABE" w:rsidRPr="0012171B" w:rsidRDefault="008D3ABE" w:rsidP="008D3AB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8D3ABE" w:rsidRPr="0012171B" w14:paraId="74DE9DF0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EF5A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0B1D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9D32F3" w14:textId="256CA5D5" w:rsidR="008D3ABE" w:rsidRPr="00924E4F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dense to very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B85ED5" w14:textId="04612844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dense à très dense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1AE0F4" w14:textId="588BEF39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dicht bis sehr dicht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34C6BB" w14:textId="44BD6B48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densa a muy densa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B8E8D2" w14:textId="77777777" w:rsidR="008D3ABE" w:rsidRPr="008D3ABE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C8A7EA" w14:textId="77777777" w:rsidR="008D3ABE" w:rsidRPr="0012171B" w:rsidRDefault="008D3ABE" w:rsidP="008D3AB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8D3ABE" w:rsidRPr="0012171B" w14:paraId="537F7AA3" w14:textId="77777777" w:rsidTr="00A8470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E98A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1597" w14:textId="77777777" w:rsidR="008D3ABE" w:rsidRPr="0012171B" w:rsidRDefault="008D3ABE" w:rsidP="008D3AB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AA467B" w14:textId="542291A7" w:rsidR="008D3ABE" w:rsidRPr="00924E4F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very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5EA3A4" w14:textId="1B4B9B75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très dense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B8A4F2" w14:textId="586D9D53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sehr dicht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9C8DA4" w14:textId="369B591F" w:rsidR="008D3ABE" w:rsidRPr="00924E4F" w:rsidRDefault="008D3ABE" w:rsidP="008D3AB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924E4F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>muy densa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F28920" w14:textId="77777777" w:rsidR="008D3ABE" w:rsidRPr="008D3ABE" w:rsidRDefault="008D3ABE" w:rsidP="008D3AB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8D3ABE">
              <w:rPr>
                <w:rFonts w:eastAsia="Arial" w:cs="Arial"/>
                <w:color w:val="000000"/>
                <w:sz w:val="16"/>
                <w:szCs w:val="16"/>
              </w:rPr>
              <w:t>KLELV16122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833B1B" w14:textId="77777777" w:rsidR="008D3ABE" w:rsidRPr="0012171B" w:rsidRDefault="008D3ABE" w:rsidP="008D3AB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5C909468" w14:textId="77777777" w:rsidR="004E5671" w:rsidRPr="00A21C19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319A47C7" w14:textId="77777777" w:rsidR="004E5671" w:rsidRPr="00A21C19" w:rsidRDefault="004E5671" w:rsidP="004E5671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6C069A6" w14:textId="77777777" w:rsidR="004E5671" w:rsidRDefault="004E5671" w:rsidP="004E5671">
      <w:pPr>
        <w:rPr>
          <w:rFonts w:cs="Arial"/>
          <w:u w:val="single"/>
          <w:lang w:val="en-NZ"/>
        </w:rPr>
      </w:pPr>
      <w:r w:rsidRPr="0002368A">
        <w:rPr>
          <w:rFonts w:cs="Arial"/>
          <w:u w:val="single"/>
          <w:lang w:val="en-NZ"/>
        </w:rPr>
        <w:t>Ad. 26: Only varieties with Plant type: without infertile bracts: Spike: density</w:t>
      </w:r>
    </w:p>
    <w:p w14:paraId="1EA1BC4E" w14:textId="77777777" w:rsidR="004E5671" w:rsidRPr="0002368A" w:rsidRDefault="004E5671" w:rsidP="004E5671">
      <w:pPr>
        <w:rPr>
          <w:rFonts w:cs="Arial"/>
          <w:u w:val="single"/>
          <w:lang w:val="en-NZ"/>
        </w:rPr>
      </w:pPr>
    </w:p>
    <w:p w14:paraId="3DC1BC40" w14:textId="77777777" w:rsidR="004E5671" w:rsidRPr="0002368A" w:rsidRDefault="004E5671" w:rsidP="004E5671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2368A">
        <w:rPr>
          <w:rFonts w:ascii="Arial" w:hAnsi="Arial" w:cs="Arial"/>
          <w:sz w:val="20"/>
          <w:szCs w:val="20"/>
          <w:lang w:val="en-GB"/>
        </w:rPr>
        <w:t>Observations should exclude the distance between the first and second whorls.</w:t>
      </w:r>
    </w:p>
    <w:p w14:paraId="4C5FBAC4" w14:textId="77777777" w:rsidR="004E5671" w:rsidRPr="0002368A" w:rsidRDefault="004E5671" w:rsidP="004E5671">
      <w:pPr>
        <w:pStyle w:val="NoSpacing"/>
        <w:rPr>
          <w:rFonts w:ascii="Arial" w:hAnsi="Arial" w:cs="Arial"/>
          <w:sz w:val="20"/>
          <w:szCs w:val="20"/>
          <w:lang w:val="en-NZ"/>
        </w:rPr>
      </w:pPr>
      <w:r w:rsidRPr="0002368A">
        <w:rPr>
          <w:rFonts w:ascii="Arial" w:hAnsi="Arial" w:cs="Arial"/>
          <w:sz w:val="20"/>
          <w:szCs w:val="20"/>
          <w:lang w:val="en-NZ"/>
        </w:rPr>
        <w:t>The density is the length of the spike from the second whorl divided by the number of whorls.</w:t>
      </w:r>
    </w:p>
    <w:p w14:paraId="0F8CD10A" w14:textId="77777777" w:rsidR="004E5671" w:rsidRDefault="004E5671" w:rsidP="004E5671">
      <w:pPr>
        <w:rPr>
          <w:rFonts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985"/>
      </w:tblGrid>
      <w:tr w:rsidR="004E5671" w14:paraId="791ACD32" w14:textId="77777777" w:rsidTr="00A84709">
        <w:tc>
          <w:tcPr>
            <w:tcW w:w="1838" w:type="dxa"/>
          </w:tcPr>
          <w:p w14:paraId="283C2C53" w14:textId="77777777" w:rsidR="004E5671" w:rsidRDefault="004E5671" w:rsidP="00A84709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656AAC19" wp14:editId="48593537">
                  <wp:extent cx="902970" cy="1475105"/>
                  <wp:effectExtent l="0" t="0" r="0" b="0"/>
                  <wp:docPr id="9" name="Picture 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close up of a pla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7D2EC4" w14:textId="77777777" w:rsidR="004E5671" w:rsidRDefault="004E5671" w:rsidP="00A84709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215B5BAB" wp14:editId="48D87D0C">
                  <wp:extent cx="897255" cy="1525905"/>
                  <wp:effectExtent l="0" t="0" r="0" b="0"/>
                  <wp:docPr id="7" name="Picture 7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close-up of a flow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877DB0A" w14:textId="77777777" w:rsidR="004E5671" w:rsidRDefault="004E5671" w:rsidP="00A84709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34420B9A" wp14:editId="64C3EF68">
                  <wp:extent cx="981710" cy="1497965"/>
                  <wp:effectExtent l="0" t="0" r="8890" b="6985"/>
                  <wp:docPr id="6" name="Picture 6" descr="A purple flower on a st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urple flower on a ste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671" w14:paraId="664F61F3" w14:textId="77777777" w:rsidTr="00A84709">
        <w:tc>
          <w:tcPr>
            <w:tcW w:w="1838" w:type="dxa"/>
          </w:tcPr>
          <w:p w14:paraId="143EEAB5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1</w:t>
            </w:r>
          </w:p>
        </w:tc>
        <w:tc>
          <w:tcPr>
            <w:tcW w:w="1701" w:type="dxa"/>
          </w:tcPr>
          <w:p w14:paraId="4CBED8D3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5</w:t>
            </w:r>
          </w:p>
        </w:tc>
        <w:tc>
          <w:tcPr>
            <w:tcW w:w="1985" w:type="dxa"/>
          </w:tcPr>
          <w:p w14:paraId="509103E6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9</w:t>
            </w:r>
          </w:p>
        </w:tc>
      </w:tr>
      <w:tr w:rsidR="004E5671" w14:paraId="1740D26D" w14:textId="77777777" w:rsidTr="00A84709">
        <w:tc>
          <w:tcPr>
            <w:tcW w:w="1838" w:type="dxa"/>
          </w:tcPr>
          <w:p w14:paraId="0E6D877D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very sparse</w:t>
            </w:r>
          </w:p>
        </w:tc>
        <w:tc>
          <w:tcPr>
            <w:tcW w:w="1701" w:type="dxa"/>
          </w:tcPr>
          <w:p w14:paraId="1AF38295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medium</w:t>
            </w:r>
          </w:p>
        </w:tc>
        <w:tc>
          <w:tcPr>
            <w:tcW w:w="1985" w:type="dxa"/>
          </w:tcPr>
          <w:p w14:paraId="0AE53C23" w14:textId="77777777" w:rsidR="004E5671" w:rsidRPr="0002368A" w:rsidRDefault="004E5671" w:rsidP="00A84709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very dense</w:t>
            </w:r>
          </w:p>
        </w:tc>
      </w:tr>
    </w:tbl>
    <w:p w14:paraId="2CD54C8E" w14:textId="77777777" w:rsidR="004E5671" w:rsidRDefault="004E5671" w:rsidP="004E5671">
      <w:pPr>
        <w:rPr>
          <w:rFonts w:cs="Arial"/>
          <w:lang w:val="en-NZ"/>
        </w:rPr>
      </w:pPr>
    </w:p>
    <w:p w14:paraId="0DE6BCD4" w14:textId="77777777" w:rsidR="004E5671" w:rsidRPr="0002368A" w:rsidRDefault="004E5671" w:rsidP="004E5671">
      <w:pPr>
        <w:rPr>
          <w:rFonts w:cs="Arial"/>
          <w:lang w:val="en-NZ"/>
        </w:rPr>
      </w:pPr>
      <w:r w:rsidRPr="0002368A">
        <w:rPr>
          <w:rFonts w:cs="Arial"/>
          <w:lang w:val="en-NZ"/>
        </w:rPr>
        <w:t>(all pictures show the first whorl)</w:t>
      </w:r>
    </w:p>
    <w:p w14:paraId="67E6D14D" w14:textId="77777777" w:rsidR="004E5671" w:rsidRPr="0002368A" w:rsidRDefault="004E5671" w:rsidP="004E5671">
      <w:pPr>
        <w:rPr>
          <w:rFonts w:cs="Arial"/>
          <w:lang w:val="en-NZ"/>
        </w:rPr>
      </w:pPr>
    </w:p>
    <w:p w14:paraId="1CF87155" w14:textId="77777777" w:rsidR="004E5671" w:rsidRDefault="004E5671" w:rsidP="004E5671">
      <w:pPr>
        <w:jc w:val="right"/>
      </w:pPr>
    </w:p>
    <w:p w14:paraId="0220951C" w14:textId="77777777" w:rsidR="004E5671" w:rsidRDefault="004E5671" w:rsidP="004E5671">
      <w:pPr>
        <w:jc w:val="right"/>
      </w:pPr>
    </w:p>
    <w:p w14:paraId="42BA0B32" w14:textId="1E21AC11" w:rsidR="000A0A22" w:rsidRPr="00C5280D" w:rsidRDefault="004E5671" w:rsidP="004E5671">
      <w:pPr>
        <w:jc w:val="right"/>
      </w:pPr>
      <w:r w:rsidRPr="00C5280D">
        <w:t>[</w:t>
      </w:r>
      <w:r>
        <w:t>End of document</w:t>
      </w:r>
      <w:r w:rsidRPr="00C5280D">
        <w:t>]</w:t>
      </w:r>
    </w:p>
    <w:sectPr w:rsidR="000A0A22" w:rsidRPr="00C5280D" w:rsidSect="0041036D">
      <w:headerReference w:type="defaul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9DE3B" w14:textId="77777777" w:rsidR="00BF25EE" w:rsidRDefault="00BF25EE" w:rsidP="006655D3">
      <w:r>
        <w:separator/>
      </w:r>
    </w:p>
    <w:p w14:paraId="2CCF4DFC" w14:textId="77777777" w:rsidR="00BF25EE" w:rsidRDefault="00BF25EE" w:rsidP="006655D3"/>
    <w:p w14:paraId="27EF85A4" w14:textId="77777777" w:rsidR="00BF25EE" w:rsidRDefault="00BF25EE" w:rsidP="006655D3"/>
  </w:endnote>
  <w:endnote w:type="continuationSeparator" w:id="0">
    <w:p w14:paraId="6F5C450A" w14:textId="77777777" w:rsidR="00BF25EE" w:rsidRDefault="00BF25EE" w:rsidP="006655D3">
      <w:r>
        <w:separator/>
      </w:r>
    </w:p>
    <w:p w14:paraId="41D17E37" w14:textId="77777777" w:rsidR="00BF25EE" w:rsidRPr="00294751" w:rsidRDefault="00BF25E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CE3E3AB" w14:textId="77777777" w:rsidR="00BF25EE" w:rsidRPr="00294751" w:rsidRDefault="00BF25EE" w:rsidP="006655D3">
      <w:pPr>
        <w:rPr>
          <w:lang w:val="fr-FR"/>
        </w:rPr>
      </w:pPr>
    </w:p>
    <w:p w14:paraId="6DA1C8DF" w14:textId="77777777" w:rsidR="00BF25EE" w:rsidRPr="00294751" w:rsidRDefault="00BF25EE" w:rsidP="006655D3">
      <w:pPr>
        <w:rPr>
          <w:lang w:val="fr-FR"/>
        </w:rPr>
      </w:pPr>
    </w:p>
  </w:endnote>
  <w:endnote w:type="continuationNotice" w:id="1">
    <w:p w14:paraId="19431098" w14:textId="77777777" w:rsidR="00BF25EE" w:rsidRPr="00294751" w:rsidRDefault="00BF25E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CE063DF" w14:textId="77777777" w:rsidR="00BF25EE" w:rsidRPr="00294751" w:rsidRDefault="00BF25EE" w:rsidP="006655D3">
      <w:pPr>
        <w:rPr>
          <w:lang w:val="fr-FR"/>
        </w:rPr>
      </w:pPr>
    </w:p>
    <w:p w14:paraId="076434E3" w14:textId="77777777" w:rsidR="00BF25EE" w:rsidRPr="00294751" w:rsidRDefault="00BF25E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E2CD9" w14:textId="77777777" w:rsidR="00BF25EE" w:rsidRDefault="00BF25EE" w:rsidP="006655D3">
      <w:r>
        <w:separator/>
      </w:r>
    </w:p>
  </w:footnote>
  <w:footnote w:type="continuationSeparator" w:id="0">
    <w:p w14:paraId="13516635" w14:textId="77777777" w:rsidR="00BF25EE" w:rsidRDefault="00BF25EE" w:rsidP="006655D3">
      <w:r>
        <w:separator/>
      </w:r>
    </w:p>
  </w:footnote>
  <w:footnote w:type="continuationNotice" w:id="1">
    <w:p w14:paraId="5FEF7954" w14:textId="77777777" w:rsidR="00BF25EE" w:rsidRPr="00AB530F" w:rsidRDefault="00BF25EE" w:rsidP="00AB530F">
      <w:pPr>
        <w:pStyle w:val="Footer"/>
      </w:pPr>
    </w:p>
  </w:footnote>
  <w:footnote w:id="2">
    <w:p w14:paraId="4BC4482A" w14:textId="14ADCBE2" w:rsidR="004E5671" w:rsidRPr="00023498" w:rsidRDefault="004E5671" w:rsidP="004E5671">
      <w:pPr>
        <w:pStyle w:val="FootnoteText"/>
      </w:pPr>
      <w:r w:rsidRPr="00813214">
        <w:rPr>
          <w:rStyle w:val="FootnoteReference"/>
        </w:rPr>
        <w:footnoteRef/>
      </w:r>
      <w:r w:rsidRPr="00813214">
        <w:t xml:space="preserve"> organized by</w:t>
      </w:r>
      <w:r>
        <w:t xml:space="preserve"> electronic means, from June 12 to 16, 2023</w:t>
      </w:r>
    </w:p>
  </w:footnote>
  <w:footnote w:id="3">
    <w:p w14:paraId="347F6E2B" w14:textId="0702DA59" w:rsidR="004D3BA3" w:rsidRDefault="004D3B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3214">
        <w:t>organized by</w:t>
      </w:r>
      <w:r>
        <w:t xml:space="preserve"> electronic means, from </w:t>
      </w:r>
      <w:r w:rsidRPr="004D3BA3">
        <w:t>April 29 to May 2,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9A62" w14:textId="3D0502C6" w:rsidR="0041036D" w:rsidRPr="00C5280D" w:rsidRDefault="004E5671" w:rsidP="00EB048E">
    <w:pPr>
      <w:pStyle w:val="Header"/>
      <w:rPr>
        <w:lang w:val="en-US"/>
      </w:rPr>
    </w:pPr>
    <w:r w:rsidRPr="004E5671">
      <w:rPr>
        <w:lang w:val="en-US"/>
      </w:rPr>
      <w:t>TC-EDC/Jan25/</w:t>
    </w:r>
    <w:r w:rsidR="000B2885">
      <w:rPr>
        <w:lang w:val="en-US"/>
      </w:rPr>
      <w:t>4</w:t>
    </w:r>
    <w:r>
      <w:rPr>
        <w:lang w:val="en-US"/>
      </w:rPr>
      <w:br/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64CC887A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36F5"/>
    <w:multiLevelType w:val="hybridMultilevel"/>
    <w:tmpl w:val="7AD6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A64C2"/>
    <w:multiLevelType w:val="hybridMultilevel"/>
    <w:tmpl w:val="5DE0DB16"/>
    <w:lvl w:ilvl="0" w:tplc="5ADE4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2"/>
  </w:num>
  <w:num w:numId="2" w16cid:durableId="2133355726">
    <w:abstractNumId w:val="1"/>
  </w:num>
  <w:num w:numId="3" w16cid:durableId="34386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E"/>
    <w:rsid w:val="00010CF3"/>
    <w:rsid w:val="00011E27"/>
    <w:rsid w:val="000148BC"/>
    <w:rsid w:val="00024AB8"/>
    <w:rsid w:val="00030854"/>
    <w:rsid w:val="00036028"/>
    <w:rsid w:val="00044642"/>
    <w:rsid w:val="000446B9"/>
    <w:rsid w:val="00047B1B"/>
    <w:rsid w:val="00047E21"/>
    <w:rsid w:val="00050E16"/>
    <w:rsid w:val="00083831"/>
    <w:rsid w:val="00085505"/>
    <w:rsid w:val="000A0A22"/>
    <w:rsid w:val="000B2885"/>
    <w:rsid w:val="000B52D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3A2F"/>
    <w:rsid w:val="001D24E1"/>
    <w:rsid w:val="001D6197"/>
    <w:rsid w:val="001E4F00"/>
    <w:rsid w:val="001F34F7"/>
    <w:rsid w:val="0020558C"/>
    <w:rsid w:val="0021332C"/>
    <w:rsid w:val="00213982"/>
    <w:rsid w:val="002265DE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4BA"/>
    <w:rsid w:val="002A6E50"/>
    <w:rsid w:val="002B1137"/>
    <w:rsid w:val="002B4298"/>
    <w:rsid w:val="002C256A"/>
    <w:rsid w:val="002E7D79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47C26"/>
    <w:rsid w:val="00474DA4"/>
    <w:rsid w:val="00476B4D"/>
    <w:rsid w:val="004805FA"/>
    <w:rsid w:val="004935D2"/>
    <w:rsid w:val="004B1215"/>
    <w:rsid w:val="004D047D"/>
    <w:rsid w:val="004D3BA3"/>
    <w:rsid w:val="004E5671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B3"/>
    <w:rsid w:val="00591FCE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F6BA9"/>
    <w:rsid w:val="0071271E"/>
    <w:rsid w:val="007305CA"/>
    <w:rsid w:val="00732DEC"/>
    <w:rsid w:val="00735BD5"/>
    <w:rsid w:val="00745930"/>
    <w:rsid w:val="00751613"/>
    <w:rsid w:val="007556F6"/>
    <w:rsid w:val="00760EEF"/>
    <w:rsid w:val="00764945"/>
    <w:rsid w:val="00777EE5"/>
    <w:rsid w:val="00784836"/>
    <w:rsid w:val="0079023E"/>
    <w:rsid w:val="007A2854"/>
    <w:rsid w:val="007B6825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56F5"/>
    <w:rsid w:val="00846D7C"/>
    <w:rsid w:val="00851037"/>
    <w:rsid w:val="00867AC1"/>
    <w:rsid w:val="00890DF8"/>
    <w:rsid w:val="008A743F"/>
    <w:rsid w:val="008B6E60"/>
    <w:rsid w:val="008C0970"/>
    <w:rsid w:val="008D0BC5"/>
    <w:rsid w:val="008D2CF7"/>
    <w:rsid w:val="008D3ABE"/>
    <w:rsid w:val="008D7E86"/>
    <w:rsid w:val="00900C26"/>
    <w:rsid w:val="0090197F"/>
    <w:rsid w:val="00906DDC"/>
    <w:rsid w:val="00924E4F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1D55"/>
    <w:rsid w:val="009D690D"/>
    <w:rsid w:val="009E65B6"/>
    <w:rsid w:val="00A24C10"/>
    <w:rsid w:val="00A37C2B"/>
    <w:rsid w:val="00A41F93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AE4A7A"/>
    <w:rsid w:val="00AF641C"/>
    <w:rsid w:val="00B07301"/>
    <w:rsid w:val="00B11F3E"/>
    <w:rsid w:val="00B224DE"/>
    <w:rsid w:val="00B324D4"/>
    <w:rsid w:val="00B36EC5"/>
    <w:rsid w:val="00B41F17"/>
    <w:rsid w:val="00B46575"/>
    <w:rsid w:val="00B52A10"/>
    <w:rsid w:val="00B61777"/>
    <w:rsid w:val="00B84BBD"/>
    <w:rsid w:val="00BA1E7E"/>
    <w:rsid w:val="00BA43FB"/>
    <w:rsid w:val="00BC127D"/>
    <w:rsid w:val="00BC1FE6"/>
    <w:rsid w:val="00BC53C1"/>
    <w:rsid w:val="00BC593F"/>
    <w:rsid w:val="00BF25EE"/>
    <w:rsid w:val="00C061B6"/>
    <w:rsid w:val="00C22876"/>
    <w:rsid w:val="00C2446C"/>
    <w:rsid w:val="00C25E17"/>
    <w:rsid w:val="00C36AE5"/>
    <w:rsid w:val="00C41F17"/>
    <w:rsid w:val="00C527FA"/>
    <w:rsid w:val="00C5280D"/>
    <w:rsid w:val="00C53EB3"/>
    <w:rsid w:val="00C5791C"/>
    <w:rsid w:val="00C66290"/>
    <w:rsid w:val="00C72B7A"/>
    <w:rsid w:val="00C9126D"/>
    <w:rsid w:val="00C973F2"/>
    <w:rsid w:val="00CA304C"/>
    <w:rsid w:val="00CA774A"/>
    <w:rsid w:val="00CC11B0"/>
    <w:rsid w:val="00CC2841"/>
    <w:rsid w:val="00CC461C"/>
    <w:rsid w:val="00CF1330"/>
    <w:rsid w:val="00CF38A1"/>
    <w:rsid w:val="00CF7E36"/>
    <w:rsid w:val="00D10999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5F48"/>
    <w:rsid w:val="00DE6A9C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E3B6E"/>
    <w:rsid w:val="00EF2F89"/>
    <w:rsid w:val="00F03E98"/>
    <w:rsid w:val="00F1237A"/>
    <w:rsid w:val="00F22CBD"/>
    <w:rsid w:val="00F24DEB"/>
    <w:rsid w:val="00F272F1"/>
    <w:rsid w:val="00F345F0"/>
    <w:rsid w:val="00F45372"/>
    <w:rsid w:val="00F560F7"/>
    <w:rsid w:val="00F6334D"/>
    <w:rsid w:val="00FA49AB"/>
    <w:rsid w:val="00FB644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3F5ECC"/>
  <w15:docId w15:val="{4CBBDCCE-472D-4061-9607-46E27BBD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8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4E5671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4E5671"/>
    <w:rPr>
      <w:rFonts w:ascii="Arial" w:hAnsi="Arial"/>
      <w:sz w:val="16"/>
    </w:rPr>
  </w:style>
  <w:style w:type="table" w:styleId="TableGrid">
    <w:name w:val="Table Grid"/>
    <w:basedOn w:val="TableNormal"/>
    <w:rsid w:val="004E5671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671"/>
    <w:rPr>
      <w:rFonts w:asciiTheme="minorHAnsi" w:eastAsiaTheme="minorHAnsi" w:hAnsiTheme="minorHAnsi" w:cstheme="minorBidi"/>
      <w:kern w:val="2"/>
      <w:sz w:val="22"/>
      <w:szCs w:val="22"/>
      <w:lang w:val="fr-FR"/>
      <w14:ligatures w14:val="standardContextual"/>
    </w:rPr>
  </w:style>
  <w:style w:type="paragraph" w:styleId="Revision">
    <w:name w:val="Revision"/>
    <w:hidden/>
    <w:uiPriority w:val="99"/>
    <w:semiHidden/>
    <w:rsid w:val="00AE4A7A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C228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2876"/>
  </w:style>
  <w:style w:type="character" w:customStyle="1" w:styleId="CommentTextChar">
    <w:name w:val="Comment Text Char"/>
    <w:basedOn w:val="DefaultParagraphFont"/>
    <w:link w:val="CommentText"/>
    <w:rsid w:val="00C228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28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6.png@01DA31A5.E193D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-EDC_25_Jan_Mtg\templates\tc_edc_jan_25_xx_EN_part_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tc_edc_jan_25_xx_EN_part_rev.dotx</Template>
  <TotalTime>163</TotalTime>
  <Pages>4</Pages>
  <Words>807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TC-EDC/Jan25</vt:lpstr>
    </vt:vector>
  </TitlesOfParts>
  <Company>UPOV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TC-EDC/Jan25</dc:title>
  <dc:creator>OERTEL Romy</dc:creator>
  <cp:keywords>TC-EDC/Jan25</cp:keywords>
  <cp:lastModifiedBy>OERTEL Romy</cp:lastModifiedBy>
  <cp:revision>14</cp:revision>
  <cp:lastPrinted>2016-11-22T15:41:00Z</cp:lastPrinted>
  <dcterms:created xsi:type="dcterms:W3CDTF">2024-11-14T08:42:00Z</dcterms:created>
  <dcterms:modified xsi:type="dcterms:W3CDTF">2024-11-19T16:47:00Z</dcterms:modified>
</cp:coreProperties>
</file>