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1F91D4D" w14:textId="77777777" w:rsidTr="00EB4E9C">
        <w:tc>
          <w:tcPr>
            <w:tcW w:w="6522" w:type="dxa"/>
          </w:tcPr>
          <w:p w14:paraId="3E3610D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289BE7F" wp14:editId="395DE59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3100D1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3FBF4C" w14:textId="77777777" w:rsidTr="00645CA8">
        <w:trPr>
          <w:trHeight w:val="219"/>
        </w:trPr>
        <w:tc>
          <w:tcPr>
            <w:tcW w:w="6522" w:type="dxa"/>
          </w:tcPr>
          <w:p w14:paraId="2CE608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FEDC8DF" w14:textId="77777777" w:rsidR="00DC3802" w:rsidRPr="00DA4973" w:rsidRDefault="00DC3802" w:rsidP="00DA4973"/>
        </w:tc>
      </w:tr>
    </w:tbl>
    <w:p w14:paraId="189A8780" w14:textId="77777777" w:rsidR="00DC3802" w:rsidRDefault="00DC3802" w:rsidP="00DC3802"/>
    <w:p w14:paraId="7B4CF883" w14:textId="77777777" w:rsidR="00C25E17" w:rsidRPr="00365DC1" w:rsidRDefault="00C25E17" w:rsidP="00C25E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25E17" w:rsidRPr="00C5280D" w14:paraId="69676A7A" w14:textId="77777777" w:rsidTr="00FA5E2C">
        <w:tc>
          <w:tcPr>
            <w:tcW w:w="6512" w:type="dxa"/>
          </w:tcPr>
          <w:p w14:paraId="52E6B093" w14:textId="77777777" w:rsidR="00C25E17" w:rsidRPr="00AC2883" w:rsidRDefault="00193A2F" w:rsidP="00FA5E2C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7710E252" w14:textId="77777777" w:rsidR="00193A2F" w:rsidRDefault="00193A2F" w:rsidP="00FA5E2C">
            <w:pPr>
              <w:pStyle w:val="Sessiontcplacedate"/>
            </w:pPr>
          </w:p>
          <w:p w14:paraId="5DC76BB5" w14:textId="77777777" w:rsidR="00C25E17" w:rsidRPr="00DC3802" w:rsidRDefault="002A64BA" w:rsidP="00FA5E2C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C25E17" w:rsidRPr="00DA4973">
              <w:t xml:space="preserve">, </w:t>
            </w:r>
            <w:r w:rsidR="00193A2F">
              <w:t>January 13 and 15, 2025</w:t>
            </w:r>
          </w:p>
        </w:tc>
        <w:tc>
          <w:tcPr>
            <w:tcW w:w="3127" w:type="dxa"/>
          </w:tcPr>
          <w:p w14:paraId="467BEBC6" w14:textId="5010E3C8" w:rsidR="00C25E17" w:rsidRPr="003C7FBE" w:rsidRDefault="00193A2F" w:rsidP="00FA5E2C">
            <w:pPr>
              <w:pStyle w:val="Doccode"/>
            </w:pPr>
            <w:r>
              <w:t>TC-EDC/Jan25</w:t>
            </w:r>
            <w:r w:rsidR="00C25E17">
              <w:t>/</w:t>
            </w:r>
            <w:r w:rsidR="002528F9">
              <w:t>3</w:t>
            </w:r>
          </w:p>
          <w:p w14:paraId="1B10EFC9" w14:textId="77777777" w:rsidR="00C25E17" w:rsidRPr="003C7FBE" w:rsidRDefault="00C25E17" w:rsidP="00FA5E2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73CBB839" w14:textId="269167D3" w:rsidR="00C25E17" w:rsidRPr="007C1D92" w:rsidRDefault="00C25E17" w:rsidP="00FA5E2C">
            <w:pPr>
              <w:pStyle w:val="Docoriginal"/>
            </w:pPr>
            <w:r w:rsidRPr="00AC2883">
              <w:t>Date</w:t>
            </w:r>
            <w:r w:rsidRPr="00922938">
              <w:t>:</w:t>
            </w:r>
            <w:r w:rsidRPr="00922938">
              <w:rPr>
                <w:b w:val="0"/>
                <w:spacing w:val="0"/>
              </w:rPr>
              <w:t xml:space="preserve">  </w:t>
            </w:r>
            <w:r w:rsidR="00922938" w:rsidRPr="00922938">
              <w:rPr>
                <w:b w:val="0"/>
                <w:spacing w:val="0"/>
              </w:rPr>
              <w:t>November 1</w:t>
            </w:r>
            <w:r w:rsidRPr="00922938">
              <w:rPr>
                <w:b w:val="0"/>
                <w:spacing w:val="0"/>
              </w:rPr>
              <w:t>, 2024</w:t>
            </w:r>
          </w:p>
        </w:tc>
      </w:tr>
    </w:tbl>
    <w:p w14:paraId="2E342B9A" w14:textId="77777777" w:rsidR="002528F9" w:rsidRPr="00FA6845" w:rsidRDefault="002528F9" w:rsidP="002528F9">
      <w:pPr>
        <w:pStyle w:val="Titleofdoc0"/>
      </w:pPr>
      <w:r w:rsidRPr="00FA6845">
        <w:t xml:space="preserve">Partial revision of the Test Guidelines for Cucumber, Gherkin </w:t>
      </w:r>
    </w:p>
    <w:p w14:paraId="46A601C6" w14:textId="22797482" w:rsidR="006A644A" w:rsidRPr="006A644A" w:rsidRDefault="002528F9" w:rsidP="002528F9">
      <w:pPr>
        <w:pStyle w:val="preparedby1"/>
        <w:jc w:val="left"/>
      </w:pPr>
      <w:r w:rsidRPr="00FA6845">
        <w:t>Document prepared by an expert from the Netherlands</w:t>
      </w:r>
      <w:r w:rsidR="003D032D">
        <w:t xml:space="preserve"> </w:t>
      </w:r>
    </w:p>
    <w:p w14:paraId="699ED6A1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0D9CC631" w14:textId="100D7C9C" w:rsidR="003D032D" w:rsidRPr="00F668E5" w:rsidRDefault="003D032D" w:rsidP="003D032D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2528F9" w:rsidRPr="00FA6845">
        <w:rPr>
          <w:rFonts w:cs="Arial"/>
        </w:rPr>
        <w:t xml:space="preserve">The purpose of this document is to present a proposal for a partial revision of the </w:t>
      </w:r>
      <w:r w:rsidR="002528F9" w:rsidRPr="00FA6845">
        <w:t>Test Guidelines for Cucumber, Gherkin (document </w:t>
      </w:r>
      <w:r w:rsidR="002528F9" w:rsidRPr="002528F9">
        <w:t>TG/61/7 Rev. 3</w:t>
      </w:r>
      <w:r w:rsidR="002528F9" w:rsidRPr="00D46BBA">
        <w:t>).</w:t>
      </w:r>
    </w:p>
    <w:p w14:paraId="526C0843" w14:textId="77777777" w:rsidR="003D032D" w:rsidRPr="00F668E5" w:rsidRDefault="003D032D" w:rsidP="003D032D">
      <w:pPr>
        <w:tabs>
          <w:tab w:val="left" w:pos="567"/>
        </w:tabs>
        <w:rPr>
          <w:rFonts w:cs="Arial"/>
        </w:rPr>
      </w:pPr>
    </w:p>
    <w:p w14:paraId="1585D09A" w14:textId="67D9594F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532247">
        <w:rPr>
          <w:rFonts w:cs="Arial"/>
        </w:rPr>
        <w:t>Vegetables</w:t>
      </w:r>
      <w:r w:rsidRPr="0065323A">
        <w:rPr>
          <w:rFonts w:cs="Arial"/>
        </w:rPr>
        <w:t xml:space="preserve"> (TW</w:t>
      </w:r>
      <w:r w:rsidR="00532247">
        <w:rPr>
          <w:rFonts w:cs="Arial"/>
        </w:rPr>
        <w:t>V</w:t>
      </w:r>
      <w:r w:rsidRPr="0065323A">
        <w:rPr>
          <w:rFonts w:cs="Arial"/>
        </w:rPr>
        <w:t xml:space="preserve">), at its </w:t>
      </w:r>
      <w:r w:rsidR="00430FA3">
        <w:rPr>
          <w:rFonts w:cs="Arial"/>
        </w:rPr>
        <w:t>fifty-eighth</w:t>
      </w:r>
      <w:r>
        <w:rPr>
          <w:rFonts w:cs="Arial"/>
        </w:rPr>
        <w:t xml:space="preserve">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2528F9" w:rsidRPr="00FA6845">
        <w:t>Cucumber, Gherkin (</w:t>
      </w:r>
      <w:r w:rsidR="002528F9" w:rsidRPr="00592FED">
        <w:rPr>
          <w:i/>
          <w:iCs/>
        </w:rPr>
        <w:t>Cucumis sativus</w:t>
      </w:r>
      <w:r w:rsidR="002528F9" w:rsidRPr="00FA6845">
        <w:t xml:space="preserve"> L.) </w:t>
      </w:r>
      <w:proofErr w:type="gramStart"/>
      <w:r>
        <w:t>on the basis of</w:t>
      </w:r>
      <w:proofErr w:type="gramEnd"/>
      <w:r>
        <w:t xml:space="preserve"> documents</w:t>
      </w:r>
      <w:r w:rsidR="001066B9">
        <w:t> </w:t>
      </w:r>
      <w:r w:rsidR="002528F9" w:rsidRPr="002528F9">
        <w:t xml:space="preserve">TG/61/7 Rev. 3 </w:t>
      </w:r>
      <w:r>
        <w:t xml:space="preserve">and </w:t>
      </w:r>
      <w:bookmarkStart w:id="0" w:name="_Hlk158315583"/>
      <w:r w:rsidR="001066B9" w:rsidRPr="00AC0FF6">
        <w:rPr>
          <w:rFonts w:cs="Arial"/>
        </w:rPr>
        <w:t>TWV/58</w:t>
      </w:r>
      <w:r w:rsidR="001066B9" w:rsidRPr="001066B9">
        <w:rPr>
          <w:rFonts w:cs="Arial"/>
        </w:rPr>
        <w:t>/</w:t>
      </w:r>
      <w:r w:rsidR="00EA55E9">
        <w:rPr>
          <w:rFonts w:cs="Arial"/>
        </w:rPr>
        <w:t>6</w:t>
      </w:r>
      <w:r w:rsidRPr="001066B9">
        <w:t xml:space="preserve"> </w:t>
      </w:r>
      <w:bookmarkEnd w:id="0"/>
      <w:r w:rsidRPr="001066B9">
        <w:t>“</w:t>
      </w:r>
      <w:bookmarkStart w:id="1" w:name="_Hlk181092141"/>
      <w:r w:rsidRPr="001066B9">
        <w:t>Partial revision of the Test Guidelines for </w:t>
      </w:r>
      <w:r w:rsidR="002528F9" w:rsidRPr="00FA6845">
        <w:t>Cucumber, Gherkin</w:t>
      </w:r>
      <w:bookmarkEnd w:id="1"/>
      <w:r w:rsidRPr="001066B9">
        <w:t xml:space="preserve">” and proposed the following changes (see document </w:t>
      </w:r>
      <w:r w:rsidR="005779B3" w:rsidRPr="001066B9">
        <w:t>TW</w:t>
      </w:r>
      <w:r w:rsidR="001066B9">
        <w:t>V</w:t>
      </w:r>
      <w:r w:rsidR="005779B3" w:rsidRPr="001066B9">
        <w:t>/</w:t>
      </w:r>
      <w:r w:rsidR="001066B9">
        <w:t>58</w:t>
      </w:r>
      <w:r w:rsidR="005779B3" w:rsidRPr="001066B9">
        <w:t>/</w:t>
      </w:r>
      <w:r w:rsidR="001066B9">
        <w:t>11</w:t>
      </w:r>
      <w:r w:rsidR="005779B3" w:rsidRPr="001066B9">
        <w:t xml:space="preserve"> </w:t>
      </w:r>
      <w:r w:rsidRPr="001066B9">
        <w:t xml:space="preserve">“Report”, paragraph </w:t>
      </w:r>
      <w:r w:rsidR="001066B9">
        <w:t>6</w:t>
      </w:r>
      <w:r w:rsidR="002528F9">
        <w:t>6</w:t>
      </w:r>
      <w:r w:rsidRPr="001066B9">
        <w:t>):</w:t>
      </w:r>
    </w:p>
    <w:p w14:paraId="49A06AC1" w14:textId="77777777" w:rsidR="003D032D" w:rsidRDefault="003D032D" w:rsidP="003D032D">
      <w:pPr>
        <w:autoSpaceDE w:val="0"/>
        <w:autoSpaceDN w:val="0"/>
        <w:adjustRightInd w:val="0"/>
      </w:pPr>
    </w:p>
    <w:p w14:paraId="2D016C0E" w14:textId="5F2D0CD8" w:rsidR="002528F9" w:rsidRPr="00FA6845" w:rsidRDefault="002528F9" w:rsidP="002528F9">
      <w:pPr>
        <w:pStyle w:val="ListParagraph"/>
        <w:numPr>
          <w:ilvl w:val="0"/>
          <w:numId w:val="1"/>
        </w:numPr>
        <w:ind w:left="1134" w:hanging="567"/>
      </w:pPr>
      <w:r w:rsidRPr="00FA6845">
        <w:t xml:space="preserve">Addition of new Characteristic 52 “Resistance to </w:t>
      </w:r>
      <w:r w:rsidRPr="00FA6845">
        <w:rPr>
          <w:i/>
          <w:iCs/>
        </w:rPr>
        <w:t>Cucumber green mottle mosaic virus</w:t>
      </w:r>
      <w:r w:rsidRPr="00FA6845">
        <w:t xml:space="preserve"> (CGMMV)” at the end of the Table o</w:t>
      </w:r>
      <w:r w:rsidR="0063292B">
        <w:t>f</w:t>
      </w:r>
      <w:r w:rsidRPr="00FA6845">
        <w:t xml:space="preserve"> Characteristics</w:t>
      </w:r>
    </w:p>
    <w:p w14:paraId="2A9B23C3" w14:textId="77777777" w:rsidR="002528F9" w:rsidRPr="00FA6845" w:rsidRDefault="002528F9" w:rsidP="002528F9">
      <w:pPr>
        <w:pStyle w:val="ListParagraph"/>
        <w:numPr>
          <w:ilvl w:val="0"/>
          <w:numId w:val="1"/>
        </w:numPr>
        <w:ind w:left="1134" w:hanging="567"/>
      </w:pPr>
      <w:bookmarkStart w:id="2" w:name="_Hlk155692166"/>
      <w:r w:rsidRPr="00FA6845">
        <w:t xml:space="preserve">Addition of an explanation Ad. 52 “Resistance to </w:t>
      </w:r>
      <w:r w:rsidRPr="00FA6845">
        <w:rPr>
          <w:i/>
          <w:iCs/>
        </w:rPr>
        <w:t>Cucumber green mottle mosaic virus</w:t>
      </w:r>
      <w:r w:rsidRPr="00FA6845">
        <w:t xml:space="preserve"> (CGMMV)” in Chapter </w:t>
      </w:r>
      <w:bookmarkEnd w:id="2"/>
      <w:r w:rsidRPr="00FA6845">
        <w:t>8.2 “Explanations for individual characteristics”</w:t>
      </w:r>
    </w:p>
    <w:p w14:paraId="7B882505" w14:textId="77777777" w:rsidR="003D032D" w:rsidRDefault="003D032D" w:rsidP="003D032D"/>
    <w:p w14:paraId="31012F39" w14:textId="269B3B7D" w:rsidR="003D032D" w:rsidRDefault="003D032D" w:rsidP="003D032D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1D6197">
        <w:rPr>
          <w:sz w:val="20"/>
          <w:szCs w:val="20"/>
        </w:rPr>
        <w:t xml:space="preserve">new wording is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 xml:space="preserve">.  </w:t>
      </w:r>
    </w:p>
    <w:p w14:paraId="12E79667" w14:textId="77777777" w:rsidR="002528F9" w:rsidRDefault="002528F9" w:rsidP="003D032D">
      <w:pPr>
        <w:pStyle w:val="Default"/>
        <w:jc w:val="both"/>
        <w:rPr>
          <w:sz w:val="20"/>
          <w:szCs w:val="20"/>
        </w:rPr>
      </w:pPr>
    </w:p>
    <w:p w14:paraId="6922B66D" w14:textId="583DDB18" w:rsidR="002528F9" w:rsidRPr="00FA6845" w:rsidRDefault="002528F9" w:rsidP="002528F9">
      <w:pPr>
        <w:rPr>
          <w:u w:val="single"/>
        </w:rPr>
      </w:pPr>
      <w:r w:rsidRPr="00FA6845">
        <w:rPr>
          <w:u w:val="single"/>
        </w:rPr>
        <w:t xml:space="preserve">Proposed addition of new Characteristic 52 “Resistance to </w:t>
      </w:r>
      <w:bookmarkStart w:id="3" w:name="_Hlk181093105"/>
      <w:r w:rsidRPr="00FA6845">
        <w:rPr>
          <w:i/>
          <w:iCs/>
          <w:u w:val="single"/>
        </w:rPr>
        <w:t>Cucumber green mottle mosaic virus</w:t>
      </w:r>
      <w:r w:rsidRPr="00FA6845">
        <w:rPr>
          <w:u w:val="single"/>
        </w:rPr>
        <w:t xml:space="preserve"> </w:t>
      </w:r>
      <w:bookmarkEnd w:id="3"/>
      <w:r w:rsidRPr="00FA6845">
        <w:rPr>
          <w:u w:val="single"/>
        </w:rPr>
        <w:t xml:space="preserve">(CGMMV)” at the end of the Table of Characteristics </w:t>
      </w:r>
    </w:p>
    <w:p w14:paraId="73BD5035" w14:textId="77777777" w:rsidR="002528F9" w:rsidRPr="00FA6845" w:rsidRDefault="002528F9" w:rsidP="002528F9"/>
    <w:tbl>
      <w:tblPr>
        <w:tblW w:w="1062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85"/>
        <w:gridCol w:w="1843"/>
        <w:gridCol w:w="1835"/>
        <w:gridCol w:w="1835"/>
        <w:gridCol w:w="1835"/>
        <w:gridCol w:w="2003"/>
        <w:gridCol w:w="560"/>
      </w:tblGrid>
      <w:tr w:rsidR="002528F9" w:rsidRPr="00FA6845" w14:paraId="692BDEE0" w14:textId="77777777" w:rsidTr="00641C0C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AEE93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bookmarkStart w:id="4" w:name="_Hlk181088040"/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F57D7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9B62A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E21AF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AEE170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0B3545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proofErr w:type="spellStart"/>
            <w:r w:rsidRPr="00FA6845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0758A8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0EE89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2528F9" w:rsidRPr="00FA6845" w14:paraId="23F3B89D" w14:textId="77777777" w:rsidTr="00641C0C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220CC" w14:textId="77777777" w:rsidR="002528F9" w:rsidRPr="00FA6845" w:rsidRDefault="002528F9" w:rsidP="00641C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Pr="00FA6845">
              <w:rPr>
                <w:rFonts w:ascii="Arial" w:hAnsi="Arial" w:cs="Arial"/>
                <w:sz w:val="16"/>
                <w:szCs w:val="16"/>
              </w:rPr>
              <w:t>.</w:t>
            </w:r>
            <w:r w:rsidRPr="00FA6845">
              <w:rPr>
                <w:rFonts w:ascii="Arial" w:hAnsi="Arial" w:cs="Arial"/>
                <w:sz w:val="16"/>
                <w:szCs w:val="16"/>
              </w:rPr>
              <w:br/>
            </w:r>
            <w:r w:rsidRPr="00FA6845">
              <w:rPr>
                <w:rFonts w:ascii="Arial" w:hAnsi="Arial" w:cs="Arial"/>
                <w:sz w:val="16"/>
                <w:szCs w:val="16"/>
              </w:rPr>
              <w:br/>
            </w:r>
            <w:r w:rsidRPr="00FA6845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8121C0" w14:textId="77777777" w:rsidR="002528F9" w:rsidRPr="00FA6845" w:rsidRDefault="002528F9" w:rsidP="00641C0C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F8B550" w14:textId="77777777" w:rsidR="002528F9" w:rsidRPr="00FA6845" w:rsidRDefault="002528F9" w:rsidP="00641C0C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A68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50B3EE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135A3A" w14:textId="77777777" w:rsidR="002528F9" w:rsidRPr="0038340D" w:rsidRDefault="002528F9" w:rsidP="00641C0C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38340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3834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 xml:space="preserve">Cucumber green mottle mosaic virus </w:t>
            </w:r>
            <w:r w:rsidRPr="0038340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790F5A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ED6F2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8E772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28F9" w:rsidRPr="00FA6845" w14:paraId="2F1C2D3C" w14:textId="77777777" w:rsidTr="00641C0C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E1B5A" w14:textId="77777777" w:rsidR="002528F9" w:rsidRPr="00FA6845" w:rsidRDefault="002528F9" w:rsidP="00641C0C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A6C2E00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D9BD4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FE815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76631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82352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FB922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Topspin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7E3DF8" w14:textId="77777777" w:rsidR="002528F9" w:rsidRPr="00FA6845" w:rsidRDefault="002528F9" w:rsidP="00641C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28F9" w:rsidRPr="00FA6845" w14:paraId="51825F47" w14:textId="77777777" w:rsidTr="00641C0C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01DFA" w14:textId="77777777" w:rsidR="002528F9" w:rsidRPr="00FA6845" w:rsidRDefault="002528F9" w:rsidP="00641C0C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AEF18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031515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4C844D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7C1DE5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939C34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DC51B4" w14:textId="77777777" w:rsidR="002528F9" w:rsidRPr="00FA6845" w:rsidRDefault="002528F9" w:rsidP="00641C0C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Bonaire, Bluesbrother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3745ED" w14:textId="77777777" w:rsidR="002528F9" w:rsidRPr="00FA6845" w:rsidRDefault="002528F9" w:rsidP="00641C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bookmarkEnd w:id="4"/>
    </w:tbl>
    <w:p w14:paraId="118DF9E4" w14:textId="77777777" w:rsidR="002528F9" w:rsidRPr="00FA6845" w:rsidRDefault="002528F9" w:rsidP="002528F9"/>
    <w:p w14:paraId="0EB8642B" w14:textId="77777777" w:rsidR="002528F9" w:rsidRPr="00FA6845" w:rsidRDefault="002528F9" w:rsidP="002528F9"/>
    <w:p w14:paraId="52E76BE9" w14:textId="77777777" w:rsidR="002528F9" w:rsidRPr="00FA6845" w:rsidRDefault="002528F9" w:rsidP="002528F9"/>
    <w:p w14:paraId="13239C85" w14:textId="77777777" w:rsidR="002528F9" w:rsidRDefault="002528F9" w:rsidP="002528F9">
      <w:pPr>
        <w:jc w:val="left"/>
        <w:rPr>
          <w:iCs/>
          <w:u w:val="single"/>
        </w:rPr>
      </w:pPr>
      <w:r>
        <w:rPr>
          <w:iCs/>
          <w:u w:val="single"/>
        </w:rPr>
        <w:br w:type="page"/>
      </w:r>
    </w:p>
    <w:p w14:paraId="583849BF" w14:textId="77777777" w:rsidR="002528F9" w:rsidRPr="00FA6845" w:rsidRDefault="002528F9" w:rsidP="002528F9">
      <w:pPr>
        <w:keepNext/>
        <w:rPr>
          <w:u w:val="single"/>
        </w:rPr>
      </w:pPr>
      <w:r w:rsidRPr="00FA6845">
        <w:rPr>
          <w:u w:val="single"/>
        </w:rPr>
        <w:lastRenderedPageBreak/>
        <w:t xml:space="preserve">Proposed addition of an explanation Ad. 52 “Resistance to </w:t>
      </w:r>
      <w:r w:rsidRPr="00FA6845">
        <w:rPr>
          <w:i/>
          <w:iCs/>
          <w:u w:val="single"/>
        </w:rPr>
        <w:t>Cucumber green mottle mosaic virus</w:t>
      </w:r>
      <w:r w:rsidRPr="00FA6845">
        <w:rPr>
          <w:u w:val="single"/>
        </w:rPr>
        <w:t xml:space="preserve"> (CGMMV)” in Chapter 8.2 “Explanations for individual characteristics”</w:t>
      </w:r>
    </w:p>
    <w:p w14:paraId="0271FD68" w14:textId="77777777" w:rsidR="002528F9" w:rsidRPr="00FA6845" w:rsidRDefault="002528F9" w:rsidP="002528F9">
      <w:pPr>
        <w:keepNext/>
        <w:jc w:val="left"/>
        <w:rPr>
          <w:iCs/>
          <w:u w:val="single"/>
        </w:rPr>
      </w:pPr>
    </w:p>
    <w:p w14:paraId="6A132A2A" w14:textId="77777777" w:rsidR="002528F9" w:rsidRPr="00FA6845" w:rsidRDefault="002528F9" w:rsidP="002528F9">
      <w:pPr>
        <w:autoSpaceDE w:val="0"/>
        <w:autoSpaceDN w:val="0"/>
        <w:adjustRightInd w:val="0"/>
        <w:rPr>
          <w:rFonts w:cs="Arial"/>
          <w:szCs w:val="24"/>
          <w:u w:val="single"/>
          <w:lang w:eastAsia="nl-NL"/>
        </w:rPr>
      </w:pPr>
      <w:r w:rsidRPr="00FA6845">
        <w:rPr>
          <w:rFonts w:cs="Arial"/>
          <w:szCs w:val="24"/>
          <w:u w:val="single"/>
        </w:rPr>
        <w:t>Ad.</w:t>
      </w:r>
      <w:r>
        <w:rPr>
          <w:rFonts w:cs="Arial"/>
          <w:szCs w:val="24"/>
          <w:u w:val="single"/>
        </w:rPr>
        <w:t xml:space="preserve"> </w:t>
      </w:r>
      <w:r w:rsidRPr="00FA6845">
        <w:rPr>
          <w:rFonts w:cs="Arial"/>
          <w:szCs w:val="24"/>
          <w:u w:val="single"/>
        </w:rPr>
        <w:t xml:space="preserve">52: </w:t>
      </w:r>
      <w:r w:rsidRPr="00FA6845">
        <w:rPr>
          <w:u w:val="single"/>
        </w:rPr>
        <w:t xml:space="preserve">Resistance to </w:t>
      </w:r>
      <w:r w:rsidRPr="00FA6845">
        <w:rPr>
          <w:i/>
          <w:iCs/>
          <w:u w:val="single"/>
        </w:rPr>
        <w:t>Cucumber green mottle mosaic virus</w:t>
      </w:r>
      <w:r w:rsidRPr="00FA6845">
        <w:rPr>
          <w:u w:val="single"/>
        </w:rPr>
        <w:t xml:space="preserve"> (CGMMV)</w:t>
      </w:r>
    </w:p>
    <w:p w14:paraId="7C456D9D" w14:textId="77777777" w:rsidR="002528F9" w:rsidRPr="00FA6845" w:rsidRDefault="002528F9" w:rsidP="002528F9">
      <w:pPr>
        <w:autoSpaceDE w:val="0"/>
        <w:autoSpaceDN w:val="0"/>
        <w:adjustRightInd w:val="0"/>
        <w:rPr>
          <w:rFonts w:cs="Arial"/>
          <w:szCs w:val="24"/>
          <w:lang w:eastAsia="nl-NL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86"/>
        <w:gridCol w:w="6095"/>
      </w:tblGrid>
      <w:tr w:rsidR="002528F9" w:rsidRPr="00FA6845" w14:paraId="7E45E875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8B2782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FA6845">
              <w:rPr>
                <w:rFonts w:cs="Arial"/>
              </w:rPr>
              <w:t>1.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77694A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Pathogen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F0529" w14:textId="77777777" w:rsidR="002528F9" w:rsidRPr="00FA6845" w:rsidRDefault="002528F9" w:rsidP="00641C0C">
            <w:pPr>
              <w:spacing w:before="20" w:after="20"/>
              <w:rPr>
                <w:rFonts w:cs="Arial"/>
                <w:i/>
                <w:color w:val="000000"/>
              </w:rPr>
            </w:pPr>
            <w:r w:rsidRPr="00FA6845">
              <w:rPr>
                <w:rFonts w:cs="Arial"/>
                <w:bCs/>
                <w:i/>
              </w:rPr>
              <w:t xml:space="preserve">Cucumber green mottle mosaic virus </w:t>
            </w:r>
            <w:r w:rsidRPr="00912C5F">
              <w:rPr>
                <w:rFonts w:cs="Arial"/>
                <w:bCs/>
                <w:iCs/>
              </w:rPr>
              <w:t>(CGMMV)</w:t>
            </w:r>
          </w:p>
        </w:tc>
      </w:tr>
      <w:tr w:rsidR="002528F9" w:rsidRPr="00FA6845" w14:paraId="404FE50B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F3C65D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2.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0DD359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Quarantine status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1D6F3" w14:textId="77777777" w:rsidR="002528F9" w:rsidRPr="00FA6845" w:rsidRDefault="002528F9" w:rsidP="00641C0C">
            <w:pPr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-</w:t>
            </w:r>
          </w:p>
        </w:tc>
      </w:tr>
      <w:tr w:rsidR="002528F9" w:rsidRPr="00FA6845" w14:paraId="6979B004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12BCBF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3.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DFDED9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Host species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52783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  <w:bCs/>
                <w:i/>
              </w:rPr>
            </w:pPr>
            <w:r w:rsidRPr="00FA6845">
              <w:rPr>
                <w:rFonts w:cs="Arial"/>
                <w:bCs/>
                <w:i/>
              </w:rPr>
              <w:t xml:space="preserve">Cucumis sativus </w:t>
            </w:r>
            <w:r w:rsidRPr="00FA6845">
              <w:rPr>
                <w:rFonts w:cs="Arial"/>
                <w:bCs/>
                <w:iCs/>
              </w:rPr>
              <w:t>L.</w:t>
            </w:r>
          </w:p>
        </w:tc>
      </w:tr>
      <w:tr w:rsidR="002528F9" w:rsidRPr="00FA6845" w14:paraId="53C9FFAE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C628B13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4.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7E613E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Source of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585C6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  <w:bCs/>
              </w:rPr>
            </w:pPr>
            <w:proofErr w:type="spellStart"/>
            <w:r w:rsidRPr="00FA6845">
              <w:rPr>
                <w:rFonts w:cs="Arial"/>
                <w:bCs/>
              </w:rPr>
              <w:t>Naktuinbouw</w:t>
            </w:r>
            <w:proofErr w:type="spellEnd"/>
            <w:r w:rsidRPr="00FA6845">
              <w:rPr>
                <w:rFonts w:cs="Arial"/>
                <w:bCs/>
              </w:rPr>
              <w:t xml:space="preserve"> (NL)</w:t>
            </w:r>
            <w:r>
              <w:rPr>
                <w:rStyle w:val="FootnoteReference"/>
                <w:rFonts w:cs="Arial"/>
                <w:bCs/>
              </w:rPr>
              <w:footnoteReference w:id="3"/>
            </w:r>
          </w:p>
        </w:tc>
      </w:tr>
      <w:tr w:rsidR="002528F9" w:rsidRPr="00FA6845" w14:paraId="13B14028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628EA1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5.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0676D9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Isolate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48B79" w14:textId="77777777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  <w:color w:val="000000"/>
              </w:rPr>
            </w:pPr>
            <w:r w:rsidRPr="00922938">
              <w:rPr>
                <w:rFonts w:cs="Arial"/>
                <w:color w:val="000000"/>
              </w:rPr>
              <w:t>e.g. nt280</w:t>
            </w:r>
          </w:p>
          <w:p w14:paraId="720A6428" w14:textId="3C788DB8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  <w:bCs/>
              </w:rPr>
            </w:pPr>
            <w:r w:rsidRPr="00922938">
              <w:rPr>
                <w:rFonts w:cs="Arial"/>
                <w:bCs/>
              </w:rPr>
              <w:t>Other validated isolates may be used, as long as producing the same results on the differential set.</w:t>
            </w:r>
          </w:p>
        </w:tc>
      </w:tr>
      <w:tr w:rsidR="002528F9" w:rsidRPr="00FA6845" w14:paraId="795E2ADF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F6E81F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7.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339978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Establishment pathogenicity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370E0" w14:textId="77777777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922938">
              <w:rPr>
                <w:rFonts w:cs="Arial"/>
              </w:rPr>
              <w:t xml:space="preserve">Test on susceptible plants </w:t>
            </w:r>
          </w:p>
        </w:tc>
      </w:tr>
      <w:tr w:rsidR="002528F9" w:rsidRPr="00FA6845" w14:paraId="1511E59E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9FA3A0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54F949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Multiplication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C15EC" w14:textId="77777777" w:rsidR="002528F9" w:rsidRPr="00922938" w:rsidRDefault="002528F9" w:rsidP="00641C0C">
            <w:pPr>
              <w:spacing w:before="20" w:after="20"/>
              <w:rPr>
                <w:rFonts w:cs="Arial"/>
                <w:iCs/>
                <w:color w:val="000000"/>
              </w:rPr>
            </w:pPr>
          </w:p>
        </w:tc>
      </w:tr>
      <w:tr w:rsidR="002528F9" w:rsidRPr="00FA6845" w14:paraId="1BBFD43E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A29192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8.1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B79090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Multiplication medium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1CE30" w14:textId="77777777" w:rsidR="002528F9" w:rsidRPr="00922938" w:rsidRDefault="002528F9" w:rsidP="00641C0C">
            <w:pPr>
              <w:rPr>
                <w:rFonts w:cs="Arial"/>
                <w:iCs/>
                <w:color w:val="000000"/>
              </w:rPr>
            </w:pPr>
            <w:r w:rsidRPr="00922938">
              <w:rPr>
                <w:rFonts w:cs="Arial"/>
                <w:iCs/>
                <w:color w:val="000000"/>
              </w:rPr>
              <w:t xml:space="preserve">Living plants </w:t>
            </w:r>
          </w:p>
        </w:tc>
      </w:tr>
      <w:tr w:rsidR="002528F9" w:rsidRPr="00FA6845" w14:paraId="6EAC6874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3E08F8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8.2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EADFA5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Multiplication variety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296B5" w14:textId="77777777" w:rsidR="002528F9" w:rsidRPr="00922938" w:rsidRDefault="002528F9" w:rsidP="00641C0C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  <w:r w:rsidRPr="00922938">
              <w:rPr>
                <w:rFonts w:cs="Arial"/>
              </w:rPr>
              <w:t>Susceptible variety e.g. Topspin</w:t>
            </w:r>
          </w:p>
        </w:tc>
      </w:tr>
      <w:tr w:rsidR="002528F9" w:rsidRPr="00FA6845" w14:paraId="23562942" w14:textId="77777777" w:rsidTr="00641C0C">
        <w:trPr>
          <w:cantSplit/>
          <w:trHeight w:val="281"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302E03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621D4E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Plant stage at 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B089C" w14:textId="77777777" w:rsidR="002528F9" w:rsidRPr="00922938" w:rsidRDefault="002528F9" w:rsidP="00641C0C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  <w:r w:rsidRPr="00922938">
              <w:rPr>
                <w:rFonts w:cs="Arial"/>
              </w:rPr>
              <w:t>Cotyledon or first leaf (ca. 7 days old)</w:t>
            </w:r>
          </w:p>
        </w:tc>
      </w:tr>
      <w:tr w:rsidR="002528F9" w:rsidRPr="00FA6845" w14:paraId="4FF4E7DB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9819F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8.4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6E96E4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Inoculation medium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F7269" w14:textId="77777777" w:rsidR="002528F9" w:rsidRPr="00922938" w:rsidRDefault="002528F9" w:rsidP="00641C0C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  <w:r w:rsidRPr="00922938">
              <w:rPr>
                <w:rFonts w:cs="Arial"/>
                <w:color w:val="000000"/>
              </w:rPr>
              <w:t xml:space="preserve">PBS 0,01 M </w:t>
            </w:r>
          </w:p>
        </w:tc>
      </w:tr>
      <w:tr w:rsidR="002528F9" w:rsidRPr="00FA6845" w14:paraId="4188D61E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6FA1DE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A164F1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Inoculation 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A3A3B" w14:textId="77777777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922938">
              <w:rPr>
                <w:rFonts w:cs="Arial"/>
                <w:color w:val="000000"/>
              </w:rPr>
              <w:t>Rubbing cotyledons with abrasive added to buffer</w:t>
            </w:r>
          </w:p>
        </w:tc>
      </w:tr>
      <w:tr w:rsidR="002528F9" w:rsidRPr="00FA6845" w14:paraId="225C22D6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8B15B0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CBE425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Harvest of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2F275" w14:textId="664A4F63" w:rsidR="002528F9" w:rsidRPr="00922938" w:rsidRDefault="002528F9" w:rsidP="002C2453">
            <w:pPr>
              <w:tabs>
                <w:tab w:val="left" w:leader="dot" w:pos="3402"/>
              </w:tabs>
              <w:rPr>
                <w:rFonts w:cs="Arial"/>
              </w:rPr>
            </w:pPr>
            <w:r w:rsidRPr="00922938">
              <w:rPr>
                <w:rFonts w:cs="Arial"/>
              </w:rPr>
              <w:t>Soon after the symptoms appear (ca. 14 days after</w:t>
            </w:r>
            <w:r w:rsidR="002C2453" w:rsidRPr="00922938">
              <w:rPr>
                <w:rFonts w:cs="Arial"/>
              </w:rPr>
              <w:t xml:space="preserve"> </w:t>
            </w:r>
            <w:r w:rsidRPr="00922938">
              <w:rPr>
                <w:rFonts w:cs="Arial"/>
              </w:rPr>
              <w:t>inoculation), first true leaves</w:t>
            </w:r>
          </w:p>
        </w:tc>
      </w:tr>
      <w:tr w:rsidR="002528F9" w:rsidRPr="00FA6845" w14:paraId="6F53F844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B1254A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8.8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F04E89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Shelf life/viability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1E8FD" w14:textId="77777777" w:rsidR="002528F9" w:rsidRPr="00922938" w:rsidRDefault="002528F9" w:rsidP="00641C0C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922938">
              <w:rPr>
                <w:rFonts w:cs="Arial"/>
                <w:iCs/>
                <w:color w:val="000000"/>
              </w:rPr>
              <w:t>Fresh longer than 1 day, desiccated longer than 1 year</w:t>
            </w:r>
          </w:p>
        </w:tc>
      </w:tr>
      <w:tr w:rsidR="002528F9" w:rsidRPr="00FA6845" w14:paraId="4DDE3E4A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68380D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3AFB33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Format of the test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3C160" w14:textId="77777777" w:rsidR="002528F9" w:rsidRPr="00922938" w:rsidRDefault="002528F9" w:rsidP="00641C0C">
            <w:pPr>
              <w:spacing w:before="20" w:after="20"/>
              <w:rPr>
                <w:rFonts w:cs="Arial"/>
                <w:iCs/>
                <w:color w:val="000000"/>
              </w:rPr>
            </w:pPr>
          </w:p>
        </w:tc>
      </w:tr>
      <w:tr w:rsidR="002528F9" w:rsidRPr="00FA6845" w14:paraId="27D1418F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08827C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82CB93" w14:textId="13BD496A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Number of plants per genotype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8C242" w14:textId="01658593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  <w:bCs/>
              </w:rPr>
            </w:pPr>
            <w:r w:rsidRPr="00922938">
              <w:rPr>
                <w:rFonts w:cs="Arial"/>
                <w:bCs/>
              </w:rPr>
              <w:t>At least 20 plants</w:t>
            </w:r>
          </w:p>
        </w:tc>
      </w:tr>
      <w:tr w:rsidR="002528F9" w:rsidRPr="00FA6845" w14:paraId="27E5554C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CCCDCA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9.2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FF72C2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Number of replicates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2550C" w14:textId="77777777" w:rsidR="002528F9" w:rsidRPr="00922938" w:rsidRDefault="002528F9" w:rsidP="00641C0C">
            <w:pPr>
              <w:tabs>
                <w:tab w:val="left" w:leader="dot" w:pos="3402"/>
              </w:tabs>
              <w:outlineLvl w:val="0"/>
              <w:rPr>
                <w:rFonts w:cs="Arial"/>
                <w:bCs/>
              </w:rPr>
            </w:pPr>
            <w:r w:rsidRPr="00922938">
              <w:rPr>
                <w:rFonts w:cs="Arial"/>
                <w:bCs/>
              </w:rPr>
              <w:t>-</w:t>
            </w:r>
          </w:p>
        </w:tc>
      </w:tr>
      <w:tr w:rsidR="002528F9" w:rsidRPr="00FA6845" w14:paraId="3C99C55C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061755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9.3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B9DFBD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Control varieties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9108E" w14:textId="77777777" w:rsidR="002528F9" w:rsidRPr="00922938" w:rsidRDefault="002528F9" w:rsidP="00641C0C">
            <w:pPr>
              <w:pStyle w:val="BasistekstNaktuinbouw"/>
              <w:rPr>
                <w:rFonts w:cs="Arial"/>
                <w:color w:val="auto"/>
                <w:szCs w:val="20"/>
                <w:lang w:val="en-US"/>
              </w:rPr>
            </w:pPr>
            <w:r w:rsidRPr="00922938">
              <w:rPr>
                <w:rFonts w:cs="Arial"/>
                <w:color w:val="auto"/>
                <w:szCs w:val="20"/>
                <w:lang w:val="en-US"/>
              </w:rPr>
              <w:t>Resistance absent: Topspin</w:t>
            </w:r>
          </w:p>
          <w:p w14:paraId="158CE896" w14:textId="77777777" w:rsidR="002528F9" w:rsidRPr="00922938" w:rsidRDefault="002528F9" w:rsidP="00641C0C">
            <w:pPr>
              <w:pStyle w:val="BasistekstNaktuinbouw"/>
              <w:rPr>
                <w:rFonts w:cs="Arial"/>
                <w:color w:val="auto"/>
                <w:szCs w:val="20"/>
                <w:lang w:val="en-US"/>
              </w:rPr>
            </w:pPr>
            <w:r w:rsidRPr="00922938">
              <w:rPr>
                <w:rFonts w:cs="Arial"/>
                <w:color w:val="auto"/>
                <w:szCs w:val="20"/>
                <w:lang w:val="en-US"/>
              </w:rPr>
              <w:t>Resistance present: Bonaire (minimum resistance level)</w:t>
            </w:r>
          </w:p>
          <w:p w14:paraId="59C38387" w14:textId="77777777" w:rsidR="002528F9" w:rsidRPr="00922938" w:rsidRDefault="002528F9" w:rsidP="00641C0C">
            <w:pPr>
              <w:pStyle w:val="BasistekstNaktuinbouw"/>
              <w:rPr>
                <w:rFonts w:cs="Arial"/>
                <w:color w:val="auto"/>
                <w:szCs w:val="20"/>
                <w:u w:val="single"/>
                <w:lang w:val="en-US"/>
              </w:rPr>
            </w:pPr>
            <w:proofErr w:type="spellStart"/>
            <w:r w:rsidRPr="00922938">
              <w:rPr>
                <w:rFonts w:cs="Arial"/>
                <w:color w:val="auto"/>
                <w:szCs w:val="20"/>
                <w:lang w:val="en-US"/>
              </w:rPr>
              <w:t>Bluesbrother</w:t>
            </w:r>
            <w:proofErr w:type="spellEnd"/>
            <w:r w:rsidRPr="00922938">
              <w:rPr>
                <w:rFonts w:cs="Arial"/>
                <w:color w:val="auto"/>
                <w:szCs w:val="20"/>
                <w:lang w:val="en-US"/>
              </w:rPr>
              <w:t xml:space="preserve"> has higher resistance than Bonaire </w:t>
            </w:r>
          </w:p>
        </w:tc>
      </w:tr>
      <w:tr w:rsidR="002528F9" w:rsidRPr="00FA6845" w14:paraId="58D2799C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3522CD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9.5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84FE24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Test facility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6AC08" w14:textId="77777777" w:rsidR="002528F9" w:rsidRPr="00922938" w:rsidRDefault="002528F9" w:rsidP="00641C0C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922938">
              <w:rPr>
                <w:rFonts w:cs="Arial"/>
                <w:iCs/>
                <w:color w:val="000000"/>
              </w:rPr>
              <w:t xml:space="preserve">Glasshouse or climate room </w:t>
            </w:r>
          </w:p>
        </w:tc>
      </w:tr>
      <w:tr w:rsidR="002528F9" w:rsidRPr="00FA6845" w14:paraId="7DB0DB17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90332F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085FED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Temperature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4D660" w14:textId="56B45258" w:rsidR="002528F9" w:rsidRPr="00922938" w:rsidRDefault="002528F9" w:rsidP="00641C0C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922938">
              <w:t>24/22°</w:t>
            </w:r>
            <w:proofErr w:type="gramStart"/>
            <w:r w:rsidRPr="00922938">
              <w:t>C day</w:t>
            </w:r>
            <w:proofErr w:type="gramEnd"/>
            <w:r w:rsidRPr="00922938">
              <w:t>/night</w:t>
            </w:r>
          </w:p>
        </w:tc>
      </w:tr>
      <w:tr w:rsidR="002528F9" w:rsidRPr="00FA6845" w14:paraId="5FED9962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D206BB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9.7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58F3B4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Light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9E39B" w14:textId="77777777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922938">
              <w:rPr>
                <w:rFonts w:cs="Arial"/>
              </w:rPr>
              <w:t xml:space="preserve">At least 12 hours </w:t>
            </w:r>
          </w:p>
        </w:tc>
      </w:tr>
      <w:tr w:rsidR="002528F9" w:rsidRPr="00FA6845" w14:paraId="775F0AFA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2229E8" w14:textId="77777777" w:rsidR="002528F9" w:rsidRPr="00FA6845" w:rsidRDefault="002528F9" w:rsidP="00641C0C">
            <w:pPr>
              <w:rPr>
                <w:rFonts w:cs="Arial"/>
              </w:rPr>
            </w:pPr>
            <w:r w:rsidRPr="00FA6845">
              <w:rPr>
                <w:rFonts w:cs="Arial"/>
              </w:rPr>
              <w:t>10.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AE72EF" w14:textId="77777777" w:rsidR="002528F9" w:rsidRPr="00FA6845" w:rsidRDefault="002528F9" w:rsidP="00641C0C">
            <w:pPr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C29DE" w14:textId="77777777" w:rsidR="002528F9" w:rsidRPr="00FA6845" w:rsidRDefault="002528F9" w:rsidP="00641C0C">
            <w:pPr>
              <w:tabs>
                <w:tab w:val="left" w:leader="dot" w:pos="3402"/>
              </w:tabs>
              <w:ind w:left="3544" w:hanging="3544"/>
              <w:rPr>
                <w:rFonts w:cs="Arial"/>
              </w:rPr>
            </w:pPr>
          </w:p>
        </w:tc>
      </w:tr>
      <w:tr w:rsidR="002528F9" w:rsidRPr="00FA6845" w14:paraId="28CE676E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351727" w14:textId="77777777" w:rsidR="002528F9" w:rsidRPr="00FA6845" w:rsidRDefault="002528F9" w:rsidP="00641C0C">
            <w:pPr>
              <w:rPr>
                <w:rFonts w:cs="Arial"/>
              </w:rPr>
            </w:pPr>
            <w:r w:rsidRPr="00FA6845">
              <w:rPr>
                <w:rFonts w:cs="Arial"/>
              </w:rPr>
              <w:t>10.1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C5F03C" w14:textId="77777777" w:rsidR="002528F9" w:rsidRPr="00FA6845" w:rsidRDefault="002528F9" w:rsidP="00641C0C">
            <w:pPr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Preparation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E090F" w14:textId="77777777" w:rsidR="002528F9" w:rsidRPr="00FA6845" w:rsidRDefault="002528F9" w:rsidP="00641C0C">
            <w:pPr>
              <w:spacing w:before="20" w:after="20"/>
              <w:rPr>
                <w:rFonts w:cs="Arial"/>
                <w:iCs/>
              </w:rPr>
            </w:pPr>
            <w:r w:rsidRPr="00FA6845">
              <w:rPr>
                <w:rFonts w:cs="Arial"/>
                <w:color w:val="000000"/>
              </w:rPr>
              <w:t>1 g leaf with symptoms with 10 ml 0,01 M PBS</w:t>
            </w:r>
            <w:r>
              <w:rPr>
                <w:rFonts w:cs="Arial"/>
                <w:color w:val="000000"/>
              </w:rPr>
              <w:t xml:space="preserve"> or similar buffer. </w:t>
            </w:r>
            <w:r w:rsidRPr="00FA6845">
              <w:rPr>
                <w:rFonts w:cs="Arial"/>
                <w:color w:val="000000"/>
              </w:rPr>
              <w:t>Homogenize, add abrasive to buffer (1 g/30 ml)</w:t>
            </w:r>
          </w:p>
        </w:tc>
      </w:tr>
      <w:tr w:rsidR="002528F9" w:rsidRPr="00FA6845" w14:paraId="02F20256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62BEDB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408D83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Plant</w:t>
            </w:r>
            <w:r>
              <w:rPr>
                <w:rFonts w:cs="Arial"/>
              </w:rPr>
              <w:t xml:space="preserve"> </w:t>
            </w:r>
            <w:r w:rsidRPr="00FA6845">
              <w:rPr>
                <w:rFonts w:cs="Arial"/>
              </w:rPr>
              <w:t>stage at 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185AD" w14:textId="77777777" w:rsidR="002528F9" w:rsidRPr="00FA6845" w:rsidRDefault="002528F9" w:rsidP="00641C0C">
            <w:pPr>
              <w:spacing w:before="20" w:after="20"/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color w:val="000000"/>
              </w:rPr>
              <w:t>Cotyledon (ca. 7 days old plant)</w:t>
            </w:r>
          </w:p>
        </w:tc>
      </w:tr>
      <w:tr w:rsidR="002528F9" w:rsidRPr="00FA6845" w14:paraId="5FE42984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505178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</w:rPr>
              <w:t>10.4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52333A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Inoculation 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3FF41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  <w:color w:val="000000"/>
              </w:rPr>
              <w:t>Gentle rubbing</w:t>
            </w:r>
            <w:r>
              <w:rPr>
                <w:rFonts w:cs="Arial"/>
                <w:color w:val="000000"/>
              </w:rPr>
              <w:t xml:space="preserve"> with abrasive added to buffer</w:t>
            </w:r>
          </w:p>
        </w:tc>
      </w:tr>
      <w:tr w:rsidR="002528F9" w:rsidRPr="00FA6845" w14:paraId="4BAE9202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19A30A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909AAA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First observation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A320B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</w:rPr>
              <w:t xml:space="preserve">2 weeks after inoculation </w:t>
            </w:r>
          </w:p>
        </w:tc>
      </w:tr>
      <w:tr w:rsidR="002528F9" w:rsidRPr="00FA6845" w14:paraId="2A36A013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4318B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8D5AAB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Second observation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C1C4E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</w:rPr>
              <w:t>3 weeks after inoculation</w:t>
            </w:r>
          </w:p>
        </w:tc>
      </w:tr>
      <w:tr w:rsidR="002528F9" w:rsidRPr="00FA6845" w14:paraId="0B12F696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A7B42D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10.7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B7C977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Final observations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886A9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FA6845">
              <w:rPr>
                <w:rFonts w:cs="Arial"/>
                <w:color w:val="000000"/>
              </w:rPr>
              <w:t>When Topspin has symptoms predominantly in class 5</w:t>
            </w:r>
          </w:p>
        </w:tc>
      </w:tr>
      <w:tr w:rsidR="002528F9" w:rsidRPr="00FA6845" w14:paraId="59C7402E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A8F43" w14:textId="77777777" w:rsidR="002528F9" w:rsidRPr="00FA6845" w:rsidRDefault="002528F9" w:rsidP="00641C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6F513" w14:textId="77777777" w:rsidR="002528F9" w:rsidRPr="00FA6845" w:rsidRDefault="002528F9" w:rsidP="00641C0C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 xml:space="preserve">Observations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BDEE" w14:textId="77777777" w:rsidR="002528F9" w:rsidRPr="00FA6845" w:rsidRDefault="002528F9" w:rsidP="00641C0C">
            <w:pPr>
              <w:keepNext/>
              <w:rPr>
                <w:rFonts w:cs="Arial"/>
                <w:iCs/>
                <w:color w:val="000000"/>
              </w:rPr>
            </w:pPr>
          </w:p>
        </w:tc>
      </w:tr>
      <w:tr w:rsidR="002528F9" w:rsidRPr="00FA6845" w14:paraId="20EA96C1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61421" w14:textId="77777777" w:rsidR="002528F9" w:rsidRPr="00FA6845" w:rsidRDefault="002528F9" w:rsidP="00641C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13A6" w14:textId="77777777" w:rsidR="002528F9" w:rsidRPr="00FA6845" w:rsidRDefault="002528F9" w:rsidP="00641C0C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1A317" w14:textId="77777777" w:rsidR="002528F9" w:rsidRPr="00FA6845" w:rsidRDefault="002528F9" w:rsidP="00641C0C">
            <w:pPr>
              <w:keepNext/>
              <w:rPr>
                <w:rFonts w:cs="Arial"/>
                <w:iCs/>
                <w:color w:val="000000"/>
              </w:rPr>
            </w:pPr>
            <w:r w:rsidRPr="00FA6845">
              <w:rPr>
                <w:rFonts w:cs="Arial"/>
                <w:iCs/>
                <w:color w:val="000000"/>
              </w:rPr>
              <w:t>Visual</w:t>
            </w:r>
          </w:p>
        </w:tc>
      </w:tr>
      <w:tr w:rsidR="002528F9" w:rsidRPr="00FA6845" w14:paraId="0151C01B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62514" w14:textId="77777777" w:rsidR="002528F9" w:rsidRPr="00FA6845" w:rsidRDefault="002528F9" w:rsidP="00641C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96E99" w14:textId="77777777" w:rsidR="002528F9" w:rsidRPr="00FA6845" w:rsidRDefault="002528F9" w:rsidP="00641C0C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Observation scale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4A081" w14:textId="77777777" w:rsidR="002528F9" w:rsidRPr="00FA6845" w:rsidRDefault="002528F9" w:rsidP="00641C0C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1)  No virus symptoms</w:t>
            </w:r>
          </w:p>
          <w:p w14:paraId="4BCE1BD3" w14:textId="77777777" w:rsidR="002528F9" w:rsidRPr="00FA6845" w:rsidRDefault="002528F9" w:rsidP="00641C0C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2)  Isolated yellow spots</w:t>
            </w:r>
          </w:p>
          <w:p w14:paraId="3D0E58E0" w14:textId="77777777" w:rsidR="002528F9" w:rsidRPr="00FA6845" w:rsidRDefault="002528F9" w:rsidP="00641C0C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3)  Mild, localized lesions</w:t>
            </w:r>
          </w:p>
          <w:p w14:paraId="6A746070" w14:textId="77777777" w:rsidR="002528F9" w:rsidRPr="00FA6845" w:rsidRDefault="002528F9" w:rsidP="00641C0C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4)  Wide distribution of mosaic and mottling</w:t>
            </w:r>
          </w:p>
          <w:p w14:paraId="0DA4AB71" w14:textId="77777777" w:rsidR="002528F9" w:rsidRPr="00117F6A" w:rsidRDefault="002528F9" w:rsidP="00641C0C">
            <w:pPr>
              <w:keepNext/>
              <w:spacing w:before="20" w:after="20"/>
              <w:rPr>
                <w:rFonts w:cs="Arial"/>
              </w:rPr>
            </w:pPr>
            <w:r w:rsidRPr="00FA6845">
              <w:rPr>
                <w:rFonts w:cs="Arial"/>
              </w:rPr>
              <w:t>5)  Strong mosaic, yellowing and distortion of leaf shape</w:t>
            </w:r>
          </w:p>
        </w:tc>
      </w:tr>
    </w:tbl>
    <w:p w14:paraId="38438C2C" w14:textId="1579E413" w:rsidR="002528F9" w:rsidRDefault="002528F9" w:rsidP="002528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2733"/>
        <w:gridCol w:w="3315"/>
      </w:tblGrid>
      <w:tr w:rsidR="00FA390D" w14:paraId="25386C78" w14:textId="77777777" w:rsidTr="00FA390D">
        <w:tc>
          <w:tcPr>
            <w:tcW w:w="9639" w:type="dxa"/>
            <w:gridSpan w:val="3"/>
          </w:tcPr>
          <w:p w14:paraId="3EAD9BA2" w14:textId="7FCD5E09" w:rsidR="00FA390D" w:rsidRDefault="00FA390D" w:rsidP="00FA390D">
            <w:pPr>
              <w:ind w:left="-110" w:right="-109"/>
            </w:pPr>
            <w:r>
              <w:rPr>
                <w:noProof/>
              </w:rPr>
              <w:lastRenderedPageBreak/>
              <w:drawing>
                <wp:inline distT="0" distB="0" distL="0" distR="0" wp14:anchorId="049D72AA" wp14:editId="764B82E3">
                  <wp:extent cx="6120129" cy="1568450"/>
                  <wp:effectExtent l="0" t="0" r="0" b="0"/>
                  <wp:docPr id="279643463" name="Afbeelding 1" descr="A close-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43463" name="Afbeelding 1" descr="A close-up of a plant&#10;&#10;Description automatically generated"/>
                          <pic:cNvPicPr/>
                        </pic:nvPicPr>
                        <pic:blipFill rotWithShape="1">
                          <a:blip r:embed="rId9"/>
                          <a:srcRect t="16045" r="1102" b="17869"/>
                          <a:stretch/>
                        </pic:blipFill>
                        <pic:spPr bwMode="auto">
                          <a:xfrm>
                            <a:off x="0" y="0"/>
                            <a:ext cx="6120765" cy="1568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90D" w14:paraId="2AD8D000" w14:textId="77777777" w:rsidTr="00FA390D">
        <w:tc>
          <w:tcPr>
            <w:tcW w:w="3571" w:type="dxa"/>
          </w:tcPr>
          <w:p w14:paraId="787FA6EB" w14:textId="3B3822DA" w:rsidR="00FA390D" w:rsidRDefault="00FA390D" w:rsidP="00FA390D">
            <w:pPr>
              <w:jc w:val="center"/>
            </w:pPr>
            <w:r>
              <w:t xml:space="preserve">1: no </w:t>
            </w:r>
            <w:proofErr w:type="spellStart"/>
            <w:r>
              <w:t>symptomes</w:t>
            </w:r>
            <w:proofErr w:type="spellEnd"/>
          </w:p>
        </w:tc>
        <w:tc>
          <w:tcPr>
            <w:tcW w:w="2666" w:type="dxa"/>
          </w:tcPr>
          <w:p w14:paraId="543376D0" w14:textId="4AEFFFB8" w:rsidR="00FA390D" w:rsidRDefault="00FA390D" w:rsidP="00FA390D">
            <w:pPr>
              <w:jc w:val="center"/>
            </w:pPr>
            <w:r>
              <w:t>3: mild, localized lesions</w:t>
            </w:r>
          </w:p>
        </w:tc>
        <w:tc>
          <w:tcPr>
            <w:tcW w:w="3402" w:type="dxa"/>
          </w:tcPr>
          <w:p w14:paraId="5561FAA1" w14:textId="2B1BD9A7" w:rsidR="00FA390D" w:rsidRDefault="00FA390D" w:rsidP="00FA390D">
            <w:pPr>
              <w:jc w:val="center"/>
            </w:pPr>
            <w:r>
              <w:t>5: strong mosaic, yellowing and distortion of leaf shape</w:t>
            </w:r>
          </w:p>
        </w:tc>
      </w:tr>
    </w:tbl>
    <w:p w14:paraId="00883A9F" w14:textId="77777777" w:rsidR="00FA390D" w:rsidRDefault="00FA390D" w:rsidP="002528F9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617"/>
        <w:gridCol w:w="6477"/>
      </w:tblGrid>
      <w:tr w:rsidR="002528F9" w:rsidRPr="00FA6845" w14:paraId="796B9508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54EF4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11.3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92D9" w14:textId="77777777" w:rsidR="002528F9" w:rsidRPr="00922938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22938">
              <w:rPr>
                <w:rFonts w:cs="Arial"/>
              </w:rPr>
              <w:t>Validation of test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86F1E" w14:textId="03FD0252" w:rsidR="002528F9" w:rsidRPr="00922938" w:rsidRDefault="002528F9" w:rsidP="00641C0C">
            <w:pPr>
              <w:tabs>
                <w:tab w:val="left" w:leader="dot" w:pos="3402"/>
              </w:tabs>
              <w:rPr>
                <w:rFonts w:cs="Arial"/>
                <w:iCs/>
                <w:color w:val="000000"/>
              </w:rPr>
            </w:pPr>
            <w:r w:rsidRPr="00922938">
              <w:rPr>
                <w:rFonts w:cs="Arial"/>
              </w:rPr>
              <w:t xml:space="preserve">On three controls: Topspin, Bonaire, </w:t>
            </w:r>
            <w:proofErr w:type="spellStart"/>
            <w:r w:rsidRPr="00922938">
              <w:rPr>
                <w:rFonts w:cs="Arial"/>
              </w:rPr>
              <w:t>Bluesbrother</w:t>
            </w:r>
            <w:proofErr w:type="spellEnd"/>
            <w:r w:rsidRPr="00922938">
              <w:rPr>
                <w:rFonts w:cs="Arial"/>
              </w:rPr>
              <w:t xml:space="preserve">. The presence of </w:t>
            </w:r>
            <w:proofErr w:type="spellStart"/>
            <w:r w:rsidRPr="00922938">
              <w:rPr>
                <w:rFonts w:cs="Arial"/>
              </w:rPr>
              <w:t>Bluesbrother</w:t>
            </w:r>
            <w:proofErr w:type="spellEnd"/>
            <w:r w:rsidRPr="00922938">
              <w:rPr>
                <w:rFonts w:cs="Arial"/>
              </w:rPr>
              <w:t xml:space="preserve"> (and not only Bonaire) is necessary to validate the aggressiveness of the test.  </w:t>
            </w:r>
          </w:p>
        </w:tc>
      </w:tr>
      <w:tr w:rsidR="002528F9" w:rsidRPr="00FA6845" w14:paraId="24B5CE86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14A85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12.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49878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A30B9" w14:textId="21B5DABE" w:rsidR="002528F9" w:rsidRPr="007642CE" w:rsidRDefault="002528F9" w:rsidP="00641C0C">
            <w:pPr>
              <w:spacing w:before="20" w:after="20"/>
              <w:rPr>
                <w:rFonts w:cs="Arial"/>
                <w:color w:val="000000"/>
              </w:rPr>
            </w:pPr>
            <w:r w:rsidRPr="00FA6845">
              <w:rPr>
                <w:rFonts w:cs="Arial"/>
                <w:color w:val="000000"/>
              </w:rPr>
              <w:t>[</w:t>
            </w:r>
            <w:r w:rsidRPr="007642CE">
              <w:rPr>
                <w:rFonts w:cs="Arial"/>
                <w:color w:val="000000"/>
              </w:rPr>
              <w:t>1</w:t>
            </w:r>
            <w:r w:rsidR="00EA55E9" w:rsidRPr="007642CE">
              <w:rPr>
                <w:rFonts w:cs="Arial"/>
                <w:color w:val="000000"/>
              </w:rPr>
              <w:t>] Resistance</w:t>
            </w:r>
            <w:r w:rsidRPr="007642CE">
              <w:rPr>
                <w:rFonts w:cs="Arial"/>
                <w:color w:val="000000"/>
              </w:rPr>
              <w:t xml:space="preserve"> </w:t>
            </w:r>
            <w:proofErr w:type="gramStart"/>
            <w:r w:rsidRPr="007642CE">
              <w:rPr>
                <w:rFonts w:cs="Arial"/>
                <w:color w:val="000000"/>
              </w:rPr>
              <w:t>absent:</w:t>
            </w:r>
            <w:proofErr w:type="gramEnd"/>
            <w:r w:rsidRPr="007642CE">
              <w:rPr>
                <w:rFonts w:cs="Arial"/>
                <w:color w:val="000000"/>
              </w:rPr>
              <w:t xml:space="preserve"> comparable with Topspin</w:t>
            </w:r>
          </w:p>
          <w:p w14:paraId="375C103C" w14:textId="79B553DC" w:rsidR="002528F9" w:rsidRPr="00996111" w:rsidRDefault="002528F9" w:rsidP="00641C0C">
            <w:pPr>
              <w:tabs>
                <w:tab w:val="left" w:leader="dot" w:pos="3402"/>
              </w:tabs>
              <w:ind w:left="3544" w:hanging="3544"/>
              <w:rPr>
                <w:rFonts w:cs="Arial"/>
                <w:strike/>
                <w:color w:val="000000"/>
                <w:highlight w:val="lightGray"/>
              </w:rPr>
            </w:pPr>
            <w:r w:rsidRPr="007642CE">
              <w:rPr>
                <w:rFonts w:cs="Arial"/>
                <w:color w:val="000000"/>
              </w:rPr>
              <w:t>[9</w:t>
            </w:r>
            <w:r w:rsidR="00EA55E9" w:rsidRPr="007642CE">
              <w:rPr>
                <w:rFonts w:cs="Arial"/>
                <w:color w:val="000000"/>
              </w:rPr>
              <w:t>] Resistance</w:t>
            </w:r>
            <w:r w:rsidRPr="007642CE">
              <w:rPr>
                <w:rFonts w:cs="Arial"/>
                <w:color w:val="000000"/>
              </w:rPr>
              <w:t xml:space="preserve"> present: comparable with Bonaire </w:t>
            </w:r>
            <w:r w:rsidRPr="005746A1">
              <w:rPr>
                <w:rFonts w:cs="Arial"/>
              </w:rPr>
              <w:t>and</w:t>
            </w:r>
            <w:r>
              <w:rPr>
                <w:rFonts w:cs="Arial"/>
                <w:color w:val="FF0000"/>
              </w:rPr>
              <w:t xml:space="preserve"> </w:t>
            </w:r>
            <w:proofErr w:type="spellStart"/>
            <w:r w:rsidRPr="007642CE">
              <w:rPr>
                <w:rFonts w:cs="Arial"/>
                <w:color w:val="000000"/>
              </w:rPr>
              <w:t>Bluesbrother</w:t>
            </w:r>
            <w:proofErr w:type="spellEnd"/>
          </w:p>
          <w:p w14:paraId="61E79E45" w14:textId="77777777" w:rsidR="002528F9" w:rsidRDefault="002528F9" w:rsidP="00641C0C">
            <w:pPr>
              <w:tabs>
                <w:tab w:val="left" w:leader="dot" w:pos="3402"/>
              </w:tabs>
              <w:rPr>
                <w:rFonts w:cs="Arial"/>
                <w:color w:val="000000"/>
              </w:rPr>
            </w:pPr>
          </w:p>
          <w:p w14:paraId="0DAF9A0E" w14:textId="77777777" w:rsidR="002528F9" w:rsidRPr="00FA6845" w:rsidRDefault="002528F9" w:rsidP="00641C0C">
            <w:pPr>
              <w:tabs>
                <w:tab w:val="left" w:leader="dot" w:pos="3402"/>
              </w:tabs>
              <w:rPr>
                <w:rFonts w:cs="Arial"/>
              </w:rPr>
            </w:pPr>
            <w:r w:rsidRPr="005746A1">
              <w:rPr>
                <w:rFonts w:cs="Arial"/>
              </w:rPr>
              <w:t xml:space="preserve">A variety with a lower level of resistance than Bonaire (note 9), will be described as note 1. </w:t>
            </w:r>
          </w:p>
        </w:tc>
      </w:tr>
      <w:tr w:rsidR="002528F9" w:rsidRPr="00FA6845" w14:paraId="6348E13D" w14:textId="77777777" w:rsidTr="00641C0C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0B06F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 w:themeColor="text1"/>
              </w:rPr>
            </w:pPr>
            <w:r w:rsidRPr="00FA6845">
              <w:rPr>
                <w:rFonts w:cs="Arial"/>
                <w:color w:val="000000" w:themeColor="text1"/>
              </w:rPr>
              <w:t>13.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D96A7" w14:textId="77777777" w:rsidR="002528F9" w:rsidRPr="00FA6845" w:rsidRDefault="002528F9" w:rsidP="00641C0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FA6845">
              <w:rPr>
                <w:rFonts w:cs="Arial"/>
              </w:rPr>
              <w:t>Critical control points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92FC1" w14:textId="77777777" w:rsidR="002528F9" w:rsidRPr="00FA6845" w:rsidRDefault="002528F9" w:rsidP="00641C0C">
            <w:pPr>
              <w:pStyle w:val="BasistekstNaktuinbouw"/>
              <w:rPr>
                <w:lang w:val="en-US"/>
              </w:rPr>
            </w:pPr>
            <w:r w:rsidRPr="00FA6845">
              <w:rPr>
                <w:lang w:val="en-US"/>
              </w:rPr>
              <w:t>• The first symptoms will appear relatively late, compared with other cucumber viruses. When symptoms appear before day 11 after inoculation, it may be another virus.</w:t>
            </w:r>
          </w:p>
          <w:p w14:paraId="5639C399" w14:textId="77777777" w:rsidR="002528F9" w:rsidRPr="00FA6845" w:rsidRDefault="002528F9" w:rsidP="00641C0C">
            <w:pPr>
              <w:pStyle w:val="BasistekstNaktuinbouw"/>
              <w:rPr>
                <w:lang w:val="en-US"/>
              </w:rPr>
            </w:pPr>
          </w:p>
          <w:p w14:paraId="01119F2D" w14:textId="77777777" w:rsidR="002528F9" w:rsidRDefault="002528F9" w:rsidP="00641C0C">
            <w:pPr>
              <w:pStyle w:val="BasistekstNaktuinbouw"/>
              <w:rPr>
                <w:lang w:val="en-US"/>
              </w:rPr>
            </w:pPr>
            <w:r w:rsidRPr="00FA6845">
              <w:rPr>
                <w:lang w:val="en-US"/>
              </w:rPr>
              <w:t>• CGMMV is contagious, and stable, also outside the plant. Avoid touching the plants. Use gloves. Do not combine CGMMV testing with other cucumber resistance tests in one compartment, if possible.</w:t>
            </w:r>
          </w:p>
          <w:p w14:paraId="1C14259E" w14:textId="77777777" w:rsidR="002528F9" w:rsidRDefault="002528F9" w:rsidP="00641C0C">
            <w:pPr>
              <w:pStyle w:val="BasistekstNaktuinbouw"/>
              <w:rPr>
                <w:lang w:val="en-US"/>
              </w:rPr>
            </w:pPr>
          </w:p>
          <w:p w14:paraId="4BF3CE94" w14:textId="77777777" w:rsidR="002528F9" w:rsidRPr="00FA6845" w:rsidRDefault="002528F9" w:rsidP="00641C0C">
            <w:pPr>
              <w:pStyle w:val="BasistekstNaktuinbouw"/>
              <w:rPr>
                <w:rFonts w:cs="Arial"/>
                <w:bCs/>
              </w:rPr>
            </w:pPr>
            <w:r w:rsidRPr="005746A1">
              <w:rPr>
                <w:lang w:val="en-US"/>
              </w:rPr>
              <w:t xml:space="preserve">• </w:t>
            </w:r>
            <w:r w:rsidRPr="005746A1">
              <w:rPr>
                <w:color w:val="auto"/>
                <w:lang w:val="en-US"/>
              </w:rPr>
              <w:t xml:space="preserve">Aphids may transmit CGMMV as well as other viruses that may contaminate the CGMMV strain. Test should be in aphid-free compartment. </w:t>
            </w:r>
          </w:p>
        </w:tc>
      </w:tr>
    </w:tbl>
    <w:p w14:paraId="5DE398E7" w14:textId="77777777" w:rsidR="002528F9" w:rsidRPr="00780A4E" w:rsidRDefault="002528F9" w:rsidP="003D032D">
      <w:pPr>
        <w:pStyle w:val="Default"/>
        <w:jc w:val="both"/>
      </w:pPr>
    </w:p>
    <w:p w14:paraId="280F85B5" w14:textId="77777777" w:rsidR="00AA411A" w:rsidRDefault="00AA411A" w:rsidP="001066B9">
      <w:pPr>
        <w:rPr>
          <w:rFonts w:cs="Arial"/>
          <w:u w:val="single"/>
          <w:shd w:val="pct15" w:color="auto" w:fill="FFFFFF"/>
        </w:rPr>
      </w:pPr>
    </w:p>
    <w:p w14:paraId="0684BA01" w14:textId="77777777" w:rsidR="00AA411A" w:rsidRDefault="00AA411A" w:rsidP="001066B9">
      <w:pPr>
        <w:rPr>
          <w:rFonts w:cs="Arial"/>
          <w:u w:val="single"/>
          <w:shd w:val="pct15" w:color="auto" w:fill="FFFFFF"/>
        </w:rPr>
      </w:pPr>
    </w:p>
    <w:p w14:paraId="1F3154AA" w14:textId="4925EAEA" w:rsidR="000A0A22" w:rsidRPr="00C5280D" w:rsidRDefault="000A0A22" w:rsidP="000A0A22">
      <w:pPr>
        <w:jc w:val="right"/>
      </w:pPr>
      <w:r>
        <w:t>[End of document]</w:t>
      </w:r>
    </w:p>
    <w:sectPr w:rsidR="000A0A22" w:rsidRPr="00C5280D" w:rsidSect="0041036D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1DF1F" w14:textId="77777777" w:rsidR="00532247" w:rsidRDefault="00532247" w:rsidP="006655D3">
      <w:r>
        <w:separator/>
      </w:r>
    </w:p>
    <w:p w14:paraId="14797A89" w14:textId="77777777" w:rsidR="00532247" w:rsidRDefault="00532247" w:rsidP="006655D3"/>
    <w:p w14:paraId="135E9E2F" w14:textId="77777777" w:rsidR="00532247" w:rsidRDefault="00532247" w:rsidP="006655D3"/>
  </w:endnote>
  <w:endnote w:type="continuationSeparator" w:id="0">
    <w:p w14:paraId="508371A1" w14:textId="77777777" w:rsidR="00532247" w:rsidRDefault="00532247" w:rsidP="006655D3">
      <w:r>
        <w:separator/>
      </w:r>
    </w:p>
    <w:p w14:paraId="5DAB03A8" w14:textId="77777777" w:rsidR="00532247" w:rsidRPr="00294751" w:rsidRDefault="0053224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4B81987" w14:textId="77777777" w:rsidR="00532247" w:rsidRPr="00294751" w:rsidRDefault="00532247" w:rsidP="006655D3">
      <w:pPr>
        <w:rPr>
          <w:lang w:val="fr-FR"/>
        </w:rPr>
      </w:pPr>
    </w:p>
    <w:p w14:paraId="25B80D30" w14:textId="77777777" w:rsidR="00532247" w:rsidRPr="00294751" w:rsidRDefault="00532247" w:rsidP="006655D3">
      <w:pPr>
        <w:rPr>
          <w:lang w:val="fr-FR"/>
        </w:rPr>
      </w:pPr>
    </w:p>
  </w:endnote>
  <w:endnote w:type="continuationNotice" w:id="1">
    <w:p w14:paraId="189EDD33" w14:textId="77777777" w:rsidR="00532247" w:rsidRPr="00294751" w:rsidRDefault="0053224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989F5B" w14:textId="77777777" w:rsidR="00532247" w:rsidRPr="00294751" w:rsidRDefault="00532247" w:rsidP="006655D3">
      <w:pPr>
        <w:rPr>
          <w:lang w:val="fr-FR"/>
        </w:rPr>
      </w:pPr>
    </w:p>
    <w:p w14:paraId="772637E1" w14:textId="77777777" w:rsidR="00532247" w:rsidRPr="00294751" w:rsidRDefault="0053224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C05A9" w14:textId="77777777" w:rsidR="00532247" w:rsidRDefault="00532247" w:rsidP="006655D3">
      <w:r>
        <w:separator/>
      </w:r>
    </w:p>
  </w:footnote>
  <w:footnote w:type="continuationSeparator" w:id="0">
    <w:p w14:paraId="56795BFE" w14:textId="77777777" w:rsidR="00532247" w:rsidRDefault="00532247" w:rsidP="006655D3">
      <w:r>
        <w:separator/>
      </w:r>
    </w:p>
  </w:footnote>
  <w:footnote w:type="continuationNotice" w:id="1">
    <w:p w14:paraId="6CC3CAB7" w14:textId="77777777" w:rsidR="00532247" w:rsidRPr="00AB530F" w:rsidRDefault="00532247" w:rsidP="00AB530F">
      <w:pPr>
        <w:pStyle w:val="Footer"/>
      </w:pPr>
    </w:p>
  </w:footnote>
  <w:footnote w:id="2">
    <w:p w14:paraId="44181BBA" w14:textId="65ED9154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 xml:space="preserve">held </w:t>
      </w:r>
      <w:r w:rsidR="005779B3">
        <w:t>by electronic means</w:t>
      </w:r>
      <w:r w:rsidR="001E4F00">
        <w:t xml:space="preserve">, from </w:t>
      </w:r>
      <w:r w:rsidR="00430FA3" w:rsidRPr="00430FA3">
        <w:t>April 22 to 25, 2024</w:t>
      </w:r>
      <w:r w:rsidR="005779B3">
        <w:t>.</w:t>
      </w:r>
    </w:p>
  </w:footnote>
  <w:footnote w:id="3">
    <w:p w14:paraId="5D5BEA2E" w14:textId="77777777" w:rsidR="002528F9" w:rsidRDefault="002528F9" w:rsidP="002528F9">
      <w:pPr>
        <w:pStyle w:val="FootnoteText"/>
      </w:pPr>
      <w:r>
        <w:rPr>
          <w:rStyle w:val="FootnoteReference"/>
        </w:rPr>
        <w:footnoteRef/>
      </w:r>
      <w:r>
        <w:t xml:space="preserve"> 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7489" w14:textId="161048B7" w:rsidR="001066B9" w:rsidRPr="001066B9" w:rsidRDefault="001066B9" w:rsidP="001066B9">
    <w:pPr>
      <w:pStyle w:val="Header"/>
      <w:rPr>
        <w:lang w:val="en-US"/>
      </w:rPr>
    </w:pPr>
    <w:r w:rsidRPr="001066B9">
      <w:rPr>
        <w:lang w:val="en-US"/>
      </w:rPr>
      <w:t>TC-EDC/Jan25/</w:t>
    </w:r>
    <w:r w:rsidR="00F778E1">
      <w:rPr>
        <w:lang w:val="en-US"/>
      </w:rPr>
      <w:t>3</w:t>
    </w:r>
  </w:p>
  <w:p w14:paraId="1FA46169" w14:textId="75F78E02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039B803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B52DD"/>
    <w:rsid w:val="000C4E25"/>
    <w:rsid w:val="000C7021"/>
    <w:rsid w:val="000D6BBC"/>
    <w:rsid w:val="000D7780"/>
    <w:rsid w:val="000D7A86"/>
    <w:rsid w:val="000E636A"/>
    <w:rsid w:val="000F2F11"/>
    <w:rsid w:val="00105929"/>
    <w:rsid w:val="001066B9"/>
    <w:rsid w:val="00110C36"/>
    <w:rsid w:val="001131D5"/>
    <w:rsid w:val="00141DB8"/>
    <w:rsid w:val="00150EF0"/>
    <w:rsid w:val="00152CA6"/>
    <w:rsid w:val="00172084"/>
    <w:rsid w:val="0017474A"/>
    <w:rsid w:val="001758C6"/>
    <w:rsid w:val="00182B99"/>
    <w:rsid w:val="00193A2F"/>
    <w:rsid w:val="001D6197"/>
    <w:rsid w:val="001E4F00"/>
    <w:rsid w:val="001E7517"/>
    <w:rsid w:val="001F34F7"/>
    <w:rsid w:val="0020558C"/>
    <w:rsid w:val="0021332C"/>
    <w:rsid w:val="00213982"/>
    <w:rsid w:val="0024416D"/>
    <w:rsid w:val="002528F9"/>
    <w:rsid w:val="002634C6"/>
    <w:rsid w:val="00271911"/>
    <w:rsid w:val="002800A0"/>
    <w:rsid w:val="002801B3"/>
    <w:rsid w:val="00281060"/>
    <w:rsid w:val="00281BDE"/>
    <w:rsid w:val="002940E8"/>
    <w:rsid w:val="00294751"/>
    <w:rsid w:val="00296158"/>
    <w:rsid w:val="002A64BA"/>
    <w:rsid w:val="002A6E50"/>
    <w:rsid w:val="002B4298"/>
    <w:rsid w:val="002C2453"/>
    <w:rsid w:val="002C256A"/>
    <w:rsid w:val="002D3ACA"/>
    <w:rsid w:val="002E7D79"/>
    <w:rsid w:val="00304827"/>
    <w:rsid w:val="00305A7F"/>
    <w:rsid w:val="003079C2"/>
    <w:rsid w:val="003152FE"/>
    <w:rsid w:val="0032682A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30FA3"/>
    <w:rsid w:val="00444A88"/>
    <w:rsid w:val="00472E30"/>
    <w:rsid w:val="00474DA4"/>
    <w:rsid w:val="00476B4D"/>
    <w:rsid w:val="004805FA"/>
    <w:rsid w:val="004935D2"/>
    <w:rsid w:val="004B1215"/>
    <w:rsid w:val="004C3C27"/>
    <w:rsid w:val="004D047D"/>
    <w:rsid w:val="004F1E9E"/>
    <w:rsid w:val="004F305A"/>
    <w:rsid w:val="00512164"/>
    <w:rsid w:val="00520297"/>
    <w:rsid w:val="00532247"/>
    <w:rsid w:val="005338F9"/>
    <w:rsid w:val="0054281C"/>
    <w:rsid w:val="00544581"/>
    <w:rsid w:val="0055268D"/>
    <w:rsid w:val="00576BE4"/>
    <w:rsid w:val="005779B3"/>
    <w:rsid w:val="005A400A"/>
    <w:rsid w:val="005F7B92"/>
    <w:rsid w:val="00612379"/>
    <w:rsid w:val="006153B6"/>
    <w:rsid w:val="0061555F"/>
    <w:rsid w:val="00617608"/>
    <w:rsid w:val="0063292B"/>
    <w:rsid w:val="00636CA6"/>
    <w:rsid w:val="00641200"/>
    <w:rsid w:val="00645CA8"/>
    <w:rsid w:val="006655D3"/>
    <w:rsid w:val="00667404"/>
    <w:rsid w:val="00687EB4"/>
    <w:rsid w:val="00695C56"/>
    <w:rsid w:val="006A0018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2938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A411A"/>
    <w:rsid w:val="00AB2B93"/>
    <w:rsid w:val="00AB530F"/>
    <w:rsid w:val="00AB7E5B"/>
    <w:rsid w:val="00AC2883"/>
    <w:rsid w:val="00AE0EF1"/>
    <w:rsid w:val="00AE2937"/>
    <w:rsid w:val="00AF641C"/>
    <w:rsid w:val="00B07301"/>
    <w:rsid w:val="00B11F3E"/>
    <w:rsid w:val="00B224DE"/>
    <w:rsid w:val="00B324D4"/>
    <w:rsid w:val="00B41F17"/>
    <w:rsid w:val="00B46575"/>
    <w:rsid w:val="00B61777"/>
    <w:rsid w:val="00B84BBD"/>
    <w:rsid w:val="00B91F38"/>
    <w:rsid w:val="00BA43FB"/>
    <w:rsid w:val="00BC127D"/>
    <w:rsid w:val="00BC1FE6"/>
    <w:rsid w:val="00BC53C1"/>
    <w:rsid w:val="00BC593F"/>
    <w:rsid w:val="00C061B6"/>
    <w:rsid w:val="00C2446C"/>
    <w:rsid w:val="00C25E17"/>
    <w:rsid w:val="00C36AE5"/>
    <w:rsid w:val="00C41F17"/>
    <w:rsid w:val="00C527FA"/>
    <w:rsid w:val="00C5280D"/>
    <w:rsid w:val="00C53EB3"/>
    <w:rsid w:val="00C5791C"/>
    <w:rsid w:val="00C66290"/>
    <w:rsid w:val="00C72B7A"/>
    <w:rsid w:val="00C74B48"/>
    <w:rsid w:val="00C973F2"/>
    <w:rsid w:val="00CA304C"/>
    <w:rsid w:val="00CA774A"/>
    <w:rsid w:val="00CB7AD2"/>
    <w:rsid w:val="00CC11B0"/>
    <w:rsid w:val="00CC2841"/>
    <w:rsid w:val="00CC461C"/>
    <w:rsid w:val="00CF1330"/>
    <w:rsid w:val="00CF7E36"/>
    <w:rsid w:val="00D10999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6A9C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A55E9"/>
    <w:rsid w:val="00EB048E"/>
    <w:rsid w:val="00EB4E9C"/>
    <w:rsid w:val="00EB7ABF"/>
    <w:rsid w:val="00ED4700"/>
    <w:rsid w:val="00EE34DF"/>
    <w:rsid w:val="00EE4B70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778E1"/>
    <w:rsid w:val="00FA390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5AEC7"/>
  <w15:docId w15:val="{DF3D8CCA-F84E-4D21-B524-D7B8C30E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66B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Normalt">
    <w:name w:val="Normalt"/>
    <w:basedOn w:val="Normal"/>
    <w:link w:val="NormaltChar"/>
    <w:rsid w:val="001066B9"/>
    <w:pPr>
      <w:spacing w:before="120" w:after="120"/>
      <w:jc w:val="left"/>
    </w:pPr>
    <w:rPr>
      <w:rFonts w:ascii="Times New Roman" w:eastAsiaTheme="minorEastAsia" w:hAnsi="Times New Roman"/>
      <w:noProof/>
    </w:rPr>
  </w:style>
  <w:style w:type="paragraph" w:customStyle="1" w:styleId="Normaltb">
    <w:name w:val="Normaltb"/>
    <w:basedOn w:val="Normalt"/>
    <w:rsid w:val="001066B9"/>
    <w:pPr>
      <w:keepNext/>
    </w:pPr>
    <w:rPr>
      <w:b/>
    </w:rPr>
  </w:style>
  <w:style w:type="table" w:styleId="TableGrid">
    <w:name w:val="Table Grid"/>
    <w:basedOn w:val="TableNormal"/>
    <w:rsid w:val="0010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2528F9"/>
    <w:rPr>
      <w:rFonts w:ascii="Arial" w:eastAsia="MS Mincho" w:hAnsi="Arial"/>
    </w:rPr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2528F9"/>
    <w:rPr>
      <w:rFonts w:ascii="Arial" w:hAnsi="Arial"/>
      <w:sz w:val="16"/>
    </w:rPr>
  </w:style>
  <w:style w:type="paragraph" w:customStyle="1" w:styleId="BasistekstNaktuinbouw">
    <w:name w:val="Basistekst Naktuinbouw"/>
    <w:basedOn w:val="Normal"/>
    <w:qFormat/>
    <w:rsid w:val="002528F9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character" w:customStyle="1" w:styleId="NormaltChar">
    <w:name w:val="Normalt Char"/>
    <w:link w:val="Normalt"/>
    <w:locked/>
    <w:rsid w:val="002528F9"/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-EDC_25_Jan_Mtg\templates\tc_edc_jan_25_xx_EN_part_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tc_edc_jan_25_xx_EN_part_rev.dotx</Template>
  <TotalTime>25</TotalTime>
  <Pages>3</Pages>
  <Words>767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TC-EDC/Jan25</vt:lpstr>
    </vt:vector>
  </TitlesOfParts>
  <Company>UPOV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TC-EDC/Jan25</dc:title>
  <dc:creator>OERTEL Romy</dc:creator>
  <cp:keywords>TC-EDC/Jan25</cp:keywords>
  <cp:lastModifiedBy>OERTEL Romy</cp:lastModifiedBy>
  <cp:revision>9</cp:revision>
  <cp:lastPrinted>2024-11-13T11:37:00Z</cp:lastPrinted>
  <dcterms:created xsi:type="dcterms:W3CDTF">2024-10-16T14:02:00Z</dcterms:created>
  <dcterms:modified xsi:type="dcterms:W3CDTF">2024-11-13T11:37:00Z</dcterms:modified>
</cp:coreProperties>
</file>