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1F91D4D" w14:textId="77777777" w:rsidTr="00EB4E9C">
        <w:tc>
          <w:tcPr>
            <w:tcW w:w="6522" w:type="dxa"/>
          </w:tcPr>
          <w:p w14:paraId="3E3610D8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289BE7F" wp14:editId="395DE59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B3100D1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03FBF4C" w14:textId="77777777" w:rsidTr="00645CA8">
        <w:trPr>
          <w:trHeight w:val="219"/>
        </w:trPr>
        <w:tc>
          <w:tcPr>
            <w:tcW w:w="6522" w:type="dxa"/>
          </w:tcPr>
          <w:p w14:paraId="2CE608D6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FEDC8DF" w14:textId="77777777" w:rsidR="00DC3802" w:rsidRPr="00DA4973" w:rsidRDefault="00DC3802" w:rsidP="00DA4973"/>
        </w:tc>
      </w:tr>
    </w:tbl>
    <w:p w14:paraId="189A8780" w14:textId="77777777" w:rsidR="00DC3802" w:rsidRDefault="00DC3802" w:rsidP="00DC3802"/>
    <w:p w14:paraId="7B4CF883" w14:textId="77777777" w:rsidR="00C25E17" w:rsidRPr="00365DC1" w:rsidRDefault="00C25E17" w:rsidP="00C25E1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25E17" w:rsidRPr="00C5280D" w14:paraId="69676A7A" w14:textId="77777777" w:rsidTr="00FA5E2C">
        <w:tc>
          <w:tcPr>
            <w:tcW w:w="6512" w:type="dxa"/>
          </w:tcPr>
          <w:p w14:paraId="52E6B093" w14:textId="77777777" w:rsidR="00C25E17" w:rsidRPr="00AC2883" w:rsidRDefault="00193A2F" w:rsidP="00FA5E2C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14:paraId="7710E252" w14:textId="77777777" w:rsidR="00193A2F" w:rsidRDefault="00193A2F" w:rsidP="00FA5E2C">
            <w:pPr>
              <w:pStyle w:val="Sessiontcplacedate"/>
            </w:pPr>
          </w:p>
          <w:p w14:paraId="5DC76BB5" w14:textId="77777777" w:rsidR="00C25E17" w:rsidRPr="00DC3802" w:rsidRDefault="002A64BA" w:rsidP="00FA5E2C">
            <w:pPr>
              <w:pStyle w:val="Sessiontcplacedate"/>
              <w:rPr>
                <w:sz w:val="22"/>
              </w:rPr>
            </w:pPr>
            <w:r>
              <w:t>Virtual meeting</w:t>
            </w:r>
            <w:r w:rsidR="00C25E17" w:rsidRPr="00DA4973">
              <w:t xml:space="preserve">, </w:t>
            </w:r>
            <w:r w:rsidR="00193A2F">
              <w:t>January 13 and 15, 2025</w:t>
            </w:r>
          </w:p>
        </w:tc>
        <w:tc>
          <w:tcPr>
            <w:tcW w:w="3127" w:type="dxa"/>
          </w:tcPr>
          <w:p w14:paraId="467BEBC6" w14:textId="69EA22C2" w:rsidR="00C25E17" w:rsidRPr="003C7FBE" w:rsidRDefault="00193A2F" w:rsidP="00FA5E2C">
            <w:pPr>
              <w:pStyle w:val="Doccode"/>
            </w:pPr>
            <w:r>
              <w:t>TC-EDC/Jan25</w:t>
            </w:r>
            <w:r w:rsidR="00C25E17">
              <w:t>/</w:t>
            </w:r>
            <w:r w:rsidR="001E7517">
              <w:t>2</w:t>
            </w:r>
          </w:p>
          <w:p w14:paraId="1B10EFC9" w14:textId="77777777" w:rsidR="00C25E17" w:rsidRPr="002F7CAD" w:rsidRDefault="00C25E17" w:rsidP="00FA5E2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Pr="002F7CAD">
              <w:rPr>
                <w:b w:val="0"/>
                <w:spacing w:val="0"/>
              </w:rPr>
              <w:t>English</w:t>
            </w:r>
          </w:p>
          <w:p w14:paraId="73CBB839" w14:textId="2AFB325F" w:rsidR="00C25E17" w:rsidRPr="007C1D92" w:rsidRDefault="00C25E17" w:rsidP="00FA5E2C">
            <w:pPr>
              <w:pStyle w:val="Docoriginal"/>
            </w:pPr>
            <w:r w:rsidRPr="002F7CAD">
              <w:t>Date:</w:t>
            </w:r>
            <w:r w:rsidRPr="002F7CAD">
              <w:rPr>
                <w:b w:val="0"/>
                <w:spacing w:val="0"/>
              </w:rPr>
              <w:t xml:space="preserve">  </w:t>
            </w:r>
            <w:r w:rsidR="002F7CAD" w:rsidRPr="002F7CAD">
              <w:rPr>
                <w:b w:val="0"/>
                <w:spacing w:val="0"/>
              </w:rPr>
              <w:t>November 1</w:t>
            </w:r>
            <w:r w:rsidRPr="002F7CAD">
              <w:rPr>
                <w:b w:val="0"/>
                <w:spacing w:val="0"/>
              </w:rPr>
              <w:t>, 2024</w:t>
            </w:r>
          </w:p>
        </w:tc>
      </w:tr>
    </w:tbl>
    <w:p w14:paraId="3F6CA941" w14:textId="414DD109" w:rsidR="000D7780" w:rsidRPr="006A644A" w:rsidRDefault="003D032D" w:rsidP="006A644A">
      <w:pPr>
        <w:pStyle w:val="Titleofdoc0"/>
      </w:pPr>
      <w:r>
        <w:t xml:space="preserve">Partial revision of the Test Guidelines for </w:t>
      </w:r>
      <w:r w:rsidR="00532247">
        <w:t>Asparagus</w:t>
      </w:r>
    </w:p>
    <w:p w14:paraId="46A601C6" w14:textId="7E9C3810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532247">
        <w:t xml:space="preserve">prepared by </w:t>
      </w:r>
      <w:r w:rsidR="003D032D" w:rsidRPr="00532247">
        <w:t>an expert</w:t>
      </w:r>
      <w:r w:rsidR="007410F3">
        <w:t xml:space="preserve"> from</w:t>
      </w:r>
      <w:r w:rsidR="003D032D" w:rsidRPr="00532247">
        <w:t xml:space="preserve"> </w:t>
      </w:r>
      <w:r w:rsidR="00532247" w:rsidRPr="00532247">
        <w:t>Japan</w:t>
      </w:r>
      <w:r w:rsidR="003D032D">
        <w:t xml:space="preserve"> </w:t>
      </w:r>
    </w:p>
    <w:p w14:paraId="699ED6A1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0D9CC631" w14:textId="3D86340A" w:rsidR="003D032D" w:rsidRPr="00F668E5" w:rsidRDefault="003D032D" w:rsidP="003D032D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 </w:t>
      </w:r>
      <w:r w:rsidR="00532247">
        <w:t>Asparagus</w:t>
      </w:r>
      <w:r w:rsidRPr="0065323A">
        <w:t xml:space="preserve"> (document </w:t>
      </w:r>
      <w:r w:rsidR="00532247" w:rsidRPr="00532247">
        <w:t>TG/130/4</w:t>
      </w:r>
      <w:r w:rsidRPr="00F668E5">
        <w:t>).</w:t>
      </w:r>
    </w:p>
    <w:p w14:paraId="526C0843" w14:textId="77777777" w:rsidR="003D032D" w:rsidRPr="00F668E5" w:rsidRDefault="003D032D" w:rsidP="003D032D">
      <w:pPr>
        <w:tabs>
          <w:tab w:val="left" w:pos="567"/>
        </w:tabs>
        <w:rPr>
          <w:rFonts w:cs="Arial"/>
        </w:rPr>
      </w:pPr>
    </w:p>
    <w:p w14:paraId="1585D09A" w14:textId="397ED8D1" w:rsidR="003D032D" w:rsidRDefault="003D032D" w:rsidP="003D032D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</w:t>
      </w:r>
      <w:r w:rsidR="00532247">
        <w:rPr>
          <w:rFonts w:cs="Arial"/>
        </w:rPr>
        <w:t>Vegetables</w:t>
      </w:r>
      <w:r w:rsidRPr="0065323A">
        <w:rPr>
          <w:rFonts w:cs="Arial"/>
        </w:rPr>
        <w:t xml:space="preserve"> (TW</w:t>
      </w:r>
      <w:r w:rsidR="00532247">
        <w:rPr>
          <w:rFonts w:cs="Arial"/>
        </w:rPr>
        <w:t>V</w:t>
      </w:r>
      <w:r w:rsidRPr="0065323A">
        <w:rPr>
          <w:rFonts w:cs="Arial"/>
        </w:rPr>
        <w:t xml:space="preserve">), at its </w:t>
      </w:r>
      <w:r w:rsidR="00430FA3">
        <w:rPr>
          <w:rFonts w:cs="Arial"/>
        </w:rPr>
        <w:t>fifty-eighth</w:t>
      </w:r>
      <w:r>
        <w:rPr>
          <w:rFonts w:cs="Arial"/>
        </w:rPr>
        <w:t xml:space="preserve">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considered a proposal for a partial revision of the Test Guidelines for </w:t>
      </w:r>
      <w:r w:rsidR="00430FA3">
        <w:t>Asparagus</w:t>
      </w:r>
      <w:r w:rsidRPr="00F668E5">
        <w:t xml:space="preserve"> </w:t>
      </w:r>
      <w:r>
        <w:t>(</w:t>
      </w:r>
      <w:r w:rsidR="00430FA3" w:rsidRPr="00430FA3">
        <w:rPr>
          <w:i/>
          <w:iCs/>
        </w:rPr>
        <w:t>Asparagus officinalis</w:t>
      </w:r>
      <w:r w:rsidR="00430FA3" w:rsidRPr="00430FA3">
        <w:t xml:space="preserve"> L.</w:t>
      </w:r>
      <w:r>
        <w:t xml:space="preserve">) </w:t>
      </w:r>
      <w:proofErr w:type="gramStart"/>
      <w:r>
        <w:t>on the basis of</w:t>
      </w:r>
      <w:proofErr w:type="gramEnd"/>
      <w:r>
        <w:t xml:space="preserve"> documents</w:t>
      </w:r>
      <w:r w:rsidR="001066B9">
        <w:t> </w:t>
      </w:r>
      <w:r w:rsidR="001066B9" w:rsidRPr="00532247">
        <w:t>TG/130/4</w:t>
      </w:r>
      <w:r>
        <w:t xml:space="preserve"> and </w:t>
      </w:r>
      <w:bookmarkStart w:id="0" w:name="_Hlk158315583"/>
      <w:r w:rsidR="001066B9" w:rsidRPr="00AC0FF6">
        <w:rPr>
          <w:rFonts w:cs="Arial"/>
        </w:rPr>
        <w:t>TWV/58</w:t>
      </w:r>
      <w:r w:rsidR="001066B9" w:rsidRPr="001066B9">
        <w:rPr>
          <w:rFonts w:cs="Arial"/>
        </w:rPr>
        <w:t>/5</w:t>
      </w:r>
      <w:r w:rsidRPr="001066B9">
        <w:t xml:space="preserve"> </w:t>
      </w:r>
      <w:bookmarkEnd w:id="0"/>
      <w:r w:rsidRPr="001066B9">
        <w:t>“Partial revision of the Test Guidelines for </w:t>
      </w:r>
      <w:r w:rsidR="001066B9" w:rsidRPr="001066B9">
        <w:t>Asparagus</w:t>
      </w:r>
      <w:r w:rsidRPr="001066B9">
        <w:t xml:space="preserve">” and proposed the following changes (see document </w:t>
      </w:r>
      <w:r w:rsidR="005779B3" w:rsidRPr="001066B9">
        <w:t>TW</w:t>
      </w:r>
      <w:r w:rsidR="001066B9">
        <w:t>V</w:t>
      </w:r>
      <w:r w:rsidR="005779B3" w:rsidRPr="001066B9">
        <w:t>/</w:t>
      </w:r>
      <w:r w:rsidR="001066B9">
        <w:t>58</w:t>
      </w:r>
      <w:r w:rsidR="005779B3" w:rsidRPr="001066B9">
        <w:t>/</w:t>
      </w:r>
      <w:r w:rsidR="001066B9">
        <w:t>11</w:t>
      </w:r>
      <w:r w:rsidR="005779B3" w:rsidRPr="001066B9">
        <w:t xml:space="preserve"> </w:t>
      </w:r>
      <w:r w:rsidRPr="001066B9">
        <w:t xml:space="preserve">“Report”, paragraph </w:t>
      </w:r>
      <w:r w:rsidR="001066B9">
        <w:t>65</w:t>
      </w:r>
      <w:r w:rsidRPr="001066B9">
        <w:t>):</w:t>
      </w:r>
    </w:p>
    <w:p w14:paraId="49A06AC1" w14:textId="77777777" w:rsidR="003D032D" w:rsidRDefault="003D032D" w:rsidP="003D032D">
      <w:pPr>
        <w:autoSpaceDE w:val="0"/>
        <w:autoSpaceDN w:val="0"/>
        <w:adjustRightInd w:val="0"/>
      </w:pPr>
    </w:p>
    <w:p w14:paraId="2AD079D3" w14:textId="77777777" w:rsidR="001066B9" w:rsidRDefault="001066B9" w:rsidP="001066B9">
      <w:pPr>
        <w:pStyle w:val="ListParagraph"/>
        <w:numPr>
          <w:ilvl w:val="0"/>
          <w:numId w:val="1"/>
        </w:numPr>
        <w:ind w:left="1134" w:hanging="567"/>
      </w:pPr>
      <w:r w:rsidRPr="009767DA">
        <w:t>Revision of Characteristic</w:t>
      </w:r>
      <w:r>
        <w:t xml:space="preserve"> 16 “</w:t>
      </w:r>
      <w:r w:rsidRPr="009767DA">
        <w:t>Type of flowering</w:t>
      </w:r>
      <w:r>
        <w:t>”</w:t>
      </w:r>
    </w:p>
    <w:p w14:paraId="1ADE5F7B" w14:textId="2881DDC1" w:rsidR="001066B9" w:rsidRDefault="001066B9" w:rsidP="001066B9">
      <w:pPr>
        <w:pStyle w:val="ListParagraph"/>
        <w:numPr>
          <w:ilvl w:val="0"/>
          <w:numId w:val="1"/>
        </w:numPr>
        <w:ind w:left="1134" w:hanging="567"/>
      </w:pPr>
      <w:bookmarkStart w:id="1" w:name="_Hlk181095604"/>
      <w:r w:rsidRPr="00C30D68">
        <w:rPr>
          <w:lang w:eastAsia="ja-JP"/>
        </w:rPr>
        <w:t>Revision of</w:t>
      </w:r>
      <w:r w:rsidRPr="00C30D68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</w:t>
      </w:r>
      <w:r>
        <w:rPr>
          <w:lang w:eastAsia="ja-JP"/>
        </w:rPr>
        <w:t xml:space="preserve">d.16 </w:t>
      </w:r>
      <w:r w:rsidR="00327BA2">
        <w:rPr>
          <w:lang w:eastAsia="ja-JP"/>
        </w:rPr>
        <w:t>“</w:t>
      </w:r>
      <w:r w:rsidRPr="00C30D68">
        <w:rPr>
          <w:lang w:eastAsia="ja-JP"/>
        </w:rPr>
        <w:t>Type of flowering</w:t>
      </w:r>
      <w:r w:rsidR="00327BA2">
        <w:rPr>
          <w:lang w:eastAsia="ja-JP"/>
        </w:rPr>
        <w:t>”</w:t>
      </w:r>
    </w:p>
    <w:bookmarkEnd w:id="1"/>
    <w:p w14:paraId="7B882505" w14:textId="77777777" w:rsidR="003D032D" w:rsidRDefault="003D032D" w:rsidP="003D032D"/>
    <w:p w14:paraId="31012F39" w14:textId="77777777" w:rsidR="003D032D" w:rsidRPr="00780A4E" w:rsidRDefault="003D032D" w:rsidP="003D032D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</w:t>
      </w:r>
      <w:r w:rsidR="001D6197">
        <w:rPr>
          <w:sz w:val="20"/>
          <w:szCs w:val="20"/>
        </w:rPr>
        <w:t xml:space="preserve">new wording is </w:t>
      </w:r>
      <w:r w:rsidRPr="00780A4E">
        <w:rPr>
          <w:sz w:val="20"/>
          <w:szCs w:val="20"/>
        </w:rPr>
        <w:t>presented below</w:t>
      </w:r>
      <w:r w:rsidR="001D6197">
        <w:rPr>
          <w:sz w:val="20"/>
          <w:szCs w:val="20"/>
        </w:rPr>
        <w:t>.  The proposed changes</w:t>
      </w:r>
      <w:r w:rsidRPr="00780A4E">
        <w:rPr>
          <w:sz w:val="20"/>
          <w:szCs w:val="20"/>
        </w:rPr>
        <w:t xml:space="preserve"> </w:t>
      </w:r>
      <w:r w:rsidR="008353E7">
        <w:rPr>
          <w:sz w:val="20"/>
          <w:szCs w:val="20"/>
        </w:rPr>
        <w:t>are presented</w:t>
      </w:r>
      <w:r w:rsidR="008353E7" w:rsidRPr="00780A4E">
        <w:rPr>
          <w:sz w:val="20"/>
          <w:szCs w:val="20"/>
        </w:rPr>
        <w:t xml:space="preserve"> </w:t>
      </w:r>
      <w:r w:rsidRPr="00780A4E">
        <w:rPr>
          <w:sz w:val="20"/>
          <w:szCs w:val="20"/>
        </w:rPr>
        <w:t xml:space="preserve">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407DFE">
        <w:rPr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</w:t>
      </w:r>
      <w:r w:rsidR="001D6197">
        <w:rPr>
          <w:sz w:val="20"/>
          <w:szCs w:val="20"/>
        </w:rPr>
        <w:t xml:space="preserve"> in the Annex to this document</w:t>
      </w:r>
      <w:r w:rsidR="00764945">
        <w:rPr>
          <w:sz w:val="20"/>
          <w:szCs w:val="20"/>
        </w:rPr>
        <w:t xml:space="preserve"> (in English only)</w:t>
      </w:r>
      <w:r w:rsidRPr="00780A4E">
        <w:rPr>
          <w:sz w:val="20"/>
          <w:szCs w:val="20"/>
        </w:rPr>
        <w:t>.</w:t>
      </w:r>
    </w:p>
    <w:p w14:paraId="157D61AB" w14:textId="77777777" w:rsidR="00050E16" w:rsidRDefault="00050E16" w:rsidP="00050E16">
      <w:pPr>
        <w:rPr>
          <w:snapToGrid w:val="0"/>
        </w:rPr>
      </w:pPr>
    </w:p>
    <w:p w14:paraId="0618AD4C" w14:textId="77777777" w:rsidR="0041036D" w:rsidRDefault="0041036D" w:rsidP="00050E16">
      <w:pPr>
        <w:rPr>
          <w:snapToGrid w:val="0"/>
        </w:rPr>
      </w:pPr>
    </w:p>
    <w:p w14:paraId="14D7F148" w14:textId="77777777" w:rsidR="001066B9" w:rsidRDefault="001066B9" w:rsidP="001066B9">
      <w:pPr>
        <w:jc w:val="left"/>
        <w:rPr>
          <w:i/>
        </w:rPr>
      </w:pPr>
      <w:bookmarkStart w:id="2" w:name="_Hlk181095657"/>
      <w:r w:rsidRPr="00F46648">
        <w:rPr>
          <w:u w:val="single"/>
        </w:rPr>
        <w:t>Revision of Characteristic 16 “Type of flowering”</w:t>
      </w:r>
    </w:p>
    <w:p w14:paraId="3B500576" w14:textId="77777777" w:rsidR="001066B9" w:rsidRDefault="001066B9" w:rsidP="001066B9">
      <w:pPr>
        <w:jc w:val="left"/>
        <w:rPr>
          <w:i/>
        </w:rPr>
      </w:pPr>
    </w:p>
    <w:tbl>
      <w:tblPr>
        <w:tblW w:w="1072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501"/>
        <w:gridCol w:w="1767"/>
        <w:gridCol w:w="1833"/>
        <w:gridCol w:w="1800"/>
        <w:gridCol w:w="1897"/>
        <w:gridCol w:w="1933"/>
        <w:gridCol w:w="567"/>
      </w:tblGrid>
      <w:tr w:rsidR="001066B9" w:rsidRPr="002169FA" w14:paraId="3B07ACE9" w14:textId="77777777" w:rsidTr="001066B9">
        <w:trPr>
          <w:cantSplit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E00482" w14:textId="77777777" w:rsidR="001066B9" w:rsidRPr="00F45794" w:rsidRDefault="001066B9" w:rsidP="007B1466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9D7C0" w14:textId="77777777" w:rsidR="001066B9" w:rsidRPr="00F45794" w:rsidRDefault="001066B9" w:rsidP="007B1466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6C97F" w14:textId="77777777" w:rsidR="001066B9" w:rsidRPr="002169FA" w:rsidRDefault="001066B9" w:rsidP="007B146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F45794">
              <w:rPr>
                <w:rFonts w:ascii="Arial" w:hAnsi="Arial" w:cs="Arial"/>
                <w:sz w:val="16"/>
                <w:szCs w:val="16"/>
              </w:rPr>
              <w:br/>
            </w:r>
            <w:r w:rsidRPr="002169FA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D0AF2" w14:textId="77777777" w:rsidR="001066B9" w:rsidRPr="002169FA" w:rsidRDefault="001066B9" w:rsidP="007B146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9987D" w14:textId="77777777" w:rsidR="001066B9" w:rsidRPr="002169FA" w:rsidRDefault="001066B9" w:rsidP="007B146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BE48D" w14:textId="77777777" w:rsidR="001066B9" w:rsidRPr="002169FA" w:rsidRDefault="001066B9" w:rsidP="007B146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BD9B4" w14:textId="77777777" w:rsidR="001066B9" w:rsidRPr="002169FA" w:rsidRDefault="001066B9" w:rsidP="007B146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FB981E" w14:textId="77777777" w:rsidR="001066B9" w:rsidRPr="002169FA" w:rsidRDefault="001066B9" w:rsidP="007B1466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1066B9" w:rsidRPr="009226E0" w14:paraId="04738BB8" w14:textId="77777777" w:rsidTr="001066B9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143B5" w14:textId="77777777" w:rsidR="001066B9" w:rsidRPr="009226E0" w:rsidRDefault="001066B9" w:rsidP="007B1466">
            <w:pPr>
              <w:pStyle w:val="Normaltb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br w:type="page"/>
              <w:t xml:space="preserve">16. </w:t>
            </w:r>
            <w:r w:rsidRPr="009226E0">
              <w:rPr>
                <w:rFonts w:ascii="Arial" w:hAnsi="Arial" w:cs="Arial"/>
                <w:bCs/>
                <w:sz w:val="16"/>
                <w:szCs w:val="16"/>
              </w:rPr>
              <w:br/>
              <w:t>(+)</w:t>
            </w:r>
            <w:r w:rsidRPr="009226E0">
              <w:rPr>
                <w:rFonts w:ascii="Arial" w:hAnsi="Arial" w:cs="Arial"/>
                <w:bCs/>
                <w:sz w:val="16"/>
                <w:szCs w:val="16"/>
              </w:rPr>
              <w:br/>
              <w:t>(*)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F4128" w14:textId="77777777" w:rsidR="001066B9" w:rsidRPr="009226E0" w:rsidRDefault="001066B9" w:rsidP="007B1466">
            <w:pPr>
              <w:pStyle w:val="Normaltb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t>VG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38388" w14:textId="77777777" w:rsidR="001066B9" w:rsidRPr="009226E0" w:rsidRDefault="001066B9" w:rsidP="007B1466">
            <w:pPr>
              <w:pStyle w:val="Normaltb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t>Type of flowering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9D6BE" w14:textId="77777777" w:rsidR="001066B9" w:rsidRPr="009226E0" w:rsidRDefault="001066B9" w:rsidP="007B1466">
            <w:pPr>
              <w:pStyle w:val="Normaltb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bCs/>
                <w:noProof w:val="0"/>
                <w:sz w:val="16"/>
                <w:szCs w:val="16"/>
                <w:lang w:val="de-CH"/>
              </w:rPr>
              <w:t xml:space="preserve">Type de </w:t>
            </w:r>
            <w:proofErr w:type="spellStart"/>
            <w:r w:rsidRPr="009226E0">
              <w:rPr>
                <w:rFonts w:ascii="Arial" w:hAnsi="Arial" w:cs="Arial"/>
                <w:bCs/>
                <w:noProof w:val="0"/>
                <w:sz w:val="16"/>
                <w:szCs w:val="16"/>
                <w:lang w:val="de-CH"/>
              </w:rPr>
              <w:t>floraison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004CD" w14:textId="77777777" w:rsidR="001066B9" w:rsidRPr="009226E0" w:rsidRDefault="001066B9" w:rsidP="007B1466">
            <w:pPr>
              <w:pStyle w:val="Normaltb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proofErr w:type="spellStart"/>
            <w:r w:rsidRPr="009226E0">
              <w:rPr>
                <w:rFonts w:ascii="Arial" w:hAnsi="Arial" w:cs="Arial"/>
                <w:bCs/>
                <w:noProof w:val="0"/>
                <w:sz w:val="16"/>
                <w:szCs w:val="16"/>
                <w:lang w:val="de-CH"/>
              </w:rPr>
              <w:t>Blühtyp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4F4C8" w14:textId="77777777" w:rsidR="001066B9" w:rsidRPr="009226E0" w:rsidRDefault="001066B9" w:rsidP="007B1466">
            <w:pPr>
              <w:pStyle w:val="Normaltb"/>
              <w:rPr>
                <w:rFonts w:ascii="Arial" w:hAnsi="Arial" w:cs="Arial"/>
                <w:bCs/>
                <w:noProof w:val="0"/>
                <w:sz w:val="16"/>
                <w:szCs w:val="16"/>
                <w:lang w:val="es-ES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Tipo de floración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F5AFF" w14:textId="77777777" w:rsidR="001066B9" w:rsidRPr="009226E0" w:rsidRDefault="001066B9" w:rsidP="007B1466">
            <w:pPr>
              <w:pStyle w:val="Normaltb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2C745" w14:textId="77777777" w:rsidR="001066B9" w:rsidRPr="009226E0" w:rsidRDefault="001066B9" w:rsidP="007B1466">
            <w:pPr>
              <w:pStyle w:val="Normaltb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066B9" w:rsidRPr="009226E0" w14:paraId="5C552BC5" w14:textId="77777777" w:rsidTr="001066B9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C3C9D0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26E0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752224B3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9E6D5B2" w14:textId="7AC49984" w:rsidR="001066B9" w:rsidRPr="001066B9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only plants with male flowers without style rudiments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7A0F271" w14:textId="4452C4C6" w:rsidR="001066B9" w:rsidRPr="007410F3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fr-FR"/>
              </w:rPr>
              <w:t xml:space="preserve">seulement plantes avec des fleurs mâles sans rudiments de style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81BEA8" w14:textId="3CBD46D2" w:rsidR="001066B9" w:rsidRPr="007410F3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de-DE"/>
              </w:rPr>
              <w:t xml:space="preserve">nur Pflanzen mit männlichen Blüten ohne Griffelrudimente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207BF233" w14:textId="328BEAD9" w:rsidR="001066B9" w:rsidRPr="007410F3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es-ES"/>
              </w:rPr>
              <w:t xml:space="preserve">solo plantas con flores masculinas sin estilo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E0746B9" w14:textId="5C61E49B" w:rsidR="001066B9" w:rsidRPr="001066B9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Cumulus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3109E4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066B9" w:rsidRPr="009226E0" w14:paraId="0186237D" w14:textId="77777777" w:rsidTr="001066B9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7D0A65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3A0498C3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D654309" w14:textId="77777777" w:rsidR="001066B9" w:rsidRPr="001066B9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plants with male flowers and plants with female flowers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0C99414" w14:textId="77777777" w:rsidR="001066B9" w:rsidRPr="007410F3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fr-FR"/>
              </w:rPr>
              <w:t>plantes avec des fleurs mâles et plantes avec 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04274A5" w14:textId="77777777" w:rsidR="001066B9" w:rsidRPr="007410F3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de-DE"/>
              </w:rPr>
              <w:t>Pflanzen mit männlichen Blüten und Pflanzen mit 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3081AC51" w14:textId="77777777" w:rsidR="001066B9" w:rsidRPr="007410F3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es-ES"/>
              </w:rPr>
              <w:t>plantas con flores masculinas y plantas con flores femeninas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9BC791D" w14:textId="77777777" w:rsidR="001066B9" w:rsidRPr="001066B9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Argenteuil, Desto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7F37A2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066B9" w:rsidRPr="009226E0" w14:paraId="746DFD1C" w14:textId="77777777" w:rsidTr="001066B9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0C1987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753BFC79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951AEA6" w14:textId="634243C1" w:rsidR="001066B9" w:rsidRPr="001066B9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plants with male flowers with style rudiments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DA5DBC3" w14:textId="002E250C" w:rsidR="001066B9" w:rsidRPr="007410F3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fr-FR"/>
              </w:rPr>
              <w:t xml:space="preserve">plantes avec des fleurs mâles avec rudiments de style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ECB04B" w14:textId="05500059" w:rsidR="001066B9" w:rsidRPr="007410F3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de-DE"/>
              </w:rPr>
              <w:t xml:space="preserve">Pflanzen mit männlichen Blüten mit Griffelrudimenten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2933E8D1" w14:textId="692A18A5" w:rsidR="001066B9" w:rsidRPr="007410F3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es-ES"/>
              </w:rPr>
              <w:t xml:space="preserve">plantas con flores masculinas con estilo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7775CE9" w14:textId="77777777" w:rsidR="001066B9" w:rsidRPr="001066B9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 xml:space="preserve">Backlim, Gijnlim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343F52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066B9" w:rsidRPr="009226E0" w14:paraId="7E183D5A" w14:textId="77777777" w:rsidTr="001066B9">
        <w:trPr>
          <w:cantSplit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41096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D163E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B3ADC" w14:textId="77777777" w:rsidR="001066B9" w:rsidRPr="001066B9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only plants with female flowers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E112B" w14:textId="77777777" w:rsidR="001066B9" w:rsidRPr="007410F3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fr-FR"/>
              </w:rPr>
              <w:t>seulement des plantes avec 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57336" w14:textId="77777777" w:rsidR="001066B9" w:rsidRPr="007410F3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de-DE"/>
              </w:rPr>
              <w:t>nur Pflanzen mit 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1E198" w14:textId="77777777" w:rsidR="001066B9" w:rsidRPr="007410F3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es-ES"/>
              </w:rPr>
              <w:t>solo plantas con flores femeninas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84B2C" w14:textId="77777777" w:rsidR="001066B9" w:rsidRPr="001066B9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L324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8D7B6" w14:textId="77777777" w:rsidR="001066B9" w:rsidRPr="001066B9" w:rsidRDefault="001066B9" w:rsidP="007B146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eastAsia="ja-JP"/>
              </w:rPr>
              <w:t>4</w:t>
            </w:r>
          </w:p>
        </w:tc>
      </w:tr>
    </w:tbl>
    <w:p w14:paraId="02F6968B" w14:textId="77777777" w:rsidR="001066B9" w:rsidRDefault="001066B9" w:rsidP="001066B9">
      <w:pPr>
        <w:jc w:val="left"/>
        <w:rPr>
          <w:iCs/>
        </w:rPr>
      </w:pPr>
    </w:p>
    <w:p w14:paraId="48F9F4E3" w14:textId="4D8B6F3D" w:rsidR="001066B9" w:rsidRDefault="001066B9" w:rsidP="001066B9">
      <w:pPr>
        <w:jc w:val="left"/>
        <w:rPr>
          <w:iCs/>
        </w:rPr>
      </w:pPr>
      <w:r>
        <w:rPr>
          <w:iCs/>
        </w:rPr>
        <w:fldChar w:fldCharType="begin"/>
      </w:r>
      <w:r>
        <w:rPr>
          <w:iCs/>
        </w:rPr>
        <w:instrText xml:space="preserve"> AUTONUM  </w:instrText>
      </w:r>
      <w:r>
        <w:rPr>
          <w:iCs/>
        </w:rPr>
        <w:fldChar w:fldCharType="end"/>
      </w:r>
      <w:r>
        <w:rPr>
          <w:iCs/>
        </w:rPr>
        <w:tab/>
      </w:r>
      <w:r>
        <w:t xml:space="preserve">Changes agreed to characteristics in the table of characteristics would also be reflected in Chapter 10 “Technical Questionnaire”, Section 5 “Characteristics of the variety to be indicated”. </w:t>
      </w:r>
    </w:p>
    <w:bookmarkEnd w:id="2"/>
    <w:p w14:paraId="58D24E31" w14:textId="77777777" w:rsidR="001066B9" w:rsidRDefault="001066B9" w:rsidP="001066B9">
      <w:pPr>
        <w:jc w:val="left"/>
        <w:rPr>
          <w:u w:val="single"/>
        </w:rPr>
      </w:pPr>
    </w:p>
    <w:p w14:paraId="22C9F803" w14:textId="77777777" w:rsidR="001066B9" w:rsidRDefault="001066B9" w:rsidP="001066B9">
      <w:pPr>
        <w:jc w:val="left"/>
        <w:rPr>
          <w:u w:val="single"/>
        </w:rPr>
      </w:pPr>
    </w:p>
    <w:p w14:paraId="3834909E" w14:textId="7DA3BA00" w:rsidR="001066B9" w:rsidRDefault="001066B9" w:rsidP="001066B9">
      <w:pPr>
        <w:jc w:val="left"/>
        <w:rPr>
          <w:u w:val="single"/>
        </w:rPr>
      </w:pPr>
      <w:r w:rsidRPr="00F46648">
        <w:rPr>
          <w:u w:val="single"/>
        </w:rPr>
        <w:lastRenderedPageBreak/>
        <w:t>Revision of Ad.</w:t>
      </w:r>
      <w:r w:rsidR="00327BA2">
        <w:rPr>
          <w:u w:val="single"/>
        </w:rPr>
        <w:t xml:space="preserve"> </w:t>
      </w:r>
      <w:r w:rsidRPr="00F46648">
        <w:rPr>
          <w:u w:val="single"/>
        </w:rPr>
        <w:t xml:space="preserve">16 </w:t>
      </w:r>
      <w:r w:rsidR="00327BA2">
        <w:rPr>
          <w:u w:val="single"/>
        </w:rPr>
        <w:t>“</w:t>
      </w:r>
      <w:r w:rsidRPr="00F46648">
        <w:rPr>
          <w:u w:val="single"/>
        </w:rPr>
        <w:t>Type of flowering</w:t>
      </w:r>
      <w:r w:rsidR="00327BA2">
        <w:rPr>
          <w:u w:val="single"/>
        </w:rPr>
        <w:t>”</w:t>
      </w:r>
    </w:p>
    <w:p w14:paraId="539CDA4F" w14:textId="77777777" w:rsidR="001066B9" w:rsidRDefault="001066B9" w:rsidP="001066B9">
      <w:pPr>
        <w:jc w:val="left"/>
        <w:rPr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066B9" w14:paraId="094D1ED8" w14:textId="77777777" w:rsidTr="001066B9">
        <w:tc>
          <w:tcPr>
            <w:tcW w:w="9629" w:type="dxa"/>
            <w:gridSpan w:val="3"/>
          </w:tcPr>
          <w:p w14:paraId="7B65BE94" w14:textId="041588F4" w:rsidR="001066B9" w:rsidRDefault="001066B9" w:rsidP="001066B9">
            <w:pPr>
              <w:jc w:val="center"/>
              <w:rPr>
                <w:rFonts w:cs="Arial"/>
              </w:rPr>
            </w:pPr>
            <w:r w:rsidRPr="009326AE">
              <w:rPr>
                <w:rFonts w:cs="Arial"/>
                <w:noProof/>
              </w:rPr>
              <w:drawing>
                <wp:inline distT="0" distB="0" distL="0" distR="0" wp14:anchorId="4933B3FC" wp14:editId="5F8C9EFD">
                  <wp:extent cx="5899150" cy="2432050"/>
                  <wp:effectExtent l="0" t="0" r="6350" b="6350"/>
                  <wp:docPr id="23" name="図 23" descr="A drawing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 descr="A drawing of a flow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0" cy="243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6B9" w14:paraId="79643D53" w14:textId="77777777" w:rsidTr="001066B9">
        <w:tc>
          <w:tcPr>
            <w:tcW w:w="3209" w:type="dxa"/>
          </w:tcPr>
          <w:p w14:paraId="3C8A555A" w14:textId="66B3A826" w:rsidR="001066B9" w:rsidRPr="001066B9" w:rsidRDefault="001066B9" w:rsidP="001066B9">
            <w:pPr>
              <w:tabs>
                <w:tab w:val="left" w:pos="709"/>
                <w:tab w:val="left" w:pos="1418"/>
              </w:tabs>
              <w:jc w:val="center"/>
              <w:rPr>
                <w:rFonts w:eastAsia="Yu Mincho" w:cs="Arial"/>
                <w:lang w:eastAsia="nl-NL"/>
              </w:rPr>
            </w:pPr>
            <w:r w:rsidRPr="001066B9">
              <w:rPr>
                <w:rFonts w:eastAsia="Yu Mincho" w:cs="Arial"/>
                <w:lang w:eastAsia="nl-NL"/>
              </w:rPr>
              <w:t>Female flower</w:t>
            </w:r>
          </w:p>
        </w:tc>
        <w:tc>
          <w:tcPr>
            <w:tcW w:w="3210" w:type="dxa"/>
          </w:tcPr>
          <w:p w14:paraId="6DB0975C" w14:textId="0D73BA39" w:rsidR="001066B9" w:rsidRPr="001066B9" w:rsidRDefault="0080242F" w:rsidP="001066B9">
            <w:pPr>
              <w:tabs>
                <w:tab w:val="left" w:pos="709"/>
                <w:tab w:val="left" w:pos="1418"/>
              </w:tabs>
              <w:jc w:val="center"/>
              <w:rPr>
                <w:rFonts w:eastAsia="Yu Mincho" w:cs="Arial"/>
                <w:lang w:eastAsia="nl-NL"/>
              </w:rPr>
            </w:pPr>
            <w:r>
              <w:rPr>
                <w:rFonts w:eastAsia="Yu Mincho" w:cs="Arial"/>
                <w:lang w:eastAsia="nl-NL"/>
              </w:rPr>
              <w:t>M</w:t>
            </w:r>
            <w:r w:rsidR="001066B9" w:rsidRPr="001066B9">
              <w:rPr>
                <w:rFonts w:eastAsia="Yu Mincho" w:cs="Arial"/>
                <w:lang w:eastAsia="nl-NL"/>
              </w:rPr>
              <w:t>ale flower</w:t>
            </w:r>
          </w:p>
          <w:p w14:paraId="21F932D1" w14:textId="2AAB97AA" w:rsidR="001066B9" w:rsidRPr="001066B9" w:rsidRDefault="001066B9" w:rsidP="001066B9">
            <w:pPr>
              <w:tabs>
                <w:tab w:val="left" w:pos="709"/>
                <w:tab w:val="left" w:pos="1418"/>
              </w:tabs>
              <w:jc w:val="center"/>
              <w:rPr>
                <w:rFonts w:eastAsia="Yu Mincho" w:cs="Arial"/>
                <w:lang w:eastAsia="nl-NL"/>
              </w:rPr>
            </w:pPr>
            <w:r w:rsidRPr="001066B9">
              <w:rPr>
                <w:rFonts w:eastAsia="Yu Mincho" w:cs="Arial"/>
                <w:lang w:eastAsia="nl-NL"/>
              </w:rPr>
              <w:t>(without style rudiment)</w:t>
            </w:r>
          </w:p>
        </w:tc>
        <w:tc>
          <w:tcPr>
            <w:tcW w:w="3210" w:type="dxa"/>
          </w:tcPr>
          <w:p w14:paraId="101234ED" w14:textId="623969B2" w:rsidR="001066B9" w:rsidRPr="001066B9" w:rsidRDefault="0080242F" w:rsidP="001066B9">
            <w:pPr>
              <w:tabs>
                <w:tab w:val="left" w:pos="709"/>
                <w:tab w:val="left" w:pos="1418"/>
              </w:tabs>
              <w:jc w:val="center"/>
              <w:rPr>
                <w:rFonts w:eastAsia="Yu Mincho" w:cs="Arial"/>
                <w:lang w:eastAsia="nl-NL"/>
              </w:rPr>
            </w:pPr>
            <w:r>
              <w:rPr>
                <w:rFonts w:eastAsia="Yu Mincho" w:cs="Arial"/>
                <w:lang w:eastAsia="nl-NL"/>
              </w:rPr>
              <w:t>M</w:t>
            </w:r>
            <w:r w:rsidR="001066B9" w:rsidRPr="001066B9">
              <w:rPr>
                <w:rFonts w:eastAsia="Yu Mincho" w:cs="Arial"/>
                <w:lang w:eastAsia="nl-NL"/>
              </w:rPr>
              <w:t>ale flower</w:t>
            </w:r>
          </w:p>
          <w:p w14:paraId="701F3C96" w14:textId="15469F8F" w:rsidR="001066B9" w:rsidRPr="001066B9" w:rsidRDefault="001066B9" w:rsidP="001066B9">
            <w:pPr>
              <w:tabs>
                <w:tab w:val="left" w:pos="709"/>
                <w:tab w:val="left" w:pos="1418"/>
              </w:tabs>
              <w:jc w:val="center"/>
              <w:rPr>
                <w:rFonts w:eastAsia="Yu Mincho" w:cs="Arial"/>
                <w:lang w:eastAsia="nl-NL"/>
              </w:rPr>
            </w:pPr>
            <w:r w:rsidRPr="001066B9">
              <w:rPr>
                <w:rFonts w:eastAsia="Yu Mincho" w:cs="Arial"/>
                <w:lang w:eastAsia="nl-NL"/>
              </w:rPr>
              <w:t xml:space="preserve">(with style rudiment including </w:t>
            </w:r>
            <w:proofErr w:type="spellStart"/>
            <w:r w:rsidRPr="001066B9">
              <w:rPr>
                <w:rFonts w:eastAsia="Yu Mincho" w:cs="Arial"/>
                <w:lang w:eastAsia="nl-NL"/>
              </w:rPr>
              <w:t>androhermaphrodite</w:t>
            </w:r>
            <w:proofErr w:type="spellEnd"/>
            <w:r w:rsidRPr="001066B9">
              <w:rPr>
                <w:rFonts w:eastAsia="Yu Mincho" w:cs="Arial"/>
                <w:lang w:eastAsia="nl-NL"/>
              </w:rPr>
              <w:t>)</w:t>
            </w:r>
          </w:p>
        </w:tc>
      </w:tr>
    </w:tbl>
    <w:p w14:paraId="0EEC0B94" w14:textId="77777777" w:rsidR="001066B9" w:rsidRDefault="001066B9" w:rsidP="001066B9">
      <w:pPr>
        <w:jc w:val="left"/>
        <w:rPr>
          <w:rFonts w:cs="Arial"/>
        </w:rPr>
      </w:pPr>
    </w:p>
    <w:p w14:paraId="2B335D4E" w14:textId="77777777" w:rsidR="001066B9" w:rsidRPr="009326AE" w:rsidRDefault="001066B9" w:rsidP="001066B9">
      <w:pPr>
        <w:jc w:val="left"/>
        <w:rPr>
          <w:rFonts w:cs="Arial"/>
        </w:rPr>
      </w:pPr>
    </w:p>
    <w:p w14:paraId="12B94E73" w14:textId="363168DE" w:rsidR="001066B9" w:rsidRDefault="001066B9" w:rsidP="001066B9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  <w:r w:rsidRPr="001066B9">
        <w:rPr>
          <w:rFonts w:eastAsia="Yu Mincho" w:cs="Arial"/>
          <w:lang w:eastAsia="nl-NL"/>
        </w:rPr>
        <w:t>Type of male flowers</w:t>
      </w:r>
    </w:p>
    <w:p w14:paraId="2D1B7468" w14:textId="77777777" w:rsidR="00AA411A" w:rsidRPr="009326AE" w:rsidRDefault="00AA411A" w:rsidP="00AA411A">
      <w:pPr>
        <w:jc w:val="left"/>
        <w:rPr>
          <w:rFonts w:cs="Arial"/>
          <w:u w:val="single"/>
          <w:shd w:val="pct15" w:color="auto" w:fill="FFFFFF"/>
        </w:rPr>
      </w:pPr>
    </w:p>
    <w:p w14:paraId="114D8756" w14:textId="77777777" w:rsidR="00AA411A" w:rsidRPr="009326AE" w:rsidRDefault="00AA411A" w:rsidP="00AA411A">
      <w:pPr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BD19CE" wp14:editId="1693E6C7">
                <wp:simplePos x="0" y="0"/>
                <wp:positionH relativeFrom="column">
                  <wp:posOffset>5618480</wp:posOffset>
                </wp:positionH>
                <wp:positionV relativeFrom="paragraph">
                  <wp:posOffset>88104</wp:posOffset>
                </wp:positionV>
                <wp:extent cx="538481" cy="16749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1" cy="16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5A538" w14:textId="77777777" w:rsidR="00AA411A" w:rsidRDefault="00AA411A" w:rsidP="00AA411A">
                            <w:pPr>
                              <w:jc w:val="left"/>
                            </w:pPr>
                            <w:r>
                              <w:t>Stigma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D19C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2.4pt;margin-top:6.95pt;width:42.4pt;height:13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" fillcolor="white [3201]" stroked="f" strokeweight=".5pt">
                <v:textbox inset="0,0,0,0">
                  <w:txbxContent>
                    <w:p w14:paraId="4A25A538" w14:textId="77777777" w:rsidR="00AA411A" w:rsidRDefault="00AA411A" w:rsidP="00AA411A">
                      <w:pPr>
                        <w:jc w:val="left"/>
                      </w:pPr>
                      <w:r>
                        <w:t>Stigma</w:t>
                      </w:r>
                    </w:p>
                  </w:txbxContent>
                </v:textbox>
              </v:shape>
            </w:pict>
          </mc:Fallback>
        </mc:AlternateContent>
      </w:r>
      <w:r w:rsidRPr="009326AE">
        <w:rPr>
          <w:rFonts w:cs="Arial"/>
          <w:noProof/>
        </w:rPr>
        <w:drawing>
          <wp:anchor distT="0" distB="0" distL="114300" distR="114300" simplePos="0" relativeHeight="251703296" behindDoc="0" locked="0" layoutInCell="1" allowOverlap="1" wp14:anchorId="43092C32" wp14:editId="73BE10B4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6115050" cy="1168400"/>
            <wp:effectExtent l="0" t="0" r="0" b="0"/>
            <wp:wrapNone/>
            <wp:docPr id="13" name="図 13" descr="A black silhouette of a head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A black silhouette of a head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4DA1A4" w14:textId="77777777" w:rsidR="00AA411A" w:rsidRPr="009326AE" w:rsidRDefault="00AA411A" w:rsidP="00AA411A">
      <w:pPr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335BE8" wp14:editId="7759A88C">
                <wp:simplePos x="0" y="0"/>
                <wp:positionH relativeFrom="column">
                  <wp:posOffset>-155314</wp:posOffset>
                </wp:positionH>
                <wp:positionV relativeFrom="paragraph">
                  <wp:posOffset>96520</wp:posOffset>
                </wp:positionV>
                <wp:extent cx="539086" cy="13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6" cy="13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0200D" w14:textId="77777777" w:rsidR="00AA411A" w:rsidRDefault="00AA411A" w:rsidP="00AA411A">
                            <w:pPr>
                              <w:jc w:val="right"/>
                            </w:pPr>
                            <w:r>
                              <w:t>Anther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5BE8" id="Text Box 2" o:spid="_x0000_s1027" type="#_x0000_t202" style="position:absolute;margin-left:-12.25pt;margin-top:7.6pt;width:42.45pt;height:1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" fillcolor="white [3201]" stroked="f" strokeweight=".5pt">
                <v:textbox inset="0,0,0,0">
                  <w:txbxContent>
                    <w:p w14:paraId="2140200D" w14:textId="77777777" w:rsidR="00AA411A" w:rsidRDefault="00AA411A" w:rsidP="00AA411A">
                      <w:pPr>
                        <w:jc w:val="right"/>
                      </w:pPr>
                      <w:r>
                        <w:t>Anther</w:t>
                      </w:r>
                    </w:p>
                  </w:txbxContent>
                </v:textbox>
              </v:shape>
            </w:pict>
          </mc:Fallback>
        </mc:AlternateContent>
      </w:r>
    </w:p>
    <w:p w14:paraId="4B3F01A5" w14:textId="77777777" w:rsidR="00AA411A" w:rsidRPr="009326AE" w:rsidRDefault="00AA411A" w:rsidP="00AA411A">
      <w:pPr>
        <w:jc w:val="left"/>
        <w:rPr>
          <w:rFonts w:cs="Arial"/>
        </w:rPr>
      </w:pPr>
    </w:p>
    <w:p w14:paraId="4B2EF474" w14:textId="77777777" w:rsidR="00AA411A" w:rsidRPr="009326AE" w:rsidRDefault="00AA411A" w:rsidP="00AA411A">
      <w:pPr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A3F7D3" wp14:editId="3E6721F5">
                <wp:simplePos x="0" y="0"/>
                <wp:positionH relativeFrom="column">
                  <wp:posOffset>5766179</wp:posOffset>
                </wp:positionH>
                <wp:positionV relativeFrom="paragraph">
                  <wp:posOffset>81792</wp:posOffset>
                </wp:positionV>
                <wp:extent cx="538480" cy="184245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18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A49DF" w14:textId="77777777" w:rsidR="00AA411A" w:rsidRDefault="00AA411A" w:rsidP="00AA411A">
                            <w:pPr>
                              <w:jc w:val="left"/>
                            </w:pPr>
                            <w:r>
                              <w:t>Style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3F7D3" id="Text Box 11" o:spid="_x0000_s1028" type="#_x0000_t202" style="position:absolute;margin-left:454.05pt;margin-top:6.45pt;width:42.4pt;height:14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" fillcolor="white [3201]" stroked="f" strokeweight=".5pt">
                <v:textbox inset="0,0,0,0">
                  <w:txbxContent>
                    <w:p w14:paraId="341A49DF" w14:textId="77777777" w:rsidR="00AA411A" w:rsidRDefault="00AA411A" w:rsidP="00AA411A">
                      <w:pPr>
                        <w:jc w:val="left"/>
                      </w:pPr>
                      <w:r>
                        <w:t>Style</w:t>
                      </w:r>
                    </w:p>
                  </w:txbxContent>
                </v:textbox>
              </v:shape>
            </w:pict>
          </mc:Fallback>
        </mc:AlternateContent>
      </w:r>
    </w:p>
    <w:p w14:paraId="6364D3FD" w14:textId="77777777" w:rsidR="00AA411A" w:rsidRPr="009326AE" w:rsidRDefault="00AA411A" w:rsidP="00AA411A">
      <w:pPr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8E98B6" wp14:editId="1A853664">
                <wp:simplePos x="0" y="0"/>
                <wp:positionH relativeFrom="column">
                  <wp:posOffset>-162586</wp:posOffset>
                </wp:positionH>
                <wp:positionV relativeFrom="paragraph">
                  <wp:posOffset>179705</wp:posOffset>
                </wp:positionV>
                <wp:extent cx="489528" cy="166313"/>
                <wp:effectExtent l="0" t="0" r="635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28" cy="166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0BDDC" w14:textId="77777777" w:rsidR="00AA411A" w:rsidRDefault="00AA411A" w:rsidP="00AA411A">
                            <w:pPr>
                              <w:jc w:val="right"/>
                            </w:pPr>
                            <w:r>
                              <w:t>Ovary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98B6" id="Text Box 9" o:spid="_x0000_s1029" type="#_x0000_t202" style="position:absolute;margin-left:-12.8pt;margin-top:14.15pt;width:38.55pt;height:13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" fillcolor="white [3201]" stroked="f" strokeweight=".5pt">
                <v:textbox inset="0,0,0,0">
                  <w:txbxContent>
                    <w:p w14:paraId="6F90BDDC" w14:textId="77777777" w:rsidR="00AA411A" w:rsidRDefault="00AA411A" w:rsidP="00AA411A">
                      <w:pPr>
                        <w:jc w:val="right"/>
                      </w:pPr>
                      <w:r>
                        <w:t>Ovary</w:t>
                      </w:r>
                    </w:p>
                  </w:txbxContent>
                </v:textbox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845D9E" wp14:editId="08082E39">
                <wp:simplePos x="0" y="0"/>
                <wp:positionH relativeFrom="column">
                  <wp:posOffset>785178</wp:posOffset>
                </wp:positionH>
                <wp:positionV relativeFrom="paragraph">
                  <wp:posOffset>8572</wp:posOffset>
                </wp:positionV>
                <wp:extent cx="1281429" cy="1854835"/>
                <wp:effectExtent l="0" t="1270" r="13335" b="13335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1429" cy="185483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3D66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9" o:spid="_x0000_s1026" type="#_x0000_t85" style="position:absolute;margin-left:61.85pt;margin-top:.65pt;width:100.9pt;height:146.0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" adj="0" strokecolor="black [3213]" strokeweight="1pt"/>
            </w:pict>
          </mc:Fallback>
        </mc:AlternateContent>
      </w:r>
    </w:p>
    <w:p w14:paraId="2E25868D" w14:textId="77777777" w:rsidR="00AA411A" w:rsidRPr="009326AE" w:rsidRDefault="00AA411A" w:rsidP="00AA411A">
      <w:pPr>
        <w:jc w:val="left"/>
        <w:rPr>
          <w:rFonts w:cs="Arial"/>
        </w:rPr>
      </w:pPr>
    </w:p>
    <w:p w14:paraId="70A78970" w14:textId="77777777" w:rsidR="00AA411A" w:rsidRPr="009326AE" w:rsidRDefault="00AA411A" w:rsidP="00AA411A">
      <w:pPr>
        <w:jc w:val="left"/>
        <w:rPr>
          <w:rFonts w:cs="Arial"/>
        </w:rPr>
      </w:pPr>
    </w:p>
    <w:p w14:paraId="6650930F" w14:textId="77777777" w:rsidR="00AA411A" w:rsidRPr="009326AE" w:rsidRDefault="00AA411A" w:rsidP="00AA411A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CE2008C" wp14:editId="453BCB68">
                <wp:simplePos x="0" y="0"/>
                <wp:positionH relativeFrom="margin">
                  <wp:posOffset>1149653</wp:posOffset>
                </wp:positionH>
                <wp:positionV relativeFrom="paragraph">
                  <wp:posOffset>82806</wp:posOffset>
                </wp:positionV>
                <wp:extent cx="721056" cy="1404620"/>
                <wp:effectExtent l="0" t="0" r="317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09690" w14:textId="77777777" w:rsidR="00AA411A" w:rsidRPr="00AA411A" w:rsidRDefault="00AA411A" w:rsidP="00AA411A">
                            <w:pPr>
                              <w:jc w:val="center"/>
                            </w:pPr>
                            <w:r w:rsidRPr="00AA411A">
                              <w:t>Type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2008C" id="テキスト ボックス 2" o:spid="_x0000_s1030" type="#_x0000_t202" style="position:absolute;margin-left:90.5pt;margin-top:6.5pt;width:56.8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" stroked="f">
                <v:textbox style="mso-fit-shape-to-text:t">
                  <w:txbxContent>
                    <w:p w14:paraId="1ED09690" w14:textId="77777777" w:rsidR="00AA411A" w:rsidRPr="00AA411A" w:rsidRDefault="00AA411A" w:rsidP="00AA411A">
                      <w:pPr>
                        <w:jc w:val="center"/>
                      </w:pPr>
                      <w:r w:rsidRPr="00AA411A">
                        <w:t>Type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268C94" w14:textId="77777777" w:rsidR="00AA411A" w:rsidRPr="009326AE" w:rsidRDefault="00AA411A" w:rsidP="00AA411A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1F738BD" wp14:editId="244869FA">
                <wp:simplePos x="0" y="0"/>
                <wp:positionH relativeFrom="margin">
                  <wp:posOffset>4855210</wp:posOffset>
                </wp:positionH>
                <wp:positionV relativeFrom="paragraph">
                  <wp:posOffset>14605</wp:posOffset>
                </wp:positionV>
                <wp:extent cx="76835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CCCAF" w14:textId="77777777" w:rsidR="00AA411A" w:rsidRPr="00AA411A" w:rsidRDefault="00AA411A" w:rsidP="00AA411A">
                            <w:pPr>
                              <w:jc w:val="center"/>
                            </w:pPr>
                            <w:r w:rsidRPr="00AA411A">
                              <w:t>Type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F738BD" id="_x0000_s1031" type="#_x0000_t202" style="position:absolute;margin-left:382.3pt;margin-top:1.15pt;width:60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vwEg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" stroked="f">
                <v:textbox style="mso-fit-shape-to-text:t">
                  <w:txbxContent>
                    <w:p w14:paraId="432CCCAF" w14:textId="77777777" w:rsidR="00AA411A" w:rsidRPr="00AA411A" w:rsidRDefault="00AA411A" w:rsidP="00AA411A">
                      <w:pPr>
                        <w:jc w:val="center"/>
                      </w:pPr>
                      <w:r w:rsidRPr="00AA411A">
                        <w:t>Type 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91661F5" wp14:editId="3AB8A814">
                <wp:simplePos x="0" y="0"/>
                <wp:positionH relativeFrom="margin">
                  <wp:posOffset>3832860</wp:posOffset>
                </wp:positionH>
                <wp:positionV relativeFrom="paragraph">
                  <wp:posOffset>8255</wp:posOffset>
                </wp:positionV>
                <wp:extent cx="774700" cy="1404620"/>
                <wp:effectExtent l="0" t="0" r="635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51C29" w14:textId="77777777" w:rsidR="00AA411A" w:rsidRPr="00AA411A" w:rsidRDefault="00AA411A" w:rsidP="00AA411A">
                            <w:pPr>
                              <w:jc w:val="center"/>
                            </w:pPr>
                            <w:r w:rsidRPr="00AA411A">
                              <w:t>Type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661F5" id="_x0000_s1032" type="#_x0000_t202" style="position:absolute;margin-left:301.8pt;margin-top:.65pt;width:61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" stroked="f">
                <v:textbox style="mso-fit-shape-to-text:t">
                  <w:txbxContent>
                    <w:p w14:paraId="28B51C29" w14:textId="77777777" w:rsidR="00AA411A" w:rsidRPr="00AA411A" w:rsidRDefault="00AA411A" w:rsidP="00AA411A">
                      <w:pPr>
                        <w:jc w:val="center"/>
                      </w:pPr>
                      <w:r w:rsidRPr="00AA411A">
                        <w:t>Type 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914EA52" wp14:editId="126E2A94">
                <wp:simplePos x="0" y="0"/>
                <wp:positionH relativeFrom="margin">
                  <wp:posOffset>2778760</wp:posOffset>
                </wp:positionH>
                <wp:positionV relativeFrom="paragraph">
                  <wp:posOffset>8255</wp:posOffset>
                </wp:positionV>
                <wp:extent cx="736600" cy="1404620"/>
                <wp:effectExtent l="0" t="0" r="635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6086B" w14:textId="77777777" w:rsidR="00AA411A" w:rsidRPr="00AA411A" w:rsidRDefault="00AA411A" w:rsidP="00AA411A">
                            <w:pPr>
                              <w:jc w:val="center"/>
                            </w:pPr>
                            <w:r w:rsidRPr="00AA411A">
                              <w:t>Type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4EA52" id="_x0000_s1033" type="#_x0000_t202" style="position:absolute;margin-left:218.8pt;margin-top:.65pt;width:58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euEgIAAP4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" stroked="f">
                <v:textbox style="mso-fit-shape-to-text:t">
                  <w:txbxContent>
                    <w:p w14:paraId="4706086B" w14:textId="77777777" w:rsidR="00AA411A" w:rsidRPr="00AA411A" w:rsidRDefault="00AA411A" w:rsidP="00AA411A">
                      <w:pPr>
                        <w:jc w:val="center"/>
                      </w:pPr>
                      <w:r w:rsidRPr="00AA411A">
                        <w:t>Type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BD359" w14:textId="77777777" w:rsidR="00AA411A" w:rsidRPr="009326AE" w:rsidRDefault="00AA411A" w:rsidP="00AA411A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7641AA0" wp14:editId="465E4211">
                <wp:simplePos x="0" y="0"/>
                <wp:positionH relativeFrom="margin">
                  <wp:posOffset>2842260</wp:posOffset>
                </wp:positionH>
                <wp:positionV relativeFrom="paragraph">
                  <wp:posOffset>128905</wp:posOffset>
                </wp:positionV>
                <wp:extent cx="2813050" cy="641350"/>
                <wp:effectExtent l="0" t="0" r="6350" b="63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DBB33" w14:textId="77777777" w:rsidR="00AA411A" w:rsidRPr="00AA411A" w:rsidRDefault="00AA411A" w:rsidP="00AA411A">
                            <w:pPr>
                              <w:jc w:val="center"/>
                            </w:pPr>
                            <w:r w:rsidRPr="00AA411A">
                              <w:t xml:space="preserve">Note 3: plants with male flower with style rudiments (including </w:t>
                            </w:r>
                            <w:proofErr w:type="spellStart"/>
                            <w:r w:rsidRPr="00AA411A">
                              <w:t>androhermaphrodite</w:t>
                            </w:r>
                            <w:proofErr w:type="spellEnd"/>
                            <w:r w:rsidRPr="00AA411A">
                              <w:t xml:space="preserve"> flowers)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41AA0" id="_x0000_s1034" type="#_x0000_t202" style="position:absolute;margin-left:223.8pt;margin-top:10.15pt;width:221.5pt;height:50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" stroked="f">
                <v:textbox>
                  <w:txbxContent>
                    <w:p w14:paraId="4D7DBB33" w14:textId="77777777" w:rsidR="00AA411A" w:rsidRPr="00AA411A" w:rsidRDefault="00AA411A" w:rsidP="00AA411A">
                      <w:pPr>
                        <w:jc w:val="center"/>
                      </w:pPr>
                      <w:r w:rsidRPr="00AA411A">
                        <w:t>Note 3: plants with male flower with style rudiments (including androhermaphrodite flowers)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9196D21" wp14:editId="4F7C547E">
                <wp:simplePos x="0" y="0"/>
                <wp:positionH relativeFrom="column">
                  <wp:posOffset>524510</wp:posOffset>
                </wp:positionH>
                <wp:positionV relativeFrom="paragraph">
                  <wp:posOffset>109855</wp:posOffset>
                </wp:positionV>
                <wp:extent cx="1778000" cy="1404620"/>
                <wp:effectExtent l="0" t="0" r="0" b="63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3748F" w14:textId="23F231CD" w:rsidR="00AA411A" w:rsidRPr="00AA411A" w:rsidRDefault="00AA411A" w:rsidP="00AA411A">
                            <w:pPr>
                              <w:jc w:val="center"/>
                            </w:pPr>
                            <w:r w:rsidRPr="00AA411A">
                              <w:t>Note 1: plants with male flowers without style rudiment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196D21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41.3pt;margin-top:8.65pt;width:140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" stroked="f">
                <v:textbox style="mso-fit-shape-to-text:t">
                  <w:txbxContent>
                    <w:p w14:paraId="6B83748F" w14:textId="23F231CD" w:rsidR="00AA411A" w:rsidRPr="00AA411A" w:rsidRDefault="00AA411A" w:rsidP="00AA411A">
                      <w:pPr>
                        <w:jc w:val="center"/>
                      </w:pPr>
                      <w:r w:rsidRPr="00AA411A">
                        <w:t>Note 1: plants with male flowers without style rudiment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B17BF0B" w14:textId="77777777" w:rsidR="00AA411A" w:rsidRPr="009326AE" w:rsidRDefault="00AA411A" w:rsidP="00AA411A">
      <w:pPr>
        <w:jc w:val="left"/>
        <w:rPr>
          <w:rFonts w:cs="Arial"/>
        </w:rPr>
      </w:pPr>
    </w:p>
    <w:p w14:paraId="6908EE4C" w14:textId="77777777" w:rsidR="00AA411A" w:rsidRPr="009326AE" w:rsidRDefault="00AA411A" w:rsidP="00AA411A">
      <w:pPr>
        <w:jc w:val="left"/>
        <w:rPr>
          <w:rFonts w:cs="Arial"/>
        </w:rPr>
      </w:pPr>
    </w:p>
    <w:p w14:paraId="16AAC9A1" w14:textId="77777777" w:rsidR="00AA411A" w:rsidRPr="009326AE" w:rsidRDefault="00AA411A" w:rsidP="00AA411A">
      <w:pPr>
        <w:jc w:val="left"/>
        <w:rPr>
          <w:rFonts w:cs="Arial"/>
        </w:rPr>
      </w:pPr>
    </w:p>
    <w:p w14:paraId="3105EE2C" w14:textId="77777777" w:rsidR="00AA411A" w:rsidRPr="009326AE" w:rsidRDefault="00AA411A" w:rsidP="00AA411A">
      <w:pPr>
        <w:jc w:val="left"/>
        <w:rPr>
          <w:rFonts w:cs="Arial"/>
        </w:rPr>
      </w:pPr>
    </w:p>
    <w:p w14:paraId="4B8EC8CD" w14:textId="77777777" w:rsidR="00AA411A" w:rsidRPr="009326AE" w:rsidRDefault="00AA411A" w:rsidP="00AA411A">
      <w:pPr>
        <w:jc w:val="left"/>
        <w:rPr>
          <w:rFonts w:cs="Arial"/>
        </w:rPr>
      </w:pPr>
    </w:p>
    <w:p w14:paraId="3FBA50DE" w14:textId="77777777" w:rsidR="00AA411A" w:rsidRPr="009326AE" w:rsidRDefault="00AA411A" w:rsidP="00AA411A">
      <w:pPr>
        <w:jc w:val="left"/>
        <w:rPr>
          <w:rFonts w:cs="Arial"/>
        </w:rPr>
      </w:pPr>
    </w:p>
    <w:p w14:paraId="7CA0FBC8" w14:textId="77777777" w:rsidR="001066B9" w:rsidRPr="009326AE" w:rsidRDefault="001066B9" w:rsidP="001066B9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  <w:r w:rsidRPr="009326AE">
        <w:rPr>
          <w:rFonts w:eastAsia="Yu Mincho" w:cs="Arial"/>
          <w:lang w:eastAsia="nl-NL"/>
        </w:rPr>
        <w:t>Type of male flowers:  the flowers always have fully developed anthers; the style can be from absent to fully developed</w:t>
      </w:r>
      <w:r w:rsidRPr="00AA411A">
        <w:rPr>
          <w:rFonts w:eastAsia="Yu Mincho" w:cs="Arial"/>
          <w:lang w:eastAsia="nl-NL"/>
        </w:rPr>
        <w:t xml:space="preserve"> (Type I to IV)</w:t>
      </w:r>
      <w:r w:rsidRPr="009326AE">
        <w:rPr>
          <w:rFonts w:eastAsia="Yu Mincho" w:cs="Arial"/>
          <w:lang w:eastAsia="nl-NL"/>
        </w:rPr>
        <w:t xml:space="preserve">, but the stigmas are always rudimentary or absent.  </w:t>
      </w:r>
      <w:bookmarkStart w:id="3" w:name="_Hlk159859850"/>
      <w:r w:rsidRPr="009326AE">
        <w:rPr>
          <w:rFonts w:eastAsia="Yu Mincho" w:cs="Arial"/>
          <w:lang w:eastAsia="nl-NL"/>
        </w:rPr>
        <w:t xml:space="preserve">Even when two of the three stigmas are present, the flower </w:t>
      </w:r>
      <w:proofErr w:type="gramStart"/>
      <w:r w:rsidRPr="009326AE">
        <w:rPr>
          <w:rFonts w:eastAsia="Yu Mincho" w:cs="Arial"/>
          <w:lang w:eastAsia="nl-NL"/>
        </w:rPr>
        <w:t>is considered to be</w:t>
      </w:r>
      <w:proofErr w:type="gramEnd"/>
      <w:r w:rsidRPr="009326AE">
        <w:rPr>
          <w:rFonts w:eastAsia="Yu Mincho" w:cs="Arial"/>
          <w:lang w:eastAsia="nl-NL"/>
        </w:rPr>
        <w:t xml:space="preserve"> male.  </w:t>
      </w:r>
      <w:bookmarkEnd w:id="3"/>
      <w:r w:rsidRPr="009326AE">
        <w:rPr>
          <w:rFonts w:eastAsia="Yu Mincho" w:cs="Arial"/>
          <w:lang w:eastAsia="nl-NL"/>
        </w:rPr>
        <w:t xml:space="preserve">The male flower will not produce seeds. </w:t>
      </w:r>
    </w:p>
    <w:p w14:paraId="46E8357F" w14:textId="77777777" w:rsidR="001066B9" w:rsidRPr="009326AE" w:rsidRDefault="001066B9" w:rsidP="001066B9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</w:p>
    <w:p w14:paraId="55591D21" w14:textId="6BB51C69" w:rsidR="001066B9" w:rsidRPr="009326AE" w:rsidRDefault="001066B9" w:rsidP="001066B9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  <w:r w:rsidRPr="009326AE">
        <w:rPr>
          <w:rFonts w:eastAsia="Yu Mincho" w:cs="Arial"/>
          <w:lang w:eastAsia="nl-NL"/>
        </w:rPr>
        <w:t xml:space="preserve">The </w:t>
      </w:r>
      <w:proofErr w:type="spellStart"/>
      <w:r w:rsidRPr="009326AE">
        <w:rPr>
          <w:rFonts w:eastAsia="Yu Mincho" w:cs="Arial"/>
          <w:lang w:eastAsia="nl-NL"/>
        </w:rPr>
        <w:t>androhermaphrodite</w:t>
      </w:r>
      <w:proofErr w:type="spellEnd"/>
      <w:r w:rsidRPr="009326AE">
        <w:rPr>
          <w:rFonts w:eastAsia="Yu Mincho" w:cs="Arial"/>
          <w:lang w:eastAsia="nl-NL"/>
        </w:rPr>
        <w:t xml:space="preserve"> flower</w:t>
      </w:r>
      <w:r w:rsidRPr="00AA411A">
        <w:rPr>
          <w:rFonts w:eastAsia="Yu Mincho" w:cs="Arial"/>
          <w:lang w:eastAsia="nl-NL"/>
        </w:rPr>
        <w:t xml:space="preserve"> (Type IV)</w:t>
      </w:r>
      <w:r w:rsidRPr="009326AE">
        <w:rPr>
          <w:rFonts w:eastAsia="Yu Mincho" w:cs="Arial"/>
          <w:lang w:eastAsia="nl-NL"/>
        </w:rPr>
        <w:t xml:space="preserve"> has three stigmas and anthers which produce pollen.  The flower has the possibility, when self-pollinated, to produce a berry with some seeds.</w:t>
      </w:r>
      <w:r w:rsidRPr="00AA411A">
        <w:rPr>
          <w:rFonts w:eastAsia="Yu Mincho" w:cs="Arial"/>
          <w:lang w:eastAsia="nl-NL"/>
        </w:rPr>
        <w:t xml:space="preserve"> These berries are always smaller and with less seeds than on female plants and in much smaller quantities.</w:t>
      </w:r>
    </w:p>
    <w:p w14:paraId="56BF6C94" w14:textId="77777777" w:rsidR="001066B9" w:rsidRPr="00AA411A" w:rsidRDefault="001066B9" w:rsidP="00AA411A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</w:p>
    <w:p w14:paraId="678DB3FD" w14:textId="77777777" w:rsidR="00AA411A" w:rsidRPr="00AA411A" w:rsidRDefault="001066B9" w:rsidP="00AA411A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  <w:bookmarkStart w:id="4" w:name="_Hlk160803395"/>
      <w:r w:rsidRPr="00AA411A">
        <w:rPr>
          <w:rFonts w:eastAsia="Yu Mincho" w:cs="Arial"/>
          <w:lang w:eastAsia="nl-NL"/>
        </w:rPr>
        <w:t xml:space="preserve">Varieties with note 3 (plants with male flower with style rudiments) can also have plants with </w:t>
      </w:r>
      <w:proofErr w:type="spellStart"/>
      <w:r w:rsidRPr="00AA411A">
        <w:rPr>
          <w:rFonts w:eastAsia="Yu Mincho" w:cs="Arial"/>
          <w:lang w:eastAsia="nl-NL"/>
        </w:rPr>
        <w:t>androhermaphrodite</w:t>
      </w:r>
      <w:proofErr w:type="spellEnd"/>
      <w:r w:rsidRPr="00AA411A">
        <w:rPr>
          <w:rFonts w:eastAsia="Yu Mincho" w:cs="Arial"/>
          <w:lang w:eastAsia="nl-NL"/>
        </w:rPr>
        <w:t xml:space="preserve"> flowers. Within these varieties the ratio between male flowers with style rudiments (type II and III) and </w:t>
      </w:r>
      <w:proofErr w:type="spellStart"/>
      <w:r w:rsidRPr="00AA411A">
        <w:rPr>
          <w:rFonts w:eastAsia="Yu Mincho" w:cs="Arial"/>
          <w:lang w:eastAsia="nl-NL"/>
        </w:rPr>
        <w:t>androhermaphrodite</w:t>
      </w:r>
      <w:proofErr w:type="spellEnd"/>
      <w:r w:rsidRPr="00AA411A">
        <w:rPr>
          <w:rFonts w:eastAsia="Yu Mincho" w:cs="Arial"/>
          <w:lang w:eastAsia="nl-NL"/>
        </w:rPr>
        <w:t xml:space="preserve"> flowers (type IV) can vary, leading to a smaller or larger percentage of male plants with small berries.</w:t>
      </w:r>
      <w:bookmarkEnd w:id="4"/>
      <w:r w:rsidRPr="00AA411A">
        <w:rPr>
          <w:rFonts w:eastAsia="Yu Mincho" w:cs="Arial"/>
          <w:lang w:eastAsia="nl-NL"/>
        </w:rPr>
        <w:t xml:space="preserve"> </w:t>
      </w:r>
    </w:p>
    <w:p w14:paraId="02A0C3A0" w14:textId="77777777" w:rsidR="00AA411A" w:rsidRDefault="00AA411A" w:rsidP="001066B9">
      <w:pPr>
        <w:rPr>
          <w:rFonts w:cs="Arial"/>
          <w:u w:val="single"/>
          <w:shd w:val="pct15" w:color="auto" w:fill="FFFFFF"/>
        </w:rPr>
      </w:pPr>
    </w:p>
    <w:p w14:paraId="280F85B5" w14:textId="77777777" w:rsidR="00AA411A" w:rsidRDefault="00AA411A" w:rsidP="001066B9">
      <w:pPr>
        <w:rPr>
          <w:rFonts w:cs="Arial"/>
          <w:u w:val="single"/>
          <w:shd w:val="pct15" w:color="auto" w:fill="FFFFFF"/>
        </w:rPr>
      </w:pPr>
    </w:p>
    <w:p w14:paraId="0684BA01" w14:textId="77777777" w:rsidR="00AA411A" w:rsidRDefault="00AA411A" w:rsidP="001066B9">
      <w:pPr>
        <w:rPr>
          <w:rFonts w:cs="Arial"/>
          <w:u w:val="single"/>
          <w:shd w:val="pct15" w:color="auto" w:fill="FFFFFF"/>
        </w:rPr>
      </w:pPr>
    </w:p>
    <w:p w14:paraId="4349F95D" w14:textId="76892606" w:rsidR="00844852" w:rsidRDefault="00050E16" w:rsidP="00AA411A">
      <w:pPr>
        <w:jc w:val="right"/>
      </w:pPr>
      <w:r w:rsidRPr="00C5280D">
        <w:t>[</w:t>
      </w:r>
      <w:r w:rsidR="00844852">
        <w:t>Annex follows</w:t>
      </w:r>
      <w:r w:rsidRPr="00C5280D">
        <w:t>]</w:t>
      </w:r>
    </w:p>
    <w:p w14:paraId="07F033FD" w14:textId="77777777" w:rsidR="00844852" w:rsidRDefault="00844852" w:rsidP="00050E16">
      <w:pPr>
        <w:jc w:val="right"/>
        <w:sectPr w:rsidR="00844852" w:rsidSect="00906DDC">
          <w:head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2507242A" w14:textId="77777777" w:rsidR="00844852" w:rsidRDefault="00844852" w:rsidP="00844852">
      <w:pPr>
        <w:jc w:val="center"/>
      </w:pPr>
      <w:r>
        <w:lastRenderedPageBreak/>
        <w:t xml:space="preserve">PROPOSED CHANGES </w:t>
      </w:r>
      <w:r w:rsidRPr="00844852">
        <w:t>PRESENTED IN HIGHLIGHT</w:t>
      </w:r>
      <w:r w:rsidR="00A83B3A">
        <w:br/>
        <w:t>(in English only)</w:t>
      </w:r>
    </w:p>
    <w:p w14:paraId="1E031C07" w14:textId="77777777" w:rsidR="00050E16" w:rsidRDefault="00050E16" w:rsidP="009B440E">
      <w:pPr>
        <w:jc w:val="left"/>
      </w:pPr>
    </w:p>
    <w:p w14:paraId="2730DC9B" w14:textId="77777777" w:rsidR="001066B9" w:rsidRDefault="001066B9" w:rsidP="001066B9">
      <w:pPr>
        <w:jc w:val="left"/>
        <w:rPr>
          <w:i/>
        </w:rPr>
      </w:pPr>
      <w:bookmarkStart w:id="5" w:name="_Hlk181096236"/>
      <w:r w:rsidRPr="00F46648">
        <w:rPr>
          <w:u w:val="single"/>
        </w:rPr>
        <w:t>Revision of Characteristic 16 “Type of flowering”</w:t>
      </w:r>
    </w:p>
    <w:p w14:paraId="188BE9F9" w14:textId="77777777" w:rsidR="001066B9" w:rsidRDefault="001066B9" w:rsidP="001066B9">
      <w:pPr>
        <w:jc w:val="left"/>
        <w:rPr>
          <w:i/>
        </w:rPr>
      </w:pPr>
    </w:p>
    <w:tbl>
      <w:tblPr>
        <w:tblW w:w="1072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501"/>
        <w:gridCol w:w="1767"/>
        <w:gridCol w:w="1833"/>
        <w:gridCol w:w="1800"/>
        <w:gridCol w:w="1897"/>
        <w:gridCol w:w="1933"/>
        <w:gridCol w:w="567"/>
      </w:tblGrid>
      <w:tr w:rsidR="001066B9" w:rsidRPr="002169FA" w14:paraId="5D6D94F4" w14:textId="77777777" w:rsidTr="007B1466">
        <w:trPr>
          <w:cantSplit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9BA9C2" w14:textId="77777777" w:rsidR="001066B9" w:rsidRPr="00F45794" w:rsidRDefault="001066B9" w:rsidP="007B1466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C4913" w14:textId="77777777" w:rsidR="001066B9" w:rsidRPr="00F45794" w:rsidRDefault="001066B9" w:rsidP="007B1466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C3053" w14:textId="77777777" w:rsidR="001066B9" w:rsidRPr="002169FA" w:rsidRDefault="001066B9" w:rsidP="007B146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F45794">
              <w:rPr>
                <w:rFonts w:ascii="Arial" w:hAnsi="Arial" w:cs="Arial"/>
                <w:sz w:val="16"/>
                <w:szCs w:val="16"/>
              </w:rPr>
              <w:br/>
            </w:r>
            <w:r w:rsidRPr="002169FA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6B27F" w14:textId="77777777" w:rsidR="001066B9" w:rsidRPr="002169FA" w:rsidRDefault="001066B9" w:rsidP="007B146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AA3E0" w14:textId="77777777" w:rsidR="001066B9" w:rsidRPr="002169FA" w:rsidRDefault="001066B9" w:rsidP="007B146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DBE63" w14:textId="77777777" w:rsidR="001066B9" w:rsidRPr="002169FA" w:rsidRDefault="001066B9" w:rsidP="007B146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DB919" w14:textId="77777777" w:rsidR="001066B9" w:rsidRPr="002169FA" w:rsidRDefault="001066B9" w:rsidP="007B146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92EBD1" w14:textId="77777777" w:rsidR="001066B9" w:rsidRPr="002169FA" w:rsidRDefault="001066B9" w:rsidP="007B1466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1066B9" w:rsidRPr="009226E0" w14:paraId="04153D31" w14:textId="77777777" w:rsidTr="007B1466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84149" w14:textId="77777777" w:rsidR="001066B9" w:rsidRPr="009226E0" w:rsidRDefault="001066B9" w:rsidP="007B1466">
            <w:pPr>
              <w:pStyle w:val="Normaltb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br w:type="page"/>
              <w:t xml:space="preserve">16. </w:t>
            </w:r>
            <w:r w:rsidRPr="009226E0">
              <w:rPr>
                <w:rFonts w:ascii="Arial" w:hAnsi="Arial" w:cs="Arial"/>
                <w:bCs/>
                <w:sz w:val="16"/>
                <w:szCs w:val="16"/>
              </w:rPr>
              <w:br/>
              <w:t>(+)</w:t>
            </w:r>
            <w:r w:rsidRPr="009226E0">
              <w:rPr>
                <w:rFonts w:ascii="Arial" w:hAnsi="Arial" w:cs="Arial"/>
                <w:bCs/>
                <w:sz w:val="16"/>
                <w:szCs w:val="16"/>
              </w:rPr>
              <w:br/>
              <w:t>(*)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D75E6" w14:textId="77777777" w:rsidR="001066B9" w:rsidRPr="009226E0" w:rsidRDefault="001066B9" w:rsidP="007B1466">
            <w:pPr>
              <w:pStyle w:val="Normaltb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t>VG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0AD02" w14:textId="77777777" w:rsidR="001066B9" w:rsidRPr="009226E0" w:rsidRDefault="001066B9" w:rsidP="007B1466">
            <w:pPr>
              <w:pStyle w:val="Normaltb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t>Type of flowering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9DEE7" w14:textId="77777777" w:rsidR="001066B9" w:rsidRPr="009226E0" w:rsidRDefault="001066B9" w:rsidP="007B1466">
            <w:pPr>
              <w:pStyle w:val="Normaltb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bCs/>
                <w:noProof w:val="0"/>
                <w:sz w:val="16"/>
                <w:szCs w:val="16"/>
                <w:lang w:val="de-CH"/>
              </w:rPr>
              <w:t xml:space="preserve">Type de </w:t>
            </w:r>
            <w:proofErr w:type="spellStart"/>
            <w:r w:rsidRPr="009226E0">
              <w:rPr>
                <w:rFonts w:ascii="Arial" w:hAnsi="Arial" w:cs="Arial"/>
                <w:bCs/>
                <w:noProof w:val="0"/>
                <w:sz w:val="16"/>
                <w:szCs w:val="16"/>
                <w:lang w:val="de-CH"/>
              </w:rPr>
              <w:t>floraison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8FEBC" w14:textId="77777777" w:rsidR="001066B9" w:rsidRPr="009226E0" w:rsidRDefault="001066B9" w:rsidP="007B1466">
            <w:pPr>
              <w:pStyle w:val="Normaltb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proofErr w:type="spellStart"/>
            <w:r w:rsidRPr="009226E0">
              <w:rPr>
                <w:rFonts w:ascii="Arial" w:hAnsi="Arial" w:cs="Arial"/>
                <w:bCs/>
                <w:noProof w:val="0"/>
                <w:sz w:val="16"/>
                <w:szCs w:val="16"/>
                <w:lang w:val="de-CH"/>
              </w:rPr>
              <w:t>Blühtyp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162B0" w14:textId="77777777" w:rsidR="001066B9" w:rsidRPr="009226E0" w:rsidRDefault="001066B9" w:rsidP="007B1466">
            <w:pPr>
              <w:pStyle w:val="Normaltb"/>
              <w:rPr>
                <w:rFonts w:ascii="Arial" w:hAnsi="Arial" w:cs="Arial"/>
                <w:bCs/>
                <w:noProof w:val="0"/>
                <w:sz w:val="16"/>
                <w:szCs w:val="16"/>
                <w:lang w:val="es-ES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Tipo de floración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3E576" w14:textId="77777777" w:rsidR="001066B9" w:rsidRPr="009226E0" w:rsidRDefault="001066B9" w:rsidP="007B1466">
            <w:pPr>
              <w:pStyle w:val="Normaltb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6AC84" w14:textId="77777777" w:rsidR="001066B9" w:rsidRPr="009226E0" w:rsidRDefault="001066B9" w:rsidP="007B1466">
            <w:pPr>
              <w:pStyle w:val="Normaltb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066B9" w:rsidRPr="009226E0" w14:paraId="5C2679A1" w14:textId="77777777" w:rsidTr="007B1466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D93061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26E0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5021E030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EA2814E" w14:textId="0C21F472" w:rsidR="001066B9" w:rsidRPr="009226E0" w:rsidRDefault="001066B9" w:rsidP="007B146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only</w:t>
            </w:r>
            <w:r w:rsidRPr="009226E0">
              <w:rPr>
                <w:rFonts w:ascii="Arial" w:hAnsi="Arial" w:cs="Arial"/>
                <w:sz w:val="16"/>
                <w:szCs w:val="16"/>
                <w:u w:val="single"/>
                <w:lang w:eastAsia="ja-JP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</w:rPr>
              <w:t>plants with male flowers</w:t>
            </w:r>
            <w:r w:rsidRPr="009226E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without style rudiments</w:t>
            </w:r>
            <w:r w:rsidRPr="009226E0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9226E0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and plants with female flowers</w:t>
            </w:r>
            <w:r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B476E71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seulement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r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plantes avec des fleurs mâles </w:t>
            </w:r>
            <w:r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 xml:space="preserve">sans </w:t>
            </w:r>
            <w:r w:rsidRPr="0018162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rudiments de style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181621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et plantes avec 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E64CE79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nur </w:t>
            </w: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Pflanzen mit männlichen Blüten</w:t>
            </w:r>
            <w:r w:rsidRPr="00181621"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  <w:t xml:space="preserve"> </w:t>
            </w:r>
            <w:r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ohne Griffelrudimente</w:t>
            </w:r>
            <w:r w:rsidRPr="00181621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 </w:t>
            </w:r>
            <w:r w:rsidRPr="00181621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t>und Pflanzen mit 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C51E7AC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326A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solo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>plantas con flores masculinas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sin </w:t>
            </w:r>
            <w:r w:rsidRPr="009326A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estilo</w:t>
            </w: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326AE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y plantas con flores femeninas</w:t>
            </w: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D31AB17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trike/>
                <w:sz w:val="16"/>
                <w:szCs w:val="16"/>
                <w:shd w:val="pct15" w:color="auto" w:fill="FFFFFF"/>
              </w:rPr>
              <w:t>Andreas,</w:t>
            </w:r>
            <w:r w:rsidRPr="009226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Cumulus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7D8A11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066B9" w:rsidRPr="009226E0" w14:paraId="6803C359" w14:textId="77777777" w:rsidTr="007B1466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14EBF5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7CACE101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F40DCC0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 xml:space="preserve">plants with male </w:t>
            </w: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flowers</w:t>
            </w:r>
            <w:r w:rsidRPr="009226E0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plants with</w:t>
            </w:r>
            <w:r w:rsidRPr="009226E0">
              <w:rPr>
                <w:rFonts w:ascii="Arial" w:hAnsi="Arial" w:cs="Arial"/>
                <w:sz w:val="16"/>
                <w:szCs w:val="16"/>
              </w:rPr>
              <w:t xml:space="preserve"> female flowers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6616F1E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plantes avec des fleurs mâles et </w:t>
            </w:r>
            <w:r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plantes avec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r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2F0A2AC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Pflanzen mit männlichen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 </w:t>
            </w:r>
            <w:r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Blüten</w:t>
            </w: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 und </w:t>
            </w:r>
            <w:r w:rsidRPr="0018162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Pflanzen mit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 </w:t>
            </w: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049D72FC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plantas con flores masculinas y </w:t>
            </w:r>
            <w:r w:rsidRPr="0018162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plantas con flores</w:t>
            </w: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femeninas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750E080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Argenteuil, Desto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C155C1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066B9" w:rsidRPr="009226E0" w14:paraId="70EB71FF" w14:textId="77777777" w:rsidTr="007B1466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6A1F4C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93F8B03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5C4DB37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plants with </w:t>
            </w:r>
            <w:r w:rsidRPr="009226E0">
              <w:rPr>
                <w:rFonts w:ascii="Arial" w:hAnsi="Arial" w:cs="Arial"/>
                <w:strike/>
                <w:sz w:val="16"/>
                <w:szCs w:val="16"/>
                <w:shd w:val="pct15" w:color="auto" w:fill="FFFFFF"/>
                <w:lang w:val="en-GB"/>
              </w:rPr>
              <w:t>androhermaphrodite flowers and plants with</w:t>
            </w:r>
            <w:r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 male flowers with style rudiments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C1AA0C1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plantes avec </w:t>
            </w:r>
            <w:r w:rsidRPr="00181621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des fleurs</w:t>
            </w:r>
            <w:r w:rsidRPr="0018162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 xml:space="preserve"> androhermaphrodites et plantes avec</w:t>
            </w:r>
            <w:r w:rsidRPr="009226E0">
              <w:rPr>
                <w:rFonts w:ascii="Arial" w:hAnsi="Arial" w:cs="Arial"/>
                <w:sz w:val="16"/>
                <w:szCs w:val="16"/>
                <w:lang w:val="fr-FR"/>
              </w:rPr>
              <w:t xml:space="preserve"> des fleurs mâles avec rudiments de style</w:t>
            </w:r>
            <w:r w:rsidRPr="009226E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95C26F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Pflanzen </w:t>
            </w:r>
            <w:r w:rsidRPr="00181621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mit </w:t>
            </w:r>
            <w:r w:rsidRPr="00181621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t>männlich-zwittrigen Blüten und Pflanzen mit</w:t>
            </w:r>
            <w:r w:rsidRPr="009226E0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 männlichen Blüten mit Griffelrudimenten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3051109D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plantas con </w:t>
            </w:r>
            <w:r w:rsidRPr="0018162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flores hermafroditas masculinas y plantas con</w:t>
            </w: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flores masculinas con estilo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0F72D47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 xml:space="preserve">Backlim, Gijnlim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90D942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066B9" w:rsidRPr="009226E0" w14:paraId="4AFC447F" w14:textId="77777777" w:rsidTr="007B1466">
        <w:trPr>
          <w:cantSplit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1263F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4F3DC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C28DF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plants with female flowers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8C6B6" w14:textId="77777777" w:rsidR="001066B9" w:rsidRPr="001A55D7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1A55D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seulement des plantes avec 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BE378" w14:textId="77777777" w:rsidR="001066B9" w:rsidRPr="001A55D7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1A55D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nur Pflanzen mit 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26B01" w14:textId="77777777" w:rsidR="001066B9" w:rsidRPr="001A55D7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1A55D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solo plantas con flores femeninas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FDB3B" w14:textId="77777777" w:rsidR="001066B9" w:rsidRPr="009226E0" w:rsidRDefault="001066B9" w:rsidP="007B146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L324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A466A" w14:textId="77777777" w:rsidR="001066B9" w:rsidRPr="009226E0" w:rsidRDefault="001066B9" w:rsidP="007B146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ja-JP"/>
              </w:rPr>
            </w:pP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4</w:t>
            </w:r>
          </w:p>
        </w:tc>
      </w:tr>
    </w:tbl>
    <w:p w14:paraId="4ADC9CDE" w14:textId="77777777" w:rsidR="001066B9" w:rsidRDefault="001066B9" w:rsidP="001066B9">
      <w:pPr>
        <w:jc w:val="left"/>
        <w:rPr>
          <w:iCs/>
        </w:rPr>
      </w:pPr>
    </w:p>
    <w:p w14:paraId="0C7ADD99" w14:textId="77777777" w:rsidR="001066B9" w:rsidRDefault="001066B9" w:rsidP="001066B9">
      <w:pPr>
        <w:jc w:val="left"/>
        <w:rPr>
          <w:iCs/>
        </w:rPr>
      </w:pPr>
      <w:r>
        <w:rPr>
          <w:iCs/>
        </w:rPr>
        <w:fldChar w:fldCharType="begin"/>
      </w:r>
      <w:r>
        <w:rPr>
          <w:iCs/>
        </w:rPr>
        <w:instrText xml:space="preserve"> AUTONUM  </w:instrText>
      </w:r>
      <w:r>
        <w:rPr>
          <w:iCs/>
        </w:rPr>
        <w:fldChar w:fldCharType="end"/>
      </w:r>
      <w:r>
        <w:rPr>
          <w:iCs/>
        </w:rPr>
        <w:tab/>
      </w:r>
      <w:r>
        <w:t xml:space="preserve">Changes agreed to characteristics in the table of characteristics would also be reflected in Chapter 10 “Technical Questionnaire”, Section 5 “Characteristics of the variety to be indicated”. </w:t>
      </w:r>
    </w:p>
    <w:p w14:paraId="6093EE1A" w14:textId="77777777" w:rsidR="001066B9" w:rsidRDefault="001066B9" w:rsidP="001066B9">
      <w:pPr>
        <w:jc w:val="left"/>
        <w:rPr>
          <w:u w:val="single"/>
        </w:rPr>
      </w:pPr>
    </w:p>
    <w:p w14:paraId="26224C24" w14:textId="77777777" w:rsidR="001066B9" w:rsidRDefault="001066B9" w:rsidP="001066B9">
      <w:pPr>
        <w:jc w:val="left"/>
        <w:rPr>
          <w:u w:val="single"/>
        </w:rPr>
      </w:pPr>
    </w:p>
    <w:p w14:paraId="0CCFBBC0" w14:textId="77777777" w:rsidR="001066B9" w:rsidRDefault="001066B9" w:rsidP="001066B9">
      <w:pPr>
        <w:jc w:val="left"/>
        <w:rPr>
          <w:u w:val="single"/>
        </w:rPr>
      </w:pPr>
      <w:r w:rsidRPr="00F46648">
        <w:rPr>
          <w:u w:val="single"/>
        </w:rPr>
        <w:t>Revision of Ad.16: Type of flowering</w:t>
      </w:r>
    </w:p>
    <w:p w14:paraId="186270D8" w14:textId="77777777" w:rsidR="001066B9" w:rsidRDefault="001066B9" w:rsidP="001066B9">
      <w:pPr>
        <w:jc w:val="left"/>
        <w:rPr>
          <w:iCs/>
        </w:rPr>
      </w:pPr>
    </w:p>
    <w:p w14:paraId="138FDBDF" w14:textId="77777777" w:rsidR="001066B9" w:rsidRPr="009326AE" w:rsidRDefault="001066B9" w:rsidP="001066B9">
      <w:pPr>
        <w:jc w:val="left"/>
        <w:rPr>
          <w:rFonts w:cs="Arial"/>
        </w:rPr>
      </w:pPr>
      <w:r w:rsidRPr="009326AE">
        <w:rPr>
          <w:rFonts w:cs="Arial"/>
          <w:noProof/>
        </w:rPr>
        <w:drawing>
          <wp:anchor distT="0" distB="0" distL="114300" distR="114300" simplePos="0" relativeHeight="251681792" behindDoc="0" locked="0" layoutInCell="1" allowOverlap="1" wp14:anchorId="68B57763" wp14:editId="14B201BC">
            <wp:simplePos x="0" y="0"/>
            <wp:positionH relativeFrom="column">
              <wp:posOffset>41910</wp:posOffset>
            </wp:positionH>
            <wp:positionV relativeFrom="paragraph">
              <wp:posOffset>24130</wp:posOffset>
            </wp:positionV>
            <wp:extent cx="5899150" cy="2432050"/>
            <wp:effectExtent l="0" t="0" r="6350" b="6350"/>
            <wp:wrapNone/>
            <wp:docPr id="1282523020" name="図 23" descr="A drawing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A drawing of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F2C5D8" w14:textId="77777777" w:rsidR="001066B9" w:rsidRPr="009326AE" w:rsidRDefault="001066B9" w:rsidP="001066B9">
      <w:pPr>
        <w:jc w:val="left"/>
        <w:rPr>
          <w:rFonts w:cs="Arial"/>
        </w:rPr>
      </w:pPr>
    </w:p>
    <w:p w14:paraId="4C9C9C0D" w14:textId="77777777" w:rsidR="001066B9" w:rsidRPr="009326AE" w:rsidRDefault="001066B9" w:rsidP="001066B9">
      <w:pPr>
        <w:jc w:val="left"/>
        <w:rPr>
          <w:rFonts w:cs="Arial"/>
        </w:rPr>
      </w:pPr>
    </w:p>
    <w:p w14:paraId="2F1B7B7C" w14:textId="77777777" w:rsidR="001066B9" w:rsidRPr="009326AE" w:rsidRDefault="001066B9" w:rsidP="001066B9">
      <w:pPr>
        <w:jc w:val="left"/>
        <w:rPr>
          <w:rFonts w:cs="Arial"/>
        </w:rPr>
      </w:pPr>
    </w:p>
    <w:p w14:paraId="4C5D18F1" w14:textId="77777777" w:rsidR="001066B9" w:rsidRPr="009326AE" w:rsidRDefault="001066B9" w:rsidP="001066B9">
      <w:pPr>
        <w:jc w:val="left"/>
        <w:rPr>
          <w:rFonts w:cs="Arial"/>
        </w:rPr>
      </w:pPr>
    </w:p>
    <w:p w14:paraId="2A92A7AC" w14:textId="77777777" w:rsidR="001066B9" w:rsidRPr="009326AE" w:rsidRDefault="001066B9" w:rsidP="001066B9">
      <w:pPr>
        <w:jc w:val="left"/>
        <w:rPr>
          <w:rFonts w:cs="Arial"/>
        </w:rPr>
      </w:pPr>
    </w:p>
    <w:p w14:paraId="57374E52" w14:textId="77777777" w:rsidR="001066B9" w:rsidRPr="009326AE" w:rsidRDefault="001066B9" w:rsidP="001066B9">
      <w:pPr>
        <w:jc w:val="left"/>
        <w:rPr>
          <w:rFonts w:cs="Arial"/>
        </w:rPr>
      </w:pPr>
    </w:p>
    <w:p w14:paraId="7FC47BA6" w14:textId="77777777" w:rsidR="001066B9" w:rsidRPr="009326AE" w:rsidRDefault="001066B9" w:rsidP="001066B9">
      <w:pPr>
        <w:jc w:val="left"/>
        <w:rPr>
          <w:rFonts w:cs="Arial"/>
        </w:rPr>
      </w:pPr>
    </w:p>
    <w:p w14:paraId="2FC883AB" w14:textId="77777777" w:rsidR="001066B9" w:rsidRPr="009326AE" w:rsidRDefault="001066B9" w:rsidP="001066B9">
      <w:pPr>
        <w:jc w:val="left"/>
        <w:rPr>
          <w:rFonts w:cs="Arial"/>
        </w:rPr>
      </w:pPr>
    </w:p>
    <w:p w14:paraId="3A701468" w14:textId="77777777" w:rsidR="001066B9" w:rsidRPr="009326AE" w:rsidRDefault="001066B9" w:rsidP="001066B9">
      <w:pPr>
        <w:jc w:val="left"/>
        <w:rPr>
          <w:rFonts w:cs="Arial"/>
        </w:rPr>
      </w:pPr>
    </w:p>
    <w:p w14:paraId="78CBB916" w14:textId="77777777" w:rsidR="001066B9" w:rsidRPr="009326AE" w:rsidRDefault="001066B9" w:rsidP="001066B9">
      <w:pPr>
        <w:jc w:val="left"/>
        <w:rPr>
          <w:rFonts w:cs="Arial"/>
        </w:rPr>
      </w:pPr>
    </w:p>
    <w:p w14:paraId="3A8882FE" w14:textId="77777777" w:rsidR="001066B9" w:rsidRPr="009326AE" w:rsidRDefault="001066B9" w:rsidP="001066B9">
      <w:pPr>
        <w:jc w:val="left"/>
        <w:rPr>
          <w:rFonts w:cs="Arial"/>
        </w:rPr>
      </w:pPr>
    </w:p>
    <w:p w14:paraId="221629CF" w14:textId="77777777" w:rsidR="001066B9" w:rsidRPr="009326AE" w:rsidRDefault="001066B9" w:rsidP="001066B9">
      <w:pPr>
        <w:jc w:val="left"/>
        <w:rPr>
          <w:rFonts w:cs="Arial"/>
        </w:rPr>
      </w:pPr>
    </w:p>
    <w:p w14:paraId="474EB461" w14:textId="77777777" w:rsidR="001066B9" w:rsidRPr="009326AE" w:rsidRDefault="001066B9" w:rsidP="001066B9">
      <w:pPr>
        <w:jc w:val="left"/>
        <w:rPr>
          <w:rFonts w:cs="Arial"/>
        </w:rPr>
      </w:pPr>
    </w:p>
    <w:p w14:paraId="316AC056" w14:textId="77777777" w:rsidR="001066B9" w:rsidRPr="009326AE" w:rsidRDefault="001066B9" w:rsidP="001066B9">
      <w:pPr>
        <w:jc w:val="left"/>
        <w:rPr>
          <w:rFonts w:cs="Arial"/>
        </w:rPr>
      </w:pPr>
    </w:p>
    <w:p w14:paraId="67616793" w14:textId="77777777" w:rsidR="001066B9" w:rsidRPr="009326AE" w:rsidRDefault="001066B9" w:rsidP="001066B9">
      <w:pPr>
        <w:jc w:val="left"/>
        <w:rPr>
          <w:rFonts w:cs="Arial"/>
        </w:rPr>
      </w:pPr>
    </w:p>
    <w:p w14:paraId="1ECF656B" w14:textId="77777777" w:rsidR="001066B9" w:rsidRPr="009326AE" w:rsidRDefault="001066B9" w:rsidP="001066B9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BF94AF0" wp14:editId="75BC9128">
                <wp:simplePos x="0" y="0"/>
                <wp:positionH relativeFrom="margin">
                  <wp:posOffset>500049</wp:posOffset>
                </wp:positionH>
                <wp:positionV relativeFrom="paragraph">
                  <wp:posOffset>88900</wp:posOffset>
                </wp:positionV>
                <wp:extent cx="996950" cy="1404620"/>
                <wp:effectExtent l="0" t="0" r="0" b="0"/>
                <wp:wrapNone/>
                <wp:docPr id="18279707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90859" w14:textId="77777777" w:rsidR="001066B9" w:rsidRPr="00E6135A" w:rsidRDefault="001066B9" w:rsidP="001066B9">
                            <w:pPr>
                              <w:jc w:val="center"/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F94AF0" id="_x0000_s1036" type="#_x0000_t202" style="position:absolute;margin-left:39.35pt;margin-top:7pt;width:78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YEEQ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" stroked="f">
                <v:textbox style="mso-fit-shape-to-text:t">
                  <w:txbxContent>
                    <w:p w14:paraId="4E090859" w14:textId="77777777" w:rsidR="001066B9" w:rsidRPr="00E6135A" w:rsidRDefault="001066B9" w:rsidP="001066B9">
                      <w:pPr>
                        <w:jc w:val="center"/>
                        <w:rPr>
                          <w:rFonts w:cs="Arial"/>
                          <w:strike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strike/>
                          <w:shd w:val="pct15" w:color="auto" w:fill="FFFFFF"/>
                        </w:rPr>
                        <w:t>Female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E199FAB" wp14:editId="180F51F1">
                <wp:simplePos x="0" y="0"/>
                <wp:positionH relativeFrom="margin">
                  <wp:posOffset>4170680</wp:posOffset>
                </wp:positionH>
                <wp:positionV relativeFrom="paragraph">
                  <wp:posOffset>3175</wp:posOffset>
                </wp:positionV>
                <wp:extent cx="1459230" cy="1404620"/>
                <wp:effectExtent l="0" t="0" r="7620" b="0"/>
                <wp:wrapNone/>
                <wp:docPr id="2022224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21E8A" w14:textId="77777777" w:rsidR="001066B9" w:rsidRPr="00E6135A" w:rsidRDefault="001066B9" w:rsidP="001066B9">
                            <w:pPr>
                              <w:jc w:val="center"/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</w:pPr>
                            <w:proofErr w:type="spellStart"/>
                            <w:r w:rsidRPr="00E6135A"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  <w:t>androhermaphrodite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199FAB" id="_x0000_s1037" type="#_x0000_t202" style="position:absolute;margin-left:328.4pt;margin-top:.25pt;width:114.9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gQEwIAAP8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" stroked="f">
                <v:textbox style="mso-fit-shape-to-text:t">
                  <w:txbxContent>
                    <w:p w14:paraId="4B921E8A" w14:textId="77777777" w:rsidR="001066B9" w:rsidRPr="00E6135A" w:rsidRDefault="001066B9" w:rsidP="001066B9">
                      <w:pPr>
                        <w:jc w:val="center"/>
                        <w:rPr>
                          <w:rFonts w:cs="Arial"/>
                          <w:strike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strike/>
                          <w:shd w:val="pct15" w:color="auto" w:fill="FFFFFF"/>
                        </w:rPr>
                        <w:t>androhermaphrodite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EC756D5" wp14:editId="605AD968">
                <wp:simplePos x="0" y="0"/>
                <wp:positionH relativeFrom="margin">
                  <wp:posOffset>2653665</wp:posOffset>
                </wp:positionH>
                <wp:positionV relativeFrom="paragraph">
                  <wp:posOffset>67945</wp:posOffset>
                </wp:positionV>
                <wp:extent cx="597535" cy="1404620"/>
                <wp:effectExtent l="0" t="0" r="0" b="0"/>
                <wp:wrapNone/>
                <wp:docPr id="4899677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A76AA" w14:textId="77777777" w:rsidR="001066B9" w:rsidRPr="00E6135A" w:rsidRDefault="001066B9" w:rsidP="001066B9">
                            <w:pPr>
                              <w:jc w:val="center"/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C756D5" id="_x0000_s1038" type="#_x0000_t202" style="position:absolute;margin-left:208.95pt;margin-top:5.35pt;width:47.0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" stroked="f">
                <v:textbox style="mso-fit-shape-to-text:t">
                  <w:txbxContent>
                    <w:p w14:paraId="3FAA76AA" w14:textId="77777777" w:rsidR="001066B9" w:rsidRPr="00E6135A" w:rsidRDefault="001066B9" w:rsidP="001066B9">
                      <w:pPr>
                        <w:jc w:val="center"/>
                        <w:rPr>
                          <w:rFonts w:cs="Arial"/>
                          <w:strike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strike/>
                          <w:shd w:val="pct15" w:color="auto" w:fill="FFFFFF"/>
                        </w:rPr>
                        <w:t>male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28CBF" w14:textId="77777777" w:rsidR="001066B9" w:rsidRPr="009326AE" w:rsidRDefault="001066B9" w:rsidP="001066B9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53552F" wp14:editId="4FF79CDA">
                <wp:simplePos x="0" y="0"/>
                <wp:positionH relativeFrom="column">
                  <wp:posOffset>3934460</wp:posOffset>
                </wp:positionH>
                <wp:positionV relativeFrom="paragraph">
                  <wp:posOffset>107315</wp:posOffset>
                </wp:positionV>
                <wp:extent cx="2051050" cy="711200"/>
                <wp:effectExtent l="0" t="0" r="6350" b="0"/>
                <wp:wrapNone/>
                <wp:docPr id="19702846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72C21" w14:textId="77777777" w:rsidR="001066B9" w:rsidRPr="00E6135A" w:rsidRDefault="001066B9" w:rsidP="001066B9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male flower</w:t>
                            </w:r>
                          </w:p>
                          <w:p w14:paraId="0784B5B3" w14:textId="77777777" w:rsidR="001066B9" w:rsidRPr="00E6135A" w:rsidRDefault="001066B9" w:rsidP="001066B9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(with style rudiment including </w:t>
                            </w:r>
                            <w:proofErr w:type="spellStart"/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androhermaphrodite</w:t>
                            </w:r>
                            <w:proofErr w:type="spellEnd"/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552F" id="_x0000_s1039" type="#_x0000_t202" style="position:absolute;margin-left:309.8pt;margin-top:8.45pt;width:161.5pt;height:5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" stroked="f">
                <v:textbox>
                  <w:txbxContent>
                    <w:p w14:paraId="09972C21" w14:textId="77777777" w:rsidR="001066B9" w:rsidRPr="00E6135A" w:rsidRDefault="001066B9" w:rsidP="001066B9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male flower</w:t>
                      </w:r>
                    </w:p>
                    <w:p w14:paraId="0784B5B3" w14:textId="77777777" w:rsidR="001066B9" w:rsidRPr="00E6135A" w:rsidRDefault="001066B9" w:rsidP="001066B9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(with style rudiment including androhermaphrodite)</w:t>
                      </w:r>
                    </w:p>
                  </w:txbxContent>
                </v:textbox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9493A8C" wp14:editId="39580785">
                <wp:simplePos x="0" y="0"/>
                <wp:positionH relativeFrom="column">
                  <wp:posOffset>2099310</wp:posOffset>
                </wp:positionH>
                <wp:positionV relativeFrom="paragraph">
                  <wp:posOffset>132715</wp:posOffset>
                </wp:positionV>
                <wp:extent cx="1714500" cy="1404620"/>
                <wp:effectExtent l="0" t="0" r="0" b="6350"/>
                <wp:wrapNone/>
                <wp:docPr id="5603584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B40FD" w14:textId="77777777" w:rsidR="001066B9" w:rsidRPr="00E6135A" w:rsidRDefault="001066B9" w:rsidP="001066B9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male flower </w:t>
                            </w:r>
                          </w:p>
                          <w:p w14:paraId="4138DCC9" w14:textId="77777777" w:rsidR="001066B9" w:rsidRPr="00E6135A" w:rsidRDefault="001066B9" w:rsidP="001066B9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(without style</w:t>
                            </w:r>
                            <w:r w:rsidRPr="001066B9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rudiment)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93A8C" id="_x0000_s1040" type="#_x0000_t202" style="position:absolute;margin-left:165.3pt;margin-top:10.45pt;width:13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" stroked="f">
                <v:textbox style="mso-fit-shape-to-text:t">
                  <w:txbxContent>
                    <w:p w14:paraId="093B40FD" w14:textId="77777777" w:rsidR="001066B9" w:rsidRPr="00E6135A" w:rsidRDefault="001066B9" w:rsidP="001066B9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male flower </w:t>
                      </w:r>
                    </w:p>
                    <w:p w14:paraId="4138DCC9" w14:textId="77777777" w:rsidR="001066B9" w:rsidRPr="00E6135A" w:rsidRDefault="001066B9" w:rsidP="001066B9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(without style</w:t>
                      </w:r>
                      <w:r w:rsidRPr="001066B9">
                        <w:rPr>
                          <w:rFonts w:cs="Arial"/>
                          <w:u w:val="single"/>
                          <w:shd w:val="pct15" w:color="auto" w:fill="FFFFFF"/>
                        </w:rPr>
                        <w:t xml:space="preserve"> </w:t>
                      </w: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rudiment)</w:t>
                      </w:r>
                    </w:p>
                  </w:txbxContent>
                </v:textbox>
              </v:shape>
            </w:pict>
          </mc:Fallback>
        </mc:AlternateContent>
      </w:r>
    </w:p>
    <w:p w14:paraId="668E2AD0" w14:textId="77777777" w:rsidR="001066B9" w:rsidRPr="009326AE" w:rsidRDefault="001066B9" w:rsidP="001066B9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253A0F" wp14:editId="0C310288">
                <wp:simplePos x="0" y="0"/>
                <wp:positionH relativeFrom="column">
                  <wp:posOffset>436549</wp:posOffset>
                </wp:positionH>
                <wp:positionV relativeFrom="paragraph">
                  <wp:posOffset>83820</wp:posOffset>
                </wp:positionV>
                <wp:extent cx="1104900" cy="1404620"/>
                <wp:effectExtent l="0" t="0" r="0" b="0"/>
                <wp:wrapNone/>
                <wp:docPr id="12440149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AF1AC" w14:textId="77777777" w:rsidR="001066B9" w:rsidRPr="00E6135A" w:rsidRDefault="001066B9" w:rsidP="001066B9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Female flower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253A0F" id="_x0000_s1041" type="#_x0000_t202" style="position:absolute;margin-left:34.35pt;margin-top:6.6pt;width:87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" stroked="f">
                <v:textbox style="mso-fit-shape-to-text:t">
                  <w:txbxContent>
                    <w:p w14:paraId="3D7AF1AC" w14:textId="77777777" w:rsidR="001066B9" w:rsidRPr="00E6135A" w:rsidRDefault="001066B9" w:rsidP="001066B9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Female flower</w:t>
                      </w:r>
                    </w:p>
                  </w:txbxContent>
                </v:textbox>
              </v:shape>
            </w:pict>
          </mc:Fallback>
        </mc:AlternateContent>
      </w:r>
    </w:p>
    <w:p w14:paraId="770D6CF0" w14:textId="77777777" w:rsidR="001066B9" w:rsidRPr="009326AE" w:rsidRDefault="001066B9" w:rsidP="001066B9">
      <w:pPr>
        <w:jc w:val="left"/>
        <w:rPr>
          <w:rFonts w:cs="Arial"/>
        </w:rPr>
      </w:pPr>
    </w:p>
    <w:p w14:paraId="59192B4C" w14:textId="77777777" w:rsidR="001066B9" w:rsidRPr="009326AE" w:rsidRDefault="001066B9" w:rsidP="001066B9">
      <w:pPr>
        <w:jc w:val="left"/>
        <w:rPr>
          <w:rFonts w:cs="Arial"/>
        </w:rPr>
      </w:pPr>
    </w:p>
    <w:p w14:paraId="359EE30B" w14:textId="77777777" w:rsidR="001066B9" w:rsidRPr="009326AE" w:rsidRDefault="001066B9" w:rsidP="001066B9">
      <w:pPr>
        <w:jc w:val="left"/>
        <w:rPr>
          <w:rFonts w:cs="Arial"/>
        </w:rPr>
      </w:pPr>
    </w:p>
    <w:p w14:paraId="2B78EE12" w14:textId="77777777" w:rsidR="001066B9" w:rsidRPr="009326AE" w:rsidRDefault="001066B9" w:rsidP="001066B9">
      <w:pPr>
        <w:jc w:val="left"/>
        <w:rPr>
          <w:rFonts w:cs="Arial"/>
        </w:rPr>
      </w:pPr>
    </w:p>
    <w:p w14:paraId="5951F08B" w14:textId="1FB007F4" w:rsidR="001066B9" w:rsidRDefault="001066B9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3F2DDFE7" w14:textId="77777777" w:rsidR="001066B9" w:rsidRPr="009326AE" w:rsidRDefault="001066B9" w:rsidP="001066B9">
      <w:pPr>
        <w:jc w:val="left"/>
        <w:rPr>
          <w:rFonts w:cs="Arial"/>
        </w:rPr>
      </w:pPr>
    </w:p>
    <w:p w14:paraId="3785F3B1" w14:textId="77777777" w:rsidR="001066B9" w:rsidRPr="009326AE" w:rsidRDefault="001066B9" w:rsidP="001066B9">
      <w:pPr>
        <w:jc w:val="left"/>
        <w:rPr>
          <w:rFonts w:cs="Arial"/>
          <w:u w:val="single"/>
          <w:shd w:val="pct15" w:color="auto" w:fill="FFFFFF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3ACDE9" wp14:editId="1DFA32F5">
                <wp:simplePos x="0" y="0"/>
                <wp:positionH relativeFrom="column">
                  <wp:posOffset>3589497</wp:posOffset>
                </wp:positionH>
                <wp:positionV relativeFrom="paragraph">
                  <wp:posOffset>42702</wp:posOffset>
                </wp:positionV>
                <wp:extent cx="1316038" cy="3232785"/>
                <wp:effectExtent l="0" t="6033" r="11748" b="11747"/>
                <wp:wrapNone/>
                <wp:docPr id="852595405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6038" cy="323278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1964" id="左大かっこ 20" o:spid="_x0000_s1026" type="#_x0000_t85" style="position:absolute;margin-left:282.65pt;margin-top:3.35pt;width:103.65pt;height:254.5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" adj="0" strokecolor="windowText" strokeweight="1pt"/>
            </w:pict>
          </mc:Fallback>
        </mc:AlternateContent>
      </w:r>
      <w:r w:rsidRPr="009326AE">
        <w:rPr>
          <w:rFonts w:eastAsia="Yu Mincho" w:cs="Arial"/>
          <w:u w:val="single"/>
          <w:shd w:val="pct15" w:color="auto" w:fill="FFFFFF"/>
          <w:lang w:eastAsia="nl-NL"/>
        </w:rPr>
        <w:t>Type of male flowers</w:t>
      </w:r>
    </w:p>
    <w:p w14:paraId="28E2960F" w14:textId="77777777" w:rsidR="001066B9" w:rsidRPr="009326AE" w:rsidRDefault="001066B9" w:rsidP="001066B9">
      <w:pPr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81B1EE" wp14:editId="6493B187">
                <wp:simplePos x="0" y="0"/>
                <wp:positionH relativeFrom="column">
                  <wp:posOffset>5618480</wp:posOffset>
                </wp:positionH>
                <wp:positionV relativeFrom="paragraph">
                  <wp:posOffset>88104</wp:posOffset>
                </wp:positionV>
                <wp:extent cx="538481" cy="167495"/>
                <wp:effectExtent l="0" t="0" r="0" b="4445"/>
                <wp:wrapNone/>
                <wp:docPr id="811931551" name="Text Box 81193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1" cy="16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6277B" w14:textId="77777777" w:rsidR="001066B9" w:rsidRDefault="001066B9" w:rsidP="001066B9">
                            <w:pPr>
                              <w:jc w:val="left"/>
                            </w:pPr>
                            <w:r>
                              <w:t>Stigma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1B1EE" id="Text Box 811931551" o:spid="_x0000_s1042" type="#_x0000_t202" style="position:absolute;margin-left:442.4pt;margin-top:6.95pt;width:42.4pt;height:1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" fillcolor="white [3201]" stroked="f" strokeweight=".5pt">
                <v:textbox inset="0,0,0,0">
                  <w:txbxContent>
                    <w:p w14:paraId="3096277B" w14:textId="77777777" w:rsidR="001066B9" w:rsidRDefault="001066B9" w:rsidP="001066B9">
                      <w:pPr>
                        <w:jc w:val="left"/>
                      </w:pPr>
                      <w:r>
                        <w:t>Stigma</w:t>
                      </w:r>
                    </w:p>
                  </w:txbxContent>
                </v:textbox>
              </v:shape>
            </w:pict>
          </mc:Fallback>
        </mc:AlternateContent>
      </w:r>
      <w:r w:rsidRPr="009326AE">
        <w:rPr>
          <w:rFonts w:cs="Arial"/>
          <w:noProof/>
        </w:rPr>
        <w:drawing>
          <wp:anchor distT="0" distB="0" distL="114300" distR="114300" simplePos="0" relativeHeight="251688960" behindDoc="0" locked="0" layoutInCell="1" allowOverlap="1" wp14:anchorId="110E7F7B" wp14:editId="743D59B0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6115050" cy="1168400"/>
            <wp:effectExtent l="0" t="0" r="0" b="0"/>
            <wp:wrapNone/>
            <wp:docPr id="395872036" name="図 13" descr="A black silhouette of a head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A black silhouette of a head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A37F3D" w14:textId="77777777" w:rsidR="001066B9" w:rsidRPr="009326AE" w:rsidRDefault="001066B9" w:rsidP="001066B9">
      <w:pPr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A6A421" wp14:editId="43F3751B">
                <wp:simplePos x="0" y="0"/>
                <wp:positionH relativeFrom="column">
                  <wp:posOffset>-155314</wp:posOffset>
                </wp:positionH>
                <wp:positionV relativeFrom="paragraph">
                  <wp:posOffset>96520</wp:posOffset>
                </wp:positionV>
                <wp:extent cx="539086" cy="133900"/>
                <wp:effectExtent l="0" t="0" r="0" b="0"/>
                <wp:wrapNone/>
                <wp:docPr id="540830897" name="Text Box 540830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6" cy="13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564EA" w14:textId="77777777" w:rsidR="001066B9" w:rsidRDefault="001066B9" w:rsidP="001066B9">
                            <w:pPr>
                              <w:jc w:val="right"/>
                            </w:pPr>
                            <w:r>
                              <w:t>Anther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6A421" id="Text Box 540830897" o:spid="_x0000_s1043" type="#_x0000_t202" style="position:absolute;margin-left:-12.25pt;margin-top:7.6pt;width:42.45pt;height:1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" fillcolor="white [3201]" stroked="f" strokeweight=".5pt">
                <v:textbox inset="0,0,0,0">
                  <w:txbxContent>
                    <w:p w14:paraId="0B7564EA" w14:textId="77777777" w:rsidR="001066B9" w:rsidRDefault="001066B9" w:rsidP="001066B9">
                      <w:pPr>
                        <w:jc w:val="right"/>
                      </w:pPr>
                      <w:r>
                        <w:t>Anther</w:t>
                      </w:r>
                    </w:p>
                  </w:txbxContent>
                </v:textbox>
              </v:shape>
            </w:pict>
          </mc:Fallback>
        </mc:AlternateContent>
      </w:r>
    </w:p>
    <w:p w14:paraId="76550D11" w14:textId="77777777" w:rsidR="001066B9" w:rsidRPr="009326AE" w:rsidRDefault="001066B9" w:rsidP="001066B9">
      <w:pPr>
        <w:jc w:val="left"/>
        <w:rPr>
          <w:rFonts w:cs="Arial"/>
        </w:rPr>
      </w:pPr>
    </w:p>
    <w:p w14:paraId="37E33113" w14:textId="77777777" w:rsidR="001066B9" w:rsidRPr="009326AE" w:rsidRDefault="001066B9" w:rsidP="001066B9">
      <w:pPr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E07508" wp14:editId="56F6A725">
                <wp:simplePos x="0" y="0"/>
                <wp:positionH relativeFrom="column">
                  <wp:posOffset>5766179</wp:posOffset>
                </wp:positionH>
                <wp:positionV relativeFrom="paragraph">
                  <wp:posOffset>81792</wp:posOffset>
                </wp:positionV>
                <wp:extent cx="538480" cy="184245"/>
                <wp:effectExtent l="0" t="0" r="0" b="6350"/>
                <wp:wrapNone/>
                <wp:docPr id="1802799362" name="Text Box 1802799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18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AD2692" w14:textId="77777777" w:rsidR="001066B9" w:rsidRDefault="001066B9" w:rsidP="001066B9">
                            <w:pPr>
                              <w:jc w:val="left"/>
                            </w:pPr>
                            <w:r>
                              <w:t>Style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7508" id="Text Box 1802799362" o:spid="_x0000_s1044" type="#_x0000_t202" style="position:absolute;margin-left:454.05pt;margin-top:6.45pt;width:42.4pt;height:14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" fillcolor="white [3201]" stroked="f" strokeweight=".5pt">
                <v:textbox inset="0,0,0,0">
                  <w:txbxContent>
                    <w:p w14:paraId="31AD2692" w14:textId="77777777" w:rsidR="001066B9" w:rsidRDefault="001066B9" w:rsidP="001066B9">
                      <w:pPr>
                        <w:jc w:val="left"/>
                      </w:pPr>
                      <w:r>
                        <w:t>Style</w:t>
                      </w:r>
                    </w:p>
                  </w:txbxContent>
                </v:textbox>
              </v:shape>
            </w:pict>
          </mc:Fallback>
        </mc:AlternateContent>
      </w:r>
    </w:p>
    <w:p w14:paraId="21DE6EF6" w14:textId="77777777" w:rsidR="001066B9" w:rsidRPr="009326AE" w:rsidRDefault="001066B9" w:rsidP="001066B9">
      <w:pPr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771E5E" wp14:editId="27D4D384">
                <wp:simplePos x="0" y="0"/>
                <wp:positionH relativeFrom="column">
                  <wp:posOffset>-162586</wp:posOffset>
                </wp:positionH>
                <wp:positionV relativeFrom="paragraph">
                  <wp:posOffset>179705</wp:posOffset>
                </wp:positionV>
                <wp:extent cx="489528" cy="166313"/>
                <wp:effectExtent l="0" t="0" r="6350" b="5715"/>
                <wp:wrapNone/>
                <wp:docPr id="1391519107" name="Text Box 1391519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28" cy="166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D8667" w14:textId="77777777" w:rsidR="001066B9" w:rsidRDefault="001066B9" w:rsidP="001066B9">
                            <w:pPr>
                              <w:jc w:val="right"/>
                            </w:pPr>
                            <w:r>
                              <w:t>Ovary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1E5E" id="Text Box 1391519107" o:spid="_x0000_s1045" type="#_x0000_t202" style="position:absolute;margin-left:-12.8pt;margin-top:14.15pt;width:38.55pt;height:1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" fillcolor="white [3201]" stroked="f" strokeweight=".5pt">
                <v:textbox inset="0,0,0,0">
                  <w:txbxContent>
                    <w:p w14:paraId="5AAD8667" w14:textId="77777777" w:rsidR="001066B9" w:rsidRDefault="001066B9" w:rsidP="001066B9">
                      <w:pPr>
                        <w:jc w:val="right"/>
                      </w:pPr>
                      <w:r>
                        <w:t>Ovary</w:t>
                      </w:r>
                    </w:p>
                  </w:txbxContent>
                </v:textbox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C340DA" wp14:editId="1F9BB321">
                <wp:simplePos x="0" y="0"/>
                <wp:positionH relativeFrom="column">
                  <wp:posOffset>785178</wp:posOffset>
                </wp:positionH>
                <wp:positionV relativeFrom="paragraph">
                  <wp:posOffset>8572</wp:posOffset>
                </wp:positionV>
                <wp:extent cx="1281429" cy="1854835"/>
                <wp:effectExtent l="0" t="1270" r="13335" b="13335"/>
                <wp:wrapNone/>
                <wp:docPr id="428271072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1429" cy="185483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F5B0" id="左大かっこ 19" o:spid="_x0000_s1026" type="#_x0000_t85" style="position:absolute;margin-left:61.85pt;margin-top:.65pt;width:100.9pt;height:146.0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" adj="0" strokecolor="black [3213]" strokeweight="1pt"/>
            </w:pict>
          </mc:Fallback>
        </mc:AlternateContent>
      </w:r>
    </w:p>
    <w:p w14:paraId="6D538AA9" w14:textId="77777777" w:rsidR="001066B9" w:rsidRPr="009326AE" w:rsidRDefault="001066B9" w:rsidP="001066B9">
      <w:pPr>
        <w:jc w:val="left"/>
        <w:rPr>
          <w:rFonts w:cs="Arial"/>
        </w:rPr>
      </w:pPr>
    </w:p>
    <w:p w14:paraId="38FB778C" w14:textId="77777777" w:rsidR="001066B9" w:rsidRPr="009326AE" w:rsidRDefault="001066B9" w:rsidP="001066B9">
      <w:pPr>
        <w:jc w:val="left"/>
        <w:rPr>
          <w:rFonts w:cs="Arial"/>
        </w:rPr>
      </w:pPr>
    </w:p>
    <w:p w14:paraId="2225FCF8" w14:textId="77777777" w:rsidR="001066B9" w:rsidRPr="009326AE" w:rsidRDefault="001066B9" w:rsidP="001066B9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333BADA" wp14:editId="62940A12">
                <wp:simplePos x="0" y="0"/>
                <wp:positionH relativeFrom="margin">
                  <wp:posOffset>1149653</wp:posOffset>
                </wp:positionH>
                <wp:positionV relativeFrom="paragraph">
                  <wp:posOffset>82806</wp:posOffset>
                </wp:positionV>
                <wp:extent cx="721056" cy="1404620"/>
                <wp:effectExtent l="0" t="0" r="3175" b="0"/>
                <wp:wrapNone/>
                <wp:docPr id="255601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A15AD" w14:textId="77777777" w:rsidR="001066B9" w:rsidRPr="009326AE" w:rsidRDefault="001066B9" w:rsidP="001066B9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</w:pP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Type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3BADA" id="_x0000_s1046" type="#_x0000_t202" style="position:absolute;margin-left:90.5pt;margin-top:6.5pt;width:56.8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" stroked="f">
                <v:textbox style="mso-fit-shape-to-text:t">
                  <w:txbxContent>
                    <w:p w14:paraId="4E0A15AD" w14:textId="77777777" w:rsidR="001066B9" w:rsidRPr="009326AE" w:rsidRDefault="001066B9" w:rsidP="001066B9">
                      <w:pPr>
                        <w:jc w:val="center"/>
                        <w:rPr>
                          <w:rFonts w:cs="Arial"/>
                          <w:sz w:val="24"/>
                          <w:szCs w:val="24"/>
                          <w:u w:val="single"/>
                          <w:shd w:val="pct15" w:color="auto" w:fill="FFFFFF"/>
                        </w:rPr>
                      </w:pP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Type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67808" w14:textId="77777777" w:rsidR="001066B9" w:rsidRPr="009326AE" w:rsidRDefault="001066B9" w:rsidP="001066B9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4533C50" wp14:editId="683DB8DA">
                <wp:simplePos x="0" y="0"/>
                <wp:positionH relativeFrom="margin">
                  <wp:posOffset>4855210</wp:posOffset>
                </wp:positionH>
                <wp:positionV relativeFrom="paragraph">
                  <wp:posOffset>14605</wp:posOffset>
                </wp:positionV>
                <wp:extent cx="768350" cy="1404620"/>
                <wp:effectExtent l="0" t="0" r="0" b="0"/>
                <wp:wrapNone/>
                <wp:docPr id="8257097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E7C24" w14:textId="77777777" w:rsidR="001066B9" w:rsidRPr="00E6135A" w:rsidRDefault="001066B9" w:rsidP="001066B9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Type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33C50" id="_x0000_s1047" type="#_x0000_t202" style="position:absolute;margin-left:382.3pt;margin-top:1.15pt;width:60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" stroked="f">
                <v:textbox style="mso-fit-shape-to-text:t">
                  <w:txbxContent>
                    <w:p w14:paraId="73EE7C24" w14:textId="77777777" w:rsidR="001066B9" w:rsidRPr="00E6135A" w:rsidRDefault="001066B9" w:rsidP="001066B9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Type 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2E983B3" wp14:editId="736E3135">
                <wp:simplePos x="0" y="0"/>
                <wp:positionH relativeFrom="margin">
                  <wp:posOffset>3832860</wp:posOffset>
                </wp:positionH>
                <wp:positionV relativeFrom="paragraph">
                  <wp:posOffset>8255</wp:posOffset>
                </wp:positionV>
                <wp:extent cx="774700" cy="1404620"/>
                <wp:effectExtent l="0" t="0" r="6350" b="0"/>
                <wp:wrapNone/>
                <wp:docPr id="15246211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D594E" w14:textId="77777777" w:rsidR="001066B9" w:rsidRPr="009326AE" w:rsidRDefault="001066B9" w:rsidP="001066B9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Type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983B3" id="_x0000_s1048" type="#_x0000_t202" style="position:absolute;margin-left:301.8pt;margin-top:.65pt;width:61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" stroked="f">
                <v:textbox style="mso-fit-shape-to-text:t">
                  <w:txbxContent>
                    <w:p w14:paraId="1F1D594E" w14:textId="77777777" w:rsidR="001066B9" w:rsidRPr="009326AE" w:rsidRDefault="001066B9" w:rsidP="001066B9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Type 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562AD85" wp14:editId="15A7BD7B">
                <wp:simplePos x="0" y="0"/>
                <wp:positionH relativeFrom="margin">
                  <wp:posOffset>2778760</wp:posOffset>
                </wp:positionH>
                <wp:positionV relativeFrom="paragraph">
                  <wp:posOffset>8255</wp:posOffset>
                </wp:positionV>
                <wp:extent cx="736600" cy="1404620"/>
                <wp:effectExtent l="0" t="0" r="6350" b="0"/>
                <wp:wrapNone/>
                <wp:docPr id="187986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D24A" w14:textId="77777777" w:rsidR="001066B9" w:rsidRPr="009326AE" w:rsidRDefault="001066B9" w:rsidP="001066B9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Type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2AD85" id="_x0000_s1049" type="#_x0000_t202" style="position:absolute;margin-left:218.8pt;margin-top:.65pt;width:58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b/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" stroked="f">
                <v:textbox style="mso-fit-shape-to-text:t">
                  <w:txbxContent>
                    <w:p w14:paraId="43F7D24A" w14:textId="77777777" w:rsidR="001066B9" w:rsidRPr="009326AE" w:rsidRDefault="001066B9" w:rsidP="001066B9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Type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179EC0" w14:textId="77777777" w:rsidR="001066B9" w:rsidRPr="009326AE" w:rsidRDefault="001066B9" w:rsidP="001066B9">
      <w:pPr>
        <w:jc w:val="left"/>
        <w:rPr>
          <w:rFonts w:cs="Arial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F1CDC51" wp14:editId="713CF7F3">
                <wp:simplePos x="0" y="0"/>
                <wp:positionH relativeFrom="margin">
                  <wp:posOffset>2842260</wp:posOffset>
                </wp:positionH>
                <wp:positionV relativeFrom="paragraph">
                  <wp:posOffset>128905</wp:posOffset>
                </wp:positionV>
                <wp:extent cx="2813050" cy="641350"/>
                <wp:effectExtent l="0" t="0" r="6350" b="6350"/>
                <wp:wrapNone/>
                <wp:docPr id="15542035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2944" w14:textId="77777777" w:rsidR="001066B9" w:rsidRPr="009326AE" w:rsidRDefault="001066B9" w:rsidP="001066B9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Note 3: plants with male flower with style rudiments (including </w:t>
                            </w:r>
                            <w:proofErr w:type="spellStart"/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androhermaphrodite</w:t>
                            </w:r>
                            <w:proofErr w:type="spellEnd"/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flowers)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CDC51" id="_x0000_s1050" type="#_x0000_t202" style="position:absolute;margin-left:223.8pt;margin-top:10.15pt;width:221.5pt;height:50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" stroked="f">
                <v:textbox>
                  <w:txbxContent>
                    <w:p w14:paraId="154B2944" w14:textId="77777777" w:rsidR="001066B9" w:rsidRPr="009326AE" w:rsidRDefault="001066B9" w:rsidP="001066B9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Note 3: plants with male flower with style rudiments (including androhermaphrodite flowers)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B010E07" wp14:editId="0283F9FD">
                <wp:simplePos x="0" y="0"/>
                <wp:positionH relativeFrom="column">
                  <wp:posOffset>524510</wp:posOffset>
                </wp:positionH>
                <wp:positionV relativeFrom="paragraph">
                  <wp:posOffset>109855</wp:posOffset>
                </wp:positionV>
                <wp:extent cx="1778000" cy="1404620"/>
                <wp:effectExtent l="0" t="0" r="0" b="6350"/>
                <wp:wrapNone/>
                <wp:docPr id="18673666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ADB02" w14:textId="77777777" w:rsidR="001066B9" w:rsidRPr="009326AE" w:rsidRDefault="001066B9" w:rsidP="001066B9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Note 1: plants with male flowers without style rudiment)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10E07" id="_x0000_s1051" type="#_x0000_t202" style="position:absolute;margin-left:41.3pt;margin-top:8.65pt;width:140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" stroked="f">
                <v:textbox style="mso-fit-shape-to-text:t">
                  <w:txbxContent>
                    <w:p w14:paraId="7F7ADB02" w14:textId="77777777" w:rsidR="001066B9" w:rsidRPr="009326AE" w:rsidRDefault="001066B9" w:rsidP="001066B9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Note 1: plants with male flowers without style rudiment)</w:t>
                      </w:r>
                    </w:p>
                  </w:txbxContent>
                </v:textbox>
              </v:shape>
            </w:pict>
          </mc:Fallback>
        </mc:AlternateContent>
      </w:r>
    </w:p>
    <w:p w14:paraId="59320F67" w14:textId="77777777" w:rsidR="001066B9" w:rsidRPr="009326AE" w:rsidRDefault="001066B9" w:rsidP="001066B9">
      <w:pPr>
        <w:jc w:val="left"/>
        <w:rPr>
          <w:rFonts w:cs="Arial"/>
        </w:rPr>
      </w:pPr>
    </w:p>
    <w:p w14:paraId="7085D295" w14:textId="77777777" w:rsidR="001066B9" w:rsidRPr="009326AE" w:rsidRDefault="001066B9" w:rsidP="001066B9">
      <w:pPr>
        <w:jc w:val="left"/>
        <w:rPr>
          <w:rFonts w:cs="Arial"/>
        </w:rPr>
      </w:pPr>
    </w:p>
    <w:p w14:paraId="58EC9B1C" w14:textId="77777777" w:rsidR="001066B9" w:rsidRPr="009326AE" w:rsidRDefault="001066B9" w:rsidP="001066B9">
      <w:pPr>
        <w:jc w:val="left"/>
        <w:rPr>
          <w:rFonts w:cs="Arial"/>
        </w:rPr>
      </w:pPr>
    </w:p>
    <w:p w14:paraId="08075A1E" w14:textId="77777777" w:rsidR="001066B9" w:rsidRPr="009326AE" w:rsidRDefault="001066B9" w:rsidP="001066B9">
      <w:pPr>
        <w:jc w:val="left"/>
        <w:rPr>
          <w:rFonts w:cs="Arial"/>
        </w:rPr>
      </w:pPr>
    </w:p>
    <w:p w14:paraId="1D18D551" w14:textId="77777777" w:rsidR="001066B9" w:rsidRPr="009326AE" w:rsidRDefault="001066B9" w:rsidP="001066B9">
      <w:pPr>
        <w:jc w:val="left"/>
        <w:rPr>
          <w:rFonts w:cs="Arial"/>
        </w:rPr>
      </w:pPr>
    </w:p>
    <w:p w14:paraId="5CBC428A" w14:textId="77777777" w:rsidR="001066B9" w:rsidRPr="009326AE" w:rsidRDefault="001066B9" w:rsidP="001066B9">
      <w:pPr>
        <w:jc w:val="left"/>
        <w:rPr>
          <w:rFonts w:cs="Arial"/>
        </w:rPr>
      </w:pPr>
    </w:p>
    <w:p w14:paraId="3D51983A" w14:textId="77777777" w:rsidR="001066B9" w:rsidRPr="009326AE" w:rsidRDefault="001066B9" w:rsidP="001066B9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  <w:r w:rsidRPr="009326AE">
        <w:rPr>
          <w:rFonts w:eastAsia="Yu Mincho" w:cs="Arial"/>
          <w:lang w:eastAsia="nl-NL"/>
        </w:rPr>
        <w:t>Type of male flowers:  the flowers always have fully developed anthers; the style can be from absent to fully developed</w:t>
      </w:r>
      <w:r w:rsidRPr="009326AE">
        <w:rPr>
          <w:rFonts w:eastAsia="Yu Mincho" w:cs="Arial"/>
          <w:u w:val="single"/>
          <w:shd w:val="pct15" w:color="auto" w:fill="FFFFFF"/>
          <w:lang w:eastAsia="nl-NL"/>
        </w:rPr>
        <w:t xml:space="preserve"> (Type I to IV)</w:t>
      </w:r>
      <w:r w:rsidRPr="009326AE">
        <w:rPr>
          <w:rFonts w:eastAsia="Yu Mincho" w:cs="Arial"/>
          <w:lang w:eastAsia="nl-NL"/>
        </w:rPr>
        <w:t xml:space="preserve">, but the stigmas are always rudimentary or absent.  Even when two of the three stigmas are present, the flower </w:t>
      </w:r>
      <w:proofErr w:type="gramStart"/>
      <w:r w:rsidRPr="009326AE">
        <w:rPr>
          <w:rFonts w:eastAsia="Yu Mincho" w:cs="Arial"/>
          <w:lang w:eastAsia="nl-NL"/>
        </w:rPr>
        <w:t>is considered to be</w:t>
      </w:r>
      <w:proofErr w:type="gramEnd"/>
      <w:r w:rsidRPr="009326AE">
        <w:rPr>
          <w:rFonts w:eastAsia="Yu Mincho" w:cs="Arial"/>
          <w:lang w:eastAsia="nl-NL"/>
        </w:rPr>
        <w:t xml:space="preserve"> male.  The male flower will not produce seeds. </w:t>
      </w:r>
    </w:p>
    <w:p w14:paraId="7E49B8B7" w14:textId="77777777" w:rsidR="001066B9" w:rsidRPr="009326AE" w:rsidRDefault="001066B9" w:rsidP="001066B9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</w:p>
    <w:p w14:paraId="6D4047E7" w14:textId="5DB3F8F0" w:rsidR="001066B9" w:rsidRPr="009326AE" w:rsidRDefault="001066B9" w:rsidP="001066B9">
      <w:pPr>
        <w:tabs>
          <w:tab w:val="left" w:pos="709"/>
          <w:tab w:val="left" w:pos="1418"/>
        </w:tabs>
        <w:rPr>
          <w:rFonts w:eastAsia="Yu Mincho" w:cs="Arial"/>
          <w:lang w:eastAsia="nl-NL"/>
        </w:rPr>
      </w:pPr>
      <w:r w:rsidRPr="009326AE">
        <w:rPr>
          <w:rFonts w:eastAsia="Yu Mincho" w:cs="Arial"/>
          <w:lang w:eastAsia="nl-NL"/>
        </w:rPr>
        <w:t xml:space="preserve">The </w:t>
      </w:r>
      <w:proofErr w:type="spellStart"/>
      <w:r w:rsidRPr="009326AE">
        <w:rPr>
          <w:rFonts w:eastAsia="Yu Mincho" w:cs="Arial"/>
          <w:lang w:eastAsia="nl-NL"/>
        </w:rPr>
        <w:t>androhermaphrodite</w:t>
      </w:r>
      <w:proofErr w:type="spellEnd"/>
      <w:r w:rsidRPr="009326AE">
        <w:rPr>
          <w:rFonts w:eastAsia="Yu Mincho" w:cs="Arial"/>
          <w:lang w:eastAsia="nl-NL"/>
        </w:rPr>
        <w:t xml:space="preserve"> flower</w:t>
      </w:r>
      <w:r w:rsidRPr="009326AE">
        <w:rPr>
          <w:rFonts w:eastAsia="Yu Mincho" w:cs="Arial"/>
          <w:u w:val="single"/>
          <w:shd w:val="pct15" w:color="auto" w:fill="FFFFFF"/>
          <w:lang w:eastAsia="nl-NL"/>
        </w:rPr>
        <w:t xml:space="preserve"> (Type IV)</w:t>
      </w:r>
      <w:r w:rsidRPr="009326AE">
        <w:rPr>
          <w:rFonts w:eastAsia="Yu Mincho" w:cs="Arial"/>
          <w:lang w:eastAsia="nl-NL"/>
        </w:rPr>
        <w:t xml:space="preserve"> has three stigmas and anthers which produce pollen.  The flower has the possibility, when self-pollinated, to produce a berry with some seeds.</w:t>
      </w:r>
      <w:r w:rsidRPr="009326AE">
        <w:rPr>
          <w:rFonts w:cs="Arial"/>
        </w:rPr>
        <w:t xml:space="preserve"> </w:t>
      </w:r>
      <w:r w:rsidRPr="009326AE">
        <w:rPr>
          <w:rFonts w:eastAsia="Yu Mincho" w:cs="Arial"/>
          <w:u w:val="single"/>
          <w:shd w:val="pct15" w:color="auto" w:fill="FFFFFF"/>
          <w:lang w:eastAsia="nl-NL"/>
        </w:rPr>
        <w:t>These berries are always smaller and with less seeds than on female plants and in much smaller quantities.</w:t>
      </w:r>
    </w:p>
    <w:p w14:paraId="561359D5" w14:textId="77777777" w:rsidR="001066B9" w:rsidRPr="009326AE" w:rsidRDefault="001066B9" w:rsidP="001066B9">
      <w:pPr>
        <w:jc w:val="left"/>
        <w:rPr>
          <w:rFonts w:cs="Arial"/>
        </w:rPr>
      </w:pPr>
    </w:p>
    <w:p w14:paraId="2CCA527E" w14:textId="5DF3669A" w:rsidR="0041036D" w:rsidRDefault="001066B9" w:rsidP="001066B9">
      <w:r w:rsidRPr="009326AE">
        <w:rPr>
          <w:rFonts w:cs="Arial"/>
          <w:u w:val="single"/>
          <w:shd w:val="pct15" w:color="auto" w:fill="FFFFFF"/>
        </w:rPr>
        <w:t xml:space="preserve">Varieties with note 3 (plants with male flower with style rudiments) can also have plants with </w:t>
      </w:r>
      <w:proofErr w:type="spellStart"/>
      <w:r w:rsidRPr="009326AE">
        <w:rPr>
          <w:rFonts w:cs="Arial"/>
          <w:u w:val="single"/>
          <w:shd w:val="pct15" w:color="auto" w:fill="FFFFFF"/>
        </w:rPr>
        <w:t>androhermaphrodite</w:t>
      </w:r>
      <w:proofErr w:type="spellEnd"/>
      <w:r w:rsidRPr="009326AE">
        <w:rPr>
          <w:rFonts w:cs="Arial"/>
          <w:u w:val="single"/>
          <w:shd w:val="pct15" w:color="auto" w:fill="FFFFFF"/>
        </w:rPr>
        <w:t xml:space="preserve"> flowers. Within these varieties the ratio between male flowers with style rudiments (type II and III) and </w:t>
      </w:r>
      <w:proofErr w:type="spellStart"/>
      <w:r w:rsidRPr="009326AE">
        <w:rPr>
          <w:rFonts w:cs="Arial"/>
          <w:u w:val="single"/>
          <w:shd w:val="pct15" w:color="auto" w:fill="FFFFFF"/>
        </w:rPr>
        <w:t>androhermaphrodite</w:t>
      </w:r>
      <w:proofErr w:type="spellEnd"/>
      <w:r w:rsidRPr="009326AE">
        <w:rPr>
          <w:rFonts w:cs="Arial"/>
          <w:u w:val="single"/>
          <w:shd w:val="pct15" w:color="auto" w:fill="FFFFFF"/>
        </w:rPr>
        <w:t xml:space="preserve"> flowers (type IV) can vary, leading to a smaller or larger percentage of male plants with small berries.</w:t>
      </w:r>
    </w:p>
    <w:p w14:paraId="68CB6FCE" w14:textId="77777777" w:rsidR="0041036D" w:rsidRDefault="0041036D" w:rsidP="009B440E">
      <w:pPr>
        <w:jc w:val="left"/>
      </w:pPr>
    </w:p>
    <w:bookmarkEnd w:id="5"/>
    <w:p w14:paraId="5F8D2F57" w14:textId="77777777" w:rsidR="000A0A22" w:rsidRDefault="000A0A22" w:rsidP="009B440E">
      <w:pPr>
        <w:jc w:val="left"/>
      </w:pPr>
    </w:p>
    <w:p w14:paraId="465DFFF6" w14:textId="77777777" w:rsidR="000A0A22" w:rsidRDefault="000A0A22" w:rsidP="009B440E">
      <w:pPr>
        <w:jc w:val="left"/>
      </w:pPr>
    </w:p>
    <w:p w14:paraId="1F3154AA" w14:textId="77777777" w:rsidR="000A0A22" w:rsidRPr="00C5280D" w:rsidRDefault="000A0A22" w:rsidP="000A0A22">
      <w:pPr>
        <w:jc w:val="right"/>
      </w:pPr>
      <w:r>
        <w:t>[End of Annex and of document]</w:t>
      </w:r>
    </w:p>
    <w:sectPr w:rsidR="000A0A22" w:rsidRPr="00C5280D" w:rsidSect="0041036D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1DF1F" w14:textId="77777777" w:rsidR="00532247" w:rsidRDefault="00532247" w:rsidP="006655D3">
      <w:r>
        <w:separator/>
      </w:r>
    </w:p>
    <w:p w14:paraId="14797A89" w14:textId="77777777" w:rsidR="00532247" w:rsidRDefault="00532247" w:rsidP="006655D3"/>
    <w:p w14:paraId="135E9E2F" w14:textId="77777777" w:rsidR="00532247" w:rsidRDefault="00532247" w:rsidP="006655D3"/>
  </w:endnote>
  <w:endnote w:type="continuationSeparator" w:id="0">
    <w:p w14:paraId="508371A1" w14:textId="77777777" w:rsidR="00532247" w:rsidRDefault="00532247" w:rsidP="006655D3">
      <w:r>
        <w:separator/>
      </w:r>
    </w:p>
    <w:p w14:paraId="5DAB03A8" w14:textId="77777777" w:rsidR="00532247" w:rsidRPr="00294751" w:rsidRDefault="0053224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4B81987" w14:textId="77777777" w:rsidR="00532247" w:rsidRPr="00294751" w:rsidRDefault="00532247" w:rsidP="006655D3">
      <w:pPr>
        <w:rPr>
          <w:lang w:val="fr-FR"/>
        </w:rPr>
      </w:pPr>
    </w:p>
    <w:p w14:paraId="25B80D30" w14:textId="77777777" w:rsidR="00532247" w:rsidRPr="00294751" w:rsidRDefault="00532247" w:rsidP="006655D3">
      <w:pPr>
        <w:rPr>
          <w:lang w:val="fr-FR"/>
        </w:rPr>
      </w:pPr>
    </w:p>
  </w:endnote>
  <w:endnote w:type="continuationNotice" w:id="1">
    <w:p w14:paraId="189EDD33" w14:textId="77777777" w:rsidR="00532247" w:rsidRPr="00294751" w:rsidRDefault="0053224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1989F5B" w14:textId="77777777" w:rsidR="00532247" w:rsidRPr="00294751" w:rsidRDefault="00532247" w:rsidP="006655D3">
      <w:pPr>
        <w:rPr>
          <w:lang w:val="fr-FR"/>
        </w:rPr>
      </w:pPr>
    </w:p>
    <w:p w14:paraId="772637E1" w14:textId="77777777" w:rsidR="00532247" w:rsidRPr="00294751" w:rsidRDefault="0053224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C05A9" w14:textId="77777777" w:rsidR="00532247" w:rsidRDefault="00532247" w:rsidP="006655D3">
      <w:r>
        <w:separator/>
      </w:r>
    </w:p>
  </w:footnote>
  <w:footnote w:type="continuationSeparator" w:id="0">
    <w:p w14:paraId="56795BFE" w14:textId="77777777" w:rsidR="00532247" w:rsidRDefault="00532247" w:rsidP="006655D3">
      <w:r>
        <w:separator/>
      </w:r>
    </w:p>
  </w:footnote>
  <w:footnote w:type="continuationNotice" w:id="1">
    <w:p w14:paraId="6CC3CAB7" w14:textId="77777777" w:rsidR="00532247" w:rsidRPr="00AB530F" w:rsidRDefault="00532247" w:rsidP="00AB530F">
      <w:pPr>
        <w:pStyle w:val="Footer"/>
      </w:pPr>
    </w:p>
  </w:footnote>
  <w:footnote w:id="2">
    <w:p w14:paraId="44181BBA" w14:textId="65ED9154" w:rsidR="003D032D" w:rsidRPr="00023498" w:rsidRDefault="003D032D" w:rsidP="003D0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4F00">
        <w:t xml:space="preserve">held </w:t>
      </w:r>
      <w:r w:rsidR="005779B3">
        <w:t>by electronic means</w:t>
      </w:r>
      <w:r w:rsidR="001E4F00">
        <w:t xml:space="preserve">, from </w:t>
      </w:r>
      <w:r w:rsidR="00430FA3" w:rsidRPr="00430FA3">
        <w:t>April 22 to 25, 2024</w:t>
      </w:r>
      <w:r w:rsidR="005779B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6117E" w14:textId="79626459" w:rsidR="001066B9" w:rsidRPr="00C5280D" w:rsidRDefault="001066B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TC-EDC/Jan25/</w:t>
    </w:r>
    <w:r w:rsidR="001E7517">
      <w:rPr>
        <w:rStyle w:val="PageNumber"/>
        <w:lang w:val="en-US"/>
      </w:rPr>
      <w:t>2</w:t>
    </w:r>
  </w:p>
  <w:p w14:paraId="1A69F487" w14:textId="77777777" w:rsidR="001066B9" w:rsidRPr="00C5280D" w:rsidRDefault="001066B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DD6AC24" w14:textId="77777777" w:rsidR="001066B9" w:rsidRPr="00C5280D" w:rsidRDefault="001066B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57489" w14:textId="7B1896E9" w:rsidR="001066B9" w:rsidRPr="001066B9" w:rsidRDefault="001066B9" w:rsidP="001066B9">
    <w:pPr>
      <w:pStyle w:val="Header"/>
      <w:rPr>
        <w:lang w:val="en-US"/>
      </w:rPr>
    </w:pPr>
    <w:r w:rsidRPr="001066B9">
      <w:rPr>
        <w:lang w:val="en-US"/>
      </w:rPr>
      <w:t>TC-EDC/Jan25/</w:t>
    </w:r>
    <w:r w:rsidR="001E7517">
      <w:rPr>
        <w:lang w:val="en-US"/>
      </w:rPr>
      <w:t>2</w:t>
    </w:r>
  </w:p>
  <w:p w14:paraId="1FA46169" w14:textId="77777777" w:rsidR="0041036D" w:rsidRPr="00C5280D" w:rsidRDefault="00ED4700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41036D" w:rsidRPr="00C5280D">
      <w:rPr>
        <w:lang w:val="en-US"/>
      </w:rPr>
      <w:t xml:space="preserve">page </w:t>
    </w:r>
    <w:r w:rsidR="0041036D" w:rsidRPr="00C5280D">
      <w:rPr>
        <w:rStyle w:val="PageNumber"/>
        <w:lang w:val="en-US"/>
      </w:rPr>
      <w:fldChar w:fldCharType="begin"/>
    </w:r>
    <w:r w:rsidR="0041036D" w:rsidRPr="00C5280D">
      <w:rPr>
        <w:rStyle w:val="PageNumber"/>
        <w:lang w:val="en-US"/>
      </w:rPr>
      <w:instrText xml:space="preserve"> PAGE </w:instrText>
    </w:r>
    <w:r w:rsidR="0041036D" w:rsidRPr="00C5280D">
      <w:rPr>
        <w:rStyle w:val="PageNumber"/>
        <w:lang w:val="en-US"/>
      </w:rPr>
      <w:fldChar w:fldCharType="separate"/>
    </w:r>
    <w:r w:rsidR="0041036D">
      <w:rPr>
        <w:rStyle w:val="PageNumber"/>
        <w:noProof/>
        <w:lang w:val="en-US"/>
      </w:rPr>
      <w:t>2</w:t>
    </w:r>
    <w:r w:rsidR="0041036D" w:rsidRPr="00C5280D">
      <w:rPr>
        <w:rStyle w:val="PageNumber"/>
        <w:lang w:val="en-US"/>
      </w:rPr>
      <w:fldChar w:fldCharType="end"/>
    </w:r>
  </w:p>
  <w:p w14:paraId="0039B803" w14:textId="77777777" w:rsidR="0041036D" w:rsidRPr="00C5280D" w:rsidRDefault="0041036D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5818" w14:textId="7C0586FD" w:rsidR="00844852" w:rsidRDefault="001066B9">
    <w:pPr>
      <w:pStyle w:val="Header"/>
    </w:pPr>
    <w:r>
      <w:t>TC-EDC/Jan25/</w:t>
    </w:r>
    <w:r w:rsidR="001E7517">
      <w:t>2</w:t>
    </w:r>
  </w:p>
  <w:p w14:paraId="16867FEA" w14:textId="77777777" w:rsidR="00844852" w:rsidRDefault="00844852">
    <w:pPr>
      <w:pStyle w:val="Header"/>
    </w:pPr>
  </w:p>
  <w:p w14:paraId="40E5FCC3" w14:textId="77777777" w:rsidR="00844852" w:rsidRDefault="00844852">
    <w:pPr>
      <w:pStyle w:val="Header"/>
    </w:pPr>
    <w:r>
      <w:t>ANNEX</w:t>
    </w:r>
  </w:p>
  <w:p w14:paraId="521EACFD" w14:textId="77777777" w:rsidR="00844852" w:rsidRDefault="00844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479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4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831"/>
    <w:rsid w:val="00085505"/>
    <w:rsid w:val="000A0A22"/>
    <w:rsid w:val="000B52DD"/>
    <w:rsid w:val="000C4E25"/>
    <w:rsid w:val="000C7021"/>
    <w:rsid w:val="000D6BBC"/>
    <w:rsid w:val="000D7780"/>
    <w:rsid w:val="000E636A"/>
    <w:rsid w:val="000F2F11"/>
    <w:rsid w:val="00105929"/>
    <w:rsid w:val="001066B9"/>
    <w:rsid w:val="00110C36"/>
    <w:rsid w:val="001131D5"/>
    <w:rsid w:val="00141DB8"/>
    <w:rsid w:val="00150EF0"/>
    <w:rsid w:val="00152CA6"/>
    <w:rsid w:val="00172084"/>
    <w:rsid w:val="0017474A"/>
    <w:rsid w:val="001758C6"/>
    <w:rsid w:val="00182B99"/>
    <w:rsid w:val="00193A2F"/>
    <w:rsid w:val="001D474B"/>
    <w:rsid w:val="001D6197"/>
    <w:rsid w:val="001E4F00"/>
    <w:rsid w:val="001E7517"/>
    <w:rsid w:val="001F34F7"/>
    <w:rsid w:val="0020558C"/>
    <w:rsid w:val="0021332C"/>
    <w:rsid w:val="00213982"/>
    <w:rsid w:val="0024416D"/>
    <w:rsid w:val="00246EC6"/>
    <w:rsid w:val="002634C6"/>
    <w:rsid w:val="00271911"/>
    <w:rsid w:val="002800A0"/>
    <w:rsid w:val="002801B3"/>
    <w:rsid w:val="00281060"/>
    <w:rsid w:val="002940E8"/>
    <w:rsid w:val="00294751"/>
    <w:rsid w:val="00296158"/>
    <w:rsid w:val="002A64BA"/>
    <w:rsid w:val="002A6E50"/>
    <w:rsid w:val="002B4298"/>
    <w:rsid w:val="002C256A"/>
    <w:rsid w:val="002E7D79"/>
    <w:rsid w:val="002F7CAD"/>
    <w:rsid w:val="00304827"/>
    <w:rsid w:val="00305A7F"/>
    <w:rsid w:val="003079C2"/>
    <w:rsid w:val="003152FE"/>
    <w:rsid w:val="0032682A"/>
    <w:rsid w:val="00327436"/>
    <w:rsid w:val="00327BA2"/>
    <w:rsid w:val="00344BD6"/>
    <w:rsid w:val="0035528D"/>
    <w:rsid w:val="00361821"/>
    <w:rsid w:val="00361E9E"/>
    <w:rsid w:val="003C7FBE"/>
    <w:rsid w:val="003D032D"/>
    <w:rsid w:val="003D227C"/>
    <w:rsid w:val="003D2B4D"/>
    <w:rsid w:val="00407DFE"/>
    <w:rsid w:val="0041036D"/>
    <w:rsid w:val="00430FA3"/>
    <w:rsid w:val="00444A88"/>
    <w:rsid w:val="00472E30"/>
    <w:rsid w:val="00474DA4"/>
    <w:rsid w:val="00476B4D"/>
    <w:rsid w:val="004805FA"/>
    <w:rsid w:val="004935D2"/>
    <w:rsid w:val="004B1215"/>
    <w:rsid w:val="004D047D"/>
    <w:rsid w:val="004F0B52"/>
    <w:rsid w:val="004F1E9E"/>
    <w:rsid w:val="004F305A"/>
    <w:rsid w:val="00512164"/>
    <w:rsid w:val="00520297"/>
    <w:rsid w:val="00532247"/>
    <w:rsid w:val="005338F9"/>
    <w:rsid w:val="0054281C"/>
    <w:rsid w:val="00544581"/>
    <w:rsid w:val="0055268D"/>
    <w:rsid w:val="00571E55"/>
    <w:rsid w:val="00576BE4"/>
    <w:rsid w:val="005779B3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0018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410F3"/>
    <w:rsid w:val="00751613"/>
    <w:rsid w:val="007556F6"/>
    <w:rsid w:val="00760EEF"/>
    <w:rsid w:val="00764945"/>
    <w:rsid w:val="00765128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242F"/>
    <w:rsid w:val="0080679D"/>
    <w:rsid w:val="008108B0"/>
    <w:rsid w:val="00811B20"/>
    <w:rsid w:val="008211B5"/>
    <w:rsid w:val="0082296E"/>
    <w:rsid w:val="00824099"/>
    <w:rsid w:val="008353E7"/>
    <w:rsid w:val="00844852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83B3A"/>
    <w:rsid w:val="00AA411A"/>
    <w:rsid w:val="00AB2B93"/>
    <w:rsid w:val="00AB530F"/>
    <w:rsid w:val="00AB7E5B"/>
    <w:rsid w:val="00AC2883"/>
    <w:rsid w:val="00AE0EF1"/>
    <w:rsid w:val="00AE2937"/>
    <w:rsid w:val="00AF641C"/>
    <w:rsid w:val="00B07301"/>
    <w:rsid w:val="00B11F3E"/>
    <w:rsid w:val="00B224DE"/>
    <w:rsid w:val="00B324D4"/>
    <w:rsid w:val="00B41F17"/>
    <w:rsid w:val="00B46575"/>
    <w:rsid w:val="00B61777"/>
    <w:rsid w:val="00B84BBD"/>
    <w:rsid w:val="00B91F38"/>
    <w:rsid w:val="00BA43FB"/>
    <w:rsid w:val="00BC127D"/>
    <w:rsid w:val="00BC1FE6"/>
    <w:rsid w:val="00BC53C1"/>
    <w:rsid w:val="00BC593F"/>
    <w:rsid w:val="00C061B6"/>
    <w:rsid w:val="00C2446C"/>
    <w:rsid w:val="00C25E17"/>
    <w:rsid w:val="00C36AE5"/>
    <w:rsid w:val="00C41F17"/>
    <w:rsid w:val="00C527FA"/>
    <w:rsid w:val="00C5280D"/>
    <w:rsid w:val="00C53EB3"/>
    <w:rsid w:val="00C5791C"/>
    <w:rsid w:val="00C66290"/>
    <w:rsid w:val="00C72B7A"/>
    <w:rsid w:val="00C74B48"/>
    <w:rsid w:val="00C973F2"/>
    <w:rsid w:val="00CA304C"/>
    <w:rsid w:val="00CA774A"/>
    <w:rsid w:val="00CC11B0"/>
    <w:rsid w:val="00CC2841"/>
    <w:rsid w:val="00CC461C"/>
    <w:rsid w:val="00CE3049"/>
    <w:rsid w:val="00CF1330"/>
    <w:rsid w:val="00CF7E36"/>
    <w:rsid w:val="00D10999"/>
    <w:rsid w:val="00D3708D"/>
    <w:rsid w:val="00D40426"/>
    <w:rsid w:val="00D42AF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6A9C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4700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E5AEC7"/>
  <w15:docId w15:val="{DF3D8CCA-F84E-4D21-B524-D7B8C30E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6B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paragraph" w:customStyle="1" w:styleId="Normalt">
    <w:name w:val="Normalt"/>
    <w:basedOn w:val="Normal"/>
    <w:rsid w:val="001066B9"/>
    <w:pPr>
      <w:spacing w:before="120" w:after="120"/>
      <w:jc w:val="left"/>
    </w:pPr>
    <w:rPr>
      <w:rFonts w:ascii="Times New Roman" w:eastAsiaTheme="minorEastAsia" w:hAnsi="Times New Roman"/>
      <w:noProof/>
    </w:rPr>
  </w:style>
  <w:style w:type="paragraph" w:customStyle="1" w:styleId="Normaltb">
    <w:name w:val="Normaltb"/>
    <w:basedOn w:val="Normalt"/>
    <w:rsid w:val="001066B9"/>
    <w:pPr>
      <w:keepNext/>
    </w:pPr>
    <w:rPr>
      <w:b/>
    </w:rPr>
  </w:style>
  <w:style w:type="table" w:styleId="TableGrid">
    <w:name w:val="Table Grid"/>
    <w:basedOn w:val="TableNormal"/>
    <w:rsid w:val="0010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-EDC_25_Jan_Mtg\templates\tc_edc_jan_25_xx_EN_part_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tc_edc_jan_25_xx_EN_part_rev.dotx</Template>
  <TotalTime>119</TotalTime>
  <Pages>4</Pages>
  <Words>962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TC-EDC/Jan25</vt:lpstr>
    </vt:vector>
  </TitlesOfParts>
  <Company>UPOV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TC-EDC/Jan25</dc:title>
  <dc:creator>OERTEL Romy</dc:creator>
  <cp:keywords>TC-EDC/Jan25</cp:keywords>
  <cp:lastModifiedBy>OERTEL Romy</cp:lastModifiedBy>
  <cp:revision>9</cp:revision>
  <cp:lastPrinted>2024-11-13T11:30:00Z</cp:lastPrinted>
  <dcterms:created xsi:type="dcterms:W3CDTF">2024-10-11T14:53:00Z</dcterms:created>
  <dcterms:modified xsi:type="dcterms:W3CDTF">2024-11-13T11:31:00Z</dcterms:modified>
</cp:coreProperties>
</file>