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AEEA6E8" w14:textId="77777777" w:rsidTr="00EB4E9C">
        <w:tc>
          <w:tcPr>
            <w:tcW w:w="6522" w:type="dxa"/>
          </w:tcPr>
          <w:p w14:paraId="347911D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80DC479" wp14:editId="433760C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3AE25D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7B4FB66" w14:textId="77777777" w:rsidTr="00645CA8">
        <w:trPr>
          <w:trHeight w:val="219"/>
        </w:trPr>
        <w:tc>
          <w:tcPr>
            <w:tcW w:w="6522" w:type="dxa"/>
          </w:tcPr>
          <w:p w14:paraId="60861182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25A928E" w14:textId="77777777" w:rsidR="00DC3802" w:rsidRPr="00DA4973" w:rsidRDefault="00DC3802" w:rsidP="00DA4973"/>
        </w:tc>
      </w:tr>
    </w:tbl>
    <w:p w14:paraId="351D392B" w14:textId="77777777" w:rsidR="00DC3802" w:rsidRDefault="00DC3802" w:rsidP="00DC3802"/>
    <w:p w14:paraId="3D26FA8B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E714429" w14:textId="77777777" w:rsidTr="00EB4E9C">
        <w:tc>
          <w:tcPr>
            <w:tcW w:w="6512" w:type="dxa"/>
          </w:tcPr>
          <w:p w14:paraId="1B666AC2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431A5A29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6501ADE2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0C78B2E3" w14:textId="319E1256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FF1CC7">
              <w:t>19</w:t>
            </w:r>
          </w:p>
          <w:p w14:paraId="0D7364A4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EE8A792" w14:textId="770EB1CB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A4012F">
              <w:rPr>
                <w:b w:val="0"/>
                <w:spacing w:val="0"/>
              </w:rPr>
              <w:t>October 5</w:t>
            </w:r>
            <w:r w:rsidR="008B6E60" w:rsidRPr="00FF1CC7">
              <w:rPr>
                <w:b w:val="0"/>
                <w:spacing w:val="0"/>
              </w:rPr>
              <w:t xml:space="preserve">, </w:t>
            </w:r>
            <w:r w:rsidR="00D42AF1" w:rsidRPr="00FF1CC7">
              <w:rPr>
                <w:b w:val="0"/>
                <w:spacing w:val="0"/>
              </w:rPr>
              <w:t>2023</w:t>
            </w:r>
          </w:p>
        </w:tc>
      </w:tr>
    </w:tbl>
    <w:p w14:paraId="5E2B7BA1" w14:textId="77777777" w:rsidR="00FF1CC7" w:rsidRPr="006A644A" w:rsidRDefault="00FF1CC7" w:rsidP="00FF1CC7">
      <w:pPr>
        <w:pStyle w:val="Titleofdoc0"/>
      </w:pPr>
      <w:r w:rsidRPr="00F668E5">
        <w:t xml:space="preserve">Partial revision of the Test Guidelines for </w:t>
      </w:r>
      <w:r>
        <w:t>Maize</w:t>
      </w:r>
    </w:p>
    <w:p w14:paraId="4532B4B7" w14:textId="2180A180" w:rsidR="00FF1CC7" w:rsidRPr="006A644A" w:rsidRDefault="00FF1CC7" w:rsidP="00FF1CC7">
      <w:pPr>
        <w:pStyle w:val="preparedby1"/>
        <w:jc w:val="left"/>
      </w:pPr>
      <w:r w:rsidRPr="000C4E25">
        <w:t xml:space="preserve">Document prepared </w:t>
      </w:r>
      <w:r w:rsidR="00A4012F">
        <w:t>by the Office of the Union</w:t>
      </w:r>
    </w:p>
    <w:p w14:paraId="454BB988" w14:textId="77777777" w:rsidR="00FF1CC7" w:rsidRPr="006A644A" w:rsidRDefault="00FF1CC7" w:rsidP="00FF1CC7">
      <w:pPr>
        <w:pStyle w:val="Disclaimer"/>
      </w:pPr>
      <w:r w:rsidRPr="006A644A">
        <w:t>Disclaimer:  this document does not represent UPOV policies or guidance</w:t>
      </w:r>
    </w:p>
    <w:p w14:paraId="1A762C18" w14:textId="061B336A" w:rsidR="00A4012F" w:rsidRDefault="00A4012F" w:rsidP="00A4012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Maize </w:t>
      </w:r>
      <w:r w:rsidRPr="0065323A">
        <w:t>(</w:t>
      </w:r>
      <w:r w:rsidRPr="00FC734B">
        <w:t>document </w:t>
      </w:r>
      <w:r>
        <w:t>TG/2/7</w:t>
      </w:r>
      <w:r w:rsidRPr="00FC734B">
        <w:t>)</w:t>
      </w:r>
      <w:r>
        <w:t xml:space="preserve"> for inclusion of characteristics from the Table of Characteristics in the Technical Questionnaire</w:t>
      </w:r>
      <w:r w:rsidRPr="00FC734B">
        <w:t>.</w:t>
      </w:r>
    </w:p>
    <w:p w14:paraId="4286426D" w14:textId="77777777" w:rsidR="00A4012F" w:rsidRDefault="00A4012F" w:rsidP="00A4012F"/>
    <w:bookmarkStart w:id="0" w:name="_Hlk147414977"/>
    <w:p w14:paraId="33AF21CC" w14:textId="65BE4947" w:rsidR="00A4012F" w:rsidRDefault="00A4012F" w:rsidP="00A4012F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</w:t>
      </w:r>
      <w:r>
        <w:t>Technical Working Party for Vegetables (TWV), at its fifty-seventh session</w:t>
      </w:r>
      <w:r w:rsidR="006A7F17">
        <w:rPr>
          <w:rStyle w:val="FootnoteReference"/>
        </w:rPr>
        <w:footnoteReference w:id="2"/>
      </w:r>
      <w:r>
        <w:t>, and the Technical Working Party for Agricultural Crops, at its fifty-second session</w:t>
      </w:r>
      <w:r>
        <w:rPr>
          <w:rStyle w:val="FootnoteReference"/>
        </w:rPr>
        <w:footnoteReference w:id="3"/>
      </w:r>
      <w:r>
        <w:t xml:space="preserve">, considered document </w:t>
      </w:r>
      <w:r w:rsidRPr="00A4012F">
        <w:t>TWV/57/4-TWA/52/4</w:t>
      </w:r>
      <w:r w:rsidRPr="00A4012F">
        <w:rPr>
          <w:rFonts w:eastAsia="Calibri"/>
        </w:rPr>
        <w:t xml:space="preserve"> </w:t>
      </w:r>
      <w:r>
        <w:rPr>
          <w:rFonts w:eastAsia="Calibri" w:cs="Arial"/>
        </w:rPr>
        <w:t xml:space="preserve">“Partial revision of the Test Guidelines for </w:t>
      </w:r>
      <w:r w:rsidR="00EE5C28">
        <w:rPr>
          <w:rFonts w:eastAsia="Calibri" w:cs="Arial"/>
        </w:rPr>
        <w:t>Maize</w:t>
      </w:r>
      <w:r>
        <w:rPr>
          <w:rFonts w:eastAsia="Calibri" w:cs="Arial"/>
        </w:rPr>
        <w:t>” and agreed to propose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 xml:space="preserve"> (see document TWV/57/26 “Report”, paragraph 6</w:t>
      </w:r>
      <w:r w:rsidR="00EE5C28">
        <w:rPr>
          <w:rFonts w:eastAsia="Calibri" w:cs="Arial"/>
        </w:rPr>
        <w:t>9</w:t>
      </w:r>
      <w:r>
        <w:rPr>
          <w:rFonts w:eastAsia="Calibri" w:cs="Arial"/>
        </w:rPr>
        <w:t>):</w:t>
      </w:r>
    </w:p>
    <w:bookmarkEnd w:id="0"/>
    <w:p w14:paraId="21E8D333" w14:textId="24F29B7D" w:rsidR="00FF1CC7" w:rsidRPr="007304D3" w:rsidRDefault="00FF1CC7" w:rsidP="00FF1CC7"/>
    <w:tbl>
      <w:tblPr>
        <w:tblW w:w="8730" w:type="dxa"/>
        <w:tblLook w:val="04A0" w:firstRow="1" w:lastRow="0" w:firstColumn="1" w:lastColumn="0" w:noHBand="0" w:noVBand="1"/>
      </w:tblPr>
      <w:tblGrid>
        <w:gridCol w:w="654"/>
        <w:gridCol w:w="456"/>
        <w:gridCol w:w="456"/>
        <w:gridCol w:w="7164"/>
      </w:tblGrid>
      <w:tr w:rsidR="00286C73" w:rsidRPr="00286C73" w14:paraId="69DB014D" w14:textId="77777777" w:rsidTr="0066017D">
        <w:trPr>
          <w:trHeight w:val="64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B0DE" w14:textId="77777777" w:rsidR="00286C73" w:rsidRPr="00286C73" w:rsidRDefault="00286C73" w:rsidP="00286C73">
            <w:pPr>
              <w:keepNext/>
              <w:spacing w:before="40" w:after="40"/>
              <w:ind w:left="-23" w:right="-111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/>
                <w:bCs/>
                <w:color w:val="000000"/>
                <w:sz w:val="18"/>
                <w:szCs w:val="18"/>
              </w:rPr>
              <w:t>Char. No.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1626C4" w14:textId="77777777" w:rsidR="00286C73" w:rsidRPr="00286C73" w:rsidRDefault="00286C73" w:rsidP="00D53E2E">
            <w:pPr>
              <w:keepNext/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D9F92E" w14:textId="77777777" w:rsidR="00286C73" w:rsidRPr="00286C73" w:rsidRDefault="00286C73" w:rsidP="00D53E2E">
            <w:pPr>
              <w:keepNext/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3A98" w14:textId="77777777" w:rsidR="00286C73" w:rsidRPr="00286C73" w:rsidRDefault="00286C73" w:rsidP="00D53E2E">
            <w:pPr>
              <w:keepNext/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/>
                <w:bCs/>
                <w:color w:val="000000"/>
                <w:sz w:val="18"/>
                <w:szCs w:val="18"/>
              </w:rPr>
              <w:t>Characteristic Name</w:t>
            </w:r>
          </w:p>
        </w:tc>
      </w:tr>
      <w:tr w:rsidR="00286C73" w:rsidRPr="00286C73" w14:paraId="340E004C" w14:textId="77777777" w:rsidTr="0066017D">
        <w:trPr>
          <w:trHeight w:val="28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C4D36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29AF53E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DBF49A0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873DD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Tassel: time of anthesis</w:t>
            </w:r>
          </w:p>
        </w:tc>
      </w:tr>
      <w:tr w:rsidR="00286C73" w:rsidRPr="00286C73" w14:paraId="7A157AC5" w14:textId="77777777" w:rsidTr="0066017D">
        <w:trPr>
          <w:trHeight w:val="2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E3D00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E6F73A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A737D2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65A1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Tassel: anthocyanin coloration at base of glume</w:t>
            </w:r>
          </w:p>
        </w:tc>
      </w:tr>
      <w:tr w:rsidR="00286C73" w:rsidRPr="00286C73" w14:paraId="012B45FC" w14:textId="77777777" w:rsidTr="0066017D">
        <w:trPr>
          <w:trHeight w:val="2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CB5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6C5353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DC549A7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775D7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Tassel: anthocyanin coloration of glumes excluding base</w:t>
            </w:r>
          </w:p>
        </w:tc>
      </w:tr>
      <w:tr w:rsidR="00286C73" w:rsidRPr="00286C73" w14:paraId="673CE741" w14:textId="77777777" w:rsidTr="0066017D">
        <w:trPr>
          <w:trHeight w:val="2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87D3B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059327A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F242DF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229A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Tassel: anthocyanin coloration of anthers</w:t>
            </w:r>
          </w:p>
        </w:tc>
      </w:tr>
      <w:tr w:rsidR="00286C73" w:rsidRPr="00286C73" w14:paraId="10B1D1BF" w14:textId="77777777" w:rsidTr="0066017D">
        <w:trPr>
          <w:trHeight w:val="2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0A96B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0F02A90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9DB51A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514E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Tassel: number of primary lateral branches</w:t>
            </w:r>
          </w:p>
        </w:tc>
      </w:tr>
      <w:tr w:rsidR="00286C73" w:rsidRPr="00286C73" w14:paraId="0E9580DC" w14:textId="77777777" w:rsidTr="0066017D">
        <w:trPr>
          <w:trHeight w:val="2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855E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93ECEF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F5763F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3E9A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Ear: time of silk emergence</w:t>
            </w:r>
          </w:p>
        </w:tc>
      </w:tr>
      <w:tr w:rsidR="00286C73" w:rsidRPr="00286C73" w14:paraId="44B71B4A" w14:textId="77777777" w:rsidTr="0066017D">
        <w:trPr>
          <w:trHeight w:val="2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D3C56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805C80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2696940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926C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Ear: anthocyanin coloration of silks</w:t>
            </w:r>
          </w:p>
        </w:tc>
      </w:tr>
      <w:tr w:rsidR="00286C73" w:rsidRPr="00286C73" w14:paraId="4D9A94CC" w14:textId="77777777" w:rsidTr="0066017D">
        <w:trPr>
          <w:trHeight w:val="301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EC81D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24.1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6FDF6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3D9FDE1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D98EC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u w:val="single"/>
              </w:rPr>
              <w:t>Only inbred lines and varieties with ear type of grain:  sweet or pop:</w:t>
            </w:r>
            <w:r w:rsidRPr="00286C73">
              <w:rPr>
                <w:rFonts w:cs="Arial"/>
                <w:color w:val="000000"/>
                <w:sz w:val="18"/>
                <w:szCs w:val="18"/>
              </w:rPr>
              <w:t xml:space="preserve"> Plant: length</w:t>
            </w:r>
          </w:p>
        </w:tc>
      </w:tr>
      <w:tr w:rsidR="00286C73" w:rsidRPr="00286C73" w14:paraId="261F8DE8" w14:textId="77777777" w:rsidTr="0066017D">
        <w:trPr>
          <w:trHeight w:val="7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229D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24.2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37BBCF8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D0D716E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3BB0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u w:val="single"/>
              </w:rPr>
              <w:t>Only hybrids and open-pollinated varieties, excluding varieties with ear type of grain: sweet or pop</w:t>
            </w:r>
            <w:r w:rsidRPr="00286C73">
              <w:rPr>
                <w:rFonts w:cs="Arial"/>
                <w:color w:val="000000"/>
                <w:sz w:val="18"/>
                <w:szCs w:val="18"/>
              </w:rPr>
              <w:t>: Plant: length</w:t>
            </w:r>
          </w:p>
        </w:tc>
      </w:tr>
      <w:tr w:rsidR="00286C73" w:rsidRPr="00286C73" w14:paraId="2B895A9C" w14:textId="77777777" w:rsidTr="0066017D">
        <w:trPr>
          <w:trHeight w:val="7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3C7C3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634C71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7788BA1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16DA4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Ear: length </w:t>
            </w:r>
          </w:p>
        </w:tc>
      </w:tr>
      <w:tr w:rsidR="00286C73" w:rsidRPr="00286C73" w14:paraId="770E8D7A" w14:textId="77777777" w:rsidTr="0066017D">
        <w:trPr>
          <w:trHeight w:val="7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5EAB6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3EA325E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A9B095B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AD4B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Ear: diameter (in middle) </w:t>
            </w:r>
          </w:p>
        </w:tc>
      </w:tr>
      <w:tr w:rsidR="00286C73" w:rsidRPr="00286C73" w14:paraId="5A93E464" w14:textId="77777777" w:rsidTr="0066017D">
        <w:trPr>
          <w:trHeight w:val="18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8AD1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18336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6785766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DB641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Ear: shape</w:t>
            </w:r>
          </w:p>
        </w:tc>
      </w:tr>
      <w:tr w:rsidR="00286C73" w:rsidRPr="00286C73" w14:paraId="16856657" w14:textId="77777777" w:rsidTr="0066017D">
        <w:trPr>
          <w:trHeight w:val="18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DAA04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F60458C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B5913DB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B861D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Ear: number of rows of grain</w:t>
            </w:r>
          </w:p>
        </w:tc>
      </w:tr>
      <w:tr w:rsidR="00286C73" w:rsidRPr="00286C73" w14:paraId="54D46283" w14:textId="77777777" w:rsidTr="0066017D">
        <w:trPr>
          <w:trHeight w:val="1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3E57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E7688C8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46A1ADF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5E263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Only varieties with ear type of grain: sweet or waxy: Ear: number of </w:t>
            </w:r>
            <w:proofErr w:type="gramStart"/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colors  of</w:t>
            </w:r>
            <w:proofErr w:type="gramEnd"/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grains</w:t>
            </w:r>
          </w:p>
        </w:tc>
      </w:tr>
      <w:tr w:rsidR="00286C73" w:rsidRPr="00286C73" w14:paraId="1C48D28D" w14:textId="77777777" w:rsidTr="0066017D">
        <w:trPr>
          <w:trHeight w:val="278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423AA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F692D10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0F2A5D8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F994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Only varieties with ear type of grain: sweet: Grain: intensity of yellow color</w:t>
            </w:r>
          </w:p>
        </w:tc>
      </w:tr>
      <w:tr w:rsidR="00286C73" w:rsidRPr="00286C73" w14:paraId="61BF99E4" w14:textId="77777777" w:rsidTr="0066017D">
        <w:trPr>
          <w:trHeight w:val="27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230FB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4DDEB2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92BBBC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1E92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Only varieties with ear type of grain: sweet: Grain: width</w:t>
            </w:r>
          </w:p>
        </w:tc>
      </w:tr>
      <w:tr w:rsidR="00286C73" w:rsidRPr="00286C73" w14:paraId="7F8F9D60" w14:textId="77777777" w:rsidTr="0066017D">
        <w:trPr>
          <w:trHeight w:val="2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F9D6B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0C6C053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3CD21AA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17E15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Ear: type of grain</w:t>
            </w:r>
          </w:p>
        </w:tc>
      </w:tr>
      <w:tr w:rsidR="00286C73" w:rsidRPr="00286C73" w14:paraId="51A59D4B" w14:textId="77777777" w:rsidTr="0066017D">
        <w:trPr>
          <w:trHeight w:val="303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55573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286C73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FBF411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6CF2178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C4A5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sz w:val="18"/>
                <w:szCs w:val="18"/>
                <w:highlight w:val="lightGray"/>
                <w:u w:val="single"/>
              </w:rPr>
              <w:t>Only varieties with ear type of grain: sweet: Ear: shrinkage of top of grain</w:t>
            </w:r>
          </w:p>
        </w:tc>
      </w:tr>
      <w:tr w:rsidR="00286C73" w:rsidRPr="00286C73" w14:paraId="323B19BE" w14:textId="77777777" w:rsidTr="0066017D">
        <w:trPr>
          <w:trHeight w:val="25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02A33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AAFCC35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539D364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F5767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Ear: color of top of grain</w:t>
            </w:r>
          </w:p>
        </w:tc>
      </w:tr>
      <w:tr w:rsidR="00286C73" w:rsidRPr="00286C73" w14:paraId="2DD35A5D" w14:textId="77777777" w:rsidTr="0066017D">
        <w:trPr>
          <w:trHeight w:val="227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5F3F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EDC9D4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64B0F9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5E399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286C73">
              <w:rPr>
                <w:rFonts w:cs="Arial"/>
                <w:color w:val="000000"/>
                <w:sz w:val="18"/>
                <w:szCs w:val="18"/>
                <w:u w:val="single"/>
              </w:rPr>
              <w:t>Excluding varieties with ear type of grain: sweet:</w:t>
            </w:r>
            <w:r w:rsidRPr="00286C73">
              <w:rPr>
                <w:rFonts w:cs="Arial"/>
                <w:color w:val="000000"/>
                <w:sz w:val="18"/>
                <w:szCs w:val="18"/>
              </w:rPr>
              <w:t xml:space="preserve"> Ear: color of dorsal side </w:t>
            </w:r>
            <w:proofErr w:type="gramStart"/>
            <w:r w:rsidRPr="00286C73">
              <w:rPr>
                <w:rFonts w:cs="Arial"/>
                <w:color w:val="000000"/>
                <w:sz w:val="18"/>
                <w:szCs w:val="18"/>
              </w:rPr>
              <w:t>of  grain</w:t>
            </w:r>
            <w:proofErr w:type="gramEnd"/>
          </w:p>
        </w:tc>
      </w:tr>
      <w:tr w:rsidR="00286C73" w:rsidRPr="00286C73" w14:paraId="407905AD" w14:textId="77777777" w:rsidTr="0066017D">
        <w:trPr>
          <w:trHeight w:val="26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E6B11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59E3761" w14:textId="77777777" w:rsidR="00286C73" w:rsidRPr="00286C73" w:rsidRDefault="00286C73" w:rsidP="00D53E2E">
            <w:pPr>
              <w:spacing w:before="40" w:after="4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bCs/>
                <w:color w:val="000000"/>
                <w:sz w:val="18"/>
                <w:szCs w:val="18"/>
              </w:rPr>
              <w:t>(*)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BF53A9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968EA" w14:textId="77777777" w:rsidR="00286C73" w:rsidRPr="00286C73" w:rsidRDefault="00286C73" w:rsidP="00D53E2E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86C73">
              <w:rPr>
                <w:rFonts w:cs="Arial"/>
                <w:color w:val="000000"/>
                <w:sz w:val="18"/>
                <w:szCs w:val="18"/>
              </w:rPr>
              <w:t>Ear: anthocyanin coloration of glumes of cob</w:t>
            </w:r>
          </w:p>
        </w:tc>
      </w:tr>
    </w:tbl>
    <w:p w14:paraId="46503E15" w14:textId="77777777" w:rsidR="0066017D" w:rsidRDefault="0066017D" w:rsidP="00FF1CC7">
      <w:pPr>
        <w:rPr>
          <w:rFonts w:eastAsia="Calibri" w:cs="Arial"/>
        </w:rPr>
      </w:pPr>
    </w:p>
    <w:p w14:paraId="49336D9F" w14:textId="3A400D6F" w:rsidR="00FF1CC7" w:rsidRDefault="00FF1CC7" w:rsidP="00FF1CC7">
      <w:pPr>
        <w:rPr>
          <w:rFonts w:eastAsia="Calibri" w:cs="Arial"/>
        </w:rPr>
      </w:pPr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="00480933">
        <w:t xml:space="preserve">The proposed additions to TQ 5 are presented in highlight and </w:t>
      </w:r>
      <w:r w:rsidR="00480933" w:rsidRPr="005801EC">
        <w:rPr>
          <w:highlight w:val="lightGray"/>
          <w:u w:val="single"/>
        </w:rPr>
        <w:t>underline</w:t>
      </w:r>
      <w:r w:rsidR="00480933" w:rsidRPr="0096230D">
        <w:t xml:space="preserve"> </w:t>
      </w:r>
      <w:r w:rsidR="00480933" w:rsidRPr="00D9555E">
        <w:t>(in English only).</w:t>
      </w:r>
    </w:p>
    <w:p w14:paraId="55014075" w14:textId="77777777" w:rsidR="00FF1CC7" w:rsidRDefault="00FF1CC7" w:rsidP="00FF1CC7">
      <w:pPr>
        <w:jc w:val="left"/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FF1CC7" w:rsidRPr="00BD31F6" w14:paraId="23CF1A59" w14:textId="77777777" w:rsidTr="00D01B81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9E39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14:paraId="614CC2C0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D83BFB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14:paraId="7A81EC2A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 w:rsidRPr="00BD31F6"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4DFB3F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14:paraId="7BAC809E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Reference Number:</w:t>
            </w:r>
          </w:p>
        </w:tc>
      </w:tr>
      <w:tr w:rsidR="00FF1CC7" w:rsidRPr="00BD31F6" w14:paraId="0731EA00" w14:textId="77777777" w:rsidTr="00D01B81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5B328001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B657EA1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B7BF47" w14:textId="77777777" w:rsidR="00FF1CC7" w:rsidRPr="00BD31F6" w:rsidRDefault="00FF1CC7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FF1CC7" w:rsidRPr="00BD31F6" w14:paraId="63370A1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AC85C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14:paraId="6A153A66" w14:textId="77777777" w:rsidR="00FF1CC7" w:rsidRPr="00BD31F6" w:rsidRDefault="00FF1CC7" w:rsidP="00D01B81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14:paraId="4B6E581C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03A20B35" w14:textId="77777777" w:rsidTr="00D01B81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18A8E49" w14:textId="77777777" w:rsidR="00FF1CC7" w:rsidRPr="00BD31F6" w:rsidRDefault="00FF1CC7" w:rsidP="00D01B8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14:paraId="4B816B5F" w14:textId="77777777" w:rsidR="00FF1CC7" w:rsidRPr="00BD31F6" w:rsidRDefault="00FF1CC7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F010815" w14:textId="77777777" w:rsidR="00FF1CC7" w:rsidRPr="00BD31F6" w:rsidRDefault="00FF1CC7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9FEF0A" w14:textId="77777777" w:rsidR="00FF1CC7" w:rsidRPr="00BD31F6" w:rsidRDefault="00FF1CC7" w:rsidP="00D01B8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23505C7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94A90C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4430D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426256D" w14:textId="77777777" w:rsidR="00FF1CC7" w:rsidRPr="00BD31F6" w:rsidRDefault="00FF1CC7" w:rsidP="00D01B8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6768803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C4CA484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05D8890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F7BBC2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EAF7B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F2DF316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0D35108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FF1CC7" w:rsidRPr="00BD31F6" w14:paraId="307C3FD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0DCBAD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F4B888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C1BDB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6972BE8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FF1CC7" w:rsidRPr="00BD31F6" w14:paraId="15B6B75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A91B48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788514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3A2EC8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C57F74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FF1CC7" w:rsidRPr="00BD31F6" w14:paraId="243D4DC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A435D6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FB2132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D96ADA5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89055E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FF1CC7" w:rsidRPr="00BD31F6" w14:paraId="1A84F86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DD754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0E80DA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60FE7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10DD3D8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FF1CC7" w:rsidRPr="00BD31F6" w14:paraId="12E042C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3AA00B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1AC646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C35441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2813BC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FF1CC7" w:rsidRPr="00BD31F6" w14:paraId="3934584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6F7AB4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FC3292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D0D936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CDBD98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FF1CC7" w:rsidRPr="00BD31F6" w14:paraId="0890A40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2C300E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3C57C3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FFFA30B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D1E904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FF1CC7" w:rsidRPr="00BD31F6" w14:paraId="72D0339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F11335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E7AA55B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2266A6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6CBC84F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FF1CC7" w:rsidRPr="00BD31F6" w14:paraId="776CBC2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585790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5.2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0240734" w14:textId="77777777" w:rsidR="00FF1CC7" w:rsidRPr="00BD31F6" w:rsidRDefault="00FF1CC7" w:rsidP="00D01B8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1353233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0D3C657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598BFA9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7B78D1" w14:textId="77777777" w:rsidR="00FF1CC7" w:rsidRPr="00BD31F6" w:rsidRDefault="00FF1CC7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8D6B09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4128F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1CE11C2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FF1CC7" w:rsidRPr="00BD31F6" w14:paraId="6D74C78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197F1F" w14:textId="77777777" w:rsidR="00FF1CC7" w:rsidRPr="00BD31F6" w:rsidRDefault="00FF1CC7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2EBA4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AE075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55CA00D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34DF9A8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1821DF" w14:textId="77777777" w:rsidR="00FF1CC7" w:rsidRPr="00BD31F6" w:rsidRDefault="00FF1CC7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CD843F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FB3963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97C7FB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FF1CC7" w:rsidRPr="00BD31F6" w14:paraId="00470D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385603" w14:textId="77777777" w:rsidR="00FF1CC7" w:rsidRPr="00BD31F6" w:rsidRDefault="00FF1CC7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948553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F99AD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0B6CF9B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5D40363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CD92B5" w14:textId="77777777" w:rsidR="00FF1CC7" w:rsidRPr="00BD31F6" w:rsidRDefault="00FF1CC7" w:rsidP="00D01B8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981F1F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92BAA3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B2E60B1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FF1CC7" w:rsidRPr="00BD31F6" w14:paraId="48AF46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6E07D3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F2EE393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4DD418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7281B62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33C8C0A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37776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5EB628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22EFDC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C99793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FF1CC7" w:rsidRPr="00BD31F6" w14:paraId="18252E0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94009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3E6871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D9D4C5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8C49216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5519638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563D327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41A86EB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75AD0DE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AFADDBD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FF1CC7" w:rsidRPr="00BD31F6" w14:paraId="555902F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0BA036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0E089E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>
              <w:rPr>
                <w:rFonts w:cs="Arial"/>
                <w:noProof/>
                <w:sz w:val="16"/>
                <w:szCs w:val="16"/>
                <w:lang w:eastAsia="fr-FR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D5670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9D3A4" w14:textId="77777777" w:rsidR="00FF1CC7" w:rsidRPr="00BD31F6" w:rsidRDefault="00FF1CC7" w:rsidP="0048093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Note</w:t>
            </w:r>
          </w:p>
        </w:tc>
      </w:tr>
      <w:tr w:rsidR="00FF1CC7" w:rsidRPr="00BD31F6" w14:paraId="72798B0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D35CAD" w14:textId="77777777" w:rsidR="00FF1CC7" w:rsidRPr="00BD31F6" w:rsidRDefault="00FF1CC7" w:rsidP="0048093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1197335D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glumes excluding base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709A3A71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7C10213" w14:textId="77777777" w:rsidR="00FF1CC7" w:rsidRPr="00BD31F6" w:rsidRDefault="00FF1CC7" w:rsidP="0048093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72BF5F8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BD6D273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B545008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8F1CF9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573CAD" w14:textId="77777777" w:rsidR="00FF1CC7" w:rsidRPr="00BD31F6" w:rsidRDefault="00FF1CC7" w:rsidP="0048093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0687D10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2BFF3F1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8FE25D1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8FD7E6C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E7B140" w14:textId="77777777" w:rsidR="00FF1CC7" w:rsidRPr="00BD31F6" w:rsidRDefault="00FF1CC7" w:rsidP="0048093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3054D38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36B894F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7F6E45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B62D5A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5F698E9" w14:textId="77777777" w:rsidR="00FF1CC7" w:rsidRPr="00BD31F6" w:rsidRDefault="00FF1CC7" w:rsidP="0048093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6B3BCDF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1429976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306140B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3BAB1D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B202518" w14:textId="77777777" w:rsidR="00FF1CC7" w:rsidRPr="00BD31F6" w:rsidRDefault="00FF1CC7" w:rsidP="0048093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1AF069A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059DBDD" w14:textId="77777777" w:rsidR="00FF1CC7" w:rsidRPr="00BD31F6" w:rsidRDefault="00FF1CC7" w:rsidP="0048093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54AACA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528EAD0" w14:textId="77777777" w:rsidR="00FF1CC7" w:rsidRPr="00BD31F6" w:rsidRDefault="00FF1CC7" w:rsidP="0048093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C508D3" w14:textId="77777777" w:rsidR="00FF1CC7" w:rsidRPr="00BD31F6" w:rsidRDefault="00FF1CC7" w:rsidP="0048093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692773F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41143AC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55DCC76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A79C6C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CC6AB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1647437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9993B2D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68002C3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7F6F5B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W79A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3E3A16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27FE739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6F3440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84C12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8F34A3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871FCD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3A7C044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7A44DE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54C802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2DD936B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6D2047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77EF92E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2BE243B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.4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380B850" w14:textId="77777777" w:rsidR="00FF1CC7" w:rsidRPr="00BD31F6" w:rsidRDefault="00FF1CC7" w:rsidP="00D01B81">
            <w:pPr>
              <w:spacing w:before="120" w:after="120"/>
              <w:jc w:val="left"/>
              <w:rPr>
                <w:rFonts w:ascii="Times New Roman" w:hAnsi="Times New Roman"/>
                <w:b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anthers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2B967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F388FC0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77A6FA9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E2FC0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AEAC825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0D111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55EE62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37B0BFE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E78C2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CF7A6C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3C6038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810BDB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18474E5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BED7C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E681B5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ECFD9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0C88948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3A22DA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2947E5A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5BFFF0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A6F86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D943785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54DC77D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62C4A3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C27BCE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B86C81B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B773A5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7D97FF1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8EECA3A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BD0D95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2F3A1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D39F6E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4005E1D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224E8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E2A7E68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4049E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060E38A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0D0232E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B53A70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F8FABE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C2DF9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086471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2891D21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868428E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CE0B9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5A0718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314787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7F34845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D35CA9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3A91371" w14:textId="77777777" w:rsidR="00FF1CC7" w:rsidRPr="00BD31F6" w:rsidRDefault="00FF1CC7" w:rsidP="00D01B81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85B85C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28182E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18EBF8C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CC5B91A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85AD69C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E8196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623727E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2A6FC96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FB4D70C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7AAA38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850466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AAA1837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03DF18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D8D4816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013302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2B694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B721D69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3E33F77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0BA6679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9F9F03F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48274E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CACD54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74BCF4A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AA8816A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D79B7C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18BC88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97985E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0E790F8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002DF2C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938647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373F08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DEE160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259F43F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5552DAB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FC5D67B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3C212F6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75E3EE2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0E0831A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9FE0DE0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267335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C29C98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A2524F9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40E3462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64F123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A83AB0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4844E0D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719163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61613A0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80390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D95A3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25E62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372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311F286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FCA996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6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1D02C76C" w14:textId="77777777" w:rsidR="00FF1CC7" w:rsidRPr="00BD31F6" w:rsidRDefault="00FF1CC7" w:rsidP="00D01B81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time of silk emergence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0EA92B3E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AEC950F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16E9ACB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35CF977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0DB171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124E9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95D99FE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0ADDF8C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D94DE7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326AB0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D7D2AA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DA182B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583DADC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9C8A0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0683C2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D8AFE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8E159C5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619EA3C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14066EF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EB9CF2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4C7CA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656238C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5A9EA2B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DFCDA3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84B2A5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A35F2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4876E49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73F01B3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D40E4F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C35B46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356CD1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40737B0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12D6265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D51541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412DB7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27AC63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B12FF3A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64612C4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89C26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BF2D6D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E2984A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D390A8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3D39337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EEDC423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28A731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6D32D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C44FA0A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0F32128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67924CA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>5.7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085462F" w14:textId="77777777" w:rsidR="00FF1CC7" w:rsidRPr="00BD31F6" w:rsidRDefault="00FF1CC7" w:rsidP="00D01B8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E222AA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587FF7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5B49B7F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FD23C7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0524A4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FF78BF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6C128DF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FF1CC7" w:rsidRPr="00BD31F6" w14:paraId="41D7C7E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229CF3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8EBEE8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E2B234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7F58ABA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19D53D8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1DBE72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1FCBB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D817E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91AF27A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FF1CC7" w:rsidRPr="00BD31F6" w14:paraId="55E43D0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A69D7E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F4B3C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A0C9C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76AC3BE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6E6EC20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06B3ED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C315847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C1452B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B615CB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FF1CC7" w:rsidRPr="00BD31F6" w14:paraId="5EFAAC0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161947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D47C28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ABC95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F5730DF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4F4EA3D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A5B020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C62AEF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0DE1BE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3E26521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FF1CC7" w:rsidRPr="00BD31F6" w14:paraId="70E75F8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F13F50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016945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D46856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77D306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4A90E84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748896B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34CCC3E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2E83923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88DFF89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FF1CC7" w:rsidRPr="00BD31F6" w14:paraId="3C08FEC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C173B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3FCB1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1C600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5D494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784CD67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0238118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 xml:space="preserve">5.8 </w:t>
            </w:r>
            <w:proofErr w:type="spellStart"/>
            <w:r w:rsidRPr="00551A35">
              <w:rPr>
                <w:rFonts w:cs="Arial"/>
                <w:b/>
                <w:sz w:val="16"/>
                <w:szCs w:val="16"/>
              </w:rPr>
              <w:t>i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2D1C5D4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inbred lines: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3432FAF5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D24925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1AB15AC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CDBFF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4A746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9611937" w14:textId="77777777" w:rsidR="00FF1CC7" w:rsidRPr="00ED72AD" w:rsidRDefault="00FF1CC7" w:rsidP="00D01B8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D1145D8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FF1CC7" w:rsidRPr="00BD31F6" w14:paraId="0D17BC5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F3EF3E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92DCF6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7B6162" w14:textId="77777777" w:rsidR="00FF1CC7" w:rsidRPr="00ED72AD" w:rsidRDefault="00FF1CC7" w:rsidP="00D01B8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153F62D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36F9A7B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A144F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FDF007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21EA31" w14:textId="77777777" w:rsidR="00FF1CC7" w:rsidRPr="00ED72AD" w:rsidRDefault="00FF1CC7" w:rsidP="00D01B8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en-GB"/>
              </w:rPr>
              <w:t xml:space="preserve">Spirit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522112B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FF1CC7" w:rsidRPr="00BD31F6" w14:paraId="4E4BBAF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A4E716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B42004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E1149A2" w14:textId="77777777" w:rsidR="00FF1CC7" w:rsidRPr="00ED72AD" w:rsidRDefault="00FF1CC7" w:rsidP="00D01B8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8429B47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7DA5B10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A4FD30B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36033D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B2DAE9" w14:textId="77777777" w:rsidR="00FF1CC7" w:rsidRPr="00223FEB" w:rsidRDefault="00FF1CC7" w:rsidP="00D01B81">
            <w:pPr>
              <w:pStyle w:val="Normalt"/>
              <w:keepNext/>
              <w:spacing w:before="80" w:after="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F244</w:t>
            </w: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FR"/>
              </w:rPr>
              <w:t xml:space="preserve">, Puma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48501E0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FF1CC7" w:rsidRPr="00BD31F6" w14:paraId="1B1E421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867F9D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ADA8AE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D102DE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0BD5979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7265C21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DB0D20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893867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E9AC7E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proofErr w:type="spellStart"/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  <w:lang w:val="fr-FR"/>
              </w:rPr>
              <w:t>Royalty</w:t>
            </w:r>
            <w:proofErr w:type="spellEnd"/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  <w:lang w:val="fr-FR"/>
              </w:rPr>
              <w:t> </w:t>
            </w:r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cs="Arial"/>
                <w:color w:val="000000"/>
                <w:sz w:val="16"/>
                <w:szCs w:val="16"/>
                <w:lang w:val="fr-FR"/>
              </w:rPr>
              <w:t>WD36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2F454CC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FF1CC7" w:rsidRPr="00BD31F6" w14:paraId="4F7418C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D3DE19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FC4BA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EF5F6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D2C8196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19E8536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E685F8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AE5D7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44D7C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D15D711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FF1CC7" w:rsidRPr="00BD31F6" w14:paraId="74171C5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270CD7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>5.</w:t>
            </w:r>
            <w:r w:rsidRPr="00551A35">
              <w:rPr>
                <w:rFonts w:cs="Arial"/>
                <w:b/>
                <w:strike/>
                <w:sz w:val="16"/>
                <w:szCs w:val="16"/>
              </w:rPr>
              <w:t>4</w:t>
            </w:r>
            <w:r w:rsidRPr="00551A3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8</w:t>
            </w:r>
            <w:r w:rsidRPr="00551A35">
              <w:rPr>
                <w:rFonts w:cs="Arial"/>
                <w:b/>
                <w:sz w:val="16"/>
                <w:szCs w:val="16"/>
              </w:rPr>
              <w:t xml:space="preserve"> ii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8248F96" w14:textId="77777777" w:rsidR="00FF1CC7" w:rsidRPr="00BD31F6" w:rsidRDefault="00FF1CC7" w:rsidP="00D01B81">
            <w:pPr>
              <w:keepLines/>
              <w:spacing w:before="100" w:after="10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hybrids and open-pollinated varieties, excluding varieties with ear type of grain: sweet or pop: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DA55485" w14:textId="77777777" w:rsidR="00FF1CC7" w:rsidRPr="00BD31F6" w:rsidRDefault="00FF1CC7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AA842CB" w14:textId="77777777" w:rsidR="00FF1CC7" w:rsidRPr="00BD31F6" w:rsidRDefault="00FF1CC7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4BC924D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A82BF3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FAACF0A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D56A3B" w14:textId="77777777" w:rsidR="00FF1CC7" w:rsidRPr="00BD31F6" w:rsidRDefault="00FF1CC7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4592ABB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FF1CC7" w:rsidRPr="00BD31F6" w14:paraId="6ADF2C4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97554C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B034DB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8E86CEF" w14:textId="77777777" w:rsidR="00FF1CC7" w:rsidRPr="00BD31F6" w:rsidRDefault="00FF1CC7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7A7C938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5219B23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B19B53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EA06D3C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B8B6578" w14:textId="77777777" w:rsidR="00FF1CC7" w:rsidRPr="00223FEB" w:rsidRDefault="00FF1CC7" w:rsidP="00D01B8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PR39D23,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DC0A228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FF1CC7" w:rsidRPr="00BD31F6" w14:paraId="08E9553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D6F871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805E8AE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5BC4F0C" w14:textId="77777777" w:rsidR="00FF1CC7" w:rsidRPr="00223FEB" w:rsidRDefault="00FF1CC7" w:rsidP="00D01B8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4317884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272B9B9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770315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BE303E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4D9EDB" w14:textId="77777777" w:rsidR="00FF1CC7" w:rsidRPr="00223FEB" w:rsidRDefault="00FF1CC7" w:rsidP="00D01B8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PR37Y12,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DD3F35A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FF1CC7" w:rsidRPr="00BD31F6" w14:paraId="2A289D4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FCA5CE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D71A148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B453202" w14:textId="77777777" w:rsidR="00FF1CC7" w:rsidRPr="00223FEB" w:rsidRDefault="00FF1CC7" w:rsidP="00D01B8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9C2AF4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2DBDBCA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26369B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C09D0A5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F9618FE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223FEB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DKC5166, </w:t>
            </w:r>
            <w:r w:rsidRPr="00223FEB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C4993F3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FF1CC7" w:rsidRPr="00BD31F6" w14:paraId="201B6742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FB1162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4D6B7B7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52BC86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D1740BD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2D771C0E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6550539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6B64908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6A1C6BE7" w14:textId="77777777" w:rsidR="00FF1CC7" w:rsidRPr="00BD31F6" w:rsidRDefault="00FF1CC7" w:rsidP="00D01B81">
            <w:pPr>
              <w:spacing w:before="100" w:after="100"/>
              <w:rPr>
                <w:rFonts w:cs="Arial"/>
                <w:sz w:val="16"/>
                <w:szCs w:val="16"/>
              </w:rPr>
            </w:pPr>
            <w:r w:rsidRPr="00223FEB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F647F5E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FF1CC7" w:rsidRPr="00BD31F6" w14:paraId="356FC5A6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145A5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98ADB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0CB14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B8EBC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0310EE0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BFE34D1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B2A6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023D02A8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Ear: length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799B9A81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1833EE6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FF1CC7" w:rsidRPr="00BD31F6" w14:paraId="44DE538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88284F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7F2728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60E0CD0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40E54F6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6F6CA1A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3867E6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EF698F4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5569D89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6E662E5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634341B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82D29F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6D6EBE9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E2534CB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4671FFE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643DE41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3CFFA5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D282194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79CECED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A3A28D9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7763EF6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656A8E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B595A4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73A7610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D03A93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7496A97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E4C9CA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71E3635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125156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2C75863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04DE56A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EF98A9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CC07D36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F905716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 (SC), MO17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F69B1FF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72704E7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AF4EC2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06D5F9D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EF9DC88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8E26B9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3C602C7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7EFB1A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774068F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2C8E4A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D5B8DE9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66603DE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969EC8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D56386C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diameter (in middle)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FBF51F0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9B741B2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FF1CC7" w:rsidRPr="00BD31F6" w14:paraId="2DB98E8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32B004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49743AC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A0BFC7E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E253E7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4DF7AFE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9C8636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9D5AAED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50AE963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EA86A02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0CC1F37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2447C0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4E15CE1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4B4EC32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BD60670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5575C7C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A52087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4DD92CA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3552E9E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5EA3812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618DC89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7D2051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54D77CD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7F9CC09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1569EF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0C257C4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564A97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47839A0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47A6DC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ED929CE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326769E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1CC134" w14:textId="77777777" w:rsidR="00FF1CC7" w:rsidRPr="00BD31F6" w:rsidRDefault="00FF1CC7" w:rsidP="00D01B81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B2C9779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8BBBD8C" w14:textId="77777777" w:rsidR="00FF1CC7" w:rsidRPr="00BD31F6" w:rsidRDefault="00FF1CC7" w:rsidP="00D01B81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Centurion (SC), 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5636D5D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0AFF1D0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563941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ADF3BE5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1098C65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5BCE1F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6363C1F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0A78DA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4CB2A12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119DD84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853D6CA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1B9C7CD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145475" w14:textId="77777777" w:rsidR="00FF1CC7" w:rsidRPr="00E65D07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65D0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E65D0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7F8C36C" w14:textId="77777777" w:rsidR="00FF1CC7" w:rsidRPr="00065CAB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065CAB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shape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D6E0BE9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CB9EEC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FF1CC7" w:rsidRPr="00BD31F6" w14:paraId="476B93F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6DBA97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59C0A12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3B3EDC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1E77476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1313858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18D81B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5274812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F04A038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F8381B3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79B3C0B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EF622D2" w14:textId="77777777" w:rsidR="00FF1CC7" w:rsidRPr="00BD31F6" w:rsidRDefault="00FF1CC7" w:rsidP="00D01B8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73A2B484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43F43140" w14:textId="77777777" w:rsidR="00FF1CC7" w:rsidRPr="00BD31F6" w:rsidRDefault="00FF1CC7" w:rsidP="00D01B8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A12437D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1F6C6D9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5100E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5F8B8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3B2FE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66F65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7DA8436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B4923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35A44D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number of rows of grain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0EAA9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2B24FB3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6E5ACD3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2E4A77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9EB89E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C153DA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5EA08A7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5179D4A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800CC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776042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8952C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039B8F8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0562BB5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E05E0A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F848F2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B73DB9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BC6B08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07DB630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B9E39B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5D737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923AB5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712669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04FB2FA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722DE7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557B92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166FCE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Dessert 73 (SC), F16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0063A3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6A5881E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608997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98B30D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DE3AF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7881347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5764476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7D59F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3F0E55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9A420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B73, 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7E4963C" w14:textId="77777777" w:rsidR="00FF1CC7" w:rsidRPr="00BD31F6" w:rsidRDefault="00FF1CC7" w:rsidP="00D01B81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500748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13F876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2F89A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4BFB94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A32F5AA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37C0148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7C37D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276296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A1E9A5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142AF1" w14:textId="77777777" w:rsidR="00FF1CC7" w:rsidRPr="00BD31F6" w:rsidRDefault="00FF1CC7" w:rsidP="00D01B8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5A6A1ED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E042A1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C69052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3F8CF1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B2D783A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210D45C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2EDD4D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4ECA4B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578073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8B91FFE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35D4E0F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3A38A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59C77A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EA7D7E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Eolrukchal-ilho,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1196D9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213E4CA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E31DD8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CFCDC2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B95D725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E6B9BA2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6CD1718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0E677F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9A5570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708133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BD6DC62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4325B3E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9FDC87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7FFAD6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AD440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016BB8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0D6A707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72F6FD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D7A147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F70CB5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3495FA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17D91BF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693423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A01F15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79378A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F88A2C4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3F51CF8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126F46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143D88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2D57AF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2DA6496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09684C4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9462F6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7A5522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C4E8E3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CB3D111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2E66E64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42DDC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4274D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989C86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5DB054B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706EB39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9D68C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C916C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7B6F2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86471CD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70B155EA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1ED8EAF" w14:textId="77777777" w:rsidR="00FF1CC7" w:rsidRPr="00BD31F6" w:rsidRDefault="00FF1CC7" w:rsidP="00D01B8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7187CB21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01889EF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7147F5E5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58B8B405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561D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4552D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4737D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CF81F0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4FD91E00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0DF09DE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478A729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width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255C29F6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BC280EE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FF1CC7" w:rsidRPr="00BD31F6" w14:paraId="22C7213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60C34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30A6D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37CEEA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ADC5C20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40E31DC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5178D2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C94DB3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5AABF6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27D6D9E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4C97D96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3F9BA19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E653F5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D3D2E1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F1E6865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27E5143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7D632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516AE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77E8EC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D3791E7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5111B24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44B4BB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8D6395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D63469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4977288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65656DC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F15D0F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C8BC75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96A311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EAF27D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FF1CC7" w:rsidRPr="00BD31F6" w14:paraId="1E32DE3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31CA0D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421559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DDB89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DFFECF9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FF1CC7" w:rsidRPr="00BD31F6" w14:paraId="7C1EBF7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835140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8D0CE5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D89453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300AE6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FF1CC7" w:rsidRPr="00BD31F6" w14:paraId="1AE0A78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A434FC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091920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B9BA7E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D860E54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FF1CC7" w:rsidRPr="00BD31F6" w14:paraId="72DD65D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E6215F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5.16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29B051D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type of grain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0200DF0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8C39950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6889A2A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98791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E694F2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0F4E8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B459C4A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FF1CC7" w:rsidRPr="00BD31F6" w14:paraId="1ADAB4E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314CD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55C9C3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CE2670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496DE4B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FF1CC7" w:rsidRPr="00BD31F6" w14:paraId="24258D7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5B74C2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69B2B1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CFF6E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A40D483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FF1CC7" w:rsidRPr="00BD31F6" w14:paraId="586044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AFF899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E0E98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6C127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C0C8BEA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FF1CC7" w:rsidRPr="00BD31F6" w14:paraId="7FAB0A3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20BCB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2F3645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E5DEEA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4991443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FF1CC7" w:rsidRPr="00BD31F6" w14:paraId="24661C6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B3721D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22D9AE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A9B632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636EE71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FF1CC7" w:rsidRPr="00BD31F6" w14:paraId="1FB1CF0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5D3DFD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01FFC3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1A78D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09B44F9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FF1CC7" w:rsidRPr="00BD31F6" w14:paraId="06714ED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5F75AB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031D0D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22609B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84FBF78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FF1CC7" w:rsidRPr="00BD31F6" w14:paraId="030F81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E98D61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E199D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6D740D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ADE73D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FF1CC7" w:rsidRPr="00BD31F6" w14:paraId="35BEAD3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FA69D5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5BAB63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Ear: shrinkage of top of grain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36ED68C3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CD8D70B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526830D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0715BA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D9741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A48339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5EF0AEA1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FF1CC7" w:rsidRPr="00BD31F6" w14:paraId="56A4AF6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26F749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BE9681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3449FEA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15BB89DD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FF1CC7" w:rsidRPr="00BD31F6" w14:paraId="7968B7B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EA3DF8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357F90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40F8981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1BF0A14D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FF1CC7" w:rsidRPr="00BD31F6" w14:paraId="719E3D3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15E241B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39BF44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20F6304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1FA75616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FF1CC7" w:rsidRPr="00BD31F6" w14:paraId="2BA884A9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EA056A7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48292A7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14:paraId="6E501E34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2A3A974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FF1CC7" w:rsidRPr="00BD31F6" w14:paraId="33C419AC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65D94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0D1BA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ABA0B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FF9EF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60C534DF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51998C8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4206D41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14:paraId="1B0399B4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2C40F7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624883C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8A33A5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8EBF23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4EB9224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F65750F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FF1CC7" w:rsidRPr="00BD31F6" w14:paraId="7C56BB9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F5815B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703BC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3FB2123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D71A86A" w14:textId="77777777" w:rsidR="00FF1CC7" w:rsidRPr="00BD31F6" w:rsidRDefault="00FF1CC7" w:rsidP="00D01B8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FF1CC7" w:rsidRPr="00BD31F6" w14:paraId="2BEED38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670B23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A23069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0CC1D17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28E6615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 [   ]</w:t>
            </w:r>
          </w:p>
        </w:tc>
      </w:tr>
      <w:tr w:rsidR="00FF1CC7" w:rsidRPr="00BD31F6" w14:paraId="0EDBB4A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368A3E" w14:textId="77777777" w:rsidR="00FF1CC7" w:rsidRPr="00BD31F6" w:rsidRDefault="00FF1CC7" w:rsidP="00D01B81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B62119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3C4A8A8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2B041DF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FF1CC7" w:rsidRPr="00BD31F6" w14:paraId="6C148B3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AEE7DA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A0166F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02D80A9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51B1C2C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 [   ]</w:t>
            </w:r>
          </w:p>
        </w:tc>
      </w:tr>
      <w:tr w:rsidR="00FF1CC7" w:rsidRPr="00BD31F6" w14:paraId="2A2A14C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B2EB066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932220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35052D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B85E18A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FF1CC7" w:rsidRPr="00BD31F6" w14:paraId="328B7EA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6C8949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DB91A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6B70AA1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C39DACB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 [   ]</w:t>
            </w:r>
          </w:p>
        </w:tc>
      </w:tr>
      <w:tr w:rsidR="00FF1CC7" w:rsidRPr="00BD31F6" w14:paraId="07CC64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85BB02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164115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6FB3498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E1D5ED8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FF1CC7" w:rsidRPr="00BD31F6" w14:paraId="1A4567F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28246A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A09C57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3E9EAC2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FDFDD9C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FF1CC7" w:rsidRPr="00BD31F6" w14:paraId="3D9E058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B139DA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054DF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738CDA9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DABA9CC" w14:textId="77777777" w:rsidR="00FF1CC7" w:rsidRPr="00BD31F6" w:rsidRDefault="00FF1CC7" w:rsidP="00D01B8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10 [   ]</w:t>
            </w:r>
          </w:p>
        </w:tc>
      </w:tr>
      <w:tr w:rsidR="00FF1CC7" w:rsidRPr="00BD31F6" w14:paraId="151F29D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47B13C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5.19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36741C8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Excluding varieties with ear type of grain: sweet</w:t>
            </w:r>
            <w:r w:rsidRPr="00BD31F6">
              <w:rPr>
                <w:rFonts w:cs="Arial"/>
                <w:b/>
                <w:sz w:val="16"/>
                <w:szCs w:val="16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6B538094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D788F52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6F13E3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793CF20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7DF22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6C0128A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1943DCE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FF1CC7" w:rsidRPr="00BD31F6" w14:paraId="6D43D46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0A786A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1BA643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6A4109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F1D2C94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FF1CC7" w:rsidRPr="00BD31F6" w14:paraId="1AAA787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383474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41397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4605E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B5C9AC6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FF1CC7" w:rsidRPr="00BD31F6" w14:paraId="359FDC8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DB7114" w14:textId="77777777" w:rsidR="00FF1CC7" w:rsidRPr="00BD31F6" w:rsidRDefault="00FF1CC7" w:rsidP="00D01B8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58DC09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A214C4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A77EBDB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FF1CC7" w:rsidRPr="00BD31F6" w14:paraId="6D048AB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DC8BE0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7EEDFE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20F637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368F826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FF1CC7" w:rsidRPr="00BD31F6" w14:paraId="2841E91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498DAD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ACD1CE9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9DAE22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D238F6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FF1CC7" w:rsidRPr="00BD31F6" w14:paraId="326A274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98F74C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E53D875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A3BCAD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189E6DA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FF1CC7" w:rsidRPr="00BD31F6" w14:paraId="0482C11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712F06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A25D26B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806398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1D99DAD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FF1CC7" w:rsidRPr="00BD31F6" w14:paraId="4EB6843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35DDD4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88BE561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EBB280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22BA06F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FF1CC7" w:rsidRPr="00BD31F6" w14:paraId="25D1BDD4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AF9F250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71D1CED6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18F8D78A" w14:textId="77777777" w:rsidR="00FF1CC7" w:rsidRPr="00BD31F6" w:rsidRDefault="00FF1CC7" w:rsidP="00D01B81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717CE9" w14:textId="77777777" w:rsidR="00FF1CC7" w:rsidRPr="00BD31F6" w:rsidRDefault="00FF1CC7" w:rsidP="00D01B8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10 [   ]</w:t>
            </w:r>
          </w:p>
        </w:tc>
      </w:tr>
      <w:tr w:rsidR="00FF1CC7" w:rsidRPr="00BD31F6" w14:paraId="661274FA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7FDA3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A2D82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09F28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268D95" w14:textId="77777777" w:rsidR="00FF1CC7" w:rsidRPr="00BD31F6" w:rsidRDefault="00FF1CC7" w:rsidP="00D01B8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FF1CC7" w:rsidRPr="00BD31F6" w14:paraId="3746481B" w14:textId="77777777" w:rsidTr="00F30EA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D1E9194" w14:textId="77777777" w:rsidR="00FF1CC7" w:rsidRPr="00BD31F6" w:rsidRDefault="00FF1CC7" w:rsidP="00D01B81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5.20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48C3D725" w14:textId="77777777" w:rsidR="00FF1CC7" w:rsidRPr="00BD31F6" w:rsidRDefault="00FF1CC7" w:rsidP="00D01B8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1C21945D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45792B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FF1CC7" w:rsidRPr="00BD31F6" w14:paraId="3FB4B27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48F35A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AC785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92A296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27438D3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FF1CC7" w:rsidRPr="00BD31F6" w14:paraId="60D6E27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2E974F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06F7EA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05A950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E14D908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FF1CC7" w:rsidRPr="00BD31F6" w14:paraId="14E993A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BBECC4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76F1BE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024FE5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63EDE78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FF1CC7" w:rsidRPr="00BD31F6" w14:paraId="1DA1298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D19939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6F004B7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0F18E43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DEB7982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FF1CC7" w:rsidRPr="00BD31F6" w14:paraId="2942955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AC3B7FA" w14:textId="77777777" w:rsidR="00FF1CC7" w:rsidRPr="00BD31F6" w:rsidRDefault="00FF1CC7" w:rsidP="00D01B8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175BCAC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CD3FDEF" w14:textId="77777777" w:rsidR="00FF1CC7" w:rsidRPr="00BD31F6" w:rsidRDefault="00FF1CC7" w:rsidP="00D01B8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BC17F6E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FF1CC7" w:rsidRPr="00BD31F6" w14:paraId="25B0BDE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A6850DE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F3572D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8641D0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3B9B064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FF1CC7" w:rsidRPr="00BD31F6" w14:paraId="13D43F1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72FF86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EC163AA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C193C23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F24DA38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FF1CC7" w:rsidRPr="00BD31F6" w14:paraId="2CB724C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85C174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5B6665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B73EFB4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9BFC360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FF1CC7" w:rsidRPr="00BD31F6" w14:paraId="0DC9301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90B87AB" w14:textId="77777777" w:rsidR="00FF1CC7" w:rsidRPr="00BD31F6" w:rsidRDefault="00FF1CC7" w:rsidP="00D01B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14:paraId="1A6071A2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14:paraId="00F40469" w14:textId="77777777" w:rsidR="00FF1CC7" w:rsidRPr="00BD31F6" w:rsidRDefault="00FF1CC7" w:rsidP="00D01B8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59D83C" w14:textId="77777777" w:rsidR="00FF1CC7" w:rsidRPr="00BD31F6" w:rsidRDefault="00FF1CC7" w:rsidP="00D01B8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</w:tbl>
    <w:p w14:paraId="7A46D3D5" w14:textId="77777777" w:rsidR="00FF1CC7" w:rsidRDefault="00FF1CC7" w:rsidP="00FF1CC7">
      <w:pPr>
        <w:jc w:val="left"/>
      </w:pPr>
    </w:p>
    <w:p w14:paraId="3BA70551" w14:textId="77777777" w:rsidR="00050E16" w:rsidRPr="004B1215" w:rsidRDefault="00050E16" w:rsidP="004B1215"/>
    <w:p w14:paraId="5D815F57" w14:textId="77777777" w:rsidR="00050E16" w:rsidRPr="00C651CE" w:rsidRDefault="00050E16" w:rsidP="00050E16"/>
    <w:p w14:paraId="58D17F4E" w14:textId="1DD48EA9" w:rsidR="000A0A22" w:rsidRPr="00C5280D" w:rsidRDefault="00050E16" w:rsidP="00286C73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sectPr w:rsidR="000A0A22" w:rsidRPr="00C5280D" w:rsidSect="00286C73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9101" w14:textId="77777777" w:rsidR="000A4296" w:rsidRDefault="000A4296" w:rsidP="006655D3">
      <w:r>
        <w:separator/>
      </w:r>
    </w:p>
    <w:p w14:paraId="1E62B06D" w14:textId="77777777" w:rsidR="000A4296" w:rsidRDefault="000A4296" w:rsidP="006655D3"/>
    <w:p w14:paraId="4B171000" w14:textId="77777777" w:rsidR="000A4296" w:rsidRDefault="000A4296" w:rsidP="006655D3"/>
  </w:endnote>
  <w:endnote w:type="continuationSeparator" w:id="0">
    <w:p w14:paraId="4518B656" w14:textId="77777777" w:rsidR="000A4296" w:rsidRDefault="000A4296" w:rsidP="006655D3">
      <w:r>
        <w:separator/>
      </w:r>
    </w:p>
    <w:p w14:paraId="6017CF04" w14:textId="77777777" w:rsidR="000A4296" w:rsidRPr="00294751" w:rsidRDefault="000A429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C6DBB20" w14:textId="77777777" w:rsidR="000A4296" w:rsidRPr="00294751" w:rsidRDefault="000A4296" w:rsidP="006655D3">
      <w:pPr>
        <w:rPr>
          <w:lang w:val="fr-FR"/>
        </w:rPr>
      </w:pPr>
    </w:p>
    <w:p w14:paraId="68B078F7" w14:textId="77777777" w:rsidR="000A4296" w:rsidRPr="00294751" w:rsidRDefault="000A4296" w:rsidP="006655D3">
      <w:pPr>
        <w:rPr>
          <w:lang w:val="fr-FR"/>
        </w:rPr>
      </w:pPr>
    </w:p>
  </w:endnote>
  <w:endnote w:type="continuationNotice" w:id="1">
    <w:p w14:paraId="66EC2B6F" w14:textId="77777777" w:rsidR="000A4296" w:rsidRPr="00294751" w:rsidRDefault="000A429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D4B1F83" w14:textId="77777777" w:rsidR="000A4296" w:rsidRPr="00294751" w:rsidRDefault="000A4296" w:rsidP="006655D3">
      <w:pPr>
        <w:rPr>
          <w:lang w:val="fr-FR"/>
        </w:rPr>
      </w:pPr>
    </w:p>
    <w:p w14:paraId="1604A46E" w14:textId="77777777" w:rsidR="000A4296" w:rsidRPr="00294751" w:rsidRDefault="000A429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6247" w14:textId="77777777" w:rsidR="000A4296" w:rsidRDefault="000A4296" w:rsidP="006655D3">
      <w:r>
        <w:separator/>
      </w:r>
    </w:p>
  </w:footnote>
  <w:footnote w:type="continuationSeparator" w:id="0">
    <w:p w14:paraId="13F7D916" w14:textId="77777777" w:rsidR="000A4296" w:rsidRDefault="000A4296" w:rsidP="006655D3">
      <w:r>
        <w:separator/>
      </w:r>
    </w:p>
  </w:footnote>
  <w:footnote w:type="continuationNotice" w:id="1">
    <w:p w14:paraId="6314C90B" w14:textId="77777777" w:rsidR="000A4296" w:rsidRPr="00AB530F" w:rsidRDefault="000A4296" w:rsidP="00AB530F">
      <w:pPr>
        <w:pStyle w:val="Footer"/>
      </w:pPr>
    </w:p>
  </w:footnote>
  <w:footnote w:id="2">
    <w:p w14:paraId="3B980948" w14:textId="7D18C978" w:rsidR="006A7F17" w:rsidRDefault="006A7F17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Mai 1 to 5, </w:t>
      </w:r>
      <w:proofErr w:type="gramStart"/>
      <w:r>
        <w:t>2023</w:t>
      </w:r>
      <w:proofErr w:type="gramEnd"/>
    </w:p>
  </w:footnote>
  <w:footnote w:id="3">
    <w:p w14:paraId="4350E48D" w14:textId="1E6DA593" w:rsidR="00A4012F" w:rsidRDefault="00A4012F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May 22 to 26, </w:t>
      </w:r>
      <w:proofErr w:type="gramStart"/>
      <w:r>
        <w:t>2023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2FA6" w14:textId="2316E42A" w:rsidR="0041036D" w:rsidRPr="00C5280D" w:rsidRDefault="0041036D" w:rsidP="00EB048E">
    <w:pPr>
      <w:pStyle w:val="Header"/>
      <w:rPr>
        <w:rStyle w:val="PageNumber"/>
        <w:lang w:val="en-US"/>
      </w:rPr>
    </w:pPr>
    <w:r w:rsidRPr="00FF1CC7">
      <w:rPr>
        <w:rStyle w:val="PageNumber"/>
        <w:lang w:val="en-US"/>
      </w:rPr>
      <w:t>TC/59/</w:t>
    </w:r>
    <w:r w:rsidR="00FF1CC7" w:rsidRPr="00FF1CC7">
      <w:rPr>
        <w:rStyle w:val="PageNumber"/>
        <w:lang w:val="en-US"/>
      </w:rPr>
      <w:t>19</w:t>
    </w:r>
  </w:p>
  <w:p w14:paraId="73EFA966" w14:textId="2F64CD1C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C42B3CD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 w16cid:durableId="447940691">
    <w:abstractNumId w:val="15"/>
  </w:num>
  <w:num w:numId="2" w16cid:durableId="1269464608">
    <w:abstractNumId w:val="5"/>
  </w:num>
  <w:num w:numId="3" w16cid:durableId="1486242916">
    <w:abstractNumId w:val="6"/>
  </w:num>
  <w:num w:numId="4" w16cid:durableId="2138138964">
    <w:abstractNumId w:val="2"/>
  </w:num>
  <w:num w:numId="5" w16cid:durableId="246112812">
    <w:abstractNumId w:val="14"/>
  </w:num>
  <w:num w:numId="6" w16cid:durableId="15814762">
    <w:abstractNumId w:val="7"/>
  </w:num>
  <w:num w:numId="7" w16cid:durableId="1202861910">
    <w:abstractNumId w:val="13"/>
  </w:num>
  <w:num w:numId="8" w16cid:durableId="384136884">
    <w:abstractNumId w:val="4"/>
  </w:num>
  <w:num w:numId="9" w16cid:durableId="631441411">
    <w:abstractNumId w:val="16"/>
  </w:num>
  <w:num w:numId="10" w16cid:durableId="272440054">
    <w:abstractNumId w:val="0"/>
  </w:num>
  <w:num w:numId="11" w16cid:durableId="174926533">
    <w:abstractNumId w:val="9"/>
  </w:num>
  <w:num w:numId="12" w16cid:durableId="1598949996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5024190">
    <w:abstractNumId w:val="1"/>
  </w:num>
  <w:num w:numId="14" w16cid:durableId="1965235574">
    <w:abstractNumId w:val="8"/>
  </w:num>
  <w:num w:numId="15" w16cid:durableId="1646616208">
    <w:abstractNumId w:val="10"/>
  </w:num>
  <w:num w:numId="16" w16cid:durableId="140730841">
    <w:abstractNumId w:val="12"/>
  </w:num>
  <w:num w:numId="17" w16cid:durableId="63768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9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92D9C"/>
    <w:rsid w:val="000A0A22"/>
    <w:rsid w:val="000A4296"/>
    <w:rsid w:val="000C090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1C51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86C73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80933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017D"/>
    <w:rsid w:val="006655D3"/>
    <w:rsid w:val="00667404"/>
    <w:rsid w:val="00687EB4"/>
    <w:rsid w:val="00695C56"/>
    <w:rsid w:val="006A5CDE"/>
    <w:rsid w:val="006A644A"/>
    <w:rsid w:val="006A7F17"/>
    <w:rsid w:val="006B17D2"/>
    <w:rsid w:val="006C224E"/>
    <w:rsid w:val="006D7435"/>
    <w:rsid w:val="006D780A"/>
    <w:rsid w:val="0071271E"/>
    <w:rsid w:val="007304D3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012F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E5C28"/>
    <w:rsid w:val="00EF2F89"/>
    <w:rsid w:val="00F03E98"/>
    <w:rsid w:val="00F1237A"/>
    <w:rsid w:val="00F22CBD"/>
    <w:rsid w:val="00F272F1"/>
    <w:rsid w:val="00F30EAA"/>
    <w:rsid w:val="00F345F0"/>
    <w:rsid w:val="00F45372"/>
    <w:rsid w:val="00F560F7"/>
    <w:rsid w:val="00F6334D"/>
    <w:rsid w:val="00FA49AB"/>
    <w:rsid w:val="00FE39C7"/>
    <w:rsid w:val="00FF1C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C2360"/>
  <w15:docId w15:val="{1F4EDD58-5BC3-4B65-A7A9-E19BC1F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Sessiontwp">
    <w:name w:val="Session_twp"/>
    <w:basedOn w:val="Normal"/>
    <w:next w:val="Normal"/>
    <w:qFormat/>
    <w:rsid w:val="00FF1CC7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F1CC7"/>
  </w:style>
  <w:style w:type="character" w:customStyle="1" w:styleId="FootnoteTextChar">
    <w:name w:val="Footnote Text Char"/>
    <w:basedOn w:val="DefaultParagraphFont"/>
    <w:link w:val="FootnoteText"/>
    <w:rsid w:val="00FF1CC7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FF1CC7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FF1CC7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b">
    <w:name w:val="Normaltb"/>
    <w:basedOn w:val="Normalt"/>
    <w:rsid w:val="00FF1CC7"/>
    <w:rPr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FF1CC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F1CC7"/>
    <w:rPr>
      <w:rFonts w:ascii="Arial" w:hAnsi="Arial"/>
      <w:u w:val="single"/>
      <w:lang w:val="fr-FR"/>
    </w:rPr>
  </w:style>
  <w:style w:type="character" w:customStyle="1" w:styleId="TitleofdocChar">
    <w:name w:val="Title_of_doc Char"/>
    <w:link w:val="Titleofdoc0"/>
    <w:rsid w:val="00FF1CC7"/>
    <w:rPr>
      <w:rFonts w:ascii="Arial" w:hAnsi="Arial"/>
      <w:b/>
      <w:caps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F1CC7"/>
    <w:rPr>
      <w:rFonts w:ascii="Arial" w:eastAsia="MS Mincho" w:hAnsi="Arial"/>
    </w:rPr>
  </w:style>
  <w:style w:type="table" w:styleId="TableGrid">
    <w:name w:val="Table Grid"/>
    <w:basedOn w:val="TableNormal"/>
    <w:rsid w:val="00FF1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Char">
    <w:name w:val="Normalt Char"/>
    <w:link w:val="Normalt"/>
    <w:rsid w:val="00FF1CC7"/>
    <w:rPr>
      <w:noProof/>
      <w:lang w:eastAsia="fr-FR"/>
    </w:rPr>
  </w:style>
  <w:style w:type="paragraph" w:styleId="BlockText">
    <w:name w:val="Block Text"/>
    <w:basedOn w:val="Normal"/>
    <w:rsid w:val="00FF1CC7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FF1CC7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FF1CC7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F1CC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1CC7"/>
    <w:rPr>
      <w:i/>
      <w:iCs/>
    </w:rPr>
  </w:style>
  <w:style w:type="character" w:customStyle="1" w:styleId="BodyTextChar">
    <w:name w:val="Body Text Char"/>
    <w:link w:val="BodyText"/>
    <w:rsid w:val="00FF1CC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10</Pages>
  <Words>1642</Words>
  <Characters>7582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2</cp:revision>
  <cp:lastPrinted>2023-10-06T14:51:00Z</cp:lastPrinted>
  <dcterms:created xsi:type="dcterms:W3CDTF">2023-10-06T14:52:00Z</dcterms:created>
  <dcterms:modified xsi:type="dcterms:W3CDTF">2023-10-06T14:52:00Z</dcterms:modified>
</cp:coreProperties>
</file>