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3D0839" w:rsidRPr="00365DC1" w:rsidRDefault="003D0839" w:rsidP="003D0839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3D0839" w:rsidRPr="00C5280D" w:rsidTr="007A4FDD">
        <w:tc>
          <w:tcPr>
            <w:tcW w:w="6512" w:type="dxa"/>
          </w:tcPr>
          <w:p w:rsidR="003D0839" w:rsidRPr="004D20B9" w:rsidRDefault="003D0839" w:rsidP="007A4FDD">
            <w:pPr>
              <w:pStyle w:val="Sessiontc"/>
              <w:spacing w:line="240" w:lineRule="auto"/>
            </w:pPr>
            <w:r w:rsidRPr="004D20B9">
              <w:t>Technical Committee</w:t>
            </w:r>
          </w:p>
          <w:p w:rsidR="003D0839" w:rsidRPr="004D20B9" w:rsidRDefault="003D0839" w:rsidP="007A4FDD">
            <w:pPr>
              <w:pStyle w:val="Sessiontcplacedate"/>
              <w:rPr>
                <w:sz w:val="22"/>
              </w:rPr>
            </w:pPr>
            <w:r w:rsidRPr="004D20B9">
              <w:t>Fifty-Eighth Session</w:t>
            </w:r>
            <w:r w:rsidRPr="004D20B9">
              <w:br/>
              <w:t>Geneva, October 24 and 25, 2022</w:t>
            </w:r>
          </w:p>
        </w:tc>
        <w:tc>
          <w:tcPr>
            <w:tcW w:w="3127" w:type="dxa"/>
          </w:tcPr>
          <w:p w:rsidR="003D0839" w:rsidRPr="004D20B9" w:rsidRDefault="003D0839" w:rsidP="007A4FDD">
            <w:pPr>
              <w:pStyle w:val="Doccode"/>
            </w:pPr>
            <w:r w:rsidRPr="004D20B9">
              <w:t>TC/58/</w:t>
            </w:r>
            <w:r w:rsidR="00B17954" w:rsidRPr="004D20B9">
              <w:t>2</w:t>
            </w:r>
            <w:r w:rsidR="001E2942" w:rsidRPr="004D20B9">
              <w:t>9</w:t>
            </w:r>
            <w:r w:rsidR="00322472">
              <w:t>.</w:t>
            </w:r>
          </w:p>
          <w:p w:rsidR="003D0839" w:rsidRPr="004D20B9" w:rsidRDefault="003D0839" w:rsidP="007A4FDD">
            <w:pPr>
              <w:pStyle w:val="Docoriginal"/>
            </w:pPr>
            <w:r w:rsidRPr="004D20B9">
              <w:t>Original:</w:t>
            </w:r>
            <w:r w:rsidRPr="004D20B9">
              <w:rPr>
                <w:b w:val="0"/>
                <w:spacing w:val="0"/>
              </w:rPr>
              <w:t xml:space="preserve">  English</w:t>
            </w:r>
          </w:p>
          <w:p w:rsidR="003D0839" w:rsidRPr="004D20B9" w:rsidRDefault="003D0839" w:rsidP="00B17954">
            <w:pPr>
              <w:pStyle w:val="Docoriginal"/>
            </w:pPr>
            <w:r w:rsidRPr="004D20B9">
              <w:t>Date:</w:t>
            </w:r>
            <w:r w:rsidRPr="004D20B9">
              <w:rPr>
                <w:b w:val="0"/>
                <w:spacing w:val="0"/>
              </w:rPr>
              <w:t xml:space="preserve">  </w:t>
            </w:r>
            <w:r w:rsidR="00B17954" w:rsidRPr="004D20B9">
              <w:rPr>
                <w:b w:val="0"/>
                <w:spacing w:val="0"/>
              </w:rPr>
              <w:t>October 5</w:t>
            </w:r>
            <w:r w:rsidRPr="004D20B9">
              <w:rPr>
                <w:b w:val="0"/>
                <w:spacing w:val="0"/>
              </w:rPr>
              <w:t>, 2022</w:t>
            </w:r>
          </w:p>
        </w:tc>
      </w:tr>
    </w:tbl>
    <w:p w:rsidR="003D0839" w:rsidRPr="006A644A" w:rsidRDefault="00B17954" w:rsidP="003D0839">
      <w:pPr>
        <w:pStyle w:val="Titleofdoc0"/>
      </w:pPr>
      <w:r>
        <w:t xml:space="preserve">Partial Revision of the Test Guidelines for </w:t>
      </w:r>
      <w:r w:rsidR="001E2942">
        <w:t>Wheat</w:t>
      </w:r>
    </w:p>
    <w:p w:rsidR="003D0839" w:rsidRPr="006A644A" w:rsidRDefault="003D0839" w:rsidP="003D0839">
      <w:pPr>
        <w:pStyle w:val="preparedby1"/>
        <w:jc w:val="left"/>
      </w:pPr>
      <w:r w:rsidRPr="000C4E25">
        <w:t xml:space="preserve">Document prepared by </w:t>
      </w:r>
      <w:r w:rsidR="00B17954">
        <w:t xml:space="preserve">an expert from </w:t>
      </w:r>
      <w:r w:rsidRPr="000C4E25">
        <w:t xml:space="preserve">the </w:t>
      </w:r>
      <w:r w:rsidR="001E2942">
        <w:t>United Kingdom</w:t>
      </w:r>
    </w:p>
    <w:p w:rsidR="003D0839" w:rsidRPr="006A644A" w:rsidRDefault="003D0839" w:rsidP="003D0839">
      <w:pPr>
        <w:pStyle w:val="Disclaimer"/>
      </w:pPr>
      <w:r w:rsidRPr="006A644A">
        <w:t>Disclaimer:  this document does not represent UPOV policies or guidance</w:t>
      </w:r>
    </w:p>
    <w:p w:rsidR="00B17954" w:rsidRDefault="00B17954" w:rsidP="00B17954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 xml:space="preserve">Test Guidelines for </w:t>
      </w:r>
      <w:r w:rsidR="00E74043">
        <w:t xml:space="preserve">Wheat </w:t>
      </w:r>
      <w:r w:rsidRPr="0065323A">
        <w:t>(</w:t>
      </w:r>
      <w:r w:rsidRPr="00FC734B">
        <w:t>document </w:t>
      </w:r>
      <w:r w:rsidRPr="0049162A">
        <w:t>TG/</w:t>
      </w:r>
      <w:r w:rsidR="00E74043">
        <w:t>3</w:t>
      </w:r>
      <w:r w:rsidRPr="0049162A">
        <w:t>/</w:t>
      </w:r>
      <w:r w:rsidR="00E74043">
        <w:t>12</w:t>
      </w:r>
      <w:r w:rsidRPr="00FC734B">
        <w:t>).</w:t>
      </w:r>
    </w:p>
    <w:p w:rsidR="00B17954" w:rsidRDefault="00B17954" w:rsidP="00B17954"/>
    <w:p w:rsidR="00B17954" w:rsidRPr="004D20B9" w:rsidRDefault="00B17954" w:rsidP="00B17954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background to the proposed partial revision of the Test Guidelines for </w:t>
      </w:r>
      <w:r w:rsidR="00322472">
        <w:t>Wheat</w:t>
      </w:r>
      <w:r>
        <w:t xml:space="preserve"> </w:t>
      </w:r>
      <w:proofErr w:type="gramStart"/>
      <w:r>
        <w:t>is presented</w:t>
      </w:r>
      <w:proofErr w:type="gramEnd"/>
      <w:r>
        <w:t xml:space="preserve"> in </w:t>
      </w:r>
      <w:r w:rsidRPr="004D20B9">
        <w:t>document TC/58/2 “Test Guidelines”.</w:t>
      </w:r>
    </w:p>
    <w:p w:rsidR="00B17954" w:rsidRPr="004D20B9" w:rsidRDefault="00B17954" w:rsidP="00B17954"/>
    <w:p w:rsidR="00E74043" w:rsidRDefault="00B17954" w:rsidP="00E74043">
      <w:r w:rsidRPr="004D20B9">
        <w:fldChar w:fldCharType="begin"/>
      </w:r>
      <w:r w:rsidRPr="004D20B9">
        <w:instrText xml:space="preserve"> AUTONUM  </w:instrText>
      </w:r>
      <w:r w:rsidRPr="004D20B9">
        <w:fldChar w:fldCharType="end"/>
      </w:r>
      <w:r w:rsidRPr="004D20B9">
        <w:tab/>
      </w:r>
      <w:r w:rsidR="00E74043" w:rsidRPr="004D20B9">
        <w:t>The Technical Working Party for Agricultural Crops (TWA), at its fifty-first session</w:t>
      </w:r>
      <w:r w:rsidRPr="004D20B9">
        <w:rPr>
          <w:rStyle w:val="FootnoteReference"/>
          <w:snapToGrid w:val="0"/>
        </w:rPr>
        <w:footnoteReference w:id="2"/>
      </w:r>
      <w:r w:rsidRPr="004D20B9">
        <w:rPr>
          <w:snapToGrid w:val="0"/>
        </w:rPr>
        <w:t xml:space="preserve">, </w:t>
      </w:r>
      <w:r w:rsidRPr="004D20B9">
        <w:t xml:space="preserve">considered a proposal for a partial revision of the Technical Questionnaire (TQ) of the Test Guidelines for </w:t>
      </w:r>
      <w:r w:rsidR="00E74043" w:rsidRPr="004D20B9">
        <w:t>Wheat</w:t>
      </w:r>
      <w:r w:rsidRPr="004D20B9">
        <w:t xml:space="preserve"> (</w:t>
      </w:r>
      <w:proofErr w:type="spellStart"/>
      <w:r w:rsidR="00E74043" w:rsidRPr="004D20B9">
        <w:rPr>
          <w:i/>
          <w:iCs/>
        </w:rPr>
        <w:t>Triticum</w:t>
      </w:r>
      <w:proofErr w:type="spellEnd"/>
      <w:r w:rsidR="00E74043" w:rsidRPr="004D20B9">
        <w:rPr>
          <w:i/>
          <w:iCs/>
        </w:rPr>
        <w:t xml:space="preserve"> </w:t>
      </w:r>
      <w:proofErr w:type="spellStart"/>
      <w:r w:rsidR="00E74043" w:rsidRPr="004D20B9">
        <w:rPr>
          <w:i/>
          <w:iCs/>
        </w:rPr>
        <w:t>aestivum</w:t>
      </w:r>
      <w:proofErr w:type="spellEnd"/>
      <w:r w:rsidR="00E74043" w:rsidRPr="004D20B9">
        <w:rPr>
          <w:i/>
          <w:iCs/>
        </w:rPr>
        <w:t xml:space="preserve"> </w:t>
      </w:r>
      <w:r w:rsidR="00E74043" w:rsidRPr="004D20B9">
        <w:rPr>
          <w:iCs/>
        </w:rPr>
        <w:t xml:space="preserve">L. emend. Fiori </w:t>
      </w:r>
      <w:proofErr w:type="gramStart"/>
      <w:r w:rsidR="00E74043" w:rsidRPr="004D20B9">
        <w:rPr>
          <w:iCs/>
        </w:rPr>
        <w:t>et</w:t>
      </w:r>
      <w:proofErr w:type="gramEnd"/>
      <w:r w:rsidR="00E74043" w:rsidRPr="004D20B9">
        <w:rPr>
          <w:iCs/>
        </w:rPr>
        <w:t xml:space="preserve"> </w:t>
      </w:r>
      <w:proofErr w:type="spellStart"/>
      <w:r w:rsidR="00E74043" w:rsidRPr="004D20B9">
        <w:rPr>
          <w:iCs/>
        </w:rPr>
        <w:t>Paol</w:t>
      </w:r>
      <w:proofErr w:type="spellEnd"/>
      <w:r w:rsidR="00E74043" w:rsidRPr="004D20B9">
        <w:rPr>
          <w:iCs/>
        </w:rPr>
        <w:t>.</w:t>
      </w:r>
      <w:r w:rsidRPr="004D20B9">
        <w:t xml:space="preserve">) </w:t>
      </w:r>
      <w:proofErr w:type="gramStart"/>
      <w:r w:rsidRPr="004D20B9">
        <w:t>on</w:t>
      </w:r>
      <w:proofErr w:type="gramEnd"/>
      <w:r w:rsidRPr="004D20B9">
        <w:t xml:space="preserve"> the basis of document TWP/6/10 “Revision of Test Guidelines”, </w:t>
      </w:r>
      <w:r w:rsidRPr="004D20B9">
        <w:rPr>
          <w:rFonts w:eastAsia="Calibri" w:cs="Arial"/>
        </w:rPr>
        <w:t xml:space="preserve">paragraph 25 and Annex X.  </w:t>
      </w:r>
      <w:r w:rsidR="00E74043" w:rsidRPr="004D20B9">
        <w:rPr>
          <w:rFonts w:eastAsia="Calibri" w:cs="Arial"/>
        </w:rPr>
        <w:t>The</w:t>
      </w:r>
      <w:r w:rsidR="00E74043">
        <w:rPr>
          <w:rFonts w:eastAsia="Calibri" w:cs="Arial"/>
        </w:rPr>
        <w:t> TWA</w:t>
      </w:r>
      <w:r w:rsidR="00E74043">
        <w:t xml:space="preserve"> </w:t>
      </w:r>
      <w:r w:rsidR="00E74043">
        <w:rPr>
          <w:rFonts w:eastAsia="Calibri" w:cs="Arial"/>
        </w:rPr>
        <w:t>agreed to propose the inclusion of the following characteristics in the TQ (</w:t>
      </w:r>
      <w:r w:rsidR="00E74043" w:rsidRPr="00D56C29">
        <w:rPr>
          <w:rFonts w:eastAsia="Calibri" w:cs="Arial"/>
        </w:rPr>
        <w:t>characteristics for inclusion indicated</w:t>
      </w:r>
      <w:r w:rsidR="00E74043">
        <w:rPr>
          <w:rFonts w:eastAsia="Calibri" w:cs="Arial"/>
        </w:rPr>
        <w:t xml:space="preserve"> in</w:t>
      </w:r>
      <w:r w:rsidR="00E74043" w:rsidRPr="00D56C29">
        <w:rPr>
          <w:rFonts w:eastAsia="Calibri" w:cs="Arial"/>
        </w:rPr>
        <w:t xml:space="preserve"> </w:t>
      </w:r>
      <w:r w:rsidR="00E74043" w:rsidRPr="00780A4E">
        <w:t xml:space="preserve">highlight and </w:t>
      </w:r>
      <w:r w:rsidR="00E74043" w:rsidRPr="00780A4E">
        <w:rPr>
          <w:highlight w:val="lightGray"/>
          <w:u w:val="single"/>
        </w:rPr>
        <w:t>underline</w:t>
      </w:r>
      <w:r w:rsidR="00E74043" w:rsidRPr="006942BB">
        <w:rPr>
          <w:rFonts w:eastAsia="Calibri" w:cs="Arial"/>
        </w:rPr>
        <w:t>)</w:t>
      </w:r>
      <w:r w:rsidR="00E74043">
        <w:t xml:space="preserve"> (see document TWA/51/11 “Report”, paragraph 91):</w:t>
      </w:r>
    </w:p>
    <w:p w:rsidR="00B17954" w:rsidRDefault="00B17954" w:rsidP="00B17954"/>
    <w:tbl>
      <w:tblPr>
        <w:tblW w:w="9701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8283"/>
      </w:tblGrid>
      <w:tr w:rsidR="00E74043" w:rsidRPr="001D5069" w:rsidTr="00E34221">
        <w:trPr>
          <w:trHeight w:val="6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4043" w:rsidRPr="001D5069" w:rsidRDefault="00E74043" w:rsidP="00E34221">
            <w:pPr>
              <w:spacing w:before="40" w:after="40"/>
              <w:jc w:val="left"/>
              <w:rPr>
                <w:rFonts w:cs="Arial"/>
                <w:b/>
                <w:bCs/>
                <w:color w:val="000000"/>
                <w:sz w:val="18"/>
              </w:rPr>
            </w:pPr>
            <w:r w:rsidRPr="001D5069">
              <w:rPr>
                <w:rFonts w:cs="Arial"/>
                <w:b/>
                <w:bCs/>
                <w:color w:val="000000"/>
                <w:sz w:val="18"/>
              </w:rPr>
              <w:t>Char. No.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4043" w:rsidRPr="001D5069" w:rsidRDefault="00E74043" w:rsidP="00E34221">
            <w:pPr>
              <w:spacing w:before="40" w:after="40"/>
              <w:jc w:val="left"/>
              <w:rPr>
                <w:rFonts w:cs="Arial"/>
                <w:b/>
                <w:bCs/>
                <w:color w:val="000000"/>
                <w:sz w:val="18"/>
              </w:rPr>
            </w:pPr>
            <w:r w:rsidRPr="001D5069">
              <w:rPr>
                <w:rFonts w:cs="Arial"/>
                <w:b/>
                <w:bCs/>
                <w:color w:val="000000"/>
                <w:sz w:val="18"/>
              </w:rPr>
              <w:t>(*)</w:t>
            </w: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4043" w:rsidRPr="001D5069" w:rsidRDefault="00E74043" w:rsidP="00E34221">
            <w:pPr>
              <w:spacing w:before="40" w:after="40"/>
              <w:jc w:val="left"/>
              <w:rPr>
                <w:rFonts w:cs="Arial"/>
                <w:b/>
                <w:bCs/>
                <w:color w:val="000000"/>
                <w:sz w:val="18"/>
              </w:rPr>
            </w:pPr>
            <w:r w:rsidRPr="001D5069">
              <w:rPr>
                <w:rFonts w:cs="Arial"/>
                <w:b/>
                <w:bCs/>
                <w:color w:val="000000"/>
                <w:sz w:val="18"/>
              </w:rPr>
              <w:t>Characteristic Name</w:t>
            </w:r>
          </w:p>
        </w:tc>
      </w:tr>
      <w:tr w:rsidR="00E74043" w:rsidRPr="001D5069" w:rsidTr="00E34221">
        <w:trPr>
          <w:trHeight w:val="2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043" w:rsidRPr="001D5069" w:rsidRDefault="00E74043" w:rsidP="00E3422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043" w:rsidRPr="001D5069" w:rsidRDefault="00E74043" w:rsidP="00E34221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043" w:rsidRPr="001D5069" w:rsidRDefault="00E74043" w:rsidP="00E34221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Seed: color</w:t>
            </w:r>
          </w:p>
        </w:tc>
      </w:tr>
      <w:tr w:rsidR="00E74043" w:rsidRPr="001D5069" w:rsidTr="00E34221">
        <w:trPr>
          <w:trHeight w:val="2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4043" w:rsidRPr="001D5069" w:rsidRDefault="00E74043" w:rsidP="00E3422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4043" w:rsidRPr="001D5069" w:rsidRDefault="00E74043" w:rsidP="00E34221">
            <w:pPr>
              <w:spacing w:before="40" w:after="40"/>
              <w:jc w:val="center"/>
              <w:rPr>
                <w:rFonts w:cs="Arial"/>
                <w:sz w:val="18"/>
              </w:rPr>
            </w:pPr>
            <w:r w:rsidRPr="001D5069">
              <w:rPr>
                <w:rFonts w:cs="Arial"/>
                <w:bCs/>
                <w:color w:val="000000"/>
                <w:sz w:val="18"/>
              </w:rPr>
              <w:t>(*)</w:t>
            </w: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4043" w:rsidRPr="001D5069" w:rsidRDefault="00E74043" w:rsidP="00E3422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Time of ear emergence</w:t>
            </w:r>
          </w:p>
        </w:tc>
      </w:tr>
      <w:tr w:rsidR="00E74043" w:rsidRPr="001D5069" w:rsidTr="00E34221">
        <w:trPr>
          <w:trHeight w:val="2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4043" w:rsidRPr="001D5069" w:rsidRDefault="00E74043" w:rsidP="00E3422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4043" w:rsidRPr="001D5069" w:rsidRDefault="00E74043" w:rsidP="00E34221">
            <w:pPr>
              <w:spacing w:before="40" w:after="4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(*)</w:t>
            </w: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4043" w:rsidRPr="00811C2E" w:rsidRDefault="00E74043" w:rsidP="00E34221">
            <w:pPr>
              <w:spacing w:before="40" w:after="40"/>
              <w:jc w:val="left"/>
              <w:rPr>
                <w:rFonts w:cs="Arial"/>
                <w:color w:val="000000"/>
                <w:sz w:val="18"/>
                <w:u w:val="single"/>
              </w:rPr>
            </w:pPr>
            <w:r w:rsidRPr="00811C2E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Ear: </w:t>
            </w:r>
            <w:proofErr w:type="spellStart"/>
            <w:r w:rsidRPr="00811C2E">
              <w:rPr>
                <w:rFonts w:cs="Arial"/>
                <w:color w:val="000000"/>
                <w:sz w:val="18"/>
                <w:highlight w:val="lightGray"/>
                <w:u w:val="single"/>
              </w:rPr>
              <w:t>glaucosity</w:t>
            </w:r>
            <w:proofErr w:type="spellEnd"/>
          </w:p>
        </w:tc>
      </w:tr>
      <w:tr w:rsidR="00E74043" w:rsidRPr="001D5069" w:rsidTr="00E34221">
        <w:trPr>
          <w:trHeight w:val="2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043" w:rsidRPr="001D5069" w:rsidRDefault="00E74043" w:rsidP="00E3422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4043" w:rsidRPr="001D5069" w:rsidRDefault="00E74043" w:rsidP="00E34221">
            <w:pPr>
              <w:spacing w:before="40" w:after="40"/>
              <w:jc w:val="center"/>
              <w:rPr>
                <w:rFonts w:cs="Arial"/>
                <w:sz w:val="18"/>
              </w:rPr>
            </w:pPr>
            <w:r w:rsidRPr="001D5069">
              <w:rPr>
                <w:rFonts w:cs="Arial"/>
                <w:bCs/>
                <w:color w:val="000000"/>
                <w:sz w:val="18"/>
              </w:rPr>
              <w:t>(*)</w:t>
            </w: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043" w:rsidRPr="001D5069" w:rsidRDefault="00E74043" w:rsidP="00E3422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Lower glume: hairiness on external surface</w:t>
            </w:r>
          </w:p>
        </w:tc>
      </w:tr>
      <w:tr w:rsidR="00E74043" w:rsidRPr="001D5069" w:rsidTr="00E34221">
        <w:trPr>
          <w:trHeight w:val="2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043" w:rsidRPr="001D5069" w:rsidRDefault="00E74043" w:rsidP="00E3422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4043" w:rsidRPr="001D5069" w:rsidRDefault="00E74043" w:rsidP="00E34221">
            <w:pPr>
              <w:spacing w:before="40" w:after="40"/>
              <w:jc w:val="center"/>
              <w:rPr>
                <w:rFonts w:cs="Arial"/>
                <w:sz w:val="18"/>
              </w:rPr>
            </w:pPr>
            <w:r w:rsidRPr="001D5069">
              <w:rPr>
                <w:rFonts w:cs="Arial"/>
                <w:bCs/>
                <w:color w:val="000000"/>
                <w:sz w:val="18"/>
              </w:rPr>
              <w:t>(*)</w:t>
            </w: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043" w:rsidRPr="001D5069" w:rsidRDefault="00E74043" w:rsidP="00E3422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Plant: length</w:t>
            </w:r>
          </w:p>
        </w:tc>
      </w:tr>
      <w:tr w:rsidR="00E74043" w:rsidRPr="001D5069" w:rsidTr="00E34221">
        <w:trPr>
          <w:trHeight w:val="2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043" w:rsidRPr="001D5069" w:rsidRDefault="00E74043" w:rsidP="00E3422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4043" w:rsidRPr="001D5069" w:rsidRDefault="00E74043" w:rsidP="00E34221">
            <w:pPr>
              <w:spacing w:before="40" w:after="40"/>
              <w:jc w:val="center"/>
              <w:rPr>
                <w:rFonts w:cs="Arial"/>
                <w:sz w:val="18"/>
              </w:rPr>
            </w:pPr>
            <w:r w:rsidRPr="001D5069">
              <w:rPr>
                <w:rFonts w:cs="Arial"/>
                <w:bCs/>
                <w:color w:val="000000"/>
                <w:sz w:val="18"/>
              </w:rPr>
              <w:t>(*)</w:t>
            </w: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043" w:rsidRPr="001D5069" w:rsidRDefault="00E74043" w:rsidP="00E3422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Straw: pith in cross section</w:t>
            </w:r>
          </w:p>
        </w:tc>
      </w:tr>
      <w:tr w:rsidR="00E74043" w:rsidRPr="001D5069" w:rsidTr="00E34221">
        <w:trPr>
          <w:trHeight w:val="2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043" w:rsidRPr="001D5069" w:rsidRDefault="00E74043" w:rsidP="00E3422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4043" w:rsidRPr="001D5069" w:rsidRDefault="00E74043" w:rsidP="00E34221">
            <w:pPr>
              <w:spacing w:before="40" w:after="40"/>
              <w:jc w:val="center"/>
              <w:rPr>
                <w:rFonts w:cs="Arial"/>
                <w:sz w:val="18"/>
              </w:rPr>
            </w:pPr>
            <w:r w:rsidRPr="001D5069">
              <w:rPr>
                <w:rFonts w:cs="Arial"/>
                <w:bCs/>
                <w:color w:val="000000"/>
                <w:sz w:val="18"/>
              </w:rPr>
              <w:t>(*)</w:t>
            </w: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043" w:rsidRPr="001D5069" w:rsidRDefault="00E74043" w:rsidP="00E3422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 xml:space="preserve">Ear: </w:t>
            </w:r>
            <w:proofErr w:type="spellStart"/>
            <w:r w:rsidRPr="001D5069">
              <w:rPr>
                <w:rFonts w:cs="Arial"/>
                <w:color w:val="000000"/>
                <w:sz w:val="18"/>
              </w:rPr>
              <w:t>scurs</w:t>
            </w:r>
            <w:proofErr w:type="spellEnd"/>
            <w:r w:rsidRPr="001D5069">
              <w:rPr>
                <w:rFonts w:cs="Arial"/>
                <w:color w:val="000000"/>
                <w:sz w:val="18"/>
              </w:rPr>
              <w:t xml:space="preserve"> or awns</w:t>
            </w:r>
          </w:p>
        </w:tc>
      </w:tr>
      <w:tr w:rsidR="00E74043" w:rsidRPr="001D5069" w:rsidTr="00E34221">
        <w:trPr>
          <w:trHeight w:val="2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043" w:rsidRPr="001D5069" w:rsidRDefault="00E74043" w:rsidP="00E3422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4043" w:rsidRPr="001D5069" w:rsidRDefault="00E74043" w:rsidP="00E34221">
            <w:pPr>
              <w:spacing w:before="40" w:after="40"/>
              <w:jc w:val="center"/>
              <w:rPr>
                <w:rFonts w:cs="Arial"/>
                <w:sz w:val="18"/>
              </w:rPr>
            </w:pPr>
            <w:r w:rsidRPr="001D5069">
              <w:rPr>
                <w:rFonts w:cs="Arial"/>
                <w:bCs/>
                <w:color w:val="000000"/>
                <w:sz w:val="18"/>
              </w:rPr>
              <w:t>(*)</w:t>
            </w: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043" w:rsidRPr="001D5069" w:rsidRDefault="00E74043" w:rsidP="00E3422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Ear: color</w:t>
            </w:r>
          </w:p>
        </w:tc>
      </w:tr>
      <w:tr w:rsidR="00E74043" w:rsidRPr="001D5069" w:rsidTr="00E34221">
        <w:trPr>
          <w:trHeight w:val="2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043" w:rsidRPr="001D5069" w:rsidRDefault="00E74043" w:rsidP="00E3422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</w:t>
            </w:r>
            <w:r>
              <w:rPr>
                <w:rFonts w:cs="Arial"/>
                <w:color w:val="000000"/>
                <w:sz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043" w:rsidRPr="001D5069" w:rsidRDefault="00E74043" w:rsidP="00E34221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043" w:rsidRPr="001D5069" w:rsidRDefault="00E74043" w:rsidP="00E3422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811C2E">
              <w:rPr>
                <w:rFonts w:cs="Arial"/>
                <w:color w:val="000000"/>
                <w:sz w:val="18"/>
                <w:highlight w:val="lightGray"/>
                <w:u w:val="single"/>
              </w:rPr>
              <w:t>Ear: shape in profile</w:t>
            </w:r>
          </w:p>
        </w:tc>
      </w:tr>
      <w:tr w:rsidR="00E74043" w:rsidRPr="001D5069" w:rsidTr="00E34221">
        <w:trPr>
          <w:trHeight w:val="2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043" w:rsidRPr="001D5069" w:rsidRDefault="00E74043" w:rsidP="00E3422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043" w:rsidRPr="001D5069" w:rsidRDefault="00E74043" w:rsidP="00E3422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bCs/>
                <w:color w:val="000000"/>
                <w:sz w:val="18"/>
              </w:rPr>
              <w:t>(*)</w:t>
            </w:r>
          </w:p>
        </w:tc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043" w:rsidRPr="001D5069" w:rsidRDefault="00E74043" w:rsidP="00E3422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Seasonal type</w:t>
            </w:r>
          </w:p>
        </w:tc>
      </w:tr>
    </w:tbl>
    <w:p w:rsidR="00B17954" w:rsidRDefault="00B17954" w:rsidP="00445B73"/>
    <w:p w:rsidR="00B17954" w:rsidRDefault="00B17954" w:rsidP="00445B73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E74043">
        <w:t xml:space="preserve">The proposed additions to TQ 5 </w:t>
      </w:r>
      <w:proofErr w:type="gramStart"/>
      <w:r w:rsidR="00E74043">
        <w:t>are presented</w:t>
      </w:r>
      <w:proofErr w:type="gramEnd"/>
      <w:r w:rsidR="00E74043">
        <w:t xml:space="preserve"> in highlight and </w:t>
      </w:r>
      <w:r w:rsidR="00E74043" w:rsidRPr="005801EC">
        <w:rPr>
          <w:highlight w:val="lightGray"/>
          <w:u w:val="single"/>
        </w:rPr>
        <w:t>underline</w:t>
      </w:r>
      <w:r w:rsidR="00E74043" w:rsidRPr="004B27BC">
        <w:t>.</w:t>
      </w:r>
    </w:p>
    <w:p w:rsidR="00D04755" w:rsidRDefault="00D04755">
      <w:pPr>
        <w:jc w:val="left"/>
      </w:pPr>
      <w:r>
        <w:br w:type="page"/>
      </w:r>
    </w:p>
    <w:tbl>
      <w:tblPr>
        <w:tblOverlap w:val="never"/>
        <w:tblW w:w="9390" w:type="dxa"/>
        <w:tblLayout w:type="fixed"/>
        <w:tblLook w:val="01E0" w:firstRow="1" w:lastRow="1" w:firstColumn="1" w:lastColumn="1" w:noHBand="0" w:noVBand="0"/>
      </w:tblPr>
      <w:tblGrid>
        <w:gridCol w:w="9390"/>
      </w:tblGrid>
      <w:tr w:rsidR="004356CB" w:rsidRPr="002409B1" w:rsidTr="00E34221">
        <w:tc>
          <w:tcPr>
            <w:tcW w:w="9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5" w:type="dxa"/>
              <w:tblLayout w:type="fixed"/>
              <w:tblLook w:val="01E0" w:firstRow="1" w:lastRow="1" w:firstColumn="1" w:lastColumn="1" w:noHBand="0" w:noVBand="0"/>
            </w:tblPr>
            <w:tblGrid>
              <w:gridCol w:w="3685"/>
              <w:gridCol w:w="2160"/>
              <w:gridCol w:w="3450"/>
            </w:tblGrid>
            <w:tr w:rsidR="004356CB" w:rsidRPr="002409B1" w:rsidTr="00E34221">
              <w:tc>
                <w:tcPr>
                  <w:tcW w:w="3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rFonts w:eastAsia="Arial" w:cs="Arial"/>
                      <w:color w:val="000000"/>
                    </w:rPr>
                  </w:pPr>
                  <w:bookmarkStart w:id="0" w:name="_GoBack" w:colFirst="1" w:colLast="1"/>
                  <w:r w:rsidRPr="002409B1">
                    <w:rPr>
                      <w:rFonts w:eastAsia="Arial" w:cs="Arial"/>
                      <w:color w:val="000000"/>
                    </w:rPr>
                    <w:lastRenderedPageBreak/>
                    <w:br/>
                    <w:t>TECHNICAL QUESTIONNAIRE</w:t>
                  </w:r>
                </w:p>
              </w:tc>
              <w:tc>
                <w:tcPr>
                  <w:tcW w:w="2160" w:type="dxa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rFonts w:eastAsia="Arial" w:cs="Arial"/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</w:rPr>
                    <w:br/>
                    <w:t>Page {x} of {y}</w:t>
                  </w:r>
                </w:p>
              </w:tc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1E1E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rFonts w:eastAsia="Arial" w:cs="Arial"/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</w:rPr>
                    <w:br/>
                    <w:t>Reference Number:</w:t>
                  </w:r>
                </w:p>
              </w:tc>
            </w:tr>
            <w:bookmarkEnd w:id="0"/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</w:tr>
      <w:tr w:rsidR="004356CB" w:rsidRPr="002409B1" w:rsidTr="00E34221">
        <w:tc>
          <w:tcPr>
            <w:tcW w:w="9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6CB" w:rsidRPr="002409B1" w:rsidRDefault="004356CB" w:rsidP="00E34221">
            <w:pPr>
              <w:rPr>
                <w:rFonts w:eastAsia="Arial" w:cs="Arial"/>
                <w:color w:val="000000"/>
                <w:sz w:val="18"/>
                <w:szCs w:val="18"/>
              </w:rPr>
            </w:pPr>
            <w:r w:rsidRPr="002409B1"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356CB" w:rsidRPr="002409B1" w:rsidTr="00E34221">
        <w:tc>
          <w:tcPr>
            <w:tcW w:w="9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311" w:type="dxa"/>
              <w:tblBorders>
                <w:top w:val="single" w:sz="6" w:space="0" w:color="000000"/>
                <w:left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6"/>
              <w:gridCol w:w="6236"/>
              <w:gridCol w:w="1984"/>
              <w:gridCol w:w="525"/>
            </w:tblGrid>
            <w:tr w:rsidR="004356CB" w:rsidRPr="002409B1" w:rsidTr="00E34221">
              <w:tc>
                <w:tcPr>
                  <w:tcW w:w="566" w:type="dxa"/>
                  <w:tcMar>
                    <w:top w:w="0" w:type="dxa"/>
                    <w:left w:w="8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rFonts w:eastAsia="Arial" w:cs="Arial"/>
                      <w:color w:val="000000"/>
                      <w:sz w:val="18"/>
                      <w:szCs w:val="18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8"/>
                      <w:szCs w:val="18"/>
                    </w:rPr>
                    <w:br/>
                    <w:t>5.</w:t>
                  </w:r>
                </w:p>
              </w:tc>
              <w:tc>
                <w:tcPr>
                  <w:tcW w:w="8745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rFonts w:eastAsia="Arial" w:cs="Arial"/>
                      <w:color w:val="000000"/>
                      <w:sz w:val="18"/>
                      <w:szCs w:val="18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8"/>
                      <w:szCs w:val="18"/>
                    </w:rPr>
                    <w:br/>
                    <w:t>Characteristics of the variety to be indicated (the number in brackets refers to the corresponding characteristic in Test Guidelines</w:t>
                  </w:r>
                  <w:proofErr w:type="gramStart"/>
                  <w:r w:rsidRPr="002409B1">
                    <w:rPr>
                      <w:rFonts w:eastAsia="Arial" w:cs="Arial"/>
                      <w:color w:val="000000"/>
                      <w:sz w:val="18"/>
                      <w:szCs w:val="18"/>
                    </w:rPr>
                    <w:t>;  please</w:t>
                  </w:r>
                  <w:proofErr w:type="gramEnd"/>
                  <w:r w:rsidRPr="002409B1">
                    <w:rPr>
                      <w:rFonts w:eastAsia="Arial" w:cs="Arial"/>
                      <w:color w:val="000000"/>
                      <w:sz w:val="18"/>
                      <w:szCs w:val="18"/>
                    </w:rPr>
                    <w:t xml:space="preserve"> mark the note which best corresponds).</w:t>
                  </w:r>
                </w:p>
              </w:tc>
            </w:tr>
            <w:tr w:rsidR="004356CB" w:rsidRPr="002409B1" w:rsidTr="00E34221"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  <w:tc>
                <w:tcPr>
                  <w:tcW w:w="62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rFonts w:eastAsia="Arial" w:cs="Arial"/>
                      <w:color w:val="000000"/>
                      <w:sz w:val="18"/>
                      <w:szCs w:val="18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  <w:tc>
                <w:tcPr>
                  <w:tcW w:w="5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</w:tr>
    </w:tbl>
    <w:p w:rsidR="004356CB" w:rsidRPr="002409B1" w:rsidRDefault="004356CB" w:rsidP="004356CB">
      <w:pPr>
        <w:rPr>
          <w:vanish/>
          <w:color w:val="000000"/>
        </w:rPr>
      </w:pPr>
      <w:bookmarkStart w:id="1" w:name="__bookmark_32"/>
      <w:bookmarkEnd w:id="1"/>
    </w:p>
    <w:tbl>
      <w:tblPr>
        <w:tblOverlap w:val="never"/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875"/>
        <w:gridCol w:w="3165"/>
        <w:gridCol w:w="600"/>
      </w:tblGrid>
      <w:tr w:rsidR="004356CB" w:rsidRPr="002409B1" w:rsidTr="00E34221">
        <w:trPr>
          <w:trHeight w:hRule="exact" w:val="420"/>
        </w:trPr>
        <w:tc>
          <w:tcPr>
            <w:tcW w:w="708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6CB" w:rsidRPr="002409B1" w:rsidRDefault="004356CB" w:rsidP="00E34221">
            <w:pPr>
              <w:spacing w:line="1" w:lineRule="auto"/>
              <w:jc w:val="center"/>
              <w:rPr>
                <w:color w:val="000000"/>
              </w:rPr>
            </w:pPr>
          </w:p>
        </w:tc>
        <w:tc>
          <w:tcPr>
            <w:tcW w:w="4875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6CB" w:rsidRPr="002409B1" w:rsidRDefault="004356CB" w:rsidP="00E34221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2409B1">
              <w:rPr>
                <w:rFonts w:eastAsia="Arial" w:cs="Arial"/>
                <w:color w:val="000000"/>
                <w:sz w:val="16"/>
                <w:szCs w:val="16"/>
              </w:rPr>
              <w:t>Characteristics</w:t>
            </w:r>
          </w:p>
        </w:tc>
        <w:tc>
          <w:tcPr>
            <w:tcW w:w="3165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6CB" w:rsidRPr="002409B1" w:rsidRDefault="004356CB" w:rsidP="00E34221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2409B1">
              <w:rPr>
                <w:rFonts w:eastAsia="Arial" w:cs="Arial"/>
                <w:color w:val="000000"/>
                <w:sz w:val="16"/>
                <w:szCs w:val="16"/>
              </w:rPr>
              <w:t>Example Varieties</w:t>
            </w:r>
          </w:p>
        </w:tc>
        <w:tc>
          <w:tcPr>
            <w:tcW w:w="600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6CB" w:rsidRPr="002409B1" w:rsidRDefault="004356CB" w:rsidP="00E34221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2409B1">
              <w:rPr>
                <w:rFonts w:eastAsia="Arial" w:cs="Arial"/>
                <w:color w:val="000000"/>
                <w:sz w:val="16"/>
                <w:szCs w:val="16"/>
              </w:rPr>
              <w:t>Note</w:t>
            </w:r>
          </w:p>
        </w:tc>
      </w:tr>
      <w:tr w:rsidR="004356CB" w:rsidRPr="002409B1" w:rsidTr="00E34221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356CB" w:rsidRPr="00A91D90" w:rsidRDefault="004356CB" w:rsidP="00E34221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  <w:r w:rsidRPr="00A91D90"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  <w:t>5.1</w:t>
            </w:r>
            <w:r w:rsidRPr="00A91D90"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  <w:br/>
              <w:t>(1)</w:t>
            </w: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4356CB" w:rsidRPr="00A91D90" w:rsidTr="00E34221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A91D90" w:rsidRDefault="004356CB" w:rsidP="00E34221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A91D9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Seed: color</w:t>
                  </w:r>
                </w:p>
              </w:tc>
            </w:tr>
          </w:tbl>
          <w:p w:rsidR="004356CB" w:rsidRPr="00A91D90" w:rsidRDefault="004356CB" w:rsidP="00E34221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6CB" w:rsidRPr="00A91D90" w:rsidRDefault="004356CB" w:rsidP="00E34221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6CB" w:rsidRPr="00A91D90" w:rsidRDefault="004356CB" w:rsidP="00E34221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4356CB" w:rsidRPr="002409B1" w:rsidTr="00E34221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356CB" w:rsidRPr="00A91D90" w:rsidRDefault="004356CB" w:rsidP="00E34221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356CB" w:rsidRPr="00A91D90" w:rsidRDefault="004356CB" w:rsidP="00E34221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A91D9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white</w:t>
            </w: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6CB" w:rsidRPr="00A91D90" w:rsidRDefault="004356CB" w:rsidP="00E34221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A91D9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(w) SY </w:t>
            </w:r>
            <w:proofErr w:type="spellStart"/>
            <w:r w:rsidRPr="00A91D9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Ideo</w:t>
            </w:r>
            <w:proofErr w:type="spellEnd"/>
            <w:r w:rsidRPr="00A91D9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,  (s) Blini</w:t>
            </w: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6CB" w:rsidRPr="00A91D90" w:rsidRDefault="004356CB" w:rsidP="00E34221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4356CB" w:rsidRPr="00A91D90" w:rsidTr="00E34221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A91D90" w:rsidRDefault="004356CB" w:rsidP="00E34221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A91D90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:rsidR="004356CB" w:rsidRPr="00A91D90" w:rsidRDefault="004356CB" w:rsidP="00E34221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4356CB" w:rsidRPr="002409B1" w:rsidTr="00E34221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356CB" w:rsidRPr="00A91D90" w:rsidRDefault="004356CB" w:rsidP="00E34221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356CB" w:rsidRPr="00A91D90" w:rsidRDefault="004356CB" w:rsidP="00E34221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A91D9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reddish</w:t>
            </w: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6CB" w:rsidRPr="00A91D90" w:rsidRDefault="004356CB" w:rsidP="00E34221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A91D9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(w) </w:t>
            </w:r>
            <w:proofErr w:type="spellStart"/>
            <w:r w:rsidRPr="00A91D9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Solehio</w:t>
            </w:r>
            <w:proofErr w:type="spellEnd"/>
            <w:r w:rsidRPr="00A91D9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,  (s) Granary</w:t>
            </w: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6CB" w:rsidRPr="00A91D90" w:rsidRDefault="004356CB" w:rsidP="00E34221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4356CB" w:rsidRPr="00A91D90" w:rsidTr="00E34221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A91D90" w:rsidRDefault="004356CB" w:rsidP="00E34221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A91D90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:rsidR="004356CB" w:rsidRPr="00A91D90" w:rsidRDefault="004356CB" w:rsidP="00E34221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4356CB" w:rsidRPr="002409B1" w:rsidTr="00E34221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356CB" w:rsidRPr="00A91D90" w:rsidRDefault="004356CB" w:rsidP="00E34221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356CB" w:rsidRPr="00A91D90" w:rsidRDefault="004356CB" w:rsidP="00E34221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A91D9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purple</w:t>
            </w: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6CB" w:rsidRPr="00A91D90" w:rsidRDefault="004356CB" w:rsidP="00E34221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A91D9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(w) Indigo</w:t>
            </w: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6CB" w:rsidRPr="00A91D90" w:rsidRDefault="004356CB" w:rsidP="00E34221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4356CB" w:rsidRPr="00A91D90" w:rsidTr="00E34221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A91D90" w:rsidRDefault="004356CB" w:rsidP="00E34221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A91D90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:rsidR="004356CB" w:rsidRPr="00A91D90" w:rsidRDefault="004356CB" w:rsidP="00E34221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4356CB" w:rsidRPr="002409B1" w:rsidTr="00E34221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356CB" w:rsidRPr="00A91D90" w:rsidRDefault="004356CB" w:rsidP="00E34221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356CB" w:rsidRPr="00A91D90" w:rsidRDefault="004356CB" w:rsidP="00E34221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A91D9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bluish</w:t>
            </w: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6CB" w:rsidRPr="00A91D90" w:rsidRDefault="004356CB" w:rsidP="00E34221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A91D9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(w) </w:t>
            </w:r>
            <w:proofErr w:type="spellStart"/>
            <w:r w:rsidRPr="00A91D9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Skorpion</w:t>
            </w:r>
            <w:proofErr w:type="spellEnd"/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6CB" w:rsidRPr="00A91D90" w:rsidRDefault="004356CB" w:rsidP="00E34221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4356CB" w:rsidRPr="00A91D90" w:rsidTr="00E34221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A91D90" w:rsidRDefault="004356CB" w:rsidP="00E34221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A91D90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:rsidR="004356CB" w:rsidRPr="00A91D90" w:rsidRDefault="004356CB" w:rsidP="00E34221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4356CB" w:rsidRPr="002409B1" w:rsidTr="00E34221">
        <w:trPr>
          <w:trHeight w:val="18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356CB" w:rsidRPr="00A91D90" w:rsidRDefault="004356CB" w:rsidP="00E34221">
            <w:pPr>
              <w:jc w:val="center"/>
              <w:rPr>
                <w:b/>
                <w:color w:val="000000"/>
                <w:sz w:val="2"/>
                <w:szCs w:val="2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356CB" w:rsidRPr="00A91D90" w:rsidRDefault="004356CB" w:rsidP="00E34221">
            <w:pPr>
              <w:rPr>
                <w:vanish/>
                <w:color w:val="000000"/>
                <w:sz w:val="2"/>
                <w:szCs w:val="2"/>
                <w:highlight w:val="lightGray"/>
                <w:u w:val="single"/>
              </w:rPr>
            </w:pP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6CB" w:rsidRPr="00A91D90" w:rsidRDefault="004356CB" w:rsidP="00E34221">
            <w:pPr>
              <w:spacing w:line="1" w:lineRule="auto"/>
              <w:rPr>
                <w:color w:val="000000"/>
                <w:sz w:val="2"/>
                <w:szCs w:val="2"/>
                <w:highlight w:val="lightGray"/>
                <w:u w:val="single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6CB" w:rsidRPr="00A91D90" w:rsidRDefault="004356CB" w:rsidP="00E34221">
            <w:pPr>
              <w:spacing w:line="1" w:lineRule="auto"/>
              <w:rPr>
                <w:color w:val="000000"/>
                <w:sz w:val="2"/>
                <w:szCs w:val="2"/>
                <w:highlight w:val="lightGray"/>
                <w:u w:val="single"/>
              </w:rPr>
            </w:pPr>
          </w:p>
        </w:tc>
      </w:tr>
      <w:bookmarkStart w:id="2" w:name="_Toc7"/>
      <w:bookmarkEnd w:id="2"/>
      <w:tr w:rsidR="004356CB" w:rsidRPr="002409B1" w:rsidTr="00E34221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  <w:r w:rsidRPr="002409B1">
              <w:rPr>
                <w:color w:val="000000"/>
              </w:rPr>
              <w:fldChar w:fldCharType="begin"/>
            </w:r>
            <w:r w:rsidRPr="002409B1">
              <w:rPr>
                <w:color w:val="000000"/>
              </w:rPr>
              <w:instrText xml:space="preserve"> TC "7" \f C \l "1"</w:instrText>
            </w:r>
            <w:r w:rsidRPr="002409B1">
              <w:rPr>
                <w:color w:val="000000"/>
              </w:rPr>
              <w:fldChar w:fldCharType="end"/>
            </w: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4356CB" w:rsidRPr="002409B1" w:rsidTr="00E34221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jc w:val="center"/>
                    <w:rPr>
                      <w:color w:val="000000"/>
                    </w:rPr>
                  </w:pP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>5.</w:t>
                  </w:r>
                  <w:r w:rsidRPr="00494EEF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1</w:t>
                  </w: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19372C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2</w:t>
                  </w:r>
                </w:p>
              </w:tc>
            </w:tr>
          </w:tbl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4356CB" w:rsidRPr="002409B1" w:rsidTr="00E34221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jc w:val="center"/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(7)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4356CB" w:rsidRPr="002409B1" w:rsidTr="00E34221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Time of ear emergence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</w:tr>
      <w:tr w:rsidR="004356CB" w:rsidRPr="002409B1" w:rsidTr="00E34221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4356CB" w:rsidRPr="002409B1" w:rsidTr="00E34221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very early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4356CB" w:rsidRPr="002409B1" w:rsidTr="00E34221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(w) Accor, (s) </w:t>
                  </w: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Badiel</w:t>
                  </w:r>
                  <w:proofErr w:type="spellEnd"/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4356CB" w:rsidRPr="002409B1" w:rsidTr="00E34221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</w:tr>
      <w:tr w:rsidR="004356CB" w:rsidRPr="002409B1" w:rsidTr="00E34221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4356CB" w:rsidRPr="002409B1" w:rsidTr="00E34221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very early to early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4356CB" w:rsidRPr="002409B1" w:rsidTr="00E34221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4356CB" w:rsidRPr="002409B1" w:rsidTr="00E34221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2 [   ]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</w:tr>
      <w:tr w:rsidR="004356CB" w:rsidRPr="002409B1" w:rsidTr="00E34221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4356CB" w:rsidRPr="002409B1" w:rsidTr="00E34221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early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4356CB" w:rsidRPr="002409B1" w:rsidTr="00E34221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(w) </w:t>
                  </w: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Solehio</w:t>
                  </w:r>
                  <w:proofErr w:type="spellEnd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, (s) </w:t>
                  </w: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Sensas</w:t>
                  </w:r>
                  <w:proofErr w:type="spellEnd"/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4356CB" w:rsidRPr="002409B1" w:rsidTr="00E34221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3 [   ]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</w:tr>
      <w:tr w:rsidR="004356CB" w:rsidRPr="002409B1" w:rsidTr="00E34221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4356CB" w:rsidRPr="002409B1" w:rsidTr="00E34221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early to medium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4356CB" w:rsidRPr="002409B1" w:rsidTr="00E34221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4356CB" w:rsidRPr="002409B1" w:rsidTr="00E34221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4 [   ]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</w:tr>
      <w:tr w:rsidR="004356CB" w:rsidRPr="002409B1" w:rsidTr="00E34221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4356CB" w:rsidRPr="002409B1" w:rsidTr="00E34221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medium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4356CB" w:rsidRPr="002409B1" w:rsidTr="00E34221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(w) </w:t>
                  </w: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Sotchy</w:t>
                  </w:r>
                  <w:proofErr w:type="spellEnd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 CS, (s) Granary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4356CB" w:rsidRPr="002409B1" w:rsidTr="00E34221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5 [   ]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</w:tr>
      <w:tr w:rsidR="004356CB" w:rsidRPr="002409B1" w:rsidTr="00E34221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4356CB" w:rsidRPr="002409B1" w:rsidTr="00E34221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medium to late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4356CB" w:rsidRPr="002409B1" w:rsidTr="00E34221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4356CB" w:rsidRPr="002409B1" w:rsidTr="00E34221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6 [   ]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</w:tr>
      <w:tr w:rsidR="004356CB" w:rsidRPr="002409B1" w:rsidTr="00E34221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4356CB" w:rsidRPr="002409B1" w:rsidTr="00E34221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late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4356CB" w:rsidRPr="002409B1" w:rsidTr="00E34221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(w) Rosario, (s) </w:t>
                  </w: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Triso</w:t>
                  </w:r>
                  <w:proofErr w:type="spellEnd"/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4356CB" w:rsidRPr="002409B1" w:rsidTr="00E34221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7 [   ]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</w:tr>
      <w:tr w:rsidR="004356CB" w:rsidRPr="002409B1" w:rsidTr="00E34221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4356CB" w:rsidRPr="002409B1" w:rsidTr="00E34221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late to very late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4356CB" w:rsidRPr="002409B1" w:rsidTr="00E34221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4356CB" w:rsidRPr="002409B1" w:rsidTr="00E34221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8 [   ]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</w:tr>
      <w:tr w:rsidR="004356CB" w:rsidRPr="002409B1" w:rsidTr="00E34221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4356CB" w:rsidRPr="002409B1" w:rsidTr="00E34221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very late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4356CB" w:rsidRPr="002409B1" w:rsidTr="00E34221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(w) </w:t>
                  </w: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Adequat</w:t>
                  </w:r>
                  <w:proofErr w:type="spellEnd"/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4356CB" w:rsidRPr="002409B1" w:rsidTr="00E34221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9 [   ]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</w:tr>
      <w:tr w:rsidR="004356CB" w:rsidRPr="002409B1" w:rsidTr="00E34221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4356CB" w:rsidRPr="0019372C" w:rsidRDefault="004356CB" w:rsidP="00E34221">
            <w:pPr>
              <w:rPr>
                <w:sz w:val="2"/>
                <w:highlight w:val="lightGray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19372C" w:rsidRDefault="004356CB" w:rsidP="00E34221">
            <w:pPr>
              <w:rPr>
                <w:vanish/>
                <w:sz w:val="2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19372C" w:rsidRDefault="004356CB" w:rsidP="00E34221">
            <w:pPr>
              <w:rPr>
                <w:vanish/>
                <w:sz w:val="2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19372C" w:rsidRDefault="004356CB" w:rsidP="00E34221">
            <w:pPr>
              <w:rPr>
                <w:vanish/>
                <w:sz w:val="2"/>
              </w:rPr>
            </w:pPr>
          </w:p>
        </w:tc>
      </w:tr>
      <w:tr w:rsidR="004356CB" w:rsidRPr="002409B1" w:rsidTr="00E34221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4356CB" w:rsidRPr="0019372C" w:rsidRDefault="004356CB" w:rsidP="00E34221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  <w:t>5.3</w:t>
            </w:r>
            <w:r w:rsidRPr="0019372C"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  <w:br/>
              <w:t>(10)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4356CB" w:rsidRPr="0019372C" w:rsidTr="00E34221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19372C" w:rsidRDefault="004356CB" w:rsidP="00E34221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9372C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 xml:space="preserve">Ear: </w:t>
                  </w:r>
                  <w:proofErr w:type="spellStart"/>
                  <w:r w:rsidRPr="0019372C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glaucosity</w:t>
                  </w:r>
                  <w:proofErr w:type="spellEnd"/>
                </w:p>
              </w:tc>
            </w:tr>
          </w:tbl>
          <w:p w:rsidR="004356CB" w:rsidRPr="0019372C" w:rsidRDefault="004356CB" w:rsidP="00E34221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19372C" w:rsidRDefault="004356CB" w:rsidP="00E34221">
            <w:pPr>
              <w:rPr>
                <w:vanish/>
                <w:color w:val="000000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19372C" w:rsidRDefault="004356CB" w:rsidP="00E34221">
            <w:pPr>
              <w:rPr>
                <w:vanish/>
                <w:color w:val="000000"/>
                <w:highlight w:val="lightGray"/>
                <w:u w:val="single"/>
              </w:rPr>
            </w:pPr>
          </w:p>
        </w:tc>
      </w:tr>
      <w:tr w:rsidR="004356CB" w:rsidRPr="002409B1" w:rsidTr="00E34221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4356CB" w:rsidRPr="002409B1" w:rsidRDefault="004356CB" w:rsidP="00E34221">
            <w:pPr>
              <w:jc w:val="center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4356CB" w:rsidRPr="0019372C" w:rsidRDefault="004356CB" w:rsidP="00E34221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absent or very weak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4356CB" w:rsidRPr="0019372C" w:rsidRDefault="004356CB" w:rsidP="00E34221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(w) Soissons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19372C" w:rsidRDefault="004356CB" w:rsidP="00E34221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4356CB" w:rsidRPr="0019372C" w:rsidTr="00E34221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19372C" w:rsidRDefault="004356CB" w:rsidP="00E34221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9372C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:rsidR="004356CB" w:rsidRPr="0019372C" w:rsidRDefault="004356CB" w:rsidP="00E34221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4356CB" w:rsidRPr="002409B1" w:rsidTr="00E34221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4356CB" w:rsidRPr="002409B1" w:rsidRDefault="004356CB" w:rsidP="00E34221">
            <w:pPr>
              <w:jc w:val="center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4356CB" w:rsidRPr="0019372C" w:rsidRDefault="004356CB" w:rsidP="00E34221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very weak to weak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4356CB" w:rsidRPr="0019372C" w:rsidRDefault="004356CB" w:rsidP="00E34221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19372C" w:rsidRDefault="004356CB" w:rsidP="00E34221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4356CB" w:rsidRPr="0019372C" w:rsidTr="00E34221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19372C" w:rsidRDefault="004356CB" w:rsidP="00E34221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9372C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:rsidR="004356CB" w:rsidRPr="0019372C" w:rsidRDefault="004356CB" w:rsidP="00E34221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4356CB" w:rsidRPr="002409B1" w:rsidTr="00E34221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4356CB" w:rsidRPr="002409B1" w:rsidRDefault="004356CB" w:rsidP="00E34221">
            <w:pPr>
              <w:jc w:val="center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4356CB" w:rsidRPr="0019372C" w:rsidRDefault="004356CB" w:rsidP="00E34221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weak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4356CB" w:rsidRPr="0019372C" w:rsidRDefault="004356CB" w:rsidP="00E34221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(w) </w:t>
            </w:r>
            <w:proofErr w:type="spellStart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Callobre</w:t>
            </w:r>
            <w:proofErr w:type="spellEnd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,  (s) </w:t>
            </w:r>
            <w:proofErr w:type="spellStart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Panifor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19372C" w:rsidRDefault="004356CB" w:rsidP="00E34221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4356CB" w:rsidRPr="0019372C" w:rsidTr="00E34221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19372C" w:rsidRDefault="004356CB" w:rsidP="00E34221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9372C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:rsidR="004356CB" w:rsidRPr="0019372C" w:rsidRDefault="004356CB" w:rsidP="00E34221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4356CB" w:rsidRPr="002409B1" w:rsidTr="00E34221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4356CB" w:rsidRPr="002409B1" w:rsidRDefault="004356CB" w:rsidP="00E34221">
            <w:pPr>
              <w:jc w:val="center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4356CB" w:rsidRPr="0019372C" w:rsidRDefault="004356CB" w:rsidP="00E34221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weak to 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4356CB" w:rsidRPr="0019372C" w:rsidRDefault="004356CB" w:rsidP="00E34221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19372C" w:rsidRDefault="004356CB" w:rsidP="00E34221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4356CB" w:rsidRPr="0019372C" w:rsidTr="00E34221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19372C" w:rsidRDefault="004356CB" w:rsidP="00E34221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9372C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:rsidR="004356CB" w:rsidRPr="0019372C" w:rsidRDefault="004356CB" w:rsidP="00E34221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4356CB" w:rsidRPr="002409B1" w:rsidTr="00E34221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4356CB" w:rsidRPr="002409B1" w:rsidRDefault="004356CB" w:rsidP="00E34221">
            <w:pPr>
              <w:jc w:val="center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4356CB" w:rsidRPr="0019372C" w:rsidRDefault="004356CB" w:rsidP="00E34221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4356CB" w:rsidRPr="0019372C" w:rsidRDefault="004356CB" w:rsidP="00E34221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(w) </w:t>
            </w:r>
            <w:proofErr w:type="spellStart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Solehio</w:t>
            </w:r>
            <w:proofErr w:type="spellEnd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,  (s) Granary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19372C" w:rsidRDefault="004356CB" w:rsidP="00E34221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4356CB" w:rsidRPr="0019372C" w:rsidTr="00E34221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19372C" w:rsidRDefault="004356CB" w:rsidP="00E34221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9372C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5 [   ]</w:t>
                  </w:r>
                </w:p>
              </w:tc>
            </w:tr>
          </w:tbl>
          <w:p w:rsidR="004356CB" w:rsidRPr="0019372C" w:rsidRDefault="004356CB" w:rsidP="00E34221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4356CB" w:rsidRPr="002409B1" w:rsidTr="00E34221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4356CB" w:rsidRPr="002409B1" w:rsidRDefault="004356CB" w:rsidP="00E34221">
            <w:pPr>
              <w:jc w:val="center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4356CB" w:rsidRPr="0019372C" w:rsidRDefault="004356CB" w:rsidP="00E34221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medium to strong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4356CB" w:rsidRPr="0019372C" w:rsidRDefault="004356CB" w:rsidP="00E34221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19372C" w:rsidRDefault="004356CB" w:rsidP="00E34221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4356CB" w:rsidRPr="0019372C" w:rsidTr="00E34221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19372C" w:rsidRDefault="004356CB" w:rsidP="00E34221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9372C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6 [   ]</w:t>
                  </w:r>
                </w:p>
              </w:tc>
            </w:tr>
          </w:tbl>
          <w:p w:rsidR="004356CB" w:rsidRPr="0019372C" w:rsidRDefault="004356CB" w:rsidP="00E34221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4356CB" w:rsidRPr="002409B1" w:rsidTr="00E34221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4356CB" w:rsidRPr="002409B1" w:rsidRDefault="004356CB" w:rsidP="00E34221">
            <w:pPr>
              <w:jc w:val="center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4356CB" w:rsidRPr="0019372C" w:rsidRDefault="004356CB" w:rsidP="00E34221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strong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4356CB" w:rsidRPr="0019372C" w:rsidRDefault="004356CB" w:rsidP="00E34221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(w) Edgar,  (s) </w:t>
            </w:r>
            <w:proofErr w:type="spellStart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Specifik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19372C" w:rsidRDefault="004356CB" w:rsidP="00E34221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4356CB" w:rsidRPr="0019372C" w:rsidTr="00E34221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19372C" w:rsidRDefault="004356CB" w:rsidP="00E34221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9372C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7 [   ]</w:t>
                  </w:r>
                </w:p>
              </w:tc>
            </w:tr>
          </w:tbl>
          <w:p w:rsidR="004356CB" w:rsidRPr="0019372C" w:rsidRDefault="004356CB" w:rsidP="00E34221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4356CB" w:rsidRPr="002409B1" w:rsidTr="00E34221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4356CB" w:rsidRPr="002409B1" w:rsidRDefault="004356CB" w:rsidP="00E34221">
            <w:pPr>
              <w:jc w:val="center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4356CB" w:rsidRPr="0019372C" w:rsidRDefault="004356CB" w:rsidP="00E34221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strong to very strong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4356CB" w:rsidRPr="0019372C" w:rsidRDefault="004356CB" w:rsidP="00E34221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19372C" w:rsidRDefault="004356CB" w:rsidP="00E34221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4356CB" w:rsidRPr="0019372C" w:rsidTr="00E34221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19372C" w:rsidRDefault="004356CB" w:rsidP="00E34221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9372C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8 [   ]</w:t>
                  </w:r>
                </w:p>
              </w:tc>
            </w:tr>
          </w:tbl>
          <w:p w:rsidR="004356CB" w:rsidRPr="0019372C" w:rsidRDefault="004356CB" w:rsidP="00E34221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4356CB" w:rsidRPr="002409B1" w:rsidTr="00E34221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4356CB" w:rsidRPr="002409B1" w:rsidRDefault="004356CB" w:rsidP="00E34221">
            <w:pPr>
              <w:jc w:val="center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4356CB" w:rsidRPr="0019372C" w:rsidRDefault="004356CB" w:rsidP="00E34221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very strong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4356CB" w:rsidRPr="0019372C" w:rsidRDefault="004356CB" w:rsidP="00E34221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(w) </w:t>
            </w:r>
            <w:proofErr w:type="spellStart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Waximum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19372C" w:rsidRDefault="004356CB" w:rsidP="00E34221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4356CB" w:rsidRPr="0019372C" w:rsidTr="00E34221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19372C" w:rsidRDefault="004356CB" w:rsidP="00E34221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9372C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9 [   ]</w:t>
                  </w:r>
                </w:p>
              </w:tc>
            </w:tr>
          </w:tbl>
          <w:p w:rsidR="004356CB" w:rsidRPr="0019372C" w:rsidRDefault="004356CB" w:rsidP="00E34221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bookmarkStart w:id="3" w:name="_Toc12"/>
      <w:bookmarkEnd w:id="3"/>
      <w:tr w:rsidR="004356CB" w:rsidRPr="002409B1" w:rsidTr="00E34221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  <w:r w:rsidRPr="002409B1">
              <w:rPr>
                <w:color w:val="000000"/>
              </w:rPr>
              <w:fldChar w:fldCharType="begin"/>
            </w:r>
            <w:r w:rsidRPr="002409B1">
              <w:rPr>
                <w:color w:val="000000"/>
              </w:rPr>
              <w:instrText xml:space="preserve"> TC "12" \f C \l "1"</w:instrText>
            </w:r>
            <w:r w:rsidRPr="002409B1">
              <w:rPr>
                <w:color w:val="000000"/>
              </w:rPr>
              <w:fldChar w:fldCharType="end"/>
            </w:r>
          </w:p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4356CB" w:rsidRPr="002409B1" w:rsidTr="00E34221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jc w:val="center"/>
                    <w:rPr>
                      <w:color w:val="000000"/>
                    </w:rPr>
                  </w:pP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>5.</w:t>
                  </w:r>
                  <w:r w:rsidRPr="00494EEF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2</w:t>
                  </w: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4</w:t>
                  </w:r>
                </w:p>
              </w:tc>
            </w:tr>
          </w:tbl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4356CB" w:rsidRPr="002409B1" w:rsidTr="00E34221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jc w:val="center"/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(12)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4356CB" w:rsidRPr="002409B1" w:rsidTr="00E34221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Lower glume: hairiness on external surface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</w:tr>
      <w:tr w:rsidR="004356CB" w:rsidRPr="002409B1" w:rsidTr="00E34221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4356CB" w:rsidRPr="002409B1" w:rsidTr="00E34221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absent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4356CB" w:rsidRPr="002409B1" w:rsidTr="00E34221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(w) Soissons,  (s) </w:t>
                  </w: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Triso</w:t>
                  </w:r>
                  <w:proofErr w:type="spellEnd"/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4356CB" w:rsidRPr="002409B1" w:rsidTr="00E34221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</w:tr>
      <w:tr w:rsidR="004356CB" w:rsidRPr="002409B1" w:rsidTr="00E34221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4356CB" w:rsidRPr="002409B1" w:rsidTr="00E34221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present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4356CB" w:rsidRPr="002409B1" w:rsidTr="00E34221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(w) Franz,  (s) </w:t>
                  </w: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Galera</w:t>
                  </w:r>
                  <w:proofErr w:type="spellEnd"/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4356CB" w:rsidRPr="002409B1" w:rsidTr="00E34221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9 [   ]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</w:tr>
    </w:tbl>
    <w:p w:rsidR="004356CB" w:rsidRDefault="004356CB" w:rsidP="004356CB">
      <w:pPr>
        <w:jc w:val="left"/>
      </w:pPr>
      <w:r>
        <w:br w:type="page"/>
      </w:r>
    </w:p>
    <w:tbl>
      <w:tblPr>
        <w:tblOverlap w:val="never"/>
        <w:tblW w:w="9390" w:type="dxa"/>
        <w:tblLayout w:type="fixed"/>
        <w:tblLook w:val="01E0" w:firstRow="1" w:lastRow="1" w:firstColumn="1" w:lastColumn="1" w:noHBand="0" w:noVBand="0"/>
      </w:tblPr>
      <w:tblGrid>
        <w:gridCol w:w="9390"/>
      </w:tblGrid>
      <w:tr w:rsidR="004356CB" w:rsidRPr="002409B1" w:rsidTr="00E34221">
        <w:tc>
          <w:tcPr>
            <w:tcW w:w="9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5" w:type="dxa"/>
              <w:tblLayout w:type="fixed"/>
              <w:tblLook w:val="01E0" w:firstRow="1" w:lastRow="1" w:firstColumn="1" w:lastColumn="1" w:noHBand="0" w:noVBand="0"/>
            </w:tblPr>
            <w:tblGrid>
              <w:gridCol w:w="3685"/>
              <w:gridCol w:w="2160"/>
              <w:gridCol w:w="3450"/>
            </w:tblGrid>
            <w:tr w:rsidR="004356CB" w:rsidRPr="002409B1" w:rsidTr="00E34221">
              <w:tc>
                <w:tcPr>
                  <w:tcW w:w="3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rFonts w:eastAsia="Arial" w:cs="Arial"/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</w:rPr>
                    <w:lastRenderedPageBreak/>
                    <w:br/>
                    <w:t>TECHNICAL QUESTIONNAIRE</w:t>
                  </w:r>
                </w:p>
              </w:tc>
              <w:tc>
                <w:tcPr>
                  <w:tcW w:w="2160" w:type="dxa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rFonts w:eastAsia="Arial" w:cs="Arial"/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</w:rPr>
                    <w:br/>
                    <w:t>Page {x} of {y}</w:t>
                  </w:r>
                </w:p>
              </w:tc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1E1E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rFonts w:eastAsia="Arial" w:cs="Arial"/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</w:rPr>
                    <w:br/>
                    <w:t>Reference Number: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</w:tr>
      <w:tr w:rsidR="004356CB" w:rsidRPr="002409B1" w:rsidTr="00E34221">
        <w:tc>
          <w:tcPr>
            <w:tcW w:w="9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6CB" w:rsidRPr="002409B1" w:rsidRDefault="004356CB" w:rsidP="00E34221">
            <w:pPr>
              <w:rPr>
                <w:rFonts w:eastAsia="Arial" w:cs="Arial"/>
                <w:color w:val="000000"/>
                <w:sz w:val="18"/>
                <w:szCs w:val="18"/>
              </w:rPr>
            </w:pPr>
            <w:r w:rsidRPr="002409B1"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356CB" w:rsidRPr="002409B1" w:rsidTr="00E34221">
        <w:tc>
          <w:tcPr>
            <w:tcW w:w="9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</w:tr>
    </w:tbl>
    <w:p w:rsidR="004356CB" w:rsidRPr="002409B1" w:rsidRDefault="004356CB" w:rsidP="004356CB">
      <w:pPr>
        <w:rPr>
          <w:vanish/>
          <w:color w:val="000000"/>
        </w:rPr>
      </w:pPr>
    </w:p>
    <w:tbl>
      <w:tblPr>
        <w:tblOverlap w:val="never"/>
        <w:tblW w:w="9364" w:type="dxa"/>
        <w:tblInd w:w="-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692"/>
        <w:gridCol w:w="16"/>
        <w:gridCol w:w="4859"/>
        <w:gridCol w:w="16"/>
        <w:gridCol w:w="3149"/>
        <w:gridCol w:w="16"/>
        <w:gridCol w:w="584"/>
        <w:gridCol w:w="16"/>
      </w:tblGrid>
      <w:tr w:rsidR="004356CB" w:rsidRPr="002409B1" w:rsidTr="00E34221">
        <w:trPr>
          <w:gridBefore w:val="1"/>
          <w:wBefore w:w="16" w:type="dxa"/>
          <w:trHeight w:hRule="exact" w:val="420"/>
        </w:trPr>
        <w:tc>
          <w:tcPr>
            <w:tcW w:w="708" w:type="dxa"/>
            <w:gridSpan w:val="2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6CB" w:rsidRPr="002409B1" w:rsidRDefault="004356CB" w:rsidP="00E34221">
            <w:pPr>
              <w:spacing w:line="1" w:lineRule="auto"/>
              <w:jc w:val="center"/>
              <w:rPr>
                <w:color w:val="000000"/>
              </w:rPr>
            </w:pPr>
          </w:p>
        </w:tc>
        <w:tc>
          <w:tcPr>
            <w:tcW w:w="4875" w:type="dxa"/>
            <w:gridSpan w:val="2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6CB" w:rsidRPr="002409B1" w:rsidRDefault="004356CB" w:rsidP="00E34221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2409B1">
              <w:rPr>
                <w:rFonts w:eastAsia="Arial" w:cs="Arial"/>
                <w:color w:val="000000"/>
                <w:sz w:val="16"/>
                <w:szCs w:val="16"/>
              </w:rPr>
              <w:t>Characteristics</w:t>
            </w:r>
          </w:p>
        </w:tc>
        <w:tc>
          <w:tcPr>
            <w:tcW w:w="3165" w:type="dxa"/>
            <w:gridSpan w:val="2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6CB" w:rsidRPr="002409B1" w:rsidRDefault="004356CB" w:rsidP="00E34221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2409B1">
              <w:rPr>
                <w:rFonts w:eastAsia="Arial" w:cs="Arial"/>
                <w:color w:val="000000"/>
                <w:sz w:val="16"/>
                <w:szCs w:val="16"/>
              </w:rPr>
              <w:t>Example Varieties</w:t>
            </w:r>
          </w:p>
        </w:tc>
        <w:tc>
          <w:tcPr>
            <w:tcW w:w="600" w:type="dxa"/>
            <w:gridSpan w:val="2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6CB" w:rsidRPr="002409B1" w:rsidRDefault="004356CB" w:rsidP="00E34221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2409B1">
              <w:rPr>
                <w:rFonts w:eastAsia="Arial" w:cs="Arial"/>
                <w:color w:val="000000"/>
                <w:sz w:val="16"/>
                <w:szCs w:val="16"/>
              </w:rPr>
              <w:t>Note</w:t>
            </w:r>
          </w:p>
        </w:tc>
      </w:tr>
      <w:bookmarkStart w:id="4" w:name="_Toc13"/>
      <w:bookmarkEnd w:id="4"/>
      <w:tr w:rsidR="004356CB" w:rsidRPr="002409B1" w:rsidTr="00E34221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  <w:r w:rsidRPr="002409B1">
              <w:rPr>
                <w:color w:val="000000"/>
              </w:rPr>
              <w:fldChar w:fldCharType="begin"/>
            </w:r>
            <w:r w:rsidRPr="002409B1">
              <w:rPr>
                <w:color w:val="000000"/>
              </w:rPr>
              <w:instrText xml:space="preserve"> TC "13" \f C \l "1"</w:instrText>
            </w:r>
            <w:r w:rsidRPr="002409B1">
              <w:rPr>
                <w:color w:val="000000"/>
              </w:rPr>
              <w:fldChar w:fldCharType="end"/>
            </w:r>
          </w:p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4356CB" w:rsidRPr="002409B1" w:rsidTr="00E34221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jc w:val="center"/>
                    <w:rPr>
                      <w:color w:val="000000"/>
                    </w:rPr>
                  </w:pP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>5.</w:t>
                  </w:r>
                  <w:r w:rsidRPr="00494EEF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3</w:t>
                  </w: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5</w:t>
                  </w:r>
                </w:p>
              </w:tc>
            </w:tr>
          </w:tbl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4356CB" w:rsidRPr="002409B1" w:rsidTr="00E34221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jc w:val="center"/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(13)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4356CB" w:rsidRPr="002409B1" w:rsidTr="00E34221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Plant: length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</w:tr>
      <w:tr w:rsidR="004356CB" w:rsidRPr="002409B1" w:rsidTr="00E34221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4356CB" w:rsidRPr="002409B1" w:rsidTr="00E34221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very short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4356CB" w:rsidRPr="002409B1" w:rsidTr="00E34221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Fronton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4356CB" w:rsidRPr="002409B1" w:rsidTr="00E34221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</w:tr>
      <w:tr w:rsidR="004356CB" w:rsidRPr="002409B1" w:rsidTr="00E34221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4356CB" w:rsidRPr="002409B1" w:rsidTr="00E34221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very short to short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4356CB" w:rsidRPr="002409B1" w:rsidTr="00E34221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4356CB" w:rsidRPr="002409B1" w:rsidTr="00E34221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2 [   ]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</w:tr>
      <w:tr w:rsidR="004356CB" w:rsidRPr="002409B1" w:rsidTr="00E34221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4356CB" w:rsidRPr="002409B1" w:rsidTr="00E34221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short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4356CB" w:rsidRPr="002409B1" w:rsidTr="00E34221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Apache,  (s) Lennox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4356CB" w:rsidRPr="002409B1" w:rsidTr="00E34221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3 [   ]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</w:tr>
      <w:tr w:rsidR="004356CB" w:rsidRPr="002409B1" w:rsidTr="00E34221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4356CB" w:rsidRPr="002409B1" w:rsidTr="00E34221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short to medium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4356CB" w:rsidRPr="002409B1" w:rsidTr="00E34221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4356CB" w:rsidRPr="002409B1" w:rsidTr="00E34221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4 [   ]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</w:tr>
      <w:tr w:rsidR="004356CB" w:rsidRPr="002409B1" w:rsidTr="00E34221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4356CB" w:rsidRPr="002409B1" w:rsidTr="00E34221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medium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4356CB" w:rsidRPr="002409B1" w:rsidTr="00E34221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(w) </w:t>
                  </w: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Solehio</w:t>
                  </w:r>
                  <w:proofErr w:type="spellEnd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,  (s) FD 1 24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4356CB" w:rsidRPr="002409B1" w:rsidTr="00E34221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5 [   ]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</w:tr>
      <w:tr w:rsidR="004356CB" w:rsidRPr="002409B1" w:rsidTr="00E34221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4356CB" w:rsidRPr="002409B1" w:rsidTr="00E34221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medium to long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4356CB" w:rsidRPr="002409B1" w:rsidTr="00E34221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4356CB" w:rsidRPr="002409B1" w:rsidTr="00E34221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6 [   ]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</w:tr>
      <w:tr w:rsidR="004356CB" w:rsidRPr="002409B1" w:rsidTr="00E34221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4356CB" w:rsidRPr="002409B1" w:rsidTr="00E34221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long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4356CB" w:rsidRPr="002409B1" w:rsidTr="00E34221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Antonius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4356CB" w:rsidRPr="002409B1" w:rsidTr="00E34221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7 [   ]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</w:tr>
      <w:tr w:rsidR="004356CB" w:rsidRPr="002409B1" w:rsidTr="00E34221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4356CB" w:rsidRPr="002409B1" w:rsidTr="00E34221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long to very long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4356CB" w:rsidRPr="002409B1" w:rsidTr="00E34221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4356CB" w:rsidRPr="002409B1" w:rsidTr="00E34221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8 [   ]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</w:tr>
      <w:tr w:rsidR="004356CB" w:rsidRPr="002409B1" w:rsidTr="00E34221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4356CB" w:rsidRPr="002409B1" w:rsidTr="00E34221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very long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4356CB" w:rsidRPr="002409B1" w:rsidTr="00E34221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Capo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4356CB" w:rsidRPr="002409B1" w:rsidTr="00E34221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9 [   ]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</w:tr>
      <w:bookmarkStart w:id="5" w:name="_Toc14"/>
      <w:bookmarkEnd w:id="5"/>
      <w:tr w:rsidR="004356CB" w:rsidRPr="002409B1" w:rsidTr="00E34221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  <w:r w:rsidRPr="002409B1">
              <w:rPr>
                <w:color w:val="000000"/>
              </w:rPr>
              <w:fldChar w:fldCharType="begin"/>
            </w:r>
            <w:r w:rsidRPr="002409B1">
              <w:rPr>
                <w:color w:val="000000"/>
              </w:rPr>
              <w:instrText xml:space="preserve"> TC "14" \f C \l "1"</w:instrText>
            </w:r>
            <w:r w:rsidRPr="002409B1">
              <w:rPr>
                <w:color w:val="000000"/>
              </w:rPr>
              <w:fldChar w:fldCharType="end"/>
            </w:r>
          </w:p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4356CB" w:rsidRPr="002409B1" w:rsidTr="00E34221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jc w:val="center"/>
                    <w:rPr>
                      <w:color w:val="000000"/>
                    </w:rPr>
                  </w:pP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>5.</w:t>
                  </w:r>
                  <w:r w:rsidRPr="00494EEF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4</w:t>
                  </w: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6</w:t>
                  </w:r>
                </w:p>
              </w:tc>
            </w:tr>
          </w:tbl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4356CB" w:rsidRPr="002409B1" w:rsidTr="00E34221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jc w:val="center"/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(14)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4356CB" w:rsidRPr="002409B1" w:rsidTr="00E34221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Straw: pith in cross section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</w:tr>
      <w:tr w:rsidR="004356CB" w:rsidRPr="002409B1" w:rsidTr="00E34221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4356CB" w:rsidRPr="002409B1" w:rsidTr="00E34221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thin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4356CB" w:rsidRPr="002409B1" w:rsidTr="00E34221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(w) SY </w:t>
                  </w: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Moisson</w:t>
                  </w:r>
                  <w:proofErr w:type="spellEnd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, (s) FD 1 24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4356CB" w:rsidRPr="002409B1" w:rsidTr="00E34221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</w:tr>
      <w:tr w:rsidR="004356CB" w:rsidRPr="002409B1" w:rsidTr="00E34221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4356CB" w:rsidRPr="002409B1" w:rsidTr="00E34221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medium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4356CB" w:rsidRPr="002409B1" w:rsidTr="00E34221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Apache, (s) Granary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4356CB" w:rsidRPr="002409B1" w:rsidTr="00E34221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2 [   ]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</w:tr>
      <w:tr w:rsidR="004356CB" w:rsidRPr="002409B1" w:rsidTr="00E34221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4356CB" w:rsidRPr="002409B1" w:rsidTr="00E34221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thick or filled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4356CB" w:rsidRPr="002409B1" w:rsidTr="00E34221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(w) Synchro, (s) </w:t>
                  </w: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Olivart</w:t>
                  </w:r>
                  <w:proofErr w:type="spellEnd"/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4356CB" w:rsidRPr="002409B1" w:rsidTr="00E34221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3 [   ]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</w:tr>
      <w:tr w:rsidR="004356CB" w:rsidRPr="002409B1" w:rsidTr="00E34221">
        <w:trPr>
          <w:gridBefore w:val="1"/>
          <w:wBefore w:w="16" w:type="dxa"/>
        </w:trPr>
        <w:tc>
          <w:tcPr>
            <w:tcW w:w="708" w:type="dxa"/>
            <w:gridSpan w:val="2"/>
            <w:tcBorders>
              <w:lef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  <w:r w:rsidRPr="002409B1">
              <w:rPr>
                <w:color w:val="000000"/>
              </w:rPr>
              <w:fldChar w:fldCharType="begin"/>
            </w:r>
            <w:r w:rsidRPr="002409B1">
              <w:rPr>
                <w:color w:val="000000"/>
              </w:rPr>
              <w:instrText xml:space="preserve"> TC "17" \f C \l "1"</w:instrText>
            </w:r>
            <w:r w:rsidRPr="002409B1">
              <w:rPr>
                <w:color w:val="000000"/>
              </w:rPr>
              <w:fldChar w:fldCharType="end"/>
            </w: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4356CB" w:rsidRPr="002409B1" w:rsidTr="00E34221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jc w:val="center"/>
                    <w:rPr>
                      <w:color w:val="000000"/>
                    </w:rPr>
                  </w:pP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>5.</w:t>
                  </w:r>
                  <w:r w:rsidRPr="00494EEF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5</w:t>
                  </w: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7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4356CB" w:rsidRPr="002409B1" w:rsidTr="00E34221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jc w:val="center"/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(17)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4356CB" w:rsidRPr="002409B1" w:rsidTr="00E34221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Ear: </w:t>
                  </w:r>
                  <w:proofErr w:type="spellStart"/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scurs</w:t>
                  </w:r>
                  <w:proofErr w:type="spellEnd"/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or awns</w:t>
                  </w:r>
                </w:p>
              </w:tc>
            </w:tr>
          </w:tbl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</w:tc>
      </w:tr>
      <w:tr w:rsidR="004356CB" w:rsidRPr="002409B1" w:rsidTr="00E34221">
        <w:trPr>
          <w:gridBefore w:val="1"/>
          <w:wBefore w:w="16" w:type="dxa"/>
        </w:trPr>
        <w:tc>
          <w:tcPr>
            <w:tcW w:w="708" w:type="dxa"/>
            <w:gridSpan w:val="2"/>
            <w:tcBorders>
              <w:lef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4356CB" w:rsidRPr="002409B1" w:rsidTr="00E34221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both absent</w:t>
                  </w:r>
                </w:p>
              </w:tc>
            </w:tr>
          </w:tbl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4356CB" w:rsidRPr="002409B1" w:rsidTr="00E34221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keepNext/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(s) </w:t>
                  </w: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Gorda</w:t>
                  </w:r>
                  <w:proofErr w:type="spellEnd"/>
                </w:p>
              </w:tc>
            </w:tr>
          </w:tbl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4356CB" w:rsidRPr="002409B1" w:rsidTr="00E34221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</w:tc>
      </w:tr>
      <w:tr w:rsidR="004356CB" w:rsidRPr="002409B1" w:rsidTr="00E34221">
        <w:trPr>
          <w:gridBefore w:val="1"/>
          <w:wBefore w:w="16" w:type="dxa"/>
        </w:trPr>
        <w:tc>
          <w:tcPr>
            <w:tcW w:w="708" w:type="dxa"/>
            <w:gridSpan w:val="2"/>
            <w:tcBorders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Borders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4356CB" w:rsidRPr="002409B1" w:rsidTr="00E34221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scurs</w:t>
                  </w:r>
                  <w:proofErr w:type="spellEnd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 present</w:t>
                  </w:r>
                </w:p>
              </w:tc>
            </w:tr>
          </w:tbl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</w:tc>
        <w:tc>
          <w:tcPr>
            <w:tcW w:w="3165" w:type="dxa"/>
            <w:gridSpan w:val="2"/>
            <w:tcBorders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  <w:r w:rsidRPr="002409B1">
              <w:rPr>
                <w:vanish/>
                <w:color w:val="000000"/>
              </w:rPr>
              <w:t>(w) Apache,  (s) Granary</w:t>
            </w:r>
          </w:p>
        </w:tc>
        <w:tc>
          <w:tcPr>
            <w:tcW w:w="600" w:type="dxa"/>
            <w:gridSpan w:val="2"/>
            <w:tcBorders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4356CB" w:rsidRPr="002409B1" w:rsidTr="00E34221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2 [   ]</w:t>
                  </w:r>
                </w:p>
              </w:tc>
            </w:tr>
          </w:tbl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</w:tc>
      </w:tr>
      <w:tr w:rsidR="004356CB" w:rsidRPr="002409B1" w:rsidTr="00E34221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4356CB" w:rsidRPr="002409B1" w:rsidTr="00E34221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awns present</w:t>
                  </w:r>
                </w:p>
              </w:tc>
            </w:tr>
          </w:tbl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  <w:r w:rsidRPr="002409B1">
              <w:rPr>
                <w:vanish/>
                <w:color w:val="000000"/>
              </w:rPr>
              <w:t>(w) Solehio,  (s) Sensas</w:t>
            </w: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4356CB" w:rsidRPr="002409B1" w:rsidTr="00E34221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3 [   ]</w:t>
                  </w:r>
                </w:p>
              </w:tc>
            </w:tr>
          </w:tbl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</w:tc>
      </w:tr>
      <w:tr w:rsidR="004356CB" w:rsidRPr="002409B1" w:rsidTr="00E34221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4356CB" w:rsidRPr="00494EEF" w:rsidRDefault="004356CB" w:rsidP="00E34221">
            <w:pPr>
              <w:spacing w:line="1" w:lineRule="auto"/>
              <w:rPr>
                <w:color w:val="000000"/>
              </w:rPr>
            </w:pPr>
            <w:r w:rsidRPr="002409B1">
              <w:rPr>
                <w:color w:val="000000"/>
              </w:rPr>
              <w:fldChar w:fldCharType="begin"/>
            </w:r>
            <w:r w:rsidRPr="002409B1">
              <w:rPr>
                <w:color w:val="000000"/>
              </w:rPr>
              <w:instrText xml:space="preserve"> TC "19" \f C \l "1"</w:instrText>
            </w:r>
            <w:r w:rsidRPr="002409B1">
              <w:rPr>
                <w:color w:val="000000"/>
              </w:rPr>
              <w:fldChar w:fldCharType="end"/>
            </w:r>
          </w:p>
          <w:p w:rsidR="004356CB" w:rsidRPr="00494EEF" w:rsidRDefault="004356CB" w:rsidP="00E34221">
            <w:pPr>
              <w:spacing w:line="1" w:lineRule="auto"/>
              <w:rPr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4356CB" w:rsidRPr="002409B1" w:rsidTr="00E34221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jc w:val="center"/>
                    <w:rPr>
                      <w:color w:val="000000"/>
                    </w:rPr>
                  </w:pP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>5.</w:t>
                  </w:r>
                  <w:r w:rsidRPr="00494EEF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6</w:t>
                  </w: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494EE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8</w:t>
                  </w:r>
                </w:p>
              </w:tc>
            </w:tr>
          </w:tbl>
          <w:p w:rsidR="004356CB" w:rsidRPr="00494EEF" w:rsidRDefault="004356CB" w:rsidP="00E34221">
            <w:pPr>
              <w:spacing w:line="1" w:lineRule="auto"/>
              <w:rPr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4356CB" w:rsidRPr="002409B1" w:rsidTr="00E34221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jc w:val="center"/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(19)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4356CB" w:rsidRPr="002409B1" w:rsidTr="00E34221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jc w:val="left"/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Ear: color</w:t>
                  </w:r>
                </w:p>
              </w:tc>
            </w:tr>
          </w:tbl>
          <w:p w:rsidR="004356CB" w:rsidRPr="00494EEF" w:rsidRDefault="004356CB" w:rsidP="00E34221">
            <w:pPr>
              <w:rPr>
                <w:vanish/>
                <w:color w:val="000000"/>
              </w:rPr>
            </w:pP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494EEF" w:rsidRDefault="004356CB" w:rsidP="00E34221">
            <w:pPr>
              <w:rPr>
                <w:vanish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494EEF" w:rsidRDefault="004356CB" w:rsidP="00E34221">
            <w:pPr>
              <w:rPr>
                <w:vanish/>
                <w:color w:val="000000"/>
              </w:rPr>
            </w:pPr>
          </w:p>
        </w:tc>
      </w:tr>
      <w:tr w:rsidR="004356CB" w:rsidRPr="002409B1" w:rsidTr="00E34221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4356CB" w:rsidRPr="002409B1" w:rsidTr="00E34221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white</w:t>
                  </w:r>
                </w:p>
              </w:tc>
            </w:tr>
          </w:tbl>
          <w:p w:rsidR="004356CB" w:rsidRPr="00494EEF" w:rsidRDefault="004356CB" w:rsidP="00E34221">
            <w:pPr>
              <w:rPr>
                <w:vanish/>
                <w:color w:val="000000"/>
              </w:rPr>
            </w:pP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494EEF" w:rsidRDefault="004356CB" w:rsidP="00E34221">
            <w:pPr>
              <w:rPr>
                <w:vanish/>
                <w:color w:val="000000"/>
              </w:rPr>
            </w:pPr>
            <w:r w:rsidRPr="00494EEF">
              <w:rPr>
                <w:vanish/>
                <w:color w:val="000000"/>
              </w:rPr>
              <w:t>(w) Solehio,  (s) Granary</w:t>
            </w: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4356CB" w:rsidRPr="002409B1" w:rsidTr="00E34221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:rsidR="004356CB" w:rsidRPr="00494EEF" w:rsidRDefault="004356CB" w:rsidP="00E34221">
            <w:pPr>
              <w:rPr>
                <w:vanish/>
                <w:color w:val="000000"/>
              </w:rPr>
            </w:pPr>
          </w:p>
        </w:tc>
      </w:tr>
      <w:tr w:rsidR="004356CB" w:rsidRPr="002409B1" w:rsidTr="00E34221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4356CB" w:rsidRPr="002409B1" w:rsidTr="00E34221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colored</w:t>
                  </w:r>
                </w:p>
              </w:tc>
            </w:tr>
          </w:tbl>
          <w:p w:rsidR="004356CB" w:rsidRPr="00494EEF" w:rsidRDefault="004356CB" w:rsidP="00E34221">
            <w:pPr>
              <w:rPr>
                <w:vanish/>
                <w:color w:val="000000"/>
              </w:rPr>
            </w:pP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494EEF" w:rsidRDefault="004356CB" w:rsidP="00E34221">
            <w:pPr>
              <w:rPr>
                <w:vanish/>
                <w:color w:val="000000"/>
              </w:rPr>
            </w:pPr>
            <w:r w:rsidRPr="00494EEF">
              <w:rPr>
                <w:vanish/>
                <w:color w:val="000000"/>
              </w:rPr>
              <w:t>(w) Sertori,  (s) Bastian</w:t>
            </w: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4356CB" w:rsidRPr="002409B1" w:rsidTr="00E34221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2 [   ]</w:t>
                  </w:r>
                </w:p>
              </w:tc>
            </w:tr>
          </w:tbl>
          <w:p w:rsidR="004356CB" w:rsidRPr="00494EEF" w:rsidRDefault="004356CB" w:rsidP="00E34221">
            <w:pPr>
              <w:rPr>
                <w:vanish/>
                <w:color w:val="000000"/>
              </w:rPr>
            </w:pPr>
          </w:p>
        </w:tc>
      </w:tr>
      <w:tr w:rsidR="004356CB" w:rsidRPr="002409B1" w:rsidTr="00E34221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4356CB" w:rsidRPr="00494EEF" w:rsidRDefault="004356CB" w:rsidP="00E34221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494EEF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5.9</w:t>
            </w:r>
            <w:r w:rsidRPr="00494EEF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20</w:t>
            </w:r>
            <w:r w:rsidRPr="00494EEF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79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795"/>
            </w:tblGrid>
            <w:tr w:rsidR="004356CB" w:rsidRPr="00494EEF" w:rsidTr="00E34221">
              <w:tc>
                <w:tcPr>
                  <w:tcW w:w="47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494EEF" w:rsidRDefault="004356CB" w:rsidP="00E34221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4356C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Ear: shape in profile</w:t>
                  </w:r>
                </w:p>
              </w:tc>
            </w:tr>
          </w:tbl>
          <w:p w:rsidR="004356CB" w:rsidRPr="00494EEF" w:rsidRDefault="004356CB" w:rsidP="00E34221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494EEF" w:rsidRDefault="004356CB" w:rsidP="00E34221">
            <w:pPr>
              <w:rPr>
                <w:vanish/>
                <w:color w:val="000000"/>
                <w:highlight w:val="lightGray"/>
                <w:u w:val="single"/>
              </w:rPr>
            </w:pP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494EEF" w:rsidRDefault="004356CB" w:rsidP="00E34221">
            <w:pPr>
              <w:rPr>
                <w:vanish/>
                <w:color w:val="000000"/>
                <w:highlight w:val="lightGray"/>
                <w:u w:val="single"/>
              </w:rPr>
            </w:pPr>
          </w:p>
        </w:tc>
      </w:tr>
      <w:tr w:rsidR="004356CB" w:rsidRPr="002409B1" w:rsidTr="00E34221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4356CB" w:rsidRPr="00494EEF" w:rsidRDefault="004356CB" w:rsidP="00E34221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4356CB" w:rsidRPr="0019372C" w:rsidRDefault="004356CB" w:rsidP="00E34221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tapering</w:t>
            </w: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4356CB" w:rsidRPr="0019372C" w:rsidRDefault="004356CB" w:rsidP="00E34221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(w) Solveig,  (s) Tybalt</w:t>
            </w: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494EEF" w:rsidRDefault="004356CB" w:rsidP="00E34221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4356CB" w:rsidRPr="00494EEF" w:rsidTr="00E34221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494EEF" w:rsidRDefault="004356CB" w:rsidP="00E34221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494EEF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:rsidR="004356CB" w:rsidRPr="00494EEF" w:rsidRDefault="004356CB" w:rsidP="00E34221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4356CB" w:rsidRPr="002409B1" w:rsidTr="00E34221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4356CB" w:rsidRPr="00494EEF" w:rsidRDefault="004356CB" w:rsidP="00E34221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4356CB" w:rsidRPr="0019372C" w:rsidRDefault="004356CB" w:rsidP="00E34221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parallel sided</w:t>
            </w: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4356CB" w:rsidRPr="0019372C" w:rsidRDefault="004356CB" w:rsidP="00E34221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(w) </w:t>
            </w:r>
            <w:proofErr w:type="spellStart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Solehio</w:t>
            </w:r>
            <w:proofErr w:type="spellEnd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,  (s) Granary</w:t>
            </w: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494EEF" w:rsidRDefault="004356CB" w:rsidP="00E34221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4356CB" w:rsidRPr="00494EEF" w:rsidTr="00E34221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494EEF" w:rsidRDefault="004356CB" w:rsidP="00E34221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494EEF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:rsidR="004356CB" w:rsidRPr="00494EEF" w:rsidRDefault="004356CB" w:rsidP="00E34221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4356CB" w:rsidRPr="002409B1" w:rsidTr="00E34221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4356CB" w:rsidRPr="00494EEF" w:rsidRDefault="004356CB" w:rsidP="00E34221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4356CB" w:rsidRPr="0019372C" w:rsidRDefault="004356CB" w:rsidP="00E34221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slightly </w:t>
            </w:r>
            <w:proofErr w:type="spellStart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clavate</w:t>
            </w:r>
            <w:proofErr w:type="spellEnd"/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4356CB" w:rsidRPr="0019372C" w:rsidRDefault="004356CB" w:rsidP="00E34221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(w) </w:t>
            </w:r>
            <w:proofErr w:type="spellStart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Homeros</w:t>
            </w:r>
            <w:proofErr w:type="spellEnd"/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494EEF" w:rsidRDefault="004356CB" w:rsidP="00E34221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4356CB" w:rsidRPr="00494EEF" w:rsidTr="00E34221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494EEF" w:rsidRDefault="004356CB" w:rsidP="00E34221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494EEF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:rsidR="004356CB" w:rsidRPr="00494EEF" w:rsidRDefault="004356CB" w:rsidP="00E34221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4356CB" w:rsidRPr="002409B1" w:rsidTr="00E34221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4356CB" w:rsidRPr="00494EEF" w:rsidRDefault="004356CB" w:rsidP="00E34221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4356CB" w:rsidRPr="0019372C" w:rsidRDefault="004356CB" w:rsidP="00E34221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strongly </w:t>
            </w:r>
            <w:proofErr w:type="spellStart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clavate</w:t>
            </w:r>
            <w:proofErr w:type="spellEnd"/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4356CB" w:rsidRPr="0019372C" w:rsidRDefault="004356CB" w:rsidP="00E34221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(w) </w:t>
            </w:r>
            <w:proofErr w:type="spellStart"/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Vulcanus</w:t>
            </w:r>
            <w:proofErr w:type="spellEnd"/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494EEF" w:rsidRDefault="004356CB" w:rsidP="00E34221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4356CB" w:rsidRPr="00494EEF" w:rsidTr="00E34221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494EEF" w:rsidRDefault="004356CB" w:rsidP="00E34221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494EEF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:rsidR="004356CB" w:rsidRPr="00494EEF" w:rsidRDefault="004356CB" w:rsidP="00E34221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4356CB" w:rsidRPr="002409B1" w:rsidTr="00E34221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4356CB" w:rsidRPr="00494EEF" w:rsidRDefault="004356CB" w:rsidP="00E34221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4356CB" w:rsidRPr="0019372C" w:rsidRDefault="004356CB" w:rsidP="00E34221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fusiform</w:t>
            </w: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4356CB" w:rsidRPr="0019372C" w:rsidRDefault="004356CB" w:rsidP="00E34221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9372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(w) Apache,  (s) FD 1 24</w:t>
            </w: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494EEF" w:rsidRDefault="004356CB" w:rsidP="00E34221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4356CB" w:rsidRPr="00494EEF" w:rsidTr="00E34221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494EEF" w:rsidRDefault="004356CB" w:rsidP="00E34221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494EEF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5 [   ]</w:t>
                  </w:r>
                </w:p>
              </w:tc>
            </w:tr>
          </w:tbl>
          <w:p w:rsidR="004356CB" w:rsidRPr="00494EEF" w:rsidRDefault="004356CB" w:rsidP="00E34221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4356CB" w:rsidRPr="002409B1" w:rsidTr="00E34221">
        <w:trPr>
          <w:gridAfter w:val="1"/>
          <w:wAfter w:w="16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  <w:r w:rsidRPr="002409B1">
              <w:rPr>
                <w:color w:val="000000"/>
              </w:rPr>
              <w:fldChar w:fldCharType="begin"/>
            </w:r>
            <w:r w:rsidRPr="002409B1">
              <w:rPr>
                <w:color w:val="000000"/>
              </w:rPr>
              <w:instrText xml:space="preserve"> TC "27" \f C \l "1"</w:instrText>
            </w:r>
            <w:r w:rsidRPr="002409B1">
              <w:rPr>
                <w:color w:val="000000"/>
              </w:rPr>
              <w:fldChar w:fldCharType="end"/>
            </w:r>
          </w:p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4356CB" w:rsidRPr="002409B1" w:rsidTr="00E34221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6C0365" w:rsidRDefault="004356CB" w:rsidP="00E34221">
                  <w:pPr>
                    <w:jc w:val="center"/>
                    <w:rPr>
                      <w:color w:val="000000"/>
                      <w:highlight w:val="lightGray"/>
                    </w:rPr>
                  </w:pPr>
                  <w:r w:rsidRPr="006C0365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>5.</w:t>
                  </w:r>
                  <w:r w:rsidRPr="006C0365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7</w:t>
                  </w:r>
                  <w:r w:rsidRPr="006C0365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6C0365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10</w:t>
                  </w:r>
                </w:p>
              </w:tc>
            </w:tr>
          </w:tbl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4356CB" w:rsidRPr="002409B1" w:rsidTr="00E34221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jc w:val="center"/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(27)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4356CB" w:rsidRPr="002409B1" w:rsidTr="00E34221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Seasonal type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</w:tr>
      <w:tr w:rsidR="004356CB" w:rsidRPr="002409B1" w:rsidTr="00E34221">
        <w:trPr>
          <w:gridAfter w:val="1"/>
          <w:wAfter w:w="16" w:type="dxa"/>
        </w:trPr>
        <w:tc>
          <w:tcPr>
            <w:tcW w:w="708" w:type="dxa"/>
            <w:gridSpan w:val="2"/>
            <w:tcBorders>
              <w:top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Borders>
              <w:top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4356CB" w:rsidRPr="002409B1" w:rsidTr="00E34221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winter type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Borders>
              <w:top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4356CB" w:rsidRPr="002409B1" w:rsidTr="00E34221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(w) </w:t>
                  </w: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Solehio</w:t>
                  </w:r>
                  <w:proofErr w:type="spellEnd"/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4356CB" w:rsidRPr="002409B1" w:rsidTr="00E34221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</w:tr>
      <w:tr w:rsidR="004356CB" w:rsidRPr="002409B1" w:rsidTr="00E34221">
        <w:trPr>
          <w:gridAfter w:val="1"/>
          <w:wAfter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4356CB" w:rsidRPr="002409B1" w:rsidTr="00E34221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alternative type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4356CB" w:rsidRPr="002409B1" w:rsidTr="00E34221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(w) SY </w:t>
                  </w:r>
                  <w:proofErr w:type="spellStart"/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Moisson</w:t>
                  </w:r>
                  <w:proofErr w:type="spellEnd"/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4356CB" w:rsidRPr="002409B1" w:rsidTr="00E34221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2 [   ]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</w:tr>
      <w:tr w:rsidR="004356CB" w:rsidRPr="002409B1" w:rsidTr="00E34221">
        <w:trPr>
          <w:gridAfter w:val="1"/>
          <w:wAfter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4356CB" w:rsidRPr="002409B1" w:rsidTr="00E34221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spring type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4356CB" w:rsidRPr="002409B1" w:rsidTr="00E34221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(s) Lennox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4356CB" w:rsidRPr="002409B1" w:rsidRDefault="004356CB" w:rsidP="00E34221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4356CB" w:rsidRPr="002409B1" w:rsidTr="00E34221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56CB" w:rsidRPr="002409B1" w:rsidRDefault="004356CB" w:rsidP="00E34221">
                  <w:pPr>
                    <w:rPr>
                      <w:color w:val="000000"/>
                    </w:rPr>
                  </w:pPr>
                  <w:r w:rsidRPr="002409B1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3 [   ]</w:t>
                  </w:r>
                </w:p>
              </w:tc>
            </w:tr>
          </w:tbl>
          <w:p w:rsidR="004356CB" w:rsidRPr="002409B1" w:rsidRDefault="004356CB" w:rsidP="00E34221">
            <w:pPr>
              <w:spacing w:line="1" w:lineRule="auto"/>
              <w:rPr>
                <w:color w:val="000000"/>
              </w:rPr>
            </w:pPr>
          </w:p>
        </w:tc>
      </w:tr>
    </w:tbl>
    <w:p w:rsidR="00D04755" w:rsidRDefault="00D04755" w:rsidP="00445B73"/>
    <w:p w:rsidR="00445B73" w:rsidRDefault="00445B73" w:rsidP="00445B73">
      <w:pPr>
        <w:jc w:val="left"/>
      </w:pPr>
    </w:p>
    <w:p w:rsidR="00445B73" w:rsidRPr="00C651CE" w:rsidRDefault="00445B73" w:rsidP="00445B73"/>
    <w:p w:rsidR="00445B73" w:rsidRPr="00C5280D" w:rsidRDefault="00445B73" w:rsidP="004356CB">
      <w:pPr>
        <w:jc w:val="right"/>
      </w:pPr>
      <w:r w:rsidRPr="00C5280D">
        <w:t xml:space="preserve"> [End of document]</w:t>
      </w:r>
    </w:p>
    <w:p w:rsidR="00050E16" w:rsidRPr="00C5280D" w:rsidRDefault="00050E16" w:rsidP="009B440E">
      <w:pPr>
        <w:jc w:val="left"/>
      </w:pPr>
    </w:p>
    <w:sectPr w:rsidR="00050E16" w:rsidRPr="00C5280D" w:rsidSect="0004198B">
      <w:headerReference w:type="default" r:id="rId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E22" w:rsidRDefault="007C7E22" w:rsidP="006655D3">
      <w:r>
        <w:separator/>
      </w:r>
    </w:p>
    <w:p w:rsidR="007C7E22" w:rsidRDefault="007C7E22" w:rsidP="006655D3"/>
    <w:p w:rsidR="007C7E22" w:rsidRDefault="007C7E22" w:rsidP="006655D3"/>
  </w:endnote>
  <w:endnote w:type="continuationSeparator" w:id="0">
    <w:p w:rsidR="007C7E22" w:rsidRDefault="007C7E22" w:rsidP="006655D3">
      <w:r>
        <w:separator/>
      </w:r>
    </w:p>
    <w:p w:rsidR="007C7E22" w:rsidRPr="00294751" w:rsidRDefault="007C7E2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7C7E22" w:rsidRPr="00294751" w:rsidRDefault="007C7E22" w:rsidP="006655D3">
      <w:pPr>
        <w:rPr>
          <w:lang w:val="fr-FR"/>
        </w:rPr>
      </w:pPr>
    </w:p>
    <w:p w:rsidR="007C7E22" w:rsidRPr="00294751" w:rsidRDefault="007C7E22" w:rsidP="006655D3">
      <w:pPr>
        <w:rPr>
          <w:lang w:val="fr-FR"/>
        </w:rPr>
      </w:pPr>
    </w:p>
  </w:endnote>
  <w:endnote w:type="continuationNotice" w:id="1">
    <w:p w:rsidR="007C7E22" w:rsidRPr="00294751" w:rsidRDefault="007C7E2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7C7E22" w:rsidRPr="00294751" w:rsidRDefault="007C7E22" w:rsidP="006655D3">
      <w:pPr>
        <w:rPr>
          <w:lang w:val="fr-FR"/>
        </w:rPr>
      </w:pPr>
    </w:p>
    <w:p w:rsidR="007C7E22" w:rsidRPr="00294751" w:rsidRDefault="007C7E2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E22" w:rsidRDefault="007C7E22" w:rsidP="006655D3">
      <w:r>
        <w:separator/>
      </w:r>
    </w:p>
  </w:footnote>
  <w:footnote w:type="continuationSeparator" w:id="0">
    <w:p w:rsidR="007C7E22" w:rsidRDefault="007C7E22" w:rsidP="006655D3">
      <w:r>
        <w:separator/>
      </w:r>
    </w:p>
  </w:footnote>
  <w:footnote w:type="continuationNotice" w:id="1">
    <w:p w:rsidR="007C7E22" w:rsidRPr="00AB530F" w:rsidRDefault="007C7E22" w:rsidP="00AB530F">
      <w:pPr>
        <w:pStyle w:val="Footer"/>
      </w:pPr>
    </w:p>
  </w:footnote>
  <w:footnote w:id="2">
    <w:p w:rsidR="00B17954" w:rsidRPr="002814AB" w:rsidRDefault="00B17954" w:rsidP="00B179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C6D77" w:rsidRPr="00445B47">
        <w:t xml:space="preserve">held </w:t>
      </w:r>
      <w:r w:rsidR="003C6D77">
        <w:t>in Cambridge, United Kingdom,</w:t>
      </w:r>
      <w:r w:rsidR="003C6D77" w:rsidRPr="00B40692">
        <w:t xml:space="preserve"> from </w:t>
      </w:r>
      <w:r w:rsidR="003C6D77">
        <w:t>May 23 to 27</w:t>
      </w:r>
      <w:r w:rsidR="003C6D77" w:rsidRPr="00D01D7C">
        <w:t>, 20</w:t>
      </w:r>
      <w:r w:rsidR="003C6D77">
        <w:t>22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3D0839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TC/58</w:t>
    </w:r>
    <w:r w:rsidR="0004198B">
      <w:rPr>
        <w:rStyle w:val="PageNumber"/>
        <w:lang w:val="en-US"/>
      </w:rPr>
      <w:t>/</w:t>
    </w:r>
    <w:r w:rsidR="00D04755">
      <w:rPr>
        <w:rStyle w:val="PageNumber"/>
        <w:lang w:val="en-US"/>
      </w:rPr>
      <w:t>2</w:t>
    </w:r>
    <w:r w:rsidR="001E2942">
      <w:rPr>
        <w:rStyle w:val="PageNumber"/>
        <w:lang w:val="en-US"/>
      </w:rPr>
      <w:t>9</w:t>
    </w:r>
    <w:r w:rsidR="00322472">
      <w:rPr>
        <w:rStyle w:val="PageNumber"/>
        <w:lang w:val="en-US"/>
      </w:rPr>
      <w:t>.</w:t>
    </w:r>
  </w:p>
  <w:p w:rsidR="0004198B" w:rsidRPr="00C5280D" w:rsidRDefault="0004198B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22472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E22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C1525"/>
    <w:rsid w:val="001E2942"/>
    <w:rsid w:val="0021332C"/>
    <w:rsid w:val="00213982"/>
    <w:rsid w:val="0024416D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2472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6D77"/>
    <w:rsid w:val="003C7FBE"/>
    <w:rsid w:val="003D0839"/>
    <w:rsid w:val="003D227C"/>
    <w:rsid w:val="003D2B4D"/>
    <w:rsid w:val="003F37F5"/>
    <w:rsid w:val="004356CB"/>
    <w:rsid w:val="00444A88"/>
    <w:rsid w:val="00445B73"/>
    <w:rsid w:val="00474DA4"/>
    <w:rsid w:val="00476B4D"/>
    <w:rsid w:val="004805FA"/>
    <w:rsid w:val="004935D2"/>
    <w:rsid w:val="004B1215"/>
    <w:rsid w:val="004D047D"/>
    <w:rsid w:val="004D20B9"/>
    <w:rsid w:val="004F1E9E"/>
    <w:rsid w:val="004F305A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A159E"/>
    <w:rsid w:val="005A2A67"/>
    <w:rsid w:val="005A400A"/>
    <w:rsid w:val="005B269D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C7E22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90DF8"/>
    <w:rsid w:val="008A0ADE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61F4"/>
    <w:rsid w:val="00965AE7"/>
    <w:rsid w:val="00970FED"/>
    <w:rsid w:val="00985E41"/>
    <w:rsid w:val="00992D82"/>
    <w:rsid w:val="00997029"/>
    <w:rsid w:val="009A7339"/>
    <w:rsid w:val="009B440E"/>
    <w:rsid w:val="009D690D"/>
    <w:rsid w:val="009E65B6"/>
    <w:rsid w:val="009F0A51"/>
    <w:rsid w:val="009F0B7F"/>
    <w:rsid w:val="009F77CF"/>
    <w:rsid w:val="00A12795"/>
    <w:rsid w:val="00A24C10"/>
    <w:rsid w:val="00A42AC3"/>
    <w:rsid w:val="00A430CF"/>
    <w:rsid w:val="00A54309"/>
    <w:rsid w:val="00A55168"/>
    <w:rsid w:val="00A610A9"/>
    <w:rsid w:val="00A80F2A"/>
    <w:rsid w:val="00A96C33"/>
    <w:rsid w:val="00AB2B93"/>
    <w:rsid w:val="00AB530F"/>
    <w:rsid w:val="00AB7E5B"/>
    <w:rsid w:val="00AC2883"/>
    <w:rsid w:val="00AE0EF1"/>
    <w:rsid w:val="00AE2937"/>
    <w:rsid w:val="00B07301"/>
    <w:rsid w:val="00B11F3E"/>
    <w:rsid w:val="00B17954"/>
    <w:rsid w:val="00B224DE"/>
    <w:rsid w:val="00B324D4"/>
    <w:rsid w:val="00B46575"/>
    <w:rsid w:val="00B61777"/>
    <w:rsid w:val="00B622E6"/>
    <w:rsid w:val="00B83E82"/>
    <w:rsid w:val="00B84BBD"/>
    <w:rsid w:val="00B876FF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0B0D"/>
    <w:rsid w:val="00C66290"/>
    <w:rsid w:val="00C72B7A"/>
    <w:rsid w:val="00C973F2"/>
    <w:rsid w:val="00CA304C"/>
    <w:rsid w:val="00CA774A"/>
    <w:rsid w:val="00CB4921"/>
    <w:rsid w:val="00CC11B0"/>
    <w:rsid w:val="00CC2841"/>
    <w:rsid w:val="00CF1330"/>
    <w:rsid w:val="00CF7E36"/>
    <w:rsid w:val="00D04755"/>
    <w:rsid w:val="00D3708D"/>
    <w:rsid w:val="00D40426"/>
    <w:rsid w:val="00D57C96"/>
    <w:rsid w:val="00D57D18"/>
    <w:rsid w:val="00D70E65"/>
    <w:rsid w:val="00D91203"/>
    <w:rsid w:val="00D95174"/>
    <w:rsid w:val="00DA4973"/>
    <w:rsid w:val="00DA6F36"/>
    <w:rsid w:val="00DB596E"/>
    <w:rsid w:val="00DB7773"/>
    <w:rsid w:val="00DC00EA"/>
    <w:rsid w:val="00DC3802"/>
    <w:rsid w:val="00DC7363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4043"/>
    <w:rsid w:val="00E7593C"/>
    <w:rsid w:val="00E7678A"/>
    <w:rsid w:val="00E935F1"/>
    <w:rsid w:val="00E94A81"/>
    <w:rsid w:val="00EA1FFB"/>
    <w:rsid w:val="00EB048E"/>
    <w:rsid w:val="00EB4E9C"/>
    <w:rsid w:val="00EC634B"/>
    <w:rsid w:val="00EE34DF"/>
    <w:rsid w:val="00EF2F89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B0B39DF"/>
  <w15:docId w15:val="{936A9107-F96E-4C15-AF90-442B7536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customStyle="1" w:styleId="Normalt">
    <w:name w:val="Normalt"/>
    <w:basedOn w:val="Normal"/>
    <w:link w:val="NormaltChar"/>
    <w:rsid w:val="00D04755"/>
    <w:pPr>
      <w:spacing w:before="120" w:after="120"/>
      <w:jc w:val="left"/>
    </w:pPr>
    <w:rPr>
      <w:rFonts w:ascii="Times New Roman" w:hAnsi="Times New Roman"/>
      <w:noProof/>
      <w:lang w:eastAsia="fr-FR"/>
    </w:rPr>
  </w:style>
  <w:style w:type="paragraph" w:customStyle="1" w:styleId="Normaltb">
    <w:name w:val="Normaltb"/>
    <w:basedOn w:val="Normalt"/>
    <w:rsid w:val="00D04755"/>
    <w:rPr>
      <w:b/>
      <w:bCs/>
      <w:color w:val="000000"/>
    </w:rPr>
  </w:style>
  <w:style w:type="character" w:customStyle="1" w:styleId="NormaltChar">
    <w:name w:val="Normalt Char"/>
    <w:link w:val="Normalt"/>
    <w:rsid w:val="00D04755"/>
    <w:rPr>
      <w:noProof/>
      <w:lang w:eastAsia="fr-FR"/>
    </w:rPr>
  </w:style>
  <w:style w:type="character" w:customStyle="1" w:styleId="FootnoteTextChar">
    <w:name w:val="Footnote Text Char"/>
    <w:basedOn w:val="DefaultParagraphFont"/>
    <w:link w:val="FootnoteText"/>
    <w:rsid w:val="00D04755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8%20(2022)\templates\routing_slip_with_doc_tc_5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99C0D-2DD0-4F46-B977-D9827C0A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routing_slip_with_doc_tc_58.dotm</Template>
  <TotalTime>2</TotalTime>
  <Pages>3</Pages>
  <Words>723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TC/58/27</vt:lpstr>
    </vt:vector>
  </TitlesOfParts>
  <Company>UPOV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TC/58/29</dc:title>
  <dc:creator>OERTEL Romy</dc:creator>
  <cp:keywords>TC/58/29</cp:keywords>
  <cp:lastModifiedBy>OERTEL Romy</cp:lastModifiedBy>
  <cp:revision>4</cp:revision>
  <cp:lastPrinted>2016-11-22T15:41:00Z</cp:lastPrinted>
  <dcterms:created xsi:type="dcterms:W3CDTF">2022-10-06T08:28:00Z</dcterms:created>
  <dcterms:modified xsi:type="dcterms:W3CDTF">2022-10-07T07:51:00Z</dcterms:modified>
</cp:coreProperties>
</file>