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2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:rsidTr="00645CA8">
        <w:trPr>
          <w:trHeight w:val="219"/>
        </w:trPr>
        <w:tc>
          <w:tcPr>
            <w:tcW w:w="6522" w:type="dxa"/>
          </w:tcPr>
          <w:p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:rsidTr="00EB4E9C">
        <w:tc>
          <w:tcPr>
            <w:tcW w:w="6512" w:type="dxa"/>
          </w:tcPr>
          <w:p w:rsidR="00EB4E9C" w:rsidRPr="00AC2883" w:rsidRDefault="00EB4E9C" w:rsidP="00AC2883">
            <w:pPr>
              <w:pStyle w:val="Sessiontc"/>
              <w:spacing w:line="240" w:lineRule="auto"/>
            </w:pPr>
            <w:r w:rsidRPr="00DA4973">
              <w:t>Technical Committee</w:t>
            </w:r>
          </w:p>
          <w:p w:rsidR="00EB4E9C" w:rsidRPr="00DC3802" w:rsidRDefault="00EB4E9C" w:rsidP="001F34F7">
            <w:pPr>
              <w:pStyle w:val="Sessiontcplacedate"/>
              <w:rPr>
                <w:sz w:val="22"/>
              </w:rPr>
            </w:pPr>
            <w:r w:rsidRPr="00DA4973">
              <w:t>Fifty-</w:t>
            </w:r>
            <w:r w:rsidR="00E75233">
              <w:t>S</w:t>
            </w:r>
            <w:r w:rsidR="001F34F7">
              <w:t>even</w:t>
            </w:r>
            <w:r w:rsidR="006D7435">
              <w:t>th</w:t>
            </w:r>
            <w:r w:rsidRPr="00DA4973">
              <w:t xml:space="preserve"> Session</w:t>
            </w:r>
            <w:r w:rsidRPr="00DA4973">
              <w:br/>
              <w:t xml:space="preserve">Geneva, </w:t>
            </w:r>
            <w:r w:rsidR="008B6E60">
              <w:t>October 2</w:t>
            </w:r>
            <w:r w:rsidR="001F34F7">
              <w:t>5</w:t>
            </w:r>
            <w:r w:rsidR="008B6E60">
              <w:t xml:space="preserve"> and </w:t>
            </w:r>
            <w:r w:rsidR="006D7435">
              <w:t>2</w:t>
            </w:r>
            <w:r w:rsidR="001F34F7">
              <w:t>6</w:t>
            </w:r>
            <w:r w:rsidR="006D7435">
              <w:t xml:space="preserve">, </w:t>
            </w:r>
            <w:r w:rsidR="00E75233">
              <w:t>202</w:t>
            </w:r>
            <w:r w:rsidR="001F34F7">
              <w:t>1</w:t>
            </w:r>
          </w:p>
        </w:tc>
        <w:tc>
          <w:tcPr>
            <w:tcW w:w="3127" w:type="dxa"/>
          </w:tcPr>
          <w:p w:rsidR="00EB4E9C" w:rsidRPr="003C7FBE" w:rsidRDefault="00E75233" w:rsidP="003C7FBE">
            <w:pPr>
              <w:pStyle w:val="Doccode"/>
            </w:pPr>
            <w:r>
              <w:t>TC/5</w:t>
            </w:r>
            <w:r w:rsidR="001F34F7">
              <w:t>7</w:t>
            </w:r>
            <w:r w:rsidR="00EB4E9C" w:rsidRPr="00AC2883">
              <w:t>/</w:t>
            </w:r>
            <w:r w:rsidR="00D640BC">
              <w:t xml:space="preserve">2 </w:t>
            </w:r>
            <w:proofErr w:type="gramStart"/>
            <w:r w:rsidR="00D640BC">
              <w:t>Add.</w:t>
            </w:r>
            <w:r w:rsidR="005D7536">
              <w:t>.</w:t>
            </w:r>
            <w:proofErr w:type="gramEnd"/>
          </w:p>
          <w:p w:rsidR="00EB4E9C" w:rsidRPr="003C7FBE" w:rsidRDefault="00EB4E9C" w:rsidP="003C7FBE">
            <w:pPr>
              <w:pStyle w:val="Docoriginal"/>
            </w:pPr>
            <w:r w:rsidRPr="00AC2883">
              <w:t>Original:</w:t>
            </w:r>
            <w:r w:rsidRPr="000E636A">
              <w:rPr>
                <w:b w:val="0"/>
                <w:spacing w:val="0"/>
              </w:rPr>
              <w:t xml:space="preserve">  English</w:t>
            </w:r>
          </w:p>
          <w:p w:rsidR="00EB4E9C" w:rsidRPr="007C1D92" w:rsidRDefault="00EB4E9C" w:rsidP="00607C61">
            <w:pPr>
              <w:pStyle w:val="Docoriginal"/>
            </w:pPr>
            <w:r w:rsidRPr="00AC2883">
              <w:t>Date:</w:t>
            </w:r>
            <w:r w:rsidR="008B6E60">
              <w:rPr>
                <w:b w:val="0"/>
                <w:spacing w:val="0"/>
              </w:rPr>
              <w:t xml:space="preserve">  </w:t>
            </w:r>
            <w:r w:rsidR="00870495" w:rsidRPr="00176558">
              <w:rPr>
                <w:b w:val="0"/>
                <w:spacing w:val="0"/>
              </w:rPr>
              <w:t>September 1</w:t>
            </w:r>
            <w:r w:rsidR="00607C61">
              <w:rPr>
                <w:b w:val="0"/>
                <w:spacing w:val="0"/>
              </w:rPr>
              <w:t>4</w:t>
            </w:r>
            <w:r w:rsidR="008B6E60" w:rsidRPr="00176558">
              <w:rPr>
                <w:b w:val="0"/>
                <w:spacing w:val="0"/>
              </w:rPr>
              <w:t xml:space="preserve">, </w:t>
            </w:r>
            <w:r w:rsidR="00E75233" w:rsidRPr="00176558">
              <w:rPr>
                <w:b w:val="0"/>
                <w:spacing w:val="0"/>
              </w:rPr>
              <w:t>202</w:t>
            </w:r>
            <w:r w:rsidR="001F34F7" w:rsidRPr="00176558">
              <w:rPr>
                <w:b w:val="0"/>
                <w:spacing w:val="0"/>
              </w:rPr>
              <w:t>1</w:t>
            </w:r>
          </w:p>
        </w:tc>
      </w:tr>
    </w:tbl>
    <w:p w:rsidR="000D7780" w:rsidRPr="006A644A" w:rsidRDefault="00103851" w:rsidP="006A644A">
      <w:pPr>
        <w:pStyle w:val="Titleofdoc0"/>
      </w:pPr>
      <w:bookmarkStart w:id="0" w:name="TitleOfDoc"/>
      <w:bookmarkEnd w:id="0"/>
      <w:r>
        <w:t>test guidelines - addendum</w:t>
      </w:r>
    </w:p>
    <w:p w:rsidR="006A644A" w:rsidRPr="006A644A" w:rsidRDefault="00AE0EF1" w:rsidP="006A644A">
      <w:pPr>
        <w:pStyle w:val="preparedby1"/>
        <w:jc w:val="left"/>
      </w:pPr>
      <w:bookmarkStart w:id="1" w:name="Prepared"/>
      <w:bookmarkEnd w:id="1"/>
      <w:r w:rsidRPr="000C4E25">
        <w:t xml:space="preserve">Document </w:t>
      </w:r>
      <w:r w:rsidR="0061555F" w:rsidRPr="000C4E25">
        <w:t>prepared by the Office of the Union</w:t>
      </w:r>
    </w:p>
    <w:p w:rsidR="00050E16" w:rsidRPr="006A644A" w:rsidRDefault="00050E16" w:rsidP="006A644A">
      <w:pPr>
        <w:pStyle w:val="Disclaimer"/>
      </w:pPr>
      <w:r w:rsidRPr="006A644A">
        <w:t>Disclaimer:  this document does not represent UPOV policies or guidance</w:t>
      </w:r>
    </w:p>
    <w:p w:rsidR="00140473" w:rsidRDefault="00140473" w:rsidP="007D7704">
      <w:r w:rsidRPr="00140473">
        <w:fldChar w:fldCharType="begin"/>
      </w:r>
      <w:r w:rsidRPr="00140473">
        <w:instrText xml:space="preserve"> AUTONUM  </w:instrText>
      </w:r>
      <w:r w:rsidRPr="00140473">
        <w:fldChar w:fldCharType="end"/>
      </w:r>
      <w:r w:rsidRPr="00140473">
        <w:tab/>
      </w:r>
      <w:r w:rsidRPr="00140473">
        <w:rPr>
          <w:rFonts w:cs="Arial"/>
        </w:rPr>
        <w:t xml:space="preserve">The purpose of this </w:t>
      </w:r>
      <w:r w:rsidR="007D7704">
        <w:rPr>
          <w:rFonts w:cs="Arial"/>
        </w:rPr>
        <w:t xml:space="preserve">addendum is to present </w:t>
      </w:r>
      <w:r w:rsidR="007D7704">
        <w:t>proposals for partial revision of Test</w:t>
      </w:r>
      <w:r w:rsidR="001163B4">
        <w:t> </w:t>
      </w:r>
      <w:r w:rsidR="007D7704">
        <w:t xml:space="preserve">Guidelines for the inclusion of characteristics in section 5 of the </w:t>
      </w:r>
      <w:r w:rsidR="007D7704" w:rsidRPr="00107C5A">
        <w:t>Technical Questionnaire</w:t>
      </w:r>
      <w:r w:rsidR="007D7704">
        <w:t>.</w:t>
      </w:r>
    </w:p>
    <w:p w:rsidR="007D7704" w:rsidRPr="00140473" w:rsidRDefault="007D7704" w:rsidP="007D7704"/>
    <w:p w:rsidR="00140473" w:rsidRPr="00140473" w:rsidRDefault="00140473" w:rsidP="00140473">
      <w:pPr>
        <w:keepNext/>
        <w:keepLines/>
        <w:spacing w:after="240"/>
        <w:rPr>
          <w:snapToGrid w:val="0"/>
        </w:rPr>
      </w:pPr>
      <w:r w:rsidRPr="00140473">
        <w:fldChar w:fldCharType="begin"/>
      </w:r>
      <w:r w:rsidRPr="00140473">
        <w:instrText xml:space="preserve"> AUTONUM  </w:instrText>
      </w:r>
      <w:r w:rsidRPr="00140473">
        <w:fldChar w:fldCharType="end"/>
      </w:r>
      <w:r w:rsidRPr="00140473">
        <w:tab/>
      </w:r>
      <w:r w:rsidRPr="00140473">
        <w:rPr>
          <w:snapToGrid w:val="0"/>
        </w:rPr>
        <w:t>The structure of this document is as follows</w:t>
      </w:r>
      <w:r w:rsidR="005D7536">
        <w:rPr>
          <w:snapToGrid w:val="0"/>
        </w:rPr>
        <w:t xml:space="preserve"> (in English o</w:t>
      </w:r>
      <w:bookmarkStart w:id="2" w:name="_GoBack"/>
      <w:bookmarkEnd w:id="2"/>
      <w:r w:rsidR="005D7536">
        <w:rPr>
          <w:snapToGrid w:val="0"/>
        </w:rPr>
        <w:t>nly)</w:t>
      </w:r>
      <w:r w:rsidRPr="00140473">
        <w:rPr>
          <w:snapToGrid w:val="0"/>
        </w:rPr>
        <w:t>:</w:t>
      </w:r>
    </w:p>
    <w:p w:rsidR="00140473" w:rsidRPr="008D7DDF" w:rsidRDefault="00140473" w:rsidP="00275A9D">
      <w:pPr>
        <w:keepNext/>
        <w:tabs>
          <w:tab w:val="left" w:pos="1134"/>
        </w:tabs>
        <w:spacing w:line="276" w:lineRule="auto"/>
        <w:rPr>
          <w:sz w:val="18"/>
          <w:szCs w:val="18"/>
        </w:rPr>
      </w:pPr>
      <w:r w:rsidRPr="008D7DDF">
        <w:rPr>
          <w:rFonts w:cs="Arial"/>
          <w:snapToGrid w:val="0"/>
          <w:sz w:val="18"/>
          <w:szCs w:val="18"/>
        </w:rPr>
        <w:t>ANNEX I</w:t>
      </w:r>
      <w:r w:rsidRPr="008D7DDF">
        <w:rPr>
          <w:rFonts w:cs="Arial"/>
          <w:snapToGrid w:val="0"/>
          <w:sz w:val="18"/>
          <w:szCs w:val="18"/>
        </w:rPr>
        <w:tab/>
      </w:r>
      <w:r w:rsidRPr="008D7DDF">
        <w:rPr>
          <w:sz w:val="18"/>
          <w:szCs w:val="18"/>
        </w:rPr>
        <w:t>Partial revision of the Test Guidelines for Maize</w:t>
      </w:r>
    </w:p>
    <w:p w:rsidR="00140473" w:rsidRPr="008D7DDF" w:rsidRDefault="00140473" w:rsidP="00275A9D">
      <w:pPr>
        <w:spacing w:line="276" w:lineRule="auto"/>
        <w:ind w:left="1134" w:hanging="1134"/>
        <w:rPr>
          <w:spacing w:val="-2"/>
          <w:sz w:val="18"/>
          <w:szCs w:val="18"/>
        </w:rPr>
      </w:pPr>
      <w:r w:rsidRPr="008D7DDF">
        <w:rPr>
          <w:rFonts w:cs="Arial"/>
          <w:snapToGrid w:val="0"/>
          <w:sz w:val="18"/>
          <w:szCs w:val="18"/>
        </w:rPr>
        <w:t>ANNEX II</w:t>
      </w:r>
      <w:r w:rsidRPr="008D7DDF">
        <w:rPr>
          <w:rFonts w:cs="Arial"/>
          <w:snapToGrid w:val="0"/>
          <w:sz w:val="18"/>
          <w:szCs w:val="18"/>
        </w:rPr>
        <w:tab/>
      </w:r>
      <w:r w:rsidRPr="008D7DDF">
        <w:rPr>
          <w:sz w:val="18"/>
          <w:szCs w:val="18"/>
        </w:rPr>
        <w:t xml:space="preserve">Partial revision of the Test Guidelines for </w:t>
      </w:r>
      <w:r w:rsidR="00A60EC2">
        <w:rPr>
          <w:sz w:val="18"/>
          <w:szCs w:val="18"/>
        </w:rPr>
        <w:t>Lettuce</w:t>
      </w:r>
    </w:p>
    <w:p w:rsidR="00140473" w:rsidRPr="008D7DDF" w:rsidRDefault="00140473" w:rsidP="00275A9D">
      <w:pPr>
        <w:spacing w:line="276" w:lineRule="auto"/>
        <w:ind w:left="1134" w:hanging="1134"/>
        <w:rPr>
          <w:spacing w:val="-2"/>
          <w:sz w:val="18"/>
          <w:szCs w:val="18"/>
        </w:rPr>
      </w:pPr>
      <w:r w:rsidRPr="008D7DDF">
        <w:rPr>
          <w:rFonts w:cs="Arial"/>
          <w:snapToGrid w:val="0"/>
          <w:sz w:val="18"/>
          <w:szCs w:val="18"/>
        </w:rPr>
        <w:t>ANNEX III</w:t>
      </w:r>
      <w:r w:rsidRPr="008D7DDF">
        <w:rPr>
          <w:rFonts w:cs="Arial"/>
          <w:snapToGrid w:val="0"/>
          <w:sz w:val="18"/>
          <w:szCs w:val="18"/>
        </w:rPr>
        <w:tab/>
      </w:r>
      <w:r w:rsidRPr="008D7DDF">
        <w:rPr>
          <w:sz w:val="18"/>
          <w:szCs w:val="18"/>
        </w:rPr>
        <w:t>Partial revision of the Test Guidelines for Carrot</w:t>
      </w:r>
    </w:p>
    <w:p w:rsidR="00140473" w:rsidRPr="008D7DDF" w:rsidRDefault="00140473" w:rsidP="00275A9D">
      <w:pPr>
        <w:spacing w:line="276" w:lineRule="auto"/>
        <w:ind w:left="1134" w:hanging="1134"/>
        <w:rPr>
          <w:spacing w:val="-2"/>
          <w:sz w:val="18"/>
          <w:szCs w:val="18"/>
        </w:rPr>
      </w:pPr>
      <w:r w:rsidRPr="008D7DDF">
        <w:rPr>
          <w:rFonts w:cs="Arial"/>
          <w:snapToGrid w:val="0"/>
          <w:sz w:val="18"/>
          <w:szCs w:val="18"/>
        </w:rPr>
        <w:t>ANNEX IV</w:t>
      </w:r>
      <w:r w:rsidRPr="008D7DDF">
        <w:rPr>
          <w:rFonts w:cs="Arial"/>
          <w:snapToGrid w:val="0"/>
          <w:sz w:val="18"/>
          <w:szCs w:val="18"/>
        </w:rPr>
        <w:tab/>
      </w:r>
      <w:r w:rsidRPr="008D7DDF">
        <w:rPr>
          <w:sz w:val="18"/>
          <w:szCs w:val="18"/>
        </w:rPr>
        <w:t>Partial revision of the Test Guidelines for Spinach</w:t>
      </w:r>
    </w:p>
    <w:p w:rsidR="00140473" w:rsidRPr="008D7DDF" w:rsidRDefault="00140473" w:rsidP="00275A9D">
      <w:pPr>
        <w:spacing w:line="276" w:lineRule="auto"/>
        <w:ind w:left="1134" w:hanging="1134"/>
        <w:rPr>
          <w:spacing w:val="-2"/>
          <w:sz w:val="18"/>
          <w:szCs w:val="18"/>
        </w:rPr>
      </w:pPr>
      <w:r w:rsidRPr="008D7DDF">
        <w:rPr>
          <w:rFonts w:cs="Arial"/>
          <w:snapToGrid w:val="0"/>
          <w:sz w:val="18"/>
          <w:szCs w:val="18"/>
        </w:rPr>
        <w:t>ANNEX V</w:t>
      </w:r>
      <w:r w:rsidRPr="008D7DDF">
        <w:rPr>
          <w:rFonts w:cs="Arial"/>
          <w:snapToGrid w:val="0"/>
          <w:sz w:val="18"/>
          <w:szCs w:val="18"/>
        </w:rPr>
        <w:tab/>
      </w:r>
      <w:r w:rsidRPr="008D7DDF">
        <w:rPr>
          <w:sz w:val="18"/>
          <w:szCs w:val="18"/>
        </w:rPr>
        <w:t>Partial revision of the Test Guidelines for Cucumber</w:t>
      </w:r>
      <w:r w:rsidR="00A60EC2">
        <w:rPr>
          <w:sz w:val="18"/>
          <w:szCs w:val="18"/>
        </w:rPr>
        <w:t>, Gherkin</w:t>
      </w:r>
    </w:p>
    <w:p w:rsidR="00140473" w:rsidRPr="008D7DDF" w:rsidRDefault="00140473" w:rsidP="00275A9D">
      <w:pPr>
        <w:spacing w:line="276" w:lineRule="auto"/>
        <w:ind w:left="1134" w:hanging="1134"/>
        <w:rPr>
          <w:spacing w:val="-2"/>
          <w:sz w:val="18"/>
          <w:szCs w:val="18"/>
        </w:rPr>
      </w:pPr>
      <w:r w:rsidRPr="008D7DDF">
        <w:rPr>
          <w:rFonts w:cs="Arial"/>
          <w:snapToGrid w:val="0"/>
          <w:sz w:val="18"/>
          <w:szCs w:val="18"/>
        </w:rPr>
        <w:t>ANNEX VI</w:t>
      </w:r>
      <w:r w:rsidRPr="008D7DDF">
        <w:rPr>
          <w:rFonts w:cs="Arial"/>
          <w:snapToGrid w:val="0"/>
          <w:sz w:val="18"/>
          <w:szCs w:val="18"/>
        </w:rPr>
        <w:tab/>
      </w:r>
      <w:r w:rsidRPr="008D7DDF">
        <w:rPr>
          <w:sz w:val="18"/>
          <w:szCs w:val="18"/>
        </w:rPr>
        <w:t>Partial revision of the Test Guidelines for Melon</w:t>
      </w:r>
    </w:p>
    <w:p w:rsidR="00140473" w:rsidRPr="008D7DDF" w:rsidRDefault="00140473" w:rsidP="00275A9D">
      <w:pPr>
        <w:spacing w:line="276" w:lineRule="auto"/>
        <w:ind w:left="1134" w:hanging="1134"/>
        <w:rPr>
          <w:spacing w:val="-2"/>
          <w:sz w:val="18"/>
          <w:szCs w:val="18"/>
        </w:rPr>
      </w:pPr>
      <w:r w:rsidRPr="008D7DDF">
        <w:rPr>
          <w:rFonts w:cs="Arial"/>
          <w:snapToGrid w:val="0"/>
          <w:sz w:val="18"/>
          <w:szCs w:val="18"/>
        </w:rPr>
        <w:t>ANNEX VII</w:t>
      </w:r>
      <w:r w:rsidRPr="008D7DDF">
        <w:rPr>
          <w:rFonts w:cs="Arial"/>
          <w:snapToGrid w:val="0"/>
          <w:sz w:val="18"/>
          <w:szCs w:val="18"/>
        </w:rPr>
        <w:tab/>
      </w:r>
      <w:r w:rsidRPr="008D7DDF">
        <w:rPr>
          <w:sz w:val="18"/>
          <w:szCs w:val="18"/>
        </w:rPr>
        <w:t>Partial revision of the Test Guidelines for Squash</w:t>
      </w:r>
      <w:r w:rsidR="00A60EC2">
        <w:rPr>
          <w:sz w:val="18"/>
          <w:szCs w:val="18"/>
        </w:rPr>
        <w:t>, Vegetable Marrow</w:t>
      </w:r>
    </w:p>
    <w:p w:rsidR="00140473" w:rsidRPr="008D7DDF" w:rsidRDefault="00140473" w:rsidP="00275A9D">
      <w:pPr>
        <w:spacing w:line="276" w:lineRule="auto"/>
        <w:ind w:left="1134" w:hanging="1134"/>
        <w:rPr>
          <w:spacing w:val="-2"/>
          <w:sz w:val="18"/>
          <w:szCs w:val="18"/>
        </w:rPr>
      </w:pPr>
      <w:r w:rsidRPr="008D7DDF">
        <w:rPr>
          <w:rFonts w:cs="Arial"/>
          <w:snapToGrid w:val="0"/>
          <w:sz w:val="18"/>
          <w:szCs w:val="18"/>
        </w:rPr>
        <w:t>ANNEX VIII</w:t>
      </w:r>
      <w:r w:rsidRPr="008D7DDF">
        <w:rPr>
          <w:rFonts w:cs="Arial"/>
          <w:snapToGrid w:val="0"/>
          <w:sz w:val="18"/>
          <w:szCs w:val="18"/>
        </w:rPr>
        <w:tab/>
      </w:r>
      <w:r w:rsidRPr="008D7DDF">
        <w:rPr>
          <w:sz w:val="18"/>
          <w:szCs w:val="18"/>
        </w:rPr>
        <w:t xml:space="preserve">Partial revision of the Test Guidelines for Watermelon </w:t>
      </w:r>
    </w:p>
    <w:p w:rsidR="00140473" w:rsidRPr="008D7DDF" w:rsidRDefault="00140473" w:rsidP="00275A9D">
      <w:pPr>
        <w:spacing w:line="276" w:lineRule="auto"/>
        <w:ind w:left="1134" w:hanging="1134"/>
        <w:rPr>
          <w:spacing w:val="-2"/>
          <w:sz w:val="18"/>
          <w:szCs w:val="18"/>
        </w:rPr>
      </w:pPr>
      <w:r w:rsidRPr="008D7DDF">
        <w:rPr>
          <w:rFonts w:cs="Arial"/>
          <w:snapToGrid w:val="0"/>
          <w:sz w:val="18"/>
          <w:szCs w:val="18"/>
        </w:rPr>
        <w:t>ANNEX IX</w:t>
      </w:r>
      <w:r w:rsidRPr="008D7DDF">
        <w:rPr>
          <w:rFonts w:cs="Arial"/>
          <w:snapToGrid w:val="0"/>
          <w:sz w:val="18"/>
          <w:szCs w:val="18"/>
        </w:rPr>
        <w:tab/>
      </w:r>
      <w:r w:rsidRPr="008D7DDF">
        <w:rPr>
          <w:sz w:val="18"/>
          <w:szCs w:val="18"/>
        </w:rPr>
        <w:t>Partial revision of the Test Guidelines for Tomato Rootstocks</w:t>
      </w:r>
    </w:p>
    <w:p w:rsidR="00140473" w:rsidRPr="008D7DDF" w:rsidRDefault="00140473" w:rsidP="00275A9D">
      <w:pPr>
        <w:spacing w:line="276" w:lineRule="auto"/>
        <w:ind w:left="1134" w:hanging="1134"/>
        <w:rPr>
          <w:spacing w:val="-2"/>
          <w:sz w:val="18"/>
          <w:szCs w:val="18"/>
        </w:rPr>
      </w:pPr>
      <w:r w:rsidRPr="008D7DDF">
        <w:rPr>
          <w:rFonts w:cs="Arial"/>
          <w:snapToGrid w:val="0"/>
          <w:sz w:val="18"/>
          <w:szCs w:val="18"/>
        </w:rPr>
        <w:t>ANNEX X</w:t>
      </w:r>
      <w:r w:rsidRPr="008D7DDF">
        <w:rPr>
          <w:rFonts w:cs="Arial"/>
          <w:snapToGrid w:val="0"/>
          <w:sz w:val="18"/>
          <w:szCs w:val="18"/>
        </w:rPr>
        <w:tab/>
      </w:r>
      <w:r w:rsidRPr="008D7DDF">
        <w:rPr>
          <w:sz w:val="18"/>
          <w:szCs w:val="18"/>
        </w:rPr>
        <w:t>Partial revision of the Test Guidelines for Rose</w:t>
      </w:r>
    </w:p>
    <w:p w:rsidR="00140473" w:rsidRPr="008D7DDF" w:rsidRDefault="00140473" w:rsidP="00275A9D">
      <w:pPr>
        <w:spacing w:line="276" w:lineRule="auto"/>
        <w:ind w:left="1134" w:hanging="1134"/>
        <w:rPr>
          <w:spacing w:val="-2"/>
          <w:sz w:val="18"/>
          <w:szCs w:val="18"/>
        </w:rPr>
      </w:pPr>
      <w:r w:rsidRPr="008D7DDF">
        <w:rPr>
          <w:rFonts w:cs="Arial"/>
          <w:snapToGrid w:val="0"/>
          <w:sz w:val="18"/>
          <w:szCs w:val="18"/>
        </w:rPr>
        <w:t>ANNEX XI</w:t>
      </w:r>
      <w:r w:rsidRPr="008D7DDF">
        <w:rPr>
          <w:rFonts w:cs="Arial"/>
          <w:snapToGrid w:val="0"/>
          <w:sz w:val="18"/>
          <w:szCs w:val="18"/>
        </w:rPr>
        <w:tab/>
      </w:r>
      <w:r w:rsidRPr="008D7DDF">
        <w:rPr>
          <w:sz w:val="18"/>
          <w:szCs w:val="18"/>
        </w:rPr>
        <w:t>Partial revision of the Test Guidelines for Wheat</w:t>
      </w:r>
    </w:p>
    <w:p w:rsidR="001163B4" w:rsidRPr="00140473" w:rsidRDefault="001163B4" w:rsidP="00140473"/>
    <w:p w:rsidR="00140473" w:rsidRPr="00140473" w:rsidRDefault="001163B4" w:rsidP="00140473">
      <w:pPr>
        <w:keepNext/>
        <w:keepLines/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="00140473" w:rsidRPr="00140473">
        <w:t xml:space="preserve">The proposals in revisions mode </w:t>
      </w:r>
      <w:proofErr w:type="gramStart"/>
      <w:r w:rsidR="00140473" w:rsidRPr="00140473">
        <w:t>are presented</w:t>
      </w:r>
      <w:proofErr w:type="gramEnd"/>
      <w:r w:rsidR="00140473" w:rsidRPr="00140473">
        <w:t xml:space="preserve"> in </w:t>
      </w:r>
      <w:r w:rsidR="009B72F0">
        <w:t>Annexes I to X</w:t>
      </w:r>
      <w:r w:rsidR="00140473" w:rsidRPr="00140473">
        <w:t xml:space="preserve">I of this document.  The characteristics from the table of characteristics proposed for inclusion in the Technical Questionnaire </w:t>
      </w:r>
      <w:proofErr w:type="gramStart"/>
      <w:r w:rsidR="00140473" w:rsidRPr="00140473">
        <w:t>are indicated</w:t>
      </w:r>
      <w:proofErr w:type="gramEnd"/>
      <w:r w:rsidR="00140473" w:rsidRPr="00140473">
        <w:t xml:space="preserve"> with grey </w:t>
      </w:r>
      <w:r w:rsidR="00140473" w:rsidRPr="00140473">
        <w:rPr>
          <w:highlight w:val="lightGray"/>
          <w:u w:val="single"/>
        </w:rPr>
        <w:t>highlighting and underline.</w:t>
      </w:r>
    </w:p>
    <w:p w:rsidR="00140473" w:rsidRPr="00140473" w:rsidRDefault="00140473" w:rsidP="00140473"/>
    <w:p w:rsidR="00275A9D" w:rsidRDefault="00275A9D" w:rsidP="00275A9D">
      <w:pPr>
        <w:rPr>
          <w:rFonts w:cs="Arial"/>
        </w:rPr>
      </w:pPr>
      <w:r>
        <w:rPr>
          <w:rFonts w:cs="Arial"/>
        </w:rPr>
        <w:fldChar w:fldCharType="begin"/>
      </w:r>
      <w:r>
        <w:rPr>
          <w:rFonts w:cs="Arial"/>
        </w:rPr>
        <w:instrText xml:space="preserve"> AUTONUM  </w:instrText>
      </w:r>
      <w:r>
        <w:rPr>
          <w:rFonts w:cs="Arial"/>
        </w:rPr>
        <w:fldChar w:fldCharType="end"/>
      </w:r>
      <w:r>
        <w:rPr>
          <w:rFonts w:cs="Arial"/>
        </w:rPr>
        <w:tab/>
        <w:t>The background to this addendum is provided in document TC/57/2 “Test Guidelines”.</w:t>
      </w:r>
    </w:p>
    <w:p w:rsidR="001163B4" w:rsidRDefault="001163B4" w:rsidP="00140473"/>
    <w:p w:rsidR="001163B4" w:rsidRPr="00140473" w:rsidRDefault="001163B4" w:rsidP="00140473"/>
    <w:p w:rsidR="00A0677B" w:rsidRDefault="00A0677B" w:rsidP="00140473">
      <w:pPr>
        <w:jc w:val="right"/>
        <w:rPr>
          <w:u w:val="single"/>
        </w:rPr>
      </w:pPr>
    </w:p>
    <w:p w:rsidR="00140473" w:rsidRPr="00140473" w:rsidRDefault="00140473" w:rsidP="00140473">
      <w:pPr>
        <w:jc w:val="right"/>
      </w:pPr>
      <w:r w:rsidRPr="00140473">
        <w:t>[Annex I follows]</w:t>
      </w:r>
    </w:p>
    <w:p w:rsidR="00140473" w:rsidRPr="00140473" w:rsidRDefault="00140473" w:rsidP="00140473">
      <w:pPr>
        <w:jc w:val="left"/>
        <w:sectPr w:rsidR="00140473" w:rsidRPr="00140473" w:rsidSect="001F1254">
          <w:headerReference w:type="default" r:id="rId8"/>
          <w:pgSz w:w="11907" w:h="16840" w:code="9"/>
          <w:pgMar w:top="510" w:right="1134" w:bottom="1134" w:left="1134" w:header="510" w:footer="680" w:gutter="0"/>
          <w:pgNumType w:start="1"/>
          <w:cols w:space="720"/>
          <w:titlePg/>
        </w:sectPr>
      </w:pPr>
    </w:p>
    <w:p w:rsidR="00140473" w:rsidRPr="00140473" w:rsidRDefault="00140473" w:rsidP="00140473">
      <w:pPr>
        <w:keepNext/>
        <w:outlineLvl w:val="1"/>
        <w:rPr>
          <w:u w:val="single"/>
        </w:rPr>
      </w:pPr>
      <w:bookmarkStart w:id="3" w:name="_Test_Guidelines_for"/>
      <w:bookmarkStart w:id="4" w:name="_Toc68011267"/>
      <w:bookmarkStart w:id="5" w:name="_Toc82167840"/>
      <w:bookmarkEnd w:id="3"/>
      <w:r w:rsidRPr="00140473">
        <w:rPr>
          <w:u w:val="single"/>
        </w:rPr>
        <w:lastRenderedPageBreak/>
        <w:t>Test Guidelines for Maize (document TG/2/7)</w:t>
      </w:r>
      <w:bookmarkEnd w:id="4"/>
      <w:bookmarkEnd w:id="5"/>
    </w:p>
    <w:p w:rsidR="00140473" w:rsidRPr="00140473" w:rsidRDefault="00140473" w:rsidP="00140473">
      <w:pPr>
        <w:jc w:val="left"/>
      </w:pPr>
    </w:p>
    <w:p w:rsidR="00140473" w:rsidRPr="00140473" w:rsidRDefault="00140473" w:rsidP="00140473">
      <w:pPr>
        <w:rPr>
          <w:u w:val="single"/>
        </w:rPr>
      </w:pPr>
      <w:r w:rsidRPr="00140473">
        <w:t xml:space="preserve">The proposed additions to TQ 5 </w:t>
      </w:r>
      <w:proofErr w:type="gramStart"/>
      <w:r w:rsidRPr="00140473">
        <w:t>are presented</w:t>
      </w:r>
      <w:proofErr w:type="gramEnd"/>
      <w:r w:rsidRPr="00140473">
        <w:t xml:space="preserve"> in highlight and </w:t>
      </w:r>
      <w:r w:rsidRPr="00140473">
        <w:rPr>
          <w:highlight w:val="lightGray"/>
          <w:u w:val="single"/>
        </w:rPr>
        <w:t>underline</w:t>
      </w:r>
      <w:r w:rsidRPr="00140473">
        <w:t>.</w:t>
      </w:r>
    </w:p>
    <w:p w:rsidR="00140473" w:rsidRPr="00140473" w:rsidRDefault="00140473" w:rsidP="00140473">
      <w:pPr>
        <w:rPr>
          <w:u w:val="single"/>
        </w:rPr>
      </w:pPr>
    </w:p>
    <w:tbl>
      <w:tblPr>
        <w:tblW w:w="9499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09"/>
        <w:gridCol w:w="2975"/>
        <w:gridCol w:w="2124"/>
        <w:gridCol w:w="1131"/>
        <w:gridCol w:w="1841"/>
        <w:gridCol w:w="17"/>
        <w:gridCol w:w="702"/>
      </w:tblGrid>
      <w:tr w:rsidR="00140473" w:rsidRPr="00140473" w:rsidTr="001F1254">
        <w:trPr>
          <w:cantSplit/>
          <w:tblHeader/>
        </w:trPr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473" w:rsidRPr="00140473" w:rsidRDefault="00140473" w:rsidP="00140473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center"/>
              <w:rPr>
                <w:color w:val="000000"/>
              </w:rPr>
            </w:pPr>
          </w:p>
          <w:p w:rsidR="00140473" w:rsidRPr="00140473" w:rsidRDefault="00140473" w:rsidP="00140473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center"/>
              <w:rPr>
                <w:color w:val="000000"/>
              </w:rPr>
            </w:pPr>
            <w:r w:rsidRPr="00140473">
              <w:rPr>
                <w:color w:val="000000"/>
              </w:rPr>
              <w:t>TECHNICAL QUESTIONNAIRE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40473" w:rsidRPr="00140473" w:rsidRDefault="00140473" w:rsidP="00140473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color w:val="000000"/>
              </w:rPr>
            </w:pPr>
          </w:p>
          <w:p w:rsidR="00140473" w:rsidRPr="00140473" w:rsidRDefault="00140473" w:rsidP="00140473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color w:val="000000"/>
              </w:rPr>
            </w:pPr>
            <w:r w:rsidRPr="00140473">
              <w:rPr>
                <w:color w:val="000000"/>
              </w:rPr>
              <w:t>Page {x} of {y}</w:t>
            </w:r>
          </w:p>
        </w:tc>
        <w:tc>
          <w:tcPr>
            <w:tcW w:w="36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140473" w:rsidRPr="00140473" w:rsidRDefault="00140473" w:rsidP="00140473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center"/>
              <w:rPr>
                <w:color w:val="000000"/>
              </w:rPr>
            </w:pPr>
          </w:p>
          <w:p w:rsidR="00140473" w:rsidRPr="00140473" w:rsidRDefault="00140473" w:rsidP="00140473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center"/>
              <w:rPr>
                <w:color w:val="000000"/>
              </w:rPr>
            </w:pPr>
            <w:r w:rsidRPr="00140473">
              <w:rPr>
                <w:color w:val="000000"/>
              </w:rPr>
              <w:t>Reference Number:</w:t>
            </w:r>
          </w:p>
        </w:tc>
      </w:tr>
      <w:tr w:rsidR="00140473" w:rsidRPr="00140473" w:rsidTr="001F1254">
        <w:trPr>
          <w:cantSplit/>
          <w:trHeight w:hRule="exact" w:val="170"/>
          <w:tblHeader/>
        </w:trPr>
        <w:tc>
          <w:tcPr>
            <w:tcW w:w="368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140473" w:rsidRPr="00140473" w:rsidRDefault="00140473" w:rsidP="00140473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center"/>
              <w:rPr>
                <w:color w:val="000000"/>
              </w:rPr>
            </w:pPr>
          </w:p>
        </w:tc>
        <w:tc>
          <w:tcPr>
            <w:tcW w:w="21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140473" w:rsidRPr="00140473" w:rsidRDefault="00140473" w:rsidP="00140473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color w:val="000000"/>
              </w:rPr>
            </w:pPr>
          </w:p>
        </w:tc>
        <w:tc>
          <w:tcPr>
            <w:tcW w:w="3691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140473" w:rsidRPr="00140473" w:rsidRDefault="00140473" w:rsidP="00140473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center"/>
              <w:rPr>
                <w:color w:val="000000"/>
              </w:rPr>
            </w:pP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949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473" w:rsidRPr="00140473" w:rsidRDefault="00140473" w:rsidP="00140473">
            <w:pPr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br w:type="page"/>
            </w:r>
            <w:r w:rsidRPr="00140473">
              <w:rPr>
                <w:rFonts w:cs="Arial"/>
                <w:sz w:val="16"/>
                <w:szCs w:val="16"/>
              </w:rPr>
              <w:br w:type="page"/>
            </w:r>
          </w:p>
          <w:p w:rsidR="00140473" w:rsidRPr="00140473" w:rsidRDefault="00140473" w:rsidP="00140473">
            <w:pPr>
              <w:rPr>
                <w:rFonts w:cs="Arial"/>
                <w:sz w:val="18"/>
                <w:szCs w:val="16"/>
              </w:rPr>
            </w:pPr>
            <w:r w:rsidRPr="00140473">
              <w:rPr>
                <w:rFonts w:cs="Arial"/>
                <w:sz w:val="18"/>
                <w:szCs w:val="16"/>
              </w:rPr>
              <w:t>5. Characteristics of the variety to be indicated (the number in brackets refers to the corresponding characteristic in Test Guidelines; please mark the note which best corresponds).</w:t>
            </w:r>
          </w:p>
          <w:p w:rsidR="00140473" w:rsidRPr="00140473" w:rsidRDefault="00140473" w:rsidP="00140473">
            <w:pPr>
              <w:rPr>
                <w:rFonts w:cs="Arial"/>
                <w:sz w:val="16"/>
                <w:szCs w:val="16"/>
              </w:rPr>
            </w:pPr>
          </w:p>
        </w:tc>
      </w:tr>
      <w:tr w:rsidR="00140473" w:rsidRPr="00140473" w:rsidTr="001F1254">
        <w:tblPrEx>
          <w:tblCellMar>
            <w:left w:w="28" w:type="dxa"/>
            <w:right w:w="28" w:type="dxa"/>
          </w:tblCellMar>
        </w:tblPrEx>
        <w:trPr>
          <w:cantSplit/>
          <w:trHeight w:val="36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5" w:color="auto" w:fill="auto"/>
            <w:vAlign w:val="center"/>
          </w:tcPr>
          <w:p w:rsidR="00140473" w:rsidRPr="00140473" w:rsidRDefault="00140473" w:rsidP="00140473">
            <w:pPr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single" w:sz="6" w:space="0" w:color="auto"/>
              <w:left w:val="nil"/>
              <w:bottom w:val="single" w:sz="6" w:space="0" w:color="auto"/>
            </w:tcBorders>
            <w:shd w:val="pct5" w:color="auto" w:fill="auto"/>
            <w:vAlign w:val="center"/>
          </w:tcPr>
          <w:p w:rsidR="00140473" w:rsidRPr="00140473" w:rsidRDefault="00140473" w:rsidP="00140473">
            <w:pPr>
              <w:jc w:val="left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Characteristics</w:t>
            </w:r>
          </w:p>
        </w:tc>
        <w:tc>
          <w:tcPr>
            <w:tcW w:w="1841" w:type="dxa"/>
            <w:tcBorders>
              <w:top w:val="single" w:sz="6" w:space="0" w:color="auto"/>
              <w:bottom w:val="single" w:sz="6" w:space="0" w:color="auto"/>
            </w:tcBorders>
            <w:shd w:val="pct5" w:color="auto" w:fill="auto"/>
            <w:vAlign w:val="center"/>
          </w:tcPr>
          <w:p w:rsidR="00140473" w:rsidRPr="00140473" w:rsidRDefault="00140473" w:rsidP="00140473">
            <w:pPr>
              <w:jc w:val="left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Example Varieties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140473" w:rsidRPr="00140473" w:rsidRDefault="00140473" w:rsidP="00140473">
            <w:pPr>
              <w:jc w:val="left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Note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5.1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(1)</w:t>
            </w:r>
          </w:p>
        </w:tc>
        <w:tc>
          <w:tcPr>
            <w:tcW w:w="6230" w:type="dxa"/>
            <w:gridSpan w:val="3"/>
            <w:tcBorders>
              <w:top w:val="single" w:sz="6" w:space="0" w:color="auto"/>
              <w:bottom w:val="nil"/>
            </w:tcBorders>
          </w:tcPr>
          <w:p w:rsidR="00140473" w:rsidRPr="00140473" w:rsidRDefault="00140473" w:rsidP="00140473">
            <w:pPr>
              <w:spacing w:before="100" w:after="120"/>
              <w:jc w:val="left"/>
              <w:rPr>
                <w:rFonts w:ascii="Times New Roman" w:hAnsi="Times New Roman"/>
                <w:b/>
                <w:bCs/>
                <w:color w:val="000000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First leaf: anthocyanin coloration of sheath</w:t>
            </w:r>
          </w:p>
        </w:tc>
        <w:tc>
          <w:tcPr>
            <w:tcW w:w="1841" w:type="dxa"/>
            <w:tcBorders>
              <w:top w:val="single" w:sz="6" w:space="0" w:color="auto"/>
              <w:bottom w:val="nil"/>
            </w:tcBorders>
          </w:tcPr>
          <w:p w:rsidR="00140473" w:rsidRPr="00140473" w:rsidRDefault="00140473" w:rsidP="0014047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19" w:type="dxa"/>
            <w:gridSpan w:val="2"/>
            <w:tcBorders>
              <w:top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40473" w:rsidRPr="00140473" w:rsidRDefault="00140473" w:rsidP="00140473">
            <w:pPr>
              <w:rPr>
                <w:rFonts w:cs="Arial"/>
                <w:sz w:val="16"/>
                <w:szCs w:val="16"/>
              </w:rPr>
            </w:pP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absent or very weak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0674, Jubilee (SC)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1[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weak to weak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2[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weak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MO17, Puma (SC)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3[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weak to medium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4[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medium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 xml:space="preserve">F252, </w:t>
            </w: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br/>
              <w:t>Gyöngymazsola (SC)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5[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medium to strong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6[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strong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F244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7[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strong to very strong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8[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strong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9[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  <w:r w:rsidRPr="00140473">
              <w:rPr>
                <w:rFonts w:cs="Arial"/>
                <w:b/>
                <w:sz w:val="16"/>
                <w:szCs w:val="16"/>
                <w:highlight w:val="lightGray"/>
              </w:rPr>
              <w:t>5.</w:t>
            </w:r>
            <w:r w:rsidRPr="00140473">
              <w:rPr>
                <w:rFonts w:cs="Arial"/>
                <w:b/>
                <w:strike/>
                <w:sz w:val="16"/>
                <w:szCs w:val="16"/>
                <w:highlight w:val="lightGray"/>
              </w:rPr>
              <w:t>1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</w:rPr>
              <w:t xml:space="preserve"> 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2</w:t>
            </w:r>
            <w:r w:rsidRPr="00140473">
              <w:rPr>
                <w:rFonts w:cs="Arial"/>
                <w:b/>
                <w:sz w:val="16"/>
                <w:szCs w:val="16"/>
              </w:rPr>
              <w:br/>
              <w:t>(8)</w:t>
            </w: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0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  <w:t xml:space="preserve">Tassel:  time of anthesis 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140473" w:rsidRPr="00140473" w:rsidRDefault="00140473" w:rsidP="00140473">
            <w:pPr>
              <w:rPr>
                <w:rFonts w:cs="Arial"/>
                <w:sz w:val="16"/>
                <w:szCs w:val="16"/>
              </w:rPr>
            </w:pP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very early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1 [ 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very early to early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KW1069, Spirit (SC)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2 [ 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early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 xml:space="preserve">Champ (SC), F257 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3 [ 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early to medium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 xml:space="preserve">Centurion (SC), F259 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4 [ 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medium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F522, Zenith (SC)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5 [ 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medium to late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 xml:space="preserve">A632 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6 [ 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late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 xml:space="preserve">B73 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7 [ 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late to very late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AM1513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8 [ 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4" w:space="0" w:color="auto"/>
            </w:tcBorders>
          </w:tcPr>
          <w:p w:rsidR="00140473" w:rsidRPr="00140473" w:rsidRDefault="00140473" w:rsidP="00140473">
            <w:pPr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single" w:sz="4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very late</w:t>
            </w:r>
          </w:p>
        </w:tc>
        <w:tc>
          <w:tcPr>
            <w:tcW w:w="1841" w:type="dxa"/>
            <w:tcBorders>
              <w:top w:val="nil"/>
              <w:bottom w:val="single" w:sz="4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9 [ 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357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140473" w:rsidRPr="00140473" w:rsidRDefault="00140473" w:rsidP="00140473">
            <w:pPr>
              <w:keepNext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140473" w:rsidRPr="00140473" w:rsidRDefault="00140473" w:rsidP="00140473">
            <w:pPr>
              <w:keepNext/>
              <w:jc w:val="left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Characteristics</w:t>
            </w:r>
          </w:p>
        </w:tc>
        <w:tc>
          <w:tcPr>
            <w:tcW w:w="1841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140473" w:rsidRPr="00140473" w:rsidRDefault="00140473" w:rsidP="00140473">
            <w:pPr>
              <w:keepNext/>
              <w:jc w:val="left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Example Varieties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bottom w:val="nil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140473" w:rsidRPr="00140473" w:rsidRDefault="00140473" w:rsidP="00140473">
            <w:pPr>
              <w:keepNext/>
              <w:jc w:val="left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Note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  <w:r w:rsidRPr="00140473">
              <w:rPr>
                <w:rFonts w:eastAsia="Arial" w:cs="Arial"/>
                <w:b/>
                <w:bCs/>
                <w:sz w:val="16"/>
                <w:szCs w:val="16"/>
                <w:highlight w:val="lightGray"/>
              </w:rPr>
              <w:t>5.</w:t>
            </w:r>
            <w:r w:rsidRPr="00140473">
              <w:rPr>
                <w:rFonts w:eastAsia="Arial" w:cs="Arial"/>
                <w:b/>
                <w:bCs/>
                <w:strike/>
                <w:sz w:val="16"/>
                <w:szCs w:val="16"/>
                <w:highlight w:val="lightGray"/>
              </w:rPr>
              <w:t>2</w:t>
            </w:r>
            <w:r w:rsidRPr="00140473">
              <w:rPr>
                <w:rFonts w:eastAsia="Arial" w:cs="Arial"/>
                <w:b/>
                <w:bCs/>
                <w:sz w:val="16"/>
                <w:szCs w:val="16"/>
                <w:highlight w:val="lightGray"/>
              </w:rPr>
              <w:t xml:space="preserve"> </w:t>
            </w:r>
            <w:r w:rsidRPr="00140473">
              <w:rPr>
                <w:rFonts w:eastAsia="Arial" w:cs="Arial"/>
                <w:b/>
                <w:bCs/>
                <w:sz w:val="16"/>
                <w:szCs w:val="16"/>
                <w:highlight w:val="lightGray"/>
                <w:u w:val="single"/>
              </w:rPr>
              <w:t>3</w:t>
            </w:r>
            <w:r w:rsidRPr="00140473">
              <w:rPr>
                <w:rFonts w:eastAsia="Arial" w:cs="Arial"/>
                <w:b/>
                <w:bCs/>
                <w:sz w:val="16"/>
                <w:szCs w:val="16"/>
              </w:rPr>
              <w:br/>
              <w:t>(9)</w:t>
            </w:r>
          </w:p>
        </w:tc>
        <w:tc>
          <w:tcPr>
            <w:tcW w:w="6230" w:type="dxa"/>
            <w:gridSpan w:val="3"/>
            <w:tcBorders>
              <w:top w:val="single" w:sz="4" w:space="0" w:color="auto"/>
              <w:bottom w:val="nil"/>
            </w:tcBorders>
          </w:tcPr>
          <w:p w:rsidR="00140473" w:rsidRPr="00140473" w:rsidRDefault="00140473" w:rsidP="00140473">
            <w:pPr>
              <w:keepNext/>
              <w:spacing w:before="10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  <w:t xml:space="preserve">Tassel: anthocyanin coloration at base of glume </w:t>
            </w:r>
          </w:p>
        </w:tc>
        <w:tc>
          <w:tcPr>
            <w:tcW w:w="1841" w:type="dxa"/>
            <w:tcBorders>
              <w:top w:val="single" w:sz="4" w:space="0" w:color="auto"/>
              <w:bottom w:val="nil"/>
            </w:tcBorders>
          </w:tcPr>
          <w:p w:rsidR="00140473" w:rsidRPr="00140473" w:rsidRDefault="00140473" w:rsidP="00140473">
            <w:pPr>
              <w:keepNext/>
              <w:rPr>
                <w:rFonts w:cs="Arial"/>
                <w:sz w:val="16"/>
                <w:szCs w:val="16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140473" w:rsidRPr="00140473" w:rsidRDefault="00140473" w:rsidP="00140473">
            <w:pPr>
              <w:keepNext/>
              <w:rPr>
                <w:rFonts w:cs="Arial"/>
                <w:sz w:val="16"/>
                <w:szCs w:val="16"/>
              </w:rPr>
            </w:pP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Next/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absent or very weak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 xml:space="preserve">Royalty (SC), W117 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1[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Next/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weak to weak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2[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Next/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weak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 xml:space="preserve">Boston (SC), F66 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140473" w:rsidRPr="00140473" w:rsidRDefault="00140473" w:rsidP="00140473">
            <w:pPr>
              <w:keepNext/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3[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Next/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weak to medium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140473" w:rsidRPr="00140473" w:rsidRDefault="00140473" w:rsidP="00140473">
            <w:pPr>
              <w:keepNext/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4[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medium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F107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5[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medium to strong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6[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strong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EP1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7[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strong to very strong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8[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140473" w:rsidRPr="00140473" w:rsidRDefault="00140473" w:rsidP="00140473">
            <w:pPr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very strong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9[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eastAsia="Arial" w:cs="Arial"/>
                <w:b/>
                <w:bCs/>
                <w:sz w:val="16"/>
                <w:szCs w:val="16"/>
                <w:u w:val="single"/>
              </w:rPr>
            </w:pPr>
            <w:r w:rsidRPr="00140473">
              <w:rPr>
                <w:rFonts w:eastAsia="Arial" w:cs="Arial"/>
                <w:b/>
                <w:bCs/>
                <w:sz w:val="16"/>
                <w:szCs w:val="16"/>
                <w:highlight w:val="lightGray"/>
                <w:u w:val="single"/>
              </w:rPr>
              <w:t>5.4</w:t>
            </w:r>
            <w:r w:rsidRPr="00140473">
              <w:rPr>
                <w:rFonts w:eastAsia="Arial" w:cs="Arial"/>
                <w:b/>
                <w:bCs/>
                <w:sz w:val="16"/>
                <w:szCs w:val="16"/>
                <w:highlight w:val="lightGray"/>
                <w:u w:val="single"/>
              </w:rPr>
              <w:br/>
              <w:t>(11)</w:t>
            </w: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ascii="Times New Roman" w:hAnsi="Times New Roman"/>
                <w:b/>
                <w:lang w:eastAsia="fr-FR"/>
              </w:rPr>
            </w:pPr>
            <w:r w:rsidRPr="00140473">
              <w:rPr>
                <w:rFonts w:cs="Arial"/>
                <w:b/>
                <w:noProof/>
                <w:sz w:val="16"/>
                <w:szCs w:val="16"/>
                <w:highlight w:val="lightGray"/>
                <w:u w:val="single"/>
                <w:lang w:eastAsia="fr-FR"/>
              </w:rPr>
              <w:t>Tassel: anthocyanin coloration of anthers</w:t>
            </w:r>
            <w:r w:rsidRPr="00140473">
              <w:rPr>
                <w:rFonts w:ascii="Times New Roman" w:hAnsi="Times New Roman"/>
                <w:b/>
                <w:lang w:eastAsia="fr-FR"/>
              </w:rPr>
              <w:t xml:space="preserve"> 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absent or very weak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A654, Empire (SC)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1[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weak to weak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2[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weak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F2, Royalty (SC)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3[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weak to medium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4[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medium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 xml:space="preserve">Centurion (SC), W182E 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5[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medium to strong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6[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strong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7[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strong to very strong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8[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strong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9[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  <w:r w:rsidRPr="00140473">
              <w:rPr>
                <w:rFonts w:eastAsia="Arial" w:cs="Arial"/>
                <w:b/>
                <w:bCs/>
                <w:sz w:val="16"/>
                <w:szCs w:val="16"/>
                <w:highlight w:val="lightGray"/>
                <w:u w:val="single"/>
              </w:rPr>
              <w:t>5.5</w:t>
            </w:r>
            <w:r w:rsidRPr="00140473">
              <w:rPr>
                <w:rFonts w:eastAsia="Arial" w:cs="Arial"/>
                <w:b/>
                <w:bCs/>
                <w:sz w:val="16"/>
                <w:szCs w:val="16"/>
                <w:highlight w:val="lightGray"/>
                <w:u w:val="single"/>
              </w:rPr>
              <w:br/>
              <w:t>(14)</w:t>
            </w: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ascii="Times New Roman" w:hAnsi="Times New Roman"/>
                <w:lang w:eastAsia="fr-FR"/>
              </w:rPr>
            </w:pPr>
            <w:r w:rsidRPr="00140473">
              <w:rPr>
                <w:rFonts w:cs="Arial"/>
                <w:b/>
                <w:noProof/>
                <w:sz w:val="16"/>
                <w:szCs w:val="16"/>
                <w:highlight w:val="lightGray"/>
                <w:u w:val="single"/>
                <w:lang w:eastAsia="fr-FR"/>
              </w:rPr>
              <w:t>Tassel: number of primary lateral branches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absent or very few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F7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1[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few to few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2[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140473" w:rsidRPr="00140473" w:rsidRDefault="00140473" w:rsidP="00140473">
            <w:pPr>
              <w:keepLines/>
              <w:spacing w:before="120" w:after="120"/>
              <w:ind w:left="-29"/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few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F252, Mv. Aranyos (SC)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3[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140473" w:rsidRPr="00140473" w:rsidRDefault="00140473" w:rsidP="00140473">
            <w:pPr>
              <w:keepLines/>
              <w:spacing w:before="120" w:after="120"/>
              <w:ind w:left="-29"/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few to medium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4[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140473" w:rsidRPr="00140473" w:rsidRDefault="00140473" w:rsidP="00140473">
            <w:pPr>
              <w:keepLines/>
              <w:spacing w:before="120" w:after="120"/>
              <w:ind w:left="-29"/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medium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F244, Kokanee (SC)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5[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140473" w:rsidRPr="00140473" w:rsidRDefault="00140473" w:rsidP="00140473">
            <w:pPr>
              <w:keepLines/>
              <w:spacing w:before="120" w:after="120"/>
              <w:ind w:left="-29"/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medium to many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6[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140473" w:rsidRPr="00140473" w:rsidRDefault="00140473" w:rsidP="00140473">
            <w:pPr>
              <w:keepLines/>
              <w:spacing w:before="120" w:after="120"/>
              <w:ind w:left="-29"/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many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A188, Zenith (SC)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7[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140473" w:rsidRPr="00140473" w:rsidRDefault="00140473" w:rsidP="00140473">
            <w:pPr>
              <w:keepLines/>
              <w:spacing w:before="120" w:after="120"/>
              <w:ind w:left="-29"/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many to very many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8[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40473" w:rsidRPr="00140473" w:rsidRDefault="00140473" w:rsidP="00140473">
            <w:pPr>
              <w:keepLines/>
              <w:spacing w:before="120" w:after="120"/>
              <w:ind w:left="-29"/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single" w:sz="4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many</w:t>
            </w:r>
          </w:p>
        </w:tc>
        <w:tc>
          <w:tcPr>
            <w:tcW w:w="1841" w:type="dxa"/>
            <w:tcBorders>
              <w:top w:val="nil"/>
              <w:bottom w:val="single" w:sz="4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Suregold (SC)</w:t>
            </w:r>
          </w:p>
        </w:tc>
        <w:tc>
          <w:tcPr>
            <w:tcW w:w="719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9[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3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40473" w:rsidRPr="00140473" w:rsidRDefault="00140473" w:rsidP="00140473">
            <w:pPr>
              <w:keepNext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40473" w:rsidRPr="00140473" w:rsidRDefault="00140473" w:rsidP="00140473">
            <w:pPr>
              <w:keepNext/>
              <w:jc w:val="left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Characteristics</w:t>
            </w: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40473" w:rsidRPr="00140473" w:rsidRDefault="00140473" w:rsidP="00140473">
            <w:pPr>
              <w:keepNext/>
              <w:jc w:val="left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Example Varieties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40473" w:rsidRPr="00140473" w:rsidRDefault="00140473" w:rsidP="00140473">
            <w:pPr>
              <w:keepNext/>
              <w:jc w:val="left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Note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  <w:r w:rsidRPr="00140473">
              <w:rPr>
                <w:rFonts w:eastAsia="Arial" w:cs="Arial"/>
                <w:b/>
                <w:bCs/>
                <w:sz w:val="16"/>
                <w:szCs w:val="16"/>
                <w:highlight w:val="lightGray"/>
                <w:u w:val="single"/>
              </w:rPr>
              <w:t>5.6</w:t>
            </w:r>
            <w:r w:rsidRPr="00140473">
              <w:rPr>
                <w:rFonts w:eastAsia="Arial" w:cs="Arial"/>
                <w:b/>
                <w:bCs/>
                <w:sz w:val="16"/>
                <w:szCs w:val="16"/>
                <w:highlight w:val="lightGray"/>
                <w:u w:val="single"/>
              </w:rPr>
              <w:br/>
              <w:t>(15)</w:t>
            </w:r>
          </w:p>
        </w:tc>
        <w:tc>
          <w:tcPr>
            <w:tcW w:w="6230" w:type="dxa"/>
            <w:gridSpan w:val="3"/>
            <w:tcBorders>
              <w:top w:val="single" w:sz="4" w:space="0" w:color="auto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ascii="Times New Roman" w:hAnsi="Times New Roman"/>
                <w:lang w:eastAsia="fr-FR"/>
              </w:rPr>
            </w:pPr>
            <w:r w:rsidRPr="00140473">
              <w:rPr>
                <w:rFonts w:cs="Arial"/>
                <w:b/>
                <w:noProof/>
                <w:sz w:val="16"/>
                <w:szCs w:val="16"/>
                <w:highlight w:val="lightGray"/>
                <w:u w:val="single"/>
                <w:lang w:eastAsia="fr-FR"/>
              </w:rPr>
              <w:t>Ear: time of silk emergence</w:t>
            </w:r>
            <w:r w:rsidRPr="00140473">
              <w:rPr>
                <w:rFonts w:ascii="Times New Roman" w:hAnsi="Times New Roman"/>
                <w:lang w:eastAsia="fr-FR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auto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early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Mv. Aranyos (SC)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1[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early to early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KW1069, Spirit (SC)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2[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early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 xml:space="preserve">Champ (SC), F257 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3[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early to medium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F259, Royalty (SC)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4[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140473" w:rsidRPr="00140473" w:rsidRDefault="00140473" w:rsidP="00140473">
            <w:pPr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medium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 xml:space="preserve">Bonus (SC), F522 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5[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140473" w:rsidRPr="00140473" w:rsidRDefault="00140473" w:rsidP="00140473">
            <w:pPr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medium to late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A632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6[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140473" w:rsidRPr="00140473" w:rsidRDefault="00140473" w:rsidP="00140473">
            <w:pPr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late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B73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7[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140473" w:rsidRPr="00140473" w:rsidRDefault="00140473" w:rsidP="00140473">
            <w:pPr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late to very late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AM1513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8[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140473" w:rsidRPr="00140473" w:rsidRDefault="00140473" w:rsidP="00140473">
            <w:pPr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late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9[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140473" w:rsidRPr="00140473" w:rsidRDefault="00140473" w:rsidP="00140473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  <w:r w:rsidRPr="00140473">
              <w:rPr>
                <w:rFonts w:cs="Arial"/>
                <w:b/>
                <w:sz w:val="16"/>
                <w:szCs w:val="16"/>
                <w:highlight w:val="lightGray"/>
              </w:rPr>
              <w:t>5.</w:t>
            </w:r>
            <w:r w:rsidRPr="00140473">
              <w:rPr>
                <w:rFonts w:cs="Arial"/>
                <w:b/>
                <w:strike/>
                <w:sz w:val="16"/>
                <w:szCs w:val="16"/>
                <w:highlight w:val="lightGray"/>
              </w:rPr>
              <w:t>3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</w:rPr>
              <w:t xml:space="preserve"> 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7</w:t>
            </w:r>
            <w:r w:rsidRPr="00140473">
              <w:rPr>
                <w:rFonts w:cs="Arial"/>
                <w:b/>
                <w:sz w:val="16"/>
                <w:szCs w:val="16"/>
              </w:rPr>
              <w:br/>
              <w:t>(16)</w:t>
            </w: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0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  <w:t>Ear: anthocyanin coloration of silks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140473" w:rsidRPr="00140473" w:rsidRDefault="00140473" w:rsidP="00140473">
            <w:pPr>
              <w:rPr>
                <w:rFonts w:cs="Arial"/>
                <w:sz w:val="16"/>
                <w:szCs w:val="16"/>
              </w:rPr>
            </w:pP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absent or very weak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 xml:space="preserve">Bonus (SC), F7, F195 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1[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weak to weak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2[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weak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 xml:space="preserve">El Toro (SC), F257 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140473" w:rsidRPr="00140473" w:rsidRDefault="00140473" w:rsidP="00140473">
            <w:pPr>
              <w:keepNext/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3[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weak to medium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140473" w:rsidRPr="00140473" w:rsidRDefault="00140473" w:rsidP="00140473">
            <w:pPr>
              <w:keepNext/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4[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medium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F244, Gyöngymazsola (SC)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5[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medium to strong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6[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strong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W401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7[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strong to very strong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8[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very strong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9[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  <w:r w:rsidRPr="00140473">
              <w:rPr>
                <w:rFonts w:cs="Arial"/>
                <w:b/>
                <w:sz w:val="16"/>
                <w:szCs w:val="16"/>
                <w:highlight w:val="lightGray"/>
              </w:rPr>
              <w:t>5.</w:t>
            </w:r>
            <w:r w:rsidRPr="00140473">
              <w:rPr>
                <w:rFonts w:cs="Arial"/>
                <w:b/>
                <w:strike/>
                <w:sz w:val="16"/>
                <w:szCs w:val="16"/>
                <w:highlight w:val="lightGray"/>
              </w:rPr>
              <w:t>4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</w:rPr>
              <w:t xml:space="preserve"> 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8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</w:rPr>
              <w:t xml:space="preserve"> </w:t>
            </w:r>
            <w:proofErr w:type="spellStart"/>
            <w:r w:rsidRPr="00140473">
              <w:rPr>
                <w:rFonts w:cs="Arial"/>
                <w:b/>
                <w:sz w:val="16"/>
                <w:szCs w:val="16"/>
                <w:highlight w:val="lightGray"/>
              </w:rPr>
              <w:t>i</w:t>
            </w:r>
            <w:proofErr w:type="spellEnd"/>
            <w:r w:rsidRPr="00140473">
              <w:rPr>
                <w:rFonts w:cs="Arial"/>
                <w:b/>
                <w:sz w:val="16"/>
                <w:szCs w:val="16"/>
              </w:rPr>
              <w:br/>
              <w:t>(24.1)</w:t>
            </w: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Lines/>
              <w:spacing w:before="120" w:after="120"/>
              <w:ind w:left="-29"/>
              <w:jc w:val="left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b/>
                <w:sz w:val="16"/>
                <w:szCs w:val="16"/>
                <w:u w:val="single"/>
              </w:rPr>
              <w:t>Only inbred lines and varieties with ear type of grain:  sweet or pop:</w:t>
            </w:r>
            <w:r w:rsidRPr="00140473">
              <w:rPr>
                <w:rFonts w:cs="Arial"/>
                <w:b/>
                <w:sz w:val="16"/>
                <w:szCs w:val="16"/>
              </w:rPr>
              <w:t xml:space="preserve"> Plant: length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140473" w:rsidRPr="00140473" w:rsidRDefault="00140473" w:rsidP="00140473">
            <w:pPr>
              <w:rPr>
                <w:rFonts w:cs="Arial"/>
                <w:sz w:val="16"/>
                <w:szCs w:val="16"/>
              </w:rPr>
            </w:pP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very short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F7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1[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short to short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2[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short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W117, Spirit (SC)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140473" w:rsidRPr="00140473" w:rsidRDefault="00140473" w:rsidP="00140473">
            <w:pPr>
              <w:keepNext/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3[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short to medium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140473" w:rsidRPr="00140473" w:rsidRDefault="00140473" w:rsidP="00140473">
            <w:pPr>
              <w:keepNext/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4[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medium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F244, Puma (SC)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5[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medium to long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6[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long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 xml:space="preserve">Royalty (SC), WD36 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7[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long to very long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8[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4" w:space="0" w:color="auto"/>
            </w:tcBorders>
          </w:tcPr>
          <w:p w:rsidR="00140473" w:rsidRPr="00140473" w:rsidRDefault="00140473" w:rsidP="00140473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single" w:sz="4" w:space="0" w:color="auto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 xml:space="preserve">very long </w:t>
            </w:r>
          </w:p>
        </w:tc>
        <w:tc>
          <w:tcPr>
            <w:tcW w:w="1841" w:type="dxa"/>
            <w:tcBorders>
              <w:top w:val="nil"/>
              <w:bottom w:val="single" w:sz="4" w:space="0" w:color="auto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Enterprise (SC)</w:t>
            </w:r>
          </w:p>
        </w:tc>
        <w:tc>
          <w:tcPr>
            <w:tcW w:w="719" w:type="dxa"/>
            <w:gridSpan w:val="2"/>
            <w:tcBorders>
              <w:top w:val="nil"/>
              <w:bottom w:val="single" w:sz="4" w:space="0" w:color="auto"/>
              <w:right w:val="single" w:sz="6" w:space="0" w:color="auto"/>
            </w:tcBorders>
          </w:tcPr>
          <w:p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9[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356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140473" w:rsidRPr="00140473" w:rsidRDefault="00140473" w:rsidP="00140473">
            <w:pPr>
              <w:keepNext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140473" w:rsidRPr="00140473" w:rsidRDefault="00140473" w:rsidP="00140473">
            <w:pPr>
              <w:keepNext/>
              <w:jc w:val="left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Characteristics</w:t>
            </w:r>
          </w:p>
        </w:tc>
        <w:tc>
          <w:tcPr>
            <w:tcW w:w="1841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140473" w:rsidRPr="00140473" w:rsidRDefault="00140473" w:rsidP="00140473">
            <w:pPr>
              <w:keepNext/>
              <w:jc w:val="left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Example Varieties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bottom w:val="nil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140473" w:rsidRPr="00140473" w:rsidRDefault="00140473" w:rsidP="00140473">
            <w:pPr>
              <w:keepNext/>
              <w:jc w:val="left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Note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  <w:r w:rsidRPr="00140473">
              <w:rPr>
                <w:rFonts w:cs="Arial"/>
                <w:b/>
                <w:sz w:val="16"/>
                <w:szCs w:val="16"/>
                <w:highlight w:val="lightGray"/>
              </w:rPr>
              <w:t>5.</w:t>
            </w:r>
            <w:r w:rsidRPr="00140473">
              <w:rPr>
                <w:rFonts w:cs="Arial"/>
                <w:b/>
                <w:strike/>
                <w:sz w:val="16"/>
                <w:szCs w:val="16"/>
                <w:highlight w:val="lightGray"/>
              </w:rPr>
              <w:t>4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</w:rPr>
              <w:t xml:space="preserve"> 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8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</w:rPr>
              <w:t xml:space="preserve"> ii</w:t>
            </w:r>
            <w:r w:rsidRPr="00140473">
              <w:rPr>
                <w:rFonts w:cs="Arial"/>
                <w:b/>
                <w:sz w:val="16"/>
                <w:szCs w:val="16"/>
              </w:rPr>
              <w:br/>
              <w:t>(24.2)</w:t>
            </w:r>
          </w:p>
        </w:tc>
        <w:tc>
          <w:tcPr>
            <w:tcW w:w="6230" w:type="dxa"/>
            <w:gridSpan w:val="3"/>
            <w:tcBorders>
              <w:top w:val="single" w:sz="4" w:space="0" w:color="auto"/>
              <w:bottom w:val="nil"/>
            </w:tcBorders>
          </w:tcPr>
          <w:p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left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b/>
                <w:sz w:val="16"/>
                <w:szCs w:val="16"/>
                <w:u w:val="single"/>
              </w:rPr>
              <w:t>Only hybrids and open-pollinated varieties, excluding varieties with ear type of grain: sweet or pop:</w:t>
            </w:r>
            <w:r w:rsidRPr="00140473">
              <w:rPr>
                <w:rFonts w:cs="Arial"/>
                <w:b/>
                <w:sz w:val="16"/>
                <w:szCs w:val="16"/>
              </w:rPr>
              <w:t xml:space="preserve"> Plant: length</w:t>
            </w:r>
          </w:p>
        </w:tc>
        <w:tc>
          <w:tcPr>
            <w:tcW w:w="1841" w:type="dxa"/>
            <w:tcBorders>
              <w:top w:val="single" w:sz="4" w:space="0" w:color="auto"/>
              <w:bottom w:val="nil"/>
            </w:tcBorders>
          </w:tcPr>
          <w:p w:rsidR="00140473" w:rsidRPr="00140473" w:rsidRDefault="00140473" w:rsidP="0014047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140473" w:rsidRPr="00140473" w:rsidRDefault="00140473" w:rsidP="00140473">
            <w:pPr>
              <w:rPr>
                <w:rFonts w:cs="Arial"/>
                <w:sz w:val="16"/>
                <w:szCs w:val="16"/>
              </w:rPr>
            </w:pP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very short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1[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short to short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2[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short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PR39D23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140473" w:rsidRPr="00140473" w:rsidRDefault="00140473" w:rsidP="00140473">
            <w:pPr>
              <w:keepNext/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3[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short to medium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140473" w:rsidRPr="00140473" w:rsidRDefault="00140473" w:rsidP="00140473">
            <w:pPr>
              <w:keepNext/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4[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medium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PR37Y12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5[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medium to long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6[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long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DKC5166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7[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long to very long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8[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 xml:space="preserve">very long 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9[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u w:val="single"/>
              </w:rPr>
            </w:pP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5.9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(30)</w:t>
            </w: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b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b/>
                <w:noProof/>
                <w:sz w:val="16"/>
                <w:szCs w:val="16"/>
                <w:highlight w:val="lightGray"/>
                <w:u w:val="single"/>
                <w:lang w:eastAsia="fr-FR"/>
              </w:rPr>
              <w:t>Ear: shape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conical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F16, Wombat (SC)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1[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conico-cylindrical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 xml:space="preserve">Centurion (SC), F816 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2[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cylindrical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F66, GH2547 (SC)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140473" w:rsidRPr="00140473" w:rsidRDefault="00140473" w:rsidP="00140473">
            <w:pPr>
              <w:keepNext/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3[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u w:val="single"/>
              </w:rPr>
            </w:pP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5.10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(32)</w:t>
            </w: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b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b/>
                <w:noProof/>
                <w:sz w:val="16"/>
                <w:szCs w:val="16"/>
                <w:highlight w:val="lightGray"/>
                <w:u w:val="single"/>
                <w:lang w:eastAsia="fr-FR"/>
              </w:rPr>
              <w:t>Only varieties with ear type of grain: sweet or waxy: Ear: number of colors  of grains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one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Jubilee (SC)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1[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two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Eolrukchal-ilho,</w:t>
            </w: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br/>
              <w:t>Serendipity (SC)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2[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u w:val="single"/>
              </w:rPr>
            </w:pP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5.11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(33)</w:t>
            </w: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ascii="Times New Roman" w:hAnsi="Times New Roman"/>
                <w:lang w:eastAsia="fr-FR"/>
              </w:rPr>
            </w:pPr>
            <w:r w:rsidRPr="00140473">
              <w:rPr>
                <w:rFonts w:cs="Arial"/>
                <w:b/>
                <w:noProof/>
                <w:sz w:val="16"/>
                <w:szCs w:val="16"/>
                <w:highlight w:val="lightGray"/>
                <w:u w:val="single"/>
                <w:lang w:eastAsia="fr-FR"/>
              </w:rPr>
              <w:t>Only varieties with ear type of grain: sweet: Grain: intensity of yellow color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light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1[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light to light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2[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light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Gyöngymazsola (SC)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140473" w:rsidRPr="00140473" w:rsidRDefault="00140473" w:rsidP="00140473">
            <w:pPr>
              <w:keepNext/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3[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light to medium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140473" w:rsidRPr="00140473" w:rsidRDefault="00140473" w:rsidP="00140473">
            <w:pPr>
              <w:keepNext/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4[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medium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Royalty (SC)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5[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medium to dark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6[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dark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Kokanee (SC)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7[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dark to very dark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8[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4" w:space="0" w:color="auto"/>
            </w:tcBorders>
          </w:tcPr>
          <w:p w:rsidR="00140473" w:rsidRPr="00140473" w:rsidRDefault="00140473" w:rsidP="00140473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single" w:sz="4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dark</w:t>
            </w:r>
          </w:p>
        </w:tc>
        <w:tc>
          <w:tcPr>
            <w:tcW w:w="1841" w:type="dxa"/>
            <w:tcBorders>
              <w:top w:val="nil"/>
              <w:bottom w:val="single" w:sz="4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single" w:sz="4" w:space="0" w:color="auto"/>
              <w:right w:val="single" w:sz="6" w:space="0" w:color="auto"/>
            </w:tcBorders>
          </w:tcPr>
          <w:p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9[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357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140473" w:rsidRPr="00140473" w:rsidRDefault="00140473" w:rsidP="00140473">
            <w:pPr>
              <w:keepNext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140473" w:rsidRPr="00140473" w:rsidRDefault="00140473" w:rsidP="00140473">
            <w:pPr>
              <w:keepNext/>
              <w:jc w:val="left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Characteristics</w:t>
            </w:r>
          </w:p>
        </w:tc>
        <w:tc>
          <w:tcPr>
            <w:tcW w:w="1841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140473" w:rsidRPr="00140473" w:rsidRDefault="00140473" w:rsidP="00140473">
            <w:pPr>
              <w:keepNext/>
              <w:jc w:val="left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Example Varieties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bottom w:val="nil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140473" w:rsidRPr="00140473" w:rsidRDefault="00140473" w:rsidP="00140473">
            <w:pPr>
              <w:keepNext/>
              <w:jc w:val="left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Note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Next/>
              <w:keepLines/>
              <w:spacing w:before="80" w:after="80"/>
              <w:ind w:left="-28"/>
              <w:jc w:val="center"/>
              <w:rPr>
                <w:rFonts w:cs="Arial"/>
                <w:b/>
                <w:sz w:val="16"/>
                <w:szCs w:val="16"/>
                <w:u w:val="single"/>
              </w:rPr>
            </w:pP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5.12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(35)</w:t>
            </w:r>
          </w:p>
        </w:tc>
        <w:tc>
          <w:tcPr>
            <w:tcW w:w="6230" w:type="dxa"/>
            <w:gridSpan w:val="3"/>
            <w:tcBorders>
              <w:top w:val="single" w:sz="4" w:space="0" w:color="auto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ascii="Times New Roman" w:hAnsi="Times New Roman"/>
                <w:lang w:eastAsia="fr-FR"/>
              </w:rPr>
            </w:pPr>
            <w:r w:rsidRPr="00140473">
              <w:rPr>
                <w:rFonts w:cs="Arial"/>
                <w:b/>
                <w:noProof/>
                <w:sz w:val="16"/>
                <w:szCs w:val="16"/>
                <w:highlight w:val="lightGray"/>
                <w:u w:val="single"/>
                <w:lang w:eastAsia="fr-FR"/>
              </w:rPr>
              <w:t>Only varieties with ear type of grain: sweet: Grain: width</w:t>
            </w:r>
            <w:r w:rsidRPr="00140473">
              <w:rPr>
                <w:rFonts w:ascii="Times New Roman" w:hAnsi="Times New Roman"/>
                <w:lang w:eastAsia="fr-FR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auto"/>
              <w:bottom w:val="nil"/>
            </w:tcBorders>
          </w:tcPr>
          <w:p w:rsidR="00140473" w:rsidRPr="00140473" w:rsidRDefault="00140473" w:rsidP="0014047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bottom w:val="nil"/>
              <w:right w:val="single" w:sz="6" w:space="0" w:color="auto"/>
            </w:tcBorders>
          </w:tcPr>
          <w:p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narrow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1[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narrow to narrow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2[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narrow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Bonus (SC)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140473" w:rsidRPr="00140473" w:rsidRDefault="00140473" w:rsidP="00140473">
            <w:pPr>
              <w:keepNext/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3[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narrow to medium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140473" w:rsidRPr="00140473" w:rsidRDefault="00140473" w:rsidP="00140473">
            <w:pPr>
              <w:keepNext/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4[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medium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Jubilee (SC)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5[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medium to broad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6[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broad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Mv. Aranyos (SC)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7[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broad to very broad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8[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broad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9[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Next/>
              <w:keepLines/>
              <w:spacing w:before="80" w:after="80"/>
              <w:ind w:left="-28"/>
              <w:jc w:val="center"/>
              <w:rPr>
                <w:rFonts w:cs="Arial"/>
                <w:b/>
                <w:sz w:val="16"/>
                <w:szCs w:val="16"/>
              </w:rPr>
            </w:pPr>
            <w:r w:rsidRPr="00140473">
              <w:rPr>
                <w:rFonts w:cs="Arial"/>
                <w:b/>
                <w:sz w:val="16"/>
                <w:szCs w:val="16"/>
                <w:highlight w:val="lightGray"/>
              </w:rPr>
              <w:t>5.</w:t>
            </w:r>
            <w:r w:rsidRPr="00140473">
              <w:rPr>
                <w:rFonts w:cs="Arial"/>
                <w:b/>
                <w:strike/>
                <w:sz w:val="16"/>
                <w:szCs w:val="16"/>
                <w:highlight w:val="lightGray"/>
              </w:rPr>
              <w:t>5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</w:rPr>
              <w:t xml:space="preserve"> 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1</w:t>
            </w:r>
            <w:r w:rsidRPr="00140473">
              <w:rPr>
                <w:rFonts w:cs="Arial"/>
                <w:b/>
                <w:sz w:val="16"/>
                <w:szCs w:val="16"/>
                <w:u w:val="single"/>
                <w:shd w:val="clear" w:color="auto" w:fill="D9D9D9" w:themeFill="background1" w:themeFillShade="D9"/>
              </w:rPr>
              <w:t>3</w:t>
            </w:r>
            <w:r w:rsidRPr="00140473">
              <w:rPr>
                <w:rFonts w:cs="Arial"/>
                <w:b/>
                <w:sz w:val="16"/>
                <w:szCs w:val="16"/>
              </w:rPr>
              <w:br/>
              <w:t>(36)</w:t>
            </w: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left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b/>
                <w:sz w:val="16"/>
                <w:szCs w:val="16"/>
              </w:rPr>
              <w:t>Ear: type of grain</w:t>
            </w:r>
            <w:r w:rsidRPr="00140473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140473" w:rsidRPr="00140473" w:rsidRDefault="00140473" w:rsidP="00140473">
            <w:pPr>
              <w:rPr>
                <w:rFonts w:cs="Arial"/>
                <w:sz w:val="16"/>
                <w:szCs w:val="16"/>
              </w:rPr>
            </w:pP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flint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F2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1 [ 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flint-like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F252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2 [ 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intermediate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F107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3 [ 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dent-like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A654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4 [ 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dent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W182E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5 [ 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sweet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Jubilee (SC)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6 [ 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pop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Iowa Pop (PC)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7 [ 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waxy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8 [ 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flour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9 [ 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498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Lines/>
              <w:spacing w:before="80" w:after="80"/>
              <w:ind w:left="-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5.14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(37)</w:t>
            </w: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ascii="Times New Roman" w:hAnsi="Times New Roman"/>
                <w:b/>
                <w:color w:val="000000"/>
                <w:lang w:eastAsia="fr-FR"/>
              </w:rPr>
            </w:pPr>
            <w:r w:rsidRPr="00140473">
              <w:rPr>
                <w:rFonts w:cs="Arial"/>
                <w:b/>
                <w:noProof/>
                <w:sz w:val="16"/>
                <w:szCs w:val="16"/>
                <w:highlight w:val="lightGray"/>
                <w:u w:val="single"/>
                <w:lang w:eastAsia="fr-FR"/>
              </w:rPr>
              <w:t>Only varieties with ear type of grain: sweet: Ear: shrinkage of top of grain</w:t>
            </w:r>
            <w:r w:rsidRPr="00140473">
              <w:rPr>
                <w:rFonts w:ascii="Times New Roman" w:hAnsi="Times New Roman"/>
                <w:b/>
                <w:lang w:eastAsia="fr-FR"/>
              </w:rPr>
              <w:t xml:space="preserve"> </w:t>
            </w:r>
          </w:p>
        </w:tc>
        <w:tc>
          <w:tcPr>
            <w:tcW w:w="1858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140473" w:rsidRPr="00140473" w:rsidRDefault="00140473" w:rsidP="00140473">
            <w:pPr>
              <w:rPr>
                <w:rFonts w:cs="Arial"/>
                <w:sz w:val="16"/>
                <w:szCs w:val="16"/>
              </w:rPr>
            </w:pP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498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Lines/>
              <w:spacing w:before="80" w:after="80"/>
              <w:ind w:left="-28"/>
              <w:jc w:val="center"/>
              <w:rPr>
                <w:rFonts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 xml:space="preserve">weak </w:t>
            </w:r>
          </w:p>
        </w:tc>
        <w:tc>
          <w:tcPr>
            <w:tcW w:w="1858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Zarja (SC)</w:t>
            </w:r>
          </w:p>
        </w:tc>
        <w:tc>
          <w:tcPr>
            <w:tcW w:w="702" w:type="dxa"/>
            <w:tcBorders>
              <w:top w:val="nil"/>
              <w:bottom w:val="nil"/>
              <w:right w:val="single" w:sz="6" w:space="0" w:color="auto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1[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498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Lines/>
              <w:spacing w:before="80" w:after="80"/>
              <w:ind w:left="-28"/>
              <w:jc w:val="center"/>
              <w:rPr>
                <w:rFonts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weak to medium</w:t>
            </w:r>
          </w:p>
        </w:tc>
        <w:tc>
          <w:tcPr>
            <w:tcW w:w="1858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02" w:type="dxa"/>
            <w:tcBorders>
              <w:top w:val="nil"/>
              <w:bottom w:val="nil"/>
              <w:right w:val="single" w:sz="6" w:space="0" w:color="auto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2[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498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Lines/>
              <w:spacing w:before="80" w:after="80"/>
              <w:ind w:left="-28"/>
              <w:jc w:val="center"/>
              <w:rPr>
                <w:rFonts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medium</w:t>
            </w:r>
          </w:p>
        </w:tc>
        <w:tc>
          <w:tcPr>
            <w:tcW w:w="1858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Merkur (SC)</w:t>
            </w:r>
          </w:p>
        </w:tc>
        <w:tc>
          <w:tcPr>
            <w:tcW w:w="702" w:type="dxa"/>
            <w:tcBorders>
              <w:top w:val="nil"/>
              <w:bottom w:val="nil"/>
              <w:right w:val="single" w:sz="6" w:space="0" w:color="auto"/>
            </w:tcBorders>
          </w:tcPr>
          <w:p w:rsidR="00140473" w:rsidRPr="00140473" w:rsidRDefault="00140473" w:rsidP="00140473">
            <w:pPr>
              <w:keepNext/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3[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498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Lines/>
              <w:spacing w:before="80" w:after="80"/>
              <w:ind w:left="-28"/>
              <w:jc w:val="center"/>
              <w:rPr>
                <w:rFonts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medium to strong</w:t>
            </w:r>
          </w:p>
        </w:tc>
        <w:tc>
          <w:tcPr>
            <w:tcW w:w="1858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02" w:type="dxa"/>
            <w:tcBorders>
              <w:top w:val="nil"/>
              <w:bottom w:val="nil"/>
              <w:right w:val="single" w:sz="6" w:space="0" w:color="auto"/>
            </w:tcBorders>
          </w:tcPr>
          <w:p w:rsidR="00140473" w:rsidRPr="00140473" w:rsidRDefault="00140473" w:rsidP="00140473">
            <w:pPr>
              <w:keepNext/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4[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498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4" w:space="0" w:color="auto"/>
            </w:tcBorders>
          </w:tcPr>
          <w:p w:rsidR="00140473" w:rsidRPr="00140473" w:rsidRDefault="00140473" w:rsidP="00140473">
            <w:pPr>
              <w:keepLines/>
              <w:spacing w:before="80" w:after="80"/>
              <w:ind w:left="-28"/>
              <w:jc w:val="center"/>
              <w:rPr>
                <w:rFonts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single" w:sz="4" w:space="0" w:color="auto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strong</w:t>
            </w:r>
          </w:p>
        </w:tc>
        <w:tc>
          <w:tcPr>
            <w:tcW w:w="1858" w:type="dxa"/>
            <w:gridSpan w:val="2"/>
            <w:tcBorders>
              <w:top w:val="nil"/>
              <w:bottom w:val="single" w:sz="4" w:space="0" w:color="auto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Dessert 73 (SC)</w:t>
            </w:r>
          </w:p>
        </w:tc>
        <w:tc>
          <w:tcPr>
            <w:tcW w:w="702" w:type="dxa"/>
            <w:tcBorders>
              <w:top w:val="nil"/>
              <w:bottom w:val="single" w:sz="4" w:space="0" w:color="auto"/>
              <w:right w:val="single" w:sz="6" w:space="0" w:color="auto"/>
            </w:tcBorders>
          </w:tcPr>
          <w:p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5[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388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140473" w:rsidRPr="00140473" w:rsidRDefault="00140473" w:rsidP="00140473">
            <w:pPr>
              <w:keepNext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140473" w:rsidRPr="00140473" w:rsidRDefault="00140473" w:rsidP="00140473">
            <w:pPr>
              <w:keepNext/>
              <w:jc w:val="left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Characteristics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140473" w:rsidRPr="00140473" w:rsidRDefault="00140473" w:rsidP="00140473">
            <w:pPr>
              <w:keepNext/>
              <w:jc w:val="left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Example Varieties</w:t>
            </w:r>
          </w:p>
        </w:tc>
        <w:tc>
          <w:tcPr>
            <w:tcW w:w="702" w:type="dxa"/>
            <w:tcBorders>
              <w:top w:val="single" w:sz="4" w:space="0" w:color="auto"/>
              <w:bottom w:val="nil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140473" w:rsidRPr="00140473" w:rsidRDefault="00140473" w:rsidP="00140473">
            <w:pPr>
              <w:keepNext/>
              <w:jc w:val="left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Note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498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Next/>
              <w:keepLines/>
              <w:spacing w:before="80" w:after="80"/>
              <w:ind w:left="-28"/>
              <w:jc w:val="center"/>
              <w:rPr>
                <w:rFonts w:cs="Arial"/>
                <w:b/>
                <w:sz w:val="16"/>
                <w:szCs w:val="16"/>
                <w:highlight w:val="lightGray"/>
              </w:rPr>
            </w:pPr>
            <w:r w:rsidRPr="00140473">
              <w:rPr>
                <w:rFonts w:cs="Arial"/>
                <w:b/>
                <w:sz w:val="16"/>
                <w:szCs w:val="16"/>
                <w:highlight w:val="lightGray"/>
              </w:rPr>
              <w:t>5.15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</w:rPr>
              <w:br/>
              <w:t>(38)</w:t>
            </w:r>
          </w:p>
        </w:tc>
        <w:tc>
          <w:tcPr>
            <w:tcW w:w="6230" w:type="dxa"/>
            <w:gridSpan w:val="3"/>
            <w:tcBorders>
              <w:top w:val="single" w:sz="4" w:space="0" w:color="auto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ascii="Times New Roman" w:hAnsi="Times New Roman"/>
                <w:lang w:eastAsia="fr-FR"/>
              </w:rPr>
            </w:pPr>
            <w:r w:rsidRPr="00140473">
              <w:rPr>
                <w:rFonts w:cs="Arial"/>
                <w:b/>
                <w:noProof/>
                <w:sz w:val="16"/>
                <w:szCs w:val="16"/>
                <w:highlight w:val="lightGray"/>
                <w:u w:val="single"/>
                <w:lang w:eastAsia="fr-FR"/>
              </w:rPr>
              <w:t>Ear: color of top of grain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bottom w:val="nil"/>
            </w:tcBorders>
          </w:tcPr>
          <w:p w:rsidR="00140473" w:rsidRPr="00140473" w:rsidRDefault="00140473" w:rsidP="00140473">
            <w:pPr>
              <w:keepNext/>
              <w:rPr>
                <w:rFonts w:cs="Arial"/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140473" w:rsidRPr="00140473" w:rsidRDefault="00140473" w:rsidP="00140473">
            <w:pPr>
              <w:keepNext/>
              <w:rPr>
                <w:rFonts w:cs="Arial"/>
                <w:sz w:val="16"/>
                <w:szCs w:val="16"/>
              </w:rPr>
            </w:pP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498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Next/>
              <w:keepLines/>
              <w:spacing w:before="80" w:after="80"/>
              <w:ind w:left="-28"/>
              <w:jc w:val="center"/>
              <w:rPr>
                <w:rFonts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white</w:t>
            </w:r>
          </w:p>
        </w:tc>
        <w:tc>
          <w:tcPr>
            <w:tcW w:w="1858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A188, Pure white (SC), Snowbelle (SC)</w:t>
            </w:r>
          </w:p>
        </w:tc>
        <w:tc>
          <w:tcPr>
            <w:tcW w:w="702" w:type="dxa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140473" w:rsidRPr="00140473" w:rsidRDefault="00140473" w:rsidP="00140473">
            <w:pPr>
              <w:keepNext/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1 [ 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498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Next/>
              <w:keepLines/>
              <w:spacing w:before="80" w:after="80"/>
              <w:ind w:left="-28"/>
              <w:jc w:val="center"/>
              <w:rPr>
                <w:rFonts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yellowish white</w:t>
            </w:r>
          </w:p>
        </w:tc>
        <w:tc>
          <w:tcPr>
            <w:tcW w:w="1858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02" w:type="dxa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140473" w:rsidRPr="00140473" w:rsidRDefault="00140473" w:rsidP="00140473">
            <w:pPr>
              <w:keepNext/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2 [ 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498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Lines/>
              <w:spacing w:before="80" w:after="80"/>
              <w:ind w:left="-28"/>
              <w:jc w:val="center"/>
              <w:rPr>
                <w:rFonts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yellow</w:t>
            </w:r>
          </w:p>
        </w:tc>
        <w:tc>
          <w:tcPr>
            <w:tcW w:w="1858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F259</w:t>
            </w:r>
          </w:p>
        </w:tc>
        <w:tc>
          <w:tcPr>
            <w:tcW w:w="702" w:type="dxa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3 [ 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498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Lines/>
              <w:spacing w:before="80" w:after="80"/>
              <w:ind w:left="-28"/>
              <w:jc w:val="center"/>
              <w:rPr>
                <w:rFonts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yellow orange</w:t>
            </w:r>
          </w:p>
        </w:tc>
        <w:tc>
          <w:tcPr>
            <w:tcW w:w="1858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F2, Gyöngymazsola (SC)</w:t>
            </w:r>
          </w:p>
        </w:tc>
        <w:tc>
          <w:tcPr>
            <w:tcW w:w="702" w:type="dxa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4 [ 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498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Next/>
              <w:keepLines/>
              <w:spacing w:before="80" w:after="80"/>
              <w:ind w:left="-28"/>
              <w:jc w:val="center"/>
              <w:rPr>
                <w:rFonts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orange</w:t>
            </w:r>
          </w:p>
        </w:tc>
        <w:tc>
          <w:tcPr>
            <w:tcW w:w="1858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F257, GH 2547 (SC)</w:t>
            </w:r>
          </w:p>
        </w:tc>
        <w:tc>
          <w:tcPr>
            <w:tcW w:w="702" w:type="dxa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5 [ 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498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Next/>
              <w:keepLines/>
              <w:spacing w:before="80" w:after="80"/>
              <w:ind w:left="-28"/>
              <w:jc w:val="center"/>
              <w:rPr>
                <w:rFonts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red orange</w:t>
            </w:r>
          </w:p>
        </w:tc>
        <w:tc>
          <w:tcPr>
            <w:tcW w:w="1858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Dynasty (SC)</w:t>
            </w:r>
          </w:p>
        </w:tc>
        <w:tc>
          <w:tcPr>
            <w:tcW w:w="702" w:type="dxa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6 [ 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498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Next/>
              <w:keepLines/>
              <w:spacing w:before="80" w:after="80"/>
              <w:ind w:left="-28"/>
              <w:jc w:val="center"/>
              <w:rPr>
                <w:rFonts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red</w:t>
            </w:r>
          </w:p>
        </w:tc>
        <w:tc>
          <w:tcPr>
            <w:tcW w:w="1858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02" w:type="dxa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7 [ 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498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Next/>
              <w:keepLines/>
              <w:spacing w:before="80" w:after="80"/>
              <w:ind w:left="-28"/>
              <w:jc w:val="center"/>
              <w:rPr>
                <w:rFonts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purple</w:t>
            </w:r>
          </w:p>
        </w:tc>
        <w:tc>
          <w:tcPr>
            <w:tcW w:w="1858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02" w:type="dxa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8 [ 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498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Next/>
              <w:keepLines/>
              <w:spacing w:before="80" w:after="80"/>
              <w:ind w:left="-28"/>
              <w:jc w:val="center"/>
              <w:rPr>
                <w:rFonts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brownish</w:t>
            </w:r>
          </w:p>
        </w:tc>
        <w:tc>
          <w:tcPr>
            <w:tcW w:w="1858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Zenith (SC)</w:t>
            </w:r>
          </w:p>
        </w:tc>
        <w:tc>
          <w:tcPr>
            <w:tcW w:w="702" w:type="dxa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9 [ 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498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Next/>
              <w:keepLines/>
              <w:spacing w:before="80" w:after="80"/>
              <w:ind w:left="-28"/>
              <w:jc w:val="center"/>
              <w:rPr>
                <w:rFonts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blue black</w:t>
            </w:r>
          </w:p>
        </w:tc>
        <w:tc>
          <w:tcPr>
            <w:tcW w:w="1858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Miheukchal</w:t>
            </w:r>
          </w:p>
        </w:tc>
        <w:tc>
          <w:tcPr>
            <w:tcW w:w="702" w:type="dxa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10 [ 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498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Next/>
              <w:keepLines/>
              <w:spacing w:before="80" w:after="80"/>
              <w:ind w:left="-28"/>
              <w:jc w:val="center"/>
              <w:rPr>
                <w:rFonts w:cs="Arial"/>
                <w:b/>
                <w:sz w:val="16"/>
                <w:szCs w:val="16"/>
              </w:rPr>
            </w:pPr>
            <w:r w:rsidRPr="00140473">
              <w:rPr>
                <w:rFonts w:cs="Arial"/>
                <w:b/>
                <w:sz w:val="16"/>
                <w:szCs w:val="16"/>
                <w:highlight w:val="lightGray"/>
              </w:rPr>
              <w:t>5.</w:t>
            </w:r>
            <w:r w:rsidRPr="00140473">
              <w:rPr>
                <w:rFonts w:cs="Arial"/>
                <w:b/>
                <w:strike/>
                <w:sz w:val="16"/>
                <w:szCs w:val="16"/>
                <w:highlight w:val="lightGray"/>
              </w:rPr>
              <w:t>6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</w:rPr>
              <w:t xml:space="preserve"> 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16</w:t>
            </w:r>
            <w:r w:rsidRPr="00140473">
              <w:rPr>
                <w:rFonts w:cs="Arial"/>
                <w:b/>
                <w:sz w:val="16"/>
                <w:szCs w:val="16"/>
              </w:rPr>
              <w:br/>
              <w:t>(39)</w:t>
            </w: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left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b/>
                <w:sz w:val="16"/>
                <w:szCs w:val="16"/>
                <w:u w:val="single"/>
              </w:rPr>
              <w:t>Excluding varieties with ear type of grain: sweet</w:t>
            </w:r>
            <w:r w:rsidRPr="00140473">
              <w:rPr>
                <w:rFonts w:cs="Arial"/>
                <w:b/>
                <w:sz w:val="16"/>
                <w:szCs w:val="16"/>
              </w:rPr>
              <w:t>: Ear: color of dorsal side of grain</w:t>
            </w:r>
          </w:p>
        </w:tc>
        <w:tc>
          <w:tcPr>
            <w:tcW w:w="1858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140473" w:rsidRPr="00140473" w:rsidRDefault="00140473" w:rsidP="00140473">
            <w:pPr>
              <w:rPr>
                <w:rFonts w:cs="Arial"/>
                <w:sz w:val="16"/>
                <w:szCs w:val="16"/>
              </w:rPr>
            </w:pP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white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F481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1 [ 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yellowish white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A188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2 [ 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yellow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3 [ 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yellow orange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F66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4 [ 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orange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EP1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5 [ 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red orange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6 [ 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red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7 [ 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purple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8 [ 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brownish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9 [ 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4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single" w:sz="4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blue black</w:t>
            </w:r>
          </w:p>
        </w:tc>
        <w:tc>
          <w:tcPr>
            <w:tcW w:w="1841" w:type="dxa"/>
            <w:tcBorders>
              <w:top w:val="nil"/>
              <w:bottom w:val="single" w:sz="4" w:space="0" w:color="auto"/>
            </w:tcBorders>
          </w:tcPr>
          <w:p w:rsidR="00140473" w:rsidRPr="00140473" w:rsidRDefault="00140473" w:rsidP="00140473">
            <w:pPr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10 [ 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356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140473" w:rsidRPr="00140473" w:rsidRDefault="00140473" w:rsidP="00140473">
            <w:pPr>
              <w:keepNext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140473" w:rsidRPr="00140473" w:rsidRDefault="00140473" w:rsidP="00140473">
            <w:pPr>
              <w:keepNext/>
              <w:jc w:val="left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Characteristics</w:t>
            </w:r>
          </w:p>
        </w:tc>
        <w:tc>
          <w:tcPr>
            <w:tcW w:w="1841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140473" w:rsidRPr="00140473" w:rsidRDefault="00140473" w:rsidP="00140473">
            <w:pPr>
              <w:keepNext/>
              <w:jc w:val="left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Example Varieties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bottom w:val="nil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140473" w:rsidRPr="00140473" w:rsidRDefault="00140473" w:rsidP="00140473">
            <w:pPr>
              <w:keepNext/>
              <w:jc w:val="left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Note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Next/>
              <w:keepLines/>
              <w:spacing w:before="80" w:after="80"/>
              <w:ind w:left="-28"/>
              <w:jc w:val="center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b/>
                <w:sz w:val="16"/>
                <w:szCs w:val="16"/>
                <w:highlight w:val="lightGray"/>
              </w:rPr>
              <w:t>5.</w:t>
            </w:r>
            <w:r w:rsidRPr="00140473">
              <w:rPr>
                <w:rFonts w:cs="Arial"/>
                <w:b/>
                <w:strike/>
                <w:sz w:val="16"/>
                <w:szCs w:val="16"/>
                <w:highlight w:val="lightGray"/>
              </w:rPr>
              <w:t>7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</w:rPr>
              <w:t xml:space="preserve"> 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17</w:t>
            </w:r>
            <w:r w:rsidRPr="00140473">
              <w:rPr>
                <w:rFonts w:cs="Arial"/>
                <w:b/>
                <w:sz w:val="16"/>
                <w:szCs w:val="16"/>
              </w:rPr>
              <w:br/>
              <w:t>(41)</w:t>
            </w:r>
          </w:p>
        </w:tc>
        <w:tc>
          <w:tcPr>
            <w:tcW w:w="6230" w:type="dxa"/>
            <w:gridSpan w:val="3"/>
            <w:tcBorders>
              <w:top w:val="single" w:sz="4" w:space="0" w:color="auto"/>
              <w:bottom w:val="nil"/>
            </w:tcBorders>
          </w:tcPr>
          <w:p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left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b/>
                <w:sz w:val="16"/>
                <w:szCs w:val="16"/>
              </w:rPr>
              <w:t>Ear: anthocyanin coloration of glumes of cob</w:t>
            </w:r>
          </w:p>
        </w:tc>
        <w:tc>
          <w:tcPr>
            <w:tcW w:w="1841" w:type="dxa"/>
            <w:tcBorders>
              <w:top w:val="single" w:sz="4" w:space="0" w:color="auto"/>
              <w:bottom w:val="nil"/>
            </w:tcBorders>
          </w:tcPr>
          <w:p w:rsidR="00140473" w:rsidRPr="00140473" w:rsidRDefault="00140473" w:rsidP="00140473">
            <w:pPr>
              <w:keepNext/>
              <w:rPr>
                <w:rFonts w:cs="Arial"/>
                <w:sz w:val="16"/>
                <w:szCs w:val="16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140473" w:rsidRPr="00140473" w:rsidRDefault="00140473" w:rsidP="00140473">
            <w:pPr>
              <w:keepNext/>
              <w:rPr>
                <w:rFonts w:cs="Arial"/>
                <w:sz w:val="16"/>
                <w:szCs w:val="16"/>
              </w:rPr>
            </w:pP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Next/>
              <w:rPr>
                <w:rFonts w:cs="Arial"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absent or very  weak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F2, F257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1 [ 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Next/>
              <w:rPr>
                <w:rFonts w:cs="Arial"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weak to weak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2 [ 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Next/>
              <w:rPr>
                <w:rFonts w:cs="Arial"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weak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F252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3 [ 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Next/>
              <w:rPr>
                <w:rFonts w:cs="Arial"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weak to medium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4 [ 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Next/>
              <w:rPr>
                <w:rFonts w:cs="Arial"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medium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W117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5 [ 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medium to strong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6 [ 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strong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A632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7 [ 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strong to very strong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8 [ 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140473" w:rsidRPr="00140473" w:rsidRDefault="00140473" w:rsidP="0014047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very strong</w:t>
            </w:r>
          </w:p>
        </w:tc>
        <w:tc>
          <w:tcPr>
            <w:tcW w:w="1841" w:type="dxa"/>
            <w:tcBorders>
              <w:top w:val="nil"/>
              <w:bottom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9 [   ]</w:t>
            </w:r>
          </w:p>
        </w:tc>
      </w:tr>
    </w:tbl>
    <w:p w:rsidR="00140473" w:rsidRPr="00140473" w:rsidRDefault="00140473" w:rsidP="00140473">
      <w:pPr>
        <w:jc w:val="left"/>
      </w:pPr>
    </w:p>
    <w:p w:rsidR="00140473" w:rsidRPr="00140473" w:rsidRDefault="00140473" w:rsidP="00140473">
      <w:pPr>
        <w:jc w:val="left"/>
      </w:pPr>
    </w:p>
    <w:p w:rsidR="00140473" w:rsidRPr="00140473" w:rsidRDefault="00140473" w:rsidP="00140473">
      <w:pPr>
        <w:jc w:val="left"/>
      </w:pPr>
    </w:p>
    <w:p w:rsidR="00140473" w:rsidRPr="00140473" w:rsidRDefault="00140473" w:rsidP="00140473">
      <w:pPr>
        <w:jc w:val="right"/>
      </w:pPr>
      <w:r w:rsidRPr="00140473">
        <w:t>[Annex II follows]</w:t>
      </w:r>
    </w:p>
    <w:p w:rsidR="00140473" w:rsidRPr="00140473" w:rsidRDefault="00140473" w:rsidP="00140473">
      <w:pPr>
        <w:jc w:val="right"/>
      </w:pPr>
    </w:p>
    <w:p w:rsidR="00140473" w:rsidRPr="00140473" w:rsidRDefault="00140473" w:rsidP="00140473">
      <w:pPr>
        <w:jc w:val="right"/>
        <w:sectPr w:rsidR="00140473" w:rsidRPr="00140473" w:rsidSect="001F1254">
          <w:headerReference w:type="default" r:id="rId9"/>
          <w:headerReference w:type="first" r:id="rId10"/>
          <w:pgSz w:w="11907" w:h="16840" w:code="9"/>
          <w:pgMar w:top="510" w:right="1134" w:bottom="1134" w:left="1134" w:header="510" w:footer="680" w:gutter="0"/>
          <w:pgNumType w:start="1"/>
          <w:cols w:space="720"/>
          <w:titlePg/>
        </w:sectPr>
      </w:pPr>
    </w:p>
    <w:p w:rsidR="00140473" w:rsidRPr="00140473" w:rsidRDefault="00140473" w:rsidP="00140473">
      <w:pPr>
        <w:keepNext/>
        <w:outlineLvl w:val="1"/>
        <w:rPr>
          <w:u w:val="single"/>
        </w:rPr>
      </w:pPr>
      <w:bookmarkStart w:id="6" w:name="_Test_Guidelines_for_1"/>
      <w:bookmarkStart w:id="7" w:name="_Toc68011268"/>
      <w:bookmarkStart w:id="8" w:name="_Toc82167841"/>
      <w:bookmarkEnd w:id="6"/>
      <w:r w:rsidRPr="00140473">
        <w:rPr>
          <w:u w:val="single"/>
        </w:rPr>
        <w:t>Test Guidelines for Lettuce (document TG/13/11 Rev.)</w:t>
      </w:r>
      <w:bookmarkEnd w:id="7"/>
      <w:bookmarkEnd w:id="8"/>
    </w:p>
    <w:p w:rsidR="00140473" w:rsidRPr="00140473" w:rsidRDefault="00140473" w:rsidP="00140473">
      <w:pPr>
        <w:jc w:val="left"/>
      </w:pPr>
    </w:p>
    <w:p w:rsidR="00140473" w:rsidRPr="00140473" w:rsidRDefault="00140473" w:rsidP="00140473">
      <w:pPr>
        <w:rPr>
          <w:u w:val="single"/>
        </w:rPr>
      </w:pPr>
      <w:r w:rsidRPr="00140473">
        <w:t xml:space="preserve">The proposed additions to TQ 5 </w:t>
      </w:r>
      <w:proofErr w:type="gramStart"/>
      <w:r w:rsidRPr="00140473">
        <w:t>are presented</w:t>
      </w:r>
      <w:proofErr w:type="gramEnd"/>
      <w:r w:rsidRPr="00140473">
        <w:t xml:space="preserve"> in highlight and </w:t>
      </w:r>
      <w:r w:rsidRPr="00140473">
        <w:rPr>
          <w:highlight w:val="lightGray"/>
          <w:u w:val="single"/>
        </w:rPr>
        <w:t>underline</w:t>
      </w:r>
      <w:r w:rsidRPr="00140473">
        <w:t>.</w:t>
      </w:r>
    </w:p>
    <w:p w:rsidR="00140473" w:rsidRPr="00140473" w:rsidRDefault="00140473" w:rsidP="00140473">
      <w:pPr>
        <w:jc w:val="left"/>
      </w:pPr>
    </w:p>
    <w:tbl>
      <w:tblPr>
        <w:tblOverlap w:val="never"/>
        <w:tblW w:w="9398" w:type="dxa"/>
        <w:tblInd w:w="-8" w:type="dxa"/>
        <w:tblLayout w:type="fixed"/>
        <w:tblLook w:val="01E0" w:firstRow="1" w:lastRow="1" w:firstColumn="1" w:lastColumn="1" w:noHBand="0" w:noVBand="0"/>
      </w:tblPr>
      <w:tblGrid>
        <w:gridCol w:w="8"/>
        <w:gridCol w:w="700"/>
        <w:gridCol w:w="4875"/>
        <w:gridCol w:w="3165"/>
        <w:gridCol w:w="600"/>
        <w:gridCol w:w="50"/>
      </w:tblGrid>
      <w:tr w:rsidR="00140473" w:rsidRPr="00140473" w:rsidTr="001F1254">
        <w:trPr>
          <w:gridBefore w:val="1"/>
          <w:wBefore w:w="8" w:type="dxa"/>
          <w:tblHeader/>
        </w:trPr>
        <w:tc>
          <w:tcPr>
            <w:tcW w:w="939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9295" w:type="dxa"/>
              <w:tblBorders>
                <w:top w:val="single" w:sz="4" w:space="0" w:color="auto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685"/>
              <w:gridCol w:w="2160"/>
              <w:gridCol w:w="3450"/>
            </w:tblGrid>
            <w:tr w:rsidR="00140473" w:rsidRPr="00140473" w:rsidTr="001F1254">
              <w:tc>
                <w:tcPr>
                  <w:tcW w:w="36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0473" w:rsidRPr="00140473" w:rsidRDefault="00140473" w:rsidP="00140473">
                  <w:pPr>
                    <w:rPr>
                      <w:rFonts w:eastAsia="Arial" w:cs="Arial"/>
                    </w:rPr>
                  </w:pPr>
                  <w:r w:rsidRPr="00140473">
                    <w:rPr>
                      <w:rFonts w:eastAsia="Arial" w:cs="Arial"/>
                    </w:rPr>
                    <w:br/>
                    <w:t>TECHNICAL QUESTIONNAIRE</w:t>
                  </w:r>
                </w:p>
              </w:tc>
              <w:tc>
                <w:tcPr>
                  <w:tcW w:w="21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0473" w:rsidRPr="00140473" w:rsidRDefault="00140473" w:rsidP="00140473">
                  <w:pPr>
                    <w:rPr>
                      <w:rFonts w:eastAsia="Arial" w:cs="Arial"/>
                    </w:rPr>
                  </w:pPr>
                  <w:r w:rsidRPr="00140473">
                    <w:rPr>
                      <w:rFonts w:eastAsia="Arial" w:cs="Arial"/>
                    </w:rPr>
                    <w:br/>
                    <w:t>Page {x} of {y}</w:t>
                  </w:r>
                </w:p>
              </w:tc>
              <w:tc>
                <w:tcPr>
                  <w:tcW w:w="3450" w:type="dxa"/>
                  <w:shd w:val="clear" w:color="auto" w:fill="E1E1E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0473" w:rsidRPr="00140473" w:rsidRDefault="00140473" w:rsidP="00140473">
                  <w:pPr>
                    <w:rPr>
                      <w:rFonts w:eastAsia="Arial" w:cs="Arial"/>
                    </w:rPr>
                  </w:pPr>
                  <w:r w:rsidRPr="00140473">
                    <w:rPr>
                      <w:rFonts w:eastAsia="Arial" w:cs="Arial"/>
                    </w:rPr>
                    <w:br/>
                    <w:t>Reference Number:</w:t>
                  </w:r>
                </w:p>
              </w:tc>
            </w:tr>
          </w:tbl>
          <w:p w:rsidR="00140473" w:rsidRPr="00140473" w:rsidRDefault="00140473" w:rsidP="00140473">
            <w:pPr>
              <w:spacing w:line="1" w:lineRule="auto"/>
            </w:pPr>
          </w:p>
        </w:tc>
      </w:tr>
      <w:tr w:rsidR="00140473" w:rsidRPr="00140473" w:rsidTr="001F1254">
        <w:trPr>
          <w:gridBefore w:val="1"/>
          <w:wBefore w:w="8" w:type="dxa"/>
          <w:tblHeader/>
        </w:trPr>
        <w:tc>
          <w:tcPr>
            <w:tcW w:w="939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140473" w:rsidRPr="00140473" w:rsidRDefault="00140473" w:rsidP="00140473">
            <w:pPr>
              <w:rPr>
                <w:rFonts w:eastAsia="Arial" w:cs="Arial"/>
                <w:sz w:val="18"/>
                <w:szCs w:val="18"/>
              </w:rPr>
            </w:pPr>
            <w:r w:rsidRPr="00140473">
              <w:rPr>
                <w:rFonts w:eastAsia="Arial" w:cs="Arial"/>
                <w:sz w:val="18"/>
                <w:szCs w:val="18"/>
              </w:rPr>
              <w:t xml:space="preserve"> </w:t>
            </w:r>
          </w:p>
        </w:tc>
      </w:tr>
      <w:tr w:rsidR="00140473" w:rsidRPr="00140473" w:rsidTr="001F1254">
        <w:trPr>
          <w:gridBefore w:val="1"/>
          <w:wBefore w:w="8" w:type="dxa"/>
        </w:trPr>
        <w:tc>
          <w:tcPr>
            <w:tcW w:w="939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9311" w:type="dxa"/>
              <w:tblBorders>
                <w:top w:val="single" w:sz="6" w:space="0" w:color="000000"/>
                <w:left w:val="single" w:sz="6" w:space="0" w:color="000000"/>
                <w:right w:val="single" w:sz="6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66"/>
              <w:gridCol w:w="6236"/>
              <w:gridCol w:w="1984"/>
              <w:gridCol w:w="525"/>
            </w:tblGrid>
            <w:tr w:rsidR="00140473" w:rsidRPr="00140473" w:rsidTr="001F1254">
              <w:tc>
                <w:tcPr>
                  <w:tcW w:w="566" w:type="dxa"/>
                  <w:tcMar>
                    <w:top w:w="0" w:type="dxa"/>
                    <w:left w:w="80" w:type="dxa"/>
                    <w:bottom w:w="0" w:type="dxa"/>
                    <w:right w:w="0" w:type="dxa"/>
                  </w:tcMar>
                </w:tcPr>
                <w:p w:rsidR="00140473" w:rsidRPr="00140473" w:rsidRDefault="00140473" w:rsidP="00140473">
                  <w:pPr>
                    <w:rPr>
                      <w:rFonts w:eastAsia="Arial" w:cs="Arial"/>
                      <w:sz w:val="18"/>
                      <w:szCs w:val="18"/>
                    </w:rPr>
                  </w:pPr>
                  <w:r w:rsidRPr="00140473">
                    <w:rPr>
                      <w:rFonts w:eastAsia="Arial" w:cs="Arial"/>
                      <w:sz w:val="18"/>
                      <w:szCs w:val="18"/>
                    </w:rPr>
                    <w:br/>
                    <w:t>5.</w:t>
                  </w:r>
                </w:p>
              </w:tc>
              <w:tc>
                <w:tcPr>
                  <w:tcW w:w="8745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0473" w:rsidRPr="00140473" w:rsidRDefault="00140473" w:rsidP="00140473">
                  <w:pPr>
                    <w:rPr>
                      <w:rFonts w:eastAsia="Arial" w:cs="Arial"/>
                      <w:sz w:val="18"/>
                      <w:szCs w:val="18"/>
                    </w:rPr>
                  </w:pPr>
                  <w:r w:rsidRPr="00140473">
                    <w:rPr>
                      <w:rFonts w:eastAsia="Arial" w:cs="Arial"/>
                      <w:sz w:val="18"/>
                      <w:szCs w:val="18"/>
                    </w:rPr>
                    <w:br/>
                    <w:t>Characteristics of the variety to be indicated (the number in brackets refers to the corresponding characteristic in Test Guidelines</w:t>
                  </w:r>
                  <w:proofErr w:type="gramStart"/>
                  <w:r w:rsidRPr="00140473">
                    <w:rPr>
                      <w:rFonts w:eastAsia="Arial" w:cs="Arial"/>
                      <w:sz w:val="18"/>
                      <w:szCs w:val="18"/>
                    </w:rPr>
                    <w:t>;  please</w:t>
                  </w:r>
                  <w:proofErr w:type="gramEnd"/>
                  <w:r w:rsidRPr="00140473">
                    <w:rPr>
                      <w:rFonts w:eastAsia="Arial" w:cs="Arial"/>
                      <w:sz w:val="18"/>
                      <w:szCs w:val="18"/>
                    </w:rPr>
                    <w:t xml:space="preserve"> mark the note which best corresponds).</w:t>
                  </w:r>
                </w:p>
              </w:tc>
            </w:tr>
            <w:tr w:rsidR="00140473" w:rsidRPr="00140473" w:rsidTr="001F1254"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0473" w:rsidRPr="00140473" w:rsidRDefault="00140473" w:rsidP="00140473">
                  <w:pPr>
                    <w:spacing w:line="1" w:lineRule="auto"/>
                  </w:pPr>
                </w:p>
              </w:tc>
              <w:tc>
                <w:tcPr>
                  <w:tcW w:w="623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0473" w:rsidRPr="00140473" w:rsidRDefault="00140473" w:rsidP="00140473">
                  <w:pPr>
                    <w:rPr>
                      <w:rFonts w:eastAsia="Arial" w:cs="Arial"/>
                      <w:sz w:val="18"/>
                      <w:szCs w:val="18"/>
                    </w:rPr>
                  </w:pPr>
                  <w:r w:rsidRPr="00140473">
                    <w:rPr>
                      <w:rFonts w:eastAsia="Arial" w:cs="Arial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9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0473" w:rsidRPr="00140473" w:rsidRDefault="00140473" w:rsidP="00140473">
                  <w:pPr>
                    <w:spacing w:line="1" w:lineRule="auto"/>
                  </w:pPr>
                </w:p>
              </w:tc>
              <w:tc>
                <w:tcPr>
                  <w:tcW w:w="5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0473" w:rsidRPr="00140473" w:rsidRDefault="00140473" w:rsidP="00140473">
                  <w:pPr>
                    <w:spacing w:line="1" w:lineRule="auto"/>
                  </w:pPr>
                </w:p>
              </w:tc>
            </w:tr>
          </w:tbl>
          <w:p w:rsidR="00140473" w:rsidRPr="00140473" w:rsidRDefault="00140473" w:rsidP="00140473">
            <w:pPr>
              <w:spacing w:line="1" w:lineRule="auto"/>
            </w:pP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  <w:trHeight w:hRule="exact" w:val="420"/>
          <w:tblHeader/>
        </w:trPr>
        <w:tc>
          <w:tcPr>
            <w:tcW w:w="708" w:type="dxa"/>
            <w:gridSpan w:val="2"/>
            <w:tcBorders>
              <w:bottom w:val="single" w:sz="6" w:space="0" w:color="000000"/>
            </w:tcBorders>
            <w:shd w:val="clear" w:color="auto" w:fill="E1E1E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473" w:rsidRPr="00140473" w:rsidRDefault="00140473" w:rsidP="00140473">
            <w:pPr>
              <w:spacing w:line="1" w:lineRule="auto"/>
              <w:jc w:val="center"/>
            </w:pPr>
          </w:p>
        </w:tc>
        <w:tc>
          <w:tcPr>
            <w:tcW w:w="4875" w:type="dxa"/>
            <w:tcBorders>
              <w:bottom w:val="single" w:sz="6" w:space="0" w:color="000000"/>
            </w:tcBorders>
            <w:shd w:val="clear" w:color="auto" w:fill="E1E1E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473" w:rsidRPr="00140473" w:rsidRDefault="00140473" w:rsidP="00140473">
            <w:pPr>
              <w:rPr>
                <w:rFonts w:eastAsia="Arial" w:cs="Arial"/>
                <w:sz w:val="16"/>
                <w:szCs w:val="16"/>
              </w:rPr>
            </w:pPr>
            <w:r w:rsidRPr="00140473">
              <w:rPr>
                <w:rFonts w:eastAsia="Arial" w:cs="Arial"/>
                <w:sz w:val="16"/>
                <w:szCs w:val="16"/>
              </w:rPr>
              <w:t>Characteristics</w:t>
            </w:r>
          </w:p>
        </w:tc>
        <w:tc>
          <w:tcPr>
            <w:tcW w:w="3165" w:type="dxa"/>
            <w:tcBorders>
              <w:bottom w:val="single" w:sz="6" w:space="0" w:color="000000"/>
            </w:tcBorders>
            <w:shd w:val="clear" w:color="auto" w:fill="E1E1E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473" w:rsidRPr="00140473" w:rsidRDefault="00140473" w:rsidP="00140473">
            <w:pPr>
              <w:rPr>
                <w:rFonts w:eastAsia="Arial" w:cs="Arial"/>
                <w:sz w:val="16"/>
                <w:szCs w:val="16"/>
              </w:rPr>
            </w:pPr>
            <w:r w:rsidRPr="00140473">
              <w:rPr>
                <w:rFonts w:eastAsia="Arial" w:cs="Arial"/>
                <w:sz w:val="16"/>
                <w:szCs w:val="16"/>
              </w:rPr>
              <w:t>Example Varieties</w:t>
            </w:r>
          </w:p>
        </w:tc>
        <w:tc>
          <w:tcPr>
            <w:tcW w:w="600" w:type="dxa"/>
            <w:tcBorders>
              <w:bottom w:val="single" w:sz="6" w:space="0" w:color="000000"/>
            </w:tcBorders>
            <w:shd w:val="clear" w:color="auto" w:fill="E1E1E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473" w:rsidRPr="00140473" w:rsidRDefault="00140473" w:rsidP="00140473">
            <w:pPr>
              <w:rPr>
                <w:rFonts w:eastAsia="Arial" w:cs="Arial"/>
                <w:sz w:val="16"/>
                <w:szCs w:val="16"/>
              </w:rPr>
            </w:pPr>
            <w:r w:rsidRPr="00140473">
              <w:rPr>
                <w:rFonts w:eastAsia="Arial" w:cs="Arial"/>
                <w:sz w:val="16"/>
                <w:szCs w:val="16"/>
              </w:rPr>
              <w:t>Note</w:t>
            </w:r>
          </w:p>
        </w:tc>
      </w:tr>
      <w:bookmarkStart w:id="9" w:name="_Toc1"/>
      <w:bookmarkEnd w:id="9"/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140473" w:rsidRPr="00140473" w:rsidRDefault="00140473" w:rsidP="00140473">
            <w:pPr>
              <w:rPr>
                <w:vanish/>
              </w:rPr>
            </w:pPr>
            <w:r w:rsidRPr="00140473">
              <w:fldChar w:fldCharType="begin"/>
            </w:r>
            <w:r w:rsidRPr="00140473">
              <w:instrText xml:space="preserve"> TC "1" \f C \l "1"</w:instrText>
            </w:r>
            <w:r w:rsidRPr="00140473">
              <w:fldChar w:fldCharType="end"/>
            </w:r>
          </w:p>
          <w:tbl>
            <w:tblPr>
              <w:tblOverlap w:val="never"/>
              <w:tblW w:w="70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08"/>
            </w:tblGrid>
            <w:tr w:rsidR="00140473" w:rsidRPr="00140473" w:rsidTr="001F1254">
              <w:trPr>
                <w:jc w:val="center"/>
              </w:trPr>
              <w:tc>
                <w:tcPr>
                  <w:tcW w:w="7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0473" w:rsidRPr="00140473" w:rsidRDefault="00140473" w:rsidP="00140473">
                  <w:pPr>
                    <w:jc w:val="center"/>
                  </w:pPr>
                  <w:r w:rsidRPr="00140473">
                    <w:rPr>
                      <w:rFonts w:eastAsia="Arial" w:cs="Arial"/>
                      <w:b/>
                      <w:bCs/>
                      <w:sz w:val="16"/>
                      <w:szCs w:val="16"/>
                    </w:rPr>
                    <w:t>5.1</w:t>
                  </w:r>
                </w:p>
              </w:tc>
            </w:tr>
          </w:tbl>
          <w:p w:rsidR="00140473" w:rsidRPr="00140473" w:rsidRDefault="00140473" w:rsidP="00140473">
            <w:pPr>
              <w:rPr>
                <w:vanish/>
              </w:rPr>
            </w:pPr>
          </w:p>
          <w:tbl>
            <w:tblPr>
              <w:tblOverlap w:val="never"/>
              <w:tblW w:w="70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08"/>
            </w:tblGrid>
            <w:tr w:rsidR="00140473" w:rsidRPr="00140473" w:rsidTr="001F1254">
              <w:trPr>
                <w:jc w:val="center"/>
              </w:trPr>
              <w:tc>
                <w:tcPr>
                  <w:tcW w:w="7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0473" w:rsidRPr="00140473" w:rsidRDefault="00140473" w:rsidP="00140473">
                  <w:pPr>
                    <w:jc w:val="center"/>
                  </w:pPr>
                  <w:r w:rsidRPr="00140473">
                    <w:rPr>
                      <w:rFonts w:eastAsia="Arial" w:cs="Arial"/>
                      <w:b/>
                      <w:bCs/>
                      <w:sz w:val="16"/>
                      <w:szCs w:val="16"/>
                    </w:rPr>
                    <w:t>(1)</w:t>
                  </w:r>
                </w:p>
              </w:tc>
            </w:tr>
          </w:tbl>
          <w:p w:rsidR="00140473" w:rsidRPr="00140473" w:rsidRDefault="00140473" w:rsidP="00140473">
            <w:pPr>
              <w:spacing w:line="1" w:lineRule="auto"/>
            </w:pPr>
          </w:p>
        </w:tc>
        <w:tc>
          <w:tcPr>
            <w:tcW w:w="4875" w:type="dxa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40473" w:rsidRPr="00140473" w:rsidRDefault="00140473" w:rsidP="00140473">
            <w:pPr>
              <w:rPr>
                <w:vanish/>
              </w:rPr>
            </w:pPr>
          </w:p>
          <w:tbl>
            <w:tblPr>
              <w:tblOverlap w:val="never"/>
              <w:tblW w:w="487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75"/>
            </w:tblGrid>
            <w:tr w:rsidR="00140473" w:rsidRPr="00140473" w:rsidTr="001F1254">
              <w:tc>
                <w:tcPr>
                  <w:tcW w:w="48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0473" w:rsidRPr="00140473" w:rsidRDefault="00140473" w:rsidP="00140473">
                  <w:r w:rsidRPr="00140473">
                    <w:rPr>
                      <w:rFonts w:eastAsia="Arial" w:cs="Arial"/>
                      <w:b/>
                      <w:bCs/>
                      <w:sz w:val="16"/>
                      <w:szCs w:val="16"/>
                    </w:rPr>
                    <w:t>Seed: color</w:t>
                  </w:r>
                </w:p>
              </w:tc>
            </w:tr>
          </w:tbl>
          <w:p w:rsidR="00140473" w:rsidRPr="00140473" w:rsidRDefault="00140473" w:rsidP="00140473">
            <w:pPr>
              <w:spacing w:line="1" w:lineRule="auto"/>
            </w:pPr>
          </w:p>
        </w:tc>
        <w:tc>
          <w:tcPr>
            <w:tcW w:w="31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473" w:rsidRPr="00140473" w:rsidRDefault="00140473" w:rsidP="00140473">
            <w:pPr>
              <w:spacing w:line="1" w:lineRule="auto"/>
            </w:pPr>
          </w:p>
        </w:tc>
        <w:tc>
          <w:tcPr>
            <w:tcW w:w="6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473" w:rsidRPr="00140473" w:rsidRDefault="00140473" w:rsidP="00140473">
            <w:pPr>
              <w:spacing w:line="1" w:lineRule="auto"/>
            </w:pP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140473" w:rsidRPr="00140473" w:rsidRDefault="00140473" w:rsidP="00140473">
            <w:pPr>
              <w:spacing w:line="1" w:lineRule="auto"/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140473" w:rsidRPr="00140473" w:rsidRDefault="00140473" w:rsidP="00140473">
            <w:pPr>
              <w:rPr>
                <w:vanish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140473" w:rsidRPr="00140473" w:rsidTr="001F1254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0473" w:rsidRPr="00140473" w:rsidRDefault="00140473" w:rsidP="00140473">
                  <w:r w:rsidRPr="00140473">
                    <w:rPr>
                      <w:rFonts w:eastAsia="Arial" w:cs="Arial"/>
                      <w:sz w:val="16"/>
                      <w:szCs w:val="16"/>
                    </w:rPr>
                    <w:t>white</w:t>
                  </w:r>
                </w:p>
              </w:tc>
            </w:tr>
          </w:tbl>
          <w:p w:rsidR="00140473" w:rsidRPr="00140473" w:rsidRDefault="00140473" w:rsidP="00140473">
            <w:pPr>
              <w:spacing w:line="1" w:lineRule="auto"/>
            </w:pP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140473" w:rsidRPr="00140473" w:rsidRDefault="00140473" w:rsidP="00140473">
            <w:pPr>
              <w:rPr>
                <w:vanish/>
              </w:rPr>
            </w:pPr>
          </w:p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140473" w:rsidRPr="00140473" w:rsidTr="001F1254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0473" w:rsidRPr="00140473" w:rsidRDefault="00140473" w:rsidP="00140473">
                  <w:proofErr w:type="spellStart"/>
                  <w:r w:rsidRPr="00140473">
                    <w:rPr>
                      <w:rFonts w:eastAsia="Arial" w:cs="Arial"/>
                      <w:sz w:val="16"/>
                      <w:szCs w:val="16"/>
                    </w:rPr>
                    <w:t>Verpia</w:t>
                  </w:r>
                  <w:proofErr w:type="spellEnd"/>
                </w:p>
              </w:tc>
            </w:tr>
          </w:tbl>
          <w:p w:rsidR="00140473" w:rsidRPr="00140473" w:rsidRDefault="00140473" w:rsidP="00140473">
            <w:pPr>
              <w:spacing w:line="1" w:lineRule="auto"/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140473" w:rsidRPr="00140473" w:rsidRDefault="00140473" w:rsidP="00140473">
            <w:pPr>
              <w:rPr>
                <w:vanish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140473" w:rsidRPr="00140473" w:rsidTr="001F1254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0473" w:rsidRPr="00140473" w:rsidRDefault="00140473" w:rsidP="00140473">
                  <w:r w:rsidRPr="00140473">
                    <w:rPr>
                      <w:rFonts w:eastAsia="Arial" w:cs="Arial"/>
                      <w:sz w:val="16"/>
                      <w:szCs w:val="16"/>
                    </w:rPr>
                    <w:t>1 [   ]</w:t>
                  </w:r>
                </w:p>
              </w:tc>
            </w:tr>
          </w:tbl>
          <w:p w:rsidR="00140473" w:rsidRPr="00140473" w:rsidRDefault="00140473" w:rsidP="00140473">
            <w:pPr>
              <w:spacing w:line="1" w:lineRule="auto"/>
            </w:pP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140473" w:rsidRPr="00140473" w:rsidRDefault="00140473" w:rsidP="00140473">
            <w:pPr>
              <w:spacing w:line="1" w:lineRule="auto"/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140473" w:rsidRPr="00140473" w:rsidRDefault="00140473" w:rsidP="00140473">
            <w:pPr>
              <w:rPr>
                <w:vanish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140473" w:rsidRPr="00140473" w:rsidTr="001F1254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0473" w:rsidRPr="00140473" w:rsidRDefault="00140473" w:rsidP="00140473">
                  <w:r w:rsidRPr="00140473">
                    <w:rPr>
                      <w:rFonts w:eastAsia="Arial" w:cs="Arial"/>
                      <w:sz w:val="16"/>
                      <w:szCs w:val="16"/>
                    </w:rPr>
                    <w:t>yellow</w:t>
                  </w:r>
                </w:p>
              </w:tc>
            </w:tr>
          </w:tbl>
          <w:p w:rsidR="00140473" w:rsidRPr="00140473" w:rsidRDefault="00140473" w:rsidP="00140473">
            <w:pPr>
              <w:spacing w:line="1" w:lineRule="auto"/>
            </w:pP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140473" w:rsidRPr="00140473" w:rsidRDefault="00140473" w:rsidP="00140473">
            <w:pPr>
              <w:rPr>
                <w:vanish/>
              </w:rPr>
            </w:pPr>
          </w:p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140473" w:rsidRPr="00140473" w:rsidTr="001F1254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0473" w:rsidRPr="00140473" w:rsidRDefault="00140473" w:rsidP="00140473">
                  <w:r w:rsidRPr="00140473">
                    <w:rPr>
                      <w:rFonts w:eastAsia="Arial" w:cs="Arial"/>
                      <w:sz w:val="16"/>
                      <w:szCs w:val="16"/>
                    </w:rPr>
                    <w:t>Durango</w:t>
                  </w:r>
                </w:p>
              </w:tc>
            </w:tr>
          </w:tbl>
          <w:p w:rsidR="00140473" w:rsidRPr="00140473" w:rsidRDefault="00140473" w:rsidP="00140473">
            <w:pPr>
              <w:spacing w:line="1" w:lineRule="auto"/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140473" w:rsidRPr="00140473" w:rsidRDefault="00140473" w:rsidP="00140473">
            <w:pPr>
              <w:rPr>
                <w:vanish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140473" w:rsidRPr="00140473" w:rsidTr="001F1254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0473" w:rsidRPr="00140473" w:rsidRDefault="00140473" w:rsidP="00140473">
                  <w:r w:rsidRPr="00140473">
                    <w:rPr>
                      <w:rFonts w:eastAsia="Arial" w:cs="Arial"/>
                      <w:sz w:val="16"/>
                      <w:szCs w:val="16"/>
                    </w:rPr>
                    <w:t>2 [   ]</w:t>
                  </w:r>
                </w:p>
              </w:tc>
            </w:tr>
          </w:tbl>
          <w:p w:rsidR="00140473" w:rsidRPr="00140473" w:rsidRDefault="00140473" w:rsidP="00140473">
            <w:pPr>
              <w:spacing w:line="1" w:lineRule="auto"/>
            </w:pP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140473" w:rsidRPr="00140473" w:rsidRDefault="00140473" w:rsidP="00140473">
            <w:pPr>
              <w:spacing w:line="1" w:lineRule="auto"/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140473" w:rsidRPr="00140473" w:rsidRDefault="00140473" w:rsidP="00140473">
            <w:pPr>
              <w:rPr>
                <w:vanish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140473" w:rsidRPr="00140473" w:rsidTr="001F1254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0473" w:rsidRPr="00140473" w:rsidRDefault="00140473" w:rsidP="00140473">
                  <w:r w:rsidRPr="00140473">
                    <w:rPr>
                      <w:rFonts w:eastAsia="Arial" w:cs="Arial"/>
                      <w:sz w:val="16"/>
                      <w:szCs w:val="16"/>
                    </w:rPr>
                    <w:t>brown</w:t>
                  </w:r>
                </w:p>
              </w:tc>
            </w:tr>
          </w:tbl>
          <w:p w:rsidR="00140473" w:rsidRPr="00140473" w:rsidRDefault="00140473" w:rsidP="00140473">
            <w:pPr>
              <w:spacing w:line="1" w:lineRule="auto"/>
            </w:pP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140473" w:rsidRPr="00140473" w:rsidRDefault="00140473" w:rsidP="00140473">
            <w:pPr>
              <w:rPr>
                <w:vanish/>
              </w:rPr>
            </w:pPr>
          </w:p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140473" w:rsidRPr="00140473" w:rsidTr="001F1254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0473" w:rsidRPr="00140473" w:rsidRDefault="00140473" w:rsidP="00140473">
                  <w:proofErr w:type="spellStart"/>
                  <w:r w:rsidRPr="00140473">
                    <w:rPr>
                      <w:rFonts w:eastAsia="Arial" w:cs="Arial"/>
                      <w:sz w:val="16"/>
                      <w:szCs w:val="16"/>
                    </w:rPr>
                    <w:t>Oaklin</w:t>
                  </w:r>
                  <w:proofErr w:type="spellEnd"/>
                </w:p>
              </w:tc>
            </w:tr>
          </w:tbl>
          <w:p w:rsidR="00140473" w:rsidRPr="00140473" w:rsidRDefault="00140473" w:rsidP="00140473">
            <w:pPr>
              <w:spacing w:line="1" w:lineRule="auto"/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140473" w:rsidRPr="00140473" w:rsidRDefault="00140473" w:rsidP="00140473">
            <w:pPr>
              <w:rPr>
                <w:vanish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140473" w:rsidRPr="00140473" w:rsidTr="001F1254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0473" w:rsidRPr="00140473" w:rsidRDefault="00140473" w:rsidP="00140473">
                  <w:r w:rsidRPr="00140473">
                    <w:rPr>
                      <w:rFonts w:eastAsia="Arial" w:cs="Arial"/>
                      <w:sz w:val="16"/>
                      <w:szCs w:val="16"/>
                    </w:rPr>
                    <w:t>3 [   ]</w:t>
                  </w:r>
                </w:p>
              </w:tc>
            </w:tr>
          </w:tbl>
          <w:p w:rsidR="00140473" w:rsidRPr="00140473" w:rsidRDefault="00140473" w:rsidP="00140473">
            <w:pPr>
              <w:spacing w:line="1" w:lineRule="auto"/>
            </w:pP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140473" w:rsidRPr="00140473" w:rsidRDefault="00140473" w:rsidP="00140473">
            <w:pPr>
              <w:spacing w:line="1" w:lineRule="auto"/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140473" w:rsidRPr="00140473" w:rsidRDefault="00140473" w:rsidP="00140473">
            <w:pPr>
              <w:rPr>
                <w:vanish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140473" w:rsidRPr="00140473" w:rsidTr="001F1254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0473" w:rsidRPr="00140473" w:rsidRDefault="00140473" w:rsidP="00140473">
                  <w:r w:rsidRPr="00140473">
                    <w:rPr>
                      <w:rFonts w:eastAsia="Arial" w:cs="Arial"/>
                      <w:sz w:val="16"/>
                      <w:szCs w:val="16"/>
                    </w:rPr>
                    <w:t>black</w:t>
                  </w:r>
                </w:p>
              </w:tc>
            </w:tr>
          </w:tbl>
          <w:p w:rsidR="00140473" w:rsidRPr="00140473" w:rsidRDefault="00140473" w:rsidP="00140473">
            <w:pPr>
              <w:spacing w:line="1" w:lineRule="auto"/>
            </w:pP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140473" w:rsidRPr="00140473" w:rsidRDefault="00140473" w:rsidP="00140473">
            <w:pPr>
              <w:rPr>
                <w:vanish/>
              </w:rPr>
            </w:pPr>
          </w:p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140473" w:rsidRPr="00140473" w:rsidTr="001F1254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0473" w:rsidRPr="00140473" w:rsidRDefault="00140473" w:rsidP="00140473">
                  <w:proofErr w:type="spellStart"/>
                  <w:r w:rsidRPr="00140473">
                    <w:rPr>
                      <w:rFonts w:eastAsia="Arial" w:cs="Arial"/>
                      <w:sz w:val="16"/>
                      <w:szCs w:val="16"/>
                    </w:rPr>
                    <w:t>Kagraner</w:t>
                  </w:r>
                  <w:proofErr w:type="spellEnd"/>
                  <w:r w:rsidRPr="00140473">
                    <w:rPr>
                      <w:rFonts w:eastAsia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140473">
                    <w:rPr>
                      <w:rFonts w:eastAsia="Arial" w:cs="Arial"/>
                      <w:sz w:val="16"/>
                      <w:szCs w:val="16"/>
                    </w:rPr>
                    <w:t>Sommer</w:t>
                  </w:r>
                  <w:proofErr w:type="spellEnd"/>
                  <w:r w:rsidRPr="00140473">
                    <w:rPr>
                      <w:rFonts w:eastAsia="Arial" w:cs="Arial"/>
                      <w:sz w:val="16"/>
                      <w:szCs w:val="16"/>
                    </w:rPr>
                    <w:t xml:space="preserve"> 2</w:t>
                  </w:r>
                </w:p>
              </w:tc>
            </w:tr>
          </w:tbl>
          <w:p w:rsidR="00140473" w:rsidRPr="00140473" w:rsidRDefault="00140473" w:rsidP="00140473">
            <w:pPr>
              <w:spacing w:line="1" w:lineRule="auto"/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140473" w:rsidRPr="00140473" w:rsidRDefault="00140473" w:rsidP="00140473">
            <w:pPr>
              <w:rPr>
                <w:vanish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140473" w:rsidRPr="00140473" w:rsidTr="001F1254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0473" w:rsidRPr="00140473" w:rsidRDefault="00140473" w:rsidP="00140473">
                  <w:r w:rsidRPr="00140473">
                    <w:rPr>
                      <w:rFonts w:eastAsia="Arial" w:cs="Arial"/>
                      <w:sz w:val="16"/>
                      <w:szCs w:val="16"/>
                    </w:rPr>
                    <w:t>4 [   ]</w:t>
                  </w:r>
                </w:p>
              </w:tc>
            </w:tr>
          </w:tbl>
          <w:p w:rsidR="00140473" w:rsidRPr="00140473" w:rsidRDefault="00140473" w:rsidP="00140473">
            <w:pPr>
              <w:spacing w:line="1" w:lineRule="auto"/>
            </w:pP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140473" w:rsidRPr="00140473" w:rsidRDefault="00140473" w:rsidP="00140473">
            <w:pPr>
              <w:jc w:val="center"/>
              <w:rPr>
                <w:b/>
                <w:highlight w:val="lightGray"/>
                <w:u w:val="single"/>
              </w:rPr>
            </w:pPr>
            <w:r w:rsidRPr="00140473">
              <w:rPr>
                <w:b/>
                <w:sz w:val="16"/>
                <w:highlight w:val="lightGray"/>
                <w:u w:val="single"/>
              </w:rPr>
              <w:t>5.2</w:t>
            </w:r>
            <w:r w:rsidRPr="00140473">
              <w:rPr>
                <w:b/>
                <w:sz w:val="16"/>
                <w:highlight w:val="lightGray"/>
                <w:u w:val="single"/>
              </w:rPr>
              <w:br/>
              <w:t>(2)</w:t>
            </w: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140473" w:rsidRPr="00140473" w:rsidTr="001F1254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0473" w:rsidRPr="00140473" w:rsidRDefault="00140473" w:rsidP="00140473">
                  <w:pPr>
                    <w:rPr>
                      <w:rFonts w:cs="Arial"/>
                      <w:sz w:val="16"/>
                      <w:szCs w:val="16"/>
                      <w:highlight w:val="lightGray"/>
                      <w:u w:val="single"/>
                    </w:rPr>
                  </w:pPr>
                  <w:r w:rsidRPr="00140473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</w:rPr>
                    <w:t>Plant: diameter</w:t>
                  </w:r>
                </w:p>
              </w:tc>
            </w:tr>
          </w:tbl>
          <w:p w:rsidR="00140473" w:rsidRPr="00140473" w:rsidRDefault="00140473" w:rsidP="00140473">
            <w:pPr>
              <w:spacing w:line="1" w:lineRule="auto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140473" w:rsidRPr="00140473" w:rsidRDefault="00140473" w:rsidP="00140473">
            <w:pPr>
              <w:rPr>
                <w:vanish/>
                <w:highlight w:val="lightGray"/>
                <w:u w:val="single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140473" w:rsidRPr="00140473" w:rsidRDefault="00140473" w:rsidP="00140473">
            <w:pPr>
              <w:rPr>
                <w:vanish/>
                <w:highlight w:val="lightGray"/>
                <w:u w:val="single"/>
              </w:rPr>
            </w:pP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140473" w:rsidRPr="00140473" w:rsidRDefault="00140473" w:rsidP="00140473">
            <w:pPr>
              <w:jc w:val="center"/>
              <w:rPr>
                <w:highlight w:val="lightGray"/>
                <w:u w:val="single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140473" w:rsidRPr="00140473" w:rsidRDefault="00140473" w:rsidP="00140473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very small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140473" w:rsidRPr="00140473" w:rsidRDefault="00140473" w:rsidP="00140473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Tom Thumb</w:t>
            </w: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140473" w:rsidRPr="00140473" w:rsidRDefault="00140473" w:rsidP="00140473">
            <w:pPr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140473" w:rsidRPr="00140473" w:rsidTr="001F1254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0473" w:rsidRPr="00140473" w:rsidRDefault="00140473" w:rsidP="00140473">
                  <w:pPr>
                    <w:rPr>
                      <w:highlight w:val="lightGray"/>
                      <w:u w:val="single"/>
                    </w:rPr>
                  </w:pPr>
                  <w:r w:rsidRPr="00140473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1 [   ]</w:t>
                  </w:r>
                </w:p>
              </w:tc>
            </w:tr>
          </w:tbl>
          <w:p w:rsidR="00140473" w:rsidRPr="00140473" w:rsidRDefault="00140473" w:rsidP="00140473">
            <w:pPr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140473" w:rsidRPr="00140473" w:rsidRDefault="00140473" w:rsidP="00140473">
            <w:pPr>
              <w:jc w:val="center"/>
              <w:rPr>
                <w:highlight w:val="lightGray"/>
                <w:u w:val="single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140473" w:rsidRPr="00140473" w:rsidRDefault="00140473" w:rsidP="00140473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very small to small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140473" w:rsidRPr="00140473" w:rsidRDefault="00140473" w:rsidP="00140473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140473" w:rsidRPr="00140473" w:rsidRDefault="00140473" w:rsidP="00140473">
            <w:pPr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140473" w:rsidRPr="00140473" w:rsidTr="001F1254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0473" w:rsidRPr="00140473" w:rsidRDefault="00140473" w:rsidP="00140473">
                  <w:pPr>
                    <w:rPr>
                      <w:highlight w:val="lightGray"/>
                      <w:u w:val="single"/>
                    </w:rPr>
                  </w:pPr>
                  <w:r w:rsidRPr="00140473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2 [   ]</w:t>
                  </w:r>
                </w:p>
              </w:tc>
            </w:tr>
          </w:tbl>
          <w:p w:rsidR="00140473" w:rsidRPr="00140473" w:rsidRDefault="00140473" w:rsidP="00140473">
            <w:pPr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140473" w:rsidRPr="00140473" w:rsidRDefault="00140473" w:rsidP="00140473">
            <w:pPr>
              <w:jc w:val="center"/>
              <w:rPr>
                <w:highlight w:val="lightGray"/>
                <w:u w:val="single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140473" w:rsidRPr="00140473" w:rsidRDefault="00140473" w:rsidP="00140473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small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140473" w:rsidRPr="00140473" w:rsidRDefault="00140473" w:rsidP="00140473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Gotte</w:t>
            </w:r>
            <w:proofErr w:type="spellEnd"/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 xml:space="preserve"> à </w:t>
            </w:r>
            <w:proofErr w:type="spellStart"/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graine</w:t>
            </w:r>
            <w:proofErr w:type="spellEnd"/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 xml:space="preserve"> blanche</w:t>
            </w: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140473" w:rsidRPr="00140473" w:rsidRDefault="00140473" w:rsidP="00140473">
            <w:pPr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140473" w:rsidRPr="00140473" w:rsidTr="001F1254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0473" w:rsidRPr="00140473" w:rsidRDefault="00140473" w:rsidP="00140473">
                  <w:pPr>
                    <w:rPr>
                      <w:highlight w:val="lightGray"/>
                      <w:u w:val="single"/>
                    </w:rPr>
                  </w:pPr>
                  <w:r w:rsidRPr="00140473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3 [   ]</w:t>
                  </w:r>
                </w:p>
              </w:tc>
            </w:tr>
          </w:tbl>
          <w:p w:rsidR="00140473" w:rsidRPr="00140473" w:rsidRDefault="00140473" w:rsidP="00140473">
            <w:pPr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140473" w:rsidRPr="00140473" w:rsidRDefault="00140473" w:rsidP="00140473">
            <w:pPr>
              <w:jc w:val="center"/>
              <w:rPr>
                <w:highlight w:val="lightGray"/>
                <w:u w:val="single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140473" w:rsidRPr="00140473" w:rsidRDefault="00140473" w:rsidP="00140473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small to medium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140473" w:rsidRPr="00140473" w:rsidRDefault="00140473" w:rsidP="00140473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140473" w:rsidRPr="00140473" w:rsidRDefault="00140473" w:rsidP="00140473">
            <w:pPr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140473" w:rsidRPr="00140473" w:rsidTr="001F1254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0473" w:rsidRPr="00140473" w:rsidRDefault="00140473" w:rsidP="00140473">
                  <w:pPr>
                    <w:rPr>
                      <w:highlight w:val="lightGray"/>
                      <w:u w:val="single"/>
                    </w:rPr>
                  </w:pPr>
                  <w:r w:rsidRPr="00140473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4 [   ]</w:t>
                  </w:r>
                </w:p>
              </w:tc>
            </w:tr>
          </w:tbl>
          <w:p w:rsidR="00140473" w:rsidRPr="00140473" w:rsidRDefault="00140473" w:rsidP="00140473">
            <w:pPr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140473" w:rsidRPr="00140473" w:rsidRDefault="00140473" w:rsidP="00140473">
            <w:pPr>
              <w:jc w:val="center"/>
              <w:rPr>
                <w:highlight w:val="lightGray"/>
                <w:u w:val="single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140473" w:rsidRPr="00140473" w:rsidRDefault="00140473" w:rsidP="00140473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medium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140473" w:rsidRPr="00140473" w:rsidRDefault="00140473" w:rsidP="00140473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 xml:space="preserve">Clarion, </w:t>
            </w:r>
            <w:proofErr w:type="spellStart"/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Verpia</w:t>
            </w:r>
            <w:proofErr w:type="spellEnd"/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140473" w:rsidRPr="00140473" w:rsidRDefault="00140473" w:rsidP="00140473">
            <w:pPr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140473" w:rsidRPr="00140473" w:rsidTr="001F1254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0473" w:rsidRPr="00140473" w:rsidRDefault="00140473" w:rsidP="00140473">
                  <w:pPr>
                    <w:rPr>
                      <w:highlight w:val="lightGray"/>
                      <w:u w:val="single"/>
                    </w:rPr>
                  </w:pPr>
                  <w:r w:rsidRPr="00140473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5 [   ]</w:t>
                  </w:r>
                </w:p>
              </w:tc>
            </w:tr>
          </w:tbl>
          <w:p w:rsidR="00140473" w:rsidRPr="00140473" w:rsidRDefault="00140473" w:rsidP="00140473">
            <w:pPr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140473" w:rsidRPr="00140473" w:rsidRDefault="00140473" w:rsidP="00140473">
            <w:pPr>
              <w:jc w:val="center"/>
              <w:rPr>
                <w:highlight w:val="lightGray"/>
                <w:u w:val="single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140473" w:rsidRPr="00140473" w:rsidRDefault="00140473" w:rsidP="00140473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medium to large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140473" w:rsidRPr="00140473" w:rsidRDefault="00140473" w:rsidP="00140473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140473" w:rsidRPr="00140473" w:rsidRDefault="00140473" w:rsidP="00140473">
            <w:pPr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140473" w:rsidRPr="00140473" w:rsidTr="001F1254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0473" w:rsidRPr="00140473" w:rsidRDefault="00140473" w:rsidP="00140473">
                  <w:pPr>
                    <w:rPr>
                      <w:highlight w:val="lightGray"/>
                      <w:u w:val="single"/>
                    </w:rPr>
                  </w:pPr>
                  <w:r w:rsidRPr="00140473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6 [   ]</w:t>
                  </w:r>
                </w:p>
              </w:tc>
            </w:tr>
          </w:tbl>
          <w:p w:rsidR="00140473" w:rsidRPr="00140473" w:rsidRDefault="00140473" w:rsidP="00140473">
            <w:pPr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140473" w:rsidRPr="00140473" w:rsidRDefault="00140473" w:rsidP="00140473">
            <w:pPr>
              <w:jc w:val="center"/>
              <w:rPr>
                <w:highlight w:val="lightGray"/>
                <w:u w:val="single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140473" w:rsidRPr="00140473" w:rsidRDefault="00140473" w:rsidP="00140473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large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140473" w:rsidRPr="00140473" w:rsidRDefault="00140473" w:rsidP="00140473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Great Lakes 659</w:t>
            </w: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140473" w:rsidRPr="00140473" w:rsidRDefault="00140473" w:rsidP="00140473">
            <w:pPr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140473" w:rsidRPr="00140473" w:rsidTr="001F1254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0473" w:rsidRPr="00140473" w:rsidRDefault="00140473" w:rsidP="00140473">
                  <w:pPr>
                    <w:rPr>
                      <w:highlight w:val="lightGray"/>
                      <w:u w:val="single"/>
                    </w:rPr>
                  </w:pPr>
                  <w:r w:rsidRPr="00140473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7 [   ]</w:t>
                  </w:r>
                </w:p>
              </w:tc>
            </w:tr>
          </w:tbl>
          <w:p w:rsidR="00140473" w:rsidRPr="00140473" w:rsidRDefault="00140473" w:rsidP="00140473">
            <w:pPr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140473" w:rsidRPr="00140473" w:rsidRDefault="00140473" w:rsidP="00140473">
            <w:pPr>
              <w:jc w:val="center"/>
              <w:rPr>
                <w:highlight w:val="lightGray"/>
                <w:u w:val="single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140473" w:rsidRPr="00140473" w:rsidRDefault="00140473" w:rsidP="00140473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large to very large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140473" w:rsidRPr="00140473" w:rsidRDefault="00140473" w:rsidP="00140473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140473" w:rsidRPr="00140473" w:rsidRDefault="00140473" w:rsidP="00140473">
            <w:pPr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140473" w:rsidRPr="00140473" w:rsidTr="001F1254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0473" w:rsidRPr="00140473" w:rsidRDefault="00140473" w:rsidP="00140473">
                  <w:pPr>
                    <w:rPr>
                      <w:highlight w:val="lightGray"/>
                      <w:u w:val="single"/>
                    </w:rPr>
                  </w:pPr>
                  <w:r w:rsidRPr="00140473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8 [   ]</w:t>
                  </w:r>
                </w:p>
              </w:tc>
            </w:tr>
          </w:tbl>
          <w:p w:rsidR="00140473" w:rsidRPr="00140473" w:rsidRDefault="00140473" w:rsidP="00140473">
            <w:pPr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140473" w:rsidRPr="00140473" w:rsidRDefault="00140473" w:rsidP="00140473">
            <w:pPr>
              <w:jc w:val="center"/>
              <w:rPr>
                <w:highlight w:val="lightGray"/>
                <w:u w:val="single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140473" w:rsidRPr="00140473" w:rsidRDefault="00140473" w:rsidP="00140473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very large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140473" w:rsidRPr="00140473" w:rsidRDefault="00140473" w:rsidP="00140473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El Toro</w:t>
            </w: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140473" w:rsidRPr="00140473" w:rsidRDefault="00140473" w:rsidP="00140473">
            <w:pPr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140473" w:rsidRPr="00140473" w:rsidTr="001F1254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0473" w:rsidRPr="00140473" w:rsidRDefault="00140473" w:rsidP="00140473">
                  <w:pPr>
                    <w:rPr>
                      <w:highlight w:val="lightGray"/>
                      <w:u w:val="single"/>
                    </w:rPr>
                  </w:pPr>
                  <w:r w:rsidRPr="00140473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9 [   ]</w:t>
                  </w:r>
                </w:p>
              </w:tc>
            </w:tr>
          </w:tbl>
          <w:p w:rsidR="00140473" w:rsidRPr="00140473" w:rsidRDefault="00140473" w:rsidP="00140473">
            <w:pPr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140473" w:rsidRPr="00140473" w:rsidRDefault="00140473" w:rsidP="00140473">
            <w:pPr>
              <w:jc w:val="center"/>
            </w:pPr>
            <w:r w:rsidRPr="00140473">
              <w:rPr>
                <w:b/>
                <w:sz w:val="16"/>
                <w:highlight w:val="lightGray"/>
                <w:u w:val="single"/>
              </w:rPr>
              <w:t>5.3</w:t>
            </w:r>
            <w:r w:rsidRPr="00140473">
              <w:rPr>
                <w:b/>
                <w:sz w:val="16"/>
                <w:highlight w:val="lightGray"/>
                <w:u w:val="single"/>
              </w:rPr>
              <w:br/>
              <w:t>(3)</w:t>
            </w: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tbl>
            <w:tblPr>
              <w:tblOverlap w:val="never"/>
              <w:tblW w:w="480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05"/>
            </w:tblGrid>
            <w:tr w:rsidR="00140473" w:rsidRPr="00140473" w:rsidTr="001F1254">
              <w:tc>
                <w:tcPr>
                  <w:tcW w:w="48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0473" w:rsidRPr="00140473" w:rsidRDefault="00140473" w:rsidP="00140473">
                  <w:pPr>
                    <w:rPr>
                      <w:rFonts w:cs="Arial"/>
                      <w:sz w:val="16"/>
                      <w:szCs w:val="16"/>
                      <w:highlight w:val="lightGray"/>
                      <w:u w:val="single"/>
                    </w:rPr>
                  </w:pPr>
                  <w:r w:rsidRPr="00140473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</w:rPr>
                    <w:t>Plant: degree of overlapping of upper part of leaves</w:t>
                  </w:r>
                </w:p>
              </w:tc>
            </w:tr>
          </w:tbl>
          <w:p w:rsidR="00140473" w:rsidRPr="00140473" w:rsidRDefault="00140473" w:rsidP="00140473">
            <w:pPr>
              <w:spacing w:line="1" w:lineRule="auto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140473" w:rsidRPr="00140473" w:rsidRDefault="00140473" w:rsidP="00140473">
            <w:pPr>
              <w:rPr>
                <w:vanish/>
                <w:highlight w:val="lightGray"/>
                <w:u w:val="single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140473" w:rsidRPr="00140473" w:rsidRDefault="00140473" w:rsidP="00140473">
            <w:pPr>
              <w:rPr>
                <w:vanish/>
              </w:rPr>
            </w:pP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140473" w:rsidRPr="00140473" w:rsidRDefault="00140473" w:rsidP="00140473">
            <w:pPr>
              <w:jc w:val="center"/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140473" w:rsidRPr="00140473" w:rsidRDefault="00140473" w:rsidP="00140473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absent or weak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140473" w:rsidRPr="00140473" w:rsidRDefault="00140473" w:rsidP="00140473">
            <w:pPr>
              <w:jc w:val="left"/>
              <w:rPr>
                <w:rFonts w:eastAsia="Arial" w:cs="Arial"/>
                <w:sz w:val="16"/>
                <w:szCs w:val="16"/>
                <w:highlight w:val="lightGray"/>
                <w:u w:val="single"/>
                <w:lang w:val="fr-CH"/>
              </w:rPr>
            </w:pPr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  <w:lang w:val="fr-CH"/>
              </w:rPr>
              <w:t xml:space="preserve">Actarus,  </w:t>
            </w:r>
            <w:proofErr w:type="spellStart"/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  <w:lang w:val="fr-CH"/>
              </w:rPr>
              <w:t>Aquarel</w:t>
            </w:r>
            <w:proofErr w:type="spellEnd"/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  <w:lang w:val="fr-CH"/>
              </w:rPr>
              <w:t xml:space="preserve">,  </w:t>
            </w:r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  <w:lang w:val="fr-CH"/>
              </w:rPr>
              <w:br/>
              <w:t xml:space="preserve">Blonde à couper améliorée,  Curtis, </w:t>
            </w:r>
            <w:proofErr w:type="spellStart"/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  <w:lang w:val="fr-CH"/>
              </w:rPr>
              <w:t>Lollo</w:t>
            </w:r>
            <w:proofErr w:type="spellEnd"/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  <w:lang w:val="fr-CH"/>
              </w:rPr>
              <w:t> rossa</w:t>
            </w: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140473" w:rsidRPr="00140473" w:rsidRDefault="00140473" w:rsidP="00140473">
            <w:pPr>
              <w:rPr>
                <w:vanish/>
                <w:highlight w:val="lightGray"/>
                <w:u w:val="single"/>
                <w:lang w:val="fr-CH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140473" w:rsidRPr="00140473" w:rsidTr="001F1254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0473" w:rsidRPr="00140473" w:rsidRDefault="00140473" w:rsidP="00140473">
                  <w:pPr>
                    <w:rPr>
                      <w:highlight w:val="lightGray"/>
                      <w:u w:val="single"/>
                    </w:rPr>
                  </w:pPr>
                  <w:r w:rsidRPr="00140473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1 [   ]</w:t>
                  </w:r>
                </w:p>
              </w:tc>
            </w:tr>
          </w:tbl>
          <w:p w:rsidR="00140473" w:rsidRPr="00140473" w:rsidRDefault="00140473" w:rsidP="00140473">
            <w:pPr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140473" w:rsidRPr="00140473" w:rsidRDefault="00140473" w:rsidP="00140473">
            <w:pPr>
              <w:jc w:val="center"/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140473" w:rsidRPr="00140473" w:rsidRDefault="00140473" w:rsidP="00140473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medium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140473" w:rsidRPr="00140473" w:rsidRDefault="00140473" w:rsidP="00140473">
            <w:pPr>
              <w:jc w:val="left"/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 xml:space="preserve">Augusta, Clarion,  </w:t>
            </w:r>
            <w:proofErr w:type="spellStart"/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Fiorella</w:t>
            </w:r>
            <w:proofErr w:type="spellEnd"/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140473" w:rsidRPr="00140473" w:rsidRDefault="00140473" w:rsidP="00140473">
            <w:pPr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140473" w:rsidRPr="00140473" w:rsidTr="001F1254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0473" w:rsidRPr="00140473" w:rsidRDefault="00140473" w:rsidP="00140473">
                  <w:pPr>
                    <w:rPr>
                      <w:highlight w:val="lightGray"/>
                      <w:u w:val="single"/>
                    </w:rPr>
                  </w:pPr>
                  <w:r w:rsidRPr="00140473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2 [   ]</w:t>
                  </w:r>
                </w:p>
              </w:tc>
            </w:tr>
          </w:tbl>
          <w:p w:rsidR="00140473" w:rsidRPr="00140473" w:rsidRDefault="00140473" w:rsidP="00140473">
            <w:pPr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Borders>
              <w:bottom w:val="single" w:sz="4" w:space="0" w:color="auto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140473" w:rsidRPr="00140473" w:rsidRDefault="00140473" w:rsidP="00140473">
            <w:pPr>
              <w:jc w:val="center"/>
            </w:pPr>
          </w:p>
        </w:tc>
        <w:tc>
          <w:tcPr>
            <w:tcW w:w="4875" w:type="dxa"/>
            <w:tcBorders>
              <w:bottom w:val="single" w:sz="4" w:space="0" w:color="auto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:rsidR="00140473" w:rsidRPr="00140473" w:rsidRDefault="00140473" w:rsidP="00140473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strong</w:t>
            </w:r>
          </w:p>
        </w:tc>
        <w:tc>
          <w:tcPr>
            <w:tcW w:w="3165" w:type="dxa"/>
            <w:tcBorders>
              <w:bottom w:val="single" w:sz="4" w:space="0" w:color="auto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:rsidR="00140473" w:rsidRPr="00140473" w:rsidRDefault="00140473" w:rsidP="00140473">
            <w:pPr>
              <w:jc w:val="left"/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Roxette</w:t>
            </w:r>
            <w:proofErr w:type="spellEnd"/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,  Vanguard 75</w:t>
            </w:r>
          </w:p>
        </w:tc>
        <w:tc>
          <w:tcPr>
            <w:tcW w:w="600" w:type="dxa"/>
            <w:tcBorders>
              <w:bottom w:val="single" w:sz="4" w:space="0" w:color="auto"/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140473" w:rsidRPr="00140473" w:rsidRDefault="00140473" w:rsidP="00140473">
            <w:pPr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140473" w:rsidRPr="00140473" w:rsidTr="001F1254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0473" w:rsidRPr="00140473" w:rsidRDefault="00140473" w:rsidP="00140473">
                  <w:pPr>
                    <w:rPr>
                      <w:highlight w:val="lightGray"/>
                      <w:u w:val="single"/>
                    </w:rPr>
                  </w:pPr>
                  <w:r w:rsidRPr="00140473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3 [   ]</w:t>
                  </w:r>
                </w:p>
              </w:tc>
            </w:tr>
          </w:tbl>
          <w:p w:rsidR="00140473" w:rsidRPr="00140473" w:rsidRDefault="00140473" w:rsidP="00140473">
            <w:pPr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140473" w:rsidRPr="00140473" w:rsidRDefault="00140473" w:rsidP="00140473">
            <w:pPr>
              <w:keepNext/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487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140473" w:rsidRPr="00140473" w:rsidRDefault="00140473" w:rsidP="00140473">
            <w:pPr>
              <w:keepNext/>
              <w:rPr>
                <w:rFonts w:eastAsia="Arial" w:cs="Arial"/>
                <w:sz w:val="16"/>
                <w:szCs w:val="16"/>
              </w:rPr>
            </w:pPr>
            <w:r w:rsidRPr="00140473">
              <w:rPr>
                <w:rFonts w:eastAsia="Arial" w:cs="Arial"/>
                <w:sz w:val="16"/>
                <w:szCs w:val="16"/>
              </w:rPr>
              <w:t>Characteristics</w:t>
            </w:r>
          </w:p>
        </w:tc>
        <w:tc>
          <w:tcPr>
            <w:tcW w:w="316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140473" w:rsidRPr="00140473" w:rsidRDefault="00140473" w:rsidP="00140473">
            <w:pPr>
              <w:keepNext/>
              <w:rPr>
                <w:rFonts w:eastAsia="Arial" w:cs="Arial"/>
                <w:sz w:val="16"/>
                <w:szCs w:val="16"/>
              </w:rPr>
            </w:pPr>
            <w:r w:rsidRPr="00140473">
              <w:rPr>
                <w:rFonts w:eastAsia="Arial" w:cs="Arial"/>
                <w:sz w:val="16"/>
                <w:szCs w:val="16"/>
              </w:rPr>
              <w:t>Example Varieties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140473" w:rsidRPr="00140473" w:rsidRDefault="00140473" w:rsidP="00140473">
            <w:pPr>
              <w:keepNext/>
              <w:rPr>
                <w:rFonts w:eastAsia="Arial" w:cs="Arial"/>
                <w:sz w:val="16"/>
                <w:szCs w:val="16"/>
              </w:rPr>
            </w:pPr>
            <w:r w:rsidRPr="00140473">
              <w:rPr>
                <w:rFonts w:eastAsia="Arial" w:cs="Arial"/>
                <w:sz w:val="16"/>
                <w:szCs w:val="16"/>
              </w:rPr>
              <w:t>Note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Borders>
              <w:top w:val="single" w:sz="4" w:space="0" w:color="auto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140473" w:rsidRPr="00140473" w:rsidRDefault="00140473" w:rsidP="00140473">
            <w:pPr>
              <w:keepNext/>
              <w:jc w:val="center"/>
            </w:pPr>
            <w:r w:rsidRPr="00140473">
              <w:rPr>
                <w:b/>
                <w:sz w:val="16"/>
                <w:highlight w:val="lightGray"/>
                <w:u w:val="single"/>
              </w:rPr>
              <w:t>5.4</w:t>
            </w:r>
            <w:r w:rsidRPr="00140473">
              <w:rPr>
                <w:b/>
                <w:sz w:val="16"/>
                <w:highlight w:val="lightGray"/>
                <w:u w:val="single"/>
              </w:rPr>
              <w:br/>
              <w:t>(6)</w:t>
            </w:r>
          </w:p>
        </w:tc>
        <w:tc>
          <w:tcPr>
            <w:tcW w:w="4875" w:type="dxa"/>
            <w:tcBorders>
              <w:top w:val="single" w:sz="4" w:space="0" w:color="auto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tbl>
            <w:tblPr>
              <w:tblOverlap w:val="never"/>
              <w:tblW w:w="3958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958"/>
            </w:tblGrid>
            <w:tr w:rsidR="00140473" w:rsidRPr="00140473" w:rsidTr="001F1254">
              <w:tc>
                <w:tcPr>
                  <w:tcW w:w="395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0473" w:rsidRPr="00140473" w:rsidRDefault="00140473" w:rsidP="00140473">
                  <w:pPr>
                    <w:keepNext/>
                    <w:rPr>
                      <w:rFonts w:cs="Arial"/>
                      <w:sz w:val="16"/>
                      <w:szCs w:val="16"/>
                      <w:highlight w:val="lightGray"/>
                      <w:u w:val="single"/>
                    </w:rPr>
                  </w:pPr>
                  <w:r w:rsidRPr="00140473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</w:rPr>
                    <w:t>Leaf: number of divisions</w:t>
                  </w:r>
                </w:p>
              </w:tc>
            </w:tr>
          </w:tbl>
          <w:p w:rsidR="00140473" w:rsidRPr="00140473" w:rsidRDefault="00140473" w:rsidP="00140473">
            <w:pPr>
              <w:keepNext/>
              <w:spacing w:line="1" w:lineRule="auto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3165" w:type="dxa"/>
            <w:tcBorders>
              <w:top w:val="single" w:sz="4" w:space="0" w:color="auto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140473" w:rsidRPr="00140473" w:rsidRDefault="00140473" w:rsidP="00140473">
            <w:pPr>
              <w:keepNext/>
              <w:rPr>
                <w:vanish/>
                <w:highlight w:val="lightGray"/>
                <w:u w:val="single"/>
              </w:rPr>
            </w:pPr>
          </w:p>
        </w:tc>
        <w:tc>
          <w:tcPr>
            <w:tcW w:w="600" w:type="dxa"/>
            <w:tcBorders>
              <w:top w:val="single" w:sz="4" w:space="0" w:color="auto"/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140473" w:rsidRPr="00140473" w:rsidRDefault="00140473" w:rsidP="00140473">
            <w:pPr>
              <w:keepNext/>
              <w:rPr>
                <w:vanish/>
              </w:rPr>
            </w:pP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140473" w:rsidRPr="00140473" w:rsidRDefault="00140473" w:rsidP="00140473">
            <w:pPr>
              <w:keepNext/>
              <w:jc w:val="center"/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140473" w:rsidRPr="00140473" w:rsidRDefault="00140473" w:rsidP="00140473">
            <w:pPr>
              <w:keepNext/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absent or very few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140473" w:rsidRPr="00140473" w:rsidRDefault="00140473" w:rsidP="00140473">
            <w:pPr>
              <w:keepNext/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Fiorella</w:t>
            </w:r>
            <w:proofErr w:type="spellEnd"/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 xml:space="preserve">, </w:t>
            </w:r>
            <w:proofErr w:type="spellStart"/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Lollo</w:t>
            </w:r>
            <w:proofErr w:type="spellEnd"/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 xml:space="preserve"> </w:t>
            </w:r>
            <w:proofErr w:type="spellStart"/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rossa</w:t>
            </w:r>
            <w:proofErr w:type="spellEnd"/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140473" w:rsidRPr="00140473" w:rsidRDefault="00140473" w:rsidP="00140473">
            <w:pPr>
              <w:keepNext/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140473" w:rsidRPr="00140473" w:rsidTr="001F1254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0473" w:rsidRPr="00140473" w:rsidRDefault="00140473" w:rsidP="00140473">
                  <w:pPr>
                    <w:keepNext/>
                    <w:rPr>
                      <w:highlight w:val="lightGray"/>
                      <w:u w:val="single"/>
                    </w:rPr>
                  </w:pPr>
                  <w:r w:rsidRPr="00140473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1 [   ]</w:t>
                  </w:r>
                </w:p>
              </w:tc>
            </w:tr>
          </w:tbl>
          <w:p w:rsidR="00140473" w:rsidRPr="00140473" w:rsidRDefault="00140473" w:rsidP="00140473">
            <w:pPr>
              <w:keepNext/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140473" w:rsidRPr="00140473" w:rsidRDefault="00140473" w:rsidP="00140473">
            <w:pPr>
              <w:keepNext/>
              <w:jc w:val="center"/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140473" w:rsidRPr="00140473" w:rsidRDefault="00140473" w:rsidP="00140473">
            <w:pPr>
              <w:keepNext/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very few to few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140473" w:rsidRPr="00140473" w:rsidRDefault="00140473" w:rsidP="00140473">
            <w:pPr>
              <w:keepNext/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140473" w:rsidRPr="00140473" w:rsidRDefault="00140473" w:rsidP="00140473">
            <w:pPr>
              <w:keepNext/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140473" w:rsidRPr="00140473" w:rsidTr="001F1254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0473" w:rsidRPr="00140473" w:rsidRDefault="00140473" w:rsidP="00140473">
                  <w:pPr>
                    <w:keepNext/>
                    <w:rPr>
                      <w:highlight w:val="lightGray"/>
                      <w:u w:val="single"/>
                    </w:rPr>
                  </w:pPr>
                  <w:r w:rsidRPr="00140473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2 [   ]</w:t>
                  </w:r>
                </w:p>
              </w:tc>
            </w:tr>
          </w:tbl>
          <w:p w:rsidR="00140473" w:rsidRPr="00140473" w:rsidRDefault="00140473" w:rsidP="00140473">
            <w:pPr>
              <w:keepNext/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140473" w:rsidRPr="00140473" w:rsidRDefault="00140473" w:rsidP="00140473">
            <w:pPr>
              <w:keepNext/>
              <w:jc w:val="center"/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140473" w:rsidRPr="00140473" w:rsidRDefault="00140473" w:rsidP="00140473">
            <w:pPr>
              <w:keepNext/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few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140473" w:rsidRPr="00140473" w:rsidRDefault="00140473" w:rsidP="00140473">
            <w:pPr>
              <w:keepNext/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Curletta</w:t>
            </w:r>
            <w:proofErr w:type="spellEnd"/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 xml:space="preserve">, </w:t>
            </w:r>
            <w:proofErr w:type="spellStart"/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Rodagio</w:t>
            </w:r>
            <w:proofErr w:type="spellEnd"/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140473" w:rsidRPr="00140473" w:rsidRDefault="00140473" w:rsidP="00140473">
            <w:pPr>
              <w:keepNext/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140473" w:rsidRPr="00140473" w:rsidTr="001F1254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0473" w:rsidRPr="00140473" w:rsidRDefault="00140473" w:rsidP="00140473">
                  <w:pPr>
                    <w:keepNext/>
                    <w:rPr>
                      <w:highlight w:val="lightGray"/>
                      <w:u w:val="single"/>
                    </w:rPr>
                  </w:pPr>
                  <w:r w:rsidRPr="00140473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3 [   ]</w:t>
                  </w:r>
                </w:p>
              </w:tc>
            </w:tr>
          </w:tbl>
          <w:p w:rsidR="00140473" w:rsidRPr="00140473" w:rsidRDefault="00140473" w:rsidP="00140473">
            <w:pPr>
              <w:keepNext/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140473" w:rsidRPr="00140473" w:rsidRDefault="00140473" w:rsidP="00140473">
            <w:pPr>
              <w:keepNext/>
              <w:jc w:val="center"/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140473" w:rsidRPr="00140473" w:rsidRDefault="00140473" w:rsidP="00140473">
            <w:pPr>
              <w:keepNext/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few to medium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140473" w:rsidRPr="00140473" w:rsidRDefault="00140473" w:rsidP="00140473">
            <w:pPr>
              <w:keepNext/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140473" w:rsidRPr="00140473" w:rsidRDefault="00140473" w:rsidP="00140473">
            <w:pPr>
              <w:keepNext/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140473" w:rsidRPr="00140473" w:rsidTr="001F1254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0473" w:rsidRPr="00140473" w:rsidRDefault="00140473" w:rsidP="00140473">
                  <w:pPr>
                    <w:keepNext/>
                    <w:rPr>
                      <w:highlight w:val="lightGray"/>
                      <w:u w:val="single"/>
                    </w:rPr>
                  </w:pPr>
                  <w:r w:rsidRPr="00140473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4 [   ]</w:t>
                  </w:r>
                </w:p>
              </w:tc>
            </w:tr>
          </w:tbl>
          <w:p w:rsidR="00140473" w:rsidRPr="00140473" w:rsidRDefault="00140473" w:rsidP="00140473">
            <w:pPr>
              <w:keepNext/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140473" w:rsidRPr="00140473" w:rsidRDefault="00140473" w:rsidP="00140473">
            <w:pPr>
              <w:keepNext/>
              <w:jc w:val="center"/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140473" w:rsidRPr="00140473" w:rsidRDefault="00140473" w:rsidP="00140473">
            <w:pPr>
              <w:keepNext/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medium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140473" w:rsidRPr="00140473" w:rsidRDefault="00140473" w:rsidP="00140473">
            <w:pPr>
              <w:keepNext/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Ezabel</w:t>
            </w:r>
            <w:proofErr w:type="spellEnd"/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 xml:space="preserve">, </w:t>
            </w:r>
            <w:proofErr w:type="spellStart"/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Jadigon</w:t>
            </w:r>
            <w:proofErr w:type="spellEnd"/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 xml:space="preserve">  </w:t>
            </w: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140473" w:rsidRPr="00140473" w:rsidRDefault="00140473" w:rsidP="00140473">
            <w:pPr>
              <w:keepNext/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140473" w:rsidRPr="00140473" w:rsidTr="001F1254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0473" w:rsidRPr="00140473" w:rsidRDefault="00140473" w:rsidP="00140473">
                  <w:pPr>
                    <w:keepNext/>
                    <w:rPr>
                      <w:highlight w:val="lightGray"/>
                      <w:u w:val="single"/>
                    </w:rPr>
                  </w:pPr>
                  <w:r w:rsidRPr="00140473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5 [   ]</w:t>
                  </w:r>
                </w:p>
              </w:tc>
            </w:tr>
          </w:tbl>
          <w:p w:rsidR="00140473" w:rsidRPr="00140473" w:rsidRDefault="00140473" w:rsidP="00140473">
            <w:pPr>
              <w:keepNext/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140473" w:rsidRPr="00140473" w:rsidRDefault="00140473" w:rsidP="00140473">
            <w:pPr>
              <w:keepNext/>
              <w:jc w:val="center"/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140473" w:rsidRPr="00140473" w:rsidRDefault="00140473" w:rsidP="00140473">
            <w:pPr>
              <w:keepNext/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medium to many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140473" w:rsidRPr="00140473" w:rsidRDefault="00140473" w:rsidP="00140473">
            <w:pPr>
              <w:keepNext/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140473" w:rsidRPr="00140473" w:rsidRDefault="00140473" w:rsidP="00140473">
            <w:pPr>
              <w:keepNext/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140473" w:rsidRPr="00140473" w:rsidTr="001F1254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0473" w:rsidRPr="00140473" w:rsidRDefault="00140473" w:rsidP="00140473">
                  <w:pPr>
                    <w:keepNext/>
                    <w:rPr>
                      <w:highlight w:val="lightGray"/>
                      <w:u w:val="single"/>
                    </w:rPr>
                  </w:pPr>
                  <w:r w:rsidRPr="00140473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6 [   ]</w:t>
                  </w:r>
                </w:p>
              </w:tc>
            </w:tr>
          </w:tbl>
          <w:p w:rsidR="00140473" w:rsidRPr="00140473" w:rsidRDefault="00140473" w:rsidP="00140473">
            <w:pPr>
              <w:keepNext/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140473" w:rsidRPr="00140473" w:rsidRDefault="00140473" w:rsidP="00140473">
            <w:pPr>
              <w:keepNext/>
              <w:jc w:val="center"/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140473" w:rsidRPr="00140473" w:rsidRDefault="00140473" w:rsidP="00140473">
            <w:pPr>
              <w:keepNext/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many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140473" w:rsidRPr="00140473" w:rsidRDefault="00140473" w:rsidP="00140473">
            <w:pPr>
              <w:keepNext/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 xml:space="preserve">Expedition, </w:t>
            </w:r>
            <w:proofErr w:type="spellStart"/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Multired</w:t>
            </w:r>
            <w:proofErr w:type="spellEnd"/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 xml:space="preserve"> 54</w:t>
            </w: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140473" w:rsidRPr="00140473" w:rsidRDefault="00140473" w:rsidP="00140473">
            <w:pPr>
              <w:keepNext/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140473" w:rsidRPr="00140473" w:rsidTr="001F1254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0473" w:rsidRPr="00140473" w:rsidRDefault="00140473" w:rsidP="00140473">
                  <w:pPr>
                    <w:keepNext/>
                    <w:rPr>
                      <w:highlight w:val="lightGray"/>
                      <w:u w:val="single"/>
                    </w:rPr>
                  </w:pPr>
                  <w:r w:rsidRPr="00140473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7 [   ]</w:t>
                  </w:r>
                </w:p>
              </w:tc>
            </w:tr>
          </w:tbl>
          <w:p w:rsidR="00140473" w:rsidRPr="00140473" w:rsidRDefault="00140473" w:rsidP="00140473">
            <w:pPr>
              <w:keepNext/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140473" w:rsidRPr="00140473" w:rsidRDefault="00140473" w:rsidP="00140473">
            <w:pPr>
              <w:jc w:val="center"/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140473" w:rsidRPr="00140473" w:rsidRDefault="00140473" w:rsidP="00140473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many to very many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140473" w:rsidRPr="00140473" w:rsidRDefault="00140473" w:rsidP="00140473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140473" w:rsidRPr="00140473" w:rsidRDefault="00140473" w:rsidP="00140473">
            <w:pPr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140473" w:rsidRPr="00140473" w:rsidTr="001F1254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0473" w:rsidRPr="00140473" w:rsidRDefault="00140473" w:rsidP="00140473">
                  <w:pPr>
                    <w:rPr>
                      <w:highlight w:val="lightGray"/>
                      <w:u w:val="single"/>
                    </w:rPr>
                  </w:pPr>
                  <w:r w:rsidRPr="00140473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8 [   ]</w:t>
                  </w:r>
                </w:p>
              </w:tc>
            </w:tr>
          </w:tbl>
          <w:p w:rsidR="00140473" w:rsidRPr="00140473" w:rsidRDefault="00140473" w:rsidP="00140473">
            <w:pPr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140473" w:rsidRPr="00140473" w:rsidRDefault="00140473" w:rsidP="00140473">
            <w:pPr>
              <w:jc w:val="center"/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140473" w:rsidRPr="00140473" w:rsidRDefault="00140473" w:rsidP="00140473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very many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140473" w:rsidRPr="00140473" w:rsidRDefault="00140473" w:rsidP="00140473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 xml:space="preserve">Excite, </w:t>
            </w:r>
            <w:proofErr w:type="spellStart"/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Ezfrill</w:t>
            </w:r>
            <w:proofErr w:type="spellEnd"/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, Telex</w:t>
            </w: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140473" w:rsidRPr="00140473" w:rsidRDefault="00140473" w:rsidP="00140473">
            <w:pPr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140473" w:rsidRPr="00140473" w:rsidTr="001F1254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0473" w:rsidRPr="00140473" w:rsidRDefault="00140473" w:rsidP="00140473">
                  <w:pPr>
                    <w:rPr>
                      <w:highlight w:val="lightGray"/>
                      <w:u w:val="single"/>
                    </w:rPr>
                  </w:pPr>
                  <w:r w:rsidRPr="00140473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9 [   ]</w:t>
                  </w:r>
                </w:p>
              </w:tc>
            </w:tr>
          </w:tbl>
          <w:p w:rsidR="00140473" w:rsidRPr="00140473" w:rsidRDefault="00140473" w:rsidP="00140473">
            <w:pPr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140473" w:rsidRPr="00140473" w:rsidRDefault="00140473" w:rsidP="00140473">
            <w:pPr>
              <w:jc w:val="center"/>
            </w:pPr>
            <w:r w:rsidRPr="00140473">
              <w:rPr>
                <w:b/>
                <w:sz w:val="16"/>
                <w:highlight w:val="lightGray"/>
                <w:u w:val="single"/>
              </w:rPr>
              <w:t>5.5</w:t>
            </w:r>
            <w:r w:rsidRPr="00140473">
              <w:rPr>
                <w:b/>
                <w:sz w:val="16"/>
                <w:highlight w:val="lightGray"/>
                <w:u w:val="single"/>
              </w:rPr>
              <w:br/>
              <w:t>(7)</w:t>
            </w: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tbl>
            <w:tblPr>
              <w:tblOverlap w:val="never"/>
              <w:tblW w:w="480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09"/>
            </w:tblGrid>
            <w:tr w:rsidR="00140473" w:rsidRPr="00140473" w:rsidTr="001F1254">
              <w:tc>
                <w:tcPr>
                  <w:tcW w:w="48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0473" w:rsidRPr="00140473" w:rsidRDefault="00140473" w:rsidP="00140473">
                  <w:pPr>
                    <w:jc w:val="left"/>
                    <w:rPr>
                      <w:rFonts w:cs="Arial"/>
                      <w:sz w:val="16"/>
                      <w:szCs w:val="16"/>
                      <w:highlight w:val="lightGray"/>
                      <w:u w:val="single"/>
                    </w:rPr>
                  </w:pPr>
                  <w:r w:rsidRPr="00140473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</w:rPr>
                    <w:t>Only varieties with Leaf: number of divisions: absent or very few: Leaf: shape</w:t>
                  </w:r>
                </w:p>
              </w:tc>
            </w:tr>
          </w:tbl>
          <w:p w:rsidR="00140473" w:rsidRPr="00140473" w:rsidRDefault="00140473" w:rsidP="00140473">
            <w:pPr>
              <w:spacing w:line="1" w:lineRule="auto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140473" w:rsidRPr="00140473" w:rsidRDefault="00140473" w:rsidP="00140473">
            <w:pPr>
              <w:rPr>
                <w:vanish/>
                <w:highlight w:val="lightGray"/>
                <w:u w:val="single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140473" w:rsidRPr="00140473" w:rsidRDefault="00140473" w:rsidP="00140473">
            <w:pPr>
              <w:rPr>
                <w:vanish/>
              </w:rPr>
            </w:pP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140473" w:rsidRPr="00140473" w:rsidRDefault="00140473" w:rsidP="00140473">
            <w:pPr>
              <w:jc w:val="center"/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140473" w:rsidRPr="00140473" w:rsidRDefault="00140473" w:rsidP="00140473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triangular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140473" w:rsidRPr="00140473" w:rsidRDefault="00140473" w:rsidP="00140473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140473" w:rsidRPr="00140473" w:rsidRDefault="00140473" w:rsidP="00140473">
            <w:pPr>
              <w:keepNext/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140473" w:rsidRPr="00140473" w:rsidTr="001F1254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0473" w:rsidRPr="00140473" w:rsidRDefault="00140473" w:rsidP="00140473">
                  <w:pPr>
                    <w:keepNext/>
                    <w:rPr>
                      <w:highlight w:val="lightGray"/>
                      <w:u w:val="single"/>
                    </w:rPr>
                  </w:pPr>
                  <w:r w:rsidRPr="00140473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1 [   ]</w:t>
                  </w:r>
                </w:p>
              </w:tc>
            </w:tr>
          </w:tbl>
          <w:p w:rsidR="00140473" w:rsidRPr="00140473" w:rsidRDefault="00140473" w:rsidP="00140473">
            <w:pPr>
              <w:keepNext/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140473" w:rsidRPr="00140473" w:rsidRDefault="00140473" w:rsidP="00140473">
            <w:pPr>
              <w:jc w:val="center"/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140473" w:rsidRPr="00140473" w:rsidRDefault="00140473" w:rsidP="00140473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lanceolate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140473" w:rsidRPr="00140473" w:rsidRDefault="00140473" w:rsidP="00140473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Qingyuanyewoju</w:t>
            </w:r>
            <w:proofErr w:type="spellEnd"/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140473" w:rsidRPr="00140473" w:rsidRDefault="00140473" w:rsidP="00140473">
            <w:pPr>
              <w:keepNext/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140473" w:rsidRPr="00140473" w:rsidTr="001F1254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0473" w:rsidRPr="00140473" w:rsidRDefault="00140473" w:rsidP="00140473">
                  <w:pPr>
                    <w:keepNext/>
                    <w:rPr>
                      <w:highlight w:val="lightGray"/>
                      <w:u w:val="single"/>
                    </w:rPr>
                  </w:pPr>
                  <w:r w:rsidRPr="00140473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2 [   ]</w:t>
                  </w:r>
                </w:p>
              </w:tc>
            </w:tr>
          </w:tbl>
          <w:p w:rsidR="00140473" w:rsidRPr="00140473" w:rsidRDefault="00140473" w:rsidP="00140473">
            <w:pPr>
              <w:keepNext/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140473" w:rsidRPr="00140473" w:rsidRDefault="00140473" w:rsidP="00140473">
            <w:pPr>
              <w:jc w:val="center"/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140473" w:rsidRPr="00140473" w:rsidRDefault="00140473" w:rsidP="00140473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medium oblate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140473" w:rsidRPr="00140473" w:rsidRDefault="00140473" w:rsidP="00140473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Stylist</w:t>
            </w: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140473" w:rsidRPr="00140473" w:rsidRDefault="00140473" w:rsidP="00140473">
            <w:pPr>
              <w:keepNext/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140473" w:rsidRPr="00140473" w:rsidTr="001F1254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0473" w:rsidRPr="00140473" w:rsidRDefault="00140473" w:rsidP="00140473">
                  <w:pPr>
                    <w:keepNext/>
                    <w:rPr>
                      <w:highlight w:val="lightGray"/>
                      <w:u w:val="single"/>
                    </w:rPr>
                  </w:pPr>
                  <w:r w:rsidRPr="00140473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3 [   ]</w:t>
                  </w:r>
                </w:p>
              </w:tc>
            </w:tr>
          </w:tbl>
          <w:p w:rsidR="00140473" w:rsidRPr="00140473" w:rsidRDefault="00140473" w:rsidP="00140473">
            <w:pPr>
              <w:keepNext/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140473" w:rsidRPr="00140473" w:rsidRDefault="00140473" w:rsidP="00140473">
            <w:pPr>
              <w:spacing w:line="1" w:lineRule="auto"/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140473" w:rsidRPr="00140473" w:rsidRDefault="00140473" w:rsidP="00140473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narrow oblate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140473" w:rsidRPr="00140473" w:rsidRDefault="00140473" w:rsidP="00140473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 xml:space="preserve">Commodore, </w:t>
            </w:r>
            <w:proofErr w:type="spellStart"/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Fiorella</w:t>
            </w:r>
            <w:proofErr w:type="spellEnd"/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140473" w:rsidRPr="00140473" w:rsidRDefault="00140473" w:rsidP="00140473">
            <w:pPr>
              <w:keepNext/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140473" w:rsidRPr="00140473" w:rsidTr="001F1254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0473" w:rsidRPr="00140473" w:rsidRDefault="00140473" w:rsidP="00140473">
                  <w:pPr>
                    <w:keepNext/>
                    <w:rPr>
                      <w:highlight w:val="lightGray"/>
                      <w:u w:val="single"/>
                    </w:rPr>
                  </w:pPr>
                  <w:r w:rsidRPr="00140473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4 [   ]</w:t>
                  </w:r>
                </w:p>
              </w:tc>
            </w:tr>
          </w:tbl>
          <w:p w:rsidR="00140473" w:rsidRPr="00140473" w:rsidRDefault="00140473" w:rsidP="00140473">
            <w:pPr>
              <w:keepNext/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140473" w:rsidRPr="00140473" w:rsidRDefault="00140473" w:rsidP="00140473">
            <w:pPr>
              <w:spacing w:line="1" w:lineRule="auto"/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140473" w:rsidRPr="00140473" w:rsidRDefault="00140473" w:rsidP="00140473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circular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140473" w:rsidRPr="00140473" w:rsidRDefault="00140473" w:rsidP="00140473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Verpia</w:t>
            </w:r>
            <w:proofErr w:type="spellEnd"/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140473" w:rsidRPr="00140473" w:rsidRDefault="00140473" w:rsidP="00140473">
            <w:pPr>
              <w:keepNext/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140473" w:rsidRPr="00140473" w:rsidTr="001F1254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0473" w:rsidRPr="00140473" w:rsidRDefault="00140473" w:rsidP="00140473">
                  <w:pPr>
                    <w:keepNext/>
                    <w:rPr>
                      <w:highlight w:val="lightGray"/>
                      <w:u w:val="single"/>
                    </w:rPr>
                  </w:pPr>
                  <w:r w:rsidRPr="00140473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5 [   ]</w:t>
                  </w:r>
                </w:p>
              </w:tc>
            </w:tr>
          </w:tbl>
          <w:p w:rsidR="00140473" w:rsidRPr="00140473" w:rsidRDefault="00140473" w:rsidP="00140473">
            <w:pPr>
              <w:keepNext/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140473" w:rsidRPr="00140473" w:rsidRDefault="00140473" w:rsidP="00140473">
            <w:pPr>
              <w:spacing w:line="1" w:lineRule="auto"/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140473" w:rsidRPr="00140473" w:rsidRDefault="00140473" w:rsidP="00140473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broad elliptic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140473" w:rsidRPr="00140473" w:rsidRDefault="00140473" w:rsidP="00140473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Amadeus</w:t>
            </w: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140473" w:rsidRPr="00140473" w:rsidRDefault="00140473" w:rsidP="00140473">
            <w:pPr>
              <w:keepNext/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140473" w:rsidRPr="00140473" w:rsidTr="001F1254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0473" w:rsidRPr="00140473" w:rsidRDefault="00140473" w:rsidP="00140473">
                  <w:pPr>
                    <w:keepNext/>
                    <w:rPr>
                      <w:highlight w:val="lightGray"/>
                      <w:u w:val="single"/>
                    </w:rPr>
                  </w:pPr>
                  <w:r w:rsidRPr="00140473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6 [   ]</w:t>
                  </w:r>
                </w:p>
              </w:tc>
            </w:tr>
          </w:tbl>
          <w:p w:rsidR="00140473" w:rsidRPr="00140473" w:rsidRDefault="00140473" w:rsidP="00140473">
            <w:pPr>
              <w:keepNext/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140473" w:rsidRPr="00140473" w:rsidRDefault="00140473" w:rsidP="00140473">
            <w:pPr>
              <w:spacing w:line="1" w:lineRule="auto"/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140473" w:rsidRPr="00140473" w:rsidRDefault="00140473" w:rsidP="00140473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medium elliptic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140473" w:rsidRPr="00140473" w:rsidRDefault="00140473" w:rsidP="00140473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Xanadu</w:t>
            </w: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140473" w:rsidRPr="00140473" w:rsidRDefault="00140473" w:rsidP="00140473">
            <w:pPr>
              <w:keepNext/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140473" w:rsidRPr="00140473" w:rsidTr="001F1254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0473" w:rsidRPr="00140473" w:rsidRDefault="00140473" w:rsidP="00140473">
                  <w:pPr>
                    <w:keepNext/>
                    <w:rPr>
                      <w:highlight w:val="lightGray"/>
                      <w:u w:val="single"/>
                    </w:rPr>
                  </w:pPr>
                  <w:r w:rsidRPr="00140473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7 [   ]</w:t>
                  </w:r>
                </w:p>
              </w:tc>
            </w:tr>
          </w:tbl>
          <w:p w:rsidR="00140473" w:rsidRPr="00140473" w:rsidRDefault="00140473" w:rsidP="00140473">
            <w:pPr>
              <w:keepNext/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140473" w:rsidRPr="00140473" w:rsidRDefault="00140473" w:rsidP="00140473">
            <w:pPr>
              <w:spacing w:line="1" w:lineRule="auto"/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140473" w:rsidRPr="00140473" w:rsidRDefault="00140473" w:rsidP="00140473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narrow elliptic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140473" w:rsidRPr="00140473" w:rsidRDefault="00140473" w:rsidP="00140473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Verte</w:t>
            </w:r>
            <w:proofErr w:type="spellEnd"/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 xml:space="preserve"> </w:t>
            </w:r>
            <w:proofErr w:type="spellStart"/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maraîchère</w:t>
            </w:r>
            <w:proofErr w:type="spellEnd"/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140473" w:rsidRPr="00140473" w:rsidRDefault="00140473" w:rsidP="00140473">
            <w:pPr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140473" w:rsidRPr="00140473" w:rsidTr="001F1254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0473" w:rsidRPr="00140473" w:rsidRDefault="00140473" w:rsidP="00140473">
                  <w:pPr>
                    <w:rPr>
                      <w:highlight w:val="lightGray"/>
                      <w:u w:val="single"/>
                    </w:rPr>
                  </w:pPr>
                  <w:r w:rsidRPr="00140473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8 [   ]</w:t>
                  </w:r>
                </w:p>
              </w:tc>
            </w:tr>
          </w:tbl>
          <w:p w:rsidR="00140473" w:rsidRPr="00140473" w:rsidRDefault="00140473" w:rsidP="00140473">
            <w:pPr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140473" w:rsidRPr="00140473" w:rsidRDefault="00140473" w:rsidP="00140473">
            <w:pPr>
              <w:spacing w:line="1" w:lineRule="auto"/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140473" w:rsidRPr="00140473" w:rsidRDefault="00140473" w:rsidP="00140473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linear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140473" w:rsidRPr="00140473" w:rsidRDefault="00140473" w:rsidP="00140473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Hongwoju</w:t>
            </w:r>
            <w:proofErr w:type="spellEnd"/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140473" w:rsidRPr="00140473" w:rsidRDefault="00140473" w:rsidP="00140473">
            <w:pPr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140473" w:rsidRPr="00140473" w:rsidTr="001F1254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0473" w:rsidRPr="00140473" w:rsidRDefault="00140473" w:rsidP="00140473">
                  <w:pPr>
                    <w:rPr>
                      <w:highlight w:val="lightGray"/>
                      <w:u w:val="single"/>
                    </w:rPr>
                  </w:pPr>
                  <w:r w:rsidRPr="00140473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9 [   ]</w:t>
                  </w:r>
                </w:p>
              </w:tc>
            </w:tr>
          </w:tbl>
          <w:p w:rsidR="00140473" w:rsidRPr="00140473" w:rsidRDefault="00140473" w:rsidP="00140473">
            <w:pPr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140473" w:rsidRPr="00140473" w:rsidRDefault="00140473" w:rsidP="00140473">
            <w:pPr>
              <w:spacing w:line="1" w:lineRule="auto"/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140473" w:rsidRPr="00140473" w:rsidRDefault="00140473" w:rsidP="00140473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broad obtrullate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140473" w:rsidRPr="00140473" w:rsidRDefault="00140473" w:rsidP="00140473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:rsidR="00140473" w:rsidRPr="00140473" w:rsidRDefault="00140473" w:rsidP="00140473">
            <w:pPr>
              <w:rPr>
                <w:highlight w:val="lightGray"/>
                <w:u w:val="single"/>
              </w:rPr>
            </w:pPr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10 [   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140473" w:rsidRPr="00140473" w:rsidRDefault="00140473" w:rsidP="00140473">
            <w:pPr>
              <w:spacing w:line="1" w:lineRule="auto"/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140473" w:rsidRPr="00140473" w:rsidRDefault="00140473" w:rsidP="00140473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obovate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140473" w:rsidRPr="00140473" w:rsidRDefault="00140473" w:rsidP="00140473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Raisa</w:t>
            </w:r>
            <w:proofErr w:type="spellEnd"/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:rsidR="00140473" w:rsidRPr="00140473" w:rsidRDefault="00140473" w:rsidP="00140473">
            <w:pPr>
              <w:rPr>
                <w:highlight w:val="lightGray"/>
                <w:u w:val="single"/>
              </w:rPr>
            </w:pPr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11 [   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140473" w:rsidRPr="00140473" w:rsidRDefault="00140473" w:rsidP="00140473">
            <w:pPr>
              <w:spacing w:line="1" w:lineRule="auto"/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140473" w:rsidRPr="00140473" w:rsidRDefault="00140473" w:rsidP="00140473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oblanceolate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140473" w:rsidRPr="00140473" w:rsidRDefault="00140473" w:rsidP="00140473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Xiangshengcai</w:t>
            </w:r>
            <w:proofErr w:type="spellEnd"/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:rsidR="00140473" w:rsidRPr="00140473" w:rsidRDefault="00140473" w:rsidP="00140473">
            <w:pPr>
              <w:rPr>
                <w:highlight w:val="lightGray"/>
                <w:u w:val="single"/>
              </w:rPr>
            </w:pPr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12 [   ]</w:t>
            </w:r>
          </w:p>
        </w:tc>
      </w:tr>
      <w:bookmarkStart w:id="10" w:name="_Toc11"/>
      <w:bookmarkEnd w:id="10"/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140473" w:rsidRPr="00140473" w:rsidRDefault="00140473" w:rsidP="00140473">
            <w:pPr>
              <w:rPr>
                <w:vanish/>
              </w:rPr>
            </w:pPr>
            <w:r w:rsidRPr="00140473">
              <w:fldChar w:fldCharType="begin"/>
            </w:r>
            <w:r w:rsidRPr="00140473">
              <w:instrText xml:space="preserve"> TC "11" \f C \l "1"</w:instrText>
            </w:r>
            <w:r w:rsidRPr="00140473">
              <w:fldChar w:fldCharType="end"/>
            </w:r>
          </w:p>
          <w:p w:rsidR="00140473" w:rsidRPr="00140473" w:rsidRDefault="00140473" w:rsidP="00140473">
            <w:pPr>
              <w:rPr>
                <w:vanish/>
              </w:rPr>
            </w:pPr>
          </w:p>
          <w:tbl>
            <w:tblPr>
              <w:tblOverlap w:val="never"/>
              <w:tblW w:w="70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08"/>
            </w:tblGrid>
            <w:tr w:rsidR="00140473" w:rsidRPr="00140473" w:rsidTr="001F1254">
              <w:trPr>
                <w:jc w:val="center"/>
              </w:trPr>
              <w:tc>
                <w:tcPr>
                  <w:tcW w:w="7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0473" w:rsidRPr="00140473" w:rsidRDefault="00140473" w:rsidP="00140473">
                  <w:pPr>
                    <w:jc w:val="center"/>
                  </w:pPr>
                  <w:r w:rsidRPr="00140473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</w:rPr>
                    <w:t>5.</w:t>
                  </w:r>
                  <w:r w:rsidRPr="00140473">
                    <w:rPr>
                      <w:rFonts w:eastAsia="Arial" w:cs="Arial"/>
                      <w:b/>
                      <w:bCs/>
                      <w:strike/>
                      <w:sz w:val="16"/>
                      <w:szCs w:val="16"/>
                      <w:highlight w:val="lightGray"/>
                    </w:rPr>
                    <w:t>2</w:t>
                  </w:r>
                  <w:r w:rsidRPr="00140473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</w:rPr>
                    <w:t xml:space="preserve"> </w:t>
                  </w:r>
                  <w:r w:rsidRPr="00140473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</w:rPr>
                    <w:t>6</w:t>
                  </w:r>
                </w:p>
              </w:tc>
            </w:tr>
          </w:tbl>
          <w:p w:rsidR="00140473" w:rsidRPr="00140473" w:rsidRDefault="00140473" w:rsidP="00140473">
            <w:pPr>
              <w:rPr>
                <w:vanish/>
              </w:rPr>
            </w:pPr>
          </w:p>
          <w:tbl>
            <w:tblPr>
              <w:tblOverlap w:val="never"/>
              <w:tblW w:w="70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08"/>
            </w:tblGrid>
            <w:tr w:rsidR="00140473" w:rsidRPr="00140473" w:rsidTr="001F1254">
              <w:trPr>
                <w:jc w:val="center"/>
              </w:trPr>
              <w:tc>
                <w:tcPr>
                  <w:tcW w:w="7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0473" w:rsidRPr="00140473" w:rsidRDefault="00140473" w:rsidP="00140473">
                  <w:pPr>
                    <w:jc w:val="center"/>
                  </w:pPr>
                  <w:r w:rsidRPr="00140473">
                    <w:rPr>
                      <w:rFonts w:eastAsia="Arial" w:cs="Arial"/>
                      <w:b/>
                      <w:bCs/>
                      <w:sz w:val="16"/>
                      <w:szCs w:val="16"/>
                    </w:rPr>
                    <w:t>(11)</w:t>
                  </w:r>
                </w:p>
              </w:tc>
            </w:tr>
          </w:tbl>
          <w:p w:rsidR="00140473" w:rsidRPr="00140473" w:rsidRDefault="00140473" w:rsidP="00140473">
            <w:pPr>
              <w:spacing w:line="1" w:lineRule="auto"/>
            </w:pPr>
          </w:p>
        </w:tc>
        <w:tc>
          <w:tcPr>
            <w:tcW w:w="4875" w:type="dxa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40473" w:rsidRPr="00140473" w:rsidRDefault="00140473" w:rsidP="00140473">
            <w:pPr>
              <w:rPr>
                <w:vanish/>
              </w:rPr>
            </w:pPr>
          </w:p>
          <w:tbl>
            <w:tblPr>
              <w:tblOverlap w:val="never"/>
              <w:tblW w:w="487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75"/>
            </w:tblGrid>
            <w:tr w:rsidR="00140473" w:rsidRPr="00140473" w:rsidTr="001F1254">
              <w:tc>
                <w:tcPr>
                  <w:tcW w:w="48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0473" w:rsidRPr="00140473" w:rsidRDefault="00140473" w:rsidP="00140473">
                  <w:r w:rsidRPr="00140473">
                    <w:rPr>
                      <w:rFonts w:eastAsia="Arial" w:cs="Arial"/>
                      <w:b/>
                      <w:bCs/>
                      <w:sz w:val="16"/>
                      <w:szCs w:val="16"/>
                    </w:rPr>
                    <w:t>Leaf: anthocyanin coloration</w:t>
                  </w:r>
                </w:p>
              </w:tc>
            </w:tr>
          </w:tbl>
          <w:p w:rsidR="00140473" w:rsidRPr="00140473" w:rsidRDefault="00140473" w:rsidP="00140473">
            <w:pPr>
              <w:spacing w:line="1" w:lineRule="auto"/>
            </w:pPr>
          </w:p>
        </w:tc>
        <w:tc>
          <w:tcPr>
            <w:tcW w:w="31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473" w:rsidRPr="00140473" w:rsidRDefault="00140473" w:rsidP="00140473">
            <w:pPr>
              <w:spacing w:line="1" w:lineRule="auto"/>
            </w:pPr>
          </w:p>
        </w:tc>
        <w:tc>
          <w:tcPr>
            <w:tcW w:w="6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473" w:rsidRPr="00140473" w:rsidRDefault="00140473" w:rsidP="00140473">
            <w:pPr>
              <w:spacing w:line="1" w:lineRule="auto"/>
            </w:pP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140473" w:rsidRPr="00140473" w:rsidRDefault="00140473" w:rsidP="00140473">
            <w:pPr>
              <w:spacing w:line="1" w:lineRule="auto"/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140473" w:rsidRPr="00140473" w:rsidRDefault="00140473" w:rsidP="00140473">
            <w:pPr>
              <w:rPr>
                <w:vanish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140473" w:rsidRPr="00140473" w:rsidTr="001F1254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0473" w:rsidRPr="00140473" w:rsidRDefault="00140473" w:rsidP="00140473">
                  <w:r w:rsidRPr="00140473">
                    <w:rPr>
                      <w:rFonts w:eastAsia="Arial" w:cs="Arial"/>
                      <w:sz w:val="16"/>
                      <w:szCs w:val="16"/>
                    </w:rPr>
                    <w:t>absent or very weak</w:t>
                  </w:r>
                </w:p>
              </w:tc>
            </w:tr>
          </w:tbl>
          <w:p w:rsidR="00140473" w:rsidRPr="00140473" w:rsidRDefault="00140473" w:rsidP="00140473">
            <w:pPr>
              <w:spacing w:line="1" w:lineRule="auto"/>
            </w:pP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140473" w:rsidRPr="00140473" w:rsidRDefault="00140473" w:rsidP="00140473">
            <w:pPr>
              <w:rPr>
                <w:vanish/>
              </w:rPr>
            </w:pPr>
          </w:p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140473" w:rsidRPr="00140473" w:rsidTr="001F1254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0473" w:rsidRPr="00140473" w:rsidRDefault="00140473" w:rsidP="00140473">
                  <w:r w:rsidRPr="00140473">
                    <w:rPr>
                      <w:rFonts w:eastAsia="Arial" w:cs="Arial"/>
                      <w:sz w:val="16"/>
                      <w:szCs w:val="16"/>
                    </w:rPr>
                    <w:t>Clarion</w:t>
                  </w:r>
                </w:p>
              </w:tc>
            </w:tr>
          </w:tbl>
          <w:p w:rsidR="00140473" w:rsidRPr="00140473" w:rsidRDefault="00140473" w:rsidP="00140473">
            <w:pPr>
              <w:spacing w:line="1" w:lineRule="auto"/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140473" w:rsidRPr="00140473" w:rsidRDefault="00140473" w:rsidP="00140473">
            <w:pPr>
              <w:rPr>
                <w:vanish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140473" w:rsidRPr="00140473" w:rsidTr="001F1254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0473" w:rsidRPr="00140473" w:rsidRDefault="00140473" w:rsidP="00140473">
                  <w:r w:rsidRPr="00140473">
                    <w:rPr>
                      <w:rFonts w:eastAsia="Arial" w:cs="Arial"/>
                      <w:sz w:val="16"/>
                      <w:szCs w:val="16"/>
                    </w:rPr>
                    <w:t>1 [   ]</w:t>
                  </w:r>
                </w:p>
              </w:tc>
            </w:tr>
          </w:tbl>
          <w:p w:rsidR="00140473" w:rsidRPr="00140473" w:rsidRDefault="00140473" w:rsidP="00140473">
            <w:pPr>
              <w:spacing w:line="1" w:lineRule="auto"/>
            </w:pP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140473" w:rsidRPr="00140473" w:rsidRDefault="00140473" w:rsidP="00140473">
            <w:pPr>
              <w:spacing w:line="1" w:lineRule="auto"/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140473" w:rsidRPr="00140473" w:rsidRDefault="00140473" w:rsidP="00140473">
            <w:pPr>
              <w:rPr>
                <w:vanish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140473" w:rsidRPr="00140473" w:rsidTr="001F1254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0473" w:rsidRPr="00140473" w:rsidRDefault="00140473" w:rsidP="00140473">
                  <w:r w:rsidRPr="00140473">
                    <w:rPr>
                      <w:rFonts w:eastAsia="Arial" w:cs="Arial"/>
                      <w:sz w:val="16"/>
                      <w:szCs w:val="16"/>
                    </w:rPr>
                    <w:t>very weak to weak</w:t>
                  </w:r>
                </w:p>
              </w:tc>
            </w:tr>
          </w:tbl>
          <w:p w:rsidR="00140473" w:rsidRPr="00140473" w:rsidRDefault="00140473" w:rsidP="00140473">
            <w:pPr>
              <w:spacing w:line="1" w:lineRule="auto"/>
            </w:pP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140473" w:rsidRPr="00140473" w:rsidRDefault="00140473" w:rsidP="00140473">
            <w:pPr>
              <w:rPr>
                <w:vanish/>
              </w:rPr>
            </w:pPr>
          </w:p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140473" w:rsidRPr="00140473" w:rsidTr="001F1254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0473" w:rsidRPr="00140473" w:rsidRDefault="00140473" w:rsidP="00140473">
                  <w:pPr>
                    <w:spacing w:line="1" w:lineRule="auto"/>
                  </w:pPr>
                </w:p>
              </w:tc>
            </w:tr>
          </w:tbl>
          <w:p w:rsidR="00140473" w:rsidRPr="00140473" w:rsidRDefault="00140473" w:rsidP="00140473">
            <w:pPr>
              <w:spacing w:line="1" w:lineRule="auto"/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140473" w:rsidRPr="00140473" w:rsidRDefault="00140473" w:rsidP="00140473">
            <w:pPr>
              <w:rPr>
                <w:vanish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140473" w:rsidRPr="00140473" w:rsidTr="001F1254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0473" w:rsidRPr="00140473" w:rsidRDefault="00140473" w:rsidP="00140473">
                  <w:r w:rsidRPr="00140473">
                    <w:rPr>
                      <w:rFonts w:eastAsia="Arial" w:cs="Arial"/>
                      <w:sz w:val="16"/>
                      <w:szCs w:val="16"/>
                    </w:rPr>
                    <w:t>2 [   ]</w:t>
                  </w:r>
                </w:p>
              </w:tc>
            </w:tr>
          </w:tbl>
          <w:p w:rsidR="00140473" w:rsidRPr="00140473" w:rsidRDefault="00140473" w:rsidP="00140473">
            <w:pPr>
              <w:spacing w:line="1" w:lineRule="auto"/>
            </w:pP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140473" w:rsidRPr="00140473" w:rsidRDefault="00140473" w:rsidP="00140473">
            <w:pPr>
              <w:spacing w:line="1" w:lineRule="auto"/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140473" w:rsidRPr="00140473" w:rsidRDefault="00140473" w:rsidP="00140473">
            <w:pPr>
              <w:rPr>
                <w:vanish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140473" w:rsidRPr="00140473" w:rsidTr="001F1254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0473" w:rsidRPr="00140473" w:rsidRDefault="00140473" w:rsidP="00140473">
                  <w:r w:rsidRPr="00140473">
                    <w:rPr>
                      <w:rFonts w:eastAsia="Arial" w:cs="Arial"/>
                      <w:sz w:val="16"/>
                      <w:szCs w:val="16"/>
                    </w:rPr>
                    <w:t>weak</w:t>
                  </w:r>
                </w:p>
              </w:tc>
            </w:tr>
          </w:tbl>
          <w:p w:rsidR="00140473" w:rsidRPr="00140473" w:rsidRDefault="00140473" w:rsidP="00140473">
            <w:pPr>
              <w:spacing w:line="1" w:lineRule="auto"/>
            </w:pP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140473" w:rsidRPr="00140473" w:rsidRDefault="00140473" w:rsidP="00140473">
            <w:pPr>
              <w:rPr>
                <w:vanish/>
              </w:rPr>
            </w:pPr>
          </w:p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140473" w:rsidRPr="00140473" w:rsidTr="001F1254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0473" w:rsidRPr="00140473" w:rsidRDefault="00140473" w:rsidP="00140473">
                  <w:r w:rsidRPr="00140473">
                    <w:rPr>
                      <w:rFonts w:eastAsia="Arial" w:cs="Arial"/>
                      <w:sz w:val="16"/>
                      <w:szCs w:val="16"/>
                    </w:rPr>
                    <w:t xml:space="preserve">Du bon </w:t>
                  </w:r>
                  <w:proofErr w:type="spellStart"/>
                  <w:r w:rsidRPr="00140473">
                    <w:rPr>
                      <w:rFonts w:eastAsia="Arial" w:cs="Arial"/>
                      <w:sz w:val="16"/>
                      <w:szCs w:val="16"/>
                    </w:rPr>
                    <w:t>jardinier</w:t>
                  </w:r>
                  <w:proofErr w:type="spellEnd"/>
                </w:p>
              </w:tc>
            </w:tr>
          </w:tbl>
          <w:p w:rsidR="00140473" w:rsidRPr="00140473" w:rsidRDefault="00140473" w:rsidP="00140473">
            <w:pPr>
              <w:spacing w:line="1" w:lineRule="auto"/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140473" w:rsidRPr="00140473" w:rsidRDefault="00140473" w:rsidP="00140473">
            <w:pPr>
              <w:rPr>
                <w:vanish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140473" w:rsidRPr="00140473" w:rsidTr="001F1254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0473" w:rsidRPr="00140473" w:rsidRDefault="00140473" w:rsidP="00140473">
                  <w:r w:rsidRPr="00140473">
                    <w:rPr>
                      <w:rFonts w:eastAsia="Arial" w:cs="Arial"/>
                      <w:sz w:val="16"/>
                      <w:szCs w:val="16"/>
                    </w:rPr>
                    <w:t>3 [   ]</w:t>
                  </w:r>
                </w:p>
              </w:tc>
            </w:tr>
          </w:tbl>
          <w:p w:rsidR="00140473" w:rsidRPr="00140473" w:rsidRDefault="00140473" w:rsidP="00140473">
            <w:pPr>
              <w:spacing w:line="1" w:lineRule="auto"/>
            </w:pP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140473" w:rsidRPr="00140473" w:rsidRDefault="00140473" w:rsidP="00140473">
            <w:pPr>
              <w:spacing w:line="1" w:lineRule="auto"/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140473" w:rsidRPr="00140473" w:rsidRDefault="00140473" w:rsidP="00140473">
            <w:pPr>
              <w:rPr>
                <w:vanish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140473" w:rsidRPr="00140473" w:rsidTr="001F1254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0473" w:rsidRPr="00140473" w:rsidRDefault="00140473" w:rsidP="00140473">
                  <w:r w:rsidRPr="00140473">
                    <w:rPr>
                      <w:rFonts w:eastAsia="Arial" w:cs="Arial"/>
                      <w:sz w:val="16"/>
                      <w:szCs w:val="16"/>
                    </w:rPr>
                    <w:t>weak to medium</w:t>
                  </w:r>
                </w:p>
              </w:tc>
            </w:tr>
          </w:tbl>
          <w:p w:rsidR="00140473" w:rsidRPr="00140473" w:rsidRDefault="00140473" w:rsidP="00140473">
            <w:pPr>
              <w:spacing w:line="1" w:lineRule="auto"/>
            </w:pP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140473" w:rsidRPr="00140473" w:rsidRDefault="00140473" w:rsidP="00140473">
            <w:pPr>
              <w:rPr>
                <w:vanish/>
              </w:rPr>
            </w:pPr>
          </w:p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140473" w:rsidRPr="00140473" w:rsidTr="001F1254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0473" w:rsidRPr="00140473" w:rsidRDefault="00140473" w:rsidP="00140473">
                  <w:pPr>
                    <w:spacing w:line="1" w:lineRule="auto"/>
                  </w:pPr>
                </w:p>
              </w:tc>
            </w:tr>
          </w:tbl>
          <w:p w:rsidR="00140473" w:rsidRPr="00140473" w:rsidRDefault="00140473" w:rsidP="00140473">
            <w:pPr>
              <w:spacing w:line="1" w:lineRule="auto"/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140473" w:rsidRPr="00140473" w:rsidRDefault="00140473" w:rsidP="00140473">
            <w:pPr>
              <w:rPr>
                <w:vanish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140473" w:rsidRPr="00140473" w:rsidTr="001F1254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0473" w:rsidRPr="00140473" w:rsidRDefault="00140473" w:rsidP="00140473">
                  <w:r w:rsidRPr="00140473">
                    <w:rPr>
                      <w:rFonts w:eastAsia="Arial" w:cs="Arial"/>
                      <w:sz w:val="16"/>
                      <w:szCs w:val="16"/>
                    </w:rPr>
                    <w:t>4 [   ]</w:t>
                  </w:r>
                </w:p>
              </w:tc>
            </w:tr>
          </w:tbl>
          <w:p w:rsidR="00140473" w:rsidRPr="00140473" w:rsidRDefault="00140473" w:rsidP="00140473">
            <w:pPr>
              <w:spacing w:line="1" w:lineRule="auto"/>
            </w:pP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140473" w:rsidRPr="00140473" w:rsidRDefault="00140473" w:rsidP="00140473">
            <w:pPr>
              <w:spacing w:line="1" w:lineRule="auto"/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140473" w:rsidRPr="00140473" w:rsidRDefault="00140473" w:rsidP="00140473">
            <w:pPr>
              <w:rPr>
                <w:vanish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140473" w:rsidRPr="00140473" w:rsidTr="001F1254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0473" w:rsidRPr="00140473" w:rsidRDefault="00140473" w:rsidP="00140473">
                  <w:r w:rsidRPr="00140473">
                    <w:rPr>
                      <w:rFonts w:eastAsia="Arial" w:cs="Arial"/>
                      <w:sz w:val="16"/>
                      <w:szCs w:val="16"/>
                    </w:rPr>
                    <w:t>medium</w:t>
                  </w:r>
                </w:p>
              </w:tc>
            </w:tr>
          </w:tbl>
          <w:p w:rsidR="00140473" w:rsidRPr="00140473" w:rsidRDefault="00140473" w:rsidP="00140473">
            <w:pPr>
              <w:spacing w:line="1" w:lineRule="auto"/>
            </w:pP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140473" w:rsidRPr="00140473" w:rsidRDefault="00140473" w:rsidP="00140473">
            <w:pPr>
              <w:rPr>
                <w:vanish/>
              </w:rPr>
            </w:pPr>
          </w:p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140473" w:rsidRPr="00140473" w:rsidTr="001F1254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0473" w:rsidRPr="00140473" w:rsidRDefault="00140473" w:rsidP="00140473">
                  <w:proofErr w:type="spellStart"/>
                  <w:r w:rsidRPr="00140473">
                    <w:rPr>
                      <w:rFonts w:eastAsia="Arial" w:cs="Arial"/>
                      <w:sz w:val="16"/>
                      <w:szCs w:val="16"/>
                    </w:rPr>
                    <w:t>Lollo</w:t>
                  </w:r>
                  <w:proofErr w:type="spellEnd"/>
                  <w:r w:rsidRPr="00140473">
                    <w:rPr>
                      <w:rFonts w:eastAsia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140473">
                    <w:rPr>
                      <w:rFonts w:eastAsia="Arial" w:cs="Arial"/>
                      <w:sz w:val="16"/>
                      <w:szCs w:val="16"/>
                    </w:rPr>
                    <w:t>rossa</w:t>
                  </w:r>
                  <w:proofErr w:type="spellEnd"/>
                  <w:r w:rsidRPr="00140473">
                    <w:rPr>
                      <w:rFonts w:eastAsia="Arial" w:cs="Arial"/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140473">
                    <w:rPr>
                      <w:rFonts w:eastAsia="Arial" w:cs="Arial"/>
                      <w:sz w:val="16"/>
                      <w:szCs w:val="16"/>
                    </w:rPr>
                    <w:t>Luana</w:t>
                  </w:r>
                  <w:proofErr w:type="spellEnd"/>
                </w:p>
              </w:tc>
            </w:tr>
          </w:tbl>
          <w:p w:rsidR="00140473" w:rsidRPr="00140473" w:rsidRDefault="00140473" w:rsidP="00140473">
            <w:pPr>
              <w:spacing w:line="1" w:lineRule="auto"/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140473" w:rsidRPr="00140473" w:rsidRDefault="00140473" w:rsidP="00140473">
            <w:pPr>
              <w:rPr>
                <w:vanish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140473" w:rsidRPr="00140473" w:rsidTr="001F1254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0473" w:rsidRPr="00140473" w:rsidRDefault="00140473" w:rsidP="00140473">
                  <w:r w:rsidRPr="00140473">
                    <w:rPr>
                      <w:rFonts w:eastAsia="Arial" w:cs="Arial"/>
                      <w:sz w:val="16"/>
                      <w:szCs w:val="16"/>
                    </w:rPr>
                    <w:t>5 [   ]</w:t>
                  </w:r>
                </w:p>
              </w:tc>
            </w:tr>
          </w:tbl>
          <w:p w:rsidR="00140473" w:rsidRPr="00140473" w:rsidRDefault="00140473" w:rsidP="00140473">
            <w:pPr>
              <w:spacing w:line="1" w:lineRule="auto"/>
            </w:pP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140473" w:rsidRPr="00140473" w:rsidRDefault="00140473" w:rsidP="00140473">
            <w:pPr>
              <w:spacing w:line="1" w:lineRule="auto"/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140473" w:rsidRPr="00140473" w:rsidRDefault="00140473" w:rsidP="00140473">
            <w:pPr>
              <w:rPr>
                <w:vanish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140473" w:rsidRPr="00140473" w:rsidTr="001F1254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0473" w:rsidRPr="00140473" w:rsidRDefault="00140473" w:rsidP="00140473">
                  <w:r w:rsidRPr="00140473">
                    <w:rPr>
                      <w:rFonts w:eastAsia="Arial" w:cs="Arial"/>
                      <w:sz w:val="16"/>
                      <w:szCs w:val="16"/>
                    </w:rPr>
                    <w:t>medium to strong</w:t>
                  </w:r>
                </w:p>
              </w:tc>
            </w:tr>
          </w:tbl>
          <w:p w:rsidR="00140473" w:rsidRPr="00140473" w:rsidRDefault="00140473" w:rsidP="00140473">
            <w:pPr>
              <w:spacing w:line="1" w:lineRule="auto"/>
            </w:pP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140473" w:rsidRPr="00140473" w:rsidRDefault="00140473" w:rsidP="00140473">
            <w:pPr>
              <w:rPr>
                <w:vanish/>
              </w:rPr>
            </w:pPr>
          </w:p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140473" w:rsidRPr="00140473" w:rsidTr="001F1254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0473" w:rsidRPr="00140473" w:rsidRDefault="00140473" w:rsidP="00140473">
                  <w:pPr>
                    <w:spacing w:line="1" w:lineRule="auto"/>
                  </w:pPr>
                </w:p>
              </w:tc>
            </w:tr>
          </w:tbl>
          <w:p w:rsidR="00140473" w:rsidRPr="00140473" w:rsidRDefault="00140473" w:rsidP="00140473">
            <w:pPr>
              <w:spacing w:line="1" w:lineRule="auto"/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140473" w:rsidRPr="00140473" w:rsidRDefault="00140473" w:rsidP="00140473">
            <w:pPr>
              <w:rPr>
                <w:vanish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140473" w:rsidRPr="00140473" w:rsidTr="001F1254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0473" w:rsidRPr="00140473" w:rsidRDefault="00140473" w:rsidP="00140473">
                  <w:r w:rsidRPr="00140473">
                    <w:rPr>
                      <w:rFonts w:eastAsia="Arial" w:cs="Arial"/>
                      <w:sz w:val="16"/>
                      <w:szCs w:val="16"/>
                    </w:rPr>
                    <w:t>6 [   ]</w:t>
                  </w:r>
                </w:p>
              </w:tc>
            </w:tr>
          </w:tbl>
          <w:p w:rsidR="00140473" w:rsidRPr="00140473" w:rsidRDefault="00140473" w:rsidP="00140473">
            <w:pPr>
              <w:spacing w:line="1" w:lineRule="auto"/>
            </w:pP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140473" w:rsidRPr="00140473" w:rsidRDefault="00140473" w:rsidP="00140473">
            <w:pPr>
              <w:spacing w:line="1" w:lineRule="auto"/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140473" w:rsidRPr="00140473" w:rsidRDefault="00140473" w:rsidP="00140473">
            <w:pPr>
              <w:rPr>
                <w:vanish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140473" w:rsidRPr="00140473" w:rsidTr="001F1254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0473" w:rsidRPr="00140473" w:rsidRDefault="00140473" w:rsidP="00140473">
                  <w:r w:rsidRPr="00140473">
                    <w:rPr>
                      <w:rFonts w:eastAsia="Arial" w:cs="Arial"/>
                      <w:sz w:val="16"/>
                      <w:szCs w:val="16"/>
                    </w:rPr>
                    <w:t>strong</w:t>
                  </w:r>
                </w:p>
              </w:tc>
            </w:tr>
          </w:tbl>
          <w:p w:rsidR="00140473" w:rsidRPr="00140473" w:rsidRDefault="00140473" w:rsidP="00140473">
            <w:pPr>
              <w:spacing w:line="1" w:lineRule="auto"/>
            </w:pP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140473" w:rsidRPr="00140473" w:rsidRDefault="00140473" w:rsidP="00140473">
            <w:pPr>
              <w:rPr>
                <w:vanish/>
              </w:rPr>
            </w:pPr>
          </w:p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140473" w:rsidRPr="00140473" w:rsidTr="001F1254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0473" w:rsidRPr="00140473" w:rsidRDefault="00140473" w:rsidP="00140473">
                  <w:proofErr w:type="spellStart"/>
                  <w:r w:rsidRPr="00140473">
                    <w:rPr>
                      <w:rFonts w:eastAsia="Arial" w:cs="Arial"/>
                      <w:sz w:val="16"/>
                      <w:szCs w:val="16"/>
                    </w:rPr>
                    <w:t>Merveille</w:t>
                  </w:r>
                  <w:proofErr w:type="spellEnd"/>
                  <w:r w:rsidRPr="00140473">
                    <w:rPr>
                      <w:rFonts w:eastAsia="Arial" w:cs="Arial"/>
                      <w:sz w:val="16"/>
                      <w:szCs w:val="16"/>
                    </w:rPr>
                    <w:t xml:space="preserve"> des </w:t>
                  </w:r>
                  <w:proofErr w:type="spellStart"/>
                  <w:r w:rsidRPr="00140473">
                    <w:rPr>
                      <w:rFonts w:eastAsia="Arial" w:cs="Arial"/>
                      <w:sz w:val="16"/>
                      <w:szCs w:val="16"/>
                    </w:rPr>
                    <w:t>quatre</w:t>
                  </w:r>
                  <w:proofErr w:type="spellEnd"/>
                  <w:r w:rsidRPr="00140473">
                    <w:rPr>
                      <w:rFonts w:eastAsia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140473">
                    <w:rPr>
                      <w:rFonts w:eastAsia="Arial" w:cs="Arial"/>
                      <w:sz w:val="16"/>
                      <w:szCs w:val="16"/>
                    </w:rPr>
                    <w:t>saisons</w:t>
                  </w:r>
                  <w:proofErr w:type="spellEnd"/>
                </w:p>
              </w:tc>
            </w:tr>
          </w:tbl>
          <w:p w:rsidR="00140473" w:rsidRPr="00140473" w:rsidRDefault="00140473" w:rsidP="00140473">
            <w:pPr>
              <w:spacing w:line="1" w:lineRule="auto"/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140473" w:rsidRPr="00140473" w:rsidRDefault="00140473" w:rsidP="00140473">
            <w:pPr>
              <w:rPr>
                <w:vanish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140473" w:rsidRPr="00140473" w:rsidTr="001F1254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0473" w:rsidRPr="00140473" w:rsidRDefault="00140473" w:rsidP="00140473">
                  <w:r w:rsidRPr="00140473">
                    <w:rPr>
                      <w:rFonts w:eastAsia="Arial" w:cs="Arial"/>
                      <w:sz w:val="16"/>
                      <w:szCs w:val="16"/>
                    </w:rPr>
                    <w:t>7 [   ]</w:t>
                  </w:r>
                </w:p>
              </w:tc>
            </w:tr>
          </w:tbl>
          <w:p w:rsidR="00140473" w:rsidRPr="00140473" w:rsidRDefault="00140473" w:rsidP="00140473">
            <w:pPr>
              <w:spacing w:line="1" w:lineRule="auto"/>
            </w:pP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140473" w:rsidRPr="00140473" w:rsidRDefault="00140473" w:rsidP="00140473">
            <w:pPr>
              <w:spacing w:line="1" w:lineRule="auto"/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140473" w:rsidRPr="00140473" w:rsidRDefault="00140473" w:rsidP="00140473">
            <w:pPr>
              <w:rPr>
                <w:vanish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140473" w:rsidRPr="00140473" w:rsidTr="001F1254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0473" w:rsidRPr="00140473" w:rsidRDefault="00140473" w:rsidP="00140473">
                  <w:r w:rsidRPr="00140473">
                    <w:rPr>
                      <w:rFonts w:eastAsia="Arial" w:cs="Arial"/>
                      <w:sz w:val="16"/>
                      <w:szCs w:val="16"/>
                    </w:rPr>
                    <w:t>strong to very strong</w:t>
                  </w:r>
                </w:p>
              </w:tc>
            </w:tr>
          </w:tbl>
          <w:p w:rsidR="00140473" w:rsidRPr="00140473" w:rsidRDefault="00140473" w:rsidP="00140473">
            <w:pPr>
              <w:spacing w:line="1" w:lineRule="auto"/>
            </w:pP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140473" w:rsidRPr="00140473" w:rsidRDefault="00140473" w:rsidP="00140473">
            <w:pPr>
              <w:rPr>
                <w:vanish/>
              </w:rPr>
            </w:pPr>
          </w:p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140473" w:rsidRPr="00140473" w:rsidTr="001F1254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0473" w:rsidRPr="00140473" w:rsidRDefault="00140473" w:rsidP="00140473">
                  <w:pPr>
                    <w:spacing w:line="1" w:lineRule="auto"/>
                  </w:pPr>
                </w:p>
              </w:tc>
            </w:tr>
          </w:tbl>
          <w:p w:rsidR="00140473" w:rsidRPr="00140473" w:rsidRDefault="00140473" w:rsidP="00140473">
            <w:pPr>
              <w:spacing w:line="1" w:lineRule="auto"/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140473" w:rsidRPr="00140473" w:rsidRDefault="00140473" w:rsidP="00140473">
            <w:pPr>
              <w:rPr>
                <w:vanish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140473" w:rsidRPr="00140473" w:rsidTr="001F1254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0473" w:rsidRPr="00140473" w:rsidRDefault="00140473" w:rsidP="00140473">
                  <w:r w:rsidRPr="00140473">
                    <w:rPr>
                      <w:rFonts w:eastAsia="Arial" w:cs="Arial"/>
                      <w:sz w:val="16"/>
                      <w:szCs w:val="16"/>
                    </w:rPr>
                    <w:t>8 [   ]</w:t>
                  </w:r>
                </w:p>
              </w:tc>
            </w:tr>
          </w:tbl>
          <w:p w:rsidR="00140473" w:rsidRPr="00140473" w:rsidRDefault="00140473" w:rsidP="00140473">
            <w:pPr>
              <w:spacing w:line="1" w:lineRule="auto"/>
            </w:pP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Borders>
              <w:bottom w:val="single" w:sz="4" w:space="0" w:color="auto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140473" w:rsidRPr="00140473" w:rsidRDefault="00140473" w:rsidP="00140473">
            <w:pPr>
              <w:spacing w:line="1" w:lineRule="auto"/>
            </w:pPr>
          </w:p>
        </w:tc>
        <w:tc>
          <w:tcPr>
            <w:tcW w:w="4875" w:type="dxa"/>
            <w:tcBorders>
              <w:bottom w:val="single" w:sz="4" w:space="0" w:color="auto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140473" w:rsidRPr="00140473" w:rsidRDefault="00140473" w:rsidP="00140473">
            <w:pPr>
              <w:rPr>
                <w:vanish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140473" w:rsidRPr="00140473" w:rsidTr="001F1254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0473" w:rsidRPr="00140473" w:rsidRDefault="00140473" w:rsidP="00140473">
                  <w:r w:rsidRPr="00140473">
                    <w:rPr>
                      <w:rFonts w:eastAsia="Arial" w:cs="Arial"/>
                      <w:sz w:val="16"/>
                      <w:szCs w:val="16"/>
                    </w:rPr>
                    <w:t>very strong</w:t>
                  </w:r>
                </w:p>
              </w:tc>
            </w:tr>
          </w:tbl>
          <w:p w:rsidR="00140473" w:rsidRPr="00140473" w:rsidRDefault="00140473" w:rsidP="00140473">
            <w:pPr>
              <w:spacing w:line="1" w:lineRule="auto"/>
            </w:pPr>
          </w:p>
        </w:tc>
        <w:tc>
          <w:tcPr>
            <w:tcW w:w="3165" w:type="dxa"/>
            <w:tcBorders>
              <w:bottom w:val="single" w:sz="4" w:space="0" w:color="auto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140473" w:rsidRPr="00140473" w:rsidRDefault="00140473" w:rsidP="00140473">
            <w:pPr>
              <w:rPr>
                <w:vanish/>
              </w:rPr>
            </w:pPr>
          </w:p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140473" w:rsidRPr="00140473" w:rsidTr="001F1254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0473" w:rsidRPr="00140473" w:rsidRDefault="00140473" w:rsidP="00140473">
                  <w:proofErr w:type="spellStart"/>
                  <w:r w:rsidRPr="00140473">
                    <w:rPr>
                      <w:rFonts w:eastAsia="Arial" w:cs="Arial"/>
                      <w:sz w:val="16"/>
                      <w:szCs w:val="16"/>
                    </w:rPr>
                    <w:t>Iride</w:t>
                  </w:r>
                  <w:proofErr w:type="spellEnd"/>
                  <w:r w:rsidRPr="00140473">
                    <w:rPr>
                      <w:rFonts w:eastAsia="Arial" w:cs="Arial"/>
                      <w:sz w:val="16"/>
                      <w:szCs w:val="16"/>
                    </w:rPr>
                    <w:t>, Revolution</w:t>
                  </w:r>
                </w:p>
              </w:tc>
            </w:tr>
          </w:tbl>
          <w:p w:rsidR="00140473" w:rsidRPr="00140473" w:rsidRDefault="00140473" w:rsidP="00140473">
            <w:pPr>
              <w:spacing w:line="1" w:lineRule="auto"/>
            </w:pPr>
          </w:p>
        </w:tc>
        <w:tc>
          <w:tcPr>
            <w:tcW w:w="600" w:type="dxa"/>
            <w:tcBorders>
              <w:bottom w:val="single" w:sz="4" w:space="0" w:color="auto"/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140473" w:rsidRPr="00140473" w:rsidRDefault="00140473" w:rsidP="00140473">
            <w:pPr>
              <w:rPr>
                <w:vanish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140473" w:rsidRPr="00140473" w:rsidTr="001F1254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0473" w:rsidRPr="00140473" w:rsidRDefault="00140473" w:rsidP="00140473">
                  <w:r w:rsidRPr="00140473">
                    <w:rPr>
                      <w:rFonts w:eastAsia="Arial" w:cs="Arial"/>
                      <w:sz w:val="16"/>
                      <w:szCs w:val="16"/>
                    </w:rPr>
                    <w:t>9 [   ]</w:t>
                  </w:r>
                </w:p>
              </w:tc>
            </w:tr>
          </w:tbl>
          <w:p w:rsidR="00140473" w:rsidRPr="00140473" w:rsidRDefault="00140473" w:rsidP="00140473">
            <w:pPr>
              <w:spacing w:line="1" w:lineRule="auto"/>
            </w:pP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140473" w:rsidRPr="00140473" w:rsidRDefault="00140473" w:rsidP="00140473">
            <w:pPr>
              <w:keepNext/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487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140473" w:rsidRPr="00140473" w:rsidRDefault="00140473" w:rsidP="00140473">
            <w:pPr>
              <w:keepNext/>
              <w:rPr>
                <w:rFonts w:eastAsia="Arial" w:cs="Arial"/>
                <w:sz w:val="16"/>
                <w:szCs w:val="16"/>
              </w:rPr>
            </w:pPr>
            <w:r w:rsidRPr="00140473">
              <w:rPr>
                <w:rFonts w:eastAsia="Arial" w:cs="Arial"/>
                <w:sz w:val="16"/>
                <w:szCs w:val="16"/>
              </w:rPr>
              <w:t>Characteristics</w:t>
            </w:r>
          </w:p>
        </w:tc>
        <w:tc>
          <w:tcPr>
            <w:tcW w:w="316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473" w:rsidRPr="00140473" w:rsidRDefault="00140473" w:rsidP="00140473">
            <w:pPr>
              <w:keepNext/>
              <w:rPr>
                <w:rFonts w:eastAsia="Arial" w:cs="Arial"/>
                <w:sz w:val="16"/>
                <w:szCs w:val="16"/>
              </w:rPr>
            </w:pPr>
            <w:r w:rsidRPr="00140473">
              <w:rPr>
                <w:rFonts w:eastAsia="Arial" w:cs="Arial"/>
                <w:sz w:val="16"/>
                <w:szCs w:val="16"/>
              </w:rPr>
              <w:t>Example Varieties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473" w:rsidRPr="00140473" w:rsidRDefault="00140473" w:rsidP="00140473">
            <w:pPr>
              <w:keepNext/>
              <w:rPr>
                <w:rFonts w:eastAsia="Arial" w:cs="Arial"/>
                <w:sz w:val="16"/>
                <w:szCs w:val="16"/>
              </w:rPr>
            </w:pPr>
            <w:r w:rsidRPr="00140473">
              <w:rPr>
                <w:rFonts w:eastAsia="Arial" w:cs="Arial"/>
                <w:sz w:val="16"/>
                <w:szCs w:val="16"/>
              </w:rPr>
              <w:t>Note</w:t>
            </w:r>
          </w:p>
        </w:tc>
      </w:tr>
      <w:bookmarkStart w:id="11" w:name="_Toc15"/>
      <w:bookmarkEnd w:id="11"/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Borders>
              <w:top w:val="single" w:sz="4" w:space="0" w:color="auto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140473" w:rsidRPr="00140473" w:rsidRDefault="00140473" w:rsidP="00140473">
            <w:pPr>
              <w:keepNext/>
              <w:rPr>
                <w:vanish/>
              </w:rPr>
            </w:pPr>
            <w:r w:rsidRPr="00140473">
              <w:fldChar w:fldCharType="begin"/>
            </w:r>
            <w:r w:rsidRPr="00140473">
              <w:instrText xml:space="preserve"> TC "15" \f C \l "1"</w:instrText>
            </w:r>
            <w:r w:rsidRPr="00140473">
              <w:fldChar w:fldCharType="end"/>
            </w:r>
          </w:p>
          <w:p w:rsidR="00140473" w:rsidRPr="00140473" w:rsidRDefault="00140473" w:rsidP="00140473">
            <w:pPr>
              <w:keepNext/>
              <w:rPr>
                <w:vanish/>
              </w:rPr>
            </w:pPr>
          </w:p>
          <w:tbl>
            <w:tblPr>
              <w:tblOverlap w:val="never"/>
              <w:tblW w:w="70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08"/>
            </w:tblGrid>
            <w:tr w:rsidR="00140473" w:rsidRPr="00140473" w:rsidTr="001F1254">
              <w:trPr>
                <w:jc w:val="center"/>
              </w:trPr>
              <w:tc>
                <w:tcPr>
                  <w:tcW w:w="7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0473" w:rsidRPr="00140473" w:rsidRDefault="00140473" w:rsidP="00140473">
                  <w:pPr>
                    <w:keepNext/>
                    <w:jc w:val="center"/>
                  </w:pPr>
                  <w:r w:rsidRPr="00140473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</w:rPr>
                    <w:t>5.</w:t>
                  </w:r>
                  <w:r w:rsidRPr="00140473">
                    <w:rPr>
                      <w:rFonts w:eastAsia="Arial" w:cs="Arial"/>
                      <w:b/>
                      <w:bCs/>
                      <w:strike/>
                      <w:sz w:val="16"/>
                      <w:szCs w:val="16"/>
                      <w:highlight w:val="lightGray"/>
                    </w:rPr>
                    <w:t>3</w:t>
                  </w:r>
                  <w:r w:rsidRPr="00140473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</w:rPr>
                    <w:t xml:space="preserve"> </w:t>
                  </w:r>
                  <w:r w:rsidRPr="00140473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</w:rPr>
                    <w:t>7</w:t>
                  </w:r>
                </w:p>
              </w:tc>
            </w:tr>
          </w:tbl>
          <w:p w:rsidR="00140473" w:rsidRPr="00140473" w:rsidRDefault="00140473" w:rsidP="00140473">
            <w:pPr>
              <w:keepNext/>
              <w:rPr>
                <w:vanish/>
              </w:rPr>
            </w:pPr>
          </w:p>
          <w:tbl>
            <w:tblPr>
              <w:tblOverlap w:val="never"/>
              <w:tblW w:w="70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08"/>
            </w:tblGrid>
            <w:tr w:rsidR="00140473" w:rsidRPr="00140473" w:rsidTr="001F1254">
              <w:trPr>
                <w:jc w:val="center"/>
              </w:trPr>
              <w:tc>
                <w:tcPr>
                  <w:tcW w:w="7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0473" w:rsidRPr="00140473" w:rsidRDefault="00140473" w:rsidP="00140473">
                  <w:pPr>
                    <w:keepNext/>
                    <w:jc w:val="center"/>
                  </w:pPr>
                  <w:r w:rsidRPr="00140473">
                    <w:rPr>
                      <w:rFonts w:eastAsia="Arial" w:cs="Arial"/>
                      <w:b/>
                      <w:bCs/>
                      <w:sz w:val="16"/>
                      <w:szCs w:val="16"/>
                    </w:rPr>
                    <w:t>(15)</w:t>
                  </w:r>
                </w:p>
              </w:tc>
            </w:tr>
          </w:tbl>
          <w:p w:rsidR="00140473" w:rsidRPr="00140473" w:rsidRDefault="00140473" w:rsidP="00140473">
            <w:pPr>
              <w:keepNext/>
              <w:spacing w:line="1" w:lineRule="auto"/>
            </w:pPr>
          </w:p>
        </w:tc>
        <w:tc>
          <w:tcPr>
            <w:tcW w:w="4875" w:type="dxa"/>
            <w:tcBorders>
              <w:top w:val="single" w:sz="4" w:space="0" w:color="auto"/>
            </w:tcBorders>
            <w:tcMar>
              <w:top w:w="80" w:type="dxa"/>
              <w:left w:w="0" w:type="dxa"/>
              <w:bottom w:w="80" w:type="dxa"/>
              <w:right w:w="0" w:type="dxa"/>
            </w:tcMar>
          </w:tcPr>
          <w:p w:rsidR="00140473" w:rsidRPr="00140473" w:rsidRDefault="00140473" w:rsidP="00140473">
            <w:pPr>
              <w:keepNext/>
              <w:rPr>
                <w:vanish/>
              </w:rPr>
            </w:pPr>
          </w:p>
          <w:tbl>
            <w:tblPr>
              <w:tblOverlap w:val="never"/>
              <w:tblW w:w="487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75"/>
            </w:tblGrid>
            <w:tr w:rsidR="00140473" w:rsidRPr="00140473" w:rsidTr="001F1254">
              <w:tc>
                <w:tcPr>
                  <w:tcW w:w="48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0473" w:rsidRPr="00140473" w:rsidRDefault="00140473" w:rsidP="00140473">
                  <w:pPr>
                    <w:keepNext/>
                  </w:pPr>
                  <w:r w:rsidRPr="00140473">
                    <w:rPr>
                      <w:rFonts w:eastAsia="Arial" w:cs="Arial"/>
                      <w:b/>
                      <w:bCs/>
                      <w:sz w:val="16"/>
                      <w:szCs w:val="16"/>
                    </w:rPr>
                    <w:t>Leaf: intensity of green color</w:t>
                  </w:r>
                </w:p>
              </w:tc>
            </w:tr>
          </w:tbl>
          <w:p w:rsidR="00140473" w:rsidRPr="00140473" w:rsidRDefault="00140473" w:rsidP="00140473">
            <w:pPr>
              <w:keepNext/>
              <w:spacing w:line="1" w:lineRule="auto"/>
            </w:pPr>
          </w:p>
        </w:tc>
        <w:tc>
          <w:tcPr>
            <w:tcW w:w="3165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473" w:rsidRPr="00140473" w:rsidRDefault="00140473" w:rsidP="00140473">
            <w:pPr>
              <w:keepNext/>
              <w:spacing w:line="1" w:lineRule="auto"/>
            </w:pPr>
          </w:p>
        </w:tc>
        <w:tc>
          <w:tcPr>
            <w:tcW w:w="600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473" w:rsidRPr="00140473" w:rsidRDefault="00140473" w:rsidP="00140473">
            <w:pPr>
              <w:keepNext/>
              <w:spacing w:line="1" w:lineRule="auto"/>
            </w:pP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140473" w:rsidRPr="00140473" w:rsidRDefault="00140473" w:rsidP="00140473">
            <w:pPr>
              <w:keepNext/>
              <w:spacing w:line="1" w:lineRule="auto"/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140473" w:rsidRPr="00140473" w:rsidRDefault="00140473" w:rsidP="00140473">
            <w:pPr>
              <w:keepNext/>
              <w:rPr>
                <w:vanish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140473" w:rsidRPr="00140473" w:rsidTr="001F1254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0473" w:rsidRPr="00140473" w:rsidRDefault="00140473" w:rsidP="00140473">
                  <w:pPr>
                    <w:keepNext/>
                  </w:pPr>
                  <w:r w:rsidRPr="00140473">
                    <w:rPr>
                      <w:rFonts w:eastAsia="Arial" w:cs="Arial"/>
                      <w:sz w:val="16"/>
                      <w:szCs w:val="16"/>
                    </w:rPr>
                    <w:t>very light</w:t>
                  </w:r>
                </w:p>
              </w:tc>
            </w:tr>
          </w:tbl>
          <w:p w:rsidR="00140473" w:rsidRPr="00140473" w:rsidRDefault="00140473" w:rsidP="00140473">
            <w:pPr>
              <w:keepNext/>
              <w:spacing w:line="1" w:lineRule="auto"/>
            </w:pP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140473" w:rsidRPr="00140473" w:rsidRDefault="00140473" w:rsidP="00140473">
            <w:pPr>
              <w:keepNext/>
              <w:rPr>
                <w:vanish/>
              </w:rPr>
            </w:pPr>
          </w:p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140473" w:rsidRPr="00140473" w:rsidTr="001F1254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0473" w:rsidRPr="00140473" w:rsidRDefault="00140473" w:rsidP="00140473">
                  <w:pPr>
                    <w:keepNext/>
                    <w:spacing w:line="1" w:lineRule="auto"/>
                  </w:pPr>
                </w:p>
              </w:tc>
            </w:tr>
          </w:tbl>
          <w:p w:rsidR="00140473" w:rsidRPr="00140473" w:rsidRDefault="00140473" w:rsidP="00140473">
            <w:pPr>
              <w:keepNext/>
              <w:spacing w:line="1" w:lineRule="auto"/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140473" w:rsidRPr="00140473" w:rsidRDefault="00140473" w:rsidP="00140473">
            <w:pPr>
              <w:keepNext/>
              <w:rPr>
                <w:vanish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140473" w:rsidRPr="00140473" w:rsidTr="001F1254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0473" w:rsidRPr="00140473" w:rsidRDefault="00140473" w:rsidP="00140473">
                  <w:pPr>
                    <w:keepNext/>
                  </w:pPr>
                  <w:r w:rsidRPr="00140473">
                    <w:rPr>
                      <w:rFonts w:eastAsia="Arial" w:cs="Arial"/>
                      <w:sz w:val="16"/>
                      <w:szCs w:val="16"/>
                    </w:rPr>
                    <w:t>1 [   ]</w:t>
                  </w:r>
                </w:p>
              </w:tc>
            </w:tr>
          </w:tbl>
          <w:p w:rsidR="00140473" w:rsidRPr="00140473" w:rsidRDefault="00140473" w:rsidP="00140473">
            <w:pPr>
              <w:keepNext/>
              <w:spacing w:line="1" w:lineRule="auto"/>
            </w:pP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140473" w:rsidRPr="00140473" w:rsidRDefault="00140473" w:rsidP="00140473">
            <w:pPr>
              <w:spacing w:line="1" w:lineRule="auto"/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140473" w:rsidRPr="00140473" w:rsidRDefault="00140473" w:rsidP="00140473">
            <w:pPr>
              <w:rPr>
                <w:vanish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140473" w:rsidRPr="00140473" w:rsidTr="001F1254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0473" w:rsidRPr="00140473" w:rsidRDefault="00140473" w:rsidP="00140473">
                  <w:r w:rsidRPr="00140473">
                    <w:rPr>
                      <w:rFonts w:eastAsia="Arial" w:cs="Arial"/>
                      <w:sz w:val="16"/>
                      <w:szCs w:val="16"/>
                    </w:rPr>
                    <w:t>very light to light</w:t>
                  </w:r>
                </w:p>
              </w:tc>
            </w:tr>
          </w:tbl>
          <w:p w:rsidR="00140473" w:rsidRPr="00140473" w:rsidRDefault="00140473" w:rsidP="00140473">
            <w:pPr>
              <w:spacing w:line="1" w:lineRule="auto"/>
            </w:pP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140473" w:rsidRPr="00140473" w:rsidRDefault="00140473" w:rsidP="00140473">
            <w:pPr>
              <w:rPr>
                <w:vanish/>
              </w:rPr>
            </w:pPr>
          </w:p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140473" w:rsidRPr="00140473" w:rsidTr="001F1254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0473" w:rsidRPr="00140473" w:rsidRDefault="00140473" w:rsidP="00140473">
                  <w:pPr>
                    <w:spacing w:line="1" w:lineRule="auto"/>
                  </w:pPr>
                </w:p>
              </w:tc>
            </w:tr>
          </w:tbl>
          <w:p w:rsidR="00140473" w:rsidRPr="00140473" w:rsidRDefault="00140473" w:rsidP="00140473">
            <w:pPr>
              <w:spacing w:line="1" w:lineRule="auto"/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140473" w:rsidRPr="00140473" w:rsidRDefault="00140473" w:rsidP="00140473">
            <w:pPr>
              <w:rPr>
                <w:vanish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140473" w:rsidRPr="00140473" w:rsidTr="001F1254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0473" w:rsidRPr="00140473" w:rsidRDefault="00140473" w:rsidP="00140473">
                  <w:r w:rsidRPr="00140473">
                    <w:rPr>
                      <w:rFonts w:eastAsia="Arial" w:cs="Arial"/>
                      <w:sz w:val="16"/>
                      <w:szCs w:val="16"/>
                    </w:rPr>
                    <w:t>2 [   ]</w:t>
                  </w:r>
                </w:p>
              </w:tc>
            </w:tr>
          </w:tbl>
          <w:p w:rsidR="00140473" w:rsidRPr="00140473" w:rsidRDefault="00140473" w:rsidP="00140473">
            <w:pPr>
              <w:spacing w:line="1" w:lineRule="auto"/>
            </w:pP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140473" w:rsidRPr="00140473" w:rsidRDefault="00140473" w:rsidP="00140473">
            <w:pPr>
              <w:spacing w:line="1" w:lineRule="auto"/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140473" w:rsidRPr="00140473" w:rsidRDefault="00140473" w:rsidP="00140473">
            <w:pPr>
              <w:rPr>
                <w:vanish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140473" w:rsidRPr="00140473" w:rsidTr="001F1254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0473" w:rsidRPr="00140473" w:rsidRDefault="00140473" w:rsidP="00140473">
                  <w:r w:rsidRPr="00140473">
                    <w:rPr>
                      <w:rFonts w:eastAsia="Arial" w:cs="Arial"/>
                      <w:sz w:val="16"/>
                      <w:szCs w:val="16"/>
                    </w:rPr>
                    <w:t>light</w:t>
                  </w:r>
                </w:p>
              </w:tc>
            </w:tr>
          </w:tbl>
          <w:p w:rsidR="00140473" w:rsidRPr="00140473" w:rsidRDefault="00140473" w:rsidP="00140473">
            <w:pPr>
              <w:spacing w:line="1" w:lineRule="auto"/>
            </w:pP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140473" w:rsidRPr="00140473" w:rsidRDefault="00140473" w:rsidP="00140473">
            <w:pPr>
              <w:rPr>
                <w:vanish/>
              </w:rPr>
            </w:pPr>
          </w:p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140473" w:rsidRPr="00140473" w:rsidTr="001F1254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0473" w:rsidRPr="00140473" w:rsidRDefault="00140473" w:rsidP="00140473">
                  <w:r w:rsidRPr="00140473">
                    <w:rPr>
                      <w:rFonts w:eastAsia="Arial" w:cs="Arial"/>
                      <w:sz w:val="16"/>
                      <w:szCs w:val="16"/>
                    </w:rPr>
                    <w:t xml:space="preserve">Blonde </w:t>
                  </w:r>
                  <w:proofErr w:type="spellStart"/>
                  <w:r w:rsidRPr="00140473">
                    <w:rPr>
                      <w:rFonts w:eastAsia="Arial" w:cs="Arial"/>
                      <w:sz w:val="16"/>
                      <w:szCs w:val="16"/>
                    </w:rPr>
                    <w:t>maraîchère</w:t>
                  </w:r>
                  <w:proofErr w:type="spellEnd"/>
                  <w:r w:rsidRPr="00140473">
                    <w:rPr>
                      <w:rFonts w:eastAsia="Arial" w:cs="Arial"/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140473">
                    <w:rPr>
                      <w:rFonts w:eastAsia="Arial" w:cs="Arial"/>
                      <w:sz w:val="16"/>
                      <w:szCs w:val="16"/>
                    </w:rPr>
                    <w:t>Lollo</w:t>
                  </w:r>
                  <w:proofErr w:type="spellEnd"/>
                  <w:r w:rsidRPr="00140473">
                    <w:rPr>
                      <w:rFonts w:eastAsia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140473">
                    <w:rPr>
                      <w:rFonts w:eastAsia="Arial" w:cs="Arial"/>
                      <w:sz w:val="16"/>
                      <w:szCs w:val="16"/>
                    </w:rPr>
                    <w:t>Bionda</w:t>
                  </w:r>
                  <w:proofErr w:type="spellEnd"/>
                </w:p>
              </w:tc>
            </w:tr>
          </w:tbl>
          <w:p w:rsidR="00140473" w:rsidRPr="00140473" w:rsidRDefault="00140473" w:rsidP="00140473">
            <w:pPr>
              <w:spacing w:line="1" w:lineRule="auto"/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140473" w:rsidRPr="00140473" w:rsidRDefault="00140473" w:rsidP="00140473">
            <w:pPr>
              <w:rPr>
                <w:vanish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140473" w:rsidRPr="00140473" w:rsidTr="001F1254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0473" w:rsidRPr="00140473" w:rsidRDefault="00140473" w:rsidP="00140473">
                  <w:r w:rsidRPr="00140473">
                    <w:rPr>
                      <w:rFonts w:eastAsia="Arial" w:cs="Arial"/>
                      <w:sz w:val="16"/>
                      <w:szCs w:val="16"/>
                    </w:rPr>
                    <w:t>3 [   ]</w:t>
                  </w:r>
                </w:p>
              </w:tc>
            </w:tr>
          </w:tbl>
          <w:p w:rsidR="00140473" w:rsidRPr="00140473" w:rsidRDefault="00140473" w:rsidP="00140473">
            <w:pPr>
              <w:spacing w:line="1" w:lineRule="auto"/>
            </w:pP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140473" w:rsidRPr="00140473" w:rsidRDefault="00140473" w:rsidP="00140473">
            <w:pPr>
              <w:spacing w:line="1" w:lineRule="auto"/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140473" w:rsidRPr="00140473" w:rsidRDefault="00140473" w:rsidP="00140473">
            <w:pPr>
              <w:rPr>
                <w:vanish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140473" w:rsidRPr="00140473" w:rsidTr="001F1254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0473" w:rsidRPr="00140473" w:rsidRDefault="00140473" w:rsidP="00140473">
                  <w:r w:rsidRPr="00140473">
                    <w:rPr>
                      <w:rFonts w:eastAsia="Arial" w:cs="Arial"/>
                      <w:sz w:val="16"/>
                      <w:szCs w:val="16"/>
                    </w:rPr>
                    <w:t>light to medium</w:t>
                  </w:r>
                </w:p>
              </w:tc>
            </w:tr>
          </w:tbl>
          <w:p w:rsidR="00140473" w:rsidRPr="00140473" w:rsidRDefault="00140473" w:rsidP="00140473">
            <w:pPr>
              <w:spacing w:line="1" w:lineRule="auto"/>
            </w:pP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140473" w:rsidRPr="00140473" w:rsidRDefault="00140473" w:rsidP="00140473">
            <w:pPr>
              <w:rPr>
                <w:vanish/>
              </w:rPr>
            </w:pPr>
          </w:p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140473" w:rsidRPr="00140473" w:rsidTr="001F1254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0473" w:rsidRPr="00140473" w:rsidRDefault="00140473" w:rsidP="00140473">
                  <w:pPr>
                    <w:spacing w:line="1" w:lineRule="auto"/>
                  </w:pPr>
                </w:p>
              </w:tc>
            </w:tr>
          </w:tbl>
          <w:p w:rsidR="00140473" w:rsidRPr="00140473" w:rsidRDefault="00140473" w:rsidP="00140473">
            <w:pPr>
              <w:spacing w:line="1" w:lineRule="auto"/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140473" w:rsidRPr="00140473" w:rsidRDefault="00140473" w:rsidP="00140473">
            <w:pPr>
              <w:rPr>
                <w:vanish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140473" w:rsidRPr="00140473" w:rsidTr="001F1254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0473" w:rsidRPr="00140473" w:rsidRDefault="00140473" w:rsidP="00140473">
                  <w:r w:rsidRPr="00140473">
                    <w:rPr>
                      <w:rFonts w:eastAsia="Arial" w:cs="Arial"/>
                      <w:sz w:val="16"/>
                      <w:szCs w:val="16"/>
                    </w:rPr>
                    <w:t>4 [   ]</w:t>
                  </w:r>
                </w:p>
              </w:tc>
            </w:tr>
          </w:tbl>
          <w:p w:rsidR="00140473" w:rsidRPr="00140473" w:rsidRDefault="00140473" w:rsidP="00140473">
            <w:pPr>
              <w:spacing w:line="1" w:lineRule="auto"/>
            </w:pP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140473" w:rsidRPr="00140473" w:rsidRDefault="00140473" w:rsidP="00140473">
            <w:pPr>
              <w:spacing w:line="1" w:lineRule="auto"/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140473" w:rsidRPr="00140473" w:rsidRDefault="00140473" w:rsidP="00140473">
            <w:pPr>
              <w:rPr>
                <w:vanish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140473" w:rsidRPr="00140473" w:rsidTr="001F1254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0473" w:rsidRPr="00140473" w:rsidRDefault="00140473" w:rsidP="00140473">
                  <w:r w:rsidRPr="00140473">
                    <w:rPr>
                      <w:rFonts w:eastAsia="Arial" w:cs="Arial"/>
                      <w:sz w:val="16"/>
                      <w:szCs w:val="16"/>
                    </w:rPr>
                    <w:t>medium</w:t>
                  </w:r>
                </w:p>
              </w:tc>
            </w:tr>
          </w:tbl>
          <w:p w:rsidR="00140473" w:rsidRPr="00140473" w:rsidRDefault="00140473" w:rsidP="00140473">
            <w:pPr>
              <w:spacing w:line="1" w:lineRule="auto"/>
            </w:pP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140473" w:rsidRPr="00140473" w:rsidRDefault="00140473" w:rsidP="00140473">
            <w:pPr>
              <w:rPr>
                <w:vanish/>
              </w:rPr>
            </w:pPr>
          </w:p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140473" w:rsidRPr="00140473" w:rsidTr="001F1254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0473" w:rsidRPr="00140473" w:rsidRDefault="00140473" w:rsidP="00140473">
                  <w:proofErr w:type="spellStart"/>
                  <w:r w:rsidRPr="00140473">
                    <w:rPr>
                      <w:rFonts w:eastAsia="Arial" w:cs="Arial"/>
                      <w:sz w:val="16"/>
                      <w:szCs w:val="16"/>
                    </w:rPr>
                    <w:t>Aquarel</w:t>
                  </w:r>
                  <w:proofErr w:type="spellEnd"/>
                  <w:r w:rsidRPr="00140473">
                    <w:rPr>
                      <w:rFonts w:eastAsia="Arial" w:cs="Arial"/>
                      <w:sz w:val="16"/>
                      <w:szCs w:val="16"/>
                    </w:rPr>
                    <w:t>, Clarion</w:t>
                  </w:r>
                </w:p>
              </w:tc>
            </w:tr>
          </w:tbl>
          <w:p w:rsidR="00140473" w:rsidRPr="00140473" w:rsidRDefault="00140473" w:rsidP="00140473">
            <w:pPr>
              <w:spacing w:line="1" w:lineRule="auto"/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140473" w:rsidRPr="00140473" w:rsidRDefault="00140473" w:rsidP="00140473">
            <w:pPr>
              <w:rPr>
                <w:vanish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140473" w:rsidRPr="00140473" w:rsidTr="001F1254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0473" w:rsidRPr="00140473" w:rsidRDefault="00140473" w:rsidP="00140473">
                  <w:r w:rsidRPr="00140473">
                    <w:rPr>
                      <w:rFonts w:eastAsia="Arial" w:cs="Arial"/>
                      <w:sz w:val="16"/>
                      <w:szCs w:val="16"/>
                    </w:rPr>
                    <w:t>5 [   ]</w:t>
                  </w:r>
                </w:p>
              </w:tc>
            </w:tr>
          </w:tbl>
          <w:p w:rsidR="00140473" w:rsidRPr="00140473" w:rsidRDefault="00140473" w:rsidP="00140473">
            <w:pPr>
              <w:spacing w:line="1" w:lineRule="auto"/>
            </w:pP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140473" w:rsidRPr="00140473" w:rsidRDefault="00140473" w:rsidP="00140473">
            <w:pPr>
              <w:spacing w:line="1" w:lineRule="auto"/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140473" w:rsidRPr="00140473" w:rsidRDefault="00140473" w:rsidP="00140473">
            <w:pPr>
              <w:rPr>
                <w:vanish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140473" w:rsidRPr="00140473" w:rsidTr="001F1254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0473" w:rsidRPr="00140473" w:rsidRDefault="00140473" w:rsidP="00140473">
                  <w:r w:rsidRPr="00140473">
                    <w:rPr>
                      <w:rFonts w:eastAsia="Arial" w:cs="Arial"/>
                      <w:sz w:val="16"/>
                      <w:szCs w:val="16"/>
                    </w:rPr>
                    <w:t>medium to dark</w:t>
                  </w:r>
                </w:p>
              </w:tc>
            </w:tr>
          </w:tbl>
          <w:p w:rsidR="00140473" w:rsidRPr="00140473" w:rsidRDefault="00140473" w:rsidP="00140473">
            <w:pPr>
              <w:spacing w:line="1" w:lineRule="auto"/>
            </w:pP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140473" w:rsidRPr="00140473" w:rsidRDefault="00140473" w:rsidP="00140473">
            <w:pPr>
              <w:rPr>
                <w:vanish/>
              </w:rPr>
            </w:pPr>
          </w:p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140473" w:rsidRPr="00140473" w:rsidTr="001F1254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0473" w:rsidRPr="00140473" w:rsidRDefault="00140473" w:rsidP="00140473">
                  <w:pPr>
                    <w:spacing w:line="1" w:lineRule="auto"/>
                  </w:pPr>
                </w:p>
              </w:tc>
            </w:tr>
          </w:tbl>
          <w:p w:rsidR="00140473" w:rsidRPr="00140473" w:rsidRDefault="00140473" w:rsidP="00140473">
            <w:pPr>
              <w:spacing w:line="1" w:lineRule="auto"/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140473" w:rsidRPr="00140473" w:rsidRDefault="00140473" w:rsidP="00140473">
            <w:pPr>
              <w:rPr>
                <w:vanish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140473" w:rsidRPr="00140473" w:rsidTr="001F1254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0473" w:rsidRPr="00140473" w:rsidRDefault="00140473" w:rsidP="00140473">
                  <w:r w:rsidRPr="00140473">
                    <w:rPr>
                      <w:rFonts w:eastAsia="Arial" w:cs="Arial"/>
                      <w:sz w:val="16"/>
                      <w:szCs w:val="16"/>
                    </w:rPr>
                    <w:t>6 [   ]</w:t>
                  </w:r>
                </w:p>
              </w:tc>
            </w:tr>
          </w:tbl>
          <w:p w:rsidR="00140473" w:rsidRPr="00140473" w:rsidRDefault="00140473" w:rsidP="00140473">
            <w:pPr>
              <w:spacing w:line="1" w:lineRule="auto"/>
            </w:pP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140473" w:rsidRPr="00140473" w:rsidRDefault="00140473" w:rsidP="00140473">
            <w:pPr>
              <w:spacing w:line="1" w:lineRule="auto"/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140473" w:rsidRPr="00140473" w:rsidRDefault="00140473" w:rsidP="00140473">
            <w:pPr>
              <w:rPr>
                <w:vanish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140473" w:rsidRPr="00140473" w:rsidTr="001F1254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0473" w:rsidRPr="00140473" w:rsidRDefault="00140473" w:rsidP="00140473">
                  <w:r w:rsidRPr="00140473">
                    <w:rPr>
                      <w:rFonts w:eastAsia="Arial" w:cs="Arial"/>
                      <w:sz w:val="16"/>
                      <w:szCs w:val="16"/>
                    </w:rPr>
                    <w:t>dark</w:t>
                  </w:r>
                </w:p>
              </w:tc>
            </w:tr>
          </w:tbl>
          <w:p w:rsidR="00140473" w:rsidRPr="00140473" w:rsidRDefault="00140473" w:rsidP="00140473">
            <w:pPr>
              <w:spacing w:line="1" w:lineRule="auto"/>
            </w:pP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140473" w:rsidRPr="00140473" w:rsidRDefault="00140473" w:rsidP="00140473">
            <w:pPr>
              <w:rPr>
                <w:vanish/>
              </w:rPr>
            </w:pPr>
          </w:p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140473" w:rsidRPr="00140473" w:rsidTr="001F1254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0473" w:rsidRPr="00140473" w:rsidRDefault="00140473" w:rsidP="00140473">
                  <w:r w:rsidRPr="00140473">
                    <w:rPr>
                      <w:rFonts w:eastAsia="Arial" w:cs="Arial"/>
                      <w:sz w:val="16"/>
                      <w:szCs w:val="16"/>
                    </w:rPr>
                    <w:t xml:space="preserve">Expedition, </w:t>
                  </w:r>
                  <w:proofErr w:type="spellStart"/>
                  <w:r w:rsidRPr="00140473">
                    <w:rPr>
                      <w:rFonts w:eastAsia="Arial" w:cs="Arial"/>
                      <w:sz w:val="16"/>
                      <w:szCs w:val="16"/>
                    </w:rPr>
                    <w:t>Verpia</w:t>
                  </w:r>
                  <w:proofErr w:type="spellEnd"/>
                </w:p>
              </w:tc>
            </w:tr>
          </w:tbl>
          <w:p w:rsidR="00140473" w:rsidRPr="00140473" w:rsidRDefault="00140473" w:rsidP="00140473">
            <w:pPr>
              <w:spacing w:line="1" w:lineRule="auto"/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140473" w:rsidRPr="00140473" w:rsidRDefault="00140473" w:rsidP="00140473">
            <w:pPr>
              <w:rPr>
                <w:vanish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140473" w:rsidRPr="00140473" w:rsidTr="001F1254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0473" w:rsidRPr="00140473" w:rsidRDefault="00140473" w:rsidP="00140473">
                  <w:r w:rsidRPr="00140473">
                    <w:rPr>
                      <w:rFonts w:eastAsia="Arial" w:cs="Arial"/>
                      <w:sz w:val="16"/>
                      <w:szCs w:val="16"/>
                    </w:rPr>
                    <w:t>7 [   ]</w:t>
                  </w:r>
                </w:p>
              </w:tc>
            </w:tr>
          </w:tbl>
          <w:p w:rsidR="00140473" w:rsidRPr="00140473" w:rsidRDefault="00140473" w:rsidP="00140473">
            <w:pPr>
              <w:spacing w:line="1" w:lineRule="auto"/>
            </w:pP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140473" w:rsidRPr="00140473" w:rsidRDefault="00140473" w:rsidP="00140473">
            <w:pPr>
              <w:spacing w:line="1" w:lineRule="auto"/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140473" w:rsidRPr="00140473" w:rsidRDefault="00140473" w:rsidP="00140473">
            <w:pPr>
              <w:rPr>
                <w:vanish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140473" w:rsidRPr="00140473" w:rsidTr="001F1254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0473" w:rsidRPr="00140473" w:rsidRDefault="00140473" w:rsidP="00140473">
                  <w:r w:rsidRPr="00140473">
                    <w:rPr>
                      <w:rFonts w:eastAsia="Arial" w:cs="Arial"/>
                      <w:sz w:val="16"/>
                      <w:szCs w:val="16"/>
                    </w:rPr>
                    <w:t>dark to very dark</w:t>
                  </w:r>
                </w:p>
              </w:tc>
            </w:tr>
          </w:tbl>
          <w:p w:rsidR="00140473" w:rsidRPr="00140473" w:rsidRDefault="00140473" w:rsidP="00140473">
            <w:pPr>
              <w:spacing w:line="1" w:lineRule="auto"/>
            </w:pP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140473" w:rsidRPr="00140473" w:rsidRDefault="00140473" w:rsidP="00140473">
            <w:pPr>
              <w:rPr>
                <w:vanish/>
              </w:rPr>
            </w:pPr>
          </w:p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140473" w:rsidRPr="00140473" w:rsidTr="001F1254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0473" w:rsidRPr="00140473" w:rsidRDefault="00140473" w:rsidP="00140473">
                  <w:pPr>
                    <w:spacing w:line="1" w:lineRule="auto"/>
                  </w:pPr>
                </w:p>
              </w:tc>
            </w:tr>
          </w:tbl>
          <w:p w:rsidR="00140473" w:rsidRPr="00140473" w:rsidRDefault="00140473" w:rsidP="00140473">
            <w:pPr>
              <w:spacing w:line="1" w:lineRule="auto"/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140473" w:rsidRPr="00140473" w:rsidRDefault="00140473" w:rsidP="00140473">
            <w:pPr>
              <w:rPr>
                <w:vanish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140473" w:rsidRPr="00140473" w:rsidTr="001F1254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0473" w:rsidRPr="00140473" w:rsidRDefault="00140473" w:rsidP="00140473">
                  <w:r w:rsidRPr="00140473">
                    <w:rPr>
                      <w:rFonts w:eastAsia="Arial" w:cs="Arial"/>
                      <w:sz w:val="16"/>
                      <w:szCs w:val="16"/>
                    </w:rPr>
                    <w:t>8 [   ]</w:t>
                  </w:r>
                </w:p>
              </w:tc>
            </w:tr>
          </w:tbl>
          <w:p w:rsidR="00140473" w:rsidRPr="00140473" w:rsidRDefault="00140473" w:rsidP="00140473">
            <w:pPr>
              <w:spacing w:line="1" w:lineRule="auto"/>
            </w:pP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140473" w:rsidRPr="00140473" w:rsidRDefault="00140473" w:rsidP="00140473">
            <w:pPr>
              <w:spacing w:line="1" w:lineRule="auto"/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140473" w:rsidRPr="00140473" w:rsidRDefault="00140473" w:rsidP="00140473">
            <w:pPr>
              <w:rPr>
                <w:vanish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140473" w:rsidRPr="00140473" w:rsidTr="001F1254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0473" w:rsidRPr="00140473" w:rsidRDefault="00140473" w:rsidP="00140473">
                  <w:r w:rsidRPr="00140473">
                    <w:rPr>
                      <w:rFonts w:eastAsia="Arial" w:cs="Arial"/>
                      <w:sz w:val="16"/>
                      <w:szCs w:val="16"/>
                    </w:rPr>
                    <w:t>very dark</w:t>
                  </w:r>
                </w:p>
              </w:tc>
            </w:tr>
          </w:tbl>
          <w:p w:rsidR="00140473" w:rsidRPr="00140473" w:rsidRDefault="00140473" w:rsidP="00140473">
            <w:pPr>
              <w:spacing w:line="1" w:lineRule="auto"/>
            </w:pP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140473" w:rsidRPr="00140473" w:rsidRDefault="00140473" w:rsidP="00140473">
            <w:pPr>
              <w:rPr>
                <w:vanish/>
              </w:rPr>
            </w:pPr>
          </w:p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140473" w:rsidRPr="00140473" w:rsidTr="001F1254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0473" w:rsidRPr="00140473" w:rsidRDefault="00140473" w:rsidP="00140473">
                  <w:r w:rsidRPr="00140473">
                    <w:rPr>
                      <w:rFonts w:eastAsia="Arial" w:cs="Arial"/>
                      <w:sz w:val="16"/>
                      <w:szCs w:val="16"/>
                    </w:rPr>
                    <w:t xml:space="preserve">Pascal, </w:t>
                  </w:r>
                  <w:proofErr w:type="spellStart"/>
                  <w:r w:rsidRPr="00140473">
                    <w:rPr>
                      <w:rFonts w:eastAsia="Arial" w:cs="Arial"/>
                      <w:sz w:val="16"/>
                      <w:szCs w:val="16"/>
                    </w:rPr>
                    <w:t>Verdetrix</w:t>
                  </w:r>
                  <w:proofErr w:type="spellEnd"/>
                </w:p>
              </w:tc>
            </w:tr>
          </w:tbl>
          <w:p w:rsidR="00140473" w:rsidRPr="00140473" w:rsidRDefault="00140473" w:rsidP="00140473">
            <w:pPr>
              <w:spacing w:line="1" w:lineRule="auto"/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140473" w:rsidRPr="00140473" w:rsidRDefault="00140473" w:rsidP="00140473">
            <w:pPr>
              <w:rPr>
                <w:vanish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140473" w:rsidRPr="00140473" w:rsidTr="001F1254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0473" w:rsidRPr="00140473" w:rsidRDefault="00140473" w:rsidP="00140473">
                  <w:r w:rsidRPr="00140473">
                    <w:rPr>
                      <w:rFonts w:eastAsia="Arial" w:cs="Arial"/>
                      <w:sz w:val="16"/>
                      <w:szCs w:val="16"/>
                    </w:rPr>
                    <w:t>9 [   ]</w:t>
                  </w:r>
                </w:p>
              </w:tc>
            </w:tr>
          </w:tbl>
          <w:p w:rsidR="00140473" w:rsidRPr="00140473" w:rsidRDefault="00140473" w:rsidP="00140473">
            <w:pPr>
              <w:spacing w:line="1" w:lineRule="auto"/>
            </w:pP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140473" w:rsidRPr="00140473" w:rsidRDefault="00140473" w:rsidP="00140473">
            <w:pPr>
              <w:jc w:val="center"/>
              <w:rPr>
                <w:b/>
                <w:u w:val="single"/>
              </w:rPr>
            </w:pPr>
            <w:r w:rsidRPr="00140473">
              <w:rPr>
                <w:b/>
                <w:sz w:val="16"/>
                <w:highlight w:val="lightGray"/>
                <w:u w:val="single"/>
              </w:rPr>
              <w:t>5.8</w:t>
            </w:r>
            <w:r w:rsidRPr="00140473">
              <w:rPr>
                <w:b/>
                <w:sz w:val="16"/>
                <w:u w:val="single"/>
              </w:rPr>
              <w:br/>
            </w:r>
            <w:r w:rsidRPr="00140473">
              <w:rPr>
                <w:b/>
                <w:sz w:val="16"/>
                <w:highlight w:val="lightGray"/>
                <w:u w:val="single"/>
              </w:rPr>
              <w:t>(18)</w:t>
            </w: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140473" w:rsidRPr="00140473" w:rsidTr="001F1254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0473" w:rsidRPr="00140473" w:rsidRDefault="00140473" w:rsidP="00140473">
                  <w:pPr>
                    <w:rPr>
                      <w:rFonts w:cs="Arial"/>
                      <w:sz w:val="16"/>
                      <w:szCs w:val="16"/>
                      <w:highlight w:val="lightGray"/>
                      <w:u w:val="single"/>
                    </w:rPr>
                  </w:pPr>
                  <w:r w:rsidRPr="00140473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</w:rPr>
                    <w:t>Leaf: blistering</w:t>
                  </w:r>
                </w:p>
              </w:tc>
            </w:tr>
          </w:tbl>
          <w:p w:rsidR="00140473" w:rsidRPr="00140473" w:rsidRDefault="00140473" w:rsidP="00140473">
            <w:pPr>
              <w:spacing w:line="1" w:lineRule="auto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140473" w:rsidRPr="00140473" w:rsidRDefault="00140473" w:rsidP="00140473">
            <w:pPr>
              <w:rPr>
                <w:vanish/>
                <w:highlight w:val="lightGray"/>
                <w:u w:val="single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140473" w:rsidRPr="00140473" w:rsidRDefault="00140473" w:rsidP="00140473">
            <w:pPr>
              <w:rPr>
                <w:vanish/>
                <w:highlight w:val="lightGray"/>
                <w:u w:val="single"/>
              </w:rPr>
            </w:pP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140473" w:rsidRPr="00140473" w:rsidRDefault="00140473" w:rsidP="00140473">
            <w:pPr>
              <w:spacing w:line="1" w:lineRule="auto"/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140473" w:rsidRPr="00140473" w:rsidRDefault="00140473" w:rsidP="00140473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absent or very weak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140473" w:rsidRPr="00140473" w:rsidRDefault="00140473" w:rsidP="00140473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Duplex, Sartre</w:t>
            </w: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140473" w:rsidRPr="00140473" w:rsidRDefault="00140473" w:rsidP="00140473">
            <w:pPr>
              <w:keepNext/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140473" w:rsidRPr="00140473" w:rsidTr="001F1254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0473" w:rsidRPr="00140473" w:rsidRDefault="00140473" w:rsidP="00140473">
                  <w:pPr>
                    <w:keepNext/>
                    <w:rPr>
                      <w:highlight w:val="lightGray"/>
                      <w:u w:val="single"/>
                    </w:rPr>
                  </w:pPr>
                  <w:r w:rsidRPr="00140473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1 [   ]</w:t>
                  </w:r>
                </w:p>
              </w:tc>
            </w:tr>
          </w:tbl>
          <w:p w:rsidR="00140473" w:rsidRPr="00140473" w:rsidRDefault="00140473" w:rsidP="00140473">
            <w:pPr>
              <w:keepNext/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140473" w:rsidRPr="00140473" w:rsidRDefault="00140473" w:rsidP="00140473">
            <w:pPr>
              <w:spacing w:line="1" w:lineRule="auto"/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140473" w:rsidRPr="00140473" w:rsidRDefault="00140473" w:rsidP="00140473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very weak to weak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140473" w:rsidRPr="00140473" w:rsidRDefault="00140473" w:rsidP="00140473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140473" w:rsidRPr="00140473" w:rsidRDefault="00140473" w:rsidP="00140473">
            <w:pPr>
              <w:keepNext/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140473" w:rsidRPr="00140473" w:rsidTr="001F1254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0473" w:rsidRPr="00140473" w:rsidRDefault="00140473" w:rsidP="00140473">
                  <w:pPr>
                    <w:keepNext/>
                    <w:rPr>
                      <w:highlight w:val="lightGray"/>
                      <w:u w:val="single"/>
                    </w:rPr>
                  </w:pPr>
                  <w:r w:rsidRPr="00140473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2 [   ]</w:t>
                  </w:r>
                </w:p>
              </w:tc>
            </w:tr>
          </w:tbl>
          <w:p w:rsidR="00140473" w:rsidRPr="00140473" w:rsidRDefault="00140473" w:rsidP="00140473">
            <w:pPr>
              <w:keepNext/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140473" w:rsidRPr="00140473" w:rsidRDefault="00140473" w:rsidP="00140473">
            <w:pPr>
              <w:spacing w:line="1" w:lineRule="auto"/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140473" w:rsidRPr="00140473" w:rsidRDefault="00140473" w:rsidP="00140473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weak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140473" w:rsidRPr="00140473" w:rsidRDefault="00140473" w:rsidP="00140473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Fiorella</w:t>
            </w:r>
            <w:proofErr w:type="spellEnd"/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140473" w:rsidRPr="00140473" w:rsidRDefault="00140473" w:rsidP="00140473">
            <w:pPr>
              <w:keepNext/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140473" w:rsidRPr="00140473" w:rsidTr="001F1254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0473" w:rsidRPr="00140473" w:rsidRDefault="00140473" w:rsidP="00140473">
                  <w:pPr>
                    <w:keepNext/>
                    <w:rPr>
                      <w:highlight w:val="lightGray"/>
                      <w:u w:val="single"/>
                    </w:rPr>
                  </w:pPr>
                  <w:r w:rsidRPr="00140473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3 [   ]</w:t>
                  </w:r>
                </w:p>
              </w:tc>
            </w:tr>
          </w:tbl>
          <w:p w:rsidR="00140473" w:rsidRPr="00140473" w:rsidRDefault="00140473" w:rsidP="00140473">
            <w:pPr>
              <w:keepNext/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140473" w:rsidRPr="00140473" w:rsidRDefault="00140473" w:rsidP="00140473">
            <w:pPr>
              <w:spacing w:line="1" w:lineRule="auto"/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140473" w:rsidRPr="00140473" w:rsidRDefault="00140473" w:rsidP="00140473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weak to medium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140473" w:rsidRPr="00140473" w:rsidRDefault="00140473" w:rsidP="00140473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140473" w:rsidRPr="00140473" w:rsidRDefault="00140473" w:rsidP="00140473">
            <w:pPr>
              <w:keepNext/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140473" w:rsidRPr="00140473" w:rsidTr="001F1254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0473" w:rsidRPr="00140473" w:rsidRDefault="00140473" w:rsidP="00140473">
                  <w:pPr>
                    <w:keepNext/>
                    <w:rPr>
                      <w:highlight w:val="lightGray"/>
                      <w:u w:val="single"/>
                    </w:rPr>
                  </w:pPr>
                  <w:r w:rsidRPr="00140473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4 [   ]</w:t>
                  </w:r>
                </w:p>
              </w:tc>
            </w:tr>
          </w:tbl>
          <w:p w:rsidR="00140473" w:rsidRPr="00140473" w:rsidRDefault="00140473" w:rsidP="00140473">
            <w:pPr>
              <w:keepNext/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140473" w:rsidRPr="00140473" w:rsidRDefault="00140473" w:rsidP="00140473">
            <w:pPr>
              <w:spacing w:line="1" w:lineRule="auto"/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140473" w:rsidRPr="00140473" w:rsidRDefault="00140473" w:rsidP="00140473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medium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140473" w:rsidRPr="00140473" w:rsidRDefault="00140473" w:rsidP="00140473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Commodore</w:t>
            </w: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140473" w:rsidRPr="00140473" w:rsidRDefault="00140473" w:rsidP="00140473">
            <w:pPr>
              <w:keepNext/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140473" w:rsidRPr="00140473" w:rsidTr="001F1254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0473" w:rsidRPr="00140473" w:rsidRDefault="00140473" w:rsidP="00140473">
                  <w:pPr>
                    <w:keepNext/>
                    <w:rPr>
                      <w:highlight w:val="lightGray"/>
                      <w:u w:val="single"/>
                    </w:rPr>
                  </w:pPr>
                  <w:r w:rsidRPr="00140473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5 [   ]</w:t>
                  </w:r>
                </w:p>
              </w:tc>
            </w:tr>
          </w:tbl>
          <w:p w:rsidR="00140473" w:rsidRPr="00140473" w:rsidRDefault="00140473" w:rsidP="00140473">
            <w:pPr>
              <w:keepNext/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140473" w:rsidRPr="00140473" w:rsidRDefault="00140473" w:rsidP="00140473">
            <w:pPr>
              <w:spacing w:line="1" w:lineRule="auto"/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140473" w:rsidRPr="00140473" w:rsidRDefault="00140473" w:rsidP="00140473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medium to strong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140473" w:rsidRPr="00140473" w:rsidRDefault="00140473" w:rsidP="00140473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140473" w:rsidRPr="00140473" w:rsidRDefault="00140473" w:rsidP="00140473">
            <w:pPr>
              <w:keepNext/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140473" w:rsidRPr="00140473" w:rsidTr="001F1254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0473" w:rsidRPr="00140473" w:rsidRDefault="00140473" w:rsidP="00140473">
                  <w:pPr>
                    <w:keepNext/>
                    <w:rPr>
                      <w:highlight w:val="lightGray"/>
                      <w:u w:val="single"/>
                    </w:rPr>
                  </w:pPr>
                  <w:r w:rsidRPr="00140473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6 [   ]</w:t>
                  </w:r>
                </w:p>
              </w:tc>
            </w:tr>
          </w:tbl>
          <w:p w:rsidR="00140473" w:rsidRPr="00140473" w:rsidRDefault="00140473" w:rsidP="00140473">
            <w:pPr>
              <w:keepNext/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140473" w:rsidRPr="00140473" w:rsidRDefault="00140473" w:rsidP="00140473">
            <w:pPr>
              <w:spacing w:line="1" w:lineRule="auto"/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140473" w:rsidRPr="00140473" w:rsidRDefault="00140473" w:rsidP="00140473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strong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140473" w:rsidRPr="00140473" w:rsidRDefault="00140473" w:rsidP="00140473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Blonde de Paris, Xanadu</w:t>
            </w: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140473" w:rsidRPr="00140473" w:rsidRDefault="00140473" w:rsidP="00140473">
            <w:pPr>
              <w:keepNext/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140473" w:rsidRPr="00140473" w:rsidTr="001F1254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0473" w:rsidRPr="00140473" w:rsidRDefault="00140473" w:rsidP="00140473">
                  <w:pPr>
                    <w:keepNext/>
                    <w:rPr>
                      <w:highlight w:val="lightGray"/>
                      <w:u w:val="single"/>
                    </w:rPr>
                  </w:pPr>
                  <w:r w:rsidRPr="00140473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7 [   ]</w:t>
                  </w:r>
                </w:p>
              </w:tc>
            </w:tr>
          </w:tbl>
          <w:p w:rsidR="00140473" w:rsidRPr="00140473" w:rsidRDefault="00140473" w:rsidP="00140473">
            <w:pPr>
              <w:keepNext/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140473" w:rsidRPr="00140473" w:rsidRDefault="00140473" w:rsidP="00140473">
            <w:pPr>
              <w:spacing w:line="1" w:lineRule="auto"/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140473" w:rsidRPr="00140473" w:rsidRDefault="00140473" w:rsidP="00140473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strong to very strong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140473" w:rsidRPr="00140473" w:rsidRDefault="00140473" w:rsidP="00140473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140473" w:rsidRPr="00140473" w:rsidRDefault="00140473" w:rsidP="00140473">
            <w:pPr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140473" w:rsidRPr="00140473" w:rsidTr="001F1254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0473" w:rsidRPr="00140473" w:rsidRDefault="00140473" w:rsidP="00140473">
                  <w:pPr>
                    <w:rPr>
                      <w:highlight w:val="lightGray"/>
                      <w:u w:val="single"/>
                    </w:rPr>
                  </w:pPr>
                  <w:r w:rsidRPr="00140473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8 [   ]</w:t>
                  </w:r>
                </w:p>
              </w:tc>
            </w:tr>
          </w:tbl>
          <w:p w:rsidR="00140473" w:rsidRPr="00140473" w:rsidRDefault="00140473" w:rsidP="00140473">
            <w:pPr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140473" w:rsidRPr="00140473" w:rsidRDefault="00140473" w:rsidP="00140473">
            <w:pPr>
              <w:spacing w:line="1" w:lineRule="auto"/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140473" w:rsidRPr="00140473" w:rsidRDefault="00140473" w:rsidP="00140473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very strong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140473" w:rsidRPr="00140473" w:rsidRDefault="00140473" w:rsidP="00140473">
            <w:pPr>
              <w:rPr>
                <w:rFonts w:eastAsia="Arial" w:cs="Arial"/>
                <w:sz w:val="16"/>
                <w:szCs w:val="16"/>
                <w:highlight w:val="lightGray"/>
                <w:u w:val="single"/>
                <w:lang w:val="fr-CH"/>
              </w:rPr>
            </w:pPr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  <w:lang w:val="fr-CH"/>
              </w:rPr>
              <w:t xml:space="preserve">Blonde de </w:t>
            </w:r>
            <w:proofErr w:type="spellStart"/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  <w:lang w:val="fr-CH"/>
              </w:rPr>
              <w:t>Doulon</w:t>
            </w:r>
            <w:proofErr w:type="spellEnd"/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  <w:lang w:val="fr-CH"/>
              </w:rPr>
              <w:t xml:space="preserve">, </w:t>
            </w:r>
            <w:proofErr w:type="spellStart"/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  <w:lang w:val="fr-CH"/>
              </w:rPr>
              <w:t>Iride</w:t>
            </w:r>
            <w:proofErr w:type="spellEnd"/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  <w:lang w:val="fr-CH"/>
              </w:rPr>
              <w:t xml:space="preserve">,    </w:t>
            </w:r>
            <w:proofErr w:type="spellStart"/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  <w:lang w:val="fr-CH"/>
              </w:rPr>
              <w:t>Karioka</w:t>
            </w:r>
            <w:proofErr w:type="spellEnd"/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140473" w:rsidRPr="00140473" w:rsidRDefault="00140473" w:rsidP="00140473">
            <w:pPr>
              <w:rPr>
                <w:vanish/>
                <w:highlight w:val="lightGray"/>
                <w:u w:val="single"/>
                <w:lang w:val="fr-CH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140473" w:rsidRPr="00140473" w:rsidTr="001F1254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0473" w:rsidRPr="00140473" w:rsidRDefault="00140473" w:rsidP="00140473">
                  <w:pPr>
                    <w:rPr>
                      <w:highlight w:val="lightGray"/>
                      <w:u w:val="single"/>
                    </w:rPr>
                  </w:pPr>
                  <w:r w:rsidRPr="00140473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9 [   ]</w:t>
                  </w:r>
                </w:p>
              </w:tc>
            </w:tr>
          </w:tbl>
          <w:p w:rsidR="00140473" w:rsidRPr="00140473" w:rsidRDefault="00140473" w:rsidP="00140473">
            <w:pPr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140473" w:rsidRPr="00140473" w:rsidRDefault="00140473" w:rsidP="00140473">
            <w:pPr>
              <w:jc w:val="center"/>
              <w:rPr>
                <w:lang w:val="fr-CH"/>
              </w:rPr>
            </w:pPr>
            <w:r w:rsidRPr="00140473">
              <w:rPr>
                <w:b/>
                <w:sz w:val="16"/>
                <w:highlight w:val="lightGray"/>
                <w:u w:val="single"/>
              </w:rPr>
              <w:t>5.9</w:t>
            </w:r>
            <w:r w:rsidRPr="00140473">
              <w:rPr>
                <w:b/>
                <w:sz w:val="16"/>
                <w:u w:val="single"/>
              </w:rPr>
              <w:br/>
            </w:r>
            <w:r w:rsidRPr="00140473">
              <w:rPr>
                <w:b/>
                <w:sz w:val="16"/>
                <w:highlight w:val="lightGray"/>
                <w:u w:val="single"/>
              </w:rPr>
              <w:t>(20)</w:t>
            </w: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tbl>
            <w:tblPr>
              <w:tblOverlap w:val="never"/>
              <w:tblW w:w="438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380"/>
            </w:tblGrid>
            <w:tr w:rsidR="00140473" w:rsidRPr="00140473" w:rsidTr="001F1254">
              <w:tc>
                <w:tcPr>
                  <w:tcW w:w="4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0473" w:rsidRPr="00140473" w:rsidRDefault="00140473" w:rsidP="00140473">
                  <w:pPr>
                    <w:rPr>
                      <w:rFonts w:cs="Arial"/>
                      <w:sz w:val="16"/>
                      <w:szCs w:val="16"/>
                      <w:highlight w:val="lightGray"/>
                      <w:u w:val="single"/>
                    </w:rPr>
                  </w:pPr>
                  <w:r w:rsidRPr="00140473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</w:rPr>
                    <w:t>Leaf: undulation of margin</w:t>
                  </w:r>
                </w:p>
              </w:tc>
            </w:tr>
          </w:tbl>
          <w:p w:rsidR="00140473" w:rsidRPr="00140473" w:rsidRDefault="00140473" w:rsidP="00140473">
            <w:pPr>
              <w:spacing w:line="1" w:lineRule="auto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140473" w:rsidRPr="00140473" w:rsidRDefault="00140473" w:rsidP="00140473">
            <w:pPr>
              <w:rPr>
                <w:rFonts w:eastAsia="Arial" w:cs="Arial"/>
                <w:sz w:val="16"/>
                <w:szCs w:val="16"/>
                <w:highlight w:val="lightGray"/>
                <w:u w:val="single"/>
                <w:lang w:val="fr-CH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140473" w:rsidRPr="00140473" w:rsidRDefault="00140473" w:rsidP="00140473">
            <w:pPr>
              <w:spacing w:line="1" w:lineRule="auto"/>
              <w:rPr>
                <w:highlight w:val="lightGray"/>
                <w:u w:val="single"/>
                <w:lang w:val="fr-CH"/>
              </w:rPr>
            </w:pP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140473" w:rsidRPr="00140473" w:rsidRDefault="00140473" w:rsidP="00140473">
            <w:pPr>
              <w:spacing w:line="1" w:lineRule="auto"/>
              <w:rPr>
                <w:lang w:val="fr-CH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140473" w:rsidRPr="00140473" w:rsidRDefault="00140473" w:rsidP="00140473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absent or very weak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140473" w:rsidRPr="00140473" w:rsidRDefault="00140473" w:rsidP="00140473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Tiago</w:t>
            </w: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140473" w:rsidRPr="00140473" w:rsidRDefault="00140473" w:rsidP="00140473">
            <w:pPr>
              <w:keepNext/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140473" w:rsidRPr="00140473" w:rsidTr="001F1254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0473" w:rsidRPr="00140473" w:rsidRDefault="00140473" w:rsidP="00140473">
                  <w:pPr>
                    <w:keepNext/>
                    <w:rPr>
                      <w:highlight w:val="lightGray"/>
                      <w:u w:val="single"/>
                    </w:rPr>
                  </w:pPr>
                  <w:r w:rsidRPr="00140473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1 [   ]</w:t>
                  </w:r>
                </w:p>
              </w:tc>
            </w:tr>
          </w:tbl>
          <w:p w:rsidR="00140473" w:rsidRPr="00140473" w:rsidRDefault="00140473" w:rsidP="00140473">
            <w:pPr>
              <w:keepNext/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140473" w:rsidRPr="00140473" w:rsidRDefault="00140473" w:rsidP="00140473">
            <w:pPr>
              <w:spacing w:line="1" w:lineRule="auto"/>
              <w:rPr>
                <w:lang w:val="fr-CH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140473" w:rsidRPr="00140473" w:rsidRDefault="00140473" w:rsidP="00140473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very weak to weak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140473" w:rsidRPr="00140473" w:rsidRDefault="00140473" w:rsidP="00140473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140473" w:rsidRPr="00140473" w:rsidRDefault="00140473" w:rsidP="00140473">
            <w:pPr>
              <w:keepNext/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140473" w:rsidRPr="00140473" w:rsidTr="001F1254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0473" w:rsidRPr="00140473" w:rsidRDefault="00140473" w:rsidP="00140473">
                  <w:pPr>
                    <w:keepNext/>
                    <w:rPr>
                      <w:highlight w:val="lightGray"/>
                      <w:u w:val="single"/>
                    </w:rPr>
                  </w:pPr>
                  <w:r w:rsidRPr="00140473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2 [   ]</w:t>
                  </w:r>
                </w:p>
              </w:tc>
            </w:tr>
          </w:tbl>
          <w:p w:rsidR="00140473" w:rsidRPr="00140473" w:rsidRDefault="00140473" w:rsidP="00140473">
            <w:pPr>
              <w:keepNext/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140473" w:rsidRPr="00140473" w:rsidRDefault="00140473" w:rsidP="00140473">
            <w:pPr>
              <w:spacing w:line="1" w:lineRule="auto"/>
              <w:rPr>
                <w:lang w:val="fr-CH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140473" w:rsidRPr="00140473" w:rsidRDefault="00140473" w:rsidP="00140473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weak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140473" w:rsidRPr="00140473" w:rsidRDefault="00140473" w:rsidP="00140473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Commodore</w:t>
            </w: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140473" w:rsidRPr="00140473" w:rsidRDefault="00140473" w:rsidP="00140473">
            <w:pPr>
              <w:keepNext/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140473" w:rsidRPr="00140473" w:rsidTr="001F1254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0473" w:rsidRPr="00140473" w:rsidRDefault="00140473" w:rsidP="00140473">
                  <w:pPr>
                    <w:keepNext/>
                    <w:rPr>
                      <w:highlight w:val="lightGray"/>
                      <w:u w:val="single"/>
                    </w:rPr>
                  </w:pPr>
                  <w:r w:rsidRPr="00140473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3 [   ]</w:t>
                  </w:r>
                </w:p>
              </w:tc>
            </w:tr>
          </w:tbl>
          <w:p w:rsidR="00140473" w:rsidRPr="00140473" w:rsidRDefault="00140473" w:rsidP="00140473">
            <w:pPr>
              <w:keepNext/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140473" w:rsidRPr="00140473" w:rsidRDefault="00140473" w:rsidP="00140473">
            <w:pPr>
              <w:spacing w:line="1" w:lineRule="auto"/>
              <w:rPr>
                <w:lang w:val="fr-CH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140473" w:rsidRPr="00140473" w:rsidRDefault="00140473" w:rsidP="00140473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weak to medium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140473" w:rsidRPr="00140473" w:rsidRDefault="00140473" w:rsidP="00140473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140473" w:rsidRPr="00140473" w:rsidRDefault="00140473" w:rsidP="00140473">
            <w:pPr>
              <w:keepNext/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140473" w:rsidRPr="00140473" w:rsidTr="001F1254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0473" w:rsidRPr="00140473" w:rsidRDefault="00140473" w:rsidP="00140473">
                  <w:pPr>
                    <w:keepNext/>
                    <w:rPr>
                      <w:highlight w:val="lightGray"/>
                      <w:u w:val="single"/>
                    </w:rPr>
                  </w:pPr>
                  <w:r w:rsidRPr="00140473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4 [   ]</w:t>
                  </w:r>
                </w:p>
              </w:tc>
            </w:tr>
          </w:tbl>
          <w:p w:rsidR="00140473" w:rsidRPr="00140473" w:rsidRDefault="00140473" w:rsidP="00140473">
            <w:pPr>
              <w:keepNext/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140473" w:rsidRPr="00140473" w:rsidRDefault="00140473" w:rsidP="00140473">
            <w:pPr>
              <w:spacing w:line="1" w:lineRule="auto"/>
              <w:rPr>
                <w:lang w:val="fr-CH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140473" w:rsidRPr="00140473" w:rsidRDefault="00140473" w:rsidP="00140473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medium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140473" w:rsidRPr="00140473" w:rsidRDefault="00140473" w:rsidP="00140473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 xml:space="preserve">Noisette, </w:t>
            </w:r>
            <w:proofErr w:type="spellStart"/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Pentared</w:t>
            </w:r>
            <w:proofErr w:type="spellEnd"/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140473" w:rsidRPr="00140473" w:rsidRDefault="00140473" w:rsidP="00140473">
            <w:pPr>
              <w:keepNext/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140473" w:rsidRPr="00140473" w:rsidTr="001F1254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0473" w:rsidRPr="00140473" w:rsidRDefault="00140473" w:rsidP="00140473">
                  <w:pPr>
                    <w:keepNext/>
                    <w:rPr>
                      <w:highlight w:val="lightGray"/>
                      <w:u w:val="single"/>
                    </w:rPr>
                  </w:pPr>
                  <w:r w:rsidRPr="00140473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5 [   ]</w:t>
                  </w:r>
                </w:p>
              </w:tc>
            </w:tr>
          </w:tbl>
          <w:p w:rsidR="00140473" w:rsidRPr="00140473" w:rsidRDefault="00140473" w:rsidP="00140473">
            <w:pPr>
              <w:keepNext/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140473" w:rsidRPr="00140473" w:rsidRDefault="00140473" w:rsidP="00140473">
            <w:pPr>
              <w:spacing w:line="1" w:lineRule="auto"/>
              <w:rPr>
                <w:lang w:val="fr-CH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140473" w:rsidRPr="00140473" w:rsidRDefault="00140473" w:rsidP="00140473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medium to strong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140473" w:rsidRPr="00140473" w:rsidRDefault="00140473" w:rsidP="00140473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140473" w:rsidRPr="00140473" w:rsidRDefault="00140473" w:rsidP="00140473">
            <w:pPr>
              <w:keepNext/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140473" w:rsidRPr="00140473" w:rsidTr="001F1254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0473" w:rsidRPr="00140473" w:rsidRDefault="00140473" w:rsidP="00140473">
                  <w:pPr>
                    <w:keepNext/>
                    <w:rPr>
                      <w:highlight w:val="lightGray"/>
                      <w:u w:val="single"/>
                    </w:rPr>
                  </w:pPr>
                  <w:r w:rsidRPr="00140473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6 [   ]</w:t>
                  </w:r>
                </w:p>
              </w:tc>
            </w:tr>
          </w:tbl>
          <w:p w:rsidR="00140473" w:rsidRPr="00140473" w:rsidRDefault="00140473" w:rsidP="00140473">
            <w:pPr>
              <w:keepNext/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140473" w:rsidRPr="00140473" w:rsidRDefault="00140473" w:rsidP="00140473">
            <w:pPr>
              <w:spacing w:line="1" w:lineRule="auto"/>
              <w:rPr>
                <w:lang w:val="fr-CH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140473" w:rsidRPr="00140473" w:rsidRDefault="00140473" w:rsidP="00140473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strong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140473" w:rsidRPr="00140473" w:rsidRDefault="00140473" w:rsidP="00140473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 xml:space="preserve">Calmar, </w:t>
            </w:r>
            <w:proofErr w:type="spellStart"/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Invicta</w:t>
            </w:r>
            <w:proofErr w:type="spellEnd"/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140473" w:rsidRPr="00140473" w:rsidRDefault="00140473" w:rsidP="00140473">
            <w:pPr>
              <w:keepNext/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140473" w:rsidRPr="00140473" w:rsidTr="001F1254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0473" w:rsidRPr="00140473" w:rsidRDefault="00140473" w:rsidP="00140473">
                  <w:pPr>
                    <w:keepNext/>
                    <w:rPr>
                      <w:highlight w:val="lightGray"/>
                      <w:u w:val="single"/>
                    </w:rPr>
                  </w:pPr>
                  <w:r w:rsidRPr="00140473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7 [   ]</w:t>
                  </w:r>
                </w:p>
              </w:tc>
            </w:tr>
          </w:tbl>
          <w:p w:rsidR="00140473" w:rsidRPr="00140473" w:rsidRDefault="00140473" w:rsidP="00140473">
            <w:pPr>
              <w:keepNext/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140473" w:rsidRPr="00140473" w:rsidRDefault="00140473" w:rsidP="00140473">
            <w:pPr>
              <w:spacing w:line="1" w:lineRule="auto"/>
              <w:rPr>
                <w:lang w:val="fr-CH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140473" w:rsidRPr="00140473" w:rsidRDefault="00140473" w:rsidP="00140473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strong to very strong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140473" w:rsidRPr="00140473" w:rsidRDefault="00140473" w:rsidP="00140473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140473" w:rsidRPr="00140473" w:rsidRDefault="00140473" w:rsidP="00140473">
            <w:pPr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140473" w:rsidRPr="00140473" w:rsidTr="001F1254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0473" w:rsidRPr="00140473" w:rsidRDefault="00140473" w:rsidP="00140473">
                  <w:pPr>
                    <w:rPr>
                      <w:highlight w:val="lightGray"/>
                      <w:u w:val="single"/>
                    </w:rPr>
                  </w:pPr>
                  <w:r w:rsidRPr="00140473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8 [   ]</w:t>
                  </w:r>
                </w:p>
              </w:tc>
            </w:tr>
          </w:tbl>
          <w:p w:rsidR="00140473" w:rsidRPr="00140473" w:rsidRDefault="00140473" w:rsidP="00140473">
            <w:pPr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Borders>
              <w:bottom w:val="single" w:sz="4" w:space="0" w:color="auto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140473" w:rsidRPr="00140473" w:rsidRDefault="00140473" w:rsidP="00140473">
            <w:pPr>
              <w:spacing w:line="1" w:lineRule="auto"/>
              <w:rPr>
                <w:lang w:val="fr-CH"/>
              </w:rPr>
            </w:pPr>
          </w:p>
        </w:tc>
        <w:tc>
          <w:tcPr>
            <w:tcW w:w="4875" w:type="dxa"/>
            <w:tcBorders>
              <w:bottom w:val="single" w:sz="4" w:space="0" w:color="auto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:rsidR="00140473" w:rsidRPr="00140473" w:rsidRDefault="00140473" w:rsidP="00140473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very strong</w:t>
            </w:r>
          </w:p>
        </w:tc>
        <w:tc>
          <w:tcPr>
            <w:tcW w:w="3165" w:type="dxa"/>
            <w:tcBorders>
              <w:bottom w:val="single" w:sz="4" w:space="0" w:color="auto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:rsidR="00140473" w:rsidRPr="00140473" w:rsidRDefault="00140473" w:rsidP="00140473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Lollo</w:t>
            </w:r>
            <w:proofErr w:type="spellEnd"/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 xml:space="preserve"> </w:t>
            </w:r>
            <w:proofErr w:type="spellStart"/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rossa</w:t>
            </w:r>
            <w:proofErr w:type="spellEnd"/>
          </w:p>
        </w:tc>
        <w:tc>
          <w:tcPr>
            <w:tcW w:w="600" w:type="dxa"/>
            <w:tcBorders>
              <w:bottom w:val="single" w:sz="4" w:space="0" w:color="auto"/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140473" w:rsidRPr="00140473" w:rsidRDefault="00140473" w:rsidP="00140473">
            <w:pPr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140473" w:rsidRPr="00140473" w:rsidTr="001F1254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0473" w:rsidRPr="00140473" w:rsidRDefault="00140473" w:rsidP="00140473">
                  <w:pPr>
                    <w:rPr>
                      <w:highlight w:val="lightGray"/>
                      <w:u w:val="single"/>
                    </w:rPr>
                  </w:pPr>
                  <w:r w:rsidRPr="00140473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9 [   ]</w:t>
                  </w:r>
                </w:p>
              </w:tc>
            </w:tr>
          </w:tbl>
          <w:p w:rsidR="00140473" w:rsidRPr="00140473" w:rsidRDefault="00140473" w:rsidP="00140473">
            <w:pPr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140473" w:rsidRPr="00140473" w:rsidRDefault="00140473" w:rsidP="00140473">
            <w:pPr>
              <w:keepNext/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487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140473" w:rsidRPr="00140473" w:rsidRDefault="00140473" w:rsidP="00140473">
            <w:pPr>
              <w:keepNext/>
              <w:rPr>
                <w:rFonts w:eastAsia="Arial" w:cs="Arial"/>
                <w:sz w:val="16"/>
                <w:szCs w:val="16"/>
              </w:rPr>
            </w:pPr>
            <w:r w:rsidRPr="00140473">
              <w:rPr>
                <w:rFonts w:eastAsia="Arial" w:cs="Arial"/>
                <w:sz w:val="16"/>
                <w:szCs w:val="16"/>
              </w:rPr>
              <w:t>Characteristics</w:t>
            </w:r>
          </w:p>
        </w:tc>
        <w:tc>
          <w:tcPr>
            <w:tcW w:w="316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140473" w:rsidRPr="00140473" w:rsidRDefault="00140473" w:rsidP="00140473">
            <w:pPr>
              <w:keepNext/>
              <w:rPr>
                <w:rFonts w:eastAsia="Arial" w:cs="Arial"/>
                <w:sz w:val="16"/>
                <w:szCs w:val="16"/>
              </w:rPr>
            </w:pPr>
            <w:r w:rsidRPr="00140473">
              <w:rPr>
                <w:rFonts w:eastAsia="Arial" w:cs="Arial"/>
                <w:sz w:val="16"/>
                <w:szCs w:val="16"/>
              </w:rPr>
              <w:t>Example Varieties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140473" w:rsidRPr="00140473" w:rsidRDefault="00140473" w:rsidP="00140473">
            <w:pPr>
              <w:keepNext/>
              <w:rPr>
                <w:rFonts w:eastAsia="Arial" w:cs="Arial"/>
                <w:sz w:val="16"/>
                <w:szCs w:val="16"/>
              </w:rPr>
            </w:pPr>
            <w:r w:rsidRPr="00140473">
              <w:rPr>
                <w:rFonts w:eastAsia="Arial" w:cs="Arial"/>
                <w:sz w:val="16"/>
                <w:szCs w:val="16"/>
              </w:rPr>
              <w:t>Note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Borders>
              <w:top w:val="single" w:sz="4" w:space="0" w:color="auto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140473" w:rsidRPr="00140473" w:rsidRDefault="00140473" w:rsidP="00140473">
            <w:pPr>
              <w:keepNext/>
              <w:jc w:val="center"/>
              <w:rPr>
                <w:lang w:val="fr-CH"/>
              </w:rPr>
            </w:pPr>
            <w:r w:rsidRPr="00140473">
              <w:rPr>
                <w:b/>
                <w:sz w:val="16"/>
                <w:highlight w:val="lightGray"/>
                <w:u w:val="single"/>
              </w:rPr>
              <w:t>5.10</w:t>
            </w:r>
            <w:r w:rsidRPr="00140473">
              <w:rPr>
                <w:b/>
                <w:sz w:val="16"/>
                <w:highlight w:val="lightGray"/>
                <w:u w:val="single"/>
              </w:rPr>
              <w:br/>
              <w:t>(22)</w:t>
            </w:r>
          </w:p>
        </w:tc>
        <w:tc>
          <w:tcPr>
            <w:tcW w:w="4875" w:type="dxa"/>
            <w:tcBorders>
              <w:top w:val="single" w:sz="4" w:space="0" w:color="auto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tbl>
            <w:tblPr>
              <w:tblOverlap w:val="never"/>
              <w:tblW w:w="4522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522"/>
            </w:tblGrid>
            <w:tr w:rsidR="00140473" w:rsidRPr="00140473" w:rsidTr="001F1254">
              <w:tc>
                <w:tcPr>
                  <w:tcW w:w="452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0473" w:rsidRPr="00140473" w:rsidRDefault="00140473" w:rsidP="00140473">
                  <w:pPr>
                    <w:keepNext/>
                    <w:rPr>
                      <w:rFonts w:cs="Arial"/>
                      <w:sz w:val="16"/>
                      <w:szCs w:val="16"/>
                      <w:highlight w:val="lightGray"/>
                      <w:u w:val="single"/>
                    </w:rPr>
                  </w:pPr>
                  <w:r w:rsidRPr="00140473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</w:rPr>
                    <w:t>Leaf: depth of incisions of margin</w:t>
                  </w:r>
                </w:p>
              </w:tc>
            </w:tr>
          </w:tbl>
          <w:p w:rsidR="00140473" w:rsidRPr="00140473" w:rsidRDefault="00140473" w:rsidP="00140473">
            <w:pPr>
              <w:keepNext/>
              <w:spacing w:line="1" w:lineRule="auto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3165" w:type="dxa"/>
            <w:tcBorders>
              <w:top w:val="single" w:sz="4" w:space="0" w:color="auto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140473" w:rsidRPr="00140473" w:rsidRDefault="00140473" w:rsidP="00140473">
            <w:pPr>
              <w:rPr>
                <w:vanish/>
                <w:highlight w:val="lightGray"/>
                <w:u w:val="single"/>
              </w:rPr>
            </w:pPr>
          </w:p>
        </w:tc>
        <w:tc>
          <w:tcPr>
            <w:tcW w:w="600" w:type="dxa"/>
            <w:tcBorders>
              <w:top w:val="single" w:sz="4" w:space="0" w:color="auto"/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140473" w:rsidRPr="00140473" w:rsidRDefault="00140473" w:rsidP="00140473">
            <w:pPr>
              <w:rPr>
                <w:vanish/>
              </w:rPr>
            </w:pP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140473" w:rsidRPr="00140473" w:rsidRDefault="00140473" w:rsidP="00140473">
            <w:pPr>
              <w:keepNext/>
              <w:spacing w:line="1" w:lineRule="auto"/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140473" w:rsidRPr="00140473" w:rsidRDefault="00140473" w:rsidP="00140473">
            <w:pPr>
              <w:keepNext/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absent or very shallow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140473" w:rsidRPr="00140473" w:rsidRDefault="00140473" w:rsidP="00140473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Actarus</w:t>
            </w:r>
            <w:proofErr w:type="spellEnd"/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, Clarion, Tiago</w:t>
            </w: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140473" w:rsidRPr="00140473" w:rsidRDefault="00140473" w:rsidP="00140473">
            <w:pPr>
              <w:keepNext/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140473" w:rsidRPr="00140473" w:rsidTr="001F1254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0473" w:rsidRPr="00140473" w:rsidRDefault="00140473" w:rsidP="00140473">
                  <w:pPr>
                    <w:keepNext/>
                    <w:rPr>
                      <w:highlight w:val="lightGray"/>
                      <w:u w:val="single"/>
                    </w:rPr>
                  </w:pPr>
                  <w:r w:rsidRPr="00140473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1 [   ]</w:t>
                  </w:r>
                </w:p>
              </w:tc>
            </w:tr>
          </w:tbl>
          <w:p w:rsidR="00140473" w:rsidRPr="00140473" w:rsidRDefault="00140473" w:rsidP="00140473">
            <w:pPr>
              <w:keepNext/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140473" w:rsidRPr="00140473" w:rsidRDefault="00140473" w:rsidP="00140473">
            <w:pPr>
              <w:keepNext/>
              <w:spacing w:line="1" w:lineRule="auto"/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140473" w:rsidRPr="00140473" w:rsidRDefault="00140473" w:rsidP="00140473">
            <w:pPr>
              <w:keepNext/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very shallow to shallow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140473" w:rsidRPr="00140473" w:rsidRDefault="00140473" w:rsidP="00140473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140473" w:rsidRPr="00140473" w:rsidRDefault="00140473" w:rsidP="00140473">
            <w:pPr>
              <w:keepNext/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140473" w:rsidRPr="00140473" w:rsidTr="001F1254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0473" w:rsidRPr="00140473" w:rsidRDefault="00140473" w:rsidP="00140473">
                  <w:pPr>
                    <w:keepNext/>
                    <w:rPr>
                      <w:highlight w:val="lightGray"/>
                      <w:u w:val="single"/>
                    </w:rPr>
                  </w:pPr>
                  <w:r w:rsidRPr="00140473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2 [   ]</w:t>
                  </w:r>
                </w:p>
              </w:tc>
            </w:tr>
          </w:tbl>
          <w:p w:rsidR="00140473" w:rsidRPr="00140473" w:rsidRDefault="00140473" w:rsidP="00140473">
            <w:pPr>
              <w:keepNext/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140473" w:rsidRPr="00140473" w:rsidRDefault="00140473" w:rsidP="00140473">
            <w:pPr>
              <w:keepNext/>
              <w:spacing w:line="1" w:lineRule="auto"/>
              <w:rPr>
                <w:lang w:val="fr-CH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140473" w:rsidRPr="00140473" w:rsidRDefault="00140473" w:rsidP="00140473">
            <w:pPr>
              <w:keepNext/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shallow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140473" w:rsidRPr="00140473" w:rsidRDefault="00140473" w:rsidP="00140473">
            <w:pPr>
              <w:keepNext/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Pentared</w:t>
            </w:r>
            <w:proofErr w:type="spellEnd"/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 xml:space="preserve">, </w:t>
            </w:r>
            <w:proofErr w:type="spellStart"/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Unicum</w:t>
            </w:r>
            <w:proofErr w:type="spellEnd"/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140473" w:rsidRPr="00140473" w:rsidRDefault="00140473" w:rsidP="00140473">
            <w:pPr>
              <w:keepNext/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140473" w:rsidRPr="00140473" w:rsidTr="001F1254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0473" w:rsidRPr="00140473" w:rsidRDefault="00140473" w:rsidP="00140473">
                  <w:pPr>
                    <w:keepNext/>
                    <w:rPr>
                      <w:highlight w:val="lightGray"/>
                      <w:u w:val="single"/>
                    </w:rPr>
                  </w:pPr>
                  <w:r w:rsidRPr="00140473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3 [   ]</w:t>
                  </w:r>
                </w:p>
              </w:tc>
            </w:tr>
          </w:tbl>
          <w:p w:rsidR="00140473" w:rsidRPr="00140473" w:rsidRDefault="00140473" w:rsidP="00140473">
            <w:pPr>
              <w:keepNext/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140473" w:rsidRPr="00140473" w:rsidRDefault="00140473" w:rsidP="00140473">
            <w:pPr>
              <w:keepNext/>
              <w:spacing w:line="1" w:lineRule="auto"/>
              <w:rPr>
                <w:lang w:val="fr-CH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140473" w:rsidRPr="00140473" w:rsidRDefault="00140473" w:rsidP="00140473">
            <w:pPr>
              <w:keepNext/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shallow to medium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140473" w:rsidRPr="00140473" w:rsidRDefault="00140473" w:rsidP="00140473">
            <w:pPr>
              <w:keepNext/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140473" w:rsidRPr="00140473" w:rsidRDefault="00140473" w:rsidP="00140473">
            <w:pPr>
              <w:keepNext/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140473" w:rsidRPr="00140473" w:rsidTr="001F1254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0473" w:rsidRPr="00140473" w:rsidRDefault="00140473" w:rsidP="00140473">
                  <w:pPr>
                    <w:keepNext/>
                    <w:rPr>
                      <w:highlight w:val="lightGray"/>
                      <w:u w:val="single"/>
                    </w:rPr>
                  </w:pPr>
                  <w:r w:rsidRPr="00140473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4 [   ]</w:t>
                  </w:r>
                </w:p>
              </w:tc>
            </w:tr>
          </w:tbl>
          <w:p w:rsidR="00140473" w:rsidRPr="00140473" w:rsidRDefault="00140473" w:rsidP="00140473">
            <w:pPr>
              <w:keepNext/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140473" w:rsidRPr="00140473" w:rsidRDefault="00140473" w:rsidP="00140473">
            <w:pPr>
              <w:keepNext/>
              <w:spacing w:line="1" w:lineRule="auto"/>
              <w:rPr>
                <w:lang w:val="fr-CH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140473" w:rsidRPr="00140473" w:rsidRDefault="00140473" w:rsidP="00140473">
            <w:pPr>
              <w:keepNext/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medium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140473" w:rsidRPr="00140473" w:rsidRDefault="00140473" w:rsidP="00140473">
            <w:pPr>
              <w:keepNext/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Santarinas</w:t>
            </w:r>
            <w:proofErr w:type="spellEnd"/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140473" w:rsidRPr="00140473" w:rsidRDefault="00140473" w:rsidP="00140473">
            <w:pPr>
              <w:keepNext/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140473" w:rsidRPr="00140473" w:rsidTr="001F1254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0473" w:rsidRPr="00140473" w:rsidRDefault="00140473" w:rsidP="00140473">
                  <w:pPr>
                    <w:keepNext/>
                    <w:rPr>
                      <w:highlight w:val="lightGray"/>
                      <w:u w:val="single"/>
                    </w:rPr>
                  </w:pPr>
                  <w:r w:rsidRPr="00140473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5 [   ]</w:t>
                  </w:r>
                </w:p>
              </w:tc>
            </w:tr>
          </w:tbl>
          <w:p w:rsidR="00140473" w:rsidRPr="00140473" w:rsidRDefault="00140473" w:rsidP="00140473">
            <w:pPr>
              <w:keepNext/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140473" w:rsidRPr="00140473" w:rsidRDefault="00140473" w:rsidP="00140473">
            <w:pPr>
              <w:spacing w:line="1" w:lineRule="auto"/>
              <w:rPr>
                <w:lang w:val="fr-CH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140473" w:rsidRPr="00140473" w:rsidRDefault="00140473" w:rsidP="00140473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medium to deep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140473" w:rsidRPr="00140473" w:rsidRDefault="00140473" w:rsidP="00140473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140473" w:rsidRPr="00140473" w:rsidRDefault="00140473" w:rsidP="00140473">
            <w:pPr>
              <w:keepNext/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140473" w:rsidRPr="00140473" w:rsidTr="001F1254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0473" w:rsidRPr="00140473" w:rsidRDefault="00140473" w:rsidP="00140473">
                  <w:pPr>
                    <w:keepNext/>
                    <w:rPr>
                      <w:highlight w:val="lightGray"/>
                      <w:u w:val="single"/>
                    </w:rPr>
                  </w:pPr>
                  <w:r w:rsidRPr="00140473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6 [   ]</w:t>
                  </w:r>
                </w:p>
              </w:tc>
            </w:tr>
          </w:tbl>
          <w:p w:rsidR="00140473" w:rsidRPr="00140473" w:rsidRDefault="00140473" w:rsidP="00140473">
            <w:pPr>
              <w:keepNext/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140473" w:rsidRPr="00140473" w:rsidRDefault="00140473" w:rsidP="00140473">
            <w:pPr>
              <w:spacing w:line="1" w:lineRule="auto"/>
              <w:rPr>
                <w:lang w:val="fr-CH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140473" w:rsidRPr="00140473" w:rsidRDefault="00140473" w:rsidP="00140473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deep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140473" w:rsidRPr="00140473" w:rsidRDefault="00140473" w:rsidP="00140473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Expedition</w:t>
            </w: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140473" w:rsidRPr="00140473" w:rsidRDefault="00140473" w:rsidP="00140473">
            <w:pPr>
              <w:keepNext/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140473" w:rsidRPr="00140473" w:rsidTr="001F1254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0473" w:rsidRPr="00140473" w:rsidRDefault="00140473" w:rsidP="00140473">
                  <w:pPr>
                    <w:keepNext/>
                    <w:rPr>
                      <w:highlight w:val="lightGray"/>
                      <w:u w:val="single"/>
                    </w:rPr>
                  </w:pPr>
                  <w:r w:rsidRPr="00140473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7 [   ]</w:t>
                  </w:r>
                </w:p>
              </w:tc>
            </w:tr>
          </w:tbl>
          <w:p w:rsidR="00140473" w:rsidRPr="00140473" w:rsidRDefault="00140473" w:rsidP="00140473">
            <w:pPr>
              <w:keepNext/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140473" w:rsidRPr="00140473" w:rsidRDefault="00140473" w:rsidP="00140473">
            <w:pPr>
              <w:spacing w:line="1" w:lineRule="auto"/>
              <w:rPr>
                <w:lang w:val="fr-CH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140473" w:rsidRPr="00140473" w:rsidRDefault="00140473" w:rsidP="00140473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deep to very deep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140473" w:rsidRPr="00140473" w:rsidRDefault="00140473" w:rsidP="00140473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140473" w:rsidRPr="00140473" w:rsidRDefault="00140473" w:rsidP="00140473">
            <w:pPr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140473" w:rsidRPr="00140473" w:rsidTr="001F1254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0473" w:rsidRPr="00140473" w:rsidRDefault="00140473" w:rsidP="00140473">
                  <w:pPr>
                    <w:rPr>
                      <w:highlight w:val="lightGray"/>
                      <w:u w:val="single"/>
                    </w:rPr>
                  </w:pPr>
                  <w:r w:rsidRPr="00140473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8 [   ]</w:t>
                  </w:r>
                </w:p>
              </w:tc>
            </w:tr>
          </w:tbl>
          <w:p w:rsidR="00140473" w:rsidRPr="00140473" w:rsidRDefault="00140473" w:rsidP="00140473">
            <w:pPr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140473" w:rsidRPr="00140473" w:rsidRDefault="00140473" w:rsidP="00140473">
            <w:pPr>
              <w:spacing w:line="1" w:lineRule="auto"/>
              <w:rPr>
                <w:lang w:val="fr-CH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140473" w:rsidRPr="00140473" w:rsidRDefault="00140473" w:rsidP="00140473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very deep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140473" w:rsidRPr="00140473" w:rsidRDefault="00140473" w:rsidP="00140473">
            <w:pPr>
              <w:rPr>
                <w:vanish/>
                <w:highlight w:val="lightGray"/>
                <w:u w:val="single"/>
                <w:lang w:val="fr-CH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140473" w:rsidRPr="00140473" w:rsidRDefault="00140473" w:rsidP="00140473">
            <w:pPr>
              <w:rPr>
                <w:vanish/>
                <w:lang w:val="fr-CH"/>
              </w:rPr>
            </w:pPr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9 [   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140473" w:rsidRPr="00140473" w:rsidRDefault="00140473" w:rsidP="00140473">
            <w:pPr>
              <w:keepNext/>
              <w:jc w:val="center"/>
              <w:rPr>
                <w:lang w:val="fr-CH"/>
              </w:rPr>
            </w:pPr>
            <w:r w:rsidRPr="00140473">
              <w:rPr>
                <w:b/>
                <w:sz w:val="16"/>
                <w:highlight w:val="lightGray"/>
                <w:u w:val="single"/>
              </w:rPr>
              <w:t>5.11</w:t>
            </w:r>
            <w:r w:rsidRPr="00140473">
              <w:rPr>
                <w:b/>
                <w:sz w:val="16"/>
                <w:highlight w:val="lightGray"/>
                <w:u w:val="single"/>
              </w:rPr>
              <w:br/>
              <w:t>(25)</w:t>
            </w: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140473" w:rsidRPr="00140473" w:rsidTr="001F1254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0473" w:rsidRPr="00140473" w:rsidRDefault="00140473" w:rsidP="00140473">
                  <w:pPr>
                    <w:keepNext/>
                    <w:rPr>
                      <w:rFonts w:cs="Arial"/>
                      <w:sz w:val="16"/>
                      <w:szCs w:val="16"/>
                    </w:rPr>
                  </w:pPr>
                  <w:r w:rsidRPr="00140473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</w:rPr>
                    <w:t>Leaf: venation</w:t>
                  </w:r>
                </w:p>
              </w:tc>
            </w:tr>
          </w:tbl>
          <w:p w:rsidR="00140473" w:rsidRPr="00140473" w:rsidRDefault="00140473" w:rsidP="00140473">
            <w:pPr>
              <w:spacing w:line="1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140473" w:rsidRPr="00140473" w:rsidRDefault="00140473" w:rsidP="00140473">
            <w:pPr>
              <w:rPr>
                <w:vanish/>
                <w:lang w:val="fr-CH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140473" w:rsidRPr="00140473" w:rsidRDefault="00140473" w:rsidP="00140473">
            <w:pPr>
              <w:rPr>
                <w:vanish/>
                <w:lang w:val="fr-CH"/>
              </w:rPr>
            </w:pP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140473" w:rsidRPr="00140473" w:rsidRDefault="00140473" w:rsidP="00140473">
            <w:pPr>
              <w:spacing w:line="1" w:lineRule="auto"/>
              <w:rPr>
                <w:lang w:val="fr-CH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140473" w:rsidRPr="00140473" w:rsidRDefault="00140473" w:rsidP="00140473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not flabellate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140473" w:rsidRPr="00140473" w:rsidRDefault="00140473" w:rsidP="00140473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Verpia</w:t>
            </w:r>
            <w:proofErr w:type="spellEnd"/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, Xanadu</w:t>
            </w: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140473" w:rsidRPr="00140473" w:rsidRDefault="00140473" w:rsidP="00140473">
            <w:pPr>
              <w:keepNext/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140473" w:rsidRPr="00140473" w:rsidTr="001F1254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0473" w:rsidRPr="00140473" w:rsidRDefault="00140473" w:rsidP="00140473">
                  <w:pPr>
                    <w:keepNext/>
                    <w:rPr>
                      <w:highlight w:val="lightGray"/>
                      <w:u w:val="single"/>
                    </w:rPr>
                  </w:pPr>
                  <w:r w:rsidRPr="00140473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1 [   ]</w:t>
                  </w:r>
                </w:p>
              </w:tc>
            </w:tr>
          </w:tbl>
          <w:p w:rsidR="00140473" w:rsidRPr="00140473" w:rsidRDefault="00140473" w:rsidP="00140473">
            <w:pPr>
              <w:keepNext/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140473" w:rsidRPr="00140473" w:rsidRDefault="00140473" w:rsidP="00140473">
            <w:pPr>
              <w:spacing w:line="1" w:lineRule="auto"/>
              <w:rPr>
                <w:lang w:val="fr-CH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140473" w:rsidRPr="00140473" w:rsidRDefault="00140473" w:rsidP="00140473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semi-flabellate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140473" w:rsidRPr="00140473" w:rsidRDefault="00140473" w:rsidP="00140473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Kibrille</w:t>
            </w:r>
            <w:proofErr w:type="spellEnd"/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 xml:space="preserve">, </w:t>
            </w:r>
            <w:proofErr w:type="spellStart"/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Muraï</w:t>
            </w:r>
            <w:proofErr w:type="spellEnd"/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140473" w:rsidRPr="00140473" w:rsidRDefault="00140473" w:rsidP="00140473">
            <w:pPr>
              <w:keepNext/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140473" w:rsidRPr="00140473" w:rsidTr="001F1254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0473" w:rsidRPr="00140473" w:rsidRDefault="00140473" w:rsidP="00140473">
                  <w:pPr>
                    <w:keepNext/>
                    <w:rPr>
                      <w:highlight w:val="lightGray"/>
                      <w:u w:val="single"/>
                    </w:rPr>
                  </w:pPr>
                  <w:r w:rsidRPr="00140473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2 [   ]</w:t>
                  </w:r>
                </w:p>
              </w:tc>
            </w:tr>
          </w:tbl>
          <w:p w:rsidR="00140473" w:rsidRPr="00140473" w:rsidRDefault="00140473" w:rsidP="00140473">
            <w:pPr>
              <w:keepNext/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140473" w:rsidRPr="00140473" w:rsidRDefault="00140473" w:rsidP="00140473">
            <w:pPr>
              <w:spacing w:line="1" w:lineRule="auto"/>
              <w:rPr>
                <w:lang w:val="fr-CH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140473" w:rsidRPr="00140473" w:rsidRDefault="00140473" w:rsidP="00140473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flabellate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140473" w:rsidRPr="00140473" w:rsidRDefault="00140473" w:rsidP="00140473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 xml:space="preserve">Locarno, </w:t>
            </w:r>
            <w:proofErr w:type="spellStart"/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Roxette</w:t>
            </w:r>
            <w:proofErr w:type="spellEnd"/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140473" w:rsidRPr="00140473" w:rsidRDefault="00140473" w:rsidP="00140473">
            <w:pPr>
              <w:keepNext/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140473" w:rsidRPr="00140473" w:rsidTr="001F1254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0473" w:rsidRPr="00140473" w:rsidRDefault="00140473" w:rsidP="00140473">
                  <w:pPr>
                    <w:keepNext/>
                    <w:rPr>
                      <w:highlight w:val="lightGray"/>
                      <w:u w:val="single"/>
                    </w:rPr>
                  </w:pPr>
                  <w:r w:rsidRPr="00140473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3 [   ]</w:t>
                  </w:r>
                </w:p>
              </w:tc>
            </w:tr>
          </w:tbl>
          <w:p w:rsidR="00140473" w:rsidRPr="00140473" w:rsidRDefault="00140473" w:rsidP="00140473">
            <w:pPr>
              <w:keepNext/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140473" w:rsidRPr="00140473" w:rsidRDefault="00140473" w:rsidP="00140473">
            <w:pPr>
              <w:keepNext/>
              <w:jc w:val="center"/>
              <w:rPr>
                <w:b/>
                <w:sz w:val="16"/>
                <w:highlight w:val="lightGray"/>
                <w:u w:val="single"/>
              </w:rPr>
            </w:pPr>
            <w:r w:rsidRPr="00140473">
              <w:rPr>
                <w:b/>
                <w:sz w:val="16"/>
                <w:highlight w:val="lightGray"/>
                <w:u w:val="single"/>
              </w:rPr>
              <w:t>5.12</w:t>
            </w:r>
            <w:r w:rsidRPr="00140473">
              <w:rPr>
                <w:b/>
                <w:sz w:val="16"/>
                <w:highlight w:val="lightGray"/>
                <w:u w:val="single"/>
              </w:rPr>
              <w:br/>
              <w:t>(26)</w:t>
            </w: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tbl>
            <w:tblPr>
              <w:tblOverlap w:val="never"/>
              <w:tblW w:w="4806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06"/>
            </w:tblGrid>
            <w:tr w:rsidR="00140473" w:rsidRPr="00140473" w:rsidTr="001F1254">
              <w:tc>
                <w:tcPr>
                  <w:tcW w:w="480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0473" w:rsidRPr="00140473" w:rsidRDefault="00140473" w:rsidP="00140473">
                  <w:pPr>
                    <w:rPr>
                      <w:rFonts w:cs="Arial"/>
                      <w:sz w:val="16"/>
                      <w:szCs w:val="16"/>
                      <w:highlight w:val="lightGray"/>
                      <w:u w:val="single"/>
                    </w:rPr>
                  </w:pPr>
                  <w:r w:rsidRPr="00140473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</w:rPr>
                    <w:t>Only varieties with Plant: degree of overlapping of upper part of leaves: medium or strong: Head: size</w:t>
                  </w:r>
                </w:p>
              </w:tc>
            </w:tr>
          </w:tbl>
          <w:p w:rsidR="00140473" w:rsidRPr="00140473" w:rsidRDefault="00140473" w:rsidP="00140473">
            <w:pPr>
              <w:spacing w:line="1" w:lineRule="auto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140473" w:rsidRPr="00140473" w:rsidRDefault="00140473" w:rsidP="00140473">
            <w:pPr>
              <w:rPr>
                <w:vanish/>
                <w:highlight w:val="lightGray"/>
                <w:u w:val="single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140473" w:rsidRPr="00140473" w:rsidRDefault="00140473" w:rsidP="00140473">
            <w:pPr>
              <w:rPr>
                <w:vanish/>
              </w:rPr>
            </w:pP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140473" w:rsidRPr="00140473" w:rsidRDefault="00140473" w:rsidP="00140473">
            <w:pPr>
              <w:keepNext/>
              <w:jc w:val="center"/>
              <w:rPr>
                <w:b/>
                <w:sz w:val="16"/>
                <w:highlight w:val="lightGray"/>
                <w:u w:val="single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140473" w:rsidRPr="00140473" w:rsidRDefault="00140473" w:rsidP="00140473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very small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140473" w:rsidRPr="00140473" w:rsidRDefault="00140473" w:rsidP="00140473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Tom Thumb</w:t>
            </w: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140473" w:rsidRPr="00140473" w:rsidRDefault="00140473" w:rsidP="00140473">
            <w:pPr>
              <w:keepNext/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140473" w:rsidRPr="00140473" w:rsidTr="001F1254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0473" w:rsidRPr="00140473" w:rsidRDefault="00140473" w:rsidP="00140473">
                  <w:pPr>
                    <w:keepNext/>
                    <w:rPr>
                      <w:highlight w:val="lightGray"/>
                      <w:u w:val="single"/>
                    </w:rPr>
                  </w:pPr>
                  <w:r w:rsidRPr="00140473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1 [   ]</w:t>
                  </w:r>
                </w:p>
              </w:tc>
            </w:tr>
          </w:tbl>
          <w:p w:rsidR="00140473" w:rsidRPr="00140473" w:rsidRDefault="00140473" w:rsidP="00140473">
            <w:pPr>
              <w:keepNext/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140473" w:rsidRPr="00140473" w:rsidRDefault="00140473" w:rsidP="00140473">
            <w:pPr>
              <w:keepNext/>
              <w:jc w:val="center"/>
              <w:rPr>
                <w:b/>
                <w:sz w:val="16"/>
                <w:highlight w:val="lightGray"/>
                <w:u w:val="single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140473" w:rsidRPr="00140473" w:rsidRDefault="00140473" w:rsidP="00140473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very small to small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140473" w:rsidRPr="00140473" w:rsidRDefault="00140473" w:rsidP="00140473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140473" w:rsidRPr="00140473" w:rsidRDefault="00140473" w:rsidP="00140473">
            <w:pPr>
              <w:keepNext/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140473" w:rsidRPr="00140473" w:rsidTr="001F1254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0473" w:rsidRPr="00140473" w:rsidRDefault="00140473" w:rsidP="00140473">
                  <w:pPr>
                    <w:keepNext/>
                    <w:rPr>
                      <w:highlight w:val="lightGray"/>
                      <w:u w:val="single"/>
                    </w:rPr>
                  </w:pPr>
                  <w:r w:rsidRPr="00140473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2 [   ]</w:t>
                  </w:r>
                </w:p>
              </w:tc>
            </w:tr>
          </w:tbl>
          <w:p w:rsidR="00140473" w:rsidRPr="00140473" w:rsidRDefault="00140473" w:rsidP="00140473">
            <w:pPr>
              <w:keepNext/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140473" w:rsidRPr="00140473" w:rsidRDefault="00140473" w:rsidP="00140473">
            <w:pPr>
              <w:keepNext/>
              <w:jc w:val="center"/>
              <w:rPr>
                <w:b/>
                <w:sz w:val="16"/>
                <w:highlight w:val="lightGray"/>
                <w:u w:val="single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140473" w:rsidRPr="00140473" w:rsidRDefault="00140473" w:rsidP="00140473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small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140473" w:rsidRPr="00140473" w:rsidRDefault="00140473" w:rsidP="00140473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Xanadu</w:t>
            </w: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140473" w:rsidRPr="00140473" w:rsidRDefault="00140473" w:rsidP="00140473">
            <w:pPr>
              <w:keepNext/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140473" w:rsidRPr="00140473" w:rsidTr="001F1254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0473" w:rsidRPr="00140473" w:rsidRDefault="00140473" w:rsidP="00140473">
                  <w:pPr>
                    <w:keepNext/>
                    <w:rPr>
                      <w:highlight w:val="lightGray"/>
                      <w:u w:val="single"/>
                    </w:rPr>
                  </w:pPr>
                  <w:r w:rsidRPr="00140473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3 [   ]</w:t>
                  </w:r>
                </w:p>
              </w:tc>
            </w:tr>
          </w:tbl>
          <w:p w:rsidR="00140473" w:rsidRPr="00140473" w:rsidRDefault="00140473" w:rsidP="00140473">
            <w:pPr>
              <w:keepNext/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140473" w:rsidRPr="00140473" w:rsidRDefault="00140473" w:rsidP="00140473">
            <w:pPr>
              <w:keepNext/>
              <w:jc w:val="center"/>
              <w:rPr>
                <w:b/>
                <w:sz w:val="16"/>
                <w:highlight w:val="lightGray"/>
                <w:u w:val="single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140473" w:rsidRPr="00140473" w:rsidRDefault="00140473" w:rsidP="00140473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small to medium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140473" w:rsidRPr="00140473" w:rsidRDefault="00140473" w:rsidP="00140473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140473" w:rsidRPr="00140473" w:rsidRDefault="00140473" w:rsidP="00140473">
            <w:pPr>
              <w:keepNext/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140473" w:rsidRPr="00140473" w:rsidTr="001F1254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0473" w:rsidRPr="00140473" w:rsidRDefault="00140473" w:rsidP="00140473">
                  <w:pPr>
                    <w:keepNext/>
                    <w:rPr>
                      <w:highlight w:val="lightGray"/>
                      <w:u w:val="single"/>
                    </w:rPr>
                  </w:pPr>
                  <w:r w:rsidRPr="00140473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4 [   ]</w:t>
                  </w:r>
                </w:p>
              </w:tc>
            </w:tr>
          </w:tbl>
          <w:p w:rsidR="00140473" w:rsidRPr="00140473" w:rsidRDefault="00140473" w:rsidP="00140473">
            <w:pPr>
              <w:keepNext/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140473" w:rsidRPr="00140473" w:rsidRDefault="00140473" w:rsidP="00140473">
            <w:pPr>
              <w:keepNext/>
              <w:jc w:val="center"/>
              <w:rPr>
                <w:b/>
                <w:sz w:val="16"/>
                <w:highlight w:val="lightGray"/>
                <w:u w:val="single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140473" w:rsidRPr="00140473" w:rsidRDefault="00140473" w:rsidP="00140473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medium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140473" w:rsidRPr="00140473" w:rsidRDefault="00140473" w:rsidP="00140473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Fiorella</w:t>
            </w:r>
            <w:proofErr w:type="spellEnd"/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, Soraya</w:t>
            </w: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140473" w:rsidRPr="00140473" w:rsidRDefault="00140473" w:rsidP="00140473">
            <w:pPr>
              <w:keepNext/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140473" w:rsidRPr="00140473" w:rsidTr="001F1254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0473" w:rsidRPr="00140473" w:rsidRDefault="00140473" w:rsidP="00140473">
                  <w:pPr>
                    <w:keepNext/>
                    <w:rPr>
                      <w:highlight w:val="lightGray"/>
                      <w:u w:val="single"/>
                    </w:rPr>
                  </w:pPr>
                  <w:r w:rsidRPr="00140473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5 [   ]</w:t>
                  </w:r>
                </w:p>
              </w:tc>
            </w:tr>
          </w:tbl>
          <w:p w:rsidR="00140473" w:rsidRPr="00140473" w:rsidRDefault="00140473" w:rsidP="00140473">
            <w:pPr>
              <w:keepNext/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140473" w:rsidRPr="00140473" w:rsidRDefault="00140473" w:rsidP="00140473">
            <w:pPr>
              <w:keepNext/>
              <w:jc w:val="center"/>
              <w:rPr>
                <w:b/>
                <w:sz w:val="16"/>
                <w:highlight w:val="lightGray"/>
                <w:u w:val="single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140473" w:rsidRPr="00140473" w:rsidRDefault="00140473" w:rsidP="00140473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medium to large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140473" w:rsidRPr="00140473" w:rsidRDefault="00140473" w:rsidP="00140473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140473" w:rsidRPr="00140473" w:rsidRDefault="00140473" w:rsidP="00140473">
            <w:pPr>
              <w:keepNext/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140473" w:rsidRPr="00140473" w:rsidTr="001F1254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0473" w:rsidRPr="00140473" w:rsidRDefault="00140473" w:rsidP="00140473">
                  <w:pPr>
                    <w:keepNext/>
                    <w:rPr>
                      <w:highlight w:val="lightGray"/>
                      <w:u w:val="single"/>
                    </w:rPr>
                  </w:pPr>
                  <w:r w:rsidRPr="00140473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6 [   ]</w:t>
                  </w:r>
                </w:p>
              </w:tc>
            </w:tr>
          </w:tbl>
          <w:p w:rsidR="00140473" w:rsidRPr="00140473" w:rsidRDefault="00140473" w:rsidP="00140473">
            <w:pPr>
              <w:keepNext/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140473" w:rsidRPr="00140473" w:rsidRDefault="00140473" w:rsidP="00140473">
            <w:pPr>
              <w:keepNext/>
              <w:jc w:val="center"/>
              <w:rPr>
                <w:b/>
                <w:sz w:val="16"/>
                <w:highlight w:val="lightGray"/>
                <w:u w:val="single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140473" w:rsidRPr="00140473" w:rsidRDefault="00140473" w:rsidP="00140473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large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140473" w:rsidRPr="00140473" w:rsidRDefault="00140473" w:rsidP="00140473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Great Lakes 659</w:t>
            </w: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140473" w:rsidRPr="00140473" w:rsidRDefault="00140473" w:rsidP="00140473">
            <w:pPr>
              <w:keepNext/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140473" w:rsidRPr="00140473" w:rsidTr="001F1254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0473" w:rsidRPr="00140473" w:rsidRDefault="00140473" w:rsidP="00140473">
                  <w:pPr>
                    <w:keepNext/>
                    <w:rPr>
                      <w:highlight w:val="lightGray"/>
                      <w:u w:val="single"/>
                    </w:rPr>
                  </w:pPr>
                  <w:r w:rsidRPr="00140473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7 [   ]</w:t>
                  </w:r>
                </w:p>
              </w:tc>
            </w:tr>
          </w:tbl>
          <w:p w:rsidR="00140473" w:rsidRPr="00140473" w:rsidRDefault="00140473" w:rsidP="00140473">
            <w:pPr>
              <w:keepNext/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140473" w:rsidRPr="00140473" w:rsidRDefault="00140473" w:rsidP="00140473">
            <w:pPr>
              <w:keepNext/>
              <w:jc w:val="center"/>
              <w:rPr>
                <w:b/>
                <w:sz w:val="16"/>
                <w:highlight w:val="lightGray"/>
                <w:u w:val="single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140473" w:rsidRPr="00140473" w:rsidRDefault="00140473" w:rsidP="00140473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large to very large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140473" w:rsidRPr="00140473" w:rsidRDefault="00140473" w:rsidP="00140473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140473" w:rsidRPr="00140473" w:rsidRDefault="00140473" w:rsidP="00140473">
            <w:pPr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140473" w:rsidRPr="00140473" w:rsidTr="001F1254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0473" w:rsidRPr="00140473" w:rsidRDefault="00140473" w:rsidP="00140473">
                  <w:pPr>
                    <w:rPr>
                      <w:highlight w:val="lightGray"/>
                      <w:u w:val="single"/>
                    </w:rPr>
                  </w:pPr>
                  <w:r w:rsidRPr="00140473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8 [   ]</w:t>
                  </w:r>
                </w:p>
              </w:tc>
            </w:tr>
          </w:tbl>
          <w:p w:rsidR="00140473" w:rsidRPr="00140473" w:rsidRDefault="00140473" w:rsidP="00140473">
            <w:pPr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140473" w:rsidRPr="00140473" w:rsidRDefault="00140473" w:rsidP="00140473">
            <w:pPr>
              <w:keepNext/>
              <w:jc w:val="center"/>
              <w:rPr>
                <w:b/>
                <w:sz w:val="16"/>
                <w:highlight w:val="lightGray"/>
                <w:u w:val="single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140473" w:rsidRPr="00140473" w:rsidRDefault="00140473" w:rsidP="00140473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very large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140473" w:rsidRPr="00140473" w:rsidRDefault="00140473" w:rsidP="00140473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 xml:space="preserve">Blonde </w:t>
            </w:r>
            <w:proofErr w:type="spellStart"/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maraîchère</w:t>
            </w:r>
            <w:proofErr w:type="spellEnd"/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, El Toro</w:t>
            </w: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140473" w:rsidRPr="00140473" w:rsidRDefault="00140473" w:rsidP="00140473">
            <w:pPr>
              <w:rPr>
                <w:vanish/>
                <w:lang w:val="fr-CH"/>
              </w:rPr>
            </w:pPr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9 [   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shd w:val="clear" w:color="auto" w:fill="auto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140473" w:rsidRPr="00140473" w:rsidRDefault="00140473" w:rsidP="00140473">
            <w:pPr>
              <w:keepNext/>
              <w:jc w:val="center"/>
              <w:rPr>
                <w:b/>
                <w:sz w:val="16"/>
                <w:highlight w:val="lightGray"/>
                <w:u w:val="single"/>
              </w:rPr>
            </w:pPr>
            <w:r w:rsidRPr="00140473">
              <w:rPr>
                <w:b/>
                <w:sz w:val="16"/>
                <w:highlight w:val="lightGray"/>
                <w:u w:val="single"/>
              </w:rPr>
              <w:t>5.13</w:t>
            </w:r>
            <w:r w:rsidRPr="00140473">
              <w:rPr>
                <w:b/>
                <w:sz w:val="16"/>
                <w:highlight w:val="lightGray"/>
                <w:u w:val="single"/>
              </w:rPr>
              <w:br/>
              <w:t>(27)</w:t>
            </w:r>
          </w:p>
        </w:tc>
        <w:tc>
          <w:tcPr>
            <w:tcW w:w="4875" w:type="dxa"/>
            <w:shd w:val="clear" w:color="auto" w:fill="auto"/>
            <w:tcMar>
              <w:top w:w="80" w:type="dxa"/>
              <w:left w:w="20" w:type="dxa"/>
              <w:bottom w:w="80" w:type="dxa"/>
              <w:right w:w="20" w:type="dxa"/>
            </w:tcMar>
          </w:tcPr>
          <w:tbl>
            <w:tblPr>
              <w:tblOverlap w:val="never"/>
              <w:tblW w:w="4806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06"/>
            </w:tblGrid>
            <w:tr w:rsidR="00140473" w:rsidRPr="00140473" w:rsidTr="001F1254">
              <w:tc>
                <w:tcPr>
                  <w:tcW w:w="480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0473" w:rsidRPr="00140473" w:rsidRDefault="00140473" w:rsidP="00140473">
                  <w:pPr>
                    <w:rPr>
                      <w:rFonts w:cs="Arial"/>
                      <w:sz w:val="16"/>
                      <w:szCs w:val="16"/>
                      <w:highlight w:val="lightGray"/>
                      <w:u w:val="single"/>
                    </w:rPr>
                  </w:pPr>
                  <w:r w:rsidRPr="00140473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</w:rPr>
                    <w:t>Only varieties with Plant: degree of overlapping of upper part of leaves: medium or strong: Head: shape in longitudinal section</w:t>
                  </w:r>
                </w:p>
              </w:tc>
            </w:tr>
          </w:tbl>
          <w:p w:rsidR="00140473" w:rsidRPr="00140473" w:rsidRDefault="00140473" w:rsidP="00140473">
            <w:pPr>
              <w:spacing w:line="1" w:lineRule="auto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3165" w:type="dxa"/>
            <w:shd w:val="clear" w:color="auto" w:fill="auto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140473" w:rsidRPr="00140473" w:rsidRDefault="00140473" w:rsidP="00140473">
            <w:pPr>
              <w:rPr>
                <w:vanish/>
                <w:highlight w:val="lightGray"/>
                <w:u w:val="single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shd w:val="clear" w:color="auto" w:fill="auto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140473" w:rsidRPr="00140473" w:rsidRDefault="00140473" w:rsidP="00140473">
            <w:pPr>
              <w:rPr>
                <w:vanish/>
                <w:highlight w:val="lightGray"/>
                <w:u w:val="single"/>
              </w:rPr>
            </w:pP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shd w:val="clear" w:color="auto" w:fill="auto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140473" w:rsidRPr="00140473" w:rsidRDefault="00140473" w:rsidP="00140473">
            <w:pPr>
              <w:keepNext/>
              <w:jc w:val="center"/>
              <w:rPr>
                <w:b/>
                <w:sz w:val="16"/>
                <w:highlight w:val="lightGray"/>
                <w:u w:val="single"/>
              </w:rPr>
            </w:pPr>
          </w:p>
        </w:tc>
        <w:tc>
          <w:tcPr>
            <w:tcW w:w="4875" w:type="dxa"/>
            <w:shd w:val="clear" w:color="auto" w:fill="auto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140473" w:rsidRPr="00140473" w:rsidRDefault="00140473" w:rsidP="00140473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narrow elliptic</w:t>
            </w:r>
          </w:p>
        </w:tc>
        <w:tc>
          <w:tcPr>
            <w:tcW w:w="3165" w:type="dxa"/>
            <w:shd w:val="clear" w:color="auto" w:fill="auto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140473" w:rsidRPr="00140473" w:rsidRDefault="00140473" w:rsidP="00140473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Verte</w:t>
            </w:r>
            <w:proofErr w:type="spellEnd"/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 xml:space="preserve"> </w:t>
            </w:r>
            <w:proofErr w:type="spellStart"/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maraîchère</w:t>
            </w:r>
            <w:proofErr w:type="spellEnd"/>
          </w:p>
        </w:tc>
        <w:tc>
          <w:tcPr>
            <w:tcW w:w="600" w:type="dxa"/>
            <w:tcBorders>
              <w:right w:val="single" w:sz="6" w:space="0" w:color="000000"/>
            </w:tcBorders>
            <w:shd w:val="clear" w:color="auto" w:fill="auto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140473" w:rsidRPr="00140473" w:rsidRDefault="00140473" w:rsidP="00140473">
            <w:pPr>
              <w:keepNext/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140473" w:rsidRPr="00140473" w:rsidTr="001F1254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0473" w:rsidRPr="00140473" w:rsidRDefault="00140473" w:rsidP="00140473">
                  <w:pPr>
                    <w:keepNext/>
                    <w:rPr>
                      <w:highlight w:val="lightGray"/>
                      <w:u w:val="single"/>
                    </w:rPr>
                  </w:pPr>
                  <w:r w:rsidRPr="00140473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1 [   ]</w:t>
                  </w:r>
                </w:p>
              </w:tc>
            </w:tr>
          </w:tbl>
          <w:p w:rsidR="00140473" w:rsidRPr="00140473" w:rsidRDefault="00140473" w:rsidP="00140473">
            <w:pPr>
              <w:keepNext/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shd w:val="clear" w:color="auto" w:fill="auto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140473" w:rsidRPr="00140473" w:rsidRDefault="00140473" w:rsidP="00140473">
            <w:pPr>
              <w:keepNext/>
              <w:jc w:val="center"/>
              <w:rPr>
                <w:b/>
                <w:sz w:val="16"/>
                <w:highlight w:val="lightGray"/>
                <w:u w:val="single"/>
              </w:rPr>
            </w:pPr>
          </w:p>
        </w:tc>
        <w:tc>
          <w:tcPr>
            <w:tcW w:w="4875" w:type="dxa"/>
            <w:shd w:val="clear" w:color="auto" w:fill="auto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140473" w:rsidRPr="00140473" w:rsidRDefault="00140473" w:rsidP="00140473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broad elliptic</w:t>
            </w:r>
          </w:p>
        </w:tc>
        <w:tc>
          <w:tcPr>
            <w:tcW w:w="3165" w:type="dxa"/>
            <w:shd w:val="clear" w:color="auto" w:fill="auto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140473" w:rsidRPr="00140473" w:rsidRDefault="00140473" w:rsidP="00140473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 xml:space="preserve">Amadeus, </w:t>
            </w:r>
            <w:proofErr w:type="spellStart"/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Sucrine</w:t>
            </w:r>
            <w:proofErr w:type="spellEnd"/>
          </w:p>
        </w:tc>
        <w:tc>
          <w:tcPr>
            <w:tcW w:w="600" w:type="dxa"/>
            <w:tcBorders>
              <w:right w:val="single" w:sz="6" w:space="0" w:color="000000"/>
            </w:tcBorders>
            <w:shd w:val="clear" w:color="auto" w:fill="auto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140473" w:rsidRPr="00140473" w:rsidRDefault="00140473" w:rsidP="00140473">
            <w:pPr>
              <w:keepNext/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140473" w:rsidRPr="00140473" w:rsidTr="001F1254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0473" w:rsidRPr="00140473" w:rsidRDefault="00140473" w:rsidP="00140473">
                  <w:pPr>
                    <w:keepNext/>
                    <w:rPr>
                      <w:highlight w:val="lightGray"/>
                      <w:u w:val="single"/>
                    </w:rPr>
                  </w:pPr>
                  <w:r w:rsidRPr="00140473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2 [   ]</w:t>
                  </w:r>
                </w:p>
              </w:tc>
            </w:tr>
          </w:tbl>
          <w:p w:rsidR="00140473" w:rsidRPr="00140473" w:rsidRDefault="00140473" w:rsidP="00140473">
            <w:pPr>
              <w:keepNext/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shd w:val="clear" w:color="auto" w:fill="auto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140473" w:rsidRPr="00140473" w:rsidRDefault="00140473" w:rsidP="00140473">
            <w:pPr>
              <w:keepNext/>
              <w:jc w:val="center"/>
              <w:rPr>
                <w:b/>
                <w:sz w:val="16"/>
                <w:highlight w:val="lightGray"/>
                <w:u w:val="single"/>
              </w:rPr>
            </w:pPr>
          </w:p>
        </w:tc>
        <w:tc>
          <w:tcPr>
            <w:tcW w:w="4875" w:type="dxa"/>
            <w:shd w:val="clear" w:color="auto" w:fill="auto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140473" w:rsidRPr="00140473" w:rsidRDefault="00140473" w:rsidP="00140473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circular</w:t>
            </w:r>
          </w:p>
        </w:tc>
        <w:tc>
          <w:tcPr>
            <w:tcW w:w="3165" w:type="dxa"/>
            <w:shd w:val="clear" w:color="auto" w:fill="auto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140473" w:rsidRPr="00140473" w:rsidRDefault="00140473" w:rsidP="00140473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Verpia</w:t>
            </w:r>
            <w:proofErr w:type="spellEnd"/>
          </w:p>
        </w:tc>
        <w:tc>
          <w:tcPr>
            <w:tcW w:w="600" w:type="dxa"/>
            <w:tcBorders>
              <w:right w:val="single" w:sz="6" w:space="0" w:color="000000"/>
            </w:tcBorders>
            <w:shd w:val="clear" w:color="auto" w:fill="auto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140473" w:rsidRPr="00140473" w:rsidRDefault="00140473" w:rsidP="00140473">
            <w:pPr>
              <w:keepNext/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140473" w:rsidRPr="00140473" w:rsidTr="001F1254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0473" w:rsidRPr="00140473" w:rsidRDefault="00140473" w:rsidP="00140473">
                  <w:pPr>
                    <w:keepNext/>
                    <w:rPr>
                      <w:highlight w:val="lightGray"/>
                      <w:u w:val="single"/>
                    </w:rPr>
                  </w:pPr>
                  <w:r w:rsidRPr="00140473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3 [   ]</w:t>
                  </w:r>
                </w:p>
              </w:tc>
            </w:tr>
          </w:tbl>
          <w:p w:rsidR="00140473" w:rsidRPr="00140473" w:rsidRDefault="00140473" w:rsidP="00140473">
            <w:pPr>
              <w:keepNext/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shd w:val="clear" w:color="auto" w:fill="auto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140473" w:rsidRPr="00140473" w:rsidRDefault="00140473" w:rsidP="00140473">
            <w:pPr>
              <w:keepNext/>
              <w:jc w:val="center"/>
              <w:rPr>
                <w:b/>
                <w:sz w:val="16"/>
                <w:highlight w:val="lightGray"/>
                <w:u w:val="single"/>
              </w:rPr>
            </w:pPr>
          </w:p>
        </w:tc>
        <w:tc>
          <w:tcPr>
            <w:tcW w:w="4875" w:type="dxa"/>
            <w:shd w:val="clear" w:color="auto" w:fill="auto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140473" w:rsidRPr="00140473" w:rsidRDefault="00140473" w:rsidP="00140473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narrow oblate</w:t>
            </w:r>
          </w:p>
        </w:tc>
        <w:tc>
          <w:tcPr>
            <w:tcW w:w="3165" w:type="dxa"/>
            <w:shd w:val="clear" w:color="auto" w:fill="auto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140473" w:rsidRPr="00140473" w:rsidRDefault="00140473" w:rsidP="00140473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Ametist</w:t>
            </w:r>
            <w:proofErr w:type="spellEnd"/>
          </w:p>
        </w:tc>
        <w:tc>
          <w:tcPr>
            <w:tcW w:w="600" w:type="dxa"/>
            <w:tcBorders>
              <w:right w:val="single" w:sz="6" w:space="0" w:color="000000"/>
            </w:tcBorders>
            <w:shd w:val="clear" w:color="auto" w:fill="auto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140473" w:rsidRPr="00140473" w:rsidRDefault="00140473" w:rsidP="00140473">
            <w:pPr>
              <w:keepNext/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140473" w:rsidRPr="00140473" w:rsidTr="001F1254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0473" w:rsidRPr="00140473" w:rsidRDefault="00140473" w:rsidP="00140473">
                  <w:pPr>
                    <w:keepNext/>
                    <w:rPr>
                      <w:highlight w:val="lightGray"/>
                      <w:u w:val="single"/>
                    </w:rPr>
                  </w:pPr>
                  <w:r w:rsidRPr="00140473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4 [   ]</w:t>
                  </w:r>
                </w:p>
              </w:tc>
            </w:tr>
          </w:tbl>
          <w:p w:rsidR="00140473" w:rsidRPr="00140473" w:rsidRDefault="00140473" w:rsidP="00140473">
            <w:pPr>
              <w:keepNext/>
              <w:spacing w:line="1" w:lineRule="auto"/>
              <w:rPr>
                <w:highlight w:val="lightGray"/>
                <w:u w:val="single"/>
              </w:rPr>
            </w:pPr>
          </w:p>
        </w:tc>
      </w:tr>
    </w:tbl>
    <w:p w:rsidR="00140473" w:rsidRPr="00140473" w:rsidRDefault="00140473" w:rsidP="00140473">
      <w:pPr>
        <w:rPr>
          <w:lang w:val="fr-CH"/>
        </w:rPr>
        <w:sectPr w:rsidR="00140473" w:rsidRPr="00140473" w:rsidSect="001F1254">
          <w:headerReference w:type="default" r:id="rId11"/>
          <w:footerReference w:type="default" r:id="rId12"/>
          <w:headerReference w:type="first" r:id="rId13"/>
          <w:pgSz w:w="11905" w:h="16837"/>
          <w:pgMar w:top="510" w:right="150" w:bottom="1133" w:left="1133" w:header="510" w:footer="1133" w:gutter="0"/>
          <w:pgNumType w:start="1"/>
          <w:cols w:space="720"/>
          <w:titlePg/>
          <w:docGrid w:linePitch="272"/>
        </w:sectPr>
      </w:pPr>
    </w:p>
    <w:p w:rsidR="00140473" w:rsidRPr="00140473" w:rsidRDefault="00140473" w:rsidP="00140473">
      <w:pPr>
        <w:rPr>
          <w:vanish/>
          <w:lang w:val="fr-CH"/>
        </w:rPr>
      </w:pPr>
    </w:p>
    <w:tbl>
      <w:tblPr>
        <w:tblOverlap w:val="never"/>
        <w:tblW w:w="9398" w:type="dxa"/>
        <w:tblInd w:w="-8" w:type="dxa"/>
        <w:tblLayout w:type="fixed"/>
        <w:tblLook w:val="01E0" w:firstRow="1" w:lastRow="1" w:firstColumn="1" w:lastColumn="1" w:noHBand="0" w:noVBand="0"/>
      </w:tblPr>
      <w:tblGrid>
        <w:gridCol w:w="708"/>
        <w:gridCol w:w="4875"/>
        <w:gridCol w:w="3165"/>
        <w:gridCol w:w="600"/>
        <w:gridCol w:w="50"/>
      </w:tblGrid>
      <w:tr w:rsidR="00140473" w:rsidRPr="00140473" w:rsidTr="001F1254">
        <w:trPr>
          <w:tblHeader/>
        </w:trPr>
        <w:tc>
          <w:tcPr>
            <w:tcW w:w="9398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9295" w:type="dxa"/>
              <w:tblLayout w:type="fixed"/>
              <w:tblLook w:val="01E0" w:firstRow="1" w:lastRow="1" w:firstColumn="1" w:lastColumn="1" w:noHBand="0" w:noVBand="0"/>
            </w:tblPr>
            <w:tblGrid>
              <w:gridCol w:w="3685"/>
              <w:gridCol w:w="2160"/>
              <w:gridCol w:w="3450"/>
            </w:tblGrid>
            <w:tr w:rsidR="00140473" w:rsidRPr="00140473" w:rsidTr="001F1254">
              <w:tc>
                <w:tcPr>
                  <w:tcW w:w="36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0473" w:rsidRPr="00140473" w:rsidRDefault="00140473" w:rsidP="00140473">
                  <w:pPr>
                    <w:rPr>
                      <w:rFonts w:eastAsia="Arial" w:cs="Arial"/>
                    </w:rPr>
                  </w:pPr>
                  <w:r w:rsidRPr="00140473">
                    <w:rPr>
                      <w:rFonts w:eastAsia="Arial" w:cs="Arial"/>
                      <w:lang w:val="fr-CH"/>
                    </w:rPr>
                    <w:br/>
                  </w:r>
                  <w:r w:rsidRPr="00140473">
                    <w:rPr>
                      <w:rFonts w:eastAsia="Arial" w:cs="Arial"/>
                    </w:rPr>
                    <w:t>TECHNICAL QUESTIONNAIRE</w:t>
                  </w:r>
                </w:p>
              </w:tc>
              <w:tc>
                <w:tcPr>
                  <w:tcW w:w="2160" w:type="dxa"/>
                  <w:tcBorders>
                    <w:top w:val="single" w:sz="6" w:space="0" w:color="000000"/>
                    <w:bottom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0473" w:rsidRPr="00140473" w:rsidRDefault="00140473" w:rsidP="00140473">
                  <w:pPr>
                    <w:rPr>
                      <w:rFonts w:eastAsia="Arial" w:cs="Arial"/>
                    </w:rPr>
                  </w:pPr>
                  <w:r w:rsidRPr="00140473">
                    <w:rPr>
                      <w:rFonts w:eastAsia="Arial" w:cs="Arial"/>
                    </w:rPr>
                    <w:br/>
                    <w:t>Page {x} of {y}</w:t>
                  </w:r>
                </w:p>
              </w:tc>
              <w:tc>
                <w:tcPr>
                  <w:tcW w:w="34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1E1E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0473" w:rsidRPr="00140473" w:rsidRDefault="00140473" w:rsidP="00140473">
                  <w:pPr>
                    <w:rPr>
                      <w:rFonts w:eastAsia="Arial" w:cs="Arial"/>
                    </w:rPr>
                  </w:pPr>
                  <w:r w:rsidRPr="00140473">
                    <w:rPr>
                      <w:rFonts w:eastAsia="Arial" w:cs="Arial"/>
                    </w:rPr>
                    <w:br/>
                    <w:t>Reference Number:</w:t>
                  </w:r>
                </w:p>
              </w:tc>
            </w:tr>
          </w:tbl>
          <w:p w:rsidR="00140473" w:rsidRPr="00140473" w:rsidRDefault="00140473" w:rsidP="00140473">
            <w:pPr>
              <w:spacing w:line="1" w:lineRule="auto"/>
            </w:pPr>
          </w:p>
        </w:tc>
      </w:tr>
      <w:tr w:rsidR="00140473" w:rsidRPr="00140473" w:rsidTr="001F1254">
        <w:trPr>
          <w:tblHeader/>
        </w:trPr>
        <w:tc>
          <w:tcPr>
            <w:tcW w:w="9398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140473" w:rsidRPr="00140473" w:rsidRDefault="00140473" w:rsidP="00140473">
            <w:pPr>
              <w:rPr>
                <w:rFonts w:eastAsia="Arial" w:cs="Arial"/>
                <w:sz w:val="18"/>
                <w:szCs w:val="18"/>
              </w:rPr>
            </w:pPr>
            <w:r w:rsidRPr="00140473">
              <w:rPr>
                <w:rFonts w:eastAsia="Arial" w:cs="Arial"/>
                <w:sz w:val="18"/>
                <w:szCs w:val="18"/>
              </w:rPr>
              <w:t xml:space="preserve"> 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  <w:trHeight w:hRule="exact" w:val="420"/>
          <w:tblHeader/>
        </w:trPr>
        <w:tc>
          <w:tcPr>
            <w:tcW w:w="708" w:type="dxa"/>
            <w:tcBorders>
              <w:bottom w:val="single" w:sz="6" w:space="0" w:color="000000"/>
            </w:tcBorders>
            <w:shd w:val="clear" w:color="auto" w:fill="E1E1E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473" w:rsidRPr="00140473" w:rsidRDefault="00140473" w:rsidP="00140473">
            <w:pPr>
              <w:spacing w:line="1" w:lineRule="auto"/>
              <w:jc w:val="center"/>
            </w:pPr>
          </w:p>
        </w:tc>
        <w:tc>
          <w:tcPr>
            <w:tcW w:w="4875" w:type="dxa"/>
            <w:tcBorders>
              <w:bottom w:val="single" w:sz="6" w:space="0" w:color="000000"/>
            </w:tcBorders>
            <w:shd w:val="clear" w:color="auto" w:fill="E1E1E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473" w:rsidRPr="00140473" w:rsidRDefault="00140473" w:rsidP="00140473">
            <w:pPr>
              <w:rPr>
                <w:rFonts w:eastAsia="Arial" w:cs="Arial"/>
                <w:sz w:val="16"/>
                <w:szCs w:val="16"/>
              </w:rPr>
            </w:pPr>
            <w:r w:rsidRPr="00140473">
              <w:rPr>
                <w:rFonts w:eastAsia="Arial" w:cs="Arial"/>
                <w:sz w:val="16"/>
                <w:szCs w:val="16"/>
              </w:rPr>
              <w:t>Characteristics</w:t>
            </w:r>
          </w:p>
        </w:tc>
        <w:tc>
          <w:tcPr>
            <w:tcW w:w="3165" w:type="dxa"/>
            <w:tcBorders>
              <w:bottom w:val="single" w:sz="6" w:space="0" w:color="000000"/>
            </w:tcBorders>
            <w:shd w:val="clear" w:color="auto" w:fill="E1E1E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473" w:rsidRPr="00140473" w:rsidRDefault="00140473" w:rsidP="00140473">
            <w:pPr>
              <w:rPr>
                <w:rFonts w:eastAsia="Arial" w:cs="Arial"/>
                <w:sz w:val="16"/>
                <w:szCs w:val="16"/>
              </w:rPr>
            </w:pPr>
            <w:r w:rsidRPr="00140473">
              <w:rPr>
                <w:rFonts w:eastAsia="Arial" w:cs="Arial"/>
                <w:sz w:val="16"/>
                <w:szCs w:val="16"/>
              </w:rPr>
              <w:t>Example Varieties</w:t>
            </w:r>
          </w:p>
        </w:tc>
        <w:tc>
          <w:tcPr>
            <w:tcW w:w="600" w:type="dxa"/>
            <w:tcBorders>
              <w:bottom w:val="single" w:sz="6" w:space="0" w:color="000000"/>
            </w:tcBorders>
            <w:shd w:val="clear" w:color="auto" w:fill="E1E1E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473" w:rsidRPr="00140473" w:rsidRDefault="00140473" w:rsidP="00140473">
            <w:pPr>
              <w:rPr>
                <w:rFonts w:eastAsia="Arial" w:cs="Arial"/>
                <w:sz w:val="16"/>
                <w:szCs w:val="16"/>
              </w:rPr>
            </w:pPr>
            <w:r w:rsidRPr="00140473">
              <w:rPr>
                <w:rFonts w:eastAsia="Arial" w:cs="Arial"/>
                <w:sz w:val="16"/>
                <w:szCs w:val="16"/>
              </w:rPr>
              <w:t>Note</w:t>
            </w:r>
          </w:p>
        </w:tc>
      </w:tr>
      <w:bookmarkStart w:id="12" w:name="_Toc35"/>
      <w:bookmarkEnd w:id="12"/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140473" w:rsidRPr="00140473" w:rsidRDefault="00140473" w:rsidP="00140473">
            <w:pPr>
              <w:rPr>
                <w:vanish/>
              </w:rPr>
            </w:pPr>
            <w:r w:rsidRPr="00140473">
              <w:fldChar w:fldCharType="begin"/>
            </w:r>
            <w:r w:rsidRPr="00140473">
              <w:instrText xml:space="preserve"> TC "35" \f C \l "1"</w:instrText>
            </w:r>
            <w:r w:rsidRPr="00140473">
              <w:fldChar w:fldCharType="end"/>
            </w:r>
          </w:p>
          <w:tbl>
            <w:tblPr>
              <w:tblOverlap w:val="never"/>
              <w:tblW w:w="70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08"/>
            </w:tblGrid>
            <w:tr w:rsidR="00140473" w:rsidRPr="00140473" w:rsidTr="001F1254">
              <w:trPr>
                <w:jc w:val="center"/>
              </w:trPr>
              <w:tc>
                <w:tcPr>
                  <w:tcW w:w="7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0473" w:rsidRPr="00140473" w:rsidRDefault="00140473" w:rsidP="00140473">
                  <w:pPr>
                    <w:jc w:val="center"/>
                    <w:rPr>
                      <w:highlight w:val="lightGray"/>
                    </w:rPr>
                  </w:pPr>
                  <w:r w:rsidRPr="00140473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</w:rPr>
                    <w:t>5.</w:t>
                  </w:r>
                  <w:r w:rsidRPr="00140473">
                    <w:rPr>
                      <w:rFonts w:eastAsia="Arial" w:cs="Arial"/>
                      <w:b/>
                      <w:bCs/>
                      <w:strike/>
                      <w:sz w:val="16"/>
                      <w:szCs w:val="16"/>
                      <w:highlight w:val="lightGray"/>
                    </w:rPr>
                    <w:t>4</w:t>
                  </w:r>
                  <w:r w:rsidRPr="00140473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</w:rPr>
                    <w:t xml:space="preserve"> </w:t>
                  </w:r>
                  <w:r w:rsidRPr="00140473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</w:rPr>
                    <w:t>14</w:t>
                  </w:r>
                </w:p>
              </w:tc>
            </w:tr>
          </w:tbl>
          <w:p w:rsidR="00140473" w:rsidRPr="00140473" w:rsidRDefault="00140473" w:rsidP="00140473">
            <w:pPr>
              <w:rPr>
                <w:vanish/>
                <w:highlight w:val="lightGray"/>
              </w:rPr>
            </w:pPr>
          </w:p>
          <w:tbl>
            <w:tblPr>
              <w:tblOverlap w:val="never"/>
              <w:tblW w:w="70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08"/>
            </w:tblGrid>
            <w:tr w:rsidR="00140473" w:rsidRPr="00140473" w:rsidTr="001F1254">
              <w:trPr>
                <w:jc w:val="center"/>
              </w:trPr>
              <w:tc>
                <w:tcPr>
                  <w:tcW w:w="7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0473" w:rsidRPr="00140473" w:rsidRDefault="00140473" w:rsidP="00140473">
                  <w:pPr>
                    <w:jc w:val="center"/>
                  </w:pPr>
                  <w:r w:rsidRPr="00140473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</w:rPr>
                    <w:t>(35)</w:t>
                  </w:r>
                </w:p>
              </w:tc>
            </w:tr>
          </w:tbl>
          <w:p w:rsidR="00140473" w:rsidRPr="00140473" w:rsidRDefault="00140473" w:rsidP="00140473">
            <w:pPr>
              <w:spacing w:line="1" w:lineRule="auto"/>
            </w:pPr>
          </w:p>
        </w:tc>
        <w:tc>
          <w:tcPr>
            <w:tcW w:w="4875" w:type="dxa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40473" w:rsidRPr="00140473" w:rsidRDefault="00140473" w:rsidP="00140473">
            <w:pPr>
              <w:rPr>
                <w:vanish/>
              </w:rPr>
            </w:pPr>
          </w:p>
          <w:tbl>
            <w:tblPr>
              <w:tblOverlap w:val="never"/>
              <w:tblW w:w="487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75"/>
            </w:tblGrid>
            <w:tr w:rsidR="00140473" w:rsidRPr="00140473" w:rsidTr="001F1254">
              <w:tc>
                <w:tcPr>
                  <w:tcW w:w="48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0473" w:rsidRPr="00140473" w:rsidRDefault="00140473" w:rsidP="00140473">
                  <w:r w:rsidRPr="00140473">
                    <w:rPr>
                      <w:rFonts w:eastAsia="Arial" w:cs="Arial"/>
                      <w:b/>
                      <w:bCs/>
                      <w:sz w:val="16"/>
                      <w:szCs w:val="16"/>
                    </w:rPr>
                    <w:t>Time of beginning of bolting</w:t>
                  </w:r>
                </w:p>
              </w:tc>
            </w:tr>
          </w:tbl>
          <w:p w:rsidR="00140473" w:rsidRPr="00140473" w:rsidRDefault="00140473" w:rsidP="00140473">
            <w:pPr>
              <w:spacing w:line="1" w:lineRule="auto"/>
            </w:pPr>
          </w:p>
        </w:tc>
        <w:tc>
          <w:tcPr>
            <w:tcW w:w="31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473" w:rsidRPr="00140473" w:rsidRDefault="00140473" w:rsidP="00140473">
            <w:pPr>
              <w:spacing w:line="1" w:lineRule="auto"/>
            </w:pPr>
          </w:p>
        </w:tc>
        <w:tc>
          <w:tcPr>
            <w:tcW w:w="6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473" w:rsidRPr="00140473" w:rsidRDefault="00140473" w:rsidP="00140473">
            <w:pPr>
              <w:spacing w:line="1" w:lineRule="auto"/>
            </w:pP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140473" w:rsidRPr="00140473" w:rsidRDefault="00140473" w:rsidP="00140473">
            <w:pPr>
              <w:spacing w:line="1" w:lineRule="auto"/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140473" w:rsidRPr="00140473" w:rsidRDefault="00140473" w:rsidP="00140473">
            <w:pPr>
              <w:rPr>
                <w:vanish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140473" w:rsidRPr="00140473" w:rsidTr="001F1254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0473" w:rsidRPr="00140473" w:rsidRDefault="00140473" w:rsidP="00140473">
                  <w:r w:rsidRPr="00140473">
                    <w:rPr>
                      <w:rFonts w:eastAsia="Arial" w:cs="Arial"/>
                      <w:sz w:val="16"/>
                      <w:szCs w:val="16"/>
                    </w:rPr>
                    <w:t>very early</w:t>
                  </w:r>
                </w:p>
              </w:tc>
            </w:tr>
          </w:tbl>
          <w:p w:rsidR="00140473" w:rsidRPr="00140473" w:rsidRDefault="00140473" w:rsidP="00140473">
            <w:pPr>
              <w:spacing w:line="1" w:lineRule="auto"/>
            </w:pP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140473" w:rsidRPr="00140473" w:rsidRDefault="00140473" w:rsidP="00140473">
            <w:pPr>
              <w:rPr>
                <w:vanish/>
              </w:rPr>
            </w:pPr>
          </w:p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140473" w:rsidRPr="00140473" w:rsidTr="001F1254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0473" w:rsidRPr="00140473" w:rsidRDefault="00140473" w:rsidP="00140473">
                  <w:r w:rsidRPr="00140473">
                    <w:rPr>
                      <w:rFonts w:eastAsia="Arial" w:cs="Arial"/>
                      <w:sz w:val="16"/>
                      <w:szCs w:val="16"/>
                    </w:rPr>
                    <w:t xml:space="preserve">Blonde à </w:t>
                  </w:r>
                  <w:proofErr w:type="spellStart"/>
                  <w:r w:rsidRPr="00140473">
                    <w:rPr>
                      <w:rFonts w:eastAsia="Arial" w:cs="Arial"/>
                      <w:sz w:val="16"/>
                      <w:szCs w:val="16"/>
                    </w:rPr>
                    <w:t>couper</w:t>
                  </w:r>
                  <w:proofErr w:type="spellEnd"/>
                  <w:r w:rsidRPr="00140473">
                    <w:rPr>
                      <w:rFonts w:eastAsia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140473">
                    <w:rPr>
                      <w:rFonts w:eastAsia="Arial" w:cs="Arial"/>
                      <w:sz w:val="16"/>
                      <w:szCs w:val="16"/>
                    </w:rPr>
                    <w:t>améliorée</w:t>
                  </w:r>
                  <w:proofErr w:type="spellEnd"/>
                </w:p>
              </w:tc>
            </w:tr>
          </w:tbl>
          <w:p w:rsidR="00140473" w:rsidRPr="00140473" w:rsidRDefault="00140473" w:rsidP="00140473">
            <w:pPr>
              <w:spacing w:line="1" w:lineRule="auto"/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140473" w:rsidRPr="00140473" w:rsidRDefault="00140473" w:rsidP="00140473">
            <w:pPr>
              <w:rPr>
                <w:vanish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140473" w:rsidRPr="00140473" w:rsidTr="001F1254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0473" w:rsidRPr="00140473" w:rsidRDefault="00140473" w:rsidP="00140473">
                  <w:r w:rsidRPr="00140473">
                    <w:rPr>
                      <w:rFonts w:eastAsia="Arial" w:cs="Arial"/>
                      <w:sz w:val="16"/>
                      <w:szCs w:val="16"/>
                    </w:rPr>
                    <w:t>1 [   ]</w:t>
                  </w:r>
                </w:p>
              </w:tc>
            </w:tr>
          </w:tbl>
          <w:p w:rsidR="00140473" w:rsidRPr="00140473" w:rsidRDefault="00140473" w:rsidP="00140473">
            <w:pPr>
              <w:spacing w:line="1" w:lineRule="auto"/>
            </w:pP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140473" w:rsidRPr="00140473" w:rsidRDefault="00140473" w:rsidP="00140473">
            <w:pPr>
              <w:spacing w:line="1" w:lineRule="auto"/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140473" w:rsidRPr="00140473" w:rsidRDefault="00140473" w:rsidP="00140473">
            <w:pPr>
              <w:rPr>
                <w:vanish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140473" w:rsidRPr="00140473" w:rsidTr="001F1254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0473" w:rsidRPr="00140473" w:rsidRDefault="00140473" w:rsidP="00140473">
                  <w:r w:rsidRPr="00140473">
                    <w:rPr>
                      <w:rFonts w:eastAsia="Arial" w:cs="Arial"/>
                      <w:sz w:val="16"/>
                      <w:szCs w:val="16"/>
                    </w:rPr>
                    <w:t>very early to early</w:t>
                  </w:r>
                </w:p>
              </w:tc>
            </w:tr>
          </w:tbl>
          <w:p w:rsidR="00140473" w:rsidRPr="00140473" w:rsidRDefault="00140473" w:rsidP="00140473">
            <w:pPr>
              <w:spacing w:line="1" w:lineRule="auto"/>
            </w:pP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140473" w:rsidRPr="00140473" w:rsidRDefault="00140473" w:rsidP="00140473">
            <w:pPr>
              <w:rPr>
                <w:vanish/>
              </w:rPr>
            </w:pPr>
          </w:p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140473" w:rsidRPr="00140473" w:rsidTr="001F1254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0473" w:rsidRPr="00140473" w:rsidRDefault="00140473" w:rsidP="00140473">
                  <w:pPr>
                    <w:spacing w:line="1" w:lineRule="auto"/>
                  </w:pPr>
                </w:p>
              </w:tc>
            </w:tr>
          </w:tbl>
          <w:p w:rsidR="00140473" w:rsidRPr="00140473" w:rsidRDefault="00140473" w:rsidP="00140473">
            <w:pPr>
              <w:spacing w:line="1" w:lineRule="auto"/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140473" w:rsidRPr="00140473" w:rsidRDefault="00140473" w:rsidP="00140473">
            <w:pPr>
              <w:rPr>
                <w:vanish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140473" w:rsidRPr="00140473" w:rsidTr="001F1254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0473" w:rsidRPr="00140473" w:rsidRDefault="00140473" w:rsidP="00140473">
                  <w:r w:rsidRPr="00140473">
                    <w:rPr>
                      <w:rFonts w:eastAsia="Arial" w:cs="Arial"/>
                      <w:sz w:val="16"/>
                      <w:szCs w:val="16"/>
                    </w:rPr>
                    <w:t>2 [   ]</w:t>
                  </w:r>
                </w:p>
              </w:tc>
            </w:tr>
          </w:tbl>
          <w:p w:rsidR="00140473" w:rsidRPr="00140473" w:rsidRDefault="00140473" w:rsidP="00140473">
            <w:pPr>
              <w:spacing w:line="1" w:lineRule="auto"/>
            </w:pP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140473" w:rsidRPr="00140473" w:rsidRDefault="00140473" w:rsidP="00140473">
            <w:pPr>
              <w:spacing w:line="1" w:lineRule="auto"/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140473" w:rsidRPr="00140473" w:rsidRDefault="00140473" w:rsidP="00140473">
            <w:pPr>
              <w:rPr>
                <w:vanish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140473" w:rsidRPr="00140473" w:rsidTr="001F1254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0473" w:rsidRPr="00140473" w:rsidRDefault="00140473" w:rsidP="00140473">
                  <w:r w:rsidRPr="00140473">
                    <w:rPr>
                      <w:rFonts w:eastAsia="Arial" w:cs="Arial"/>
                      <w:sz w:val="16"/>
                      <w:szCs w:val="16"/>
                    </w:rPr>
                    <w:t>early</w:t>
                  </w:r>
                </w:p>
              </w:tc>
            </w:tr>
          </w:tbl>
          <w:p w:rsidR="00140473" w:rsidRPr="00140473" w:rsidRDefault="00140473" w:rsidP="00140473">
            <w:pPr>
              <w:spacing w:line="1" w:lineRule="auto"/>
            </w:pP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140473" w:rsidRPr="00140473" w:rsidRDefault="00140473" w:rsidP="00140473">
            <w:pPr>
              <w:rPr>
                <w:vanish/>
              </w:rPr>
            </w:pPr>
          </w:p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140473" w:rsidRPr="00140473" w:rsidTr="001F1254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0473" w:rsidRPr="00140473" w:rsidRDefault="00140473" w:rsidP="00140473">
                  <w:proofErr w:type="spellStart"/>
                  <w:r w:rsidRPr="00140473">
                    <w:rPr>
                      <w:rFonts w:eastAsia="Arial" w:cs="Arial"/>
                      <w:sz w:val="16"/>
                      <w:szCs w:val="16"/>
                    </w:rPr>
                    <w:t>Gotte</w:t>
                  </w:r>
                  <w:proofErr w:type="spellEnd"/>
                  <w:r w:rsidRPr="00140473">
                    <w:rPr>
                      <w:rFonts w:eastAsia="Arial" w:cs="Arial"/>
                      <w:sz w:val="16"/>
                      <w:szCs w:val="16"/>
                    </w:rPr>
                    <w:t xml:space="preserve"> à </w:t>
                  </w:r>
                  <w:proofErr w:type="spellStart"/>
                  <w:r w:rsidRPr="00140473">
                    <w:rPr>
                      <w:rFonts w:eastAsia="Arial" w:cs="Arial"/>
                      <w:sz w:val="16"/>
                      <w:szCs w:val="16"/>
                    </w:rPr>
                    <w:t>graine</w:t>
                  </w:r>
                  <w:proofErr w:type="spellEnd"/>
                  <w:r w:rsidRPr="00140473">
                    <w:rPr>
                      <w:rFonts w:eastAsia="Arial" w:cs="Arial"/>
                      <w:sz w:val="16"/>
                      <w:szCs w:val="16"/>
                    </w:rPr>
                    <w:t xml:space="preserve"> blanche</w:t>
                  </w:r>
                </w:p>
              </w:tc>
            </w:tr>
          </w:tbl>
          <w:p w:rsidR="00140473" w:rsidRPr="00140473" w:rsidRDefault="00140473" w:rsidP="00140473">
            <w:pPr>
              <w:spacing w:line="1" w:lineRule="auto"/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140473" w:rsidRPr="00140473" w:rsidRDefault="00140473" w:rsidP="00140473">
            <w:pPr>
              <w:rPr>
                <w:vanish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140473" w:rsidRPr="00140473" w:rsidTr="001F1254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0473" w:rsidRPr="00140473" w:rsidRDefault="00140473" w:rsidP="00140473">
                  <w:r w:rsidRPr="00140473">
                    <w:rPr>
                      <w:rFonts w:eastAsia="Arial" w:cs="Arial"/>
                      <w:sz w:val="16"/>
                      <w:szCs w:val="16"/>
                    </w:rPr>
                    <w:t>3 [   ]</w:t>
                  </w:r>
                </w:p>
              </w:tc>
            </w:tr>
          </w:tbl>
          <w:p w:rsidR="00140473" w:rsidRPr="00140473" w:rsidRDefault="00140473" w:rsidP="00140473">
            <w:pPr>
              <w:spacing w:line="1" w:lineRule="auto"/>
            </w:pP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140473" w:rsidRPr="00140473" w:rsidRDefault="00140473" w:rsidP="00140473">
            <w:pPr>
              <w:spacing w:line="1" w:lineRule="auto"/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140473" w:rsidRPr="00140473" w:rsidRDefault="00140473" w:rsidP="00140473">
            <w:pPr>
              <w:rPr>
                <w:vanish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140473" w:rsidRPr="00140473" w:rsidTr="001F1254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0473" w:rsidRPr="00140473" w:rsidRDefault="00140473" w:rsidP="00140473">
                  <w:r w:rsidRPr="00140473">
                    <w:rPr>
                      <w:rFonts w:eastAsia="Arial" w:cs="Arial"/>
                      <w:sz w:val="16"/>
                      <w:szCs w:val="16"/>
                    </w:rPr>
                    <w:t>early to medium</w:t>
                  </w:r>
                </w:p>
              </w:tc>
            </w:tr>
          </w:tbl>
          <w:p w:rsidR="00140473" w:rsidRPr="00140473" w:rsidRDefault="00140473" w:rsidP="00140473">
            <w:pPr>
              <w:spacing w:line="1" w:lineRule="auto"/>
            </w:pP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140473" w:rsidRPr="00140473" w:rsidRDefault="00140473" w:rsidP="00140473">
            <w:pPr>
              <w:rPr>
                <w:vanish/>
              </w:rPr>
            </w:pPr>
          </w:p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140473" w:rsidRPr="00140473" w:rsidTr="001F1254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0473" w:rsidRPr="00140473" w:rsidRDefault="00140473" w:rsidP="00140473">
                  <w:pPr>
                    <w:spacing w:line="1" w:lineRule="auto"/>
                  </w:pPr>
                </w:p>
              </w:tc>
            </w:tr>
          </w:tbl>
          <w:p w:rsidR="00140473" w:rsidRPr="00140473" w:rsidRDefault="00140473" w:rsidP="00140473">
            <w:pPr>
              <w:spacing w:line="1" w:lineRule="auto"/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140473" w:rsidRPr="00140473" w:rsidRDefault="00140473" w:rsidP="00140473">
            <w:pPr>
              <w:rPr>
                <w:vanish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140473" w:rsidRPr="00140473" w:rsidTr="001F1254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0473" w:rsidRPr="00140473" w:rsidRDefault="00140473" w:rsidP="00140473">
                  <w:r w:rsidRPr="00140473">
                    <w:rPr>
                      <w:rFonts w:eastAsia="Arial" w:cs="Arial"/>
                      <w:sz w:val="16"/>
                      <w:szCs w:val="16"/>
                    </w:rPr>
                    <w:t>4 [   ]</w:t>
                  </w:r>
                </w:p>
              </w:tc>
            </w:tr>
          </w:tbl>
          <w:p w:rsidR="00140473" w:rsidRPr="00140473" w:rsidRDefault="00140473" w:rsidP="00140473">
            <w:pPr>
              <w:spacing w:line="1" w:lineRule="auto"/>
            </w:pP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140473" w:rsidRPr="00140473" w:rsidRDefault="00140473" w:rsidP="00140473">
            <w:pPr>
              <w:spacing w:line="1" w:lineRule="auto"/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140473" w:rsidRPr="00140473" w:rsidRDefault="00140473" w:rsidP="00140473">
            <w:pPr>
              <w:rPr>
                <w:vanish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140473" w:rsidRPr="00140473" w:rsidTr="001F1254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0473" w:rsidRPr="00140473" w:rsidRDefault="00140473" w:rsidP="00140473">
                  <w:r w:rsidRPr="00140473">
                    <w:rPr>
                      <w:rFonts w:eastAsia="Arial" w:cs="Arial"/>
                      <w:sz w:val="16"/>
                      <w:szCs w:val="16"/>
                    </w:rPr>
                    <w:t>medium</w:t>
                  </w:r>
                </w:p>
              </w:tc>
            </w:tr>
          </w:tbl>
          <w:p w:rsidR="00140473" w:rsidRPr="00140473" w:rsidRDefault="00140473" w:rsidP="00140473">
            <w:pPr>
              <w:spacing w:line="1" w:lineRule="auto"/>
            </w:pP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140473" w:rsidRPr="00140473" w:rsidRDefault="00140473" w:rsidP="00140473">
            <w:pPr>
              <w:rPr>
                <w:vanish/>
              </w:rPr>
            </w:pPr>
          </w:p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140473" w:rsidRPr="00140473" w:rsidTr="001F1254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0473" w:rsidRPr="00140473" w:rsidRDefault="00140473" w:rsidP="00140473">
                  <w:proofErr w:type="spellStart"/>
                  <w:r w:rsidRPr="00140473">
                    <w:rPr>
                      <w:rFonts w:eastAsia="Arial" w:cs="Arial"/>
                      <w:sz w:val="16"/>
                      <w:szCs w:val="16"/>
                    </w:rPr>
                    <w:t>Pantlika</w:t>
                  </w:r>
                  <w:proofErr w:type="spellEnd"/>
                </w:p>
              </w:tc>
            </w:tr>
          </w:tbl>
          <w:p w:rsidR="00140473" w:rsidRPr="00140473" w:rsidRDefault="00140473" w:rsidP="00140473">
            <w:pPr>
              <w:spacing w:line="1" w:lineRule="auto"/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140473" w:rsidRPr="00140473" w:rsidRDefault="00140473" w:rsidP="00140473">
            <w:pPr>
              <w:rPr>
                <w:vanish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140473" w:rsidRPr="00140473" w:rsidTr="001F1254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0473" w:rsidRPr="00140473" w:rsidRDefault="00140473" w:rsidP="00140473">
                  <w:r w:rsidRPr="00140473">
                    <w:rPr>
                      <w:rFonts w:eastAsia="Arial" w:cs="Arial"/>
                      <w:sz w:val="16"/>
                      <w:szCs w:val="16"/>
                    </w:rPr>
                    <w:t>5 [   ]</w:t>
                  </w:r>
                </w:p>
              </w:tc>
            </w:tr>
          </w:tbl>
          <w:p w:rsidR="00140473" w:rsidRPr="00140473" w:rsidRDefault="00140473" w:rsidP="00140473">
            <w:pPr>
              <w:spacing w:line="1" w:lineRule="auto"/>
            </w:pP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140473" w:rsidRPr="00140473" w:rsidRDefault="00140473" w:rsidP="00140473">
            <w:pPr>
              <w:spacing w:line="1" w:lineRule="auto"/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140473" w:rsidRPr="00140473" w:rsidRDefault="00140473" w:rsidP="00140473">
            <w:pPr>
              <w:rPr>
                <w:vanish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140473" w:rsidRPr="00140473" w:rsidTr="001F1254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0473" w:rsidRPr="00140473" w:rsidRDefault="00140473" w:rsidP="00140473">
                  <w:r w:rsidRPr="00140473">
                    <w:rPr>
                      <w:rFonts w:eastAsia="Arial" w:cs="Arial"/>
                      <w:sz w:val="16"/>
                      <w:szCs w:val="16"/>
                    </w:rPr>
                    <w:t>medium to late</w:t>
                  </w:r>
                </w:p>
              </w:tc>
            </w:tr>
          </w:tbl>
          <w:p w:rsidR="00140473" w:rsidRPr="00140473" w:rsidRDefault="00140473" w:rsidP="00140473">
            <w:pPr>
              <w:spacing w:line="1" w:lineRule="auto"/>
            </w:pP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140473" w:rsidRPr="00140473" w:rsidRDefault="00140473" w:rsidP="00140473">
            <w:pPr>
              <w:rPr>
                <w:vanish/>
              </w:rPr>
            </w:pPr>
          </w:p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140473" w:rsidRPr="00140473" w:rsidTr="001F1254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0473" w:rsidRPr="00140473" w:rsidRDefault="00140473" w:rsidP="00140473">
                  <w:pPr>
                    <w:spacing w:line="1" w:lineRule="auto"/>
                  </w:pPr>
                </w:p>
              </w:tc>
            </w:tr>
          </w:tbl>
          <w:p w:rsidR="00140473" w:rsidRPr="00140473" w:rsidRDefault="00140473" w:rsidP="00140473">
            <w:pPr>
              <w:spacing w:line="1" w:lineRule="auto"/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140473" w:rsidRPr="00140473" w:rsidRDefault="00140473" w:rsidP="00140473">
            <w:pPr>
              <w:rPr>
                <w:vanish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140473" w:rsidRPr="00140473" w:rsidTr="001F1254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0473" w:rsidRPr="00140473" w:rsidRDefault="00140473" w:rsidP="00140473">
                  <w:r w:rsidRPr="00140473">
                    <w:rPr>
                      <w:rFonts w:eastAsia="Arial" w:cs="Arial"/>
                      <w:sz w:val="16"/>
                      <w:szCs w:val="16"/>
                    </w:rPr>
                    <w:t>6 [   ]</w:t>
                  </w:r>
                </w:p>
              </w:tc>
            </w:tr>
          </w:tbl>
          <w:p w:rsidR="00140473" w:rsidRPr="00140473" w:rsidRDefault="00140473" w:rsidP="00140473">
            <w:pPr>
              <w:spacing w:line="1" w:lineRule="auto"/>
            </w:pP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140473" w:rsidRPr="00140473" w:rsidRDefault="00140473" w:rsidP="00140473">
            <w:pPr>
              <w:spacing w:line="1" w:lineRule="auto"/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140473" w:rsidRPr="00140473" w:rsidRDefault="00140473" w:rsidP="00140473">
            <w:pPr>
              <w:rPr>
                <w:vanish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140473" w:rsidRPr="00140473" w:rsidTr="001F1254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0473" w:rsidRPr="00140473" w:rsidRDefault="00140473" w:rsidP="00140473">
                  <w:r w:rsidRPr="00140473">
                    <w:rPr>
                      <w:rFonts w:eastAsia="Arial" w:cs="Arial"/>
                      <w:sz w:val="16"/>
                      <w:szCs w:val="16"/>
                    </w:rPr>
                    <w:t>late</w:t>
                  </w:r>
                </w:p>
              </w:tc>
            </w:tr>
          </w:tbl>
          <w:p w:rsidR="00140473" w:rsidRPr="00140473" w:rsidRDefault="00140473" w:rsidP="00140473">
            <w:pPr>
              <w:spacing w:line="1" w:lineRule="auto"/>
            </w:pP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140473" w:rsidRPr="00140473" w:rsidRDefault="00140473" w:rsidP="00140473">
            <w:pPr>
              <w:rPr>
                <w:vanish/>
              </w:rPr>
            </w:pPr>
          </w:p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140473" w:rsidRPr="00140473" w:rsidTr="001F1254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0473" w:rsidRPr="00140473" w:rsidRDefault="00140473" w:rsidP="00140473">
                  <w:r w:rsidRPr="00140473">
                    <w:rPr>
                      <w:rFonts w:eastAsia="Arial" w:cs="Arial"/>
                      <w:sz w:val="16"/>
                      <w:szCs w:val="16"/>
                    </w:rPr>
                    <w:t>Hilde II</w:t>
                  </w:r>
                </w:p>
              </w:tc>
            </w:tr>
          </w:tbl>
          <w:p w:rsidR="00140473" w:rsidRPr="00140473" w:rsidRDefault="00140473" w:rsidP="00140473">
            <w:pPr>
              <w:spacing w:line="1" w:lineRule="auto"/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140473" w:rsidRPr="00140473" w:rsidRDefault="00140473" w:rsidP="00140473">
            <w:pPr>
              <w:rPr>
                <w:vanish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140473" w:rsidRPr="00140473" w:rsidTr="001F1254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0473" w:rsidRPr="00140473" w:rsidRDefault="00140473" w:rsidP="00140473">
                  <w:r w:rsidRPr="00140473">
                    <w:rPr>
                      <w:rFonts w:eastAsia="Arial" w:cs="Arial"/>
                      <w:sz w:val="16"/>
                      <w:szCs w:val="16"/>
                    </w:rPr>
                    <w:t>7 [   ]</w:t>
                  </w:r>
                </w:p>
              </w:tc>
            </w:tr>
          </w:tbl>
          <w:p w:rsidR="00140473" w:rsidRPr="00140473" w:rsidRDefault="00140473" w:rsidP="00140473">
            <w:pPr>
              <w:spacing w:line="1" w:lineRule="auto"/>
            </w:pP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140473" w:rsidRPr="00140473" w:rsidRDefault="00140473" w:rsidP="00140473">
            <w:pPr>
              <w:spacing w:line="1" w:lineRule="auto"/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140473" w:rsidRPr="00140473" w:rsidRDefault="00140473" w:rsidP="00140473">
            <w:pPr>
              <w:rPr>
                <w:vanish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140473" w:rsidRPr="00140473" w:rsidTr="001F1254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0473" w:rsidRPr="00140473" w:rsidRDefault="00140473" w:rsidP="00140473">
                  <w:r w:rsidRPr="00140473">
                    <w:rPr>
                      <w:rFonts w:eastAsia="Arial" w:cs="Arial"/>
                      <w:sz w:val="16"/>
                      <w:szCs w:val="16"/>
                    </w:rPr>
                    <w:t>late to very late</w:t>
                  </w:r>
                </w:p>
              </w:tc>
            </w:tr>
          </w:tbl>
          <w:p w:rsidR="00140473" w:rsidRPr="00140473" w:rsidRDefault="00140473" w:rsidP="00140473">
            <w:pPr>
              <w:spacing w:line="1" w:lineRule="auto"/>
            </w:pP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140473" w:rsidRPr="00140473" w:rsidRDefault="00140473" w:rsidP="00140473">
            <w:pPr>
              <w:rPr>
                <w:vanish/>
              </w:rPr>
            </w:pPr>
          </w:p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140473" w:rsidRPr="00140473" w:rsidTr="001F1254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0473" w:rsidRPr="00140473" w:rsidRDefault="00140473" w:rsidP="00140473">
                  <w:pPr>
                    <w:spacing w:line="1" w:lineRule="auto"/>
                  </w:pPr>
                </w:p>
              </w:tc>
            </w:tr>
          </w:tbl>
          <w:p w:rsidR="00140473" w:rsidRPr="00140473" w:rsidRDefault="00140473" w:rsidP="00140473">
            <w:pPr>
              <w:spacing w:line="1" w:lineRule="auto"/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140473" w:rsidRPr="00140473" w:rsidRDefault="00140473" w:rsidP="00140473">
            <w:pPr>
              <w:rPr>
                <w:vanish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140473" w:rsidRPr="00140473" w:rsidTr="001F1254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0473" w:rsidRPr="00140473" w:rsidRDefault="00140473" w:rsidP="00140473">
                  <w:r w:rsidRPr="00140473">
                    <w:rPr>
                      <w:rFonts w:eastAsia="Arial" w:cs="Arial"/>
                      <w:sz w:val="16"/>
                      <w:szCs w:val="16"/>
                    </w:rPr>
                    <w:t>8 [   ]</w:t>
                  </w:r>
                </w:p>
              </w:tc>
            </w:tr>
          </w:tbl>
          <w:p w:rsidR="00140473" w:rsidRPr="00140473" w:rsidRDefault="00140473" w:rsidP="00140473">
            <w:pPr>
              <w:spacing w:line="1" w:lineRule="auto"/>
            </w:pP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140473" w:rsidRPr="00140473" w:rsidRDefault="00140473" w:rsidP="00140473">
            <w:pPr>
              <w:spacing w:line="1" w:lineRule="auto"/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140473" w:rsidRPr="00140473" w:rsidRDefault="00140473" w:rsidP="00140473">
            <w:pPr>
              <w:rPr>
                <w:vanish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140473" w:rsidRPr="00140473" w:rsidTr="001F1254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0473" w:rsidRPr="00140473" w:rsidRDefault="00140473" w:rsidP="00140473">
                  <w:r w:rsidRPr="00140473">
                    <w:rPr>
                      <w:rFonts w:eastAsia="Arial" w:cs="Arial"/>
                      <w:sz w:val="16"/>
                      <w:szCs w:val="16"/>
                    </w:rPr>
                    <w:t>very late</w:t>
                  </w:r>
                </w:p>
              </w:tc>
            </w:tr>
          </w:tbl>
          <w:p w:rsidR="00140473" w:rsidRPr="00140473" w:rsidRDefault="00140473" w:rsidP="00140473">
            <w:pPr>
              <w:spacing w:line="1" w:lineRule="auto"/>
            </w:pP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140473" w:rsidRPr="00140473" w:rsidRDefault="00140473" w:rsidP="00140473">
            <w:pPr>
              <w:rPr>
                <w:vanish/>
              </w:rPr>
            </w:pPr>
          </w:p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140473" w:rsidRPr="00140473" w:rsidTr="001F1254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0473" w:rsidRPr="00140473" w:rsidRDefault="00140473" w:rsidP="00140473">
                  <w:r w:rsidRPr="00140473">
                    <w:rPr>
                      <w:rFonts w:eastAsia="Arial" w:cs="Arial"/>
                      <w:sz w:val="16"/>
                      <w:szCs w:val="16"/>
                    </w:rPr>
                    <w:t xml:space="preserve">Erika, </w:t>
                  </w:r>
                  <w:proofErr w:type="spellStart"/>
                  <w:r w:rsidRPr="00140473">
                    <w:rPr>
                      <w:rFonts w:eastAsia="Arial" w:cs="Arial"/>
                      <w:sz w:val="16"/>
                      <w:szCs w:val="16"/>
                    </w:rPr>
                    <w:t>Roxette</w:t>
                  </w:r>
                  <w:proofErr w:type="spellEnd"/>
                </w:p>
              </w:tc>
            </w:tr>
          </w:tbl>
          <w:p w:rsidR="00140473" w:rsidRPr="00140473" w:rsidRDefault="00140473" w:rsidP="00140473">
            <w:pPr>
              <w:spacing w:line="1" w:lineRule="auto"/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140473" w:rsidRPr="00140473" w:rsidRDefault="00140473" w:rsidP="00140473">
            <w:pPr>
              <w:rPr>
                <w:vanish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140473" w:rsidRPr="00140473" w:rsidTr="001F1254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0473" w:rsidRPr="00140473" w:rsidRDefault="00140473" w:rsidP="00140473">
                  <w:r w:rsidRPr="00140473">
                    <w:rPr>
                      <w:rFonts w:eastAsia="Arial" w:cs="Arial"/>
                      <w:sz w:val="16"/>
                      <w:szCs w:val="16"/>
                    </w:rPr>
                    <w:t>9 [   ]</w:t>
                  </w:r>
                </w:p>
              </w:tc>
            </w:tr>
          </w:tbl>
          <w:p w:rsidR="00140473" w:rsidRPr="00140473" w:rsidRDefault="00140473" w:rsidP="00140473">
            <w:pPr>
              <w:spacing w:line="1" w:lineRule="auto"/>
            </w:pPr>
          </w:p>
        </w:tc>
      </w:tr>
      <w:tr w:rsidR="00140473" w:rsidRPr="005D7536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140473" w:rsidRPr="00140473" w:rsidRDefault="00140473" w:rsidP="00140473">
            <w:pPr>
              <w:jc w:val="center"/>
            </w:pPr>
            <w:r w:rsidRPr="00140473">
              <w:rPr>
                <w:b/>
                <w:sz w:val="16"/>
                <w:highlight w:val="lightGray"/>
                <w:u w:val="single"/>
              </w:rPr>
              <w:t>5.15</w:t>
            </w:r>
            <w:r w:rsidRPr="00140473">
              <w:rPr>
                <w:b/>
                <w:sz w:val="16"/>
                <w:highlight w:val="lightGray"/>
                <w:u w:val="single"/>
              </w:rPr>
              <w:br/>
              <w:t>(38)</w:t>
            </w: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tbl>
            <w:tblPr>
              <w:tblOverlap w:val="never"/>
              <w:tblW w:w="4806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06"/>
            </w:tblGrid>
            <w:tr w:rsidR="00140473" w:rsidRPr="005D7536" w:rsidTr="001F1254">
              <w:tc>
                <w:tcPr>
                  <w:tcW w:w="480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0473" w:rsidRPr="00140473" w:rsidRDefault="00140473" w:rsidP="00140473">
                  <w:pPr>
                    <w:rPr>
                      <w:rFonts w:cs="Arial"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</w:pPr>
                  <w:r w:rsidRPr="00140473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 xml:space="preserve">Resistance to </w:t>
                  </w:r>
                  <w:proofErr w:type="spellStart"/>
                  <w:r w:rsidRPr="00140473">
                    <w:rPr>
                      <w:rFonts w:eastAsia="Arial" w:cs="Arial"/>
                      <w:b/>
                      <w:bCs/>
                      <w:i/>
                      <w:i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>Bremia</w:t>
                  </w:r>
                  <w:proofErr w:type="spellEnd"/>
                  <w:r w:rsidRPr="00140473">
                    <w:rPr>
                      <w:rFonts w:eastAsia="Arial" w:cs="Arial"/>
                      <w:b/>
                      <w:bCs/>
                      <w:i/>
                      <w:i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 xml:space="preserve"> </w:t>
                  </w:r>
                  <w:proofErr w:type="spellStart"/>
                  <w:r w:rsidRPr="00140473">
                    <w:rPr>
                      <w:rFonts w:eastAsia="Arial" w:cs="Arial"/>
                      <w:b/>
                      <w:bCs/>
                      <w:i/>
                      <w:i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>lactucae</w:t>
                  </w:r>
                  <w:proofErr w:type="spellEnd"/>
                  <w:r w:rsidRPr="00140473">
                    <w:rPr>
                      <w:rFonts w:eastAsia="Arial" w:cs="Arial"/>
                      <w:b/>
                      <w:bCs/>
                      <w:i/>
                      <w:i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> </w:t>
                  </w:r>
                  <w:r w:rsidRPr="00140473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>(</w:t>
                  </w:r>
                  <w:proofErr w:type="spellStart"/>
                  <w:r w:rsidRPr="00140473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>Bl</w:t>
                  </w:r>
                  <w:proofErr w:type="spellEnd"/>
                  <w:r w:rsidRPr="00140473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 xml:space="preserve">) </w:t>
                  </w:r>
                  <w:proofErr w:type="spellStart"/>
                  <w:r w:rsidRPr="00140473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>Isolate</w:t>
                  </w:r>
                  <w:proofErr w:type="spellEnd"/>
                  <w:r w:rsidRPr="00140473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 xml:space="preserve"> </w:t>
                  </w:r>
                  <w:proofErr w:type="spellStart"/>
                  <w:r w:rsidRPr="00140473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>Bl</w:t>
                  </w:r>
                  <w:proofErr w:type="spellEnd"/>
                  <w:r w:rsidRPr="00140473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>: 16EU</w:t>
                  </w:r>
                </w:p>
              </w:tc>
            </w:tr>
          </w:tbl>
          <w:p w:rsidR="00140473" w:rsidRPr="00140473" w:rsidRDefault="00140473" w:rsidP="00140473">
            <w:pPr>
              <w:spacing w:line="1" w:lineRule="auto"/>
              <w:rPr>
                <w:rFonts w:cs="Arial"/>
                <w:sz w:val="16"/>
                <w:szCs w:val="16"/>
                <w:highlight w:val="lightGray"/>
                <w:u w:val="single"/>
                <w:lang w:val="es-ES_tradnl"/>
              </w:rPr>
            </w:pP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140473" w:rsidRPr="00140473" w:rsidRDefault="00140473" w:rsidP="00140473">
            <w:pPr>
              <w:rPr>
                <w:vanish/>
                <w:highlight w:val="lightGray"/>
                <w:u w:val="single"/>
                <w:lang w:val="es-ES_tradnl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140473" w:rsidRPr="00140473" w:rsidRDefault="00140473" w:rsidP="00140473">
            <w:pPr>
              <w:rPr>
                <w:vanish/>
                <w:highlight w:val="lightGray"/>
                <w:u w:val="single"/>
                <w:lang w:val="es-ES_tradnl"/>
              </w:rPr>
            </w:pP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140473" w:rsidRPr="00140473" w:rsidRDefault="00140473" w:rsidP="00140473">
            <w:pPr>
              <w:spacing w:line="1" w:lineRule="auto"/>
              <w:rPr>
                <w:lang w:val="es-ES_tradnl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140473" w:rsidRPr="00140473" w:rsidRDefault="00140473" w:rsidP="00140473">
            <w:pPr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</w:pPr>
            <w:proofErr w:type="spellStart"/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  <w:t>absent</w:t>
            </w:r>
            <w:proofErr w:type="spellEnd"/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140473" w:rsidRPr="00140473" w:rsidRDefault="00140473" w:rsidP="00140473">
            <w:pPr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</w:pPr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  <w:t xml:space="preserve">Green </w:t>
            </w:r>
            <w:proofErr w:type="spellStart"/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  <w:t>Towers</w:t>
            </w:r>
            <w:proofErr w:type="spellEnd"/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:rsidR="00140473" w:rsidRPr="00140473" w:rsidRDefault="00140473" w:rsidP="00140473">
            <w:pPr>
              <w:rPr>
                <w:highlight w:val="lightGray"/>
                <w:u w:val="single"/>
              </w:rPr>
            </w:pPr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1 [   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140473" w:rsidRPr="00140473" w:rsidRDefault="00140473" w:rsidP="00140473">
            <w:pPr>
              <w:spacing w:line="1" w:lineRule="auto"/>
              <w:rPr>
                <w:lang w:val="es-ES_tradnl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140473" w:rsidRPr="00140473" w:rsidRDefault="00140473" w:rsidP="00140473">
            <w:pPr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</w:pPr>
            <w:proofErr w:type="spellStart"/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  <w:t>present</w:t>
            </w:r>
            <w:proofErr w:type="spellEnd"/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140473" w:rsidRPr="00140473" w:rsidRDefault="00140473" w:rsidP="00140473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Argelès</w:t>
            </w: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:rsidR="00140473" w:rsidRPr="00140473" w:rsidRDefault="00140473" w:rsidP="00140473">
            <w:pPr>
              <w:rPr>
                <w:highlight w:val="lightGray"/>
                <w:u w:val="single"/>
              </w:rPr>
            </w:pPr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9 [   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140473" w:rsidRPr="00140473" w:rsidRDefault="00140473" w:rsidP="00140473">
            <w:pPr>
              <w:spacing w:line="1" w:lineRule="auto"/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140473" w:rsidRPr="00140473" w:rsidRDefault="00140473" w:rsidP="00140473">
            <w:pPr>
              <w:rPr>
                <w:rFonts w:eastAsia="Arial" w:cs="Arial"/>
                <w:bCs/>
                <w:sz w:val="16"/>
                <w:szCs w:val="16"/>
                <w:highlight w:val="lightGray"/>
                <w:u w:val="single"/>
                <w:lang w:val="es-ES_tradnl"/>
              </w:rPr>
            </w:pPr>
            <w:proofErr w:type="spellStart"/>
            <w:r w:rsidRPr="00140473">
              <w:rPr>
                <w:rFonts w:eastAsia="Arial" w:cs="Arial"/>
                <w:bCs/>
                <w:sz w:val="16"/>
                <w:szCs w:val="16"/>
                <w:highlight w:val="lightGray"/>
                <w:u w:val="single"/>
                <w:lang w:val="es-ES_tradnl"/>
              </w:rPr>
              <w:t>not</w:t>
            </w:r>
            <w:proofErr w:type="spellEnd"/>
            <w:r w:rsidRPr="00140473">
              <w:rPr>
                <w:rFonts w:eastAsia="Arial" w:cs="Arial"/>
                <w:bCs/>
                <w:sz w:val="16"/>
                <w:szCs w:val="16"/>
                <w:highlight w:val="lightGray"/>
                <w:u w:val="single"/>
                <w:lang w:val="es-ES_tradnl"/>
              </w:rPr>
              <w:t xml:space="preserve"> </w:t>
            </w:r>
            <w:proofErr w:type="spellStart"/>
            <w:r w:rsidRPr="00140473">
              <w:rPr>
                <w:rFonts w:eastAsia="Arial" w:cs="Arial"/>
                <w:bCs/>
                <w:sz w:val="16"/>
                <w:szCs w:val="16"/>
                <w:highlight w:val="lightGray"/>
                <w:u w:val="single"/>
                <w:lang w:val="es-ES_tradnl"/>
              </w:rPr>
              <w:t>tested</w:t>
            </w:r>
            <w:proofErr w:type="spellEnd"/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140473" w:rsidRPr="00140473" w:rsidRDefault="00140473" w:rsidP="00140473">
            <w:pPr>
              <w:rPr>
                <w:vanish/>
                <w:highlight w:val="lightGray"/>
                <w:u w:val="single"/>
                <w:lang w:val="es-ES_tradnl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:rsidR="00140473" w:rsidRPr="00140473" w:rsidRDefault="00140473" w:rsidP="00140473">
            <w:pPr>
              <w:rPr>
                <w:highlight w:val="lightGray"/>
                <w:u w:val="single"/>
              </w:rPr>
            </w:pPr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[   ]</w:t>
            </w:r>
          </w:p>
        </w:tc>
      </w:tr>
      <w:tr w:rsidR="00140473" w:rsidRPr="005D7536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140473" w:rsidRPr="00140473" w:rsidRDefault="00140473" w:rsidP="00140473">
            <w:pPr>
              <w:jc w:val="center"/>
            </w:pPr>
            <w:r w:rsidRPr="00140473">
              <w:rPr>
                <w:b/>
                <w:sz w:val="16"/>
                <w:highlight w:val="lightGray"/>
                <w:u w:val="single"/>
              </w:rPr>
              <w:t>5.16</w:t>
            </w:r>
            <w:r w:rsidRPr="00140473">
              <w:rPr>
                <w:b/>
                <w:sz w:val="16"/>
                <w:highlight w:val="lightGray"/>
                <w:u w:val="single"/>
              </w:rPr>
              <w:br/>
              <w:t>(39)</w:t>
            </w: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tbl>
            <w:tblPr>
              <w:tblOverlap w:val="never"/>
              <w:tblW w:w="4806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06"/>
            </w:tblGrid>
            <w:tr w:rsidR="00140473" w:rsidRPr="005D7536" w:rsidTr="001F1254">
              <w:tc>
                <w:tcPr>
                  <w:tcW w:w="480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0473" w:rsidRPr="00140473" w:rsidRDefault="00140473" w:rsidP="00140473">
                  <w:pPr>
                    <w:rPr>
                      <w:rFonts w:cs="Arial"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</w:pPr>
                  <w:proofErr w:type="spellStart"/>
                  <w:r w:rsidRPr="00140473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>Resistance</w:t>
                  </w:r>
                  <w:proofErr w:type="spellEnd"/>
                  <w:r w:rsidRPr="00140473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 xml:space="preserve"> to </w:t>
                  </w:r>
                  <w:proofErr w:type="spellStart"/>
                  <w:r w:rsidRPr="00140473">
                    <w:rPr>
                      <w:rFonts w:eastAsia="Arial" w:cs="Arial"/>
                      <w:b/>
                      <w:bCs/>
                      <w:i/>
                      <w:i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>Bremia</w:t>
                  </w:r>
                  <w:proofErr w:type="spellEnd"/>
                  <w:r w:rsidRPr="00140473">
                    <w:rPr>
                      <w:rFonts w:eastAsia="Arial" w:cs="Arial"/>
                      <w:b/>
                      <w:bCs/>
                      <w:i/>
                      <w:i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 xml:space="preserve"> </w:t>
                  </w:r>
                  <w:proofErr w:type="spellStart"/>
                  <w:r w:rsidRPr="00140473">
                    <w:rPr>
                      <w:rFonts w:eastAsia="Arial" w:cs="Arial"/>
                      <w:b/>
                      <w:bCs/>
                      <w:i/>
                      <w:i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>lactucae</w:t>
                  </w:r>
                  <w:proofErr w:type="spellEnd"/>
                  <w:r w:rsidRPr="00140473">
                    <w:rPr>
                      <w:rFonts w:eastAsia="Arial" w:cs="Arial"/>
                      <w:b/>
                      <w:bCs/>
                      <w:i/>
                      <w:i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> </w:t>
                  </w:r>
                  <w:r w:rsidRPr="00140473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>(</w:t>
                  </w:r>
                  <w:proofErr w:type="spellStart"/>
                  <w:r w:rsidRPr="00140473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>Bl</w:t>
                  </w:r>
                  <w:proofErr w:type="spellEnd"/>
                  <w:r w:rsidRPr="00140473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 xml:space="preserve">) </w:t>
                  </w:r>
                  <w:proofErr w:type="spellStart"/>
                  <w:r w:rsidRPr="00140473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>Isolate</w:t>
                  </w:r>
                  <w:proofErr w:type="spellEnd"/>
                  <w:r w:rsidRPr="00140473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 xml:space="preserve"> </w:t>
                  </w:r>
                  <w:proofErr w:type="spellStart"/>
                  <w:r w:rsidRPr="00140473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>Bl</w:t>
                  </w:r>
                  <w:proofErr w:type="spellEnd"/>
                  <w:r w:rsidRPr="00140473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>: 17EU</w:t>
                  </w:r>
                </w:p>
              </w:tc>
            </w:tr>
          </w:tbl>
          <w:p w:rsidR="00140473" w:rsidRPr="00140473" w:rsidRDefault="00140473" w:rsidP="00140473">
            <w:pPr>
              <w:spacing w:line="1" w:lineRule="auto"/>
              <w:rPr>
                <w:rFonts w:cs="Arial"/>
                <w:sz w:val="16"/>
                <w:szCs w:val="16"/>
                <w:highlight w:val="lightGray"/>
                <w:u w:val="single"/>
                <w:lang w:val="es-ES_tradnl"/>
              </w:rPr>
            </w:pP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140473" w:rsidRPr="00140473" w:rsidRDefault="00140473" w:rsidP="00140473">
            <w:pPr>
              <w:rPr>
                <w:vanish/>
                <w:highlight w:val="lightGray"/>
                <w:u w:val="single"/>
                <w:lang w:val="es-ES_tradnl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140473" w:rsidRPr="00140473" w:rsidRDefault="00140473" w:rsidP="00140473">
            <w:pPr>
              <w:rPr>
                <w:vanish/>
                <w:highlight w:val="lightGray"/>
                <w:u w:val="single"/>
                <w:lang w:val="es-ES_tradnl"/>
              </w:rPr>
            </w:pP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140473" w:rsidRPr="00140473" w:rsidRDefault="00140473" w:rsidP="00140473">
            <w:pPr>
              <w:spacing w:line="1" w:lineRule="auto"/>
              <w:rPr>
                <w:lang w:val="es-ES_tradnl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140473" w:rsidRPr="00140473" w:rsidRDefault="00140473" w:rsidP="00140473">
            <w:pPr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</w:pPr>
            <w:proofErr w:type="spellStart"/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  <w:t>absent</w:t>
            </w:r>
            <w:proofErr w:type="spellEnd"/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140473" w:rsidRPr="00140473" w:rsidRDefault="00140473" w:rsidP="00140473">
            <w:pPr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</w:pPr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  <w:t xml:space="preserve">Green </w:t>
            </w:r>
            <w:proofErr w:type="spellStart"/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  <w:t>Towers</w:t>
            </w:r>
            <w:proofErr w:type="spellEnd"/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:rsidR="00140473" w:rsidRPr="00140473" w:rsidRDefault="00140473" w:rsidP="00140473">
            <w:pPr>
              <w:rPr>
                <w:highlight w:val="lightGray"/>
                <w:u w:val="single"/>
              </w:rPr>
            </w:pPr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1 [   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140473" w:rsidRPr="00140473" w:rsidRDefault="00140473" w:rsidP="00140473">
            <w:pPr>
              <w:spacing w:line="1" w:lineRule="auto"/>
              <w:rPr>
                <w:lang w:val="es-ES_tradnl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140473" w:rsidRPr="00140473" w:rsidRDefault="00140473" w:rsidP="00140473">
            <w:pPr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</w:pPr>
            <w:proofErr w:type="spellStart"/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  <w:t>present</w:t>
            </w:r>
            <w:proofErr w:type="spellEnd"/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140473" w:rsidRPr="00140473" w:rsidRDefault="00140473" w:rsidP="00140473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Argelès</w:t>
            </w: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:rsidR="00140473" w:rsidRPr="00140473" w:rsidRDefault="00140473" w:rsidP="00140473">
            <w:pPr>
              <w:rPr>
                <w:highlight w:val="lightGray"/>
                <w:u w:val="single"/>
              </w:rPr>
            </w:pPr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9 [   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140473" w:rsidRPr="00140473" w:rsidRDefault="00140473" w:rsidP="00140473">
            <w:pPr>
              <w:spacing w:line="1" w:lineRule="auto"/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140473" w:rsidRPr="00140473" w:rsidRDefault="00140473" w:rsidP="00140473">
            <w:pPr>
              <w:rPr>
                <w:rFonts w:eastAsia="Arial" w:cs="Arial"/>
                <w:bCs/>
                <w:sz w:val="16"/>
                <w:szCs w:val="16"/>
                <w:highlight w:val="lightGray"/>
                <w:u w:val="single"/>
                <w:lang w:val="es-ES_tradnl"/>
              </w:rPr>
            </w:pPr>
            <w:proofErr w:type="spellStart"/>
            <w:r w:rsidRPr="00140473">
              <w:rPr>
                <w:rFonts w:eastAsia="Arial" w:cs="Arial"/>
                <w:bCs/>
                <w:sz w:val="16"/>
                <w:szCs w:val="16"/>
                <w:highlight w:val="lightGray"/>
                <w:u w:val="single"/>
                <w:lang w:val="es-ES_tradnl"/>
              </w:rPr>
              <w:t>not</w:t>
            </w:r>
            <w:proofErr w:type="spellEnd"/>
            <w:r w:rsidRPr="00140473">
              <w:rPr>
                <w:rFonts w:eastAsia="Arial" w:cs="Arial"/>
                <w:bCs/>
                <w:sz w:val="16"/>
                <w:szCs w:val="16"/>
                <w:highlight w:val="lightGray"/>
                <w:u w:val="single"/>
                <w:lang w:val="es-ES_tradnl"/>
              </w:rPr>
              <w:t xml:space="preserve"> </w:t>
            </w:r>
            <w:proofErr w:type="spellStart"/>
            <w:r w:rsidRPr="00140473">
              <w:rPr>
                <w:rFonts w:eastAsia="Arial" w:cs="Arial"/>
                <w:bCs/>
                <w:sz w:val="16"/>
                <w:szCs w:val="16"/>
                <w:highlight w:val="lightGray"/>
                <w:u w:val="single"/>
                <w:lang w:val="es-ES_tradnl"/>
              </w:rPr>
              <w:t>tested</w:t>
            </w:r>
            <w:proofErr w:type="spellEnd"/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140473" w:rsidRPr="00140473" w:rsidRDefault="00140473" w:rsidP="00140473">
            <w:pPr>
              <w:rPr>
                <w:vanish/>
                <w:highlight w:val="lightGray"/>
                <w:u w:val="single"/>
                <w:lang w:val="es-ES_tradnl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:rsidR="00140473" w:rsidRPr="00140473" w:rsidRDefault="00140473" w:rsidP="00140473">
            <w:pPr>
              <w:rPr>
                <w:highlight w:val="lightGray"/>
                <w:u w:val="single"/>
              </w:rPr>
            </w:pPr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[   ]</w:t>
            </w:r>
          </w:p>
        </w:tc>
      </w:tr>
      <w:tr w:rsidR="00140473" w:rsidRPr="005D7536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140473" w:rsidRPr="00140473" w:rsidRDefault="00140473" w:rsidP="00140473">
            <w:pPr>
              <w:jc w:val="center"/>
            </w:pPr>
            <w:r w:rsidRPr="00140473">
              <w:rPr>
                <w:b/>
                <w:sz w:val="16"/>
                <w:highlight w:val="lightGray"/>
                <w:u w:val="single"/>
              </w:rPr>
              <w:t>5.17</w:t>
            </w:r>
            <w:r w:rsidRPr="00140473">
              <w:rPr>
                <w:b/>
                <w:sz w:val="16"/>
                <w:highlight w:val="lightGray"/>
                <w:u w:val="single"/>
              </w:rPr>
              <w:br/>
              <w:t>(40)</w:t>
            </w: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tbl>
            <w:tblPr>
              <w:tblOverlap w:val="never"/>
              <w:tblW w:w="4806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06"/>
            </w:tblGrid>
            <w:tr w:rsidR="00140473" w:rsidRPr="005D7536" w:rsidTr="001F1254">
              <w:tc>
                <w:tcPr>
                  <w:tcW w:w="480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0473" w:rsidRPr="00140473" w:rsidRDefault="00140473" w:rsidP="00140473">
                  <w:pPr>
                    <w:rPr>
                      <w:rFonts w:cs="Arial"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</w:pPr>
                  <w:proofErr w:type="spellStart"/>
                  <w:r w:rsidRPr="00140473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>Resistance</w:t>
                  </w:r>
                  <w:proofErr w:type="spellEnd"/>
                  <w:r w:rsidRPr="00140473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 xml:space="preserve"> to </w:t>
                  </w:r>
                  <w:proofErr w:type="spellStart"/>
                  <w:r w:rsidRPr="00140473">
                    <w:rPr>
                      <w:rFonts w:eastAsia="Arial" w:cs="Arial"/>
                      <w:b/>
                      <w:bCs/>
                      <w:i/>
                      <w:i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>Bremia</w:t>
                  </w:r>
                  <w:proofErr w:type="spellEnd"/>
                  <w:r w:rsidRPr="00140473">
                    <w:rPr>
                      <w:rFonts w:eastAsia="Arial" w:cs="Arial"/>
                      <w:b/>
                      <w:bCs/>
                      <w:i/>
                      <w:i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 xml:space="preserve"> </w:t>
                  </w:r>
                  <w:proofErr w:type="spellStart"/>
                  <w:r w:rsidRPr="00140473">
                    <w:rPr>
                      <w:rFonts w:eastAsia="Arial" w:cs="Arial"/>
                      <w:b/>
                      <w:bCs/>
                      <w:i/>
                      <w:i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>lactucae</w:t>
                  </w:r>
                  <w:proofErr w:type="spellEnd"/>
                  <w:r w:rsidRPr="00140473">
                    <w:rPr>
                      <w:rFonts w:eastAsia="Arial" w:cs="Arial"/>
                      <w:b/>
                      <w:bCs/>
                      <w:i/>
                      <w:i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> </w:t>
                  </w:r>
                  <w:r w:rsidRPr="00140473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>(</w:t>
                  </w:r>
                  <w:proofErr w:type="spellStart"/>
                  <w:r w:rsidRPr="00140473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>Bl</w:t>
                  </w:r>
                  <w:proofErr w:type="spellEnd"/>
                  <w:r w:rsidRPr="00140473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 xml:space="preserve">) </w:t>
                  </w:r>
                  <w:proofErr w:type="spellStart"/>
                  <w:r w:rsidRPr="00140473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>Isolate</w:t>
                  </w:r>
                  <w:proofErr w:type="spellEnd"/>
                  <w:r w:rsidRPr="00140473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 xml:space="preserve"> </w:t>
                  </w:r>
                  <w:proofErr w:type="spellStart"/>
                  <w:r w:rsidRPr="00140473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>Bl</w:t>
                  </w:r>
                  <w:proofErr w:type="spellEnd"/>
                  <w:r w:rsidRPr="00140473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>: 20EU</w:t>
                  </w:r>
                </w:p>
              </w:tc>
            </w:tr>
          </w:tbl>
          <w:p w:rsidR="00140473" w:rsidRPr="00140473" w:rsidRDefault="00140473" w:rsidP="00140473">
            <w:pPr>
              <w:spacing w:line="1" w:lineRule="auto"/>
              <w:rPr>
                <w:rFonts w:cs="Arial"/>
                <w:sz w:val="16"/>
                <w:szCs w:val="16"/>
                <w:highlight w:val="lightGray"/>
                <w:u w:val="single"/>
                <w:lang w:val="es-ES_tradnl"/>
              </w:rPr>
            </w:pP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140473" w:rsidRPr="00140473" w:rsidRDefault="00140473" w:rsidP="00140473">
            <w:pPr>
              <w:rPr>
                <w:vanish/>
                <w:highlight w:val="lightGray"/>
                <w:u w:val="single"/>
                <w:lang w:val="es-ES_tradnl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140473" w:rsidRPr="00140473" w:rsidRDefault="00140473" w:rsidP="00140473">
            <w:pPr>
              <w:rPr>
                <w:vanish/>
                <w:highlight w:val="lightGray"/>
                <w:u w:val="single"/>
                <w:lang w:val="es-ES_tradnl"/>
              </w:rPr>
            </w:pP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140473" w:rsidRPr="00140473" w:rsidRDefault="00140473" w:rsidP="00140473">
            <w:pPr>
              <w:spacing w:line="1" w:lineRule="auto"/>
              <w:rPr>
                <w:lang w:val="es-ES_tradnl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140473" w:rsidRPr="00140473" w:rsidRDefault="00140473" w:rsidP="00140473">
            <w:pPr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</w:pPr>
            <w:proofErr w:type="spellStart"/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  <w:t>absent</w:t>
            </w:r>
            <w:proofErr w:type="spellEnd"/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140473" w:rsidRPr="00140473" w:rsidRDefault="00140473" w:rsidP="00140473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Green Towers</w:t>
            </w: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:rsidR="00140473" w:rsidRPr="00140473" w:rsidRDefault="00140473" w:rsidP="00140473">
            <w:pPr>
              <w:rPr>
                <w:highlight w:val="lightGray"/>
                <w:u w:val="single"/>
              </w:rPr>
            </w:pPr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1 [   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140473" w:rsidRPr="00140473" w:rsidRDefault="00140473" w:rsidP="00140473">
            <w:pPr>
              <w:spacing w:line="1" w:lineRule="auto"/>
              <w:rPr>
                <w:lang w:val="es-ES_tradnl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140473" w:rsidRPr="00140473" w:rsidRDefault="00140473" w:rsidP="00140473">
            <w:pPr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</w:pPr>
            <w:proofErr w:type="spellStart"/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  <w:t>present</w:t>
            </w:r>
            <w:proofErr w:type="spellEnd"/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140473" w:rsidRPr="00140473" w:rsidRDefault="00140473" w:rsidP="00140473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FrRsal-1</w:t>
            </w: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:rsidR="00140473" w:rsidRPr="00140473" w:rsidRDefault="00140473" w:rsidP="00140473">
            <w:pPr>
              <w:rPr>
                <w:highlight w:val="lightGray"/>
                <w:u w:val="single"/>
              </w:rPr>
            </w:pPr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9 [   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140473" w:rsidRPr="00140473" w:rsidRDefault="00140473" w:rsidP="00140473">
            <w:pPr>
              <w:spacing w:line="1" w:lineRule="auto"/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140473" w:rsidRPr="00140473" w:rsidRDefault="00140473" w:rsidP="00140473">
            <w:pPr>
              <w:rPr>
                <w:rFonts w:eastAsia="Arial" w:cs="Arial"/>
                <w:bCs/>
                <w:sz w:val="16"/>
                <w:szCs w:val="16"/>
                <w:highlight w:val="lightGray"/>
                <w:u w:val="single"/>
                <w:lang w:val="es-ES_tradnl"/>
              </w:rPr>
            </w:pPr>
            <w:proofErr w:type="spellStart"/>
            <w:r w:rsidRPr="00140473">
              <w:rPr>
                <w:rFonts w:eastAsia="Arial" w:cs="Arial"/>
                <w:bCs/>
                <w:sz w:val="16"/>
                <w:szCs w:val="16"/>
                <w:highlight w:val="lightGray"/>
                <w:u w:val="single"/>
                <w:lang w:val="es-ES_tradnl"/>
              </w:rPr>
              <w:t>not</w:t>
            </w:r>
            <w:proofErr w:type="spellEnd"/>
            <w:r w:rsidRPr="00140473">
              <w:rPr>
                <w:rFonts w:eastAsia="Arial" w:cs="Arial"/>
                <w:bCs/>
                <w:sz w:val="16"/>
                <w:szCs w:val="16"/>
                <w:highlight w:val="lightGray"/>
                <w:u w:val="single"/>
                <w:lang w:val="es-ES_tradnl"/>
              </w:rPr>
              <w:t xml:space="preserve"> </w:t>
            </w:r>
            <w:proofErr w:type="spellStart"/>
            <w:r w:rsidRPr="00140473">
              <w:rPr>
                <w:rFonts w:eastAsia="Arial" w:cs="Arial"/>
                <w:bCs/>
                <w:sz w:val="16"/>
                <w:szCs w:val="16"/>
                <w:highlight w:val="lightGray"/>
                <w:u w:val="single"/>
                <w:lang w:val="es-ES_tradnl"/>
              </w:rPr>
              <w:t>tested</w:t>
            </w:r>
            <w:proofErr w:type="spellEnd"/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140473" w:rsidRPr="00140473" w:rsidRDefault="00140473" w:rsidP="00140473">
            <w:pPr>
              <w:rPr>
                <w:vanish/>
                <w:highlight w:val="lightGray"/>
                <w:u w:val="single"/>
                <w:lang w:val="es-ES_tradnl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:rsidR="00140473" w:rsidRPr="00140473" w:rsidRDefault="00140473" w:rsidP="00140473">
            <w:pPr>
              <w:rPr>
                <w:highlight w:val="lightGray"/>
                <w:u w:val="single"/>
              </w:rPr>
            </w:pPr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[   ]</w:t>
            </w:r>
          </w:p>
        </w:tc>
      </w:tr>
      <w:tr w:rsidR="00140473" w:rsidRPr="005D7536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140473" w:rsidRPr="00140473" w:rsidRDefault="00140473" w:rsidP="00140473">
            <w:pPr>
              <w:jc w:val="center"/>
            </w:pPr>
            <w:r w:rsidRPr="00140473">
              <w:rPr>
                <w:b/>
                <w:sz w:val="16"/>
                <w:highlight w:val="lightGray"/>
                <w:u w:val="single"/>
              </w:rPr>
              <w:t>5.18</w:t>
            </w:r>
            <w:r w:rsidRPr="00140473">
              <w:rPr>
                <w:b/>
                <w:sz w:val="16"/>
                <w:highlight w:val="lightGray"/>
                <w:u w:val="single"/>
              </w:rPr>
              <w:br/>
              <w:t>(41)</w:t>
            </w: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tbl>
            <w:tblPr>
              <w:tblOverlap w:val="never"/>
              <w:tblW w:w="4806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06"/>
            </w:tblGrid>
            <w:tr w:rsidR="00140473" w:rsidRPr="005D7536" w:rsidTr="001F1254">
              <w:tc>
                <w:tcPr>
                  <w:tcW w:w="480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0473" w:rsidRPr="00140473" w:rsidRDefault="00140473" w:rsidP="00140473">
                  <w:pPr>
                    <w:rPr>
                      <w:rFonts w:cs="Arial"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</w:pPr>
                  <w:proofErr w:type="spellStart"/>
                  <w:r w:rsidRPr="00140473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>Resistance</w:t>
                  </w:r>
                  <w:proofErr w:type="spellEnd"/>
                  <w:r w:rsidRPr="00140473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 xml:space="preserve"> to </w:t>
                  </w:r>
                  <w:proofErr w:type="spellStart"/>
                  <w:r w:rsidRPr="00140473">
                    <w:rPr>
                      <w:rFonts w:eastAsia="Arial" w:cs="Arial"/>
                      <w:b/>
                      <w:bCs/>
                      <w:i/>
                      <w:i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>Bremia</w:t>
                  </w:r>
                  <w:proofErr w:type="spellEnd"/>
                  <w:r w:rsidRPr="00140473">
                    <w:rPr>
                      <w:rFonts w:eastAsia="Arial" w:cs="Arial"/>
                      <w:b/>
                      <w:bCs/>
                      <w:i/>
                      <w:i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 xml:space="preserve"> </w:t>
                  </w:r>
                  <w:proofErr w:type="spellStart"/>
                  <w:r w:rsidRPr="00140473">
                    <w:rPr>
                      <w:rFonts w:eastAsia="Arial" w:cs="Arial"/>
                      <w:b/>
                      <w:bCs/>
                      <w:i/>
                      <w:i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>lactucae</w:t>
                  </w:r>
                  <w:proofErr w:type="spellEnd"/>
                  <w:r w:rsidRPr="00140473">
                    <w:rPr>
                      <w:rFonts w:eastAsia="Arial" w:cs="Arial"/>
                      <w:b/>
                      <w:bCs/>
                      <w:i/>
                      <w:i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> </w:t>
                  </w:r>
                  <w:r w:rsidRPr="00140473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>(</w:t>
                  </w:r>
                  <w:proofErr w:type="spellStart"/>
                  <w:r w:rsidRPr="00140473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>Bl</w:t>
                  </w:r>
                  <w:proofErr w:type="spellEnd"/>
                  <w:r w:rsidRPr="00140473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 xml:space="preserve">) </w:t>
                  </w:r>
                  <w:proofErr w:type="spellStart"/>
                  <w:r w:rsidRPr="00140473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>Isolate</w:t>
                  </w:r>
                  <w:proofErr w:type="spellEnd"/>
                  <w:r w:rsidRPr="00140473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 xml:space="preserve"> </w:t>
                  </w:r>
                  <w:proofErr w:type="spellStart"/>
                  <w:r w:rsidRPr="00140473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>Bl</w:t>
                  </w:r>
                  <w:proofErr w:type="spellEnd"/>
                  <w:r w:rsidRPr="00140473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>: 21EU</w:t>
                  </w:r>
                </w:p>
              </w:tc>
            </w:tr>
          </w:tbl>
          <w:p w:rsidR="00140473" w:rsidRPr="00140473" w:rsidRDefault="00140473" w:rsidP="00140473">
            <w:pPr>
              <w:spacing w:line="1" w:lineRule="auto"/>
              <w:rPr>
                <w:rFonts w:cs="Arial"/>
                <w:sz w:val="16"/>
                <w:szCs w:val="16"/>
                <w:highlight w:val="lightGray"/>
                <w:u w:val="single"/>
                <w:lang w:val="es-ES_tradnl"/>
              </w:rPr>
            </w:pP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140473" w:rsidRPr="00140473" w:rsidRDefault="00140473" w:rsidP="00140473">
            <w:pPr>
              <w:rPr>
                <w:vanish/>
                <w:highlight w:val="lightGray"/>
                <w:u w:val="single"/>
                <w:lang w:val="es-ES_tradnl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140473" w:rsidRPr="00140473" w:rsidRDefault="00140473" w:rsidP="00140473">
            <w:pPr>
              <w:rPr>
                <w:vanish/>
                <w:highlight w:val="lightGray"/>
                <w:u w:val="single"/>
                <w:lang w:val="es-ES_tradnl"/>
              </w:rPr>
            </w:pP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140473" w:rsidRPr="00140473" w:rsidRDefault="00140473" w:rsidP="00140473">
            <w:pPr>
              <w:spacing w:line="1" w:lineRule="auto"/>
              <w:rPr>
                <w:lang w:val="es-ES_tradnl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140473" w:rsidRPr="00140473" w:rsidRDefault="00140473" w:rsidP="00140473">
            <w:pPr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</w:pPr>
            <w:proofErr w:type="spellStart"/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  <w:t>absent</w:t>
            </w:r>
            <w:proofErr w:type="spellEnd"/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140473" w:rsidRPr="00140473" w:rsidRDefault="00140473" w:rsidP="00140473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Green Towers</w:t>
            </w: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:rsidR="00140473" w:rsidRPr="00140473" w:rsidRDefault="00140473" w:rsidP="00140473">
            <w:pPr>
              <w:rPr>
                <w:highlight w:val="lightGray"/>
                <w:u w:val="single"/>
              </w:rPr>
            </w:pPr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1 [   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140473" w:rsidRPr="00140473" w:rsidRDefault="00140473" w:rsidP="00140473">
            <w:pPr>
              <w:spacing w:line="1" w:lineRule="auto"/>
              <w:rPr>
                <w:lang w:val="es-ES_tradnl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140473" w:rsidRPr="00140473" w:rsidRDefault="00140473" w:rsidP="00140473">
            <w:pPr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</w:pPr>
            <w:proofErr w:type="spellStart"/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  <w:t>present</w:t>
            </w:r>
            <w:proofErr w:type="spellEnd"/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140473" w:rsidRPr="00140473" w:rsidRDefault="00140473" w:rsidP="00140473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Argelès, Colorado</w:t>
            </w: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:rsidR="00140473" w:rsidRPr="00140473" w:rsidRDefault="00140473" w:rsidP="00140473">
            <w:pPr>
              <w:rPr>
                <w:highlight w:val="lightGray"/>
                <w:u w:val="single"/>
              </w:rPr>
            </w:pPr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9 [   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140473" w:rsidRPr="00140473" w:rsidRDefault="00140473" w:rsidP="00140473">
            <w:pPr>
              <w:spacing w:line="1" w:lineRule="auto"/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140473" w:rsidRPr="00140473" w:rsidRDefault="00140473" w:rsidP="00140473">
            <w:pPr>
              <w:rPr>
                <w:rFonts w:eastAsia="Arial" w:cs="Arial"/>
                <w:bCs/>
                <w:sz w:val="16"/>
                <w:szCs w:val="16"/>
                <w:highlight w:val="lightGray"/>
                <w:u w:val="single"/>
                <w:lang w:val="es-ES_tradnl"/>
              </w:rPr>
            </w:pPr>
            <w:proofErr w:type="spellStart"/>
            <w:r w:rsidRPr="00140473">
              <w:rPr>
                <w:rFonts w:eastAsia="Arial" w:cs="Arial"/>
                <w:bCs/>
                <w:sz w:val="16"/>
                <w:szCs w:val="16"/>
                <w:highlight w:val="lightGray"/>
                <w:u w:val="single"/>
                <w:lang w:val="es-ES_tradnl"/>
              </w:rPr>
              <w:t>not</w:t>
            </w:r>
            <w:proofErr w:type="spellEnd"/>
            <w:r w:rsidRPr="00140473">
              <w:rPr>
                <w:rFonts w:eastAsia="Arial" w:cs="Arial"/>
                <w:bCs/>
                <w:sz w:val="16"/>
                <w:szCs w:val="16"/>
                <w:highlight w:val="lightGray"/>
                <w:u w:val="single"/>
                <w:lang w:val="es-ES_tradnl"/>
              </w:rPr>
              <w:t xml:space="preserve"> </w:t>
            </w:r>
            <w:proofErr w:type="spellStart"/>
            <w:r w:rsidRPr="00140473">
              <w:rPr>
                <w:rFonts w:eastAsia="Arial" w:cs="Arial"/>
                <w:bCs/>
                <w:sz w:val="16"/>
                <w:szCs w:val="16"/>
                <w:highlight w:val="lightGray"/>
                <w:u w:val="single"/>
                <w:lang w:val="es-ES_tradnl"/>
              </w:rPr>
              <w:t>tested</w:t>
            </w:r>
            <w:proofErr w:type="spellEnd"/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140473" w:rsidRPr="00140473" w:rsidRDefault="00140473" w:rsidP="00140473">
            <w:pPr>
              <w:rPr>
                <w:vanish/>
                <w:highlight w:val="lightGray"/>
                <w:u w:val="single"/>
                <w:lang w:val="es-ES_tradnl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:rsidR="00140473" w:rsidRPr="00140473" w:rsidRDefault="00140473" w:rsidP="00140473">
            <w:pPr>
              <w:rPr>
                <w:highlight w:val="lightGray"/>
                <w:u w:val="single"/>
              </w:rPr>
            </w:pPr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[   ]</w:t>
            </w:r>
          </w:p>
        </w:tc>
      </w:tr>
      <w:tr w:rsidR="00140473" w:rsidRPr="005D7536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140473" w:rsidRPr="00140473" w:rsidRDefault="00140473" w:rsidP="00140473">
            <w:pPr>
              <w:jc w:val="center"/>
            </w:pPr>
            <w:r w:rsidRPr="00140473">
              <w:rPr>
                <w:b/>
                <w:sz w:val="16"/>
                <w:highlight w:val="lightGray"/>
                <w:u w:val="single"/>
              </w:rPr>
              <w:t>5.19</w:t>
            </w:r>
            <w:r w:rsidRPr="00140473">
              <w:rPr>
                <w:b/>
                <w:sz w:val="16"/>
                <w:highlight w:val="lightGray"/>
                <w:u w:val="single"/>
              </w:rPr>
              <w:br/>
              <w:t>(42)</w:t>
            </w: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tbl>
            <w:tblPr>
              <w:tblOverlap w:val="never"/>
              <w:tblW w:w="4806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06"/>
            </w:tblGrid>
            <w:tr w:rsidR="00140473" w:rsidRPr="005D7536" w:rsidTr="001F1254">
              <w:tc>
                <w:tcPr>
                  <w:tcW w:w="480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0473" w:rsidRPr="00140473" w:rsidRDefault="00140473" w:rsidP="00140473">
                  <w:pPr>
                    <w:rPr>
                      <w:rFonts w:cs="Arial"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</w:pPr>
                  <w:proofErr w:type="spellStart"/>
                  <w:r w:rsidRPr="00140473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>Resistance</w:t>
                  </w:r>
                  <w:proofErr w:type="spellEnd"/>
                  <w:r w:rsidRPr="00140473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 xml:space="preserve"> to </w:t>
                  </w:r>
                  <w:proofErr w:type="spellStart"/>
                  <w:r w:rsidRPr="00140473">
                    <w:rPr>
                      <w:rFonts w:eastAsia="Arial" w:cs="Arial"/>
                      <w:b/>
                      <w:bCs/>
                      <w:i/>
                      <w:i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>Bremia</w:t>
                  </w:r>
                  <w:proofErr w:type="spellEnd"/>
                  <w:r w:rsidRPr="00140473">
                    <w:rPr>
                      <w:rFonts w:eastAsia="Arial" w:cs="Arial"/>
                      <w:b/>
                      <w:bCs/>
                      <w:i/>
                      <w:i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 xml:space="preserve"> </w:t>
                  </w:r>
                  <w:proofErr w:type="spellStart"/>
                  <w:r w:rsidRPr="00140473">
                    <w:rPr>
                      <w:rFonts w:eastAsia="Arial" w:cs="Arial"/>
                      <w:b/>
                      <w:bCs/>
                      <w:i/>
                      <w:i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>lactucae</w:t>
                  </w:r>
                  <w:proofErr w:type="spellEnd"/>
                  <w:r w:rsidRPr="00140473">
                    <w:rPr>
                      <w:rFonts w:eastAsia="Arial" w:cs="Arial"/>
                      <w:b/>
                      <w:bCs/>
                      <w:i/>
                      <w:i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> </w:t>
                  </w:r>
                  <w:r w:rsidRPr="00140473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>(</w:t>
                  </w:r>
                  <w:proofErr w:type="spellStart"/>
                  <w:r w:rsidRPr="00140473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>Bl</w:t>
                  </w:r>
                  <w:proofErr w:type="spellEnd"/>
                  <w:r w:rsidRPr="00140473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 xml:space="preserve">) </w:t>
                  </w:r>
                  <w:proofErr w:type="spellStart"/>
                  <w:r w:rsidRPr="00140473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>Isolate</w:t>
                  </w:r>
                  <w:proofErr w:type="spellEnd"/>
                  <w:r w:rsidRPr="00140473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 xml:space="preserve"> </w:t>
                  </w:r>
                  <w:proofErr w:type="spellStart"/>
                  <w:r w:rsidRPr="00140473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>Bl</w:t>
                  </w:r>
                  <w:proofErr w:type="spellEnd"/>
                  <w:r w:rsidRPr="00140473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>: 22EU</w:t>
                  </w:r>
                </w:p>
              </w:tc>
            </w:tr>
          </w:tbl>
          <w:p w:rsidR="00140473" w:rsidRPr="00140473" w:rsidRDefault="00140473" w:rsidP="00140473">
            <w:pPr>
              <w:spacing w:line="1" w:lineRule="auto"/>
              <w:rPr>
                <w:rFonts w:cs="Arial"/>
                <w:sz w:val="16"/>
                <w:szCs w:val="16"/>
                <w:highlight w:val="lightGray"/>
                <w:u w:val="single"/>
                <w:lang w:val="es-ES_tradnl"/>
              </w:rPr>
            </w:pP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140473" w:rsidRPr="00140473" w:rsidRDefault="00140473" w:rsidP="00140473">
            <w:pPr>
              <w:rPr>
                <w:vanish/>
                <w:highlight w:val="lightGray"/>
                <w:u w:val="single"/>
                <w:lang w:val="es-ES_tradnl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140473" w:rsidRPr="00140473" w:rsidRDefault="00140473" w:rsidP="00140473">
            <w:pPr>
              <w:rPr>
                <w:vanish/>
                <w:highlight w:val="lightGray"/>
                <w:u w:val="single"/>
                <w:lang w:val="es-ES_tradnl"/>
              </w:rPr>
            </w:pP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140473" w:rsidRPr="00140473" w:rsidRDefault="00140473" w:rsidP="00140473">
            <w:pPr>
              <w:spacing w:line="1" w:lineRule="auto"/>
              <w:rPr>
                <w:lang w:val="es-ES_tradnl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140473" w:rsidRPr="00140473" w:rsidRDefault="00140473" w:rsidP="00140473">
            <w:pPr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</w:pPr>
            <w:proofErr w:type="spellStart"/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  <w:t>absent</w:t>
            </w:r>
            <w:proofErr w:type="spellEnd"/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140473" w:rsidRPr="00140473" w:rsidRDefault="00140473" w:rsidP="00140473">
            <w:pPr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</w:pPr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  <w:t xml:space="preserve">Green </w:t>
            </w:r>
            <w:proofErr w:type="spellStart"/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  <w:t>Towers</w:t>
            </w:r>
            <w:proofErr w:type="spellEnd"/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:rsidR="00140473" w:rsidRPr="00140473" w:rsidRDefault="00140473" w:rsidP="00140473">
            <w:pPr>
              <w:rPr>
                <w:highlight w:val="lightGray"/>
                <w:u w:val="single"/>
              </w:rPr>
            </w:pPr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1 [   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140473" w:rsidRPr="00140473" w:rsidRDefault="00140473" w:rsidP="00140473">
            <w:pPr>
              <w:spacing w:line="1" w:lineRule="auto"/>
              <w:rPr>
                <w:lang w:val="es-ES_tradnl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140473" w:rsidRPr="00140473" w:rsidRDefault="00140473" w:rsidP="00140473">
            <w:pPr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</w:pPr>
            <w:proofErr w:type="spellStart"/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  <w:t>present</w:t>
            </w:r>
            <w:proofErr w:type="spellEnd"/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140473" w:rsidRPr="00140473" w:rsidRDefault="00140473" w:rsidP="00140473">
            <w:pPr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</w:pPr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  <w:t>FrRsal-1</w:t>
            </w: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:rsidR="00140473" w:rsidRPr="00140473" w:rsidRDefault="00140473" w:rsidP="00140473">
            <w:pPr>
              <w:rPr>
                <w:highlight w:val="lightGray"/>
                <w:u w:val="single"/>
              </w:rPr>
            </w:pPr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9 [   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140473" w:rsidRPr="00140473" w:rsidRDefault="00140473" w:rsidP="00140473">
            <w:pPr>
              <w:spacing w:line="1" w:lineRule="auto"/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140473" w:rsidRPr="00140473" w:rsidRDefault="00140473" w:rsidP="00140473">
            <w:pPr>
              <w:rPr>
                <w:rFonts w:eastAsia="Arial" w:cs="Arial"/>
                <w:bCs/>
                <w:sz w:val="16"/>
                <w:szCs w:val="16"/>
                <w:highlight w:val="lightGray"/>
                <w:u w:val="single"/>
                <w:lang w:val="es-ES_tradnl"/>
              </w:rPr>
            </w:pPr>
            <w:proofErr w:type="spellStart"/>
            <w:r w:rsidRPr="00140473">
              <w:rPr>
                <w:rFonts w:eastAsia="Arial" w:cs="Arial"/>
                <w:bCs/>
                <w:sz w:val="16"/>
                <w:szCs w:val="16"/>
                <w:highlight w:val="lightGray"/>
                <w:u w:val="single"/>
                <w:lang w:val="es-ES_tradnl"/>
              </w:rPr>
              <w:t>not</w:t>
            </w:r>
            <w:proofErr w:type="spellEnd"/>
            <w:r w:rsidRPr="00140473">
              <w:rPr>
                <w:rFonts w:eastAsia="Arial" w:cs="Arial"/>
                <w:bCs/>
                <w:sz w:val="16"/>
                <w:szCs w:val="16"/>
                <w:highlight w:val="lightGray"/>
                <w:u w:val="single"/>
                <w:lang w:val="es-ES_tradnl"/>
              </w:rPr>
              <w:t xml:space="preserve"> </w:t>
            </w:r>
            <w:proofErr w:type="spellStart"/>
            <w:r w:rsidRPr="00140473">
              <w:rPr>
                <w:rFonts w:eastAsia="Arial" w:cs="Arial"/>
                <w:bCs/>
                <w:sz w:val="16"/>
                <w:szCs w:val="16"/>
                <w:highlight w:val="lightGray"/>
                <w:u w:val="single"/>
                <w:lang w:val="es-ES_tradnl"/>
              </w:rPr>
              <w:t>tested</w:t>
            </w:r>
            <w:proofErr w:type="spellEnd"/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140473" w:rsidRPr="00140473" w:rsidRDefault="00140473" w:rsidP="00140473">
            <w:pPr>
              <w:rPr>
                <w:vanish/>
                <w:highlight w:val="lightGray"/>
                <w:u w:val="single"/>
                <w:lang w:val="es-ES_tradnl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:rsidR="00140473" w:rsidRPr="00140473" w:rsidRDefault="00140473" w:rsidP="00140473">
            <w:pPr>
              <w:rPr>
                <w:highlight w:val="lightGray"/>
                <w:u w:val="single"/>
              </w:rPr>
            </w:pPr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[   ]</w:t>
            </w:r>
          </w:p>
        </w:tc>
      </w:tr>
      <w:tr w:rsidR="00140473" w:rsidRPr="005D7536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140473" w:rsidRPr="00140473" w:rsidRDefault="00140473" w:rsidP="00140473">
            <w:pPr>
              <w:keepNext/>
              <w:jc w:val="center"/>
            </w:pPr>
            <w:r w:rsidRPr="00140473">
              <w:rPr>
                <w:b/>
                <w:sz w:val="16"/>
                <w:highlight w:val="lightGray"/>
                <w:u w:val="single"/>
              </w:rPr>
              <w:t>5.20</w:t>
            </w:r>
            <w:r w:rsidRPr="00140473">
              <w:rPr>
                <w:b/>
                <w:sz w:val="16"/>
                <w:highlight w:val="lightGray"/>
                <w:u w:val="single"/>
              </w:rPr>
              <w:br/>
              <w:t>(43)</w:t>
            </w: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tbl>
            <w:tblPr>
              <w:tblOverlap w:val="never"/>
              <w:tblW w:w="4806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06"/>
            </w:tblGrid>
            <w:tr w:rsidR="00140473" w:rsidRPr="005D7536" w:rsidTr="001F1254">
              <w:tc>
                <w:tcPr>
                  <w:tcW w:w="480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0473" w:rsidRPr="00140473" w:rsidRDefault="00140473" w:rsidP="00140473">
                  <w:pPr>
                    <w:keepNext/>
                    <w:rPr>
                      <w:rFonts w:cs="Arial"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</w:pPr>
                  <w:proofErr w:type="spellStart"/>
                  <w:r w:rsidRPr="00140473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>Resistance</w:t>
                  </w:r>
                  <w:proofErr w:type="spellEnd"/>
                  <w:r w:rsidRPr="00140473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 xml:space="preserve"> to </w:t>
                  </w:r>
                  <w:proofErr w:type="spellStart"/>
                  <w:r w:rsidRPr="00140473">
                    <w:rPr>
                      <w:rFonts w:eastAsia="Arial" w:cs="Arial"/>
                      <w:b/>
                      <w:bCs/>
                      <w:i/>
                      <w:i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>Bremia</w:t>
                  </w:r>
                  <w:proofErr w:type="spellEnd"/>
                  <w:r w:rsidRPr="00140473">
                    <w:rPr>
                      <w:rFonts w:eastAsia="Arial" w:cs="Arial"/>
                      <w:b/>
                      <w:bCs/>
                      <w:i/>
                      <w:i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 xml:space="preserve"> </w:t>
                  </w:r>
                  <w:proofErr w:type="spellStart"/>
                  <w:r w:rsidRPr="00140473">
                    <w:rPr>
                      <w:rFonts w:eastAsia="Arial" w:cs="Arial"/>
                      <w:b/>
                      <w:bCs/>
                      <w:i/>
                      <w:i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>lactucae</w:t>
                  </w:r>
                  <w:proofErr w:type="spellEnd"/>
                  <w:r w:rsidRPr="00140473">
                    <w:rPr>
                      <w:rFonts w:eastAsia="Arial" w:cs="Arial"/>
                      <w:b/>
                      <w:bCs/>
                      <w:i/>
                      <w:i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> </w:t>
                  </w:r>
                  <w:r w:rsidRPr="00140473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>(</w:t>
                  </w:r>
                  <w:proofErr w:type="spellStart"/>
                  <w:r w:rsidRPr="00140473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>Bl</w:t>
                  </w:r>
                  <w:proofErr w:type="spellEnd"/>
                  <w:r w:rsidRPr="00140473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 xml:space="preserve">) </w:t>
                  </w:r>
                  <w:proofErr w:type="spellStart"/>
                  <w:r w:rsidRPr="00140473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>Isolate</w:t>
                  </w:r>
                  <w:proofErr w:type="spellEnd"/>
                  <w:r w:rsidRPr="00140473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 xml:space="preserve"> </w:t>
                  </w:r>
                  <w:proofErr w:type="spellStart"/>
                  <w:r w:rsidRPr="00140473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>Bl</w:t>
                  </w:r>
                  <w:proofErr w:type="spellEnd"/>
                  <w:r w:rsidRPr="00140473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>: 23EU</w:t>
                  </w:r>
                </w:p>
              </w:tc>
            </w:tr>
          </w:tbl>
          <w:p w:rsidR="00140473" w:rsidRPr="00140473" w:rsidRDefault="00140473" w:rsidP="00140473">
            <w:pPr>
              <w:keepNext/>
              <w:spacing w:line="1" w:lineRule="auto"/>
              <w:rPr>
                <w:rFonts w:cs="Arial"/>
                <w:sz w:val="16"/>
                <w:szCs w:val="16"/>
                <w:highlight w:val="lightGray"/>
                <w:u w:val="single"/>
                <w:lang w:val="es-ES_tradnl"/>
              </w:rPr>
            </w:pP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140473" w:rsidRPr="00140473" w:rsidRDefault="00140473" w:rsidP="00140473">
            <w:pPr>
              <w:keepNext/>
              <w:rPr>
                <w:vanish/>
                <w:highlight w:val="lightGray"/>
                <w:u w:val="single"/>
                <w:lang w:val="es-ES_tradnl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140473" w:rsidRPr="00140473" w:rsidRDefault="00140473" w:rsidP="00140473">
            <w:pPr>
              <w:keepNext/>
              <w:rPr>
                <w:vanish/>
                <w:highlight w:val="lightGray"/>
                <w:u w:val="single"/>
                <w:lang w:val="es-ES_tradnl"/>
              </w:rPr>
            </w:pP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140473" w:rsidRPr="00140473" w:rsidRDefault="00140473" w:rsidP="00140473">
            <w:pPr>
              <w:keepNext/>
              <w:spacing w:line="1" w:lineRule="auto"/>
              <w:rPr>
                <w:lang w:val="es-ES_tradnl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140473" w:rsidRPr="00140473" w:rsidRDefault="00140473" w:rsidP="00140473">
            <w:pPr>
              <w:keepNext/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</w:pPr>
            <w:proofErr w:type="spellStart"/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  <w:t>absent</w:t>
            </w:r>
            <w:proofErr w:type="spellEnd"/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140473" w:rsidRPr="00140473" w:rsidRDefault="00140473" w:rsidP="00140473">
            <w:pPr>
              <w:keepNext/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</w:pPr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  <w:t xml:space="preserve">Green </w:t>
            </w:r>
            <w:proofErr w:type="spellStart"/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  <w:t>Towers</w:t>
            </w:r>
            <w:proofErr w:type="spellEnd"/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:rsidR="00140473" w:rsidRPr="00140473" w:rsidRDefault="00140473" w:rsidP="00140473">
            <w:pPr>
              <w:keepNext/>
              <w:rPr>
                <w:highlight w:val="lightGray"/>
                <w:u w:val="single"/>
              </w:rPr>
            </w:pPr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1 [   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140473" w:rsidRPr="00140473" w:rsidRDefault="00140473" w:rsidP="00140473">
            <w:pPr>
              <w:keepNext/>
              <w:spacing w:line="1" w:lineRule="auto"/>
              <w:rPr>
                <w:lang w:val="es-ES_tradnl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140473" w:rsidRPr="00140473" w:rsidRDefault="00140473" w:rsidP="00140473">
            <w:pPr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</w:pPr>
            <w:proofErr w:type="spellStart"/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  <w:t>present</w:t>
            </w:r>
            <w:proofErr w:type="spellEnd"/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140473" w:rsidRPr="00140473" w:rsidRDefault="00140473" w:rsidP="00140473">
            <w:pPr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</w:pPr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  <w:t>Colorado</w:t>
            </w: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:rsidR="00140473" w:rsidRPr="00140473" w:rsidRDefault="00140473" w:rsidP="00140473">
            <w:pPr>
              <w:rPr>
                <w:highlight w:val="lightGray"/>
                <w:u w:val="single"/>
              </w:rPr>
            </w:pPr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9 [   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140473" w:rsidRPr="00140473" w:rsidRDefault="00140473" w:rsidP="00140473">
            <w:pPr>
              <w:spacing w:line="1" w:lineRule="auto"/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140473" w:rsidRPr="00140473" w:rsidRDefault="00140473" w:rsidP="00140473">
            <w:pPr>
              <w:rPr>
                <w:rFonts w:eastAsia="Arial" w:cs="Arial"/>
                <w:bCs/>
                <w:sz w:val="16"/>
                <w:szCs w:val="16"/>
                <w:highlight w:val="lightGray"/>
                <w:u w:val="single"/>
                <w:lang w:val="es-ES_tradnl"/>
              </w:rPr>
            </w:pPr>
            <w:proofErr w:type="spellStart"/>
            <w:r w:rsidRPr="00140473">
              <w:rPr>
                <w:rFonts w:eastAsia="Arial" w:cs="Arial"/>
                <w:bCs/>
                <w:sz w:val="16"/>
                <w:szCs w:val="16"/>
                <w:highlight w:val="lightGray"/>
                <w:u w:val="single"/>
                <w:lang w:val="es-ES_tradnl"/>
              </w:rPr>
              <w:t>not</w:t>
            </w:r>
            <w:proofErr w:type="spellEnd"/>
            <w:r w:rsidRPr="00140473">
              <w:rPr>
                <w:rFonts w:eastAsia="Arial" w:cs="Arial"/>
                <w:bCs/>
                <w:sz w:val="16"/>
                <w:szCs w:val="16"/>
                <w:highlight w:val="lightGray"/>
                <w:u w:val="single"/>
                <w:lang w:val="es-ES_tradnl"/>
              </w:rPr>
              <w:t xml:space="preserve"> </w:t>
            </w:r>
            <w:proofErr w:type="spellStart"/>
            <w:r w:rsidRPr="00140473">
              <w:rPr>
                <w:rFonts w:eastAsia="Arial" w:cs="Arial"/>
                <w:bCs/>
                <w:sz w:val="16"/>
                <w:szCs w:val="16"/>
                <w:highlight w:val="lightGray"/>
                <w:u w:val="single"/>
                <w:lang w:val="es-ES_tradnl"/>
              </w:rPr>
              <w:t>tested</w:t>
            </w:r>
            <w:proofErr w:type="spellEnd"/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140473" w:rsidRPr="00140473" w:rsidRDefault="00140473" w:rsidP="00140473">
            <w:pPr>
              <w:rPr>
                <w:vanish/>
                <w:highlight w:val="lightGray"/>
                <w:u w:val="single"/>
                <w:lang w:val="es-ES_tradnl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:rsidR="00140473" w:rsidRPr="00140473" w:rsidRDefault="00140473" w:rsidP="00140473">
            <w:pPr>
              <w:rPr>
                <w:highlight w:val="lightGray"/>
                <w:u w:val="single"/>
              </w:rPr>
            </w:pPr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[   ]</w:t>
            </w:r>
          </w:p>
        </w:tc>
      </w:tr>
      <w:tr w:rsidR="00140473" w:rsidRPr="005D7536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140473" w:rsidRPr="00140473" w:rsidRDefault="00140473" w:rsidP="00140473">
            <w:pPr>
              <w:jc w:val="center"/>
            </w:pPr>
            <w:r w:rsidRPr="00140473">
              <w:rPr>
                <w:b/>
                <w:sz w:val="16"/>
                <w:highlight w:val="lightGray"/>
                <w:u w:val="single"/>
              </w:rPr>
              <w:t>5.21</w:t>
            </w:r>
            <w:r w:rsidRPr="00140473">
              <w:rPr>
                <w:b/>
                <w:sz w:val="16"/>
                <w:highlight w:val="lightGray"/>
                <w:u w:val="single"/>
              </w:rPr>
              <w:br/>
              <w:t>(44)</w:t>
            </w: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tbl>
            <w:tblPr>
              <w:tblOverlap w:val="never"/>
              <w:tblW w:w="4806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06"/>
            </w:tblGrid>
            <w:tr w:rsidR="00140473" w:rsidRPr="005D7536" w:rsidTr="001F1254">
              <w:tc>
                <w:tcPr>
                  <w:tcW w:w="480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0473" w:rsidRPr="00140473" w:rsidRDefault="00140473" w:rsidP="00140473">
                  <w:pPr>
                    <w:rPr>
                      <w:rFonts w:cs="Arial"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</w:pPr>
                  <w:proofErr w:type="spellStart"/>
                  <w:r w:rsidRPr="00140473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>Resistance</w:t>
                  </w:r>
                  <w:proofErr w:type="spellEnd"/>
                  <w:r w:rsidRPr="00140473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 xml:space="preserve"> to </w:t>
                  </w:r>
                  <w:proofErr w:type="spellStart"/>
                  <w:r w:rsidRPr="00140473">
                    <w:rPr>
                      <w:rFonts w:eastAsia="Arial" w:cs="Arial"/>
                      <w:b/>
                      <w:bCs/>
                      <w:i/>
                      <w:i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>Bremia</w:t>
                  </w:r>
                  <w:proofErr w:type="spellEnd"/>
                  <w:r w:rsidRPr="00140473">
                    <w:rPr>
                      <w:rFonts w:eastAsia="Arial" w:cs="Arial"/>
                      <w:b/>
                      <w:bCs/>
                      <w:i/>
                      <w:i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 xml:space="preserve"> </w:t>
                  </w:r>
                  <w:proofErr w:type="spellStart"/>
                  <w:r w:rsidRPr="00140473">
                    <w:rPr>
                      <w:rFonts w:eastAsia="Arial" w:cs="Arial"/>
                      <w:b/>
                      <w:bCs/>
                      <w:i/>
                      <w:i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>lactucae</w:t>
                  </w:r>
                  <w:proofErr w:type="spellEnd"/>
                  <w:r w:rsidRPr="00140473">
                    <w:rPr>
                      <w:rFonts w:eastAsia="Arial" w:cs="Arial"/>
                      <w:b/>
                      <w:bCs/>
                      <w:i/>
                      <w:i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> </w:t>
                  </w:r>
                  <w:r w:rsidRPr="00140473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>(</w:t>
                  </w:r>
                  <w:proofErr w:type="spellStart"/>
                  <w:r w:rsidRPr="00140473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>Bl</w:t>
                  </w:r>
                  <w:proofErr w:type="spellEnd"/>
                  <w:r w:rsidRPr="00140473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 xml:space="preserve">) </w:t>
                  </w:r>
                  <w:proofErr w:type="spellStart"/>
                  <w:r w:rsidRPr="00140473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>Isolate</w:t>
                  </w:r>
                  <w:proofErr w:type="spellEnd"/>
                  <w:r w:rsidRPr="00140473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 xml:space="preserve"> </w:t>
                  </w:r>
                  <w:proofErr w:type="spellStart"/>
                  <w:r w:rsidRPr="00140473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>Bl</w:t>
                  </w:r>
                  <w:proofErr w:type="spellEnd"/>
                  <w:r w:rsidRPr="00140473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>: 24EU</w:t>
                  </w:r>
                </w:p>
              </w:tc>
            </w:tr>
          </w:tbl>
          <w:p w:rsidR="00140473" w:rsidRPr="00140473" w:rsidRDefault="00140473" w:rsidP="00140473">
            <w:pPr>
              <w:spacing w:line="1" w:lineRule="auto"/>
              <w:rPr>
                <w:rFonts w:cs="Arial"/>
                <w:sz w:val="16"/>
                <w:szCs w:val="16"/>
                <w:highlight w:val="lightGray"/>
                <w:u w:val="single"/>
                <w:lang w:val="es-ES_tradnl"/>
              </w:rPr>
            </w:pP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140473" w:rsidRPr="00140473" w:rsidRDefault="00140473" w:rsidP="00140473">
            <w:pPr>
              <w:rPr>
                <w:vanish/>
                <w:highlight w:val="lightGray"/>
                <w:u w:val="single"/>
                <w:lang w:val="es-ES_tradnl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140473" w:rsidRPr="00140473" w:rsidRDefault="00140473" w:rsidP="00140473">
            <w:pPr>
              <w:rPr>
                <w:vanish/>
                <w:highlight w:val="lightGray"/>
                <w:u w:val="single"/>
                <w:lang w:val="es-ES_tradnl"/>
              </w:rPr>
            </w:pP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140473" w:rsidRPr="00140473" w:rsidRDefault="00140473" w:rsidP="00140473">
            <w:pPr>
              <w:spacing w:line="1" w:lineRule="auto"/>
              <w:rPr>
                <w:lang w:val="es-ES_tradnl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140473" w:rsidRPr="00140473" w:rsidRDefault="00140473" w:rsidP="00140473">
            <w:pPr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</w:pPr>
            <w:proofErr w:type="spellStart"/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  <w:t>absent</w:t>
            </w:r>
            <w:proofErr w:type="spellEnd"/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140473" w:rsidRPr="00140473" w:rsidRDefault="00140473" w:rsidP="00140473">
            <w:pPr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</w:pPr>
            <w:proofErr w:type="spellStart"/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  <w:t>Argelès</w:t>
            </w:r>
            <w:proofErr w:type="spellEnd"/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  <w:t>, Colorado</w:t>
            </w: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:rsidR="00140473" w:rsidRPr="00140473" w:rsidRDefault="00140473" w:rsidP="00140473">
            <w:pPr>
              <w:rPr>
                <w:highlight w:val="lightGray"/>
                <w:u w:val="single"/>
              </w:rPr>
            </w:pPr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1 [   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140473" w:rsidRPr="00140473" w:rsidRDefault="00140473" w:rsidP="00140473">
            <w:pPr>
              <w:spacing w:line="1" w:lineRule="auto"/>
              <w:rPr>
                <w:lang w:val="es-ES_tradnl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140473" w:rsidRPr="00140473" w:rsidRDefault="00140473" w:rsidP="00140473">
            <w:pPr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</w:pPr>
            <w:proofErr w:type="spellStart"/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  <w:t>present</w:t>
            </w:r>
            <w:proofErr w:type="spellEnd"/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140473" w:rsidRPr="00140473" w:rsidRDefault="00140473" w:rsidP="00140473">
            <w:pPr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</w:pPr>
            <w:proofErr w:type="spellStart"/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  <w:t>Dandie</w:t>
            </w:r>
            <w:proofErr w:type="spellEnd"/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  <w:t>, NunDm15,  UCDm14</w:t>
            </w: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:rsidR="00140473" w:rsidRPr="00140473" w:rsidRDefault="00140473" w:rsidP="00140473">
            <w:pPr>
              <w:rPr>
                <w:highlight w:val="lightGray"/>
                <w:u w:val="single"/>
              </w:rPr>
            </w:pPr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9 [   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140473" w:rsidRPr="00140473" w:rsidRDefault="00140473" w:rsidP="00140473">
            <w:pPr>
              <w:spacing w:line="1" w:lineRule="auto"/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140473" w:rsidRPr="00140473" w:rsidRDefault="00140473" w:rsidP="00140473">
            <w:pPr>
              <w:rPr>
                <w:rFonts w:eastAsia="Arial" w:cs="Arial"/>
                <w:bCs/>
                <w:sz w:val="16"/>
                <w:szCs w:val="16"/>
                <w:highlight w:val="lightGray"/>
                <w:u w:val="single"/>
                <w:lang w:val="es-ES_tradnl"/>
              </w:rPr>
            </w:pPr>
            <w:proofErr w:type="spellStart"/>
            <w:r w:rsidRPr="00140473">
              <w:rPr>
                <w:rFonts w:eastAsia="Arial" w:cs="Arial"/>
                <w:bCs/>
                <w:sz w:val="16"/>
                <w:szCs w:val="16"/>
                <w:highlight w:val="lightGray"/>
                <w:u w:val="single"/>
                <w:lang w:val="es-ES_tradnl"/>
              </w:rPr>
              <w:t>not</w:t>
            </w:r>
            <w:proofErr w:type="spellEnd"/>
            <w:r w:rsidRPr="00140473">
              <w:rPr>
                <w:rFonts w:eastAsia="Arial" w:cs="Arial"/>
                <w:bCs/>
                <w:sz w:val="16"/>
                <w:szCs w:val="16"/>
                <w:highlight w:val="lightGray"/>
                <w:u w:val="single"/>
                <w:lang w:val="es-ES_tradnl"/>
              </w:rPr>
              <w:t xml:space="preserve"> </w:t>
            </w:r>
            <w:proofErr w:type="spellStart"/>
            <w:r w:rsidRPr="00140473">
              <w:rPr>
                <w:rFonts w:eastAsia="Arial" w:cs="Arial"/>
                <w:bCs/>
                <w:sz w:val="16"/>
                <w:szCs w:val="16"/>
                <w:highlight w:val="lightGray"/>
                <w:u w:val="single"/>
                <w:lang w:val="es-ES_tradnl"/>
              </w:rPr>
              <w:t>tested</w:t>
            </w:r>
            <w:proofErr w:type="spellEnd"/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140473" w:rsidRPr="00140473" w:rsidRDefault="00140473" w:rsidP="00140473">
            <w:pPr>
              <w:rPr>
                <w:vanish/>
                <w:highlight w:val="lightGray"/>
                <w:u w:val="single"/>
                <w:lang w:val="es-ES_tradnl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:rsidR="00140473" w:rsidRPr="00140473" w:rsidRDefault="00140473" w:rsidP="00140473">
            <w:pPr>
              <w:rPr>
                <w:highlight w:val="lightGray"/>
                <w:u w:val="single"/>
              </w:rPr>
            </w:pPr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[   ]</w:t>
            </w:r>
          </w:p>
        </w:tc>
      </w:tr>
      <w:tr w:rsidR="00140473" w:rsidRPr="005D7536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140473" w:rsidRPr="00140473" w:rsidRDefault="00140473" w:rsidP="00140473">
            <w:pPr>
              <w:jc w:val="center"/>
            </w:pPr>
            <w:r w:rsidRPr="00140473">
              <w:rPr>
                <w:b/>
                <w:sz w:val="16"/>
                <w:highlight w:val="lightGray"/>
                <w:u w:val="single"/>
              </w:rPr>
              <w:t>5.22</w:t>
            </w:r>
            <w:r w:rsidRPr="00140473">
              <w:rPr>
                <w:b/>
                <w:sz w:val="16"/>
                <w:highlight w:val="lightGray"/>
                <w:u w:val="single"/>
              </w:rPr>
              <w:br/>
              <w:t>(45)</w:t>
            </w: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tbl>
            <w:tblPr>
              <w:tblOverlap w:val="never"/>
              <w:tblW w:w="4806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06"/>
            </w:tblGrid>
            <w:tr w:rsidR="00140473" w:rsidRPr="005D7536" w:rsidTr="001F1254">
              <w:tc>
                <w:tcPr>
                  <w:tcW w:w="480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0473" w:rsidRPr="00140473" w:rsidRDefault="00140473" w:rsidP="00140473">
                  <w:pPr>
                    <w:rPr>
                      <w:rFonts w:cs="Arial"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</w:pPr>
                  <w:proofErr w:type="spellStart"/>
                  <w:r w:rsidRPr="00140473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>Resistance</w:t>
                  </w:r>
                  <w:proofErr w:type="spellEnd"/>
                  <w:r w:rsidRPr="00140473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 xml:space="preserve"> to </w:t>
                  </w:r>
                  <w:proofErr w:type="spellStart"/>
                  <w:r w:rsidRPr="00140473">
                    <w:rPr>
                      <w:rFonts w:eastAsia="Arial" w:cs="Arial"/>
                      <w:b/>
                      <w:bCs/>
                      <w:i/>
                      <w:i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>Bremia</w:t>
                  </w:r>
                  <w:proofErr w:type="spellEnd"/>
                  <w:r w:rsidRPr="00140473">
                    <w:rPr>
                      <w:rFonts w:eastAsia="Arial" w:cs="Arial"/>
                      <w:b/>
                      <w:bCs/>
                      <w:i/>
                      <w:i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 xml:space="preserve"> </w:t>
                  </w:r>
                  <w:proofErr w:type="spellStart"/>
                  <w:r w:rsidRPr="00140473">
                    <w:rPr>
                      <w:rFonts w:eastAsia="Arial" w:cs="Arial"/>
                      <w:b/>
                      <w:bCs/>
                      <w:i/>
                      <w:i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>lactucae</w:t>
                  </w:r>
                  <w:proofErr w:type="spellEnd"/>
                  <w:r w:rsidRPr="00140473">
                    <w:rPr>
                      <w:rFonts w:eastAsia="Arial" w:cs="Arial"/>
                      <w:b/>
                      <w:bCs/>
                      <w:i/>
                      <w:i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> </w:t>
                  </w:r>
                  <w:r w:rsidRPr="00140473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>(</w:t>
                  </w:r>
                  <w:proofErr w:type="spellStart"/>
                  <w:r w:rsidRPr="00140473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>Bl</w:t>
                  </w:r>
                  <w:proofErr w:type="spellEnd"/>
                  <w:r w:rsidRPr="00140473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 xml:space="preserve">) </w:t>
                  </w:r>
                  <w:proofErr w:type="spellStart"/>
                  <w:r w:rsidRPr="00140473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>Isolate</w:t>
                  </w:r>
                  <w:proofErr w:type="spellEnd"/>
                  <w:r w:rsidRPr="00140473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 xml:space="preserve"> </w:t>
                  </w:r>
                  <w:proofErr w:type="spellStart"/>
                  <w:r w:rsidRPr="00140473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>Bl</w:t>
                  </w:r>
                  <w:proofErr w:type="spellEnd"/>
                  <w:r w:rsidRPr="00140473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>: 25EU</w:t>
                  </w:r>
                </w:p>
              </w:tc>
            </w:tr>
          </w:tbl>
          <w:p w:rsidR="00140473" w:rsidRPr="00140473" w:rsidRDefault="00140473" w:rsidP="00140473">
            <w:pPr>
              <w:spacing w:line="1" w:lineRule="auto"/>
              <w:rPr>
                <w:rFonts w:cs="Arial"/>
                <w:sz w:val="16"/>
                <w:szCs w:val="16"/>
                <w:highlight w:val="lightGray"/>
                <w:u w:val="single"/>
                <w:lang w:val="es-ES_tradnl"/>
              </w:rPr>
            </w:pP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140473" w:rsidRPr="00140473" w:rsidRDefault="00140473" w:rsidP="00140473">
            <w:pPr>
              <w:rPr>
                <w:vanish/>
                <w:highlight w:val="lightGray"/>
                <w:u w:val="single"/>
                <w:lang w:val="es-ES_tradnl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140473" w:rsidRPr="00140473" w:rsidRDefault="00140473" w:rsidP="00140473">
            <w:pPr>
              <w:rPr>
                <w:vanish/>
                <w:highlight w:val="lightGray"/>
                <w:u w:val="single"/>
                <w:lang w:val="es-ES_tradnl"/>
              </w:rPr>
            </w:pP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140473" w:rsidRPr="00140473" w:rsidRDefault="00140473" w:rsidP="00140473">
            <w:pPr>
              <w:spacing w:line="1" w:lineRule="auto"/>
              <w:rPr>
                <w:lang w:val="es-ES_tradnl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140473" w:rsidRPr="00140473" w:rsidRDefault="00140473" w:rsidP="00140473">
            <w:pPr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</w:pPr>
            <w:proofErr w:type="spellStart"/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  <w:t>absent</w:t>
            </w:r>
            <w:proofErr w:type="spellEnd"/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140473" w:rsidRPr="00140473" w:rsidRDefault="00140473" w:rsidP="00140473">
            <w:pPr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</w:pPr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  <w:t>Colorado</w:t>
            </w: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:rsidR="00140473" w:rsidRPr="00140473" w:rsidRDefault="00140473" w:rsidP="00140473">
            <w:pPr>
              <w:rPr>
                <w:highlight w:val="lightGray"/>
                <w:u w:val="single"/>
              </w:rPr>
            </w:pPr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1 [   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140473" w:rsidRPr="00140473" w:rsidRDefault="00140473" w:rsidP="00140473">
            <w:pPr>
              <w:spacing w:line="1" w:lineRule="auto"/>
              <w:rPr>
                <w:lang w:val="es-ES_tradnl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140473" w:rsidRPr="00140473" w:rsidRDefault="00140473" w:rsidP="00140473">
            <w:pPr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</w:pPr>
            <w:proofErr w:type="spellStart"/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  <w:t>present</w:t>
            </w:r>
            <w:proofErr w:type="spellEnd"/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140473" w:rsidRPr="00140473" w:rsidRDefault="00140473" w:rsidP="00140473">
            <w:pPr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</w:pPr>
            <w:proofErr w:type="spellStart"/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  <w:t>Argelès</w:t>
            </w:r>
            <w:proofErr w:type="spellEnd"/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:rsidR="00140473" w:rsidRPr="00140473" w:rsidRDefault="00140473" w:rsidP="00140473">
            <w:pPr>
              <w:rPr>
                <w:highlight w:val="lightGray"/>
                <w:u w:val="single"/>
              </w:rPr>
            </w:pPr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9 [   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140473" w:rsidRPr="00140473" w:rsidRDefault="00140473" w:rsidP="00140473">
            <w:pPr>
              <w:spacing w:line="1" w:lineRule="auto"/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140473" w:rsidRPr="00140473" w:rsidRDefault="00140473" w:rsidP="00140473">
            <w:pPr>
              <w:rPr>
                <w:rFonts w:eastAsia="Arial" w:cs="Arial"/>
                <w:bCs/>
                <w:sz w:val="16"/>
                <w:szCs w:val="16"/>
                <w:highlight w:val="lightGray"/>
                <w:u w:val="single"/>
                <w:lang w:val="es-ES_tradnl"/>
              </w:rPr>
            </w:pPr>
            <w:proofErr w:type="spellStart"/>
            <w:r w:rsidRPr="00140473">
              <w:rPr>
                <w:rFonts w:eastAsia="Arial" w:cs="Arial"/>
                <w:bCs/>
                <w:sz w:val="16"/>
                <w:szCs w:val="16"/>
                <w:highlight w:val="lightGray"/>
                <w:u w:val="single"/>
                <w:lang w:val="es-ES_tradnl"/>
              </w:rPr>
              <w:t>not</w:t>
            </w:r>
            <w:proofErr w:type="spellEnd"/>
            <w:r w:rsidRPr="00140473">
              <w:rPr>
                <w:rFonts w:eastAsia="Arial" w:cs="Arial"/>
                <w:bCs/>
                <w:sz w:val="16"/>
                <w:szCs w:val="16"/>
                <w:highlight w:val="lightGray"/>
                <w:u w:val="single"/>
                <w:lang w:val="es-ES_tradnl"/>
              </w:rPr>
              <w:t xml:space="preserve"> </w:t>
            </w:r>
            <w:proofErr w:type="spellStart"/>
            <w:r w:rsidRPr="00140473">
              <w:rPr>
                <w:rFonts w:eastAsia="Arial" w:cs="Arial"/>
                <w:bCs/>
                <w:sz w:val="16"/>
                <w:szCs w:val="16"/>
                <w:highlight w:val="lightGray"/>
                <w:u w:val="single"/>
                <w:lang w:val="es-ES_tradnl"/>
              </w:rPr>
              <w:t>tested</w:t>
            </w:r>
            <w:proofErr w:type="spellEnd"/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140473" w:rsidRPr="00140473" w:rsidRDefault="00140473" w:rsidP="00140473">
            <w:pPr>
              <w:rPr>
                <w:vanish/>
                <w:highlight w:val="lightGray"/>
                <w:u w:val="single"/>
                <w:lang w:val="es-ES_tradnl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:rsidR="00140473" w:rsidRPr="00140473" w:rsidRDefault="00140473" w:rsidP="00140473">
            <w:pPr>
              <w:rPr>
                <w:highlight w:val="lightGray"/>
                <w:u w:val="single"/>
              </w:rPr>
            </w:pPr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[   ]</w:t>
            </w:r>
          </w:p>
        </w:tc>
      </w:tr>
      <w:tr w:rsidR="00140473" w:rsidRPr="005D7536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140473" w:rsidRPr="00140473" w:rsidRDefault="00140473" w:rsidP="00140473">
            <w:pPr>
              <w:jc w:val="center"/>
            </w:pPr>
            <w:r w:rsidRPr="00140473">
              <w:rPr>
                <w:b/>
                <w:sz w:val="16"/>
                <w:highlight w:val="lightGray"/>
                <w:u w:val="single"/>
              </w:rPr>
              <w:t>5.23</w:t>
            </w:r>
            <w:r w:rsidRPr="00140473">
              <w:rPr>
                <w:b/>
                <w:sz w:val="16"/>
                <w:highlight w:val="lightGray"/>
                <w:u w:val="single"/>
              </w:rPr>
              <w:br/>
              <w:t>(46)</w:t>
            </w: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tbl>
            <w:tblPr>
              <w:tblOverlap w:val="never"/>
              <w:tblW w:w="4806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06"/>
            </w:tblGrid>
            <w:tr w:rsidR="00140473" w:rsidRPr="005D7536" w:rsidTr="001F1254">
              <w:tc>
                <w:tcPr>
                  <w:tcW w:w="480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0473" w:rsidRPr="00140473" w:rsidRDefault="00140473" w:rsidP="00140473">
                  <w:pPr>
                    <w:rPr>
                      <w:rFonts w:cs="Arial"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</w:pPr>
                  <w:proofErr w:type="spellStart"/>
                  <w:r w:rsidRPr="00140473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>Resistance</w:t>
                  </w:r>
                  <w:proofErr w:type="spellEnd"/>
                  <w:r w:rsidRPr="00140473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 xml:space="preserve"> to </w:t>
                  </w:r>
                  <w:proofErr w:type="spellStart"/>
                  <w:r w:rsidRPr="00140473">
                    <w:rPr>
                      <w:rFonts w:eastAsia="Arial" w:cs="Arial"/>
                      <w:b/>
                      <w:bCs/>
                      <w:i/>
                      <w:i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>Bremia</w:t>
                  </w:r>
                  <w:proofErr w:type="spellEnd"/>
                  <w:r w:rsidRPr="00140473">
                    <w:rPr>
                      <w:rFonts w:eastAsia="Arial" w:cs="Arial"/>
                      <w:b/>
                      <w:bCs/>
                      <w:i/>
                      <w:i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 xml:space="preserve"> </w:t>
                  </w:r>
                  <w:proofErr w:type="spellStart"/>
                  <w:r w:rsidRPr="00140473">
                    <w:rPr>
                      <w:rFonts w:eastAsia="Arial" w:cs="Arial"/>
                      <w:b/>
                      <w:bCs/>
                      <w:i/>
                      <w:i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>lactucae</w:t>
                  </w:r>
                  <w:proofErr w:type="spellEnd"/>
                  <w:r w:rsidRPr="00140473">
                    <w:rPr>
                      <w:rFonts w:eastAsia="Arial" w:cs="Arial"/>
                      <w:b/>
                      <w:bCs/>
                      <w:i/>
                      <w:i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> </w:t>
                  </w:r>
                  <w:r w:rsidRPr="00140473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>(</w:t>
                  </w:r>
                  <w:proofErr w:type="spellStart"/>
                  <w:r w:rsidRPr="00140473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>Bl</w:t>
                  </w:r>
                  <w:proofErr w:type="spellEnd"/>
                  <w:r w:rsidRPr="00140473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 xml:space="preserve">) </w:t>
                  </w:r>
                  <w:proofErr w:type="spellStart"/>
                  <w:r w:rsidRPr="00140473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>Isolate</w:t>
                  </w:r>
                  <w:proofErr w:type="spellEnd"/>
                  <w:r w:rsidRPr="00140473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 xml:space="preserve"> </w:t>
                  </w:r>
                  <w:proofErr w:type="spellStart"/>
                  <w:r w:rsidRPr="00140473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>Bl</w:t>
                  </w:r>
                  <w:proofErr w:type="spellEnd"/>
                  <w:r w:rsidRPr="00140473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>: 26EU</w:t>
                  </w:r>
                </w:p>
              </w:tc>
            </w:tr>
          </w:tbl>
          <w:p w:rsidR="00140473" w:rsidRPr="00140473" w:rsidRDefault="00140473" w:rsidP="00140473">
            <w:pPr>
              <w:spacing w:line="1" w:lineRule="auto"/>
              <w:rPr>
                <w:rFonts w:cs="Arial"/>
                <w:sz w:val="16"/>
                <w:szCs w:val="16"/>
                <w:highlight w:val="lightGray"/>
                <w:u w:val="single"/>
                <w:lang w:val="es-ES_tradnl"/>
              </w:rPr>
            </w:pP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140473" w:rsidRPr="00140473" w:rsidRDefault="00140473" w:rsidP="00140473">
            <w:pPr>
              <w:rPr>
                <w:vanish/>
                <w:highlight w:val="lightGray"/>
                <w:u w:val="single"/>
                <w:lang w:val="es-ES_tradnl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140473" w:rsidRPr="00140473" w:rsidRDefault="00140473" w:rsidP="00140473">
            <w:pPr>
              <w:rPr>
                <w:vanish/>
                <w:highlight w:val="lightGray"/>
                <w:u w:val="single"/>
                <w:lang w:val="es-ES_tradnl"/>
              </w:rPr>
            </w:pP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140473" w:rsidRPr="00140473" w:rsidRDefault="00140473" w:rsidP="00140473">
            <w:pPr>
              <w:spacing w:line="1" w:lineRule="auto"/>
              <w:rPr>
                <w:lang w:val="es-ES_tradnl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140473" w:rsidRPr="00140473" w:rsidRDefault="00140473" w:rsidP="00140473">
            <w:pPr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</w:pPr>
            <w:proofErr w:type="spellStart"/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  <w:t>absent</w:t>
            </w:r>
            <w:proofErr w:type="spellEnd"/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140473" w:rsidRPr="00140473" w:rsidRDefault="00140473" w:rsidP="00140473">
            <w:pPr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</w:pPr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  <w:t>Colorado</w:t>
            </w: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:rsidR="00140473" w:rsidRPr="00140473" w:rsidRDefault="00140473" w:rsidP="00140473">
            <w:pPr>
              <w:rPr>
                <w:highlight w:val="lightGray"/>
                <w:u w:val="single"/>
              </w:rPr>
            </w:pPr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1 [   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140473" w:rsidRPr="00140473" w:rsidRDefault="00140473" w:rsidP="00140473">
            <w:pPr>
              <w:spacing w:line="1" w:lineRule="auto"/>
              <w:rPr>
                <w:lang w:val="es-ES_tradnl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140473" w:rsidRPr="00140473" w:rsidRDefault="00140473" w:rsidP="00140473">
            <w:pPr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</w:pPr>
            <w:proofErr w:type="spellStart"/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  <w:t>present</w:t>
            </w:r>
            <w:proofErr w:type="spellEnd"/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140473" w:rsidRPr="00140473" w:rsidRDefault="00140473" w:rsidP="00140473">
            <w:pPr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</w:pPr>
            <w:proofErr w:type="spellStart"/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  <w:t>Balesta</w:t>
            </w:r>
            <w:proofErr w:type="spellEnd"/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  <w:t>, Bedford</w:t>
            </w: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:rsidR="00140473" w:rsidRPr="00140473" w:rsidRDefault="00140473" w:rsidP="00140473">
            <w:pPr>
              <w:rPr>
                <w:highlight w:val="lightGray"/>
                <w:u w:val="single"/>
              </w:rPr>
            </w:pPr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9 [   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140473" w:rsidRPr="00140473" w:rsidRDefault="00140473" w:rsidP="00140473">
            <w:pPr>
              <w:spacing w:line="1" w:lineRule="auto"/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140473" w:rsidRPr="00140473" w:rsidRDefault="00140473" w:rsidP="00140473">
            <w:pPr>
              <w:rPr>
                <w:rFonts w:eastAsia="Arial" w:cs="Arial"/>
                <w:bCs/>
                <w:sz w:val="16"/>
                <w:szCs w:val="16"/>
                <w:highlight w:val="lightGray"/>
                <w:u w:val="single"/>
                <w:lang w:val="es-ES_tradnl"/>
              </w:rPr>
            </w:pPr>
            <w:proofErr w:type="spellStart"/>
            <w:r w:rsidRPr="00140473">
              <w:rPr>
                <w:rFonts w:eastAsia="Arial" w:cs="Arial"/>
                <w:bCs/>
                <w:sz w:val="16"/>
                <w:szCs w:val="16"/>
                <w:highlight w:val="lightGray"/>
                <w:u w:val="single"/>
                <w:lang w:val="es-ES_tradnl"/>
              </w:rPr>
              <w:t>not</w:t>
            </w:r>
            <w:proofErr w:type="spellEnd"/>
            <w:r w:rsidRPr="00140473">
              <w:rPr>
                <w:rFonts w:eastAsia="Arial" w:cs="Arial"/>
                <w:bCs/>
                <w:sz w:val="16"/>
                <w:szCs w:val="16"/>
                <w:highlight w:val="lightGray"/>
                <w:u w:val="single"/>
                <w:lang w:val="es-ES_tradnl"/>
              </w:rPr>
              <w:t xml:space="preserve"> </w:t>
            </w:r>
            <w:proofErr w:type="spellStart"/>
            <w:r w:rsidRPr="00140473">
              <w:rPr>
                <w:rFonts w:eastAsia="Arial" w:cs="Arial"/>
                <w:bCs/>
                <w:sz w:val="16"/>
                <w:szCs w:val="16"/>
                <w:highlight w:val="lightGray"/>
                <w:u w:val="single"/>
                <w:lang w:val="es-ES_tradnl"/>
              </w:rPr>
              <w:t>tested</w:t>
            </w:r>
            <w:proofErr w:type="spellEnd"/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140473" w:rsidRPr="00140473" w:rsidRDefault="00140473" w:rsidP="00140473">
            <w:pPr>
              <w:rPr>
                <w:vanish/>
                <w:highlight w:val="lightGray"/>
                <w:u w:val="single"/>
                <w:lang w:val="es-ES_tradnl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:rsidR="00140473" w:rsidRPr="00140473" w:rsidRDefault="00140473" w:rsidP="00140473">
            <w:pPr>
              <w:rPr>
                <w:highlight w:val="lightGray"/>
                <w:u w:val="single"/>
              </w:rPr>
            </w:pPr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[   ]</w:t>
            </w:r>
          </w:p>
        </w:tc>
      </w:tr>
      <w:tr w:rsidR="00140473" w:rsidRPr="005D7536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140473" w:rsidRPr="00140473" w:rsidRDefault="00140473" w:rsidP="00140473">
            <w:pPr>
              <w:jc w:val="center"/>
            </w:pPr>
            <w:r w:rsidRPr="00140473">
              <w:rPr>
                <w:b/>
                <w:sz w:val="16"/>
                <w:highlight w:val="lightGray"/>
                <w:u w:val="single"/>
              </w:rPr>
              <w:t>5.24</w:t>
            </w:r>
            <w:r w:rsidRPr="00140473">
              <w:rPr>
                <w:b/>
                <w:sz w:val="16"/>
                <w:highlight w:val="lightGray"/>
                <w:u w:val="single"/>
              </w:rPr>
              <w:br/>
              <w:t>(47)</w:t>
            </w: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tbl>
            <w:tblPr>
              <w:tblOverlap w:val="never"/>
              <w:tblW w:w="4806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06"/>
            </w:tblGrid>
            <w:tr w:rsidR="00140473" w:rsidRPr="005D7536" w:rsidTr="001F1254">
              <w:tc>
                <w:tcPr>
                  <w:tcW w:w="480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0473" w:rsidRPr="00140473" w:rsidRDefault="00140473" w:rsidP="00140473">
                  <w:pPr>
                    <w:rPr>
                      <w:rFonts w:cs="Arial"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</w:pPr>
                  <w:proofErr w:type="spellStart"/>
                  <w:r w:rsidRPr="00140473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>Resistance</w:t>
                  </w:r>
                  <w:proofErr w:type="spellEnd"/>
                  <w:r w:rsidRPr="00140473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 xml:space="preserve"> to </w:t>
                  </w:r>
                  <w:proofErr w:type="spellStart"/>
                  <w:r w:rsidRPr="00140473">
                    <w:rPr>
                      <w:rFonts w:eastAsia="Arial" w:cs="Arial"/>
                      <w:b/>
                      <w:bCs/>
                      <w:i/>
                      <w:i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>Bremia</w:t>
                  </w:r>
                  <w:proofErr w:type="spellEnd"/>
                  <w:r w:rsidRPr="00140473">
                    <w:rPr>
                      <w:rFonts w:eastAsia="Arial" w:cs="Arial"/>
                      <w:b/>
                      <w:bCs/>
                      <w:i/>
                      <w:i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 xml:space="preserve"> </w:t>
                  </w:r>
                  <w:proofErr w:type="spellStart"/>
                  <w:r w:rsidRPr="00140473">
                    <w:rPr>
                      <w:rFonts w:eastAsia="Arial" w:cs="Arial"/>
                      <w:b/>
                      <w:bCs/>
                      <w:i/>
                      <w:i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>lactucae</w:t>
                  </w:r>
                  <w:proofErr w:type="spellEnd"/>
                  <w:r w:rsidRPr="00140473">
                    <w:rPr>
                      <w:rFonts w:eastAsia="Arial" w:cs="Arial"/>
                      <w:b/>
                      <w:bCs/>
                      <w:i/>
                      <w:i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> </w:t>
                  </w:r>
                  <w:r w:rsidRPr="00140473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>(</w:t>
                  </w:r>
                  <w:proofErr w:type="spellStart"/>
                  <w:r w:rsidRPr="00140473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>Bl</w:t>
                  </w:r>
                  <w:proofErr w:type="spellEnd"/>
                  <w:r w:rsidRPr="00140473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 xml:space="preserve">) </w:t>
                  </w:r>
                  <w:proofErr w:type="spellStart"/>
                  <w:r w:rsidRPr="00140473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>Isolate</w:t>
                  </w:r>
                  <w:proofErr w:type="spellEnd"/>
                  <w:r w:rsidRPr="00140473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 xml:space="preserve"> </w:t>
                  </w:r>
                  <w:proofErr w:type="spellStart"/>
                  <w:r w:rsidRPr="00140473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>Bl</w:t>
                  </w:r>
                  <w:proofErr w:type="spellEnd"/>
                  <w:r w:rsidRPr="00140473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>: 27EU</w:t>
                  </w:r>
                </w:p>
              </w:tc>
            </w:tr>
          </w:tbl>
          <w:p w:rsidR="00140473" w:rsidRPr="00140473" w:rsidRDefault="00140473" w:rsidP="00140473">
            <w:pPr>
              <w:spacing w:line="1" w:lineRule="auto"/>
              <w:rPr>
                <w:rFonts w:cs="Arial"/>
                <w:sz w:val="16"/>
                <w:szCs w:val="16"/>
                <w:highlight w:val="lightGray"/>
                <w:u w:val="single"/>
                <w:lang w:val="es-ES_tradnl"/>
              </w:rPr>
            </w:pP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140473" w:rsidRPr="00140473" w:rsidRDefault="00140473" w:rsidP="00140473">
            <w:pPr>
              <w:rPr>
                <w:vanish/>
                <w:highlight w:val="lightGray"/>
                <w:u w:val="single"/>
                <w:lang w:val="es-ES_tradnl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140473" w:rsidRPr="00140473" w:rsidRDefault="00140473" w:rsidP="00140473">
            <w:pPr>
              <w:rPr>
                <w:vanish/>
                <w:highlight w:val="lightGray"/>
                <w:u w:val="single"/>
                <w:lang w:val="es-ES_tradnl"/>
              </w:rPr>
            </w:pP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  <w:trHeight w:val="95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140473" w:rsidRPr="00140473" w:rsidRDefault="00140473" w:rsidP="00140473">
            <w:pPr>
              <w:spacing w:line="1" w:lineRule="auto"/>
              <w:rPr>
                <w:lang w:val="es-ES_tradnl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140473" w:rsidRPr="00140473" w:rsidRDefault="00140473" w:rsidP="00140473">
            <w:pPr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</w:pPr>
            <w:proofErr w:type="spellStart"/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  <w:t>absent</w:t>
            </w:r>
            <w:proofErr w:type="spellEnd"/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140473" w:rsidRPr="00140473" w:rsidRDefault="00140473" w:rsidP="00140473">
            <w:pPr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</w:pPr>
            <w:proofErr w:type="spellStart"/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  <w:t>Balesta</w:t>
            </w:r>
            <w:proofErr w:type="spellEnd"/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  <w:t>, Colorado</w:t>
            </w: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:rsidR="00140473" w:rsidRPr="00140473" w:rsidRDefault="00140473" w:rsidP="00140473">
            <w:pPr>
              <w:rPr>
                <w:highlight w:val="lightGray"/>
                <w:u w:val="single"/>
              </w:rPr>
            </w:pPr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1 [   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140473" w:rsidRPr="00140473" w:rsidRDefault="00140473" w:rsidP="00140473">
            <w:pPr>
              <w:spacing w:line="1" w:lineRule="auto"/>
              <w:rPr>
                <w:lang w:val="es-ES_tradnl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140473" w:rsidRPr="00140473" w:rsidRDefault="00140473" w:rsidP="00140473">
            <w:pPr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</w:pPr>
            <w:proofErr w:type="spellStart"/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  <w:t>present</w:t>
            </w:r>
            <w:proofErr w:type="spellEnd"/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140473" w:rsidRPr="00140473" w:rsidRDefault="00140473" w:rsidP="00140473">
            <w:pPr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</w:pPr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  <w:t>FrRsal-1</w:t>
            </w: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:rsidR="00140473" w:rsidRPr="00140473" w:rsidRDefault="00140473" w:rsidP="00140473">
            <w:pPr>
              <w:rPr>
                <w:highlight w:val="lightGray"/>
                <w:u w:val="single"/>
              </w:rPr>
            </w:pPr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9 [   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140473" w:rsidRPr="00140473" w:rsidRDefault="00140473" w:rsidP="00140473">
            <w:pPr>
              <w:spacing w:line="1" w:lineRule="auto"/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140473" w:rsidRPr="00140473" w:rsidRDefault="00140473" w:rsidP="00140473">
            <w:pPr>
              <w:rPr>
                <w:rFonts w:eastAsia="Arial" w:cs="Arial"/>
                <w:bCs/>
                <w:sz w:val="16"/>
                <w:szCs w:val="16"/>
                <w:highlight w:val="lightGray"/>
                <w:u w:val="single"/>
                <w:lang w:val="es-ES_tradnl"/>
              </w:rPr>
            </w:pPr>
            <w:proofErr w:type="spellStart"/>
            <w:r w:rsidRPr="00140473">
              <w:rPr>
                <w:rFonts w:eastAsia="Arial" w:cs="Arial"/>
                <w:bCs/>
                <w:sz w:val="16"/>
                <w:szCs w:val="16"/>
                <w:highlight w:val="lightGray"/>
                <w:u w:val="single"/>
                <w:lang w:val="es-ES_tradnl"/>
              </w:rPr>
              <w:t>not</w:t>
            </w:r>
            <w:proofErr w:type="spellEnd"/>
            <w:r w:rsidRPr="00140473">
              <w:rPr>
                <w:rFonts w:eastAsia="Arial" w:cs="Arial"/>
                <w:bCs/>
                <w:sz w:val="16"/>
                <w:szCs w:val="16"/>
                <w:highlight w:val="lightGray"/>
                <w:u w:val="single"/>
                <w:lang w:val="es-ES_tradnl"/>
              </w:rPr>
              <w:t xml:space="preserve"> </w:t>
            </w:r>
            <w:proofErr w:type="spellStart"/>
            <w:r w:rsidRPr="00140473">
              <w:rPr>
                <w:rFonts w:eastAsia="Arial" w:cs="Arial"/>
                <w:bCs/>
                <w:sz w:val="16"/>
                <w:szCs w:val="16"/>
                <w:highlight w:val="lightGray"/>
                <w:u w:val="single"/>
                <w:lang w:val="es-ES_tradnl"/>
              </w:rPr>
              <w:t>tested</w:t>
            </w:r>
            <w:proofErr w:type="spellEnd"/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140473" w:rsidRPr="00140473" w:rsidRDefault="00140473" w:rsidP="00140473">
            <w:pPr>
              <w:rPr>
                <w:vanish/>
                <w:highlight w:val="lightGray"/>
                <w:u w:val="single"/>
                <w:lang w:val="es-ES_tradnl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:rsidR="00140473" w:rsidRPr="00140473" w:rsidRDefault="00140473" w:rsidP="00140473">
            <w:pPr>
              <w:rPr>
                <w:highlight w:val="lightGray"/>
                <w:u w:val="single"/>
              </w:rPr>
            </w:pPr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[   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140473" w:rsidRPr="00140473" w:rsidRDefault="00140473" w:rsidP="00140473">
            <w:pPr>
              <w:jc w:val="center"/>
              <w:rPr>
                <w:b/>
                <w:sz w:val="16"/>
                <w:highlight w:val="lightGray"/>
                <w:u w:val="single"/>
              </w:rPr>
            </w:pPr>
            <w:r w:rsidRPr="00140473">
              <w:rPr>
                <w:b/>
                <w:sz w:val="16"/>
                <w:highlight w:val="lightGray"/>
                <w:u w:val="single"/>
              </w:rPr>
              <w:t>5.25</w:t>
            </w:r>
            <w:r w:rsidRPr="00140473">
              <w:rPr>
                <w:b/>
                <w:sz w:val="16"/>
                <w:highlight w:val="lightGray"/>
                <w:u w:val="single"/>
              </w:rPr>
              <w:br/>
              <w:t>(53)</w:t>
            </w: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140473" w:rsidRPr="00140473" w:rsidRDefault="00140473" w:rsidP="00140473">
            <w:pPr>
              <w:jc w:val="left"/>
              <w:rPr>
                <w:rFonts w:eastAsia="Arial" w:cs="Arial"/>
                <w:b/>
                <w:bCs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eastAsia="Arial" w:cs="Arial"/>
                <w:b/>
                <w:bCs/>
                <w:sz w:val="16"/>
                <w:szCs w:val="16"/>
                <w:highlight w:val="lightGray"/>
                <w:u w:val="single"/>
              </w:rPr>
              <w:t xml:space="preserve">Resistance to </w:t>
            </w:r>
            <w:r w:rsidRPr="00140473">
              <w:rPr>
                <w:rFonts w:eastAsia="Arial" w:cs="Arial"/>
                <w:b/>
                <w:bCs/>
                <w:i/>
                <w:sz w:val="16"/>
                <w:szCs w:val="16"/>
                <w:highlight w:val="lightGray"/>
                <w:u w:val="single"/>
              </w:rPr>
              <w:t>Lettuce mosaic virus</w:t>
            </w:r>
            <w:r w:rsidRPr="00140473">
              <w:rPr>
                <w:rFonts w:eastAsia="Arial" w:cs="Arial"/>
                <w:b/>
                <w:bCs/>
                <w:sz w:val="16"/>
                <w:szCs w:val="16"/>
                <w:highlight w:val="lightGray"/>
                <w:u w:val="single"/>
              </w:rPr>
              <w:t xml:space="preserve"> (LMV) </w:t>
            </w:r>
            <w:proofErr w:type="spellStart"/>
            <w:r w:rsidRPr="00140473">
              <w:rPr>
                <w:rFonts w:eastAsia="Arial" w:cs="Arial"/>
                <w:b/>
                <w:bCs/>
                <w:sz w:val="16"/>
                <w:szCs w:val="16"/>
                <w:highlight w:val="lightGray"/>
                <w:u w:val="single"/>
              </w:rPr>
              <w:t>Pathotype</w:t>
            </w:r>
            <w:proofErr w:type="spellEnd"/>
            <w:r w:rsidRPr="00140473">
              <w:rPr>
                <w:rFonts w:eastAsia="Arial" w:cs="Arial"/>
                <w:b/>
                <w:bCs/>
                <w:sz w:val="16"/>
                <w:szCs w:val="16"/>
                <w:highlight w:val="lightGray"/>
                <w:u w:val="single"/>
              </w:rPr>
              <w:t xml:space="preserve"> II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140473" w:rsidRPr="00140473" w:rsidRDefault="00140473" w:rsidP="00140473">
            <w:pPr>
              <w:rPr>
                <w:vanish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140473" w:rsidRPr="00140473" w:rsidRDefault="00140473" w:rsidP="00140473">
            <w:pPr>
              <w:rPr>
                <w:vanish/>
              </w:rPr>
            </w:pP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140473" w:rsidRPr="00140473" w:rsidRDefault="00140473" w:rsidP="00140473">
            <w:pPr>
              <w:jc w:val="center"/>
              <w:rPr>
                <w:b/>
                <w:sz w:val="16"/>
                <w:highlight w:val="lightGray"/>
                <w:u w:val="single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140473" w:rsidRPr="00140473" w:rsidRDefault="00140473" w:rsidP="00140473">
            <w:pPr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</w:pPr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  <w:t>absent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140473" w:rsidRPr="00140473" w:rsidRDefault="00140473" w:rsidP="00140473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 xml:space="preserve">Bijou, Hilde II, Sprinter, </w:t>
            </w:r>
            <w:proofErr w:type="spellStart"/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Sucrine</w:t>
            </w:r>
            <w:proofErr w:type="spellEnd"/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:rsidR="00140473" w:rsidRPr="00140473" w:rsidRDefault="00140473" w:rsidP="00140473">
            <w:pPr>
              <w:rPr>
                <w:highlight w:val="lightGray"/>
                <w:u w:val="single"/>
              </w:rPr>
            </w:pPr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1 [   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140473" w:rsidRPr="00140473" w:rsidRDefault="00140473" w:rsidP="00140473">
            <w:pPr>
              <w:jc w:val="center"/>
              <w:rPr>
                <w:b/>
                <w:sz w:val="16"/>
                <w:highlight w:val="lightGray"/>
                <w:u w:val="single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140473" w:rsidRPr="00140473" w:rsidRDefault="00140473" w:rsidP="00140473">
            <w:pPr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</w:pPr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  <w:t>present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140473" w:rsidRPr="00140473" w:rsidRDefault="00140473" w:rsidP="00140473">
            <w:pPr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</w:pPr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  <w:t xml:space="preserve">Capitan, </w:t>
            </w:r>
            <w:proofErr w:type="spellStart"/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  <w:t>Corsica</w:t>
            </w:r>
            <w:proofErr w:type="spellEnd"/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:rsidR="00140473" w:rsidRPr="00140473" w:rsidRDefault="00140473" w:rsidP="00140473">
            <w:pPr>
              <w:rPr>
                <w:highlight w:val="lightGray"/>
                <w:u w:val="single"/>
              </w:rPr>
            </w:pPr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9 [   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140473" w:rsidRPr="00140473" w:rsidRDefault="00140473" w:rsidP="00140473">
            <w:pPr>
              <w:jc w:val="center"/>
              <w:rPr>
                <w:b/>
                <w:sz w:val="16"/>
                <w:highlight w:val="lightGray"/>
                <w:u w:val="single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140473" w:rsidRPr="00140473" w:rsidRDefault="00140473" w:rsidP="00140473">
            <w:pPr>
              <w:rPr>
                <w:rFonts w:eastAsia="Arial" w:cs="Arial"/>
                <w:bCs/>
                <w:sz w:val="16"/>
                <w:szCs w:val="16"/>
                <w:highlight w:val="lightGray"/>
                <w:u w:val="single"/>
                <w:lang w:val="es-ES_tradnl"/>
              </w:rPr>
            </w:pPr>
            <w:proofErr w:type="spellStart"/>
            <w:r w:rsidRPr="00140473">
              <w:rPr>
                <w:rFonts w:eastAsia="Arial" w:cs="Arial"/>
                <w:bCs/>
                <w:sz w:val="16"/>
                <w:szCs w:val="16"/>
                <w:highlight w:val="lightGray"/>
                <w:u w:val="single"/>
                <w:lang w:val="es-ES_tradnl"/>
              </w:rPr>
              <w:t>not</w:t>
            </w:r>
            <w:proofErr w:type="spellEnd"/>
            <w:r w:rsidRPr="00140473">
              <w:rPr>
                <w:rFonts w:eastAsia="Arial" w:cs="Arial"/>
                <w:bCs/>
                <w:sz w:val="16"/>
                <w:szCs w:val="16"/>
                <w:highlight w:val="lightGray"/>
                <w:u w:val="single"/>
                <w:lang w:val="es-ES_tradnl"/>
              </w:rPr>
              <w:t xml:space="preserve"> </w:t>
            </w:r>
            <w:proofErr w:type="spellStart"/>
            <w:r w:rsidRPr="00140473">
              <w:rPr>
                <w:rFonts w:eastAsia="Arial" w:cs="Arial"/>
                <w:bCs/>
                <w:sz w:val="16"/>
                <w:szCs w:val="16"/>
                <w:highlight w:val="lightGray"/>
                <w:u w:val="single"/>
                <w:lang w:val="es-ES_tradnl"/>
              </w:rPr>
              <w:t>tested</w:t>
            </w:r>
            <w:proofErr w:type="spellEnd"/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140473" w:rsidRPr="00140473" w:rsidRDefault="00140473" w:rsidP="00140473">
            <w:pPr>
              <w:rPr>
                <w:vanish/>
                <w:highlight w:val="lightGray"/>
                <w:u w:val="single"/>
                <w:lang w:val="es-ES_tradnl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:rsidR="00140473" w:rsidRPr="00140473" w:rsidRDefault="00140473" w:rsidP="00140473">
            <w:pPr>
              <w:rPr>
                <w:highlight w:val="lightGray"/>
                <w:u w:val="single"/>
              </w:rPr>
            </w:pPr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[   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140473" w:rsidRPr="00140473" w:rsidRDefault="00140473" w:rsidP="00140473">
            <w:pPr>
              <w:jc w:val="center"/>
              <w:rPr>
                <w:b/>
                <w:sz w:val="16"/>
                <w:highlight w:val="lightGray"/>
                <w:u w:val="single"/>
              </w:rPr>
            </w:pPr>
            <w:r w:rsidRPr="00140473">
              <w:rPr>
                <w:b/>
                <w:sz w:val="16"/>
                <w:highlight w:val="lightGray"/>
                <w:u w:val="single"/>
              </w:rPr>
              <w:t>5.26</w:t>
            </w:r>
            <w:r w:rsidRPr="00140473">
              <w:rPr>
                <w:b/>
                <w:sz w:val="16"/>
                <w:highlight w:val="lightGray"/>
                <w:u w:val="single"/>
              </w:rPr>
              <w:br/>
              <w:t>(54)</w:t>
            </w: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tbl>
            <w:tblPr>
              <w:tblOverlap w:val="never"/>
              <w:tblW w:w="4806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06"/>
            </w:tblGrid>
            <w:tr w:rsidR="00140473" w:rsidRPr="00140473" w:rsidTr="001F1254">
              <w:tc>
                <w:tcPr>
                  <w:tcW w:w="480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0473" w:rsidRPr="00140473" w:rsidRDefault="00140473" w:rsidP="00140473">
                  <w:pPr>
                    <w:rPr>
                      <w:rFonts w:cs="Arial"/>
                      <w:sz w:val="16"/>
                      <w:szCs w:val="16"/>
                      <w:highlight w:val="lightGray"/>
                      <w:u w:val="single"/>
                    </w:rPr>
                  </w:pPr>
                  <w:r w:rsidRPr="00140473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</w:rPr>
                    <w:t xml:space="preserve">Resistance to </w:t>
                  </w:r>
                  <w:proofErr w:type="spellStart"/>
                  <w:r w:rsidRPr="00140473">
                    <w:rPr>
                      <w:rFonts w:eastAsia="Arial" w:cs="Arial"/>
                      <w:b/>
                      <w:bCs/>
                      <w:i/>
                      <w:iCs/>
                      <w:sz w:val="16"/>
                      <w:szCs w:val="16"/>
                      <w:highlight w:val="lightGray"/>
                      <w:u w:val="single"/>
                    </w:rPr>
                    <w:t>Nasonovia</w:t>
                  </w:r>
                  <w:proofErr w:type="spellEnd"/>
                  <w:r w:rsidRPr="00140473">
                    <w:rPr>
                      <w:rFonts w:eastAsia="Arial" w:cs="Arial"/>
                      <w:b/>
                      <w:bCs/>
                      <w:i/>
                      <w:iCs/>
                      <w:sz w:val="16"/>
                      <w:szCs w:val="16"/>
                      <w:highlight w:val="lightGray"/>
                      <w:u w:val="single"/>
                    </w:rPr>
                    <w:t xml:space="preserve"> </w:t>
                  </w:r>
                  <w:proofErr w:type="spellStart"/>
                  <w:r w:rsidRPr="00140473">
                    <w:rPr>
                      <w:rFonts w:eastAsia="Arial" w:cs="Arial"/>
                      <w:b/>
                      <w:bCs/>
                      <w:i/>
                      <w:iCs/>
                      <w:sz w:val="16"/>
                      <w:szCs w:val="16"/>
                      <w:highlight w:val="lightGray"/>
                      <w:u w:val="single"/>
                    </w:rPr>
                    <w:t>ribisnigri</w:t>
                  </w:r>
                  <w:proofErr w:type="spellEnd"/>
                  <w:r w:rsidRPr="00140473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</w:rPr>
                    <w:t xml:space="preserve"> (</w:t>
                  </w:r>
                  <w:proofErr w:type="spellStart"/>
                  <w:r w:rsidRPr="00140473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</w:rPr>
                    <w:t>Nr</w:t>
                  </w:r>
                  <w:proofErr w:type="spellEnd"/>
                  <w:r w:rsidRPr="00140473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</w:rPr>
                    <w:t xml:space="preserve">) Biotype </w:t>
                  </w:r>
                  <w:proofErr w:type="spellStart"/>
                  <w:r w:rsidRPr="00140473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</w:rPr>
                    <w:t>Nr</w:t>
                  </w:r>
                  <w:proofErr w:type="spellEnd"/>
                  <w:r w:rsidRPr="00140473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</w:rPr>
                    <w:t>: 0 </w:t>
                  </w:r>
                </w:p>
              </w:tc>
            </w:tr>
          </w:tbl>
          <w:p w:rsidR="00140473" w:rsidRPr="00140473" w:rsidRDefault="00140473" w:rsidP="00140473">
            <w:pPr>
              <w:spacing w:line="1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140473" w:rsidRPr="00140473" w:rsidRDefault="00140473" w:rsidP="00140473">
            <w:pPr>
              <w:rPr>
                <w:vanish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140473" w:rsidRPr="00140473" w:rsidRDefault="00140473" w:rsidP="00140473">
            <w:pPr>
              <w:rPr>
                <w:vanish/>
              </w:rPr>
            </w:pP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140473" w:rsidRPr="00140473" w:rsidRDefault="00140473" w:rsidP="00140473">
            <w:pPr>
              <w:jc w:val="center"/>
              <w:rPr>
                <w:b/>
                <w:sz w:val="16"/>
                <w:highlight w:val="lightGray"/>
                <w:u w:val="single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140473" w:rsidRPr="00140473" w:rsidRDefault="00140473" w:rsidP="00140473">
            <w:pPr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</w:pPr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  <w:t>absent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140473" w:rsidRPr="00140473" w:rsidRDefault="00140473" w:rsidP="00140473">
            <w:pPr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</w:pPr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  <w:t xml:space="preserve">Abel, Green </w:t>
            </w:r>
            <w:proofErr w:type="spellStart"/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  <w:t>Towers</w:t>
            </w:r>
            <w:proofErr w:type="spellEnd"/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  <w:t xml:space="preserve">, </w:t>
            </w:r>
            <w:proofErr w:type="spellStart"/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  <w:t>Nadine</w:t>
            </w:r>
            <w:proofErr w:type="spellEnd"/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:rsidR="00140473" w:rsidRPr="00140473" w:rsidRDefault="00140473" w:rsidP="00140473">
            <w:pPr>
              <w:rPr>
                <w:highlight w:val="lightGray"/>
                <w:u w:val="single"/>
              </w:rPr>
            </w:pPr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1 [   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140473" w:rsidRPr="00140473" w:rsidRDefault="00140473" w:rsidP="00140473">
            <w:pPr>
              <w:jc w:val="center"/>
              <w:rPr>
                <w:b/>
                <w:sz w:val="16"/>
                <w:highlight w:val="lightGray"/>
                <w:u w:val="single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140473" w:rsidRPr="00140473" w:rsidRDefault="00140473" w:rsidP="00140473">
            <w:pPr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</w:pPr>
            <w:proofErr w:type="spellStart"/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  <w:t>present</w:t>
            </w:r>
            <w:proofErr w:type="spellEnd"/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140473" w:rsidRPr="00140473" w:rsidRDefault="00140473" w:rsidP="00140473">
            <w:pPr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</w:pPr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  <w:t xml:space="preserve">Barcelona, Bedford, </w:t>
            </w:r>
            <w:proofErr w:type="spellStart"/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  <w:t>Dynamite</w:t>
            </w:r>
            <w:proofErr w:type="spellEnd"/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  <w:t>, Silvinas</w:t>
            </w: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:rsidR="00140473" w:rsidRPr="00140473" w:rsidRDefault="00140473" w:rsidP="00140473">
            <w:pPr>
              <w:rPr>
                <w:highlight w:val="lightGray"/>
                <w:u w:val="single"/>
              </w:rPr>
            </w:pPr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9 [   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140473" w:rsidRPr="00140473" w:rsidRDefault="00140473" w:rsidP="00140473">
            <w:pPr>
              <w:jc w:val="center"/>
              <w:rPr>
                <w:b/>
                <w:sz w:val="16"/>
                <w:highlight w:val="lightGray"/>
                <w:u w:val="single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140473" w:rsidRPr="00140473" w:rsidRDefault="00140473" w:rsidP="00140473">
            <w:pPr>
              <w:rPr>
                <w:rFonts w:eastAsia="Arial" w:cs="Arial"/>
                <w:bCs/>
                <w:sz w:val="16"/>
                <w:szCs w:val="16"/>
                <w:highlight w:val="lightGray"/>
                <w:u w:val="single"/>
                <w:lang w:val="es-ES_tradnl"/>
              </w:rPr>
            </w:pPr>
            <w:proofErr w:type="spellStart"/>
            <w:r w:rsidRPr="00140473">
              <w:rPr>
                <w:rFonts w:eastAsia="Arial" w:cs="Arial"/>
                <w:bCs/>
                <w:sz w:val="16"/>
                <w:szCs w:val="16"/>
                <w:highlight w:val="lightGray"/>
                <w:u w:val="single"/>
                <w:lang w:val="es-ES_tradnl"/>
              </w:rPr>
              <w:t>not</w:t>
            </w:r>
            <w:proofErr w:type="spellEnd"/>
            <w:r w:rsidRPr="00140473">
              <w:rPr>
                <w:rFonts w:eastAsia="Arial" w:cs="Arial"/>
                <w:bCs/>
                <w:sz w:val="16"/>
                <w:szCs w:val="16"/>
                <w:highlight w:val="lightGray"/>
                <w:u w:val="single"/>
                <w:lang w:val="es-ES_tradnl"/>
              </w:rPr>
              <w:t xml:space="preserve"> </w:t>
            </w:r>
            <w:proofErr w:type="spellStart"/>
            <w:r w:rsidRPr="00140473">
              <w:rPr>
                <w:rFonts w:eastAsia="Arial" w:cs="Arial"/>
                <w:bCs/>
                <w:sz w:val="16"/>
                <w:szCs w:val="16"/>
                <w:highlight w:val="lightGray"/>
                <w:u w:val="single"/>
                <w:lang w:val="es-ES_tradnl"/>
              </w:rPr>
              <w:t>tested</w:t>
            </w:r>
            <w:proofErr w:type="spellEnd"/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140473" w:rsidRPr="00140473" w:rsidRDefault="00140473" w:rsidP="00140473">
            <w:pPr>
              <w:rPr>
                <w:vanish/>
                <w:highlight w:val="lightGray"/>
                <w:u w:val="single"/>
                <w:lang w:val="es-ES_tradnl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:rsidR="00140473" w:rsidRPr="00140473" w:rsidRDefault="00140473" w:rsidP="00140473">
            <w:pPr>
              <w:rPr>
                <w:highlight w:val="lightGray"/>
                <w:u w:val="single"/>
              </w:rPr>
            </w:pPr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[   ]</w:t>
            </w:r>
          </w:p>
        </w:tc>
      </w:tr>
    </w:tbl>
    <w:p w:rsidR="00140473" w:rsidRPr="00140473" w:rsidRDefault="00140473" w:rsidP="00140473">
      <w:pPr>
        <w:jc w:val="left"/>
      </w:pPr>
    </w:p>
    <w:p w:rsidR="00140473" w:rsidRPr="00140473" w:rsidRDefault="00140473" w:rsidP="00140473">
      <w:pPr>
        <w:jc w:val="right"/>
      </w:pPr>
      <w:r w:rsidRPr="00140473">
        <w:t>[Annex III follows]</w:t>
      </w:r>
    </w:p>
    <w:p w:rsidR="00140473" w:rsidRPr="00140473" w:rsidRDefault="00140473" w:rsidP="00140473">
      <w:pPr>
        <w:jc w:val="left"/>
        <w:sectPr w:rsidR="00140473" w:rsidRPr="00140473" w:rsidSect="001F1254">
          <w:headerReference w:type="default" r:id="rId14"/>
          <w:footerReference w:type="default" r:id="rId15"/>
          <w:pgSz w:w="11907" w:h="16840" w:code="9"/>
          <w:pgMar w:top="510" w:right="1134" w:bottom="1134" w:left="1134" w:header="510" w:footer="680" w:gutter="0"/>
          <w:cols w:space="720"/>
          <w:docGrid w:linePitch="272"/>
        </w:sectPr>
      </w:pPr>
    </w:p>
    <w:p w:rsidR="00140473" w:rsidRPr="00140473" w:rsidRDefault="00140473" w:rsidP="00140473">
      <w:pPr>
        <w:keepNext/>
        <w:outlineLvl w:val="1"/>
        <w:rPr>
          <w:u w:val="single"/>
        </w:rPr>
      </w:pPr>
      <w:bookmarkStart w:id="13" w:name="_Test_Guidelines_for_2"/>
      <w:bookmarkStart w:id="14" w:name="_Toc68011269"/>
      <w:bookmarkStart w:id="15" w:name="_Toc82167842"/>
      <w:bookmarkEnd w:id="13"/>
      <w:r w:rsidRPr="00140473">
        <w:rPr>
          <w:u w:val="single"/>
        </w:rPr>
        <w:t>Test Guidelines for Carrot (document TG/49/8 Corr.)</w:t>
      </w:r>
      <w:bookmarkEnd w:id="14"/>
      <w:bookmarkEnd w:id="15"/>
    </w:p>
    <w:p w:rsidR="00140473" w:rsidRPr="00140473" w:rsidRDefault="00140473" w:rsidP="00140473">
      <w:pPr>
        <w:jc w:val="left"/>
      </w:pPr>
    </w:p>
    <w:p w:rsidR="00140473" w:rsidRPr="00140473" w:rsidRDefault="00140473" w:rsidP="00140473">
      <w:pPr>
        <w:rPr>
          <w:u w:val="single"/>
        </w:rPr>
      </w:pPr>
      <w:r w:rsidRPr="00140473">
        <w:t xml:space="preserve">The proposed additions to TQ 5 </w:t>
      </w:r>
      <w:proofErr w:type="gramStart"/>
      <w:r w:rsidRPr="00140473">
        <w:t>are presented</w:t>
      </w:r>
      <w:proofErr w:type="gramEnd"/>
      <w:r w:rsidRPr="00140473">
        <w:t xml:space="preserve"> in highlight and </w:t>
      </w:r>
      <w:r w:rsidRPr="00140473">
        <w:rPr>
          <w:highlight w:val="lightGray"/>
          <w:u w:val="single"/>
        </w:rPr>
        <w:t>underline</w:t>
      </w:r>
      <w:r w:rsidRPr="00140473">
        <w:t>.</w:t>
      </w:r>
    </w:p>
    <w:p w:rsidR="00140473" w:rsidRPr="00140473" w:rsidRDefault="00140473" w:rsidP="00140473">
      <w:pPr>
        <w:rPr>
          <w:u w:val="single"/>
        </w:rPr>
      </w:pPr>
    </w:p>
    <w:tbl>
      <w:tblPr>
        <w:tblW w:w="9499" w:type="dxa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51"/>
        <w:gridCol w:w="2410"/>
        <w:gridCol w:w="425"/>
        <w:gridCol w:w="2127"/>
        <w:gridCol w:w="566"/>
        <w:gridCol w:w="2268"/>
        <w:gridCol w:w="142"/>
        <w:gridCol w:w="710"/>
      </w:tblGrid>
      <w:tr w:rsidR="00140473" w:rsidRPr="00140473" w:rsidTr="001F1254">
        <w:trPr>
          <w:cantSplit/>
          <w:tblHeader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40473" w:rsidRPr="00140473" w:rsidRDefault="00140473" w:rsidP="00140473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rFonts w:cs="Arial"/>
                <w:szCs w:val="16"/>
              </w:rPr>
            </w:pPr>
          </w:p>
          <w:p w:rsidR="00140473" w:rsidRPr="00140473" w:rsidRDefault="00140473" w:rsidP="00140473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rFonts w:cs="Arial"/>
                <w:szCs w:val="16"/>
                <w:lang w:val="fr-FR"/>
              </w:rPr>
            </w:pPr>
            <w:r w:rsidRPr="00140473">
              <w:rPr>
                <w:rFonts w:cs="Arial"/>
                <w:szCs w:val="16"/>
                <w:lang w:val="fr-FR"/>
              </w:rPr>
              <w:t>TECHNICAL QUESTIONNAIRE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140473" w:rsidRPr="00140473" w:rsidRDefault="00140473" w:rsidP="00140473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rFonts w:cs="Arial"/>
                <w:szCs w:val="16"/>
                <w:lang w:val="fr-FR"/>
              </w:rPr>
            </w:pPr>
          </w:p>
          <w:p w:rsidR="00140473" w:rsidRPr="00140473" w:rsidRDefault="00140473" w:rsidP="00140473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rFonts w:cs="Arial"/>
                <w:szCs w:val="16"/>
              </w:rPr>
            </w:pPr>
            <w:r w:rsidRPr="00140473">
              <w:rPr>
                <w:rFonts w:cs="Arial"/>
                <w:szCs w:val="16"/>
              </w:rPr>
              <w:t>Page {x} of {y}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40473" w:rsidRPr="00140473" w:rsidRDefault="00140473" w:rsidP="00140473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rFonts w:cs="Arial"/>
                <w:szCs w:val="16"/>
              </w:rPr>
            </w:pPr>
          </w:p>
          <w:p w:rsidR="00140473" w:rsidRPr="00140473" w:rsidRDefault="00140473" w:rsidP="00140473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rFonts w:cs="Arial"/>
                <w:szCs w:val="16"/>
              </w:rPr>
            </w:pPr>
            <w:r w:rsidRPr="00140473">
              <w:rPr>
                <w:rFonts w:cs="Arial"/>
                <w:szCs w:val="16"/>
              </w:rPr>
              <w:t>Reference Number:</w:t>
            </w:r>
          </w:p>
        </w:tc>
      </w:tr>
      <w:tr w:rsidR="00140473" w:rsidRPr="00140473" w:rsidTr="001F125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hRule="exact" w:val="180"/>
          <w:tblHeader/>
        </w:trPr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40473" w:rsidRPr="00140473" w:rsidRDefault="00140473" w:rsidP="00140473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ind w:left="601"/>
              <w:rPr>
                <w:rFonts w:cs="Arial"/>
                <w:szCs w:val="16"/>
                <w:lang w:val="fr-FR"/>
              </w:rPr>
            </w:pPr>
          </w:p>
        </w:tc>
        <w:tc>
          <w:tcPr>
            <w:tcW w:w="538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40473" w:rsidRPr="00140473" w:rsidRDefault="00140473" w:rsidP="00140473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rPr>
                <w:rFonts w:cs="Arial"/>
                <w:szCs w:val="16"/>
                <w:lang w:val="fr-FR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40473" w:rsidRPr="00140473" w:rsidRDefault="00140473" w:rsidP="00140473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rPr>
                <w:rFonts w:cs="Arial"/>
                <w:szCs w:val="16"/>
                <w:lang w:val="fr-FR"/>
              </w:rPr>
            </w:pP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9499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40473" w:rsidRPr="00140473" w:rsidRDefault="00140473" w:rsidP="00140473">
            <w:pPr>
              <w:keepNext/>
              <w:tabs>
                <w:tab w:val="left" w:pos="539"/>
                <w:tab w:val="left" w:pos="1106"/>
                <w:tab w:val="left" w:pos="2976"/>
                <w:tab w:val="left" w:pos="5856"/>
                <w:tab w:val="left" w:pos="7296"/>
                <w:tab w:val="left" w:pos="7910"/>
              </w:tabs>
              <w:ind w:left="113" w:right="255"/>
              <w:rPr>
                <w:rFonts w:cs="Arial"/>
                <w:szCs w:val="16"/>
              </w:rPr>
            </w:pPr>
            <w:r w:rsidRPr="00140473">
              <w:rPr>
                <w:rFonts w:cs="Arial"/>
                <w:szCs w:val="16"/>
              </w:rPr>
              <w:br w:type="page"/>
            </w:r>
            <w:r w:rsidRPr="00140473">
              <w:rPr>
                <w:rFonts w:cs="Arial"/>
                <w:szCs w:val="16"/>
              </w:rPr>
              <w:br w:type="page"/>
            </w:r>
          </w:p>
          <w:p w:rsidR="00140473" w:rsidRPr="00140473" w:rsidRDefault="00140473" w:rsidP="00140473">
            <w:pPr>
              <w:keepNext/>
              <w:keepLines/>
              <w:pageBreakBefore/>
              <w:tabs>
                <w:tab w:val="left" w:pos="681"/>
                <w:tab w:val="left" w:pos="1248"/>
              </w:tabs>
              <w:ind w:left="113" w:right="113"/>
              <w:rPr>
                <w:rFonts w:cs="Arial"/>
                <w:sz w:val="18"/>
                <w:szCs w:val="16"/>
              </w:rPr>
            </w:pPr>
            <w:r w:rsidRPr="00140473">
              <w:rPr>
                <w:rFonts w:cs="Arial"/>
                <w:sz w:val="18"/>
                <w:szCs w:val="16"/>
              </w:rPr>
              <w:t>5.</w:t>
            </w:r>
            <w:r w:rsidRPr="00140473">
              <w:rPr>
                <w:rFonts w:cs="Arial"/>
                <w:sz w:val="18"/>
                <w:szCs w:val="16"/>
              </w:rPr>
              <w:tab/>
              <w:t>Characteristics of the variety to be indicated (the number in brackets refers to the corresponding characteristic in Test Guidelines</w:t>
            </w:r>
            <w:proofErr w:type="gramStart"/>
            <w:r w:rsidRPr="00140473">
              <w:rPr>
                <w:rFonts w:cs="Arial"/>
                <w:sz w:val="18"/>
                <w:szCs w:val="16"/>
              </w:rPr>
              <w:t>;  please</w:t>
            </w:r>
            <w:proofErr w:type="gramEnd"/>
            <w:r w:rsidRPr="00140473">
              <w:rPr>
                <w:rFonts w:cs="Arial"/>
                <w:sz w:val="18"/>
                <w:szCs w:val="16"/>
              </w:rPr>
              <w:t xml:space="preserve"> mark the note which best corresponds).</w:t>
            </w:r>
          </w:p>
          <w:p w:rsidR="00140473" w:rsidRPr="00140473" w:rsidRDefault="00140473" w:rsidP="00140473">
            <w:pPr>
              <w:keepNext/>
              <w:keepLines/>
              <w:tabs>
                <w:tab w:val="left" w:pos="681"/>
                <w:tab w:val="left" w:pos="1248"/>
              </w:tabs>
              <w:ind w:left="113" w:right="113"/>
              <w:rPr>
                <w:rFonts w:cs="Arial"/>
                <w:szCs w:val="16"/>
              </w:rPr>
            </w:pPr>
          </w:p>
        </w:tc>
      </w:tr>
      <w:tr w:rsidR="00140473" w:rsidRPr="00140473" w:rsidTr="001F1254">
        <w:tblPrEx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single" w:sz="6" w:space="0" w:color="auto"/>
              <w:left w:val="single" w:sz="4" w:space="0" w:color="auto"/>
            </w:tcBorders>
            <w:shd w:val="pct5" w:color="auto" w:fill="auto"/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single" w:sz="6" w:space="0" w:color="auto"/>
              <w:left w:val="nil"/>
            </w:tcBorders>
            <w:shd w:val="pct5" w:color="auto" w:fill="auto"/>
          </w:tcPr>
          <w:p w:rsidR="00140473" w:rsidRPr="00140473" w:rsidRDefault="00140473" w:rsidP="00140473">
            <w:pPr>
              <w:keepNext/>
              <w:keepLines/>
              <w:spacing w:before="120" w:after="120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Characteristics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</w:tcBorders>
            <w:shd w:val="pct5" w:color="auto" w:fill="auto"/>
          </w:tcPr>
          <w:p w:rsidR="00140473" w:rsidRPr="00140473" w:rsidRDefault="00140473" w:rsidP="00140473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Example Varieties</w:t>
            </w:r>
          </w:p>
        </w:tc>
        <w:tc>
          <w:tcPr>
            <w:tcW w:w="710" w:type="dxa"/>
            <w:tcBorders>
              <w:top w:val="single" w:sz="6" w:space="0" w:color="auto"/>
              <w:right w:val="single" w:sz="4" w:space="0" w:color="auto"/>
            </w:tcBorders>
            <w:shd w:val="pct5" w:color="auto" w:fill="auto"/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Note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nil"/>
            </w:tcBorders>
          </w:tcPr>
          <w:p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  <w:r w:rsidRPr="00140473">
              <w:rPr>
                <w:rFonts w:cs="Arial"/>
                <w:b/>
                <w:sz w:val="16"/>
                <w:szCs w:val="16"/>
              </w:rPr>
              <w:t>5.1</w:t>
            </w:r>
            <w:r w:rsidRPr="00140473">
              <w:rPr>
                <w:rFonts w:cs="Arial"/>
                <w:b/>
                <w:sz w:val="16"/>
                <w:szCs w:val="16"/>
              </w:rPr>
              <w:br/>
              <w:t>(3)</w:t>
            </w:r>
          </w:p>
        </w:tc>
        <w:tc>
          <w:tcPr>
            <w:tcW w:w="5528" w:type="dxa"/>
            <w:gridSpan w:val="4"/>
            <w:tcBorders>
              <w:top w:val="single" w:sz="6" w:space="0" w:color="auto"/>
              <w:bottom w:val="nil"/>
            </w:tcBorders>
          </w:tcPr>
          <w:p w:rsidR="00140473" w:rsidRPr="00140473" w:rsidRDefault="00140473" w:rsidP="00140473">
            <w:pPr>
              <w:spacing w:before="10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  <w:t>Leaf: length (including petiole)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6" w:space="0" w:color="auto"/>
              <w:bottom w:val="nil"/>
              <w:right w:val="single" w:sz="4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very short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Mokum, Mignon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1[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short to short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2[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140473" w:rsidRPr="00140473" w:rsidRDefault="00140473" w:rsidP="0014047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short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0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Amsterdam 2, Amsterdam 3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3[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140473" w:rsidRPr="00140473" w:rsidRDefault="00140473" w:rsidP="0014047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short to medium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0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4[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140473" w:rsidRPr="00140473" w:rsidRDefault="00140473" w:rsidP="0014047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medium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0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Juwarot, Nantaise améliorée 2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5[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140473" w:rsidRPr="00140473" w:rsidRDefault="00140473" w:rsidP="0014047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medium to long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0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6[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140473" w:rsidRPr="00140473" w:rsidRDefault="00140473" w:rsidP="0014047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long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0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val="fr-FR"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val="fr-FR" w:eastAsia="fr-FR"/>
              </w:rPr>
              <w:t xml:space="preserve">Chantenay, </w:t>
            </w: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val="fr-FR" w:eastAsia="fr-FR"/>
              </w:rPr>
              <w:br/>
              <w:t>Chantenay à cœur rouge 2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7[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140473" w:rsidRPr="00140473" w:rsidRDefault="00140473" w:rsidP="0014047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long to very long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0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8[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140473" w:rsidRPr="00140473" w:rsidRDefault="00140473" w:rsidP="0014047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very long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0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val="fr-FR"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val="fr-FR" w:eastAsia="fr-FR"/>
              </w:rPr>
              <w:t>De Colmar à cœur rouge 2, Rothild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9[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140473" w:rsidRPr="00140473" w:rsidRDefault="00140473" w:rsidP="0014047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  <w:r w:rsidRPr="00140473">
              <w:rPr>
                <w:rFonts w:cs="Arial"/>
                <w:b/>
                <w:sz w:val="16"/>
                <w:szCs w:val="16"/>
              </w:rPr>
              <w:t>5.2</w:t>
            </w:r>
            <w:r w:rsidRPr="00140473">
              <w:rPr>
                <w:rFonts w:cs="Arial"/>
                <w:b/>
                <w:sz w:val="16"/>
                <w:szCs w:val="16"/>
              </w:rPr>
              <w:br/>
              <w:t>(5)</w:t>
            </w: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pageBreakBefore/>
              <w:spacing w:before="12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  <w:t>Leaf: intensity of green color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140473" w:rsidRPr="00140473" w:rsidRDefault="00140473" w:rsidP="0014047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light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Cs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1[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140473" w:rsidRPr="00140473" w:rsidRDefault="00140473" w:rsidP="0014047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light to light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Cs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2[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140473" w:rsidRPr="00140473" w:rsidRDefault="00140473" w:rsidP="0014047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light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color w:val="000000"/>
                <w:sz w:val="16"/>
                <w:szCs w:val="16"/>
                <w:lang w:eastAsia="nl-NL"/>
              </w:rPr>
              <w:t>Adelaide, Leonor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3[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140473" w:rsidRPr="00140473" w:rsidRDefault="00140473" w:rsidP="0014047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light to medium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Cs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4[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140473" w:rsidRPr="00140473" w:rsidRDefault="00140473" w:rsidP="0014047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medium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Amsterdam 2, Amsterdam 3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5[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140473" w:rsidRPr="00140473" w:rsidRDefault="00140473" w:rsidP="0014047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medium to dark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6[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140473" w:rsidRPr="00140473" w:rsidRDefault="00140473" w:rsidP="0014047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dark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Rothild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7[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140473" w:rsidRPr="00140473" w:rsidRDefault="00140473" w:rsidP="0014047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dark to very dark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8[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140473" w:rsidRPr="00140473" w:rsidRDefault="00140473" w:rsidP="0014047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dark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9[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140473" w:rsidRPr="00140473" w:rsidRDefault="00140473" w:rsidP="0014047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5.3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(6)</w:t>
            </w: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b/>
                <w:bCs/>
                <w:noProof/>
                <w:color w:val="000000"/>
                <w:sz w:val="16"/>
                <w:highlight w:val="lightGray"/>
                <w:u w:val="single"/>
                <w:lang w:eastAsia="fr-FR"/>
              </w:rPr>
              <w:t>Leaf: anthocyanin coloration of petiole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140473" w:rsidRPr="00140473" w:rsidRDefault="00140473" w:rsidP="0014047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highlight w:val="lightGray"/>
                <w:u w:val="single"/>
                <w:lang w:eastAsia="fr-FR"/>
              </w:rPr>
              <w:t>absent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highlight w:val="lightGray"/>
                <w:u w:val="single"/>
                <w:lang w:eastAsia="fr-FR"/>
              </w:rPr>
            </w:pPr>
            <w:smartTag w:uri="urn:schemas-microsoft-com:office:smarttags" w:element="City">
              <w:smartTag w:uri="urn:schemas-microsoft-com:office:smarttags" w:element="place">
                <w:r w:rsidRPr="00140473">
                  <w:rPr>
                    <w:rFonts w:cs="Arial"/>
                    <w:bCs/>
                    <w:noProof/>
                    <w:color w:val="000000"/>
                    <w:sz w:val="16"/>
                    <w:highlight w:val="lightGray"/>
                    <w:u w:val="single"/>
                    <w:lang w:eastAsia="fr-FR"/>
                  </w:rPr>
                  <w:t>Amsterdam</w:t>
                </w:r>
              </w:smartTag>
            </w:smartTag>
            <w:r w:rsidRPr="00140473">
              <w:rPr>
                <w:rFonts w:cs="Arial"/>
                <w:bCs/>
                <w:noProof/>
                <w:color w:val="000000"/>
                <w:sz w:val="16"/>
                <w:highlight w:val="lightGray"/>
                <w:u w:val="single"/>
                <w:lang w:eastAsia="fr-FR"/>
              </w:rPr>
              <w:t xml:space="preserve"> 2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1[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40473" w:rsidRPr="00140473" w:rsidRDefault="00140473" w:rsidP="0014047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single" w:sz="4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highlight w:val="lightGray"/>
                <w:u w:val="single"/>
                <w:lang w:eastAsia="fr-FR"/>
              </w:rPr>
              <w:t>present</w:t>
            </w:r>
          </w:p>
        </w:tc>
        <w:tc>
          <w:tcPr>
            <w:tcW w:w="2410" w:type="dxa"/>
            <w:gridSpan w:val="2"/>
            <w:tcBorders>
              <w:top w:val="nil"/>
              <w:bottom w:val="single" w:sz="4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highlight w:val="lightGray"/>
                <w:u w:val="single"/>
                <w:lang w:eastAsia="fr-FR"/>
              </w:rPr>
              <w:t>Tarenco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9[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2F2F2" w:themeFill="background1" w:themeFillShade="F2"/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:rsidR="00140473" w:rsidRPr="00140473" w:rsidRDefault="00140473" w:rsidP="00140473">
            <w:pPr>
              <w:keepNext/>
              <w:keepLines/>
              <w:spacing w:before="120" w:after="120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Characteristics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:rsidR="00140473" w:rsidRPr="00140473" w:rsidRDefault="00140473" w:rsidP="00140473">
            <w:pPr>
              <w:keepNext/>
              <w:spacing w:before="120" w:after="120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Example Varieties</w:t>
            </w:r>
          </w:p>
        </w:tc>
        <w:tc>
          <w:tcPr>
            <w:tcW w:w="710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Note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40473" w:rsidRPr="00140473" w:rsidRDefault="00140473" w:rsidP="00140473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  <w:r w:rsidRPr="00140473">
              <w:rPr>
                <w:rFonts w:cs="Arial"/>
                <w:b/>
                <w:sz w:val="16"/>
                <w:szCs w:val="16"/>
                <w:highlight w:val="lightGray"/>
              </w:rPr>
              <w:t>5.</w:t>
            </w:r>
            <w:r w:rsidRPr="00140473">
              <w:rPr>
                <w:rFonts w:cs="Arial"/>
                <w:b/>
                <w:strike/>
                <w:sz w:val="16"/>
                <w:szCs w:val="16"/>
                <w:highlight w:val="lightGray"/>
              </w:rPr>
              <w:t>3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</w:rPr>
              <w:t xml:space="preserve"> 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4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</w:rPr>
              <w:br/>
            </w:r>
            <w:r w:rsidRPr="00140473">
              <w:rPr>
                <w:rFonts w:cs="Arial"/>
                <w:b/>
                <w:sz w:val="16"/>
                <w:szCs w:val="16"/>
              </w:rPr>
              <w:t>(7)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  <w:t>Root: length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140473" w:rsidRPr="00140473" w:rsidRDefault="00140473" w:rsidP="00140473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very short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Parijse Markt 2, Parijse Markt 3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1[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140473" w:rsidRPr="00140473" w:rsidRDefault="00140473" w:rsidP="00140473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short to short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2[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140473" w:rsidRPr="00140473" w:rsidRDefault="00140473" w:rsidP="00140473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short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Chantenay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3[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140473" w:rsidRPr="00140473" w:rsidRDefault="00140473" w:rsidP="00140473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short to medium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4[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140473" w:rsidRPr="00140473" w:rsidRDefault="00140473" w:rsidP="0014047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medium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 xml:space="preserve">Nantaise améliorée 2, Nantaise améliorée 3 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5[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140473" w:rsidRPr="00140473" w:rsidRDefault="00140473" w:rsidP="0014047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medium to long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6[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140473" w:rsidRPr="00140473" w:rsidRDefault="00140473" w:rsidP="0014047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long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Berlikumer 2, Berlikumer 3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7[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140473" w:rsidRPr="00140473" w:rsidRDefault="00140473" w:rsidP="0014047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long to very long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8[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140473" w:rsidRPr="00140473" w:rsidRDefault="00140473" w:rsidP="0014047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very long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Lange Stompe Winter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9[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140473" w:rsidRPr="00140473" w:rsidRDefault="00140473" w:rsidP="00140473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  <w:r w:rsidRPr="00140473">
              <w:rPr>
                <w:rFonts w:cs="Arial"/>
                <w:b/>
                <w:sz w:val="16"/>
                <w:szCs w:val="16"/>
                <w:highlight w:val="lightGray"/>
              </w:rPr>
              <w:t>5.</w:t>
            </w:r>
            <w:r w:rsidRPr="00140473">
              <w:rPr>
                <w:rFonts w:cs="Arial"/>
                <w:b/>
                <w:strike/>
                <w:sz w:val="16"/>
                <w:szCs w:val="16"/>
                <w:highlight w:val="lightGray"/>
              </w:rPr>
              <w:t>4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</w:rPr>
              <w:t xml:space="preserve"> 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</w:rPr>
              <w:br/>
            </w:r>
            <w:r w:rsidRPr="00140473">
              <w:rPr>
                <w:rFonts w:cs="Arial"/>
                <w:b/>
                <w:sz w:val="16"/>
                <w:szCs w:val="16"/>
              </w:rPr>
              <w:t>(8)</w:t>
            </w: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  <w:t>Root: width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140473" w:rsidRPr="00140473" w:rsidRDefault="00140473" w:rsidP="00140473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very narrow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1[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140473" w:rsidRPr="00140473" w:rsidRDefault="00140473" w:rsidP="00140473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very narrow to narrow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2[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140473" w:rsidRPr="00140473" w:rsidRDefault="00140473" w:rsidP="00140473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narrow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Amsterdam 2, Amsterdam 3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3[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140473" w:rsidRPr="00140473" w:rsidRDefault="00140473" w:rsidP="00140473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u w:val="single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narrow to medium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4[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140473" w:rsidRPr="00140473" w:rsidRDefault="00140473" w:rsidP="00140473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medium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 xml:space="preserve">Nantaise améliorée 2, </w:t>
            </w: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br/>
              <w:t>Nantaise améliorée 3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5[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140473" w:rsidRPr="00140473" w:rsidRDefault="00140473" w:rsidP="00140473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u w:val="single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medium to broad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6[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140473" w:rsidRPr="00140473" w:rsidRDefault="00140473" w:rsidP="00140473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broad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val="fr-CH"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val="fr-CH" w:eastAsia="fr-FR"/>
              </w:rPr>
              <w:t>De Colmar à cœur rouge 2, Parijse Markt 2, Parijse Markt 3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7[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140473" w:rsidRPr="00140473" w:rsidRDefault="00140473" w:rsidP="00140473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broad to very broad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8[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140473" w:rsidRPr="00140473" w:rsidRDefault="00140473" w:rsidP="00140473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very broad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9[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140473" w:rsidRPr="00140473" w:rsidRDefault="00140473" w:rsidP="0014047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  <w:r w:rsidRPr="00140473">
              <w:rPr>
                <w:rFonts w:cs="Arial"/>
                <w:b/>
                <w:sz w:val="16"/>
                <w:szCs w:val="16"/>
                <w:highlight w:val="lightGray"/>
              </w:rPr>
              <w:t>5.</w:t>
            </w:r>
            <w:r w:rsidRPr="00140473">
              <w:rPr>
                <w:rFonts w:cs="Arial"/>
                <w:b/>
                <w:strike/>
                <w:sz w:val="16"/>
                <w:szCs w:val="16"/>
                <w:highlight w:val="lightGray"/>
              </w:rPr>
              <w:t>5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</w:rPr>
              <w:t xml:space="preserve"> 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6</w:t>
            </w:r>
            <w:r w:rsidRPr="00140473">
              <w:rPr>
                <w:rFonts w:cs="Arial"/>
                <w:b/>
                <w:sz w:val="16"/>
                <w:szCs w:val="16"/>
              </w:rPr>
              <w:br/>
              <w:t>(10)</w:t>
            </w: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/>
                <w:noProof/>
                <w:sz w:val="16"/>
                <w:szCs w:val="16"/>
                <w:lang w:eastAsia="fr-FR"/>
              </w:rPr>
              <w:t>Root: shape in longitudinal section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140473" w:rsidRPr="00140473" w:rsidRDefault="00140473" w:rsidP="0014047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circular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Parijse Markt 2, Parijse Markt 3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140473" w:rsidRPr="00140473" w:rsidRDefault="00140473" w:rsidP="00140473">
            <w:pPr>
              <w:spacing w:before="100" w:after="10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1[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140473" w:rsidRPr="00140473" w:rsidRDefault="00140473" w:rsidP="0014047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obovate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140473" w:rsidRPr="00140473" w:rsidRDefault="00140473" w:rsidP="00140473">
            <w:pPr>
              <w:spacing w:before="100" w:after="10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2[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140473" w:rsidRPr="00140473" w:rsidRDefault="00140473" w:rsidP="0014047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medium obtriangular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val="fr-FR"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val="fr-FR" w:eastAsia="fr-FR"/>
              </w:rPr>
              <w:t xml:space="preserve">Chantenay, </w:t>
            </w:r>
            <w:r w:rsidRPr="00140473">
              <w:rPr>
                <w:rFonts w:cs="Arial"/>
                <w:noProof/>
                <w:sz w:val="16"/>
                <w:szCs w:val="16"/>
                <w:lang w:val="fr-FR" w:eastAsia="fr-FR"/>
              </w:rPr>
              <w:br/>
              <w:t>De Colmar à cœur rouge 2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140473" w:rsidRPr="00140473" w:rsidRDefault="00140473" w:rsidP="00140473">
            <w:pPr>
              <w:spacing w:before="100" w:after="10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3[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140473" w:rsidRPr="00140473" w:rsidRDefault="00140473" w:rsidP="0014047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narrow obtriangular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val="fr-FR"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val="fr-FR" w:eastAsia="fr-FR"/>
              </w:rPr>
              <w:t xml:space="preserve">Imperator, </w:t>
            </w:r>
            <w:r w:rsidRPr="00140473">
              <w:rPr>
                <w:rFonts w:cs="Arial"/>
                <w:noProof/>
                <w:sz w:val="16"/>
                <w:szCs w:val="16"/>
                <w:lang w:val="fr-FR" w:eastAsia="fr-FR"/>
              </w:rPr>
              <w:br/>
              <w:t>De Colmar à cœur rouge 3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140473" w:rsidRPr="00140473" w:rsidRDefault="00140473" w:rsidP="00140473">
            <w:pPr>
              <w:spacing w:before="100" w:after="10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4[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140473" w:rsidRPr="00140473" w:rsidRDefault="00140473" w:rsidP="0014047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narrow obtriangular to narrow oblong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00" w:after="10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Maestro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140473" w:rsidRPr="00140473" w:rsidRDefault="00140473" w:rsidP="00140473">
            <w:pPr>
              <w:spacing w:before="100" w:after="10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5[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40473" w:rsidRPr="00140473" w:rsidRDefault="00140473" w:rsidP="0014047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single" w:sz="4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narrow oblong</w:t>
            </w:r>
          </w:p>
        </w:tc>
        <w:tc>
          <w:tcPr>
            <w:tcW w:w="2410" w:type="dxa"/>
            <w:gridSpan w:val="2"/>
            <w:tcBorders>
              <w:top w:val="nil"/>
              <w:bottom w:val="single" w:sz="4" w:space="0" w:color="auto"/>
            </w:tcBorders>
          </w:tcPr>
          <w:p w:rsidR="00140473" w:rsidRPr="00140473" w:rsidRDefault="00140473" w:rsidP="00140473">
            <w:pPr>
              <w:spacing w:before="100" w:after="10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val="de-DE"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val="de-DE" w:eastAsia="fr-FR"/>
              </w:rPr>
              <w:t xml:space="preserve">Amsterdam 2, Berlikumer 2, Berlikumer 3, </w:t>
            </w: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val="de-DE" w:eastAsia="fr-FR"/>
              </w:rPr>
              <w:br/>
              <w:t>Nantaise améliorée 5, Touchon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40473" w:rsidRPr="00140473" w:rsidRDefault="00140473" w:rsidP="00140473">
            <w:pPr>
              <w:spacing w:before="100" w:after="10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6[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2F2F2" w:themeFill="background1" w:themeFillShade="F2"/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:rsidR="00140473" w:rsidRPr="00140473" w:rsidRDefault="00140473" w:rsidP="00140473">
            <w:pPr>
              <w:keepNext/>
              <w:keepLines/>
              <w:spacing w:before="120" w:after="120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Characteristics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:rsidR="00140473" w:rsidRPr="00140473" w:rsidRDefault="00140473" w:rsidP="00140473">
            <w:pPr>
              <w:keepNext/>
              <w:spacing w:before="120" w:after="120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Example Varieties</w:t>
            </w:r>
          </w:p>
        </w:tc>
        <w:tc>
          <w:tcPr>
            <w:tcW w:w="710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Note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40473" w:rsidRPr="00140473" w:rsidRDefault="00140473" w:rsidP="0014047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  <w:r w:rsidRPr="00140473">
              <w:rPr>
                <w:rFonts w:cs="Arial"/>
                <w:b/>
                <w:sz w:val="16"/>
                <w:szCs w:val="16"/>
                <w:highlight w:val="lightGray"/>
              </w:rPr>
              <w:t>5.</w:t>
            </w:r>
            <w:r w:rsidRPr="00140473">
              <w:rPr>
                <w:rFonts w:cs="Arial"/>
                <w:b/>
                <w:strike/>
                <w:sz w:val="16"/>
                <w:szCs w:val="16"/>
                <w:highlight w:val="lightGray"/>
              </w:rPr>
              <w:t>6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</w:rPr>
              <w:t xml:space="preserve"> 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7</w:t>
            </w:r>
            <w:r w:rsidRPr="00140473">
              <w:rPr>
                <w:rFonts w:cs="Arial"/>
                <w:b/>
                <w:sz w:val="16"/>
                <w:szCs w:val="16"/>
              </w:rPr>
              <w:br/>
              <w:t>(12)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bottom w:val="nil"/>
            </w:tcBorders>
          </w:tcPr>
          <w:p w:rsidR="00140473" w:rsidRPr="00140473" w:rsidRDefault="00140473" w:rsidP="00140473">
            <w:pPr>
              <w:spacing w:before="100" w:after="10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  <w:t>Root: shape of shoulder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140473" w:rsidRPr="00140473" w:rsidRDefault="00140473" w:rsidP="0014047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00" w:after="10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flat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00" w:after="10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val="fr-FR"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val="fr-FR" w:eastAsia="fr-FR"/>
              </w:rPr>
              <w:t>De Colmar à cœur rouge 2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140473" w:rsidRPr="00140473" w:rsidRDefault="00140473" w:rsidP="00140473">
            <w:pPr>
              <w:spacing w:before="100" w:after="10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1[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140473" w:rsidRPr="00140473" w:rsidRDefault="00140473" w:rsidP="0014047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00" w:after="10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flat to rounded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00" w:after="10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Parijse Markt 2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140473" w:rsidRPr="00140473" w:rsidRDefault="00140473" w:rsidP="00140473">
            <w:pPr>
              <w:spacing w:before="100" w:after="10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2[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140473" w:rsidRPr="00140473" w:rsidRDefault="00140473" w:rsidP="0014047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00" w:after="10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rounded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00" w:after="10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140473" w:rsidRPr="00140473" w:rsidRDefault="00140473" w:rsidP="00140473">
            <w:pPr>
              <w:spacing w:before="100" w:after="10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3[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140473" w:rsidRPr="00140473" w:rsidRDefault="00140473" w:rsidP="0014047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00" w:after="10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rounded to conical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00" w:after="10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140473" w:rsidRPr="00140473" w:rsidRDefault="00140473" w:rsidP="00140473">
            <w:pPr>
              <w:spacing w:before="100" w:after="10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4[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140473" w:rsidRPr="00140473" w:rsidRDefault="00140473" w:rsidP="0014047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00" w:after="10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conical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00" w:after="10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Touchon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140473" w:rsidRPr="00140473" w:rsidRDefault="00140473" w:rsidP="00140473">
            <w:pPr>
              <w:spacing w:before="100" w:after="10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5[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140473" w:rsidRPr="00140473" w:rsidRDefault="00140473" w:rsidP="0014047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  <w:r w:rsidRPr="00140473">
              <w:rPr>
                <w:rFonts w:cs="Arial"/>
                <w:b/>
                <w:sz w:val="16"/>
                <w:szCs w:val="16"/>
                <w:highlight w:val="lightGray"/>
              </w:rPr>
              <w:t>5.</w:t>
            </w:r>
            <w:r w:rsidRPr="00140473">
              <w:rPr>
                <w:rFonts w:cs="Arial"/>
                <w:b/>
                <w:strike/>
                <w:sz w:val="16"/>
                <w:szCs w:val="16"/>
                <w:highlight w:val="lightGray"/>
              </w:rPr>
              <w:t>7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</w:rPr>
              <w:t xml:space="preserve"> 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8</w:t>
            </w:r>
            <w:r w:rsidRPr="00140473">
              <w:rPr>
                <w:rFonts w:cs="Arial"/>
                <w:b/>
                <w:sz w:val="16"/>
                <w:szCs w:val="16"/>
              </w:rPr>
              <w:br/>
              <w:t>(13)</w:t>
            </w: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/>
                <w:noProof/>
                <w:sz w:val="16"/>
                <w:szCs w:val="16"/>
                <w:lang w:eastAsia="fr-FR"/>
              </w:rPr>
              <w:t>Root: tip (when fully developed)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140473" w:rsidRPr="00140473" w:rsidRDefault="00140473" w:rsidP="0014047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blunt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00" w:after="10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Berlikumer 3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140473" w:rsidRPr="00140473" w:rsidRDefault="00140473" w:rsidP="00140473">
            <w:pPr>
              <w:spacing w:before="100" w:after="10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1[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140473" w:rsidRPr="00140473" w:rsidRDefault="00140473" w:rsidP="0014047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slightly pointed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Mello Yello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140473" w:rsidRPr="00140473" w:rsidRDefault="00140473" w:rsidP="00140473">
            <w:pPr>
              <w:spacing w:before="100" w:after="10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2[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140473" w:rsidRPr="00140473" w:rsidRDefault="00140473" w:rsidP="0014047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strongly pointed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00" w:after="10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Allred, Orbit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140473" w:rsidRPr="00140473" w:rsidRDefault="00140473" w:rsidP="00140473">
            <w:pPr>
              <w:spacing w:before="100" w:after="10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3[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140473" w:rsidRPr="00140473" w:rsidRDefault="00140473" w:rsidP="0014047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  <w:r w:rsidRPr="00140473">
              <w:rPr>
                <w:rFonts w:cs="Arial"/>
                <w:b/>
                <w:sz w:val="16"/>
                <w:szCs w:val="16"/>
                <w:highlight w:val="lightGray"/>
              </w:rPr>
              <w:t>5.</w:t>
            </w:r>
            <w:r w:rsidRPr="00140473">
              <w:rPr>
                <w:rFonts w:cs="Arial"/>
                <w:b/>
                <w:strike/>
                <w:sz w:val="16"/>
                <w:szCs w:val="16"/>
                <w:highlight w:val="lightGray"/>
              </w:rPr>
              <w:t>8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</w:rPr>
              <w:t xml:space="preserve"> 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9</w:t>
            </w:r>
            <w:r w:rsidRPr="00140473">
              <w:rPr>
                <w:rFonts w:cs="Arial"/>
                <w:b/>
                <w:sz w:val="16"/>
                <w:szCs w:val="16"/>
              </w:rPr>
              <w:br/>
              <w:t>(14)</w:t>
            </w: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Lines/>
              <w:spacing w:before="100" w:after="10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  <w:t>Root: external color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Lines/>
              <w:spacing w:before="100" w:after="10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140473" w:rsidRPr="00140473" w:rsidRDefault="00140473" w:rsidP="00140473">
            <w:pPr>
              <w:keepLines/>
              <w:spacing w:before="100" w:after="10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140473" w:rsidRPr="00140473" w:rsidRDefault="00140473" w:rsidP="0014047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Lines/>
              <w:spacing w:before="100" w:after="10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white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00" w:after="10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White Satin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140473" w:rsidRPr="00140473" w:rsidRDefault="00140473" w:rsidP="00140473">
            <w:pPr>
              <w:keepLines/>
              <w:spacing w:before="100" w:after="10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1[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140473" w:rsidRPr="00140473" w:rsidRDefault="00140473" w:rsidP="0014047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Lines/>
              <w:spacing w:before="100" w:after="10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yellow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00" w:after="10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Mello Yello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140473" w:rsidRPr="00140473" w:rsidRDefault="00140473" w:rsidP="00140473">
            <w:pPr>
              <w:keepLines/>
              <w:spacing w:before="100" w:after="10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2[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140473" w:rsidRPr="00140473" w:rsidRDefault="00140473" w:rsidP="0014047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Lines/>
              <w:spacing w:before="100" w:after="10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orange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val="es-ES_tradnl"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val="es-ES_tradnl" w:eastAsia="fr-FR"/>
              </w:rPr>
              <w:t>Bingo, Goliath, Karotan, Pinocchio, Tancar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140473" w:rsidRPr="00140473" w:rsidRDefault="00140473" w:rsidP="00140473">
            <w:pPr>
              <w:keepLines/>
              <w:spacing w:before="100" w:after="10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3[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pinkish red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Nutri-red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4[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red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Pulsor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5[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purple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Purple Haze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6[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140473" w:rsidRPr="00140473" w:rsidRDefault="00140473" w:rsidP="0014047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  <w:r w:rsidRPr="00140473">
              <w:rPr>
                <w:rFonts w:cs="Arial"/>
                <w:b/>
                <w:sz w:val="16"/>
                <w:szCs w:val="16"/>
                <w:highlight w:val="lightGray"/>
              </w:rPr>
              <w:t>5.</w:t>
            </w:r>
            <w:r w:rsidRPr="00140473">
              <w:rPr>
                <w:rFonts w:cs="Arial"/>
                <w:b/>
                <w:strike/>
                <w:sz w:val="16"/>
                <w:szCs w:val="16"/>
                <w:highlight w:val="lightGray"/>
              </w:rPr>
              <w:t>9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</w:rPr>
              <w:t xml:space="preserve"> 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10</w:t>
            </w:r>
            <w:r w:rsidRPr="00140473">
              <w:rPr>
                <w:rFonts w:cs="Arial"/>
                <w:b/>
                <w:sz w:val="16"/>
                <w:szCs w:val="16"/>
              </w:rPr>
              <w:br/>
              <w:t>(15)</w:t>
            </w: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pageBreakBefore/>
              <w:spacing w:before="12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/>
                <w:bCs/>
                <w:noProof/>
                <w:color w:val="000000"/>
                <w:sz w:val="16"/>
                <w:szCs w:val="16"/>
                <w:u w:val="single"/>
                <w:lang w:eastAsia="fr-FR"/>
              </w:rPr>
              <w:t>Excluding varieties with white external root color</w:t>
            </w:r>
            <w:r w:rsidRPr="00140473"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  <w:t>:  Root: intensity of external color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140473" w:rsidRPr="00140473" w:rsidRDefault="00140473" w:rsidP="0014047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light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1[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140473" w:rsidRPr="00140473" w:rsidRDefault="00140473" w:rsidP="0014047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light to light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2[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140473" w:rsidRPr="00140473" w:rsidRDefault="00140473" w:rsidP="0014047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light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Bingo, Mello Yello, Tancar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3[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140473" w:rsidRPr="00140473" w:rsidRDefault="00140473" w:rsidP="0014047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light to medium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4[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140473" w:rsidRPr="00140473" w:rsidRDefault="00140473" w:rsidP="0014047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medium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Goliath, Nutri-red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5[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140473" w:rsidRPr="00140473" w:rsidRDefault="00140473" w:rsidP="0014047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medium to dark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6[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140473" w:rsidRPr="00140473" w:rsidRDefault="00140473" w:rsidP="0014047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dark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color w:val="000000"/>
                <w:sz w:val="16"/>
                <w:szCs w:val="16"/>
                <w:lang w:eastAsia="nl-NL"/>
              </w:rPr>
              <w:t>Karotan, Pinocchio,</w:t>
            </w:r>
            <w:r w:rsidRPr="00140473">
              <w:rPr>
                <w:rFonts w:cs="Arial"/>
                <w:bCs/>
                <w:color w:val="000000"/>
                <w:sz w:val="16"/>
                <w:szCs w:val="16"/>
                <w:lang w:eastAsia="nl-NL"/>
              </w:rPr>
              <w:br/>
              <w:t>Purple Haze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7[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140473" w:rsidRPr="00140473" w:rsidRDefault="00140473" w:rsidP="0014047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dark to very dark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Cs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8[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40473" w:rsidRPr="00140473" w:rsidRDefault="00140473" w:rsidP="0014047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single" w:sz="4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dark</w:t>
            </w:r>
          </w:p>
        </w:tc>
        <w:tc>
          <w:tcPr>
            <w:tcW w:w="2410" w:type="dxa"/>
            <w:gridSpan w:val="2"/>
            <w:tcBorders>
              <w:top w:val="nil"/>
              <w:bottom w:val="single" w:sz="4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Cs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71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9[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140473" w:rsidRPr="00140473" w:rsidRDefault="00140473" w:rsidP="00140473">
            <w:pPr>
              <w:keepNext/>
              <w:keepLines/>
              <w:spacing w:before="120" w:after="120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Characteristics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140473" w:rsidRPr="00140473" w:rsidRDefault="00140473" w:rsidP="00140473">
            <w:pPr>
              <w:keepNext/>
              <w:spacing w:before="120" w:after="120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Example Varieties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Note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40473" w:rsidRPr="00140473" w:rsidRDefault="00140473" w:rsidP="00140473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</w:t>
            </w:r>
            <w:r w:rsidRPr="00140473">
              <w:rPr>
                <w:rFonts w:cs="Arial"/>
                <w:b/>
                <w:noProof/>
                <w:sz w:val="16"/>
                <w:szCs w:val="16"/>
                <w:highlight w:val="lightGray"/>
                <w:u w:val="single"/>
                <w:lang w:eastAsia="fr-FR"/>
              </w:rPr>
              <w:t>.11</w:t>
            </w:r>
            <w:r w:rsidRPr="00140473">
              <w:rPr>
                <w:rFonts w:cs="Arial"/>
                <w:b/>
                <w:noProof/>
                <w:sz w:val="16"/>
                <w:szCs w:val="16"/>
                <w:highlight w:val="lightGray"/>
                <w:u w:val="single"/>
                <w:lang w:eastAsia="fr-FR"/>
              </w:rPr>
              <w:br/>
              <w:t>(16)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ascii="Times New Roman" w:hAnsi="Times New Roman"/>
                <w:b/>
                <w:noProof/>
                <w:lang w:eastAsia="fr-FR"/>
              </w:rPr>
            </w:pPr>
            <w:r w:rsidRPr="00140473">
              <w:rPr>
                <w:rFonts w:cs="Arial"/>
                <w:b/>
                <w:noProof/>
                <w:sz w:val="16"/>
                <w:szCs w:val="16"/>
                <w:highlight w:val="lightGray"/>
                <w:u w:val="single"/>
                <w:lang w:eastAsia="fr-FR"/>
              </w:rPr>
              <w:t>Root: anthocyanin coloration of skin of shoulder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140473" w:rsidRPr="00140473" w:rsidRDefault="00140473" w:rsidP="00140473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absent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Trevor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1[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140473" w:rsidRPr="00140473" w:rsidRDefault="00140473" w:rsidP="00140473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present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Touchon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9[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140473" w:rsidRPr="00140473" w:rsidRDefault="00140473" w:rsidP="00140473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  <w:r w:rsidRPr="00140473">
              <w:rPr>
                <w:rFonts w:cs="Arial"/>
                <w:b/>
                <w:sz w:val="16"/>
                <w:szCs w:val="16"/>
                <w:highlight w:val="lightGray"/>
              </w:rPr>
              <w:t>5.</w:t>
            </w:r>
            <w:r w:rsidRPr="00140473">
              <w:rPr>
                <w:rFonts w:cs="Arial"/>
                <w:b/>
                <w:strike/>
                <w:sz w:val="16"/>
                <w:szCs w:val="16"/>
                <w:highlight w:val="lightGray"/>
              </w:rPr>
              <w:t>10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</w:rPr>
              <w:t xml:space="preserve"> 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12</w:t>
            </w:r>
            <w:r w:rsidRPr="00140473">
              <w:rPr>
                <w:rFonts w:cs="Arial"/>
                <w:b/>
                <w:sz w:val="16"/>
                <w:szCs w:val="16"/>
              </w:rPr>
              <w:br/>
              <w:t>(20)</w:t>
            </w: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  <w:t>Root: color of core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white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color w:val="000000"/>
                <w:sz w:val="16"/>
                <w:szCs w:val="16"/>
                <w:lang w:eastAsia="nl-NL"/>
              </w:rPr>
              <w:t>White Satin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1[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yellow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val="de-DE"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val="de-DE" w:eastAsia="fr-FR"/>
              </w:rPr>
              <w:t xml:space="preserve">Jaune de Lobberich, </w:t>
            </w: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val="de-DE" w:eastAsia="fr-FR"/>
              </w:rPr>
              <w:br/>
              <w:t>Pariser Markt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2[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orange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 xml:space="preserve">Nantaise améliorée 2, </w:t>
            </w: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br/>
              <w:t>Nantaise améliorée 3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3[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pinkish red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4[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red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Nutri-red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5[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purple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Lines/>
              <w:spacing w:before="100" w:after="10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color w:val="000000"/>
                <w:sz w:val="16"/>
                <w:szCs w:val="16"/>
                <w:lang w:eastAsia="nl-NL"/>
              </w:rPr>
              <w:t xml:space="preserve">Afghan purple, Black </w:t>
            </w:r>
            <w:proofErr w:type="spellStart"/>
            <w:r w:rsidRPr="00140473">
              <w:rPr>
                <w:rFonts w:cs="Arial"/>
                <w:bCs/>
                <w:color w:val="000000"/>
                <w:sz w:val="16"/>
                <w:szCs w:val="16"/>
                <w:lang w:eastAsia="nl-NL"/>
              </w:rPr>
              <w:t>Deshi</w:t>
            </w:r>
            <w:proofErr w:type="spellEnd"/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6[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140473" w:rsidRPr="00140473" w:rsidRDefault="00140473" w:rsidP="00140473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5.13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(28)</w:t>
            </w: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Root: time of coloration of tip in longitudinal section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Lines/>
              <w:spacing w:before="100" w:after="100"/>
              <w:jc w:val="left"/>
              <w:rPr>
                <w:rFonts w:cs="Arial"/>
                <w:bCs/>
                <w:color w:val="000000"/>
                <w:sz w:val="16"/>
                <w:szCs w:val="16"/>
                <w:highlight w:val="lightGray"/>
                <w:u w:val="single"/>
                <w:lang w:eastAsia="nl-NL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early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Lines/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Parijse Markt 3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1[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early to early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Lines/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2[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early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Lines/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Amsterdam 2, Amsterdam 3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3[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early to medium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Lines/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4[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medium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Lines/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Nantaise améliorée 2, Nantaise améliorée 3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5[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medium to late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Lines/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6[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late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Lines/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val="fr-FR"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val="fr-FR" w:eastAsia="fr-FR"/>
              </w:rPr>
              <w:t>De Colmar à cœur rouge 2, Touchon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7[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late to very late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Lines/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val="fr-FR"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8[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val="fr-CH" w:eastAsia="fr-FR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single" w:sz="4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late</w:t>
            </w:r>
          </w:p>
        </w:tc>
        <w:tc>
          <w:tcPr>
            <w:tcW w:w="2410" w:type="dxa"/>
            <w:gridSpan w:val="2"/>
            <w:tcBorders>
              <w:top w:val="nil"/>
              <w:bottom w:val="single" w:sz="4" w:space="0" w:color="auto"/>
            </w:tcBorders>
          </w:tcPr>
          <w:p w:rsidR="00140473" w:rsidRPr="00140473" w:rsidRDefault="00140473" w:rsidP="00140473">
            <w:pPr>
              <w:keepLines/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Goliath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9[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2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2F2F2" w:themeFill="background1" w:themeFillShade="F2"/>
          </w:tcPr>
          <w:p w:rsidR="00140473" w:rsidRPr="00140473" w:rsidRDefault="00140473" w:rsidP="00140473">
            <w:pPr>
              <w:pageBreakBefore/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:rsidR="00140473" w:rsidRPr="00140473" w:rsidRDefault="00140473" w:rsidP="00140473">
            <w:pPr>
              <w:keepLines/>
              <w:spacing w:before="120" w:after="120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Characteristics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:rsidR="00140473" w:rsidRPr="00140473" w:rsidRDefault="00140473" w:rsidP="00140473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Example Varieties</w:t>
            </w:r>
          </w:p>
        </w:tc>
        <w:tc>
          <w:tcPr>
            <w:tcW w:w="710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Note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2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40473" w:rsidRPr="00140473" w:rsidRDefault="00140473" w:rsidP="00140473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sz w:val="16"/>
                <w:szCs w:val="16"/>
                <w:lang w:val="fr-CH"/>
              </w:rPr>
            </w:pP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5.14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(29)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ascii="Times New Roman" w:hAnsi="Times New Roman"/>
                <w:bCs/>
                <w:noProof/>
                <w:color w:val="000000"/>
                <w:lang w:eastAsia="fr-FR"/>
              </w:rPr>
            </w:pPr>
            <w:r w:rsidRPr="00140473"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Plant: tendency to bolting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nil"/>
            </w:tcBorders>
          </w:tcPr>
          <w:p w:rsidR="00140473" w:rsidRPr="00140473" w:rsidRDefault="00140473" w:rsidP="00140473">
            <w:pPr>
              <w:keepNext/>
              <w:keepLines/>
              <w:spacing w:before="120" w:after="120"/>
              <w:jc w:val="left"/>
              <w:rPr>
                <w:rFonts w:ascii="Times New Roman" w:hAnsi="Times New Roman"/>
                <w:bCs/>
                <w:noProof/>
                <w:color w:val="000000"/>
                <w:lang w:eastAsia="fr-FR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weak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1[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weak to weak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2[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weak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Molene, Tancar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140473" w:rsidRPr="00140473" w:rsidRDefault="00140473" w:rsidP="00140473">
            <w:pPr>
              <w:keepNext/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3[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weak to medium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140473" w:rsidRPr="00140473" w:rsidRDefault="00140473" w:rsidP="00140473">
            <w:pPr>
              <w:keepNext/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4[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medium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Nantaise améliorée 2, Nantaise améliorée 3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140473" w:rsidRPr="00140473" w:rsidRDefault="00140473" w:rsidP="00140473">
            <w:pPr>
              <w:keepNext/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5[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medium to strong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140473" w:rsidRPr="00140473" w:rsidRDefault="00140473" w:rsidP="00140473">
            <w:pPr>
              <w:keepNext/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6[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strong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Muscade, Touchon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7[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strong to very strong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8[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strong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9[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lang w:eastAsia="fr-FR"/>
              </w:rPr>
              <w:t>5.</w:t>
            </w:r>
            <w:r w:rsidRPr="00140473">
              <w:rPr>
                <w:rFonts w:cs="Arial"/>
                <w:b/>
                <w:bCs/>
                <w:strike/>
                <w:noProof/>
                <w:color w:val="000000"/>
                <w:sz w:val="16"/>
                <w:szCs w:val="16"/>
                <w:highlight w:val="lightGray"/>
                <w:lang w:eastAsia="fr-FR"/>
              </w:rPr>
              <w:t>11</w:t>
            </w:r>
            <w:r w:rsidRPr="00140473"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lang w:eastAsia="fr-FR"/>
              </w:rPr>
              <w:t xml:space="preserve"> </w:t>
            </w:r>
            <w:r w:rsidRPr="00140473"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15</w:t>
            </w:r>
            <w:r w:rsidRPr="00140473"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  <w:br/>
              <w:t>(31)</w:t>
            </w: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  <w:t>Plants: proportion of male sterile plants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absent or very low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Nantaise améliorée 2, Touchon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1[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intermediate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2[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high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Nanco, Tino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3[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lang w:eastAsia="fr-FR"/>
              </w:rPr>
              <w:t>5.</w:t>
            </w:r>
            <w:r w:rsidRPr="00140473">
              <w:rPr>
                <w:rFonts w:cs="Arial"/>
                <w:b/>
                <w:bCs/>
                <w:strike/>
                <w:noProof/>
                <w:color w:val="000000"/>
                <w:sz w:val="16"/>
                <w:szCs w:val="16"/>
                <w:highlight w:val="lightGray"/>
                <w:lang w:eastAsia="fr-FR"/>
              </w:rPr>
              <w:t>12</w:t>
            </w:r>
            <w:r w:rsidRPr="00140473"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lang w:eastAsia="fr-FR"/>
              </w:rPr>
              <w:t xml:space="preserve"> </w:t>
            </w:r>
            <w:r w:rsidRPr="00140473"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16</w:t>
            </w:r>
            <w:r w:rsidRPr="00140473"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  <w:br/>
              <w:t>(32)</w:t>
            </w: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  <w:t>Plant: type of male sterility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brown anther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Nanco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1[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single" w:sz="4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petaloid anther</w:t>
            </w:r>
          </w:p>
        </w:tc>
        <w:tc>
          <w:tcPr>
            <w:tcW w:w="2410" w:type="dxa"/>
            <w:gridSpan w:val="2"/>
            <w:tcBorders>
              <w:top w:val="nil"/>
              <w:bottom w:val="single" w:sz="4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Tino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2[  ]</w:t>
            </w:r>
          </w:p>
        </w:tc>
      </w:tr>
    </w:tbl>
    <w:p w:rsidR="00140473" w:rsidRPr="00140473" w:rsidRDefault="00140473" w:rsidP="00140473">
      <w:pPr>
        <w:jc w:val="left"/>
      </w:pPr>
    </w:p>
    <w:p w:rsidR="00140473" w:rsidRPr="00140473" w:rsidRDefault="00140473" w:rsidP="00140473">
      <w:pPr>
        <w:jc w:val="left"/>
      </w:pPr>
    </w:p>
    <w:p w:rsidR="00140473" w:rsidRPr="00140473" w:rsidRDefault="00140473" w:rsidP="00140473">
      <w:pPr>
        <w:jc w:val="left"/>
      </w:pPr>
    </w:p>
    <w:p w:rsidR="00140473" w:rsidRPr="00140473" w:rsidRDefault="00140473" w:rsidP="00140473">
      <w:pPr>
        <w:jc w:val="right"/>
      </w:pPr>
      <w:r w:rsidRPr="00140473">
        <w:t>[Annex IV follows]</w:t>
      </w:r>
    </w:p>
    <w:p w:rsidR="00140473" w:rsidRPr="00140473" w:rsidRDefault="00140473" w:rsidP="00140473">
      <w:pPr>
        <w:jc w:val="left"/>
        <w:sectPr w:rsidR="00140473" w:rsidRPr="00140473" w:rsidSect="001F1254">
          <w:headerReference w:type="default" r:id="rId16"/>
          <w:headerReference w:type="first" r:id="rId17"/>
          <w:pgSz w:w="11907" w:h="16840" w:code="9"/>
          <w:pgMar w:top="510" w:right="1134" w:bottom="1134" w:left="1134" w:header="510" w:footer="680" w:gutter="0"/>
          <w:pgNumType w:start="1"/>
          <w:cols w:space="720"/>
          <w:titlePg/>
        </w:sectPr>
      </w:pPr>
    </w:p>
    <w:p w:rsidR="00140473" w:rsidRPr="00140473" w:rsidRDefault="00140473" w:rsidP="00140473">
      <w:pPr>
        <w:keepNext/>
        <w:outlineLvl w:val="1"/>
        <w:rPr>
          <w:u w:val="single"/>
        </w:rPr>
      </w:pPr>
      <w:bookmarkStart w:id="16" w:name="_Test_Guidelines_for_3"/>
      <w:bookmarkStart w:id="17" w:name="_Toc68011270"/>
      <w:bookmarkStart w:id="18" w:name="_Toc82167843"/>
      <w:bookmarkEnd w:id="16"/>
      <w:r w:rsidRPr="00140473">
        <w:rPr>
          <w:u w:val="single"/>
        </w:rPr>
        <w:t>Test Guidelines for Spinach (document TG/55/7 Rev. 6)</w:t>
      </w:r>
      <w:bookmarkEnd w:id="17"/>
      <w:bookmarkEnd w:id="18"/>
    </w:p>
    <w:p w:rsidR="00140473" w:rsidRPr="00140473" w:rsidRDefault="00140473" w:rsidP="00140473">
      <w:pPr>
        <w:jc w:val="left"/>
      </w:pPr>
    </w:p>
    <w:p w:rsidR="00140473" w:rsidRPr="00140473" w:rsidRDefault="00140473" w:rsidP="00140473">
      <w:pPr>
        <w:rPr>
          <w:u w:val="single"/>
        </w:rPr>
      </w:pPr>
      <w:r w:rsidRPr="00140473">
        <w:t xml:space="preserve">The proposed additions to TQ 5 are presented in highlight and </w:t>
      </w:r>
      <w:r w:rsidRPr="00140473">
        <w:rPr>
          <w:highlight w:val="lightGray"/>
          <w:u w:val="single"/>
        </w:rPr>
        <w:t>underline</w:t>
      </w:r>
      <w:r w:rsidRPr="00140473">
        <w:t>.</w:t>
      </w:r>
    </w:p>
    <w:p w:rsidR="00140473" w:rsidRPr="00140473" w:rsidRDefault="00140473" w:rsidP="00140473">
      <w:pPr>
        <w:rPr>
          <w:u w:val="single"/>
        </w:rPr>
      </w:pPr>
    </w:p>
    <w:tbl>
      <w:tblPr>
        <w:tblW w:w="9501" w:type="dxa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10"/>
        <w:gridCol w:w="2553"/>
        <w:gridCol w:w="425"/>
        <w:gridCol w:w="2127"/>
        <w:gridCol w:w="708"/>
        <w:gridCol w:w="2126"/>
        <w:gridCol w:w="142"/>
        <w:gridCol w:w="710"/>
      </w:tblGrid>
      <w:tr w:rsidR="00140473" w:rsidRPr="00140473" w:rsidTr="001F1254">
        <w:trPr>
          <w:cantSplit/>
          <w:tblHeader/>
        </w:trPr>
        <w:tc>
          <w:tcPr>
            <w:tcW w:w="3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40473" w:rsidRPr="00140473" w:rsidRDefault="00140473" w:rsidP="00140473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rFonts w:cs="Arial"/>
                <w:szCs w:val="16"/>
              </w:rPr>
            </w:pPr>
          </w:p>
          <w:p w:rsidR="00140473" w:rsidRPr="00140473" w:rsidRDefault="00140473" w:rsidP="00140473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rFonts w:cs="Arial"/>
                <w:szCs w:val="16"/>
                <w:lang w:val="fr-FR"/>
              </w:rPr>
            </w:pPr>
            <w:r w:rsidRPr="00140473">
              <w:rPr>
                <w:rFonts w:cs="Arial"/>
                <w:szCs w:val="16"/>
                <w:lang w:val="fr-FR"/>
              </w:rPr>
              <w:t>TECHNICAL QUESTIONNAIRE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140473" w:rsidRPr="00140473" w:rsidRDefault="00140473" w:rsidP="00140473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rFonts w:cs="Arial"/>
                <w:szCs w:val="16"/>
                <w:lang w:val="fr-FR"/>
              </w:rPr>
            </w:pPr>
          </w:p>
          <w:p w:rsidR="00140473" w:rsidRPr="00140473" w:rsidRDefault="00140473" w:rsidP="00140473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rFonts w:cs="Arial"/>
                <w:szCs w:val="16"/>
              </w:rPr>
            </w:pPr>
            <w:r w:rsidRPr="00140473">
              <w:rPr>
                <w:rFonts w:cs="Arial"/>
                <w:szCs w:val="16"/>
              </w:rPr>
              <w:t>Page {x} of {y}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40473" w:rsidRPr="00140473" w:rsidRDefault="00140473" w:rsidP="00140473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rFonts w:cs="Arial"/>
                <w:szCs w:val="16"/>
              </w:rPr>
            </w:pPr>
          </w:p>
          <w:p w:rsidR="00140473" w:rsidRPr="00140473" w:rsidRDefault="00140473" w:rsidP="00140473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rFonts w:cs="Arial"/>
                <w:szCs w:val="16"/>
              </w:rPr>
            </w:pPr>
            <w:r w:rsidRPr="00140473">
              <w:rPr>
                <w:rFonts w:cs="Arial"/>
                <w:szCs w:val="16"/>
              </w:rPr>
              <w:t>Reference Number:</w:t>
            </w:r>
          </w:p>
        </w:tc>
      </w:tr>
      <w:tr w:rsidR="00140473" w:rsidRPr="00140473" w:rsidTr="001F125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hRule="exact" w:val="180"/>
          <w:tblHeader/>
        </w:trPr>
        <w:tc>
          <w:tcPr>
            <w:tcW w:w="3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40473" w:rsidRPr="00140473" w:rsidRDefault="00140473" w:rsidP="00140473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ind w:left="601"/>
              <w:rPr>
                <w:rFonts w:cs="Arial"/>
                <w:szCs w:val="16"/>
                <w:lang w:val="fr-FR"/>
              </w:rPr>
            </w:pPr>
          </w:p>
        </w:tc>
        <w:tc>
          <w:tcPr>
            <w:tcW w:w="538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40473" w:rsidRPr="00140473" w:rsidRDefault="00140473" w:rsidP="00140473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rPr>
                <w:rFonts w:cs="Arial"/>
                <w:szCs w:val="16"/>
                <w:lang w:val="fr-FR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40473" w:rsidRPr="00140473" w:rsidRDefault="00140473" w:rsidP="00140473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rPr>
                <w:rFonts w:cs="Arial"/>
                <w:szCs w:val="16"/>
                <w:lang w:val="fr-FR"/>
              </w:rPr>
            </w:pP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950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473" w:rsidRPr="00140473" w:rsidRDefault="00140473" w:rsidP="00140473">
            <w:pPr>
              <w:rPr>
                <w:rFonts w:cs="Arial"/>
              </w:rPr>
            </w:pPr>
            <w:r w:rsidRPr="00140473">
              <w:rPr>
                <w:rFonts w:cs="Arial"/>
                <w:sz w:val="16"/>
                <w:szCs w:val="16"/>
              </w:rPr>
              <w:br w:type="page"/>
            </w:r>
            <w:r w:rsidRPr="00140473">
              <w:rPr>
                <w:rFonts w:cs="Arial"/>
                <w:sz w:val="16"/>
                <w:szCs w:val="16"/>
              </w:rPr>
              <w:br w:type="page"/>
            </w:r>
          </w:p>
          <w:p w:rsidR="00140473" w:rsidRPr="00140473" w:rsidRDefault="00140473" w:rsidP="00140473">
            <w:pPr>
              <w:rPr>
                <w:rFonts w:cs="Arial"/>
                <w:sz w:val="12"/>
                <w:szCs w:val="16"/>
              </w:rPr>
            </w:pPr>
            <w:r w:rsidRPr="00140473">
              <w:rPr>
                <w:rFonts w:cs="Arial"/>
                <w:sz w:val="16"/>
              </w:rPr>
              <w:t>5.</w:t>
            </w:r>
            <w:r w:rsidRPr="00140473">
              <w:rPr>
                <w:rFonts w:cs="Arial"/>
                <w:sz w:val="16"/>
              </w:rPr>
              <w:tab/>
              <w:t>Characteristics of the variety to be indicated (the number in brackets refers to the corresponding characteristic in Test Guidelines;  please mark the note which best corresponds).</w:t>
            </w:r>
          </w:p>
          <w:p w:rsidR="00140473" w:rsidRPr="00140473" w:rsidRDefault="00140473" w:rsidP="00140473">
            <w:pPr>
              <w:rPr>
                <w:rFonts w:cs="Arial"/>
                <w:sz w:val="16"/>
                <w:szCs w:val="16"/>
              </w:rPr>
            </w:pPr>
          </w:p>
        </w:tc>
      </w:tr>
      <w:tr w:rsidR="00140473" w:rsidRPr="00140473" w:rsidTr="001F1254">
        <w:tblPrEx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pct5" w:color="auto" w:fill="auto"/>
          </w:tcPr>
          <w:p w:rsidR="00140473" w:rsidRPr="00140473" w:rsidRDefault="00140473" w:rsidP="00140473">
            <w:pPr>
              <w:keepLines/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single" w:sz="6" w:space="0" w:color="auto"/>
              <w:left w:val="nil"/>
              <w:bottom w:val="single" w:sz="4" w:space="0" w:color="auto"/>
            </w:tcBorders>
            <w:shd w:val="pct5" w:color="auto" w:fill="auto"/>
          </w:tcPr>
          <w:p w:rsidR="00140473" w:rsidRPr="00140473" w:rsidRDefault="00140473" w:rsidP="00140473">
            <w:pPr>
              <w:keepLines/>
              <w:spacing w:before="120" w:after="120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Characteristics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pct5" w:color="auto" w:fill="auto"/>
          </w:tcPr>
          <w:p w:rsidR="00140473" w:rsidRPr="00140473" w:rsidRDefault="00140473" w:rsidP="00140473">
            <w:pPr>
              <w:keepLines/>
              <w:spacing w:before="120" w:after="120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Example Varieties</w:t>
            </w:r>
          </w:p>
        </w:tc>
        <w:tc>
          <w:tcPr>
            <w:tcW w:w="710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</w:tcPr>
          <w:p w:rsidR="00140473" w:rsidRPr="00140473" w:rsidRDefault="00140473" w:rsidP="00140473">
            <w:pPr>
              <w:keepLines/>
              <w:spacing w:before="120" w:after="120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Note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5.1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(1)</w:t>
            </w:r>
          </w:p>
        </w:tc>
        <w:tc>
          <w:tcPr>
            <w:tcW w:w="5813" w:type="dxa"/>
            <w:gridSpan w:val="4"/>
            <w:tcBorders>
              <w:top w:val="single" w:sz="4" w:space="0" w:color="auto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b/>
                <w:sz w:val="16"/>
                <w:highlight w:val="lightGray"/>
                <w:u w:val="single"/>
              </w:rPr>
            </w:pPr>
            <w:r w:rsidRPr="00140473">
              <w:rPr>
                <w:b/>
                <w:sz w:val="16"/>
                <w:highlight w:val="lightGray"/>
                <w:u w:val="single"/>
              </w:rPr>
              <w:t>Seedling: length of cotyledon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nil"/>
            </w:tcBorders>
          </w:tcPr>
          <w:p w:rsidR="00140473" w:rsidRPr="00140473" w:rsidRDefault="00140473" w:rsidP="00140473">
            <w:pPr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nil"/>
              <w:right w:val="single" w:sz="6" w:space="0" w:color="auto"/>
            </w:tcBorders>
          </w:tcPr>
          <w:p w:rsidR="00140473" w:rsidRPr="00140473" w:rsidRDefault="00140473" w:rsidP="00140473">
            <w:pPr>
              <w:rPr>
                <w:rFonts w:cs="Arial"/>
                <w:sz w:val="16"/>
                <w:szCs w:val="16"/>
              </w:rPr>
            </w:pP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813" w:type="dxa"/>
            <w:gridSpan w:val="4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sz w:val="16"/>
                <w:highlight w:val="lightGray"/>
                <w:u w:val="single"/>
                <w:lang w:val="nl-NL"/>
              </w:rPr>
            </w:pPr>
            <w:r w:rsidRPr="00140473">
              <w:rPr>
                <w:sz w:val="16"/>
                <w:highlight w:val="lightGray"/>
                <w:u w:val="single"/>
                <w:lang w:val="nl-NL"/>
              </w:rPr>
              <w:t>very short</w:t>
            </w: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sz w:val="16"/>
                <w:highlight w:val="lightGray"/>
                <w:u w:val="single"/>
                <w:lang w:val="nl-NL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1[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813" w:type="dxa"/>
            <w:gridSpan w:val="4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sz w:val="16"/>
                <w:highlight w:val="lightGray"/>
                <w:u w:val="single"/>
                <w:lang w:val="nl-NL"/>
              </w:rPr>
            </w:pPr>
            <w:r w:rsidRPr="00140473">
              <w:rPr>
                <w:sz w:val="16"/>
                <w:highlight w:val="lightGray"/>
                <w:u w:val="single"/>
                <w:lang w:val="nl-NL"/>
              </w:rPr>
              <w:t>very short to short</w:t>
            </w: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sz w:val="16"/>
                <w:highlight w:val="lightGray"/>
                <w:u w:val="single"/>
                <w:lang w:val="nl-NL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2[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sz w:val="16"/>
                <w:lang w:val="nl-NL"/>
              </w:rPr>
            </w:pPr>
            <w:r w:rsidRPr="00140473">
              <w:rPr>
                <w:sz w:val="16"/>
                <w:lang w:val="nl-NL"/>
              </w:rPr>
              <w:t>short</w:t>
            </w: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sz w:val="16"/>
                <w:lang w:val="nl-NL"/>
              </w:rPr>
            </w:pPr>
            <w:r w:rsidRPr="00140473">
              <w:rPr>
                <w:sz w:val="16"/>
                <w:lang w:val="nl-NL"/>
              </w:rPr>
              <w:t>Nores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3[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sz w:val="16"/>
                <w:highlight w:val="lightGray"/>
                <w:u w:val="single"/>
                <w:lang w:val="nl-NL"/>
              </w:rPr>
            </w:pPr>
            <w:r w:rsidRPr="00140473">
              <w:rPr>
                <w:sz w:val="16"/>
                <w:highlight w:val="lightGray"/>
                <w:u w:val="single"/>
                <w:lang w:val="nl-NL"/>
              </w:rPr>
              <w:t>short to medium</w:t>
            </w: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sz w:val="16"/>
                <w:lang w:val="nl-NL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4[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sz w:val="16"/>
                <w:lang w:val="nl-NL"/>
              </w:rPr>
            </w:pPr>
            <w:r w:rsidRPr="00140473">
              <w:rPr>
                <w:sz w:val="16"/>
                <w:lang w:val="nl-NL"/>
              </w:rPr>
              <w:t>medium</w:t>
            </w: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sz w:val="16"/>
                <w:lang w:val="nl-NL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5[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sz w:val="16"/>
                <w:u w:val="single"/>
                <w:lang w:val="nl-NL"/>
              </w:rPr>
            </w:pPr>
            <w:r w:rsidRPr="00140473">
              <w:rPr>
                <w:sz w:val="16"/>
                <w:highlight w:val="lightGray"/>
                <w:u w:val="single"/>
                <w:lang w:val="nl-NL"/>
              </w:rPr>
              <w:t>medium to long</w:t>
            </w: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sz w:val="16"/>
                <w:lang w:val="nl-NL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6[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sz w:val="16"/>
                <w:lang w:val="nl-NL"/>
              </w:rPr>
            </w:pPr>
            <w:r w:rsidRPr="00140473">
              <w:rPr>
                <w:sz w:val="16"/>
                <w:lang w:val="nl-NL"/>
              </w:rPr>
              <w:t>long</w:t>
            </w: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sz w:val="16"/>
              </w:rPr>
            </w:pPr>
            <w:proofErr w:type="spellStart"/>
            <w:r w:rsidRPr="00140473">
              <w:rPr>
                <w:sz w:val="16"/>
              </w:rPr>
              <w:t>Breedblad</w:t>
            </w:r>
            <w:proofErr w:type="spellEnd"/>
            <w:r w:rsidRPr="00140473">
              <w:rPr>
                <w:sz w:val="16"/>
              </w:rPr>
              <w:t xml:space="preserve"> </w:t>
            </w:r>
            <w:proofErr w:type="spellStart"/>
            <w:r w:rsidRPr="00140473">
              <w:rPr>
                <w:sz w:val="16"/>
              </w:rPr>
              <w:t>Scherpzaad</w:t>
            </w:r>
            <w:proofErr w:type="spellEnd"/>
            <w:r w:rsidRPr="00140473">
              <w:rPr>
                <w:sz w:val="16"/>
              </w:rPr>
              <w:t xml:space="preserve">, </w:t>
            </w:r>
            <w:proofErr w:type="spellStart"/>
            <w:r w:rsidRPr="00140473">
              <w:rPr>
                <w:sz w:val="16"/>
              </w:rPr>
              <w:t>Resistoflay</w:t>
            </w:r>
            <w:proofErr w:type="spellEnd"/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7[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sz w:val="16"/>
                <w:highlight w:val="lightGray"/>
                <w:u w:val="single"/>
                <w:lang w:val="nl-NL"/>
              </w:rPr>
            </w:pPr>
            <w:r w:rsidRPr="00140473">
              <w:rPr>
                <w:sz w:val="16"/>
                <w:highlight w:val="lightGray"/>
                <w:u w:val="single"/>
                <w:lang w:val="nl-NL"/>
              </w:rPr>
              <w:t>long to very long</w:t>
            </w: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8[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sz w:val="16"/>
                <w:highlight w:val="lightGray"/>
                <w:u w:val="single"/>
                <w:lang w:val="nl-NL"/>
              </w:rPr>
            </w:pPr>
            <w:r w:rsidRPr="00140473">
              <w:rPr>
                <w:sz w:val="16"/>
                <w:highlight w:val="lightGray"/>
                <w:u w:val="single"/>
                <w:lang w:val="nl-NL"/>
              </w:rPr>
              <w:t>very long</w:t>
            </w: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9[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5.2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(2)</w:t>
            </w:r>
          </w:p>
        </w:tc>
        <w:tc>
          <w:tcPr>
            <w:tcW w:w="5813" w:type="dxa"/>
            <w:gridSpan w:val="4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b/>
                <w:highlight w:val="lightGray"/>
                <w:u w:val="single"/>
              </w:rPr>
            </w:pPr>
            <w:r w:rsidRPr="00140473">
              <w:rPr>
                <w:b/>
                <w:highlight w:val="lightGray"/>
                <w:u w:val="single"/>
              </w:rPr>
              <w:t>Leaf: anthocyanin coloration of petioles and veins</w:t>
            </w: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140473" w:rsidRPr="00140473" w:rsidRDefault="00140473" w:rsidP="00140473">
            <w:pPr>
              <w:rPr>
                <w:rFonts w:cs="Arial"/>
                <w:sz w:val="16"/>
                <w:szCs w:val="16"/>
              </w:rPr>
            </w:pP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sz w:val="16"/>
                <w:highlight w:val="lightGray"/>
                <w:u w:val="single"/>
                <w:lang w:val="nl-NL"/>
              </w:rPr>
            </w:pPr>
            <w:r w:rsidRPr="00140473">
              <w:rPr>
                <w:sz w:val="16"/>
                <w:highlight w:val="lightGray"/>
                <w:u w:val="single"/>
                <w:lang w:val="nl-NL"/>
              </w:rPr>
              <w:t xml:space="preserve">absent </w:t>
            </w: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sz w:val="16"/>
                <w:highlight w:val="lightGray"/>
                <w:u w:val="single"/>
                <w:lang w:val="nl-NL"/>
              </w:rPr>
            </w:pPr>
            <w:r w:rsidRPr="00140473">
              <w:rPr>
                <w:sz w:val="16"/>
                <w:highlight w:val="lightGray"/>
                <w:u w:val="single"/>
                <w:lang w:val="nl-NL"/>
              </w:rPr>
              <w:t>Resistoflay, Nores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1[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sz w:val="16"/>
                <w:highlight w:val="lightGray"/>
                <w:u w:val="single"/>
                <w:lang w:val="nl-NL"/>
              </w:rPr>
            </w:pPr>
            <w:r w:rsidRPr="00140473">
              <w:rPr>
                <w:sz w:val="16"/>
                <w:highlight w:val="lightGray"/>
                <w:u w:val="single"/>
                <w:lang w:val="nl-NL"/>
              </w:rPr>
              <w:t>present</w:t>
            </w: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sz w:val="16"/>
                <w:highlight w:val="lightGray"/>
                <w:u w:val="single"/>
                <w:lang w:val="nl-NL"/>
              </w:rPr>
            </w:pPr>
            <w:r w:rsidRPr="00140473">
              <w:rPr>
                <w:sz w:val="16"/>
                <w:highlight w:val="lightGray"/>
                <w:u w:val="single"/>
                <w:lang w:val="nl-NL"/>
              </w:rPr>
              <w:t>Red Cardinal, Reddy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2[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  <w:r w:rsidRPr="00140473">
              <w:rPr>
                <w:rFonts w:cs="Arial"/>
                <w:b/>
                <w:sz w:val="16"/>
                <w:szCs w:val="16"/>
                <w:highlight w:val="lightGray"/>
              </w:rPr>
              <w:t>5.</w:t>
            </w:r>
            <w:r w:rsidRPr="00140473">
              <w:rPr>
                <w:rFonts w:cs="Arial"/>
                <w:b/>
                <w:strike/>
                <w:sz w:val="16"/>
                <w:szCs w:val="16"/>
                <w:highlight w:val="lightGray"/>
              </w:rPr>
              <w:t>1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</w:rPr>
              <w:t xml:space="preserve"> 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3</w:t>
            </w:r>
            <w:r w:rsidRPr="00140473">
              <w:rPr>
                <w:rFonts w:cs="Arial"/>
                <w:b/>
                <w:sz w:val="16"/>
                <w:szCs w:val="16"/>
              </w:rPr>
              <w:br/>
              <w:t>(3)</w:t>
            </w:r>
          </w:p>
        </w:tc>
        <w:tc>
          <w:tcPr>
            <w:tcW w:w="5813" w:type="dxa"/>
            <w:gridSpan w:val="4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  <w:t>Leaf blade: intensity of green color</w:t>
            </w: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140473" w:rsidRPr="00140473" w:rsidRDefault="00140473" w:rsidP="00140473">
            <w:pPr>
              <w:rPr>
                <w:rFonts w:cs="Arial"/>
                <w:sz w:val="16"/>
                <w:szCs w:val="16"/>
              </w:rPr>
            </w:pP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very light</w:t>
            </w: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1[ 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140473">
              <w:rPr>
                <w:sz w:val="16"/>
                <w:highlight w:val="lightGray"/>
                <w:u w:val="single"/>
                <w:lang w:val="nl-NL"/>
              </w:rPr>
              <w:t>very light to light</w:t>
            </w: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2[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ascii="Times New Roman" w:eastAsia="Arial" w:hAnsi="Times New Roman" w:cs="Arial"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light</w:t>
            </w: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Monet, Viroflay, Winterreuzen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3[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140473">
              <w:rPr>
                <w:sz w:val="16"/>
                <w:highlight w:val="lightGray"/>
                <w:u w:val="single"/>
                <w:lang w:val="nl-NL"/>
              </w:rPr>
              <w:t>light to medium</w:t>
            </w: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4[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140473">
              <w:rPr>
                <w:rFonts w:eastAsia="Arial" w:cs="Arial"/>
                <w:color w:val="000000"/>
                <w:sz w:val="16"/>
                <w:szCs w:val="16"/>
              </w:rPr>
              <w:t>medium</w:t>
            </w: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Butterflay, Monnopa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5[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medium to dark</w:t>
            </w: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6[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dark</w:t>
            </w: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Imola, Lavewa, Nores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7[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dark to very dark</w:t>
            </w: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8[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10" w:type="dxa"/>
            <w:tcBorders>
              <w:top w:val="nil"/>
              <w:left w:val="single" w:sz="6" w:space="0" w:color="auto"/>
              <w:bottom w:val="single" w:sz="4" w:space="0" w:color="auto"/>
            </w:tcBorders>
          </w:tcPr>
          <w:p w:rsidR="00140473" w:rsidRPr="00140473" w:rsidRDefault="00140473" w:rsidP="00140473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nil"/>
              <w:bottom w:val="single" w:sz="4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very dark</w:t>
            </w:r>
          </w:p>
        </w:tc>
        <w:tc>
          <w:tcPr>
            <w:tcW w:w="2268" w:type="dxa"/>
            <w:gridSpan w:val="2"/>
            <w:tcBorders>
              <w:top w:val="nil"/>
              <w:bottom w:val="single" w:sz="4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Lorelay, Mystic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  <w:righ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9[   ]</w:t>
            </w:r>
          </w:p>
        </w:tc>
      </w:tr>
      <w:tr w:rsidR="00140473" w:rsidRPr="00140473" w:rsidTr="001F125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:rsidR="00140473" w:rsidRPr="00140473" w:rsidRDefault="00140473" w:rsidP="00140473">
            <w:pPr>
              <w:keepNext/>
              <w:keepLines/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140473" w:rsidRPr="00140473" w:rsidRDefault="00140473" w:rsidP="00140473">
            <w:pPr>
              <w:keepNext/>
              <w:keepLines/>
              <w:spacing w:before="120" w:after="120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Characteristics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140473" w:rsidRPr="00140473" w:rsidRDefault="00140473" w:rsidP="00140473">
            <w:pPr>
              <w:keepNext/>
              <w:keepLines/>
              <w:spacing w:before="120" w:after="120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Example Varieties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shd w:val="clear" w:color="auto" w:fill="F2F2F2" w:themeFill="background1" w:themeFillShade="F2"/>
          </w:tcPr>
          <w:p w:rsidR="00140473" w:rsidRPr="00140473" w:rsidRDefault="00140473" w:rsidP="00140473">
            <w:pPr>
              <w:keepNext/>
              <w:keepLines/>
              <w:spacing w:before="120" w:after="120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Note</w:t>
            </w:r>
          </w:p>
        </w:tc>
      </w:tr>
      <w:tr w:rsidR="00140473" w:rsidRPr="00140473" w:rsidTr="001F125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</w:tcPr>
          <w:p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  <w:r w:rsidRPr="00140473">
              <w:rPr>
                <w:rFonts w:cs="Arial"/>
                <w:b/>
                <w:sz w:val="16"/>
                <w:szCs w:val="16"/>
                <w:highlight w:val="lightGray"/>
              </w:rPr>
              <w:t>5.</w:t>
            </w:r>
            <w:r w:rsidRPr="00140473">
              <w:rPr>
                <w:rFonts w:cs="Arial"/>
                <w:b/>
                <w:strike/>
                <w:sz w:val="16"/>
                <w:szCs w:val="16"/>
                <w:highlight w:val="lightGray"/>
              </w:rPr>
              <w:t>2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</w:rPr>
              <w:t xml:space="preserve"> 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4</w:t>
            </w:r>
            <w:r w:rsidRPr="00140473">
              <w:rPr>
                <w:rFonts w:cs="Arial"/>
                <w:b/>
                <w:sz w:val="16"/>
                <w:szCs w:val="16"/>
              </w:rPr>
              <w:br/>
              <w:t>(4)</w:t>
            </w:r>
          </w:p>
        </w:tc>
        <w:tc>
          <w:tcPr>
            <w:tcW w:w="581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  <w:t>Leaf blade: blistering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0473" w:rsidRPr="00140473" w:rsidRDefault="00140473" w:rsidP="0014047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</w:tcPr>
          <w:p w:rsidR="00140473" w:rsidRPr="00140473" w:rsidRDefault="00140473" w:rsidP="00140473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140473" w:rsidRPr="00140473" w:rsidTr="001F125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absent or very weak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Matador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1[   ]</w:t>
            </w:r>
          </w:p>
        </w:tc>
      </w:tr>
      <w:tr w:rsidR="00140473" w:rsidRPr="00140473" w:rsidTr="001F125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weak to weak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2[  ]</w:t>
            </w:r>
          </w:p>
        </w:tc>
      </w:tr>
      <w:tr w:rsidR="00140473" w:rsidRPr="00140473" w:rsidTr="001F125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weak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Polka, Tarpy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3[  ]</w:t>
            </w:r>
          </w:p>
        </w:tc>
      </w:tr>
      <w:tr w:rsidR="00140473" w:rsidRPr="00140473" w:rsidTr="001F125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weak to medium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4[  ]</w:t>
            </w:r>
          </w:p>
        </w:tc>
      </w:tr>
      <w:tr w:rsidR="00140473" w:rsidRPr="00140473" w:rsidTr="001F125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medium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 xml:space="preserve">Butterflay, Koala, Mystic 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5[  ]</w:t>
            </w:r>
          </w:p>
        </w:tc>
      </w:tr>
      <w:tr w:rsidR="00140473" w:rsidRPr="00140473" w:rsidTr="001F125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medium to strong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6[  ]</w:t>
            </w:r>
          </w:p>
        </w:tc>
      </w:tr>
      <w:tr w:rsidR="00140473" w:rsidRPr="00140473" w:rsidTr="001F125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strong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Giraffe, Rhythm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7[  ]</w:t>
            </w:r>
          </w:p>
        </w:tc>
      </w:tr>
      <w:tr w:rsidR="00140473" w:rsidRPr="00140473" w:rsidTr="001F125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strong to very strong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8[  ]</w:t>
            </w:r>
          </w:p>
        </w:tc>
      </w:tr>
      <w:tr w:rsidR="00140473" w:rsidRPr="00140473" w:rsidTr="001F125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very strong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Menorca, Revolver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9[   ]</w:t>
            </w:r>
          </w:p>
        </w:tc>
      </w:tr>
      <w:tr w:rsidR="00140473" w:rsidRPr="00140473" w:rsidTr="001F125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ascii="Times New Roman" w:hAnsi="Times New Roman" w:cs="Arial"/>
                <w:b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/>
                <w:noProof/>
                <w:sz w:val="16"/>
                <w:szCs w:val="16"/>
                <w:highlight w:val="lightGray"/>
                <w:u w:val="single"/>
                <w:lang w:eastAsia="fr-FR"/>
              </w:rPr>
              <w:t>5.5</w:t>
            </w:r>
            <w:r w:rsidRPr="00140473">
              <w:rPr>
                <w:rFonts w:cs="Arial"/>
                <w:b/>
                <w:noProof/>
                <w:sz w:val="16"/>
                <w:szCs w:val="16"/>
                <w:highlight w:val="lightGray"/>
                <w:u w:val="single"/>
                <w:lang w:eastAsia="fr-FR"/>
              </w:rPr>
              <w:br/>
              <w:t>(9)</w:t>
            </w: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b/>
                <w:noProof/>
                <w:sz w:val="16"/>
                <w:szCs w:val="16"/>
                <w:highlight w:val="lightGray"/>
                <w:u w:val="single"/>
                <w:lang w:eastAsia="fr-FR"/>
              </w:rPr>
              <w:t>Leaf blade: shape (excluding basal lobes)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</w:tr>
      <w:tr w:rsidR="00140473" w:rsidRPr="00140473" w:rsidTr="001F125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40473" w:rsidRPr="00140473" w:rsidRDefault="00140473" w:rsidP="00140473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triangular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Grappa, Maracas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1[   ]</w:t>
            </w:r>
          </w:p>
        </w:tc>
      </w:tr>
      <w:tr w:rsidR="00140473" w:rsidRPr="00140473" w:rsidTr="001F125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40473" w:rsidRPr="00140473" w:rsidRDefault="00140473" w:rsidP="00140473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medium ovate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Lavewa, Resistoflay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2[  ]</w:t>
            </w:r>
          </w:p>
        </w:tc>
      </w:tr>
      <w:tr w:rsidR="00140473" w:rsidRPr="00140473" w:rsidTr="001F125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40473" w:rsidRPr="00140473" w:rsidRDefault="00140473" w:rsidP="00140473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broad ovate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Butterflay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3[  ]</w:t>
            </w:r>
          </w:p>
        </w:tc>
      </w:tr>
      <w:tr w:rsidR="00140473" w:rsidRPr="00140473" w:rsidTr="001F125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40473" w:rsidRPr="00140473" w:rsidRDefault="00140473" w:rsidP="00140473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medium elliptic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4[  ]</w:t>
            </w:r>
          </w:p>
        </w:tc>
      </w:tr>
      <w:tr w:rsidR="00140473" w:rsidRPr="00140473" w:rsidTr="001F125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40473" w:rsidRPr="00140473" w:rsidRDefault="00140473" w:rsidP="00140473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broad elliptic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Nores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5[  ]</w:t>
            </w:r>
          </w:p>
        </w:tc>
      </w:tr>
      <w:tr w:rsidR="00140473" w:rsidRPr="00140473" w:rsidTr="001F125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40473" w:rsidRPr="00140473" w:rsidRDefault="00140473" w:rsidP="00140473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circular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Giraffe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6[  ]</w:t>
            </w:r>
          </w:p>
        </w:tc>
      </w:tr>
      <w:tr w:rsidR="00140473" w:rsidRPr="00140473" w:rsidTr="001F125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40473" w:rsidRPr="00140473" w:rsidRDefault="00140473" w:rsidP="00140473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  <w:r w:rsidRPr="00140473">
              <w:rPr>
                <w:rFonts w:cs="Arial"/>
                <w:b/>
                <w:sz w:val="16"/>
                <w:szCs w:val="16"/>
                <w:highlight w:val="lightGray"/>
              </w:rPr>
              <w:t>5.</w:t>
            </w:r>
            <w:r w:rsidRPr="00140473">
              <w:rPr>
                <w:rFonts w:cs="Arial"/>
                <w:b/>
                <w:strike/>
                <w:sz w:val="16"/>
                <w:szCs w:val="16"/>
                <w:highlight w:val="lightGray"/>
              </w:rPr>
              <w:t>3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</w:rPr>
              <w:t xml:space="preserve"> 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6</w:t>
            </w:r>
            <w:r w:rsidRPr="00140473">
              <w:rPr>
                <w:rFonts w:cs="Arial"/>
                <w:b/>
                <w:sz w:val="16"/>
                <w:szCs w:val="16"/>
              </w:rPr>
              <w:br/>
              <w:t>(11)</w:t>
            </w: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  <w:t>Leaf blade: shape of apex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0473" w:rsidRPr="00140473" w:rsidRDefault="00140473" w:rsidP="0014047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40473" w:rsidRPr="00140473" w:rsidRDefault="00140473" w:rsidP="00140473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140473" w:rsidRPr="00140473" w:rsidTr="001F125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40473" w:rsidRPr="00140473" w:rsidRDefault="00140473" w:rsidP="00140473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acute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Grappa, Rhythm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1[   ]</w:t>
            </w:r>
          </w:p>
        </w:tc>
      </w:tr>
      <w:tr w:rsidR="00140473" w:rsidRPr="00140473" w:rsidTr="001F125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40473" w:rsidRPr="00140473" w:rsidRDefault="00140473" w:rsidP="00140473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obtuse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Resistoflay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2[   ]</w:t>
            </w:r>
          </w:p>
        </w:tc>
      </w:tr>
      <w:tr w:rsidR="00140473" w:rsidRPr="00140473" w:rsidTr="001F125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</w:tcPr>
          <w:p w:rsidR="00140473" w:rsidRPr="00140473" w:rsidRDefault="00140473" w:rsidP="00140473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rounded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Imola, Nores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3[   ]</w:t>
            </w:r>
          </w:p>
        </w:tc>
      </w:tr>
      <w:tr w:rsidR="00140473" w:rsidRPr="00140473" w:rsidTr="001F125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15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:rsidR="00140473" w:rsidRPr="00140473" w:rsidRDefault="00140473" w:rsidP="00140473">
            <w:pPr>
              <w:keepNext/>
              <w:keepLines/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140473" w:rsidRPr="00140473" w:rsidRDefault="00140473" w:rsidP="00140473">
            <w:pPr>
              <w:keepNext/>
              <w:keepLines/>
              <w:spacing w:before="120" w:after="120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Characteristics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140473" w:rsidRPr="00140473" w:rsidRDefault="00140473" w:rsidP="00140473">
            <w:pPr>
              <w:keepNext/>
              <w:keepLines/>
              <w:spacing w:before="120" w:after="120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Example Varieties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shd w:val="clear" w:color="auto" w:fill="F2F2F2" w:themeFill="background1" w:themeFillShade="F2"/>
          </w:tcPr>
          <w:p w:rsidR="00140473" w:rsidRPr="00140473" w:rsidRDefault="00140473" w:rsidP="00140473">
            <w:pPr>
              <w:keepNext/>
              <w:keepLines/>
              <w:spacing w:before="120" w:after="120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Note</w:t>
            </w:r>
          </w:p>
        </w:tc>
      </w:tr>
      <w:tr w:rsidR="00140473" w:rsidRPr="00140473" w:rsidTr="001F125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7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</w:tcPr>
          <w:p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  <w:r w:rsidRPr="00140473">
              <w:rPr>
                <w:rFonts w:cs="Arial"/>
                <w:b/>
                <w:sz w:val="16"/>
                <w:szCs w:val="16"/>
                <w:highlight w:val="lightGray"/>
              </w:rPr>
              <w:t>5.</w:t>
            </w:r>
            <w:r w:rsidRPr="00140473">
              <w:rPr>
                <w:rFonts w:cs="Arial"/>
                <w:b/>
                <w:strike/>
                <w:sz w:val="16"/>
                <w:szCs w:val="16"/>
                <w:highlight w:val="lightGray"/>
              </w:rPr>
              <w:t>4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</w:rPr>
              <w:t xml:space="preserve"> 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7</w:t>
            </w:r>
            <w:r w:rsidRPr="00140473">
              <w:rPr>
                <w:rFonts w:cs="Arial"/>
                <w:b/>
                <w:sz w:val="16"/>
                <w:szCs w:val="16"/>
              </w:rPr>
              <w:br/>
              <w:t>(13)</w:t>
            </w:r>
          </w:p>
        </w:tc>
        <w:tc>
          <w:tcPr>
            <w:tcW w:w="581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left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b/>
                <w:sz w:val="16"/>
                <w:szCs w:val="16"/>
              </w:rPr>
              <w:t>Proportion of monoecious plants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0473" w:rsidRPr="00140473" w:rsidRDefault="00140473" w:rsidP="0014047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</w:tcPr>
          <w:p w:rsidR="00140473" w:rsidRPr="00140473" w:rsidRDefault="00140473" w:rsidP="00140473">
            <w:pPr>
              <w:rPr>
                <w:rFonts w:cs="Arial"/>
                <w:sz w:val="16"/>
                <w:szCs w:val="16"/>
              </w:rPr>
            </w:pPr>
          </w:p>
        </w:tc>
      </w:tr>
      <w:tr w:rsidR="00140473" w:rsidRPr="00140473" w:rsidTr="001F125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absent or very low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Medania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1[   ]</w:t>
            </w:r>
          </w:p>
        </w:tc>
      </w:tr>
      <w:tr w:rsidR="00140473" w:rsidRPr="00140473" w:rsidTr="001F125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low to low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2[  ]</w:t>
            </w:r>
          </w:p>
        </w:tc>
      </w:tr>
      <w:tr w:rsidR="00140473" w:rsidRPr="00140473" w:rsidTr="001F125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low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Matador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3[  ]</w:t>
            </w:r>
          </w:p>
        </w:tc>
      </w:tr>
      <w:tr w:rsidR="00140473" w:rsidRPr="00140473" w:rsidTr="001F125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low to medium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4[  ]</w:t>
            </w:r>
          </w:p>
        </w:tc>
      </w:tr>
      <w:tr w:rsidR="00140473" w:rsidRPr="00140473" w:rsidTr="001F125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medium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Figo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5[  ]</w:t>
            </w:r>
          </w:p>
        </w:tc>
      </w:tr>
      <w:tr w:rsidR="00140473" w:rsidRPr="00140473" w:rsidTr="001F125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medium to high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6[  ]</w:t>
            </w:r>
          </w:p>
        </w:tc>
      </w:tr>
      <w:tr w:rsidR="00140473" w:rsidRPr="00140473" w:rsidTr="001F125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high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Giraffe, Lazio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7[  ]</w:t>
            </w:r>
          </w:p>
        </w:tc>
      </w:tr>
      <w:tr w:rsidR="00140473" w:rsidRPr="00140473" w:rsidTr="001F125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high to very high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8[  ]</w:t>
            </w:r>
          </w:p>
        </w:tc>
      </w:tr>
      <w:tr w:rsidR="00140473" w:rsidRPr="00140473" w:rsidTr="001F125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very high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Monnopa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9[   ]</w:t>
            </w:r>
          </w:p>
        </w:tc>
      </w:tr>
      <w:tr w:rsidR="00140473" w:rsidRPr="00140473" w:rsidTr="001F125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  <w:r w:rsidRPr="00140473">
              <w:rPr>
                <w:rFonts w:cs="Arial"/>
                <w:b/>
                <w:sz w:val="16"/>
                <w:szCs w:val="16"/>
                <w:highlight w:val="lightGray"/>
              </w:rPr>
              <w:t>5.</w:t>
            </w:r>
            <w:r w:rsidRPr="00140473">
              <w:rPr>
                <w:rFonts w:cs="Arial"/>
                <w:b/>
                <w:strike/>
                <w:sz w:val="16"/>
                <w:szCs w:val="16"/>
                <w:highlight w:val="lightGray"/>
              </w:rPr>
              <w:t>5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</w:rPr>
              <w:t xml:space="preserve"> 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8</w:t>
            </w:r>
            <w:r w:rsidRPr="00140473">
              <w:rPr>
                <w:rFonts w:cs="Arial"/>
                <w:b/>
                <w:sz w:val="16"/>
                <w:szCs w:val="16"/>
              </w:rPr>
              <w:br/>
              <w:t>(14)</w:t>
            </w: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left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b/>
                <w:sz w:val="16"/>
                <w:szCs w:val="16"/>
              </w:rPr>
              <w:t>Proportion of female plants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40473" w:rsidRPr="00140473" w:rsidRDefault="00140473" w:rsidP="00140473">
            <w:pPr>
              <w:rPr>
                <w:rFonts w:cs="Arial"/>
                <w:sz w:val="16"/>
                <w:szCs w:val="16"/>
              </w:rPr>
            </w:pPr>
          </w:p>
        </w:tc>
      </w:tr>
      <w:tr w:rsidR="00140473" w:rsidRPr="00140473" w:rsidTr="001F125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absent or very low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Monnopa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1[   ]</w:t>
            </w:r>
          </w:p>
        </w:tc>
      </w:tr>
      <w:tr w:rsidR="00140473" w:rsidRPr="00140473" w:rsidTr="001F125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low to low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2[  ]</w:t>
            </w:r>
          </w:p>
        </w:tc>
      </w:tr>
      <w:tr w:rsidR="00140473" w:rsidRPr="00140473" w:rsidTr="001F125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low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Giraffe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3[  ]</w:t>
            </w:r>
          </w:p>
        </w:tc>
      </w:tr>
      <w:tr w:rsidR="00140473" w:rsidRPr="00140473" w:rsidTr="001F125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low to medium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4[  ]</w:t>
            </w:r>
          </w:p>
        </w:tc>
      </w:tr>
      <w:tr w:rsidR="00140473" w:rsidRPr="00140473" w:rsidTr="001F125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medium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 xml:space="preserve">Figo, Medania 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5[  ]</w:t>
            </w:r>
          </w:p>
        </w:tc>
      </w:tr>
      <w:tr w:rsidR="00140473" w:rsidRPr="00140473" w:rsidTr="001F125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medium to high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6[  ]</w:t>
            </w:r>
          </w:p>
        </w:tc>
      </w:tr>
      <w:tr w:rsidR="00140473" w:rsidRPr="00140473" w:rsidTr="001F125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high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Parrot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7[  ]</w:t>
            </w:r>
          </w:p>
        </w:tc>
      </w:tr>
      <w:tr w:rsidR="00140473" w:rsidRPr="00140473" w:rsidTr="001F125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high to very high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8[  ]</w:t>
            </w:r>
          </w:p>
        </w:tc>
      </w:tr>
      <w:tr w:rsidR="00140473" w:rsidRPr="00140473" w:rsidTr="001F125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very high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9[   ]</w:t>
            </w:r>
          </w:p>
        </w:tc>
      </w:tr>
      <w:tr w:rsidR="00140473" w:rsidRPr="00140473" w:rsidTr="001F125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  <w:r w:rsidRPr="00140473">
              <w:rPr>
                <w:rFonts w:cs="Arial"/>
                <w:b/>
                <w:sz w:val="16"/>
                <w:szCs w:val="16"/>
                <w:highlight w:val="lightGray"/>
              </w:rPr>
              <w:t>5.</w:t>
            </w:r>
            <w:r w:rsidRPr="00140473">
              <w:rPr>
                <w:rFonts w:cs="Arial"/>
                <w:b/>
                <w:strike/>
                <w:sz w:val="16"/>
                <w:szCs w:val="16"/>
                <w:highlight w:val="lightGray"/>
              </w:rPr>
              <w:t>6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</w:rPr>
              <w:t xml:space="preserve"> 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9</w:t>
            </w:r>
            <w:r w:rsidRPr="00140473">
              <w:rPr>
                <w:rFonts w:cs="Arial"/>
                <w:b/>
                <w:sz w:val="16"/>
                <w:szCs w:val="16"/>
              </w:rPr>
              <w:br/>
              <w:t>(15)</w:t>
            </w: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left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b/>
                <w:sz w:val="16"/>
                <w:szCs w:val="16"/>
              </w:rPr>
              <w:t>Proportion of male plants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40473" w:rsidRPr="00140473" w:rsidRDefault="00140473" w:rsidP="00140473">
            <w:pPr>
              <w:rPr>
                <w:rFonts w:cs="Arial"/>
                <w:sz w:val="16"/>
                <w:szCs w:val="16"/>
              </w:rPr>
            </w:pPr>
          </w:p>
        </w:tc>
      </w:tr>
      <w:tr w:rsidR="00140473" w:rsidRPr="00140473" w:rsidTr="001F125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absent or very low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Monnopa, Parrot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1[   ]</w:t>
            </w:r>
          </w:p>
        </w:tc>
      </w:tr>
      <w:tr w:rsidR="00140473" w:rsidRPr="00140473" w:rsidTr="001F125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low to low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2[  ]</w:t>
            </w:r>
          </w:p>
        </w:tc>
      </w:tr>
      <w:tr w:rsidR="00140473" w:rsidRPr="00140473" w:rsidTr="001F125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low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3[  ]</w:t>
            </w:r>
          </w:p>
        </w:tc>
      </w:tr>
      <w:tr w:rsidR="00140473" w:rsidRPr="00140473" w:rsidTr="001F125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low to medium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4[  ]</w:t>
            </w:r>
          </w:p>
        </w:tc>
      </w:tr>
      <w:tr w:rsidR="00140473" w:rsidRPr="00140473" w:rsidTr="001F125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medium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Medania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5[  ]</w:t>
            </w:r>
          </w:p>
        </w:tc>
      </w:tr>
      <w:tr w:rsidR="00140473" w:rsidRPr="00140473" w:rsidTr="001F125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medium to high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6[  ]</w:t>
            </w:r>
          </w:p>
        </w:tc>
      </w:tr>
      <w:tr w:rsidR="00140473" w:rsidRPr="00140473" w:rsidTr="001F125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high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7[  ]</w:t>
            </w:r>
          </w:p>
        </w:tc>
      </w:tr>
      <w:tr w:rsidR="00140473" w:rsidRPr="00140473" w:rsidTr="001F125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high to very high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8[  ]</w:t>
            </w:r>
          </w:p>
        </w:tc>
      </w:tr>
      <w:tr w:rsidR="00140473" w:rsidRPr="00140473" w:rsidTr="001F125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very high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9[   ]</w:t>
            </w:r>
          </w:p>
        </w:tc>
      </w:tr>
      <w:tr w:rsidR="00140473" w:rsidRPr="00140473" w:rsidTr="001F125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:rsidR="00140473" w:rsidRPr="00140473" w:rsidRDefault="00140473" w:rsidP="00140473">
            <w:pPr>
              <w:keepNext/>
              <w:keepLines/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140473" w:rsidRPr="00140473" w:rsidRDefault="00140473" w:rsidP="00140473">
            <w:pPr>
              <w:keepNext/>
              <w:keepLines/>
              <w:spacing w:before="120" w:after="120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Characteristics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Example Varieties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140473" w:rsidRPr="00140473" w:rsidRDefault="00140473" w:rsidP="00140473">
            <w:pPr>
              <w:keepNext/>
              <w:keepLines/>
              <w:spacing w:before="120" w:after="120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Note</w:t>
            </w:r>
          </w:p>
        </w:tc>
      </w:tr>
      <w:tr w:rsidR="00140473" w:rsidRPr="00140473" w:rsidTr="001F125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  <w:r w:rsidRPr="00140473">
              <w:rPr>
                <w:rFonts w:cs="Arial"/>
                <w:b/>
                <w:sz w:val="16"/>
                <w:szCs w:val="16"/>
                <w:highlight w:val="lightGray"/>
              </w:rPr>
              <w:t>5.</w:t>
            </w:r>
            <w:r w:rsidRPr="00140473">
              <w:rPr>
                <w:rFonts w:cs="Arial"/>
                <w:b/>
                <w:strike/>
                <w:sz w:val="16"/>
                <w:szCs w:val="16"/>
                <w:highlight w:val="lightGray"/>
              </w:rPr>
              <w:t>7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</w:rPr>
              <w:t xml:space="preserve"> 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10</w:t>
            </w:r>
            <w:r w:rsidRPr="00140473">
              <w:rPr>
                <w:rFonts w:cs="Arial"/>
                <w:b/>
                <w:sz w:val="16"/>
                <w:szCs w:val="16"/>
              </w:rPr>
              <w:br/>
              <w:t>(16)</w:t>
            </w:r>
          </w:p>
        </w:tc>
        <w:tc>
          <w:tcPr>
            <w:tcW w:w="581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left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b/>
                <w:sz w:val="16"/>
                <w:szCs w:val="16"/>
              </w:rPr>
              <w:t>Time of start of bolting (for spring sown crops, 15% of plants)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40473" w:rsidRPr="00140473" w:rsidRDefault="00140473" w:rsidP="00140473">
            <w:pPr>
              <w:rPr>
                <w:rFonts w:cs="Arial"/>
                <w:sz w:val="16"/>
                <w:szCs w:val="16"/>
              </w:rPr>
            </w:pPr>
          </w:p>
        </w:tc>
      </w:tr>
      <w:tr w:rsidR="00140473" w:rsidRPr="00140473" w:rsidTr="001F125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very early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Figo, Maracas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1[   ]</w:t>
            </w:r>
          </w:p>
        </w:tc>
      </w:tr>
      <w:tr w:rsidR="00140473" w:rsidRPr="00140473" w:rsidTr="001F125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early to early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2[  ]</w:t>
            </w:r>
          </w:p>
        </w:tc>
      </w:tr>
      <w:tr w:rsidR="00140473" w:rsidRPr="00140473" w:rsidTr="001F125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early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Bandola, Viroflay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3[  ]</w:t>
            </w:r>
          </w:p>
        </w:tc>
      </w:tr>
      <w:tr w:rsidR="00140473" w:rsidRPr="00140473" w:rsidTr="001F125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early to medium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4[  ]</w:t>
            </w:r>
          </w:p>
        </w:tc>
      </w:tr>
      <w:tr w:rsidR="00140473" w:rsidRPr="00140473" w:rsidTr="001F125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medium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Matador, Monnopa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5[  ]</w:t>
            </w:r>
          </w:p>
        </w:tc>
      </w:tr>
      <w:tr w:rsidR="00140473" w:rsidRPr="00140473" w:rsidTr="001F125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medium to late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6[  ]</w:t>
            </w:r>
          </w:p>
        </w:tc>
      </w:tr>
      <w:tr w:rsidR="00140473" w:rsidRPr="00140473" w:rsidTr="001F125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late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Grappa, Medania, Revolver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7[  ]</w:t>
            </w:r>
          </w:p>
        </w:tc>
      </w:tr>
      <w:tr w:rsidR="00140473" w:rsidRPr="00140473" w:rsidTr="001F125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late to very late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8[  ]</w:t>
            </w:r>
          </w:p>
        </w:tc>
      </w:tr>
      <w:tr w:rsidR="00140473" w:rsidRPr="00140473" w:rsidTr="001F125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very late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Chica, Lavewa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9[   ]</w:t>
            </w:r>
          </w:p>
        </w:tc>
      </w:tr>
      <w:tr w:rsidR="00140473" w:rsidRPr="005D7536" w:rsidTr="001F125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u w:val="single"/>
              </w:rPr>
            </w:pP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5.11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(18.1)</w:t>
            </w: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/>
                <w:noProof/>
                <w:sz w:val="16"/>
                <w:szCs w:val="16"/>
                <w:u w:val="single"/>
                <w:lang w:val="es-ES_tradnl" w:eastAsia="fr-FR"/>
              </w:rPr>
            </w:pPr>
            <w:r w:rsidRPr="00140473">
              <w:rPr>
                <w:rFonts w:cs="Arial"/>
                <w:b/>
                <w:noProof/>
                <w:color w:val="000000"/>
                <w:sz w:val="16"/>
                <w:highlight w:val="lightGray"/>
                <w:u w:val="single"/>
                <w:lang w:val="es-ES_tradnl" w:eastAsia="fr-FR"/>
              </w:rPr>
              <w:t xml:space="preserve">Resistance to </w:t>
            </w:r>
            <w:r w:rsidRPr="00140473">
              <w:rPr>
                <w:rFonts w:cs="Arial"/>
                <w:b/>
                <w:i/>
                <w:noProof/>
                <w:color w:val="000000"/>
                <w:sz w:val="16"/>
                <w:highlight w:val="lightGray"/>
                <w:u w:val="single"/>
                <w:lang w:val="es-ES_tradnl" w:eastAsia="fr-FR"/>
              </w:rPr>
              <w:t>Peronospora farinosa</w:t>
            </w:r>
            <w:r w:rsidRPr="00140473">
              <w:rPr>
                <w:rFonts w:cs="Arial"/>
                <w:b/>
                <w:noProof/>
                <w:color w:val="000000"/>
                <w:sz w:val="16"/>
                <w:highlight w:val="lightGray"/>
                <w:u w:val="single"/>
                <w:lang w:val="es-ES_tradnl" w:eastAsia="fr-FR"/>
              </w:rPr>
              <w:t xml:space="preserve"> f. sp. </w:t>
            </w:r>
            <w:r w:rsidRPr="00140473">
              <w:rPr>
                <w:rFonts w:cs="Arial"/>
                <w:b/>
                <w:i/>
                <w:noProof/>
                <w:color w:val="000000"/>
                <w:sz w:val="16"/>
                <w:highlight w:val="lightGray"/>
                <w:u w:val="single"/>
                <w:lang w:val="es-ES_tradnl" w:eastAsia="fr-FR"/>
              </w:rPr>
              <w:t>spinaciae</w:t>
            </w:r>
            <w:r w:rsidRPr="00140473">
              <w:rPr>
                <w:rFonts w:cs="Arial"/>
                <w:b/>
                <w:noProof/>
                <w:color w:val="000000"/>
                <w:sz w:val="16"/>
                <w:highlight w:val="lightGray"/>
                <w:u w:val="single"/>
                <w:lang w:val="es-ES_tradnl" w:eastAsia="fr-FR"/>
              </w:rPr>
              <w:t xml:space="preserve"> (Pfs) Race Pfs: 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val="es-ES_tradnl" w:eastAsia="fr-FR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val="es-ES_tradnl" w:eastAsia="fr-FR"/>
              </w:rPr>
            </w:pPr>
          </w:p>
        </w:tc>
      </w:tr>
      <w:tr w:rsidR="00140473" w:rsidRPr="00140473" w:rsidTr="001F125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absent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Viroflay, Winterreuzen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1 [   ]</w:t>
            </w:r>
          </w:p>
        </w:tc>
      </w:tr>
      <w:tr w:rsidR="00140473" w:rsidRPr="00140473" w:rsidTr="001F125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present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Califlay, Resistoflay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9 [   ]</w:t>
            </w:r>
          </w:p>
        </w:tc>
      </w:tr>
      <w:tr w:rsidR="00140473" w:rsidRPr="00140473" w:rsidTr="001F125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eastAsia="Arial" w:cs="Arial"/>
                <w:bCs/>
                <w:noProof/>
                <w:sz w:val="16"/>
                <w:szCs w:val="16"/>
                <w:highlight w:val="lightGray"/>
                <w:u w:val="single"/>
                <w:lang w:val="es-ES_tradnl" w:eastAsia="fr-FR"/>
              </w:rPr>
            </w:pPr>
            <w:r w:rsidRPr="00140473">
              <w:rPr>
                <w:rFonts w:eastAsia="Arial" w:cs="Arial"/>
                <w:bCs/>
                <w:noProof/>
                <w:sz w:val="16"/>
                <w:szCs w:val="16"/>
                <w:highlight w:val="lightGray"/>
                <w:u w:val="single"/>
                <w:lang w:val="es-ES_tradnl" w:eastAsia="fr-FR"/>
              </w:rPr>
              <w:t xml:space="preserve">not </w:t>
            </w: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tested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0473" w:rsidRPr="00140473" w:rsidRDefault="00140473" w:rsidP="00140473">
            <w:pPr>
              <w:rPr>
                <w:vanish/>
                <w:highlight w:val="lightGray"/>
                <w:u w:val="single"/>
                <w:lang w:val="es-ES_tradnl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40473" w:rsidRPr="00140473" w:rsidRDefault="00140473" w:rsidP="00140473">
            <w:pPr>
              <w:spacing w:before="100" w:after="120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[   ]</w:t>
            </w:r>
          </w:p>
        </w:tc>
      </w:tr>
      <w:tr w:rsidR="00140473" w:rsidRPr="005D7536" w:rsidTr="001F125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u w:val="single"/>
              </w:rPr>
            </w:pP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5.12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(18.2)</w:t>
            </w: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/>
                <w:noProof/>
                <w:color w:val="000000"/>
                <w:sz w:val="16"/>
                <w:highlight w:val="lightGray"/>
                <w:u w:val="single"/>
                <w:lang w:val="es-ES_tradnl" w:eastAsia="fr-FR"/>
              </w:rPr>
            </w:pPr>
            <w:r w:rsidRPr="00140473">
              <w:rPr>
                <w:rFonts w:cs="Arial"/>
                <w:b/>
                <w:noProof/>
                <w:color w:val="000000"/>
                <w:sz w:val="16"/>
                <w:highlight w:val="lightGray"/>
                <w:u w:val="single"/>
                <w:lang w:val="es-ES_tradnl" w:eastAsia="fr-FR"/>
              </w:rPr>
              <w:t xml:space="preserve">Resistance to </w:t>
            </w:r>
            <w:r w:rsidRPr="00140473">
              <w:rPr>
                <w:rFonts w:cs="Arial"/>
                <w:b/>
                <w:i/>
                <w:noProof/>
                <w:color w:val="000000"/>
                <w:sz w:val="16"/>
                <w:highlight w:val="lightGray"/>
                <w:u w:val="single"/>
                <w:lang w:val="es-ES_tradnl" w:eastAsia="fr-FR"/>
              </w:rPr>
              <w:t>Peronospora farinosa</w:t>
            </w:r>
            <w:r w:rsidRPr="00140473">
              <w:rPr>
                <w:rFonts w:cs="Arial"/>
                <w:b/>
                <w:noProof/>
                <w:color w:val="000000"/>
                <w:sz w:val="16"/>
                <w:highlight w:val="lightGray"/>
                <w:u w:val="single"/>
                <w:lang w:val="es-ES_tradnl" w:eastAsia="fr-FR"/>
              </w:rPr>
              <w:t xml:space="preserve"> f. sp. </w:t>
            </w:r>
            <w:r w:rsidRPr="00140473">
              <w:rPr>
                <w:rFonts w:cs="Arial"/>
                <w:b/>
                <w:i/>
                <w:noProof/>
                <w:color w:val="000000"/>
                <w:sz w:val="16"/>
                <w:highlight w:val="lightGray"/>
                <w:u w:val="single"/>
                <w:lang w:val="es-ES_tradnl" w:eastAsia="fr-FR"/>
              </w:rPr>
              <w:t>spinaciae</w:t>
            </w:r>
            <w:r w:rsidRPr="00140473">
              <w:rPr>
                <w:rFonts w:cs="Arial"/>
                <w:b/>
                <w:noProof/>
                <w:color w:val="000000"/>
                <w:sz w:val="16"/>
                <w:highlight w:val="lightGray"/>
                <w:u w:val="single"/>
                <w:lang w:val="es-ES_tradnl" w:eastAsia="fr-FR"/>
              </w:rPr>
              <w:t xml:space="preserve"> (Pfs) Race Pfs: 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val="es-ES_tradnl" w:eastAsia="fr-FR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val="es-ES_tradnl" w:eastAsia="fr-FR"/>
              </w:rPr>
            </w:pPr>
          </w:p>
        </w:tc>
      </w:tr>
      <w:tr w:rsidR="00140473" w:rsidRPr="00140473" w:rsidTr="001F125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absent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Califlay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1 [   ]</w:t>
            </w:r>
          </w:p>
        </w:tc>
      </w:tr>
      <w:tr w:rsidR="00140473" w:rsidRPr="00140473" w:rsidTr="001F125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present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Resistoflay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9 [   ]</w:t>
            </w:r>
          </w:p>
        </w:tc>
      </w:tr>
      <w:tr w:rsidR="00140473" w:rsidRPr="00140473" w:rsidTr="001F125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not tested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[   ]</w:t>
            </w:r>
          </w:p>
        </w:tc>
      </w:tr>
      <w:tr w:rsidR="00140473" w:rsidRPr="005D7536" w:rsidTr="001F125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u w:val="single"/>
              </w:rPr>
            </w:pP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5.13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(18.3)</w:t>
            </w: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/>
                <w:noProof/>
                <w:sz w:val="16"/>
                <w:szCs w:val="16"/>
                <w:u w:val="single"/>
                <w:lang w:val="es-ES_tradnl" w:eastAsia="fr-FR"/>
              </w:rPr>
            </w:pPr>
            <w:r w:rsidRPr="00140473">
              <w:rPr>
                <w:rFonts w:cs="Arial"/>
                <w:b/>
                <w:noProof/>
                <w:color w:val="000000"/>
                <w:sz w:val="16"/>
                <w:highlight w:val="lightGray"/>
                <w:u w:val="single"/>
                <w:lang w:val="es-ES_tradnl" w:eastAsia="fr-FR"/>
              </w:rPr>
              <w:t xml:space="preserve">Resistance to </w:t>
            </w:r>
            <w:r w:rsidRPr="00140473">
              <w:rPr>
                <w:rFonts w:cs="Arial"/>
                <w:b/>
                <w:i/>
                <w:noProof/>
                <w:color w:val="000000"/>
                <w:sz w:val="16"/>
                <w:highlight w:val="lightGray"/>
                <w:u w:val="single"/>
                <w:lang w:val="es-ES_tradnl" w:eastAsia="fr-FR"/>
              </w:rPr>
              <w:t>Peronospora farinosa</w:t>
            </w:r>
            <w:r w:rsidRPr="00140473">
              <w:rPr>
                <w:rFonts w:cs="Arial"/>
                <w:b/>
                <w:noProof/>
                <w:color w:val="000000"/>
                <w:sz w:val="16"/>
                <w:highlight w:val="lightGray"/>
                <w:u w:val="single"/>
                <w:lang w:val="es-ES_tradnl" w:eastAsia="fr-FR"/>
              </w:rPr>
              <w:t xml:space="preserve"> f. sp. </w:t>
            </w:r>
            <w:r w:rsidRPr="00140473">
              <w:rPr>
                <w:rFonts w:cs="Arial"/>
                <w:b/>
                <w:i/>
                <w:noProof/>
                <w:color w:val="000000"/>
                <w:sz w:val="16"/>
                <w:highlight w:val="lightGray"/>
                <w:u w:val="single"/>
                <w:lang w:val="es-ES_tradnl" w:eastAsia="fr-FR"/>
              </w:rPr>
              <w:t>spinaciae</w:t>
            </w:r>
            <w:r w:rsidRPr="00140473">
              <w:rPr>
                <w:rFonts w:cs="Arial"/>
                <w:b/>
                <w:noProof/>
                <w:color w:val="000000"/>
                <w:sz w:val="16"/>
                <w:highlight w:val="lightGray"/>
                <w:u w:val="single"/>
                <w:lang w:val="es-ES_tradnl" w:eastAsia="fr-FR"/>
              </w:rPr>
              <w:t xml:space="preserve"> (Pfs) Race Pfs: 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val="es-ES_tradnl" w:eastAsia="fr-FR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val="es-ES_tradnl" w:eastAsia="fr-FR"/>
              </w:rPr>
            </w:pPr>
          </w:p>
        </w:tc>
      </w:tr>
      <w:tr w:rsidR="00140473" w:rsidRPr="00140473" w:rsidTr="001F125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absent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Resistoflay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1 [   ]</w:t>
            </w:r>
          </w:p>
        </w:tc>
      </w:tr>
      <w:tr w:rsidR="00140473" w:rsidRPr="00140473" w:rsidTr="001F125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present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Califlay, Clermont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9 [   ]</w:t>
            </w:r>
          </w:p>
        </w:tc>
      </w:tr>
      <w:tr w:rsidR="00140473" w:rsidRPr="00140473" w:rsidTr="001F125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eastAsia="Arial" w:cs="Arial"/>
                <w:bCs/>
                <w:noProof/>
                <w:sz w:val="16"/>
                <w:szCs w:val="16"/>
                <w:highlight w:val="lightGray"/>
                <w:u w:val="single"/>
                <w:lang w:val="es-ES_tradnl" w:eastAsia="fr-FR"/>
              </w:rPr>
            </w:pPr>
            <w:r w:rsidRPr="00140473">
              <w:rPr>
                <w:rFonts w:eastAsia="Arial" w:cs="Arial"/>
                <w:bCs/>
                <w:noProof/>
                <w:sz w:val="16"/>
                <w:szCs w:val="16"/>
                <w:highlight w:val="lightGray"/>
                <w:u w:val="single"/>
                <w:lang w:val="es-ES_tradnl" w:eastAsia="fr-FR"/>
              </w:rPr>
              <w:t xml:space="preserve">not </w:t>
            </w: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tested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0473" w:rsidRPr="00140473" w:rsidRDefault="00140473" w:rsidP="00140473">
            <w:pPr>
              <w:rPr>
                <w:vanish/>
                <w:highlight w:val="lightGray"/>
                <w:u w:val="single"/>
                <w:lang w:val="es-ES_tradnl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40473" w:rsidRPr="00140473" w:rsidRDefault="00140473" w:rsidP="00140473">
            <w:pPr>
              <w:spacing w:before="100" w:after="120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[   ]</w:t>
            </w:r>
          </w:p>
        </w:tc>
      </w:tr>
      <w:tr w:rsidR="00140473" w:rsidRPr="005D7536" w:rsidTr="001F125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u w:val="single"/>
              </w:rPr>
            </w:pP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5.14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(18.4)</w:t>
            </w: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u w:val="single"/>
                <w:lang w:val="es-ES_tradnl" w:eastAsia="fr-FR"/>
              </w:rPr>
            </w:pPr>
            <w:r w:rsidRPr="00140473">
              <w:rPr>
                <w:rFonts w:cs="Arial"/>
                <w:b/>
                <w:noProof/>
                <w:color w:val="000000"/>
                <w:sz w:val="16"/>
                <w:highlight w:val="lightGray"/>
                <w:u w:val="single"/>
                <w:lang w:val="es-ES_tradnl" w:eastAsia="fr-FR"/>
              </w:rPr>
              <w:t xml:space="preserve">Resistance to </w:t>
            </w:r>
            <w:r w:rsidRPr="00140473">
              <w:rPr>
                <w:rFonts w:cs="Arial"/>
                <w:b/>
                <w:i/>
                <w:noProof/>
                <w:color w:val="000000"/>
                <w:sz w:val="16"/>
                <w:highlight w:val="lightGray"/>
                <w:u w:val="single"/>
                <w:lang w:val="es-ES_tradnl" w:eastAsia="fr-FR"/>
              </w:rPr>
              <w:t>Peronospora farinosa</w:t>
            </w:r>
            <w:r w:rsidRPr="00140473">
              <w:rPr>
                <w:rFonts w:cs="Arial"/>
                <w:b/>
                <w:noProof/>
                <w:color w:val="000000"/>
                <w:sz w:val="16"/>
                <w:highlight w:val="lightGray"/>
                <w:u w:val="single"/>
                <w:lang w:val="es-ES_tradnl" w:eastAsia="fr-FR"/>
              </w:rPr>
              <w:t xml:space="preserve"> f. sp. </w:t>
            </w:r>
            <w:r w:rsidRPr="00140473">
              <w:rPr>
                <w:rFonts w:cs="Arial"/>
                <w:b/>
                <w:i/>
                <w:noProof/>
                <w:color w:val="000000"/>
                <w:sz w:val="16"/>
                <w:highlight w:val="lightGray"/>
                <w:u w:val="single"/>
                <w:lang w:val="es-ES_tradnl" w:eastAsia="fr-FR"/>
              </w:rPr>
              <w:t>spinaciae</w:t>
            </w:r>
            <w:r w:rsidRPr="00140473">
              <w:rPr>
                <w:rFonts w:cs="Arial"/>
                <w:b/>
                <w:noProof/>
                <w:color w:val="000000"/>
                <w:sz w:val="16"/>
                <w:highlight w:val="lightGray"/>
                <w:u w:val="single"/>
                <w:lang w:val="es-ES_tradnl" w:eastAsia="fr-FR"/>
              </w:rPr>
              <w:t xml:space="preserve"> (Pfs) Race Pfs: 4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val="es-ES_tradnl" w:eastAsia="fr-FR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val="es-ES_tradnl" w:eastAsia="fr-FR"/>
              </w:rPr>
            </w:pPr>
          </w:p>
        </w:tc>
      </w:tr>
      <w:tr w:rsidR="00140473" w:rsidRPr="00140473" w:rsidTr="001F125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absent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Califlay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1 [   ]</w:t>
            </w:r>
          </w:p>
        </w:tc>
      </w:tr>
      <w:tr w:rsidR="00140473" w:rsidRPr="00140473" w:rsidTr="001F125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present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Clermont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9 [   ]</w:t>
            </w:r>
          </w:p>
        </w:tc>
      </w:tr>
      <w:tr w:rsidR="00140473" w:rsidRPr="00140473" w:rsidTr="001F125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40473" w:rsidRPr="00140473" w:rsidRDefault="00140473" w:rsidP="00140473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eastAsia="Arial" w:cs="Arial"/>
                <w:bCs/>
                <w:noProof/>
                <w:sz w:val="16"/>
                <w:szCs w:val="16"/>
                <w:highlight w:val="lightGray"/>
                <w:u w:val="single"/>
                <w:lang w:val="es-ES_tradnl" w:eastAsia="fr-FR"/>
              </w:rPr>
            </w:pPr>
            <w:r w:rsidRPr="00140473">
              <w:rPr>
                <w:rFonts w:eastAsia="Arial" w:cs="Arial"/>
                <w:bCs/>
                <w:noProof/>
                <w:sz w:val="16"/>
                <w:szCs w:val="16"/>
                <w:highlight w:val="lightGray"/>
                <w:u w:val="single"/>
                <w:lang w:val="es-ES_tradnl" w:eastAsia="fr-FR"/>
              </w:rPr>
              <w:t xml:space="preserve">not </w:t>
            </w: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tested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40473" w:rsidRPr="00140473" w:rsidRDefault="00140473" w:rsidP="00140473">
            <w:pPr>
              <w:rPr>
                <w:vanish/>
                <w:highlight w:val="lightGray"/>
                <w:u w:val="single"/>
                <w:lang w:val="es-ES_tradnl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0473" w:rsidRPr="00140473" w:rsidRDefault="00140473" w:rsidP="00140473">
            <w:pPr>
              <w:spacing w:before="100" w:after="120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[   ]</w:t>
            </w:r>
          </w:p>
        </w:tc>
      </w:tr>
      <w:tr w:rsidR="00140473" w:rsidRPr="00140473" w:rsidTr="001F125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140473" w:rsidRPr="00140473" w:rsidRDefault="00140473" w:rsidP="00140473">
            <w:pPr>
              <w:keepNext/>
              <w:keepLines/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140473" w:rsidRPr="00140473" w:rsidRDefault="00140473" w:rsidP="00140473">
            <w:pPr>
              <w:keepNext/>
              <w:keepLines/>
              <w:spacing w:before="120" w:after="120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Characteristics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Example Varieties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40473" w:rsidRPr="00140473" w:rsidRDefault="00140473" w:rsidP="00140473">
            <w:pPr>
              <w:keepNext/>
              <w:keepLines/>
              <w:spacing w:before="120" w:after="120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Note</w:t>
            </w:r>
          </w:p>
        </w:tc>
      </w:tr>
      <w:tr w:rsidR="00140473" w:rsidRPr="005D7536" w:rsidTr="001F125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u w:val="single"/>
              </w:rPr>
            </w:pP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5.15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(18.5)</w:t>
            </w:r>
          </w:p>
        </w:tc>
        <w:tc>
          <w:tcPr>
            <w:tcW w:w="581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u w:val="single"/>
                <w:lang w:val="es-ES_tradnl" w:eastAsia="fr-FR"/>
              </w:rPr>
            </w:pPr>
            <w:r w:rsidRPr="00140473">
              <w:rPr>
                <w:rFonts w:cs="Arial"/>
                <w:b/>
                <w:noProof/>
                <w:color w:val="000000"/>
                <w:sz w:val="16"/>
                <w:highlight w:val="lightGray"/>
                <w:u w:val="single"/>
                <w:lang w:val="es-ES_tradnl" w:eastAsia="fr-FR"/>
              </w:rPr>
              <w:t xml:space="preserve">Resistance to </w:t>
            </w:r>
            <w:r w:rsidRPr="00140473">
              <w:rPr>
                <w:rFonts w:cs="Arial"/>
                <w:b/>
                <w:i/>
                <w:noProof/>
                <w:color w:val="000000"/>
                <w:sz w:val="16"/>
                <w:highlight w:val="lightGray"/>
                <w:u w:val="single"/>
                <w:lang w:val="es-ES_tradnl" w:eastAsia="fr-FR"/>
              </w:rPr>
              <w:t>Peronospora farinosa</w:t>
            </w:r>
            <w:r w:rsidRPr="00140473">
              <w:rPr>
                <w:rFonts w:cs="Arial"/>
                <w:b/>
                <w:noProof/>
                <w:color w:val="000000"/>
                <w:sz w:val="16"/>
                <w:highlight w:val="lightGray"/>
                <w:u w:val="single"/>
                <w:lang w:val="es-ES_tradnl" w:eastAsia="fr-FR"/>
              </w:rPr>
              <w:t xml:space="preserve"> f. sp. </w:t>
            </w:r>
            <w:r w:rsidRPr="00140473">
              <w:rPr>
                <w:rFonts w:cs="Arial"/>
                <w:b/>
                <w:i/>
                <w:noProof/>
                <w:color w:val="000000"/>
                <w:sz w:val="16"/>
                <w:highlight w:val="lightGray"/>
                <w:u w:val="single"/>
                <w:lang w:val="es-ES_tradnl" w:eastAsia="fr-FR"/>
              </w:rPr>
              <w:t>spinaciae</w:t>
            </w:r>
            <w:r w:rsidRPr="00140473">
              <w:rPr>
                <w:rFonts w:cs="Arial"/>
                <w:b/>
                <w:noProof/>
                <w:color w:val="000000"/>
                <w:sz w:val="16"/>
                <w:highlight w:val="lightGray"/>
                <w:u w:val="single"/>
                <w:lang w:val="es-ES_tradnl" w:eastAsia="fr-FR"/>
              </w:rPr>
              <w:t xml:space="preserve"> (Pfs) Race Pfs: 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val="es-ES_tradnl" w:eastAsia="fr-FR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40473" w:rsidRPr="00140473" w:rsidRDefault="00140473" w:rsidP="00140473">
            <w:pPr>
              <w:keepNext/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val="es-ES_tradnl" w:eastAsia="fr-FR"/>
              </w:rPr>
            </w:pPr>
          </w:p>
        </w:tc>
      </w:tr>
      <w:tr w:rsidR="00140473" w:rsidRPr="00140473" w:rsidTr="001F125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absent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Clermont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40473" w:rsidRPr="00140473" w:rsidRDefault="00140473" w:rsidP="00140473">
            <w:pPr>
              <w:keepNext/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1 [   ]</w:t>
            </w:r>
          </w:p>
        </w:tc>
      </w:tr>
      <w:tr w:rsidR="00140473" w:rsidRPr="00140473" w:rsidTr="001F125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present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Califlay, Campania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9 [   ]</w:t>
            </w:r>
          </w:p>
        </w:tc>
      </w:tr>
      <w:tr w:rsidR="00140473" w:rsidRPr="00140473" w:rsidTr="001F125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0473" w:rsidRPr="00140473" w:rsidRDefault="00140473" w:rsidP="00140473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eastAsia="Arial" w:cs="Arial"/>
                <w:bCs/>
                <w:noProof/>
                <w:sz w:val="16"/>
                <w:szCs w:val="16"/>
                <w:highlight w:val="lightGray"/>
                <w:u w:val="single"/>
                <w:lang w:val="es-ES_tradnl" w:eastAsia="fr-FR"/>
              </w:rPr>
            </w:pPr>
            <w:r w:rsidRPr="00140473">
              <w:rPr>
                <w:rFonts w:eastAsia="Arial" w:cs="Arial"/>
                <w:bCs/>
                <w:noProof/>
                <w:sz w:val="16"/>
                <w:szCs w:val="16"/>
                <w:highlight w:val="lightGray"/>
                <w:u w:val="single"/>
                <w:lang w:val="es-ES_tradnl" w:eastAsia="fr-FR"/>
              </w:rPr>
              <w:t xml:space="preserve">not </w:t>
            </w: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tested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0473" w:rsidRPr="00140473" w:rsidRDefault="00140473" w:rsidP="00140473">
            <w:pPr>
              <w:rPr>
                <w:vanish/>
                <w:highlight w:val="lightGray"/>
                <w:u w:val="single"/>
                <w:lang w:val="es-ES_tradnl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40473" w:rsidRPr="00140473" w:rsidRDefault="00140473" w:rsidP="00140473">
            <w:pPr>
              <w:spacing w:before="100" w:after="120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[   ]</w:t>
            </w:r>
          </w:p>
        </w:tc>
      </w:tr>
      <w:tr w:rsidR="00140473" w:rsidRPr="005D7536" w:rsidTr="001F125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u w:val="single"/>
              </w:rPr>
            </w:pP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5.16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(18.6)</w:t>
            </w: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u w:val="single"/>
                <w:lang w:val="es-ES_tradnl" w:eastAsia="fr-FR"/>
              </w:rPr>
            </w:pPr>
            <w:r w:rsidRPr="00140473">
              <w:rPr>
                <w:rFonts w:cs="Arial"/>
                <w:b/>
                <w:noProof/>
                <w:color w:val="000000"/>
                <w:sz w:val="16"/>
                <w:highlight w:val="lightGray"/>
                <w:u w:val="single"/>
                <w:lang w:val="es-ES_tradnl" w:eastAsia="fr-FR"/>
              </w:rPr>
              <w:t xml:space="preserve">Resistance to </w:t>
            </w:r>
            <w:r w:rsidRPr="00140473">
              <w:rPr>
                <w:rFonts w:cs="Arial"/>
                <w:b/>
                <w:i/>
                <w:noProof/>
                <w:color w:val="000000"/>
                <w:sz w:val="16"/>
                <w:highlight w:val="lightGray"/>
                <w:u w:val="single"/>
                <w:lang w:val="es-ES_tradnl" w:eastAsia="fr-FR"/>
              </w:rPr>
              <w:t>Peronospora farinosa</w:t>
            </w:r>
            <w:r w:rsidRPr="00140473">
              <w:rPr>
                <w:rFonts w:cs="Arial"/>
                <w:b/>
                <w:noProof/>
                <w:color w:val="000000"/>
                <w:sz w:val="16"/>
                <w:highlight w:val="lightGray"/>
                <w:u w:val="single"/>
                <w:lang w:val="es-ES_tradnl" w:eastAsia="fr-FR"/>
              </w:rPr>
              <w:t xml:space="preserve"> f. sp. </w:t>
            </w:r>
            <w:r w:rsidRPr="00140473">
              <w:rPr>
                <w:rFonts w:cs="Arial"/>
                <w:b/>
                <w:i/>
                <w:noProof/>
                <w:color w:val="000000"/>
                <w:sz w:val="16"/>
                <w:highlight w:val="lightGray"/>
                <w:u w:val="single"/>
                <w:lang w:val="es-ES_tradnl" w:eastAsia="fr-FR"/>
              </w:rPr>
              <w:t>spinaciae</w:t>
            </w:r>
            <w:r w:rsidRPr="00140473">
              <w:rPr>
                <w:rFonts w:cs="Arial"/>
                <w:b/>
                <w:noProof/>
                <w:color w:val="000000"/>
                <w:sz w:val="16"/>
                <w:highlight w:val="lightGray"/>
                <w:u w:val="single"/>
                <w:lang w:val="es-ES_tradnl" w:eastAsia="fr-FR"/>
              </w:rPr>
              <w:t xml:space="preserve"> (Pfs) Race Pfs: 6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val="es-ES_tradnl" w:eastAsia="fr-FR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40473" w:rsidRPr="00140473" w:rsidRDefault="00140473" w:rsidP="00140473">
            <w:pPr>
              <w:keepNext/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val="es-ES_tradnl" w:eastAsia="fr-FR"/>
              </w:rPr>
            </w:pPr>
          </w:p>
        </w:tc>
      </w:tr>
      <w:tr w:rsidR="00140473" w:rsidRPr="00140473" w:rsidTr="001F125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absent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smartTag w:uri="urn:schemas-microsoft-com:office:smarttags" w:element="place">
              <w:smartTag w:uri="urn:schemas-microsoft-com:office:smarttags" w:element="City">
                <w:r w:rsidRPr="00140473">
                  <w:rPr>
                    <w:rFonts w:cs="Arial"/>
                    <w:noProof/>
                    <w:sz w:val="16"/>
                    <w:szCs w:val="16"/>
                    <w:highlight w:val="lightGray"/>
                    <w:u w:val="single"/>
                    <w:lang w:eastAsia="fr-FR"/>
                  </w:rPr>
                  <w:t>Califlay</w:t>
                </w:r>
              </w:smartTag>
              <w:r w:rsidRPr="00140473">
                <w:rPr>
                  <w:rFonts w:cs="Arial"/>
                  <w:noProof/>
                  <w:sz w:val="16"/>
                  <w:szCs w:val="16"/>
                  <w:highlight w:val="lightGray"/>
                  <w:u w:val="single"/>
                  <w:lang w:eastAsia="fr-FR"/>
                </w:rPr>
                <w:t xml:space="preserve">, </w:t>
              </w:r>
              <w:smartTag w:uri="urn:schemas-microsoft-com:office:smarttags" w:element="State">
                <w:r w:rsidRPr="00140473">
                  <w:rPr>
                    <w:rFonts w:cs="Arial"/>
                    <w:noProof/>
                    <w:sz w:val="16"/>
                    <w:szCs w:val="16"/>
                    <w:highlight w:val="lightGray"/>
                    <w:u w:val="single"/>
                    <w:lang w:eastAsia="fr-FR"/>
                  </w:rPr>
                  <w:t>Campania</w:t>
                </w:r>
              </w:smartTag>
            </w:smartTag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40473" w:rsidRPr="00140473" w:rsidRDefault="00140473" w:rsidP="00140473">
            <w:pPr>
              <w:keepNext/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1 [   ]</w:t>
            </w:r>
          </w:p>
        </w:tc>
      </w:tr>
      <w:tr w:rsidR="00140473" w:rsidRPr="00140473" w:rsidTr="001F125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present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Boeing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9 [   ]</w:t>
            </w:r>
          </w:p>
        </w:tc>
      </w:tr>
      <w:tr w:rsidR="00140473" w:rsidRPr="00140473" w:rsidTr="001F125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0473" w:rsidRPr="00140473" w:rsidRDefault="00140473" w:rsidP="00140473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eastAsia="Arial" w:cs="Arial"/>
                <w:bCs/>
                <w:noProof/>
                <w:sz w:val="16"/>
                <w:szCs w:val="16"/>
                <w:highlight w:val="lightGray"/>
                <w:u w:val="single"/>
                <w:lang w:val="es-ES_tradnl" w:eastAsia="fr-FR"/>
              </w:rPr>
            </w:pPr>
            <w:r w:rsidRPr="00140473">
              <w:rPr>
                <w:rFonts w:eastAsia="Arial" w:cs="Arial"/>
                <w:bCs/>
                <w:noProof/>
                <w:sz w:val="16"/>
                <w:szCs w:val="16"/>
                <w:highlight w:val="lightGray"/>
                <w:u w:val="single"/>
                <w:lang w:val="es-ES_tradnl" w:eastAsia="fr-FR"/>
              </w:rPr>
              <w:t xml:space="preserve">not </w:t>
            </w: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tested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0473" w:rsidRPr="00140473" w:rsidRDefault="00140473" w:rsidP="00140473">
            <w:pPr>
              <w:rPr>
                <w:vanish/>
                <w:highlight w:val="lightGray"/>
                <w:u w:val="single"/>
                <w:lang w:val="es-ES_tradnl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40473" w:rsidRPr="00140473" w:rsidRDefault="00140473" w:rsidP="00140473">
            <w:pPr>
              <w:spacing w:before="100" w:after="120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[   ]</w:t>
            </w:r>
          </w:p>
        </w:tc>
      </w:tr>
      <w:tr w:rsidR="00140473" w:rsidRPr="005D7536" w:rsidTr="001F125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u w:val="single"/>
              </w:rPr>
            </w:pP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5.17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(18.7)</w:t>
            </w: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u w:val="single"/>
                <w:lang w:val="es-ES_tradnl" w:eastAsia="fr-FR"/>
              </w:rPr>
            </w:pPr>
            <w:r w:rsidRPr="00140473">
              <w:rPr>
                <w:rFonts w:cs="Arial"/>
                <w:b/>
                <w:noProof/>
                <w:color w:val="000000"/>
                <w:sz w:val="16"/>
                <w:highlight w:val="lightGray"/>
                <w:u w:val="single"/>
                <w:lang w:val="es-ES_tradnl" w:eastAsia="fr-FR"/>
              </w:rPr>
              <w:t xml:space="preserve">Resistance to </w:t>
            </w:r>
            <w:r w:rsidRPr="00140473">
              <w:rPr>
                <w:rFonts w:cs="Arial"/>
                <w:b/>
                <w:i/>
                <w:noProof/>
                <w:color w:val="000000"/>
                <w:sz w:val="16"/>
                <w:highlight w:val="lightGray"/>
                <w:u w:val="single"/>
                <w:lang w:val="es-ES_tradnl" w:eastAsia="fr-FR"/>
              </w:rPr>
              <w:t>Peronospora farinosa</w:t>
            </w:r>
            <w:r w:rsidRPr="00140473">
              <w:rPr>
                <w:rFonts w:cs="Arial"/>
                <w:b/>
                <w:noProof/>
                <w:color w:val="000000"/>
                <w:sz w:val="16"/>
                <w:highlight w:val="lightGray"/>
                <w:u w:val="single"/>
                <w:lang w:val="es-ES_tradnl" w:eastAsia="fr-FR"/>
              </w:rPr>
              <w:t xml:space="preserve"> f. sp. </w:t>
            </w:r>
            <w:r w:rsidRPr="00140473">
              <w:rPr>
                <w:rFonts w:cs="Arial"/>
                <w:b/>
                <w:i/>
                <w:noProof/>
                <w:color w:val="000000"/>
                <w:sz w:val="16"/>
                <w:highlight w:val="lightGray"/>
                <w:u w:val="single"/>
                <w:lang w:val="es-ES_tradnl" w:eastAsia="fr-FR"/>
              </w:rPr>
              <w:t>spinaciae</w:t>
            </w:r>
            <w:r w:rsidRPr="00140473">
              <w:rPr>
                <w:rFonts w:cs="Arial"/>
                <w:b/>
                <w:noProof/>
                <w:color w:val="000000"/>
                <w:sz w:val="16"/>
                <w:highlight w:val="lightGray"/>
                <w:u w:val="single"/>
                <w:lang w:val="es-ES_tradnl" w:eastAsia="fr-FR"/>
              </w:rPr>
              <w:t xml:space="preserve"> (Pfs) Race Pfs: 7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val="es-ES_tradnl" w:eastAsia="fr-FR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40473" w:rsidRPr="00140473" w:rsidRDefault="00140473" w:rsidP="00140473">
            <w:pPr>
              <w:keepNext/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val="es-ES_tradnl" w:eastAsia="fr-FR"/>
              </w:rPr>
            </w:pPr>
          </w:p>
        </w:tc>
      </w:tr>
      <w:tr w:rsidR="00140473" w:rsidRPr="00140473" w:rsidTr="001F125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absent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Califlay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40473" w:rsidRPr="00140473" w:rsidRDefault="00140473" w:rsidP="00140473">
            <w:pPr>
              <w:keepNext/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1 [   ]</w:t>
            </w:r>
          </w:p>
        </w:tc>
      </w:tr>
      <w:tr w:rsidR="00140473" w:rsidRPr="00140473" w:rsidTr="001F125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present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Campania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9 [   ]</w:t>
            </w:r>
          </w:p>
        </w:tc>
      </w:tr>
      <w:tr w:rsidR="00140473" w:rsidRPr="00140473" w:rsidTr="001F125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0473" w:rsidRPr="00140473" w:rsidRDefault="00140473" w:rsidP="00140473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eastAsia="Arial" w:cs="Arial"/>
                <w:bCs/>
                <w:noProof/>
                <w:sz w:val="16"/>
                <w:szCs w:val="16"/>
                <w:highlight w:val="lightGray"/>
                <w:u w:val="single"/>
                <w:lang w:val="es-ES_tradnl" w:eastAsia="fr-FR"/>
              </w:rPr>
            </w:pPr>
            <w:r w:rsidRPr="00140473">
              <w:rPr>
                <w:rFonts w:eastAsia="Arial" w:cs="Arial"/>
                <w:bCs/>
                <w:noProof/>
                <w:sz w:val="16"/>
                <w:szCs w:val="16"/>
                <w:highlight w:val="lightGray"/>
                <w:u w:val="single"/>
                <w:lang w:val="es-ES_tradnl" w:eastAsia="fr-FR"/>
              </w:rPr>
              <w:t xml:space="preserve">not </w:t>
            </w: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tested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0473" w:rsidRPr="00140473" w:rsidRDefault="00140473" w:rsidP="00140473">
            <w:pPr>
              <w:rPr>
                <w:vanish/>
                <w:highlight w:val="lightGray"/>
                <w:u w:val="single"/>
                <w:lang w:val="es-ES_tradnl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40473" w:rsidRPr="00140473" w:rsidRDefault="00140473" w:rsidP="00140473">
            <w:pPr>
              <w:spacing w:before="100" w:after="120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[   ]</w:t>
            </w:r>
          </w:p>
        </w:tc>
      </w:tr>
      <w:tr w:rsidR="00140473" w:rsidRPr="005D7536" w:rsidTr="001F125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u w:val="single"/>
              </w:rPr>
            </w:pP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5.18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(18.8)</w:t>
            </w: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u w:val="single"/>
                <w:lang w:val="es-ES_tradnl" w:eastAsia="fr-FR"/>
              </w:rPr>
            </w:pPr>
            <w:r w:rsidRPr="00140473">
              <w:rPr>
                <w:rFonts w:cs="Arial"/>
                <w:b/>
                <w:noProof/>
                <w:color w:val="000000"/>
                <w:sz w:val="16"/>
                <w:highlight w:val="lightGray"/>
                <w:u w:val="single"/>
                <w:lang w:val="es-ES_tradnl" w:eastAsia="fr-FR"/>
              </w:rPr>
              <w:t xml:space="preserve">Resistance to </w:t>
            </w:r>
            <w:r w:rsidRPr="00140473">
              <w:rPr>
                <w:rFonts w:cs="Arial"/>
                <w:b/>
                <w:i/>
                <w:noProof/>
                <w:color w:val="000000"/>
                <w:sz w:val="16"/>
                <w:highlight w:val="lightGray"/>
                <w:u w:val="single"/>
                <w:lang w:val="es-ES_tradnl" w:eastAsia="fr-FR"/>
              </w:rPr>
              <w:t>Peronospora farinosa</w:t>
            </w:r>
            <w:r w:rsidRPr="00140473">
              <w:rPr>
                <w:rFonts w:cs="Arial"/>
                <w:b/>
                <w:noProof/>
                <w:color w:val="000000"/>
                <w:sz w:val="16"/>
                <w:highlight w:val="lightGray"/>
                <w:u w:val="single"/>
                <w:lang w:val="es-ES_tradnl" w:eastAsia="fr-FR"/>
              </w:rPr>
              <w:t xml:space="preserve"> f. sp. </w:t>
            </w:r>
            <w:r w:rsidRPr="00140473">
              <w:rPr>
                <w:rFonts w:cs="Arial"/>
                <w:b/>
                <w:i/>
                <w:noProof/>
                <w:color w:val="000000"/>
                <w:sz w:val="16"/>
                <w:highlight w:val="lightGray"/>
                <w:u w:val="single"/>
                <w:lang w:val="es-ES_tradnl" w:eastAsia="fr-FR"/>
              </w:rPr>
              <w:t>spinaciae</w:t>
            </w:r>
            <w:r w:rsidRPr="00140473">
              <w:rPr>
                <w:rFonts w:cs="Arial"/>
                <w:b/>
                <w:noProof/>
                <w:color w:val="000000"/>
                <w:sz w:val="16"/>
                <w:highlight w:val="lightGray"/>
                <w:u w:val="single"/>
                <w:lang w:val="es-ES_tradnl" w:eastAsia="fr-FR"/>
              </w:rPr>
              <w:t xml:space="preserve"> (Pfs) Race Pfs: 8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val="es-ES_tradnl" w:eastAsia="fr-FR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40473" w:rsidRPr="00140473" w:rsidRDefault="00140473" w:rsidP="00140473">
            <w:pPr>
              <w:keepNext/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val="es-ES_tradnl" w:eastAsia="fr-FR"/>
              </w:rPr>
            </w:pPr>
          </w:p>
        </w:tc>
      </w:tr>
      <w:tr w:rsidR="00140473" w:rsidRPr="00140473" w:rsidTr="001F125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absent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Boeing, Campania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40473" w:rsidRPr="00140473" w:rsidRDefault="00140473" w:rsidP="00140473">
            <w:pPr>
              <w:keepNext/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1 [   ]</w:t>
            </w:r>
          </w:p>
        </w:tc>
      </w:tr>
      <w:tr w:rsidR="00140473" w:rsidRPr="00140473" w:rsidTr="001F125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present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Lazio, Lion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9 [   ]</w:t>
            </w:r>
          </w:p>
        </w:tc>
      </w:tr>
      <w:tr w:rsidR="00140473" w:rsidRPr="00140473" w:rsidTr="001F125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0473" w:rsidRPr="00140473" w:rsidRDefault="00140473" w:rsidP="00140473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eastAsia="Arial" w:cs="Arial"/>
                <w:bCs/>
                <w:noProof/>
                <w:sz w:val="16"/>
                <w:szCs w:val="16"/>
                <w:highlight w:val="lightGray"/>
                <w:u w:val="single"/>
                <w:lang w:val="es-ES_tradnl" w:eastAsia="fr-FR"/>
              </w:rPr>
            </w:pPr>
            <w:r w:rsidRPr="00140473">
              <w:rPr>
                <w:rFonts w:eastAsia="Arial" w:cs="Arial"/>
                <w:bCs/>
                <w:noProof/>
                <w:sz w:val="16"/>
                <w:szCs w:val="16"/>
                <w:highlight w:val="lightGray"/>
                <w:u w:val="single"/>
                <w:lang w:val="es-ES_tradnl" w:eastAsia="fr-FR"/>
              </w:rPr>
              <w:t xml:space="preserve">not </w:t>
            </w: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tested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0473" w:rsidRPr="00140473" w:rsidRDefault="00140473" w:rsidP="00140473">
            <w:pPr>
              <w:rPr>
                <w:vanish/>
                <w:highlight w:val="lightGray"/>
                <w:u w:val="single"/>
                <w:lang w:val="es-ES_tradnl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40473" w:rsidRPr="00140473" w:rsidRDefault="00140473" w:rsidP="00140473">
            <w:pPr>
              <w:spacing w:before="100" w:after="120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[   ]</w:t>
            </w:r>
          </w:p>
        </w:tc>
      </w:tr>
      <w:tr w:rsidR="00140473" w:rsidRPr="005D7536" w:rsidTr="001F125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u w:val="single"/>
              </w:rPr>
            </w:pP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5.19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(18.9)</w:t>
            </w: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u w:val="single"/>
                <w:lang w:val="es-ES_tradnl" w:eastAsia="fr-FR"/>
              </w:rPr>
            </w:pPr>
            <w:r w:rsidRPr="00140473">
              <w:rPr>
                <w:rFonts w:cs="Arial"/>
                <w:b/>
                <w:noProof/>
                <w:color w:val="000000"/>
                <w:sz w:val="16"/>
                <w:highlight w:val="lightGray"/>
                <w:u w:val="single"/>
                <w:lang w:val="es-ES_tradnl" w:eastAsia="fr-FR"/>
              </w:rPr>
              <w:t xml:space="preserve">Resistance to </w:t>
            </w:r>
            <w:r w:rsidRPr="00140473">
              <w:rPr>
                <w:rFonts w:cs="Arial"/>
                <w:b/>
                <w:i/>
                <w:noProof/>
                <w:color w:val="000000"/>
                <w:sz w:val="16"/>
                <w:highlight w:val="lightGray"/>
                <w:u w:val="single"/>
                <w:lang w:val="es-ES_tradnl" w:eastAsia="fr-FR"/>
              </w:rPr>
              <w:t>Peronospora farinosa</w:t>
            </w:r>
            <w:r w:rsidRPr="00140473">
              <w:rPr>
                <w:rFonts w:cs="Arial"/>
                <w:b/>
                <w:noProof/>
                <w:color w:val="000000"/>
                <w:sz w:val="16"/>
                <w:highlight w:val="lightGray"/>
                <w:u w:val="single"/>
                <w:lang w:val="es-ES_tradnl" w:eastAsia="fr-FR"/>
              </w:rPr>
              <w:t xml:space="preserve"> f. sp. </w:t>
            </w:r>
            <w:r w:rsidRPr="00140473">
              <w:rPr>
                <w:rFonts w:cs="Arial"/>
                <w:b/>
                <w:i/>
                <w:noProof/>
                <w:color w:val="000000"/>
                <w:sz w:val="16"/>
                <w:highlight w:val="lightGray"/>
                <w:u w:val="single"/>
                <w:lang w:val="es-ES_tradnl" w:eastAsia="fr-FR"/>
              </w:rPr>
              <w:t>spinaciae</w:t>
            </w:r>
            <w:r w:rsidRPr="00140473">
              <w:rPr>
                <w:rFonts w:cs="Arial"/>
                <w:b/>
                <w:noProof/>
                <w:color w:val="000000"/>
                <w:sz w:val="16"/>
                <w:highlight w:val="lightGray"/>
                <w:u w:val="single"/>
                <w:lang w:val="es-ES_tradnl" w:eastAsia="fr-FR"/>
              </w:rPr>
              <w:t xml:space="preserve"> (Pfs) Race Pfs: 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val="es-ES_tradnl" w:eastAsia="fr-FR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40473" w:rsidRPr="00140473" w:rsidRDefault="00140473" w:rsidP="00140473">
            <w:pPr>
              <w:keepNext/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val="es-ES_tradnl" w:eastAsia="fr-FR"/>
              </w:rPr>
            </w:pPr>
          </w:p>
        </w:tc>
      </w:tr>
      <w:tr w:rsidR="00140473" w:rsidRPr="00140473" w:rsidTr="001F125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absent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 xml:space="preserve">Boeing, </w:t>
            </w:r>
            <w:smartTag w:uri="urn:schemas-microsoft-com:office:smarttags" w:element="place">
              <w:smartTag w:uri="urn:schemas-microsoft-com:office:smarttags" w:element="State">
                <w:r w:rsidRPr="00140473">
                  <w:rPr>
                    <w:rFonts w:cs="Arial"/>
                    <w:noProof/>
                    <w:sz w:val="16"/>
                    <w:szCs w:val="16"/>
                    <w:highlight w:val="lightGray"/>
                    <w:u w:val="single"/>
                    <w:lang w:eastAsia="fr-FR"/>
                  </w:rPr>
                  <w:t>Campania</w:t>
                </w:r>
              </w:smartTag>
            </w:smartTag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, Lion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40473" w:rsidRPr="00140473" w:rsidRDefault="00140473" w:rsidP="00140473">
            <w:pPr>
              <w:keepNext/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1 [   ]</w:t>
            </w:r>
          </w:p>
        </w:tc>
      </w:tr>
      <w:tr w:rsidR="00140473" w:rsidRPr="00140473" w:rsidTr="001F125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present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Lazio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9 [   ]</w:t>
            </w:r>
          </w:p>
        </w:tc>
      </w:tr>
      <w:tr w:rsidR="00140473" w:rsidRPr="00140473" w:rsidTr="001F125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0473" w:rsidRPr="00140473" w:rsidRDefault="00140473" w:rsidP="00140473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eastAsia="Arial" w:cs="Arial"/>
                <w:bCs/>
                <w:noProof/>
                <w:sz w:val="16"/>
                <w:szCs w:val="16"/>
                <w:highlight w:val="lightGray"/>
                <w:u w:val="single"/>
                <w:lang w:val="es-ES_tradnl" w:eastAsia="fr-FR"/>
              </w:rPr>
            </w:pPr>
            <w:r w:rsidRPr="00140473">
              <w:rPr>
                <w:rFonts w:eastAsia="Arial" w:cs="Arial"/>
                <w:bCs/>
                <w:noProof/>
                <w:sz w:val="16"/>
                <w:szCs w:val="16"/>
                <w:highlight w:val="lightGray"/>
                <w:u w:val="single"/>
                <w:lang w:val="es-ES_tradnl" w:eastAsia="fr-FR"/>
              </w:rPr>
              <w:t xml:space="preserve">not </w:t>
            </w: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tested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0473" w:rsidRPr="00140473" w:rsidRDefault="00140473" w:rsidP="00140473">
            <w:pPr>
              <w:rPr>
                <w:vanish/>
                <w:highlight w:val="lightGray"/>
                <w:u w:val="single"/>
                <w:lang w:val="es-ES_tradnl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40473" w:rsidRPr="00140473" w:rsidRDefault="00140473" w:rsidP="00140473">
            <w:pPr>
              <w:spacing w:before="100" w:after="120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[   ]</w:t>
            </w:r>
          </w:p>
        </w:tc>
      </w:tr>
      <w:tr w:rsidR="00140473" w:rsidRPr="005D7536" w:rsidTr="001F125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u w:val="single"/>
              </w:rPr>
            </w:pP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5.20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(18.10)</w:t>
            </w: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u w:val="single"/>
                <w:lang w:val="es-ES_tradnl" w:eastAsia="fr-FR"/>
              </w:rPr>
            </w:pPr>
            <w:r w:rsidRPr="00140473">
              <w:rPr>
                <w:rFonts w:cs="Arial"/>
                <w:b/>
                <w:noProof/>
                <w:color w:val="000000"/>
                <w:sz w:val="16"/>
                <w:highlight w:val="lightGray"/>
                <w:u w:val="single"/>
                <w:lang w:val="es-ES_tradnl" w:eastAsia="fr-FR"/>
              </w:rPr>
              <w:t xml:space="preserve">Resistance to </w:t>
            </w:r>
            <w:r w:rsidRPr="00140473">
              <w:rPr>
                <w:rFonts w:cs="Arial"/>
                <w:b/>
                <w:i/>
                <w:noProof/>
                <w:color w:val="000000"/>
                <w:sz w:val="16"/>
                <w:highlight w:val="lightGray"/>
                <w:u w:val="single"/>
                <w:lang w:val="es-ES_tradnl" w:eastAsia="fr-FR"/>
              </w:rPr>
              <w:t>Peronospora farinosa</w:t>
            </w:r>
            <w:r w:rsidRPr="00140473">
              <w:rPr>
                <w:rFonts w:cs="Arial"/>
                <w:b/>
                <w:noProof/>
                <w:color w:val="000000"/>
                <w:sz w:val="16"/>
                <w:highlight w:val="lightGray"/>
                <w:u w:val="single"/>
                <w:lang w:val="es-ES_tradnl" w:eastAsia="fr-FR"/>
              </w:rPr>
              <w:t xml:space="preserve"> f. sp. </w:t>
            </w:r>
            <w:r w:rsidRPr="00140473">
              <w:rPr>
                <w:rFonts w:cs="Arial"/>
                <w:b/>
                <w:i/>
                <w:noProof/>
                <w:color w:val="000000"/>
                <w:sz w:val="16"/>
                <w:highlight w:val="lightGray"/>
                <w:u w:val="single"/>
                <w:lang w:val="es-ES_tradnl" w:eastAsia="fr-FR"/>
              </w:rPr>
              <w:t>spinaciae</w:t>
            </w:r>
            <w:r w:rsidRPr="00140473">
              <w:rPr>
                <w:rFonts w:cs="Arial"/>
                <w:b/>
                <w:noProof/>
                <w:color w:val="000000"/>
                <w:sz w:val="16"/>
                <w:highlight w:val="lightGray"/>
                <w:u w:val="single"/>
                <w:lang w:val="es-ES_tradnl" w:eastAsia="fr-FR"/>
              </w:rPr>
              <w:t xml:space="preserve"> (Pfs) Race Pfs: 11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val="es-ES_tradnl" w:eastAsia="fr-FR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40473" w:rsidRPr="00140473" w:rsidRDefault="00140473" w:rsidP="00140473">
            <w:pPr>
              <w:keepNext/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val="es-ES_tradnl" w:eastAsia="fr-FR"/>
              </w:rPr>
            </w:pPr>
          </w:p>
        </w:tc>
      </w:tr>
      <w:tr w:rsidR="00140473" w:rsidRPr="00140473" w:rsidTr="001F125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absent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Lazio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40473" w:rsidRPr="00140473" w:rsidRDefault="00140473" w:rsidP="00140473">
            <w:pPr>
              <w:keepNext/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1 [   ]</w:t>
            </w:r>
          </w:p>
        </w:tc>
      </w:tr>
      <w:tr w:rsidR="00140473" w:rsidRPr="00140473" w:rsidTr="001F125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present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Boeing, Califlay, Campania, Lion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9 [   ]</w:t>
            </w:r>
          </w:p>
        </w:tc>
      </w:tr>
      <w:tr w:rsidR="00140473" w:rsidRPr="00140473" w:rsidTr="001F125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40473" w:rsidRPr="00140473" w:rsidRDefault="00140473" w:rsidP="00140473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eastAsia="Arial" w:cs="Arial"/>
                <w:bCs/>
                <w:noProof/>
                <w:sz w:val="16"/>
                <w:szCs w:val="16"/>
                <w:highlight w:val="lightGray"/>
                <w:u w:val="single"/>
                <w:lang w:val="es-ES_tradnl" w:eastAsia="fr-FR"/>
              </w:rPr>
            </w:pPr>
            <w:r w:rsidRPr="00140473">
              <w:rPr>
                <w:rFonts w:eastAsia="Arial" w:cs="Arial"/>
                <w:bCs/>
                <w:noProof/>
                <w:sz w:val="16"/>
                <w:szCs w:val="16"/>
                <w:highlight w:val="lightGray"/>
                <w:u w:val="single"/>
                <w:lang w:val="es-ES_tradnl" w:eastAsia="fr-FR"/>
              </w:rPr>
              <w:t xml:space="preserve">not </w:t>
            </w: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tested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40473" w:rsidRPr="00140473" w:rsidRDefault="00140473" w:rsidP="00140473">
            <w:pPr>
              <w:rPr>
                <w:vanish/>
                <w:highlight w:val="lightGray"/>
                <w:u w:val="single"/>
                <w:lang w:val="es-ES_tradnl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0473" w:rsidRPr="00140473" w:rsidRDefault="00140473" w:rsidP="00140473">
            <w:pPr>
              <w:spacing w:before="100" w:after="120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[   ]</w:t>
            </w:r>
          </w:p>
        </w:tc>
      </w:tr>
      <w:tr w:rsidR="00140473" w:rsidRPr="00140473" w:rsidTr="001F125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:rsidR="00140473" w:rsidRPr="00140473" w:rsidRDefault="00140473" w:rsidP="00140473">
            <w:pPr>
              <w:keepNext/>
              <w:keepLines/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140473" w:rsidRPr="00140473" w:rsidRDefault="00140473" w:rsidP="00140473">
            <w:pPr>
              <w:keepNext/>
              <w:keepLines/>
              <w:spacing w:before="120" w:after="120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Characteristics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Example Varieties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140473" w:rsidRPr="00140473" w:rsidRDefault="00140473" w:rsidP="00140473">
            <w:pPr>
              <w:keepNext/>
              <w:keepLines/>
              <w:spacing w:before="120" w:after="120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Note</w:t>
            </w:r>
          </w:p>
        </w:tc>
      </w:tr>
      <w:tr w:rsidR="00140473" w:rsidRPr="005D7536" w:rsidTr="001F125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u w:val="single"/>
              </w:rPr>
            </w:pP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5.21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(18.11)</w:t>
            </w:r>
          </w:p>
        </w:tc>
        <w:tc>
          <w:tcPr>
            <w:tcW w:w="581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u w:val="single"/>
                <w:lang w:val="es-ES_tradnl" w:eastAsia="fr-FR"/>
              </w:rPr>
            </w:pPr>
            <w:r w:rsidRPr="00140473">
              <w:rPr>
                <w:rFonts w:cs="Arial"/>
                <w:b/>
                <w:noProof/>
                <w:color w:val="000000"/>
                <w:sz w:val="16"/>
                <w:highlight w:val="lightGray"/>
                <w:u w:val="single"/>
                <w:lang w:val="es-ES_tradnl" w:eastAsia="fr-FR"/>
              </w:rPr>
              <w:t xml:space="preserve">Resistance to </w:t>
            </w:r>
            <w:r w:rsidRPr="00140473">
              <w:rPr>
                <w:rFonts w:cs="Arial"/>
                <w:b/>
                <w:i/>
                <w:noProof/>
                <w:color w:val="000000"/>
                <w:sz w:val="16"/>
                <w:highlight w:val="lightGray"/>
                <w:u w:val="single"/>
                <w:lang w:val="es-ES_tradnl" w:eastAsia="fr-FR"/>
              </w:rPr>
              <w:t>Peronospora farinosa</w:t>
            </w:r>
            <w:r w:rsidRPr="00140473">
              <w:rPr>
                <w:rFonts w:cs="Arial"/>
                <w:b/>
                <w:noProof/>
                <w:color w:val="000000"/>
                <w:sz w:val="16"/>
                <w:highlight w:val="lightGray"/>
                <w:u w:val="single"/>
                <w:lang w:val="es-ES_tradnl" w:eastAsia="fr-FR"/>
              </w:rPr>
              <w:t xml:space="preserve"> f. sp. </w:t>
            </w:r>
            <w:r w:rsidRPr="00140473">
              <w:rPr>
                <w:rFonts w:cs="Arial"/>
                <w:b/>
                <w:i/>
                <w:noProof/>
                <w:color w:val="000000"/>
                <w:sz w:val="16"/>
                <w:highlight w:val="lightGray"/>
                <w:u w:val="single"/>
                <w:lang w:val="es-ES_tradnl" w:eastAsia="fr-FR"/>
              </w:rPr>
              <w:t>spinaciae</w:t>
            </w:r>
            <w:r w:rsidRPr="00140473">
              <w:rPr>
                <w:rFonts w:cs="Arial"/>
                <w:b/>
                <w:noProof/>
                <w:color w:val="000000"/>
                <w:sz w:val="16"/>
                <w:highlight w:val="lightGray"/>
                <w:u w:val="single"/>
                <w:lang w:val="es-ES_tradnl" w:eastAsia="fr-FR"/>
              </w:rPr>
              <w:t xml:space="preserve"> (Pfs) Race Pfs: 12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val="es-ES_tradnl" w:eastAsia="fr-FR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40473" w:rsidRPr="00140473" w:rsidRDefault="00140473" w:rsidP="00140473">
            <w:pPr>
              <w:keepNext/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val="es-ES_tradnl" w:eastAsia="fr-FR"/>
              </w:rPr>
            </w:pPr>
          </w:p>
        </w:tc>
      </w:tr>
      <w:tr w:rsidR="00140473" w:rsidRPr="00140473" w:rsidTr="001F125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absent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 xml:space="preserve">Boeing, </w:t>
            </w:r>
            <w:smartTag w:uri="urn:schemas-microsoft-com:office:smarttags" w:element="State">
              <w:smartTag w:uri="urn:schemas-microsoft-com:office:smarttags" w:element="place">
                <w:r w:rsidRPr="00140473">
                  <w:rPr>
                    <w:rFonts w:cs="Arial"/>
                    <w:noProof/>
                    <w:sz w:val="16"/>
                    <w:szCs w:val="16"/>
                    <w:highlight w:val="lightGray"/>
                    <w:u w:val="single"/>
                    <w:lang w:eastAsia="fr-FR"/>
                  </w:rPr>
                  <w:t>Campania</w:t>
                </w:r>
              </w:smartTag>
            </w:smartTag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40473" w:rsidRPr="00140473" w:rsidRDefault="00140473" w:rsidP="00140473">
            <w:pPr>
              <w:keepNext/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1 [   ]</w:t>
            </w:r>
          </w:p>
        </w:tc>
      </w:tr>
      <w:tr w:rsidR="00140473" w:rsidRPr="00140473" w:rsidTr="001F125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present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de-DE"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de-DE" w:eastAsia="fr-FR"/>
              </w:rPr>
              <w:t>Finch, Pigeon, Red Kitten, Zebu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9 [   ]</w:t>
            </w:r>
          </w:p>
        </w:tc>
      </w:tr>
      <w:tr w:rsidR="00140473" w:rsidRPr="00140473" w:rsidTr="001F125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0473" w:rsidRPr="00140473" w:rsidRDefault="00140473" w:rsidP="00140473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eastAsia="Arial" w:cs="Arial"/>
                <w:bCs/>
                <w:noProof/>
                <w:sz w:val="16"/>
                <w:szCs w:val="16"/>
                <w:highlight w:val="lightGray"/>
                <w:u w:val="single"/>
                <w:lang w:val="es-ES_tradnl" w:eastAsia="fr-FR"/>
              </w:rPr>
            </w:pPr>
            <w:r w:rsidRPr="00140473">
              <w:rPr>
                <w:rFonts w:eastAsia="Arial" w:cs="Arial"/>
                <w:bCs/>
                <w:noProof/>
                <w:sz w:val="16"/>
                <w:szCs w:val="16"/>
                <w:highlight w:val="lightGray"/>
                <w:u w:val="single"/>
                <w:lang w:val="es-ES_tradnl" w:eastAsia="fr-FR"/>
              </w:rPr>
              <w:t xml:space="preserve">not </w:t>
            </w: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tested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0473" w:rsidRPr="00140473" w:rsidRDefault="00140473" w:rsidP="00140473">
            <w:pPr>
              <w:rPr>
                <w:vanish/>
                <w:highlight w:val="lightGray"/>
                <w:u w:val="single"/>
                <w:lang w:val="es-ES_tradnl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40473" w:rsidRPr="00140473" w:rsidRDefault="00140473" w:rsidP="00140473">
            <w:pPr>
              <w:spacing w:before="100" w:after="120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[   ]</w:t>
            </w:r>
          </w:p>
        </w:tc>
      </w:tr>
      <w:tr w:rsidR="00140473" w:rsidRPr="005D7536" w:rsidTr="001F125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u w:val="single"/>
              </w:rPr>
            </w:pP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5.22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(18.12)</w:t>
            </w: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u w:val="single"/>
                <w:lang w:val="es-ES_tradnl" w:eastAsia="fr-FR"/>
              </w:rPr>
            </w:pPr>
            <w:r w:rsidRPr="00140473">
              <w:rPr>
                <w:rFonts w:cs="Arial"/>
                <w:b/>
                <w:noProof/>
                <w:color w:val="000000"/>
                <w:sz w:val="16"/>
                <w:highlight w:val="lightGray"/>
                <w:u w:val="single"/>
                <w:lang w:val="es-ES_tradnl" w:eastAsia="fr-FR"/>
              </w:rPr>
              <w:t xml:space="preserve">Resistance to </w:t>
            </w:r>
            <w:r w:rsidRPr="00140473">
              <w:rPr>
                <w:rFonts w:cs="Arial"/>
                <w:b/>
                <w:i/>
                <w:noProof/>
                <w:color w:val="000000"/>
                <w:sz w:val="16"/>
                <w:highlight w:val="lightGray"/>
                <w:u w:val="single"/>
                <w:lang w:val="es-ES_tradnl" w:eastAsia="fr-FR"/>
              </w:rPr>
              <w:t>Peronospora farinosa</w:t>
            </w:r>
            <w:r w:rsidRPr="00140473">
              <w:rPr>
                <w:rFonts w:cs="Arial"/>
                <w:b/>
                <w:noProof/>
                <w:color w:val="000000"/>
                <w:sz w:val="16"/>
                <w:highlight w:val="lightGray"/>
                <w:u w:val="single"/>
                <w:lang w:val="es-ES_tradnl" w:eastAsia="fr-FR"/>
              </w:rPr>
              <w:t xml:space="preserve"> f. sp. </w:t>
            </w:r>
            <w:r w:rsidRPr="00140473">
              <w:rPr>
                <w:rFonts w:cs="Arial"/>
                <w:b/>
                <w:i/>
                <w:noProof/>
                <w:color w:val="000000"/>
                <w:sz w:val="16"/>
                <w:highlight w:val="lightGray"/>
                <w:u w:val="single"/>
                <w:lang w:val="es-ES_tradnl" w:eastAsia="fr-FR"/>
              </w:rPr>
              <w:t>spinaciae</w:t>
            </w:r>
            <w:r w:rsidRPr="00140473">
              <w:rPr>
                <w:rFonts w:cs="Arial"/>
                <w:b/>
                <w:noProof/>
                <w:color w:val="000000"/>
                <w:sz w:val="16"/>
                <w:highlight w:val="lightGray"/>
                <w:u w:val="single"/>
                <w:lang w:val="es-ES_tradnl" w:eastAsia="fr-FR"/>
              </w:rPr>
              <w:t xml:space="preserve"> (Pfs) Race Pfs: 13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val="es-ES_tradnl" w:eastAsia="fr-FR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40473" w:rsidRPr="00140473" w:rsidRDefault="00140473" w:rsidP="00140473">
            <w:pPr>
              <w:keepNext/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val="es-ES_tradnl" w:eastAsia="fr-FR"/>
              </w:rPr>
            </w:pPr>
          </w:p>
        </w:tc>
      </w:tr>
      <w:tr w:rsidR="00140473" w:rsidRPr="00140473" w:rsidTr="001F125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absent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smartTag w:uri="urn:schemas-microsoft-com:office:smarttags" w:element="State">
              <w:smartTag w:uri="urn:schemas-microsoft-com:office:smarttags" w:element="place">
                <w:r w:rsidRPr="00140473">
                  <w:rPr>
                    <w:rFonts w:cs="Arial"/>
                    <w:noProof/>
                    <w:sz w:val="16"/>
                    <w:szCs w:val="16"/>
                    <w:highlight w:val="lightGray"/>
                    <w:u w:val="single"/>
                    <w:lang w:eastAsia="fr-FR"/>
                  </w:rPr>
                  <w:t>Campania</w:t>
                </w:r>
              </w:smartTag>
            </w:smartTag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40473" w:rsidRPr="00140473" w:rsidRDefault="00140473" w:rsidP="00140473">
            <w:pPr>
              <w:keepNext/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1 [   ]</w:t>
            </w:r>
          </w:p>
        </w:tc>
      </w:tr>
      <w:tr w:rsidR="00140473" w:rsidRPr="00140473" w:rsidTr="001F125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present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Boeing, Lion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9 [   ]</w:t>
            </w:r>
          </w:p>
        </w:tc>
      </w:tr>
      <w:tr w:rsidR="00140473" w:rsidRPr="00140473" w:rsidTr="001F125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0473" w:rsidRPr="00140473" w:rsidRDefault="00140473" w:rsidP="00140473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eastAsia="Arial" w:cs="Arial"/>
                <w:bCs/>
                <w:noProof/>
                <w:sz w:val="16"/>
                <w:szCs w:val="16"/>
                <w:highlight w:val="lightGray"/>
                <w:u w:val="single"/>
                <w:lang w:val="es-ES_tradnl" w:eastAsia="fr-FR"/>
              </w:rPr>
            </w:pPr>
            <w:r w:rsidRPr="00140473">
              <w:rPr>
                <w:rFonts w:eastAsia="Arial" w:cs="Arial"/>
                <w:bCs/>
                <w:noProof/>
                <w:sz w:val="16"/>
                <w:szCs w:val="16"/>
                <w:highlight w:val="lightGray"/>
                <w:u w:val="single"/>
                <w:lang w:val="es-ES_tradnl" w:eastAsia="fr-FR"/>
              </w:rPr>
              <w:t xml:space="preserve">not </w:t>
            </w: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tested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0473" w:rsidRPr="00140473" w:rsidRDefault="00140473" w:rsidP="00140473">
            <w:pPr>
              <w:rPr>
                <w:vanish/>
                <w:highlight w:val="lightGray"/>
                <w:u w:val="single"/>
                <w:lang w:val="es-ES_tradnl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40473" w:rsidRPr="00140473" w:rsidRDefault="00140473" w:rsidP="00140473">
            <w:pPr>
              <w:spacing w:before="100" w:after="120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[   ]</w:t>
            </w:r>
          </w:p>
        </w:tc>
      </w:tr>
      <w:tr w:rsidR="00140473" w:rsidRPr="005D7536" w:rsidTr="001F125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u w:val="single"/>
              </w:rPr>
            </w:pP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5.23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(18.13)</w:t>
            </w: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u w:val="single"/>
                <w:lang w:val="es-ES_tradnl" w:eastAsia="fr-FR"/>
              </w:rPr>
            </w:pPr>
            <w:r w:rsidRPr="00140473">
              <w:rPr>
                <w:rFonts w:cs="Arial"/>
                <w:b/>
                <w:noProof/>
                <w:color w:val="000000"/>
                <w:sz w:val="16"/>
                <w:highlight w:val="lightGray"/>
                <w:u w:val="single"/>
                <w:lang w:val="es-ES_tradnl" w:eastAsia="fr-FR"/>
              </w:rPr>
              <w:t xml:space="preserve">Resistance to </w:t>
            </w:r>
            <w:r w:rsidRPr="00140473">
              <w:rPr>
                <w:rFonts w:cs="Arial"/>
                <w:b/>
                <w:i/>
                <w:noProof/>
                <w:color w:val="000000"/>
                <w:sz w:val="16"/>
                <w:highlight w:val="lightGray"/>
                <w:u w:val="single"/>
                <w:lang w:val="es-ES_tradnl" w:eastAsia="fr-FR"/>
              </w:rPr>
              <w:t>Peronospora farinosa</w:t>
            </w:r>
            <w:r w:rsidRPr="00140473">
              <w:rPr>
                <w:rFonts w:cs="Arial"/>
                <w:b/>
                <w:noProof/>
                <w:color w:val="000000"/>
                <w:sz w:val="16"/>
                <w:highlight w:val="lightGray"/>
                <w:u w:val="single"/>
                <w:lang w:val="es-ES_tradnl" w:eastAsia="fr-FR"/>
              </w:rPr>
              <w:t xml:space="preserve"> f. sp. </w:t>
            </w:r>
            <w:r w:rsidRPr="00140473">
              <w:rPr>
                <w:rFonts w:cs="Arial"/>
                <w:b/>
                <w:i/>
                <w:noProof/>
                <w:color w:val="000000"/>
                <w:sz w:val="16"/>
                <w:highlight w:val="lightGray"/>
                <w:u w:val="single"/>
                <w:lang w:val="es-ES_tradnl" w:eastAsia="fr-FR"/>
              </w:rPr>
              <w:t>spinaciae</w:t>
            </w:r>
            <w:r w:rsidRPr="00140473">
              <w:rPr>
                <w:rFonts w:cs="Arial"/>
                <w:b/>
                <w:noProof/>
                <w:color w:val="000000"/>
                <w:sz w:val="16"/>
                <w:highlight w:val="lightGray"/>
                <w:u w:val="single"/>
                <w:lang w:val="es-ES_tradnl" w:eastAsia="fr-FR"/>
              </w:rPr>
              <w:t xml:space="preserve"> (Pfs) Race Pfs: 14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val="es-ES_tradnl" w:eastAsia="fr-FR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40473" w:rsidRPr="00140473" w:rsidRDefault="00140473" w:rsidP="00140473">
            <w:pPr>
              <w:keepNext/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val="es-ES_tradnl" w:eastAsia="fr-FR"/>
              </w:rPr>
            </w:pPr>
          </w:p>
        </w:tc>
      </w:tr>
      <w:tr w:rsidR="00140473" w:rsidRPr="00140473" w:rsidTr="001F125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absent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 xml:space="preserve">Campania, Pigeon 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40473" w:rsidRPr="00140473" w:rsidRDefault="00140473" w:rsidP="00140473">
            <w:pPr>
              <w:keepNext/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1 [   ]</w:t>
            </w:r>
          </w:p>
        </w:tc>
      </w:tr>
      <w:tr w:rsidR="00140473" w:rsidRPr="00140473" w:rsidTr="001F125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present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Califlay, Lion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9 [   ]</w:t>
            </w:r>
          </w:p>
        </w:tc>
      </w:tr>
      <w:tr w:rsidR="00140473" w:rsidRPr="00140473" w:rsidTr="001F125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0473" w:rsidRPr="00140473" w:rsidRDefault="00140473" w:rsidP="00140473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eastAsia="Arial" w:cs="Arial"/>
                <w:bCs/>
                <w:noProof/>
                <w:sz w:val="16"/>
                <w:szCs w:val="16"/>
                <w:highlight w:val="lightGray"/>
                <w:u w:val="single"/>
                <w:lang w:val="es-ES_tradnl" w:eastAsia="fr-FR"/>
              </w:rPr>
            </w:pPr>
            <w:r w:rsidRPr="00140473">
              <w:rPr>
                <w:rFonts w:eastAsia="Arial" w:cs="Arial"/>
                <w:bCs/>
                <w:noProof/>
                <w:sz w:val="16"/>
                <w:szCs w:val="16"/>
                <w:highlight w:val="lightGray"/>
                <w:u w:val="single"/>
                <w:lang w:val="es-ES_tradnl" w:eastAsia="fr-FR"/>
              </w:rPr>
              <w:t xml:space="preserve">not </w:t>
            </w: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tested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0473" w:rsidRPr="00140473" w:rsidRDefault="00140473" w:rsidP="00140473">
            <w:pPr>
              <w:rPr>
                <w:vanish/>
                <w:highlight w:val="lightGray"/>
                <w:u w:val="single"/>
                <w:lang w:val="es-ES_tradnl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40473" w:rsidRPr="00140473" w:rsidRDefault="00140473" w:rsidP="00140473">
            <w:pPr>
              <w:spacing w:before="100" w:after="120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[   ]</w:t>
            </w:r>
          </w:p>
        </w:tc>
      </w:tr>
      <w:tr w:rsidR="00140473" w:rsidRPr="005D7536" w:rsidTr="001F125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u w:val="single"/>
              </w:rPr>
            </w:pP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5.24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(18.14)</w:t>
            </w: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u w:val="single"/>
                <w:lang w:val="es-ES_tradnl" w:eastAsia="fr-FR"/>
              </w:rPr>
            </w:pPr>
            <w:r w:rsidRPr="00140473">
              <w:rPr>
                <w:rFonts w:cs="Arial"/>
                <w:b/>
                <w:noProof/>
                <w:color w:val="000000"/>
                <w:sz w:val="16"/>
                <w:highlight w:val="lightGray"/>
                <w:u w:val="single"/>
                <w:lang w:val="es-ES_tradnl" w:eastAsia="fr-FR"/>
              </w:rPr>
              <w:t xml:space="preserve">Resistance to </w:t>
            </w:r>
            <w:r w:rsidRPr="00140473">
              <w:rPr>
                <w:rFonts w:cs="Arial"/>
                <w:b/>
                <w:i/>
                <w:noProof/>
                <w:color w:val="000000"/>
                <w:sz w:val="16"/>
                <w:highlight w:val="lightGray"/>
                <w:u w:val="single"/>
                <w:lang w:val="es-ES_tradnl" w:eastAsia="fr-FR"/>
              </w:rPr>
              <w:t>Peronospora farinosa</w:t>
            </w:r>
            <w:r w:rsidRPr="00140473">
              <w:rPr>
                <w:rFonts w:cs="Arial"/>
                <w:b/>
                <w:noProof/>
                <w:color w:val="000000"/>
                <w:sz w:val="16"/>
                <w:highlight w:val="lightGray"/>
                <w:u w:val="single"/>
                <w:lang w:val="es-ES_tradnl" w:eastAsia="fr-FR"/>
              </w:rPr>
              <w:t xml:space="preserve"> f. sp. </w:t>
            </w:r>
            <w:r w:rsidRPr="00140473">
              <w:rPr>
                <w:rFonts w:cs="Arial"/>
                <w:b/>
                <w:i/>
                <w:noProof/>
                <w:color w:val="000000"/>
                <w:sz w:val="16"/>
                <w:highlight w:val="lightGray"/>
                <w:u w:val="single"/>
                <w:lang w:val="es-ES_tradnl" w:eastAsia="fr-FR"/>
              </w:rPr>
              <w:t>spinaciae</w:t>
            </w:r>
            <w:r w:rsidRPr="00140473">
              <w:rPr>
                <w:rFonts w:cs="Arial"/>
                <w:b/>
                <w:noProof/>
                <w:color w:val="000000"/>
                <w:sz w:val="16"/>
                <w:highlight w:val="lightGray"/>
                <w:u w:val="single"/>
                <w:lang w:val="es-ES_tradnl" w:eastAsia="fr-FR"/>
              </w:rPr>
              <w:t xml:space="preserve"> (Pfs) Race Pfs: 15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val="es-ES_tradnl" w:eastAsia="fr-FR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40473" w:rsidRPr="00140473" w:rsidRDefault="00140473" w:rsidP="00140473">
            <w:pPr>
              <w:keepNext/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val="es-ES_tradnl" w:eastAsia="fr-FR"/>
              </w:rPr>
            </w:pPr>
          </w:p>
        </w:tc>
      </w:tr>
      <w:tr w:rsidR="00140473" w:rsidRPr="00140473" w:rsidTr="001F125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absent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Caladonia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40473" w:rsidRPr="00140473" w:rsidRDefault="00140473" w:rsidP="00140473">
            <w:pPr>
              <w:keepNext/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1 [   ]</w:t>
            </w:r>
          </w:p>
        </w:tc>
      </w:tr>
      <w:tr w:rsidR="00140473" w:rsidRPr="00140473" w:rsidTr="001F125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present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Pigeon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9 [   ]</w:t>
            </w:r>
          </w:p>
        </w:tc>
      </w:tr>
      <w:tr w:rsidR="00140473" w:rsidRPr="00140473" w:rsidTr="001F125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0473" w:rsidRPr="00140473" w:rsidRDefault="00140473" w:rsidP="00140473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eastAsia="Arial" w:cs="Arial"/>
                <w:bCs/>
                <w:noProof/>
                <w:sz w:val="16"/>
                <w:szCs w:val="16"/>
                <w:highlight w:val="lightGray"/>
                <w:u w:val="single"/>
                <w:lang w:val="es-ES_tradnl" w:eastAsia="fr-FR"/>
              </w:rPr>
            </w:pPr>
            <w:r w:rsidRPr="00140473">
              <w:rPr>
                <w:rFonts w:eastAsia="Arial" w:cs="Arial"/>
                <w:bCs/>
                <w:noProof/>
                <w:sz w:val="16"/>
                <w:szCs w:val="16"/>
                <w:highlight w:val="lightGray"/>
                <w:u w:val="single"/>
                <w:lang w:val="es-ES_tradnl" w:eastAsia="fr-FR"/>
              </w:rPr>
              <w:t xml:space="preserve">not </w:t>
            </w: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tested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0473" w:rsidRPr="00140473" w:rsidRDefault="00140473" w:rsidP="00140473">
            <w:pPr>
              <w:rPr>
                <w:vanish/>
                <w:highlight w:val="lightGray"/>
                <w:u w:val="single"/>
                <w:lang w:val="es-ES_tradnl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40473" w:rsidRPr="00140473" w:rsidRDefault="00140473" w:rsidP="00140473">
            <w:pPr>
              <w:spacing w:before="100" w:after="120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[   ]</w:t>
            </w:r>
          </w:p>
        </w:tc>
      </w:tr>
      <w:tr w:rsidR="00140473" w:rsidRPr="005D7536" w:rsidTr="001F125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u w:val="single"/>
              </w:rPr>
            </w:pP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5.25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(18.15)</w:t>
            </w: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u w:val="single"/>
                <w:lang w:val="es-ES_tradnl" w:eastAsia="fr-FR"/>
              </w:rPr>
            </w:pPr>
            <w:r w:rsidRPr="00140473">
              <w:rPr>
                <w:rFonts w:cs="Arial"/>
                <w:b/>
                <w:noProof/>
                <w:color w:val="000000"/>
                <w:sz w:val="16"/>
                <w:highlight w:val="lightGray"/>
                <w:u w:val="single"/>
                <w:lang w:val="es-ES_tradnl" w:eastAsia="fr-FR"/>
              </w:rPr>
              <w:t xml:space="preserve">Resistance to </w:t>
            </w:r>
            <w:r w:rsidRPr="00140473">
              <w:rPr>
                <w:rFonts w:cs="Arial"/>
                <w:b/>
                <w:i/>
                <w:noProof/>
                <w:color w:val="000000"/>
                <w:sz w:val="16"/>
                <w:highlight w:val="lightGray"/>
                <w:u w:val="single"/>
                <w:lang w:val="es-ES_tradnl" w:eastAsia="fr-FR"/>
              </w:rPr>
              <w:t>Peronospora farinosa</w:t>
            </w:r>
            <w:r w:rsidRPr="00140473">
              <w:rPr>
                <w:rFonts w:cs="Arial"/>
                <w:b/>
                <w:noProof/>
                <w:color w:val="000000"/>
                <w:sz w:val="16"/>
                <w:highlight w:val="lightGray"/>
                <w:u w:val="single"/>
                <w:lang w:val="es-ES_tradnl" w:eastAsia="fr-FR"/>
              </w:rPr>
              <w:t xml:space="preserve"> f. sp. </w:t>
            </w:r>
            <w:r w:rsidRPr="00140473">
              <w:rPr>
                <w:rFonts w:cs="Arial"/>
                <w:b/>
                <w:i/>
                <w:noProof/>
                <w:color w:val="000000"/>
                <w:sz w:val="16"/>
                <w:highlight w:val="lightGray"/>
                <w:u w:val="single"/>
                <w:lang w:val="es-ES_tradnl" w:eastAsia="fr-FR"/>
              </w:rPr>
              <w:t>spinaciae</w:t>
            </w:r>
            <w:r w:rsidRPr="00140473">
              <w:rPr>
                <w:rFonts w:cs="Arial"/>
                <w:b/>
                <w:noProof/>
                <w:color w:val="000000"/>
                <w:sz w:val="16"/>
                <w:highlight w:val="lightGray"/>
                <w:u w:val="single"/>
                <w:lang w:val="es-ES_tradnl" w:eastAsia="fr-FR"/>
              </w:rPr>
              <w:t xml:space="preserve"> (Pfs) Race Pfs: 16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val="es-ES_tradnl" w:eastAsia="fr-FR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40473" w:rsidRPr="00140473" w:rsidRDefault="00140473" w:rsidP="00140473">
            <w:pPr>
              <w:keepNext/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val="es-ES_tradnl" w:eastAsia="fr-FR"/>
              </w:rPr>
            </w:pPr>
          </w:p>
        </w:tc>
      </w:tr>
      <w:tr w:rsidR="00140473" w:rsidRPr="00140473" w:rsidTr="001F125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absent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Meerkat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40473" w:rsidRPr="00140473" w:rsidRDefault="00140473" w:rsidP="00140473">
            <w:pPr>
              <w:keepNext/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1 [   ]</w:t>
            </w:r>
          </w:p>
        </w:tc>
      </w:tr>
      <w:tr w:rsidR="00140473" w:rsidRPr="00140473" w:rsidTr="001F125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present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Caladonia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9 [   ]</w:t>
            </w:r>
          </w:p>
        </w:tc>
      </w:tr>
      <w:tr w:rsidR="00140473" w:rsidRPr="00140473" w:rsidTr="001F125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0473" w:rsidRPr="00140473" w:rsidRDefault="00140473" w:rsidP="00140473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eastAsia="Arial" w:cs="Arial"/>
                <w:bCs/>
                <w:noProof/>
                <w:sz w:val="16"/>
                <w:szCs w:val="16"/>
                <w:highlight w:val="lightGray"/>
                <w:u w:val="single"/>
                <w:lang w:val="es-ES_tradnl" w:eastAsia="fr-FR"/>
              </w:rPr>
            </w:pPr>
            <w:r w:rsidRPr="00140473">
              <w:rPr>
                <w:rFonts w:eastAsia="Arial" w:cs="Arial"/>
                <w:bCs/>
                <w:noProof/>
                <w:sz w:val="16"/>
                <w:szCs w:val="16"/>
                <w:highlight w:val="lightGray"/>
                <w:u w:val="single"/>
                <w:lang w:val="es-ES_tradnl" w:eastAsia="fr-FR"/>
              </w:rPr>
              <w:t xml:space="preserve">not </w:t>
            </w: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tested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0473" w:rsidRPr="00140473" w:rsidRDefault="00140473" w:rsidP="00140473">
            <w:pPr>
              <w:rPr>
                <w:vanish/>
                <w:highlight w:val="lightGray"/>
                <w:u w:val="single"/>
                <w:lang w:val="es-ES_tradnl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40473" w:rsidRPr="00140473" w:rsidRDefault="00140473" w:rsidP="00140473">
            <w:pPr>
              <w:spacing w:before="100" w:after="120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[   ]</w:t>
            </w:r>
          </w:p>
        </w:tc>
      </w:tr>
      <w:tr w:rsidR="00140473" w:rsidRPr="005D7536" w:rsidTr="001F125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u w:val="single"/>
              </w:rPr>
            </w:pP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5.26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(18.16)</w:t>
            </w: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u w:val="single"/>
                <w:lang w:val="es-ES_tradnl" w:eastAsia="fr-FR"/>
              </w:rPr>
            </w:pPr>
            <w:r w:rsidRPr="00140473">
              <w:rPr>
                <w:rFonts w:cs="Arial"/>
                <w:b/>
                <w:noProof/>
                <w:color w:val="000000"/>
                <w:sz w:val="16"/>
                <w:highlight w:val="lightGray"/>
                <w:u w:val="single"/>
                <w:lang w:val="es-ES_tradnl" w:eastAsia="fr-FR"/>
              </w:rPr>
              <w:t xml:space="preserve">Resistance to </w:t>
            </w:r>
            <w:r w:rsidRPr="00140473">
              <w:rPr>
                <w:rFonts w:cs="Arial"/>
                <w:b/>
                <w:i/>
                <w:noProof/>
                <w:color w:val="000000"/>
                <w:sz w:val="16"/>
                <w:highlight w:val="lightGray"/>
                <w:u w:val="single"/>
                <w:lang w:val="es-ES_tradnl" w:eastAsia="fr-FR"/>
              </w:rPr>
              <w:t>Peronospora farinosa</w:t>
            </w:r>
            <w:r w:rsidRPr="00140473">
              <w:rPr>
                <w:rFonts w:cs="Arial"/>
                <w:b/>
                <w:noProof/>
                <w:color w:val="000000"/>
                <w:sz w:val="16"/>
                <w:highlight w:val="lightGray"/>
                <w:u w:val="single"/>
                <w:lang w:val="es-ES_tradnl" w:eastAsia="fr-FR"/>
              </w:rPr>
              <w:t xml:space="preserve"> f. sp. </w:t>
            </w:r>
            <w:r w:rsidRPr="00140473">
              <w:rPr>
                <w:rFonts w:cs="Arial"/>
                <w:b/>
                <w:i/>
                <w:noProof/>
                <w:color w:val="000000"/>
                <w:sz w:val="16"/>
                <w:highlight w:val="lightGray"/>
                <w:u w:val="single"/>
                <w:lang w:val="es-ES_tradnl" w:eastAsia="fr-FR"/>
              </w:rPr>
              <w:t>spinaciae</w:t>
            </w:r>
            <w:r w:rsidRPr="00140473">
              <w:rPr>
                <w:rFonts w:cs="Arial"/>
                <w:b/>
                <w:noProof/>
                <w:color w:val="000000"/>
                <w:sz w:val="16"/>
                <w:highlight w:val="lightGray"/>
                <w:u w:val="single"/>
                <w:lang w:val="es-ES_tradnl" w:eastAsia="fr-FR"/>
              </w:rPr>
              <w:t xml:space="preserve"> (Pfs) Race Pfs: 17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val="es-ES_tradnl" w:eastAsia="fr-FR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40473" w:rsidRPr="00140473" w:rsidRDefault="00140473" w:rsidP="00140473">
            <w:pPr>
              <w:keepNext/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val="es-ES_tradnl" w:eastAsia="fr-FR"/>
              </w:rPr>
            </w:pPr>
          </w:p>
        </w:tc>
      </w:tr>
      <w:tr w:rsidR="00140473" w:rsidRPr="00140473" w:rsidTr="001F125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absent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Pigeon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40473" w:rsidRPr="00140473" w:rsidRDefault="00140473" w:rsidP="00140473">
            <w:pPr>
              <w:keepNext/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1 [   ]</w:t>
            </w:r>
          </w:p>
        </w:tc>
      </w:tr>
      <w:tr w:rsidR="00140473" w:rsidRPr="00140473" w:rsidTr="001F125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present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Hydrus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9 [   ]</w:t>
            </w:r>
          </w:p>
        </w:tc>
      </w:tr>
      <w:tr w:rsidR="00140473" w:rsidRPr="00140473" w:rsidTr="001F125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40473" w:rsidRPr="00140473" w:rsidRDefault="00140473" w:rsidP="00140473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eastAsia="Arial" w:cs="Arial"/>
                <w:bCs/>
                <w:noProof/>
                <w:sz w:val="16"/>
                <w:szCs w:val="16"/>
                <w:highlight w:val="lightGray"/>
                <w:u w:val="single"/>
                <w:lang w:val="es-ES_tradnl" w:eastAsia="fr-FR"/>
              </w:rPr>
            </w:pPr>
            <w:r w:rsidRPr="00140473">
              <w:rPr>
                <w:rFonts w:eastAsia="Arial" w:cs="Arial"/>
                <w:bCs/>
                <w:noProof/>
                <w:sz w:val="16"/>
                <w:szCs w:val="16"/>
                <w:highlight w:val="lightGray"/>
                <w:u w:val="single"/>
                <w:lang w:val="es-ES_tradnl" w:eastAsia="fr-FR"/>
              </w:rPr>
              <w:t xml:space="preserve">not </w:t>
            </w: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tested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40473" w:rsidRPr="00140473" w:rsidRDefault="00140473" w:rsidP="00140473">
            <w:pPr>
              <w:rPr>
                <w:vanish/>
                <w:highlight w:val="lightGray"/>
                <w:u w:val="single"/>
                <w:lang w:val="es-ES_tradnl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0473" w:rsidRPr="00140473" w:rsidRDefault="00140473" w:rsidP="00140473">
            <w:pPr>
              <w:spacing w:before="100" w:after="120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[   ]</w:t>
            </w:r>
          </w:p>
        </w:tc>
      </w:tr>
    </w:tbl>
    <w:p w:rsidR="00140473" w:rsidRPr="00140473" w:rsidRDefault="00140473" w:rsidP="00140473">
      <w:pPr>
        <w:jc w:val="left"/>
        <w:rPr>
          <w:lang w:val="es-ES_tradnl"/>
        </w:rPr>
      </w:pPr>
    </w:p>
    <w:p w:rsidR="00140473" w:rsidRPr="00140473" w:rsidRDefault="00140473" w:rsidP="00140473">
      <w:pPr>
        <w:jc w:val="left"/>
        <w:rPr>
          <w:lang w:val="es-ES_tradnl"/>
        </w:rPr>
      </w:pPr>
    </w:p>
    <w:p w:rsidR="00140473" w:rsidRPr="00140473" w:rsidRDefault="00140473" w:rsidP="00140473">
      <w:pPr>
        <w:jc w:val="left"/>
        <w:rPr>
          <w:lang w:val="es-ES_tradnl"/>
        </w:rPr>
      </w:pPr>
    </w:p>
    <w:p w:rsidR="00140473" w:rsidRPr="00140473" w:rsidRDefault="00140473" w:rsidP="00140473">
      <w:pPr>
        <w:jc w:val="right"/>
        <w:rPr>
          <w:lang w:val="es-ES_tradnl"/>
        </w:rPr>
      </w:pPr>
      <w:r w:rsidRPr="00140473">
        <w:rPr>
          <w:lang w:val="es-ES_tradnl"/>
        </w:rPr>
        <w:t xml:space="preserve">[Annex V </w:t>
      </w:r>
      <w:proofErr w:type="spellStart"/>
      <w:r w:rsidRPr="00140473">
        <w:rPr>
          <w:lang w:val="es-ES_tradnl"/>
        </w:rPr>
        <w:t>follows</w:t>
      </w:r>
      <w:proofErr w:type="spellEnd"/>
      <w:r w:rsidRPr="00140473">
        <w:rPr>
          <w:lang w:val="es-ES_tradnl"/>
        </w:rPr>
        <w:t>]</w:t>
      </w:r>
    </w:p>
    <w:p w:rsidR="00140473" w:rsidRPr="00140473" w:rsidRDefault="00140473" w:rsidP="00140473">
      <w:pPr>
        <w:jc w:val="right"/>
        <w:rPr>
          <w:lang w:val="es-ES_tradnl"/>
        </w:rPr>
        <w:sectPr w:rsidR="00140473" w:rsidRPr="00140473" w:rsidSect="001F1254">
          <w:headerReference w:type="default" r:id="rId18"/>
          <w:headerReference w:type="first" r:id="rId19"/>
          <w:pgSz w:w="11907" w:h="16840" w:code="9"/>
          <w:pgMar w:top="510" w:right="1134" w:bottom="1134" w:left="1134" w:header="510" w:footer="680" w:gutter="0"/>
          <w:pgNumType w:start="1"/>
          <w:cols w:space="720"/>
          <w:titlePg/>
        </w:sectPr>
      </w:pPr>
    </w:p>
    <w:p w:rsidR="00140473" w:rsidRPr="00140473" w:rsidRDefault="00140473" w:rsidP="00140473">
      <w:pPr>
        <w:keepNext/>
        <w:outlineLvl w:val="1"/>
        <w:rPr>
          <w:u w:val="single"/>
        </w:rPr>
      </w:pPr>
      <w:bookmarkStart w:id="19" w:name="_Test_Guidelines_for_4"/>
      <w:bookmarkStart w:id="20" w:name="_Toc68011271"/>
      <w:bookmarkStart w:id="21" w:name="_Toc82167844"/>
      <w:bookmarkEnd w:id="19"/>
      <w:r w:rsidRPr="00140473">
        <w:rPr>
          <w:u w:val="single"/>
        </w:rPr>
        <w:t>Test Guidelines for Cucumber, Gherkin (document TG/61/7 Rev. 2 Corr. 2)</w:t>
      </w:r>
      <w:bookmarkEnd w:id="20"/>
      <w:bookmarkEnd w:id="21"/>
    </w:p>
    <w:p w:rsidR="00140473" w:rsidRPr="00140473" w:rsidRDefault="00140473" w:rsidP="00140473">
      <w:pPr>
        <w:jc w:val="left"/>
      </w:pPr>
    </w:p>
    <w:p w:rsidR="00140473" w:rsidRPr="00140473" w:rsidRDefault="00140473" w:rsidP="00140473">
      <w:pPr>
        <w:rPr>
          <w:u w:val="single"/>
        </w:rPr>
      </w:pPr>
      <w:r w:rsidRPr="00140473">
        <w:t xml:space="preserve">The proposed additions to TQ 5 are presented in highlight and </w:t>
      </w:r>
      <w:r w:rsidRPr="00140473">
        <w:rPr>
          <w:highlight w:val="lightGray"/>
          <w:u w:val="single"/>
        </w:rPr>
        <w:t>underline</w:t>
      </w:r>
      <w:r w:rsidRPr="00140473">
        <w:t>.</w:t>
      </w:r>
    </w:p>
    <w:p w:rsidR="00140473" w:rsidRPr="00140473" w:rsidRDefault="00140473" w:rsidP="00140473">
      <w:pPr>
        <w:jc w:val="left"/>
      </w:pPr>
    </w:p>
    <w:tbl>
      <w:tblPr>
        <w:tblW w:w="9214" w:type="dxa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09"/>
        <w:gridCol w:w="2977"/>
        <w:gridCol w:w="2127"/>
        <w:gridCol w:w="708"/>
        <w:gridCol w:w="2126"/>
        <w:gridCol w:w="567"/>
      </w:tblGrid>
      <w:tr w:rsidR="00140473" w:rsidRPr="00140473" w:rsidTr="001F1254">
        <w:trPr>
          <w:cantSplit/>
          <w:tblHeader/>
        </w:trPr>
        <w:tc>
          <w:tcPr>
            <w:tcW w:w="368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473" w:rsidRPr="00140473" w:rsidRDefault="00140473" w:rsidP="00140473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</w:p>
          <w:p w:rsidR="00140473" w:rsidRPr="00140473" w:rsidRDefault="00140473" w:rsidP="00140473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lang w:val="fr-FR"/>
              </w:rPr>
            </w:pPr>
            <w:r w:rsidRPr="00140473">
              <w:rPr>
                <w:lang w:val="fr-FR"/>
              </w:rPr>
              <w:t>TECHNICAL QUESTIONNAIRE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140473" w:rsidRPr="00140473" w:rsidRDefault="00140473" w:rsidP="00140473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lang w:val="fr-FR"/>
              </w:rPr>
            </w:pPr>
          </w:p>
          <w:p w:rsidR="00140473" w:rsidRPr="00140473" w:rsidRDefault="00140473" w:rsidP="00140473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lang w:val="en-GB"/>
              </w:rPr>
            </w:pPr>
            <w:r w:rsidRPr="00140473">
              <w:rPr>
                <w:lang w:val="en-GB"/>
              </w:rPr>
              <w:t>Page {x} of {y}</w:t>
            </w: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140473" w:rsidRPr="00140473" w:rsidRDefault="00140473" w:rsidP="00140473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lang w:val="en-GB"/>
              </w:rPr>
            </w:pPr>
          </w:p>
          <w:p w:rsidR="00140473" w:rsidRPr="00140473" w:rsidRDefault="00140473" w:rsidP="00140473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  <w:r w:rsidRPr="00140473">
              <w:t>Reference Number:</w:t>
            </w:r>
          </w:p>
        </w:tc>
      </w:tr>
      <w:tr w:rsidR="00140473" w:rsidRPr="00140473" w:rsidTr="001F1254">
        <w:trPr>
          <w:cantSplit/>
          <w:tblHeader/>
        </w:trPr>
        <w:tc>
          <w:tcPr>
            <w:tcW w:w="368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140473" w:rsidRPr="00140473" w:rsidRDefault="00140473" w:rsidP="00140473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sz w:val="16"/>
              </w:rPr>
            </w:pPr>
          </w:p>
        </w:tc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140473" w:rsidRPr="00140473" w:rsidRDefault="00140473" w:rsidP="00140473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sz w:val="16"/>
              </w:rPr>
            </w:pPr>
          </w:p>
        </w:tc>
        <w:tc>
          <w:tcPr>
            <w:tcW w:w="3401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140473" w:rsidRPr="00140473" w:rsidRDefault="00140473" w:rsidP="00140473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sz w:val="16"/>
              </w:rPr>
            </w:pP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92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473" w:rsidRPr="00140473" w:rsidRDefault="00140473" w:rsidP="00140473">
            <w:pPr>
              <w:rPr>
                <w:rFonts w:cs="Arial"/>
              </w:rPr>
            </w:pPr>
            <w:r w:rsidRPr="00140473">
              <w:rPr>
                <w:rFonts w:cs="Arial"/>
                <w:sz w:val="16"/>
                <w:szCs w:val="16"/>
              </w:rPr>
              <w:br w:type="page"/>
            </w:r>
            <w:r w:rsidRPr="00140473">
              <w:rPr>
                <w:rFonts w:cs="Arial"/>
                <w:sz w:val="16"/>
                <w:szCs w:val="16"/>
              </w:rPr>
              <w:br w:type="page"/>
            </w:r>
          </w:p>
          <w:p w:rsidR="00140473" w:rsidRPr="00140473" w:rsidRDefault="00140473" w:rsidP="00140473">
            <w:pPr>
              <w:rPr>
                <w:rFonts w:cs="Arial"/>
                <w:sz w:val="18"/>
              </w:rPr>
            </w:pPr>
            <w:r w:rsidRPr="00140473">
              <w:rPr>
                <w:rFonts w:cs="Arial"/>
                <w:sz w:val="18"/>
              </w:rPr>
              <w:t>5.</w:t>
            </w:r>
            <w:r w:rsidRPr="00140473">
              <w:rPr>
                <w:rFonts w:cs="Arial"/>
                <w:sz w:val="18"/>
              </w:rPr>
              <w:tab/>
              <w:t>Characteristics of the variety to be indicated (the number in brackets refers to the corresponding characteristic in Test Guidelines;  please mark the note which best corresponds).</w:t>
            </w:r>
          </w:p>
          <w:p w:rsidR="00140473" w:rsidRPr="00140473" w:rsidRDefault="00140473" w:rsidP="00140473">
            <w:pPr>
              <w:rPr>
                <w:rFonts w:cs="Arial"/>
                <w:sz w:val="16"/>
                <w:szCs w:val="16"/>
              </w:rPr>
            </w:pPr>
          </w:p>
        </w:tc>
      </w:tr>
      <w:tr w:rsidR="00140473" w:rsidRPr="00140473" w:rsidTr="001F1254">
        <w:tblPrEx>
          <w:tblCellMar>
            <w:left w:w="28" w:type="dxa"/>
            <w:right w:w="28" w:type="dxa"/>
          </w:tblCellMar>
        </w:tblPrEx>
        <w:trPr>
          <w:cantSplit/>
          <w:trHeight w:val="46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</w:tcBorders>
            <w:shd w:val="pct5" w:color="auto" w:fill="auto"/>
            <w:vAlign w:val="center"/>
          </w:tcPr>
          <w:p w:rsidR="00140473" w:rsidRPr="00140473" w:rsidRDefault="00140473" w:rsidP="00140473">
            <w:pPr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single" w:sz="6" w:space="0" w:color="auto"/>
              <w:left w:val="nil"/>
            </w:tcBorders>
            <w:shd w:val="pct5" w:color="auto" w:fill="auto"/>
            <w:vAlign w:val="center"/>
          </w:tcPr>
          <w:p w:rsidR="00140473" w:rsidRPr="00140473" w:rsidRDefault="00140473" w:rsidP="00140473">
            <w:pPr>
              <w:jc w:val="left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Characteristics</w:t>
            </w:r>
          </w:p>
        </w:tc>
        <w:tc>
          <w:tcPr>
            <w:tcW w:w="2126" w:type="dxa"/>
            <w:tcBorders>
              <w:top w:val="single" w:sz="6" w:space="0" w:color="auto"/>
            </w:tcBorders>
            <w:shd w:val="pct5" w:color="auto" w:fill="auto"/>
            <w:vAlign w:val="center"/>
          </w:tcPr>
          <w:p w:rsidR="00140473" w:rsidRPr="00140473" w:rsidRDefault="00140473" w:rsidP="00140473">
            <w:pPr>
              <w:jc w:val="left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Example Varieties</w:t>
            </w:r>
          </w:p>
        </w:tc>
        <w:tc>
          <w:tcPr>
            <w:tcW w:w="567" w:type="dxa"/>
            <w:tcBorders>
              <w:top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140473" w:rsidRPr="00140473" w:rsidRDefault="00140473" w:rsidP="00140473">
            <w:pPr>
              <w:jc w:val="left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Note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  <w:r w:rsidRPr="00140473">
              <w:rPr>
                <w:rFonts w:cs="Arial"/>
                <w:b/>
                <w:sz w:val="16"/>
                <w:szCs w:val="16"/>
              </w:rPr>
              <w:t>5.1</w:t>
            </w:r>
            <w:r w:rsidRPr="00140473">
              <w:rPr>
                <w:rFonts w:cs="Arial"/>
                <w:b/>
                <w:sz w:val="16"/>
                <w:szCs w:val="16"/>
              </w:rPr>
              <w:br/>
              <w:t>(1)</w:t>
            </w:r>
          </w:p>
        </w:tc>
        <w:tc>
          <w:tcPr>
            <w:tcW w:w="5812" w:type="dxa"/>
            <w:gridSpan w:val="3"/>
            <w:tcBorders>
              <w:top w:val="single" w:sz="6" w:space="0" w:color="auto"/>
              <w:bottom w:val="nil"/>
            </w:tcBorders>
          </w:tcPr>
          <w:p w:rsidR="00140473" w:rsidRPr="00140473" w:rsidRDefault="00140473" w:rsidP="00140473">
            <w:pPr>
              <w:spacing w:before="10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  <w:t>Cotyledon: bitterness</w:t>
            </w:r>
          </w:p>
        </w:tc>
        <w:tc>
          <w:tcPr>
            <w:tcW w:w="2126" w:type="dxa"/>
            <w:tcBorders>
              <w:top w:val="single" w:sz="6" w:space="0" w:color="auto"/>
              <w:bottom w:val="nil"/>
            </w:tcBorders>
          </w:tcPr>
          <w:p w:rsidR="00140473" w:rsidRPr="00140473" w:rsidRDefault="00140473" w:rsidP="0014047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140473" w:rsidRPr="00140473" w:rsidRDefault="00140473" w:rsidP="00140473">
            <w:pPr>
              <w:rPr>
                <w:rFonts w:cs="Arial"/>
                <w:sz w:val="16"/>
                <w:szCs w:val="16"/>
              </w:rPr>
            </w:pP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absent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Rocket GS, Sandra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1 [ 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present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Farbio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9 [ 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5.2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(2)</w:t>
            </w: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00" w:after="120"/>
              <w:jc w:val="left"/>
              <w:rPr>
                <w:rFonts w:ascii="Times New Roman" w:hAnsi="Times New Roman"/>
                <w:b/>
                <w:bCs/>
                <w:noProof/>
                <w:color w:val="000000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Plant: growth type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determinate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 xml:space="preserve">Bush Crop, Shachal 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1 [ 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indeterminate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smartTag w:uri="urn:schemas-microsoft-com:office:smarttags" w:element="place">
              <w:smartTag w:uri="urn:schemas-microsoft-com:office:smarttags" w:element="City">
                <w:r w:rsidRPr="00140473">
                  <w:rPr>
                    <w:rFonts w:cs="Arial"/>
                    <w:noProof/>
                    <w:sz w:val="16"/>
                    <w:szCs w:val="16"/>
                    <w:highlight w:val="lightGray"/>
                    <w:u w:val="single"/>
                    <w:lang w:eastAsia="fr-FR"/>
                  </w:rPr>
                  <w:t>Corona</w:t>
                </w:r>
              </w:smartTag>
            </w:smartTag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, Levina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2 [ 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331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  <w:r w:rsidRPr="00140473">
              <w:rPr>
                <w:rFonts w:cs="Arial"/>
                <w:b/>
                <w:sz w:val="16"/>
                <w:szCs w:val="16"/>
                <w:highlight w:val="lightGray"/>
              </w:rPr>
              <w:t>5.</w:t>
            </w:r>
            <w:r w:rsidRPr="00140473">
              <w:rPr>
                <w:rFonts w:cs="Arial"/>
                <w:b/>
                <w:strike/>
                <w:sz w:val="16"/>
                <w:szCs w:val="16"/>
                <w:highlight w:val="lightGray"/>
              </w:rPr>
              <w:t>2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</w:rPr>
              <w:t xml:space="preserve"> 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3</w:t>
            </w:r>
            <w:r w:rsidRPr="00140473">
              <w:rPr>
                <w:rFonts w:cs="Arial"/>
                <w:b/>
                <w:sz w:val="16"/>
                <w:szCs w:val="16"/>
              </w:rPr>
              <w:br/>
              <w:t>(13)</w:t>
            </w: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0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  <w:t>Plant: sex expression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140473" w:rsidRPr="00140473" w:rsidRDefault="00140473" w:rsidP="00140473">
            <w:pPr>
              <w:rPr>
                <w:rFonts w:cs="Arial"/>
                <w:sz w:val="16"/>
                <w:szCs w:val="16"/>
              </w:rPr>
            </w:pP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 xml:space="preserve">monoecoius 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Hokus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1 [ 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subgynoecious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Toska 70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2 [ 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gynoecious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 xml:space="preserve">Farbio, Sandra, Wilma 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3 [ 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hermaphrodytic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Sunsweet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4 [ 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  <w:r w:rsidRPr="00140473">
              <w:rPr>
                <w:rFonts w:cs="Arial"/>
                <w:b/>
                <w:sz w:val="16"/>
                <w:szCs w:val="16"/>
                <w:highlight w:val="lightGray"/>
              </w:rPr>
              <w:t>5.</w:t>
            </w:r>
            <w:r w:rsidRPr="00140473">
              <w:rPr>
                <w:rFonts w:cs="Arial"/>
                <w:b/>
                <w:strike/>
                <w:sz w:val="16"/>
                <w:szCs w:val="16"/>
                <w:highlight w:val="lightGray"/>
              </w:rPr>
              <w:t>3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</w:rPr>
              <w:t xml:space="preserve"> 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4</w:t>
            </w:r>
            <w:r w:rsidRPr="00140473">
              <w:rPr>
                <w:rFonts w:cs="Arial"/>
                <w:b/>
                <w:sz w:val="16"/>
                <w:szCs w:val="16"/>
              </w:rPr>
              <w:br/>
              <w:t>(15)</w:t>
            </w: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0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  <w:t>Ovary: color of vestiture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white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Jazzer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1 [ 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black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Vert petit de Paris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2 [ 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  <w:r w:rsidRPr="00140473">
              <w:rPr>
                <w:rFonts w:cs="Arial"/>
                <w:b/>
                <w:sz w:val="16"/>
                <w:szCs w:val="16"/>
                <w:highlight w:val="lightGray"/>
              </w:rPr>
              <w:t>5.</w:t>
            </w:r>
            <w:r w:rsidRPr="00140473">
              <w:rPr>
                <w:rFonts w:cs="Arial"/>
                <w:b/>
                <w:strike/>
                <w:sz w:val="16"/>
                <w:szCs w:val="16"/>
                <w:highlight w:val="lightGray"/>
              </w:rPr>
              <w:t>4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</w:rPr>
              <w:t xml:space="preserve"> 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</w:t>
            </w:r>
            <w:r w:rsidRPr="00140473">
              <w:rPr>
                <w:rFonts w:cs="Arial"/>
                <w:b/>
                <w:sz w:val="16"/>
                <w:szCs w:val="16"/>
              </w:rPr>
              <w:br/>
              <w:t>(16)</w:t>
            </w: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0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  <w:t>Parthenocarpy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140473" w:rsidRPr="00140473" w:rsidRDefault="00140473" w:rsidP="00140473">
            <w:pPr>
              <w:rPr>
                <w:rFonts w:cs="Arial"/>
                <w:sz w:val="16"/>
                <w:szCs w:val="16"/>
              </w:rPr>
            </w:pP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absent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Toska 70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1 [ 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4" w:space="0" w:color="auto"/>
            </w:tcBorders>
          </w:tcPr>
          <w:p w:rsidR="00140473" w:rsidRPr="00140473" w:rsidRDefault="00140473" w:rsidP="00140473">
            <w:pPr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single" w:sz="4" w:space="0" w:color="auto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present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 xml:space="preserve">Farbio, Rocket GS, Sandra, Wilma 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  <w:right w:val="single" w:sz="6" w:space="0" w:color="auto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9 [ 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328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140473" w:rsidRPr="00140473" w:rsidRDefault="00140473" w:rsidP="00140473">
            <w:pPr>
              <w:keepNext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140473" w:rsidRPr="00140473" w:rsidRDefault="00140473" w:rsidP="00140473">
            <w:pPr>
              <w:keepNext/>
              <w:jc w:val="left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Characteristics</w:t>
            </w: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140473" w:rsidRPr="00140473" w:rsidRDefault="00140473" w:rsidP="00140473">
            <w:pPr>
              <w:keepNext/>
              <w:jc w:val="left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Example Varieties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140473" w:rsidRPr="00140473" w:rsidRDefault="00140473" w:rsidP="00140473">
            <w:pPr>
              <w:keepNext/>
              <w:jc w:val="left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Note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562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nil"/>
            </w:tcBorders>
            <w:vAlign w:val="center"/>
          </w:tcPr>
          <w:p w:rsidR="00140473" w:rsidRPr="00140473" w:rsidRDefault="00140473" w:rsidP="00140473">
            <w:pPr>
              <w:keepNext/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  <w:r w:rsidRPr="00140473">
              <w:rPr>
                <w:rFonts w:eastAsia="Arial" w:cs="Arial"/>
                <w:b/>
                <w:bCs/>
                <w:sz w:val="16"/>
                <w:szCs w:val="16"/>
                <w:highlight w:val="lightGray"/>
              </w:rPr>
              <w:t xml:space="preserve">5.4 </w:t>
            </w:r>
            <w:r w:rsidRPr="00140473">
              <w:rPr>
                <w:rFonts w:eastAsia="Arial" w:cs="Arial"/>
                <w:b/>
                <w:bCs/>
                <w:sz w:val="16"/>
                <w:szCs w:val="16"/>
                <w:highlight w:val="lightGray"/>
                <w:u w:val="single"/>
              </w:rPr>
              <w:t>6</w:t>
            </w:r>
            <w:r w:rsidRPr="00140473">
              <w:rPr>
                <w:rFonts w:eastAsia="Arial" w:cs="Arial"/>
                <w:b/>
                <w:bCs/>
                <w:sz w:val="16"/>
                <w:szCs w:val="16"/>
              </w:rPr>
              <w:br/>
              <w:t>(17)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140473" w:rsidRPr="00140473" w:rsidRDefault="00140473" w:rsidP="00140473">
            <w:pPr>
              <w:keepNext/>
              <w:spacing w:before="10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  <w:t>Fruit: length</w:t>
            </w: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</w:tcPr>
          <w:p w:rsidR="00140473" w:rsidRPr="00140473" w:rsidRDefault="00140473" w:rsidP="00140473">
            <w:pPr>
              <w:keepNext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nil"/>
              <w:right w:val="single" w:sz="6" w:space="0" w:color="auto"/>
            </w:tcBorders>
          </w:tcPr>
          <w:p w:rsidR="00140473" w:rsidRPr="00140473" w:rsidRDefault="00140473" w:rsidP="00140473">
            <w:pPr>
              <w:keepNext/>
              <w:rPr>
                <w:rFonts w:cs="Arial"/>
                <w:sz w:val="16"/>
                <w:szCs w:val="16"/>
              </w:rPr>
            </w:pP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Next/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very short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 xml:space="preserve">De Russie, Sunsweet 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140473" w:rsidRPr="00140473" w:rsidRDefault="00140473" w:rsidP="00140473">
            <w:pPr>
              <w:keepNext/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1[ 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Next/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short to short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2[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Next/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short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140473" w:rsidRPr="00140473" w:rsidRDefault="00140473" w:rsidP="00140473">
            <w:pPr>
              <w:keepNext/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3[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Next/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short to medium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140473" w:rsidRPr="00140473" w:rsidRDefault="00140473" w:rsidP="00140473">
            <w:pPr>
              <w:keepNext/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4[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Next/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medium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 xml:space="preserve">Gemini, Jazzer 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140473" w:rsidRPr="00140473" w:rsidRDefault="00140473" w:rsidP="00140473">
            <w:pPr>
              <w:keepNext/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5[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Next/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medium to long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140473" w:rsidRPr="00140473" w:rsidRDefault="00140473" w:rsidP="00140473">
            <w:pPr>
              <w:keepNext/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6[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long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 xml:space="preserve">Corona 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7[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long to very long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8[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very long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9[ 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5.7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(18)</w:t>
            </w: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00" w:after="120"/>
              <w:jc w:val="left"/>
              <w:rPr>
                <w:rFonts w:ascii="Times New Roman" w:hAnsi="Times New Roman"/>
                <w:b/>
                <w:bCs/>
                <w:noProof/>
                <w:color w:val="000000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Fruit: diameter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small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1[ 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small to small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2[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small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 xml:space="preserve">Picobello, Wilma 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3[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small to medium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4[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 xml:space="preserve">medium 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smartTag w:uri="urn:schemas-microsoft-com:office:smarttags" w:element="place">
              <w:smartTag w:uri="urn:schemas-microsoft-com:office:smarttags" w:element="City">
                <w:r w:rsidRPr="00140473">
                  <w:rPr>
                    <w:rFonts w:cs="Arial"/>
                    <w:noProof/>
                    <w:sz w:val="16"/>
                    <w:szCs w:val="16"/>
                    <w:highlight w:val="lightGray"/>
                    <w:u w:val="single"/>
                    <w:lang w:eastAsia="fr-FR"/>
                  </w:rPr>
                  <w:t>Corona</w:t>
                </w:r>
              </w:smartTag>
            </w:smartTag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, Diamant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5[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medium to large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6[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large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Delikatess, Riesenschäl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7[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large to very large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8[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large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9[ 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  <w:r w:rsidRPr="00140473">
              <w:rPr>
                <w:rFonts w:cs="Arial"/>
                <w:b/>
                <w:sz w:val="16"/>
                <w:szCs w:val="16"/>
                <w:highlight w:val="lightGray"/>
              </w:rPr>
              <w:t>5.</w:t>
            </w:r>
            <w:r w:rsidRPr="00140473">
              <w:rPr>
                <w:rFonts w:cs="Arial"/>
                <w:b/>
                <w:strike/>
                <w:sz w:val="16"/>
                <w:szCs w:val="16"/>
                <w:highlight w:val="lightGray"/>
              </w:rPr>
              <w:t>6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</w:rPr>
              <w:t xml:space="preserve"> 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8</w:t>
            </w:r>
            <w:r w:rsidRPr="00140473">
              <w:rPr>
                <w:rFonts w:cs="Arial"/>
                <w:b/>
                <w:sz w:val="16"/>
                <w:szCs w:val="16"/>
              </w:rPr>
              <w:br/>
              <w:t>(22)</w:t>
            </w: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0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  <w:t>Fruit: shape of stem end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140473" w:rsidRPr="00140473" w:rsidRDefault="00140473" w:rsidP="00140473">
            <w:pPr>
              <w:rPr>
                <w:rFonts w:cs="Arial"/>
                <w:sz w:val="16"/>
                <w:szCs w:val="16"/>
              </w:rPr>
            </w:pP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necked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 xml:space="preserve">Sandra, Tasty Green 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1 [ 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acute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 xml:space="preserve">De Massy 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2 [ 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obtuse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Maram, Score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3 [ 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  <w:r w:rsidRPr="00140473">
              <w:rPr>
                <w:rFonts w:cs="Arial"/>
                <w:b/>
                <w:sz w:val="16"/>
                <w:szCs w:val="16"/>
                <w:highlight w:val="lightGray"/>
              </w:rPr>
              <w:t>5.</w:t>
            </w:r>
            <w:r w:rsidRPr="00140473">
              <w:rPr>
                <w:rFonts w:cs="Arial"/>
                <w:b/>
                <w:strike/>
                <w:sz w:val="16"/>
                <w:szCs w:val="16"/>
                <w:highlight w:val="lightGray"/>
              </w:rPr>
              <w:t>7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</w:rPr>
              <w:t xml:space="preserve"> 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9</w:t>
            </w:r>
            <w:r w:rsidRPr="00140473">
              <w:rPr>
                <w:rFonts w:cs="Arial"/>
                <w:b/>
                <w:sz w:val="16"/>
                <w:szCs w:val="16"/>
              </w:rPr>
              <w:br/>
              <w:t>(25)</w:t>
            </w: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0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  <w:t>Fruit: ground color of skin at market stage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140473" w:rsidRPr="00140473" w:rsidRDefault="00140473" w:rsidP="00140473">
            <w:pPr>
              <w:rPr>
                <w:rFonts w:cs="Arial"/>
                <w:sz w:val="16"/>
                <w:szCs w:val="16"/>
              </w:rPr>
            </w:pP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white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 xml:space="preserve">Bonneuil 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1 [ 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yellow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Gele Tros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2 [ 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4" w:space="0" w:color="auto"/>
            </w:tcBorders>
          </w:tcPr>
          <w:p w:rsidR="00140473" w:rsidRPr="00140473" w:rsidRDefault="00140473" w:rsidP="00140473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single" w:sz="4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green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 xml:space="preserve">Corona 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  <w:right w:val="single" w:sz="6" w:space="0" w:color="auto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3 [ 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328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40473" w:rsidRPr="00140473" w:rsidRDefault="00140473" w:rsidP="00140473">
            <w:pPr>
              <w:keepNext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40473" w:rsidRPr="00140473" w:rsidRDefault="00140473" w:rsidP="00140473">
            <w:pPr>
              <w:keepNext/>
              <w:jc w:val="left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Characteristics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40473" w:rsidRPr="00140473" w:rsidRDefault="00140473" w:rsidP="00140473">
            <w:pPr>
              <w:keepNext/>
              <w:jc w:val="left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Example Varieties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140473" w:rsidRPr="00140473" w:rsidRDefault="00140473" w:rsidP="00140473">
            <w:pPr>
              <w:keepNext/>
              <w:jc w:val="left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Note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  <w:r w:rsidRPr="00140473">
              <w:rPr>
                <w:rFonts w:cs="Arial"/>
                <w:b/>
                <w:sz w:val="16"/>
                <w:szCs w:val="16"/>
                <w:highlight w:val="lightGray"/>
              </w:rPr>
              <w:t>5.</w:t>
            </w:r>
            <w:r w:rsidRPr="00140473">
              <w:rPr>
                <w:rFonts w:cs="Arial"/>
                <w:b/>
                <w:strike/>
                <w:sz w:val="16"/>
                <w:szCs w:val="16"/>
                <w:highlight w:val="lightGray"/>
              </w:rPr>
              <w:t>8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</w:rPr>
              <w:t xml:space="preserve"> 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10</w:t>
            </w:r>
            <w:r w:rsidRPr="00140473">
              <w:rPr>
                <w:rFonts w:cs="Arial"/>
                <w:b/>
                <w:sz w:val="16"/>
                <w:szCs w:val="16"/>
              </w:rPr>
              <w:br/>
              <w:t>(31)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bottom w:val="nil"/>
            </w:tcBorders>
          </w:tcPr>
          <w:p w:rsidR="00140473" w:rsidRPr="00140473" w:rsidRDefault="00140473" w:rsidP="00140473">
            <w:pPr>
              <w:keepNext/>
              <w:spacing w:before="10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  <w:t>Fruit: type of vestiture</w:t>
            </w: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</w:tcPr>
          <w:p w:rsidR="00140473" w:rsidRPr="00140473" w:rsidRDefault="00140473" w:rsidP="00140473">
            <w:pPr>
              <w:keepNext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nil"/>
              <w:right w:val="single" w:sz="6" w:space="0" w:color="auto"/>
            </w:tcBorders>
          </w:tcPr>
          <w:p w:rsidR="00140473" w:rsidRPr="00140473" w:rsidRDefault="00140473" w:rsidP="00140473">
            <w:pPr>
              <w:keepNext/>
              <w:rPr>
                <w:rFonts w:cs="Arial"/>
                <w:sz w:val="16"/>
                <w:szCs w:val="16"/>
              </w:rPr>
            </w:pP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Next/>
              <w:rPr>
                <w:rFonts w:cs="Arial"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hairs only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 xml:space="preserve">Silor 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1 [ 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hairs and prickles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 xml:space="preserve">De Bourbonne, De Massy 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2 [ 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prickles only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Corona, Jazzer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3 [ 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5.11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(35)</w:t>
            </w: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left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Fruit: size of warts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small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 xml:space="preserve">Parmel 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140473" w:rsidRPr="00140473" w:rsidRDefault="00140473" w:rsidP="00140473">
            <w:pPr>
              <w:keepNext/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1[ 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small to small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2[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small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 xml:space="preserve">Jazzer 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140473" w:rsidRPr="00140473" w:rsidRDefault="00140473" w:rsidP="00140473">
            <w:pPr>
              <w:keepNext/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3[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small to medium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140473" w:rsidRPr="00140473" w:rsidRDefault="00140473" w:rsidP="00140473">
            <w:pPr>
              <w:keepNext/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4[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 xml:space="preserve">medium 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 xml:space="preserve">Regal 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140473" w:rsidRPr="00140473" w:rsidRDefault="00140473" w:rsidP="00140473">
            <w:pPr>
              <w:keepNext/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5[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medium to large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140473" w:rsidRPr="00140473" w:rsidRDefault="00140473" w:rsidP="00140473">
            <w:pPr>
              <w:keepNext/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6[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large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 xml:space="preserve">Chinese Slangen 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7[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large to very large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8[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large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 xml:space="preserve">Tasty Green 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9[ 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  <w:r w:rsidRPr="00140473">
              <w:rPr>
                <w:rFonts w:cs="Arial"/>
                <w:b/>
                <w:sz w:val="16"/>
                <w:szCs w:val="16"/>
                <w:highlight w:val="lightGray"/>
              </w:rPr>
              <w:t>5.</w:t>
            </w:r>
            <w:r w:rsidRPr="00140473">
              <w:rPr>
                <w:rFonts w:cs="Arial"/>
                <w:b/>
                <w:strike/>
                <w:sz w:val="16"/>
                <w:szCs w:val="16"/>
                <w:highlight w:val="lightGray"/>
              </w:rPr>
              <w:t>9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</w:rPr>
              <w:t xml:space="preserve"> 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12</w:t>
            </w:r>
            <w:r w:rsidRPr="00140473">
              <w:rPr>
                <w:rFonts w:cs="Arial"/>
                <w:b/>
                <w:sz w:val="16"/>
                <w:szCs w:val="16"/>
              </w:rPr>
              <w:br/>
              <w:t>(44)</w:t>
            </w: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0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  <w:t xml:space="preserve">Resistance to </w:t>
            </w:r>
            <w:r w:rsidRPr="00140473">
              <w:rPr>
                <w:rFonts w:cs="Arial"/>
                <w:b/>
                <w:bCs/>
                <w:i/>
                <w:noProof/>
                <w:color w:val="000000"/>
                <w:sz w:val="16"/>
                <w:szCs w:val="16"/>
                <w:lang w:eastAsia="fr-FR"/>
              </w:rPr>
              <w:t>Cladosporium cucumerinum</w:t>
            </w:r>
            <w:r w:rsidRPr="00140473"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  <w:t xml:space="preserve"> (Ccu)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140473" w:rsidRPr="00140473" w:rsidRDefault="00140473" w:rsidP="00140473">
            <w:pPr>
              <w:rPr>
                <w:rFonts w:cs="Arial"/>
                <w:sz w:val="16"/>
                <w:szCs w:val="16"/>
              </w:rPr>
            </w:pP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absent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 xml:space="preserve">Cherubino, Frontera, Pepinex 69 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1[ 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present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Corona, Marketmore 76, Sheila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9[ 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not tested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[ 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  <w:r w:rsidRPr="00140473">
              <w:rPr>
                <w:rFonts w:cs="Arial"/>
                <w:b/>
                <w:sz w:val="16"/>
                <w:szCs w:val="16"/>
                <w:highlight w:val="lightGray"/>
              </w:rPr>
              <w:t>5.</w:t>
            </w:r>
            <w:r w:rsidRPr="00140473">
              <w:rPr>
                <w:rFonts w:cs="Arial"/>
                <w:b/>
                <w:strike/>
                <w:sz w:val="16"/>
                <w:szCs w:val="16"/>
                <w:highlight w:val="lightGray"/>
              </w:rPr>
              <w:t>10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</w:rPr>
              <w:t xml:space="preserve"> 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13</w:t>
            </w:r>
            <w:r w:rsidRPr="00140473">
              <w:rPr>
                <w:rFonts w:cs="Arial"/>
                <w:b/>
                <w:sz w:val="16"/>
                <w:szCs w:val="16"/>
              </w:rPr>
              <w:br/>
              <w:t>(45)</w:t>
            </w: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0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  <w:t xml:space="preserve">Resistance to </w:t>
            </w:r>
            <w:r w:rsidRPr="00140473">
              <w:rPr>
                <w:rFonts w:cs="Arial"/>
                <w:b/>
                <w:bCs/>
                <w:i/>
                <w:noProof/>
                <w:color w:val="000000"/>
                <w:sz w:val="16"/>
                <w:szCs w:val="16"/>
                <w:lang w:eastAsia="fr-FR"/>
              </w:rPr>
              <w:t>Cucumber mosaic virus</w:t>
            </w:r>
            <w:r w:rsidRPr="00140473"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  <w:t xml:space="preserve"> (CMV)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140473" w:rsidRPr="00140473" w:rsidRDefault="00140473" w:rsidP="00140473">
            <w:pPr>
              <w:rPr>
                <w:rFonts w:cs="Arial"/>
                <w:sz w:val="16"/>
                <w:szCs w:val="16"/>
              </w:rPr>
            </w:pP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susceptible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Bosporus, Corona, Ventura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1[ 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moderately resistant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Capra, Gardon, Verdon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2[ 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highly resistant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Naf, Picolino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3[ 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not tested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[ 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140473" w:rsidRPr="00140473" w:rsidRDefault="00140473" w:rsidP="00140473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  <w:r w:rsidRPr="00140473">
              <w:rPr>
                <w:rFonts w:cs="Arial"/>
                <w:b/>
                <w:sz w:val="16"/>
                <w:szCs w:val="16"/>
                <w:highlight w:val="lightGray"/>
              </w:rPr>
              <w:t>5.</w:t>
            </w:r>
            <w:r w:rsidRPr="00140473">
              <w:rPr>
                <w:rFonts w:cs="Arial"/>
                <w:b/>
                <w:strike/>
                <w:sz w:val="16"/>
                <w:szCs w:val="16"/>
                <w:highlight w:val="lightGray"/>
              </w:rPr>
              <w:t>11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</w:rPr>
              <w:t xml:space="preserve"> 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14</w:t>
            </w:r>
            <w:r w:rsidRPr="00140473">
              <w:rPr>
                <w:rFonts w:cs="Arial"/>
                <w:b/>
                <w:sz w:val="16"/>
                <w:szCs w:val="16"/>
              </w:rPr>
              <w:br/>
              <w:t>(46)</w:t>
            </w: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0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  <w:t>Resistance to Powdery mildew (</w:t>
            </w:r>
            <w:r w:rsidRPr="00140473">
              <w:rPr>
                <w:rFonts w:cs="Arial"/>
                <w:b/>
                <w:bCs/>
                <w:i/>
                <w:noProof/>
                <w:color w:val="000000"/>
                <w:sz w:val="16"/>
                <w:szCs w:val="16"/>
                <w:lang w:eastAsia="fr-FR"/>
              </w:rPr>
              <w:t>Podosphaera xanthii</w:t>
            </w:r>
            <w:r w:rsidRPr="00140473"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  <w:t>) (Px)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4" w:space="0" w:color="auto"/>
            </w:tcBorders>
          </w:tcPr>
          <w:p w:rsidR="00140473" w:rsidRPr="00140473" w:rsidRDefault="00140473" w:rsidP="00140473">
            <w:pPr>
              <w:rPr>
                <w:rFonts w:cs="Arial"/>
                <w:sz w:val="16"/>
                <w:szCs w:val="16"/>
              </w:rPr>
            </w:pP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susceptible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 xml:space="preserve">Corona, Ventura 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1[ 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moderately resistant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 xml:space="preserve">Flamingo 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2[ 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highly resistant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 xml:space="preserve">Aramon, Bella, Cordoba 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3[ 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4" w:space="0" w:color="auto"/>
            </w:tcBorders>
          </w:tcPr>
          <w:p w:rsidR="00140473" w:rsidRPr="00140473" w:rsidRDefault="00140473" w:rsidP="00140473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single" w:sz="4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not tested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  <w:righ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[ 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374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40473" w:rsidRPr="00140473" w:rsidRDefault="00140473" w:rsidP="00140473">
            <w:pPr>
              <w:keepNext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40473" w:rsidRPr="00140473" w:rsidRDefault="00140473" w:rsidP="00140473">
            <w:pPr>
              <w:keepNext/>
              <w:jc w:val="left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Characteristics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40473" w:rsidRPr="00140473" w:rsidRDefault="00140473" w:rsidP="00140473">
            <w:pPr>
              <w:keepNext/>
              <w:jc w:val="left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Example Varieties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140473" w:rsidRPr="00140473" w:rsidRDefault="00140473" w:rsidP="00140473">
            <w:pPr>
              <w:keepNext/>
              <w:jc w:val="left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Note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  <w:r w:rsidRPr="00140473">
              <w:rPr>
                <w:rFonts w:cs="Arial"/>
                <w:b/>
                <w:sz w:val="16"/>
                <w:szCs w:val="16"/>
                <w:highlight w:val="lightGray"/>
              </w:rPr>
              <w:t>5.</w:t>
            </w:r>
            <w:r w:rsidRPr="00140473">
              <w:rPr>
                <w:rFonts w:cs="Arial"/>
                <w:b/>
                <w:strike/>
                <w:sz w:val="16"/>
                <w:szCs w:val="16"/>
                <w:highlight w:val="lightGray"/>
              </w:rPr>
              <w:t>12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</w:rPr>
              <w:t xml:space="preserve"> 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15</w:t>
            </w:r>
            <w:r w:rsidRPr="00140473">
              <w:rPr>
                <w:rFonts w:cs="Arial"/>
                <w:b/>
                <w:sz w:val="16"/>
                <w:szCs w:val="16"/>
              </w:rPr>
              <w:br/>
              <w:t>(48)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bottom w:val="nil"/>
            </w:tcBorders>
          </w:tcPr>
          <w:p w:rsidR="00140473" w:rsidRPr="00140473" w:rsidRDefault="00140473" w:rsidP="00140473">
            <w:pPr>
              <w:spacing w:before="10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  <w:t xml:space="preserve">Resistance to Corynespora blight and target leaf pot </w:t>
            </w:r>
            <w:r w:rsidRPr="00140473"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  <w:br/>
              <w:t>(</w:t>
            </w:r>
            <w:r w:rsidRPr="00140473">
              <w:rPr>
                <w:rFonts w:cs="Arial"/>
                <w:b/>
                <w:bCs/>
                <w:i/>
                <w:noProof/>
                <w:color w:val="000000"/>
                <w:sz w:val="16"/>
                <w:szCs w:val="16"/>
                <w:lang w:eastAsia="fr-FR"/>
              </w:rPr>
              <w:t>Corynespora cassiicola</w:t>
            </w:r>
            <w:r w:rsidRPr="00140473"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  <w:t>) (Cca)</w:t>
            </w: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</w:tcPr>
          <w:p w:rsidR="00140473" w:rsidRPr="00140473" w:rsidRDefault="00140473" w:rsidP="0014047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nil"/>
              <w:right w:val="single" w:sz="6" w:space="0" w:color="auto"/>
            </w:tcBorders>
          </w:tcPr>
          <w:p w:rsidR="00140473" w:rsidRPr="00140473" w:rsidRDefault="00140473" w:rsidP="00140473">
            <w:pPr>
              <w:rPr>
                <w:rFonts w:cs="Arial"/>
                <w:sz w:val="16"/>
                <w:szCs w:val="16"/>
              </w:rPr>
            </w:pP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absent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Bodega, Pepinova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1 [ 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present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Corona, Cumlaude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9 [ 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not tested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[ 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  <w:r w:rsidRPr="00140473">
              <w:rPr>
                <w:rFonts w:cs="Arial"/>
                <w:b/>
                <w:sz w:val="16"/>
                <w:szCs w:val="16"/>
                <w:highlight w:val="lightGray"/>
              </w:rPr>
              <w:t>5.</w:t>
            </w:r>
            <w:r w:rsidRPr="00140473">
              <w:rPr>
                <w:rFonts w:cs="Arial"/>
                <w:b/>
                <w:strike/>
                <w:sz w:val="16"/>
                <w:szCs w:val="16"/>
                <w:highlight w:val="lightGray"/>
              </w:rPr>
              <w:t>13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</w:rPr>
              <w:t xml:space="preserve"> 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16</w:t>
            </w:r>
            <w:r w:rsidRPr="00140473">
              <w:rPr>
                <w:rFonts w:cs="Arial"/>
                <w:b/>
                <w:sz w:val="16"/>
                <w:szCs w:val="16"/>
              </w:rPr>
              <w:br/>
              <w:t>(49)</w:t>
            </w: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0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  <w:t xml:space="preserve">Resistance to </w:t>
            </w:r>
            <w:r w:rsidRPr="00140473">
              <w:rPr>
                <w:rFonts w:cs="Arial"/>
                <w:b/>
                <w:bCs/>
                <w:i/>
                <w:noProof/>
                <w:color w:val="000000"/>
                <w:sz w:val="16"/>
                <w:szCs w:val="16"/>
                <w:lang w:eastAsia="fr-FR"/>
              </w:rPr>
              <w:t>Cucumber vein yellowing virus</w:t>
            </w:r>
            <w:r w:rsidRPr="00140473"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  <w:t xml:space="preserve"> (CVYV)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140473" w:rsidRPr="00140473" w:rsidRDefault="00140473" w:rsidP="00140473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absent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Corinda, Corona, Ventura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1 [ 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present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 xml:space="preserve">Dina, Summerstar, Tornac 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9 [ 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140473" w:rsidRPr="00140473" w:rsidRDefault="00140473" w:rsidP="0014047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not tested</w:t>
            </w:r>
          </w:p>
        </w:tc>
        <w:tc>
          <w:tcPr>
            <w:tcW w:w="2126" w:type="dxa"/>
            <w:tcBorders>
              <w:top w:val="nil"/>
              <w:bottom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[   ]</w:t>
            </w:r>
          </w:p>
        </w:tc>
      </w:tr>
    </w:tbl>
    <w:p w:rsidR="00140473" w:rsidRPr="00140473" w:rsidRDefault="00140473" w:rsidP="00140473">
      <w:pPr>
        <w:jc w:val="left"/>
      </w:pPr>
    </w:p>
    <w:p w:rsidR="00140473" w:rsidRPr="00140473" w:rsidRDefault="00140473" w:rsidP="00140473">
      <w:pPr>
        <w:jc w:val="right"/>
      </w:pPr>
    </w:p>
    <w:p w:rsidR="00140473" w:rsidRPr="00140473" w:rsidRDefault="00140473" w:rsidP="00140473">
      <w:pPr>
        <w:jc w:val="right"/>
      </w:pPr>
    </w:p>
    <w:p w:rsidR="00140473" w:rsidRPr="00140473" w:rsidRDefault="00140473" w:rsidP="00140473">
      <w:pPr>
        <w:jc w:val="right"/>
      </w:pPr>
      <w:r w:rsidRPr="00140473">
        <w:t>[Annex VI follows]</w:t>
      </w:r>
    </w:p>
    <w:p w:rsidR="00140473" w:rsidRPr="00140473" w:rsidRDefault="00140473" w:rsidP="00140473">
      <w:pPr>
        <w:jc w:val="left"/>
      </w:pPr>
    </w:p>
    <w:p w:rsidR="00140473" w:rsidRPr="00140473" w:rsidRDefault="00140473" w:rsidP="00140473">
      <w:pPr>
        <w:jc w:val="left"/>
      </w:pPr>
    </w:p>
    <w:p w:rsidR="00140473" w:rsidRPr="00140473" w:rsidRDefault="00140473" w:rsidP="00140473">
      <w:pPr>
        <w:jc w:val="left"/>
      </w:pPr>
    </w:p>
    <w:p w:rsidR="00140473" w:rsidRPr="00140473" w:rsidRDefault="00140473" w:rsidP="00140473">
      <w:pPr>
        <w:jc w:val="left"/>
      </w:pPr>
    </w:p>
    <w:p w:rsidR="00140473" w:rsidRPr="00140473" w:rsidRDefault="00140473" w:rsidP="00140473">
      <w:pPr>
        <w:jc w:val="left"/>
      </w:pPr>
    </w:p>
    <w:p w:rsidR="00140473" w:rsidRPr="00140473" w:rsidRDefault="00140473" w:rsidP="00140473">
      <w:pPr>
        <w:jc w:val="left"/>
      </w:pPr>
    </w:p>
    <w:p w:rsidR="00140473" w:rsidRPr="00140473" w:rsidRDefault="00140473" w:rsidP="00140473">
      <w:pPr>
        <w:jc w:val="left"/>
      </w:pPr>
    </w:p>
    <w:p w:rsidR="00140473" w:rsidRPr="00140473" w:rsidRDefault="00140473" w:rsidP="00140473">
      <w:pPr>
        <w:jc w:val="left"/>
      </w:pPr>
    </w:p>
    <w:p w:rsidR="00140473" w:rsidRPr="00140473" w:rsidRDefault="00140473" w:rsidP="00140473">
      <w:pPr>
        <w:jc w:val="left"/>
      </w:pPr>
    </w:p>
    <w:p w:rsidR="00140473" w:rsidRPr="00140473" w:rsidRDefault="00140473" w:rsidP="00140473">
      <w:pPr>
        <w:jc w:val="left"/>
      </w:pPr>
    </w:p>
    <w:p w:rsidR="00140473" w:rsidRPr="00140473" w:rsidRDefault="00140473" w:rsidP="00140473">
      <w:pPr>
        <w:jc w:val="left"/>
      </w:pPr>
    </w:p>
    <w:p w:rsidR="00140473" w:rsidRPr="00140473" w:rsidRDefault="00140473" w:rsidP="00140473">
      <w:pPr>
        <w:jc w:val="left"/>
      </w:pPr>
    </w:p>
    <w:p w:rsidR="00140473" w:rsidRPr="00140473" w:rsidRDefault="00140473" w:rsidP="00140473">
      <w:pPr>
        <w:jc w:val="left"/>
        <w:sectPr w:rsidR="00140473" w:rsidRPr="00140473" w:rsidSect="001F1254">
          <w:headerReference w:type="default" r:id="rId20"/>
          <w:headerReference w:type="first" r:id="rId21"/>
          <w:pgSz w:w="11907" w:h="16840" w:code="9"/>
          <w:pgMar w:top="510" w:right="1134" w:bottom="1134" w:left="1134" w:header="510" w:footer="680" w:gutter="0"/>
          <w:pgNumType w:start="1"/>
          <w:cols w:space="720"/>
          <w:titlePg/>
        </w:sectPr>
      </w:pPr>
    </w:p>
    <w:p w:rsidR="00140473" w:rsidRPr="00140473" w:rsidRDefault="00140473" w:rsidP="00140473">
      <w:pPr>
        <w:keepNext/>
        <w:outlineLvl w:val="1"/>
        <w:rPr>
          <w:u w:val="single"/>
        </w:rPr>
      </w:pPr>
      <w:bookmarkStart w:id="22" w:name="_Test_Guidelines_for_5"/>
      <w:bookmarkStart w:id="23" w:name="_Toc68011272"/>
      <w:bookmarkStart w:id="24" w:name="_Toc82167845"/>
      <w:bookmarkEnd w:id="22"/>
      <w:r w:rsidRPr="00140473">
        <w:rPr>
          <w:u w:val="single"/>
        </w:rPr>
        <w:t>Test Guidelines for Melon (document TG/104/5 Rev. 2)</w:t>
      </w:r>
      <w:bookmarkEnd w:id="23"/>
      <w:bookmarkEnd w:id="24"/>
    </w:p>
    <w:p w:rsidR="00140473" w:rsidRPr="00140473" w:rsidRDefault="00140473" w:rsidP="00140473">
      <w:pPr>
        <w:jc w:val="left"/>
      </w:pPr>
    </w:p>
    <w:p w:rsidR="00140473" w:rsidRPr="00140473" w:rsidRDefault="00140473" w:rsidP="00140473">
      <w:pPr>
        <w:rPr>
          <w:u w:val="single"/>
        </w:rPr>
      </w:pPr>
      <w:r w:rsidRPr="00140473">
        <w:t xml:space="preserve">The proposed additions to TQ 5 are presented in highlight and </w:t>
      </w:r>
      <w:r w:rsidRPr="00140473">
        <w:rPr>
          <w:highlight w:val="lightGray"/>
          <w:u w:val="single"/>
        </w:rPr>
        <w:t>underline</w:t>
      </w:r>
      <w:r w:rsidRPr="00140473">
        <w:t>.</w:t>
      </w:r>
    </w:p>
    <w:p w:rsidR="00140473" w:rsidRPr="00140473" w:rsidRDefault="00140473" w:rsidP="00140473">
      <w:pPr>
        <w:jc w:val="left"/>
      </w:pPr>
    </w:p>
    <w:tbl>
      <w:tblPr>
        <w:tblW w:w="9501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686"/>
        <w:gridCol w:w="2127"/>
        <w:gridCol w:w="3688"/>
      </w:tblGrid>
      <w:tr w:rsidR="00140473" w:rsidRPr="00140473" w:rsidTr="001F1254">
        <w:trPr>
          <w:cantSplit/>
          <w:tblHeader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40473" w:rsidRPr="00140473" w:rsidRDefault="00140473" w:rsidP="00140473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</w:p>
          <w:p w:rsidR="00140473" w:rsidRPr="00140473" w:rsidRDefault="00140473" w:rsidP="00140473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  <w:r w:rsidRPr="00140473">
              <w:t>TECHNICAL QUESTIONNAIRE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</w:tcBorders>
          </w:tcPr>
          <w:p w:rsidR="00140473" w:rsidRPr="00140473" w:rsidRDefault="00140473" w:rsidP="00140473">
            <w:pPr>
              <w:keepNext/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</w:p>
          <w:p w:rsidR="00140473" w:rsidRPr="00140473" w:rsidRDefault="00140473" w:rsidP="00140473">
            <w:pPr>
              <w:keepNext/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  <w:r w:rsidRPr="00140473">
              <w:t>Page {x} of {y}</w:t>
            </w: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auto"/>
          </w:tcPr>
          <w:p w:rsidR="00140473" w:rsidRPr="00140473" w:rsidRDefault="00140473" w:rsidP="00140473">
            <w:pPr>
              <w:keepNext/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</w:p>
          <w:p w:rsidR="00140473" w:rsidRPr="00140473" w:rsidRDefault="00140473" w:rsidP="00140473">
            <w:pPr>
              <w:keepNext/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  <w:r w:rsidRPr="00140473">
              <w:t>Reference Number:</w:t>
            </w:r>
          </w:p>
        </w:tc>
      </w:tr>
      <w:tr w:rsidR="00140473" w:rsidRPr="00140473" w:rsidTr="001F1254">
        <w:trPr>
          <w:cantSplit/>
          <w:tblHeader/>
        </w:trPr>
        <w:tc>
          <w:tcPr>
            <w:tcW w:w="368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140473" w:rsidRPr="00140473" w:rsidRDefault="00140473" w:rsidP="00140473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sz w:val="16"/>
              </w:rPr>
            </w:pPr>
          </w:p>
        </w:tc>
        <w:tc>
          <w:tcPr>
            <w:tcW w:w="212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140473" w:rsidRPr="00140473" w:rsidRDefault="00140473" w:rsidP="00140473">
            <w:pPr>
              <w:keepNext/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sz w:val="16"/>
              </w:rPr>
            </w:pPr>
          </w:p>
        </w:tc>
        <w:tc>
          <w:tcPr>
            <w:tcW w:w="368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140473" w:rsidRPr="00140473" w:rsidRDefault="00140473" w:rsidP="00140473">
            <w:pPr>
              <w:keepNext/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sz w:val="16"/>
              </w:rPr>
            </w:pPr>
          </w:p>
        </w:tc>
      </w:tr>
    </w:tbl>
    <w:tbl>
      <w:tblPr>
        <w:tblpPr w:leftFromText="181" w:rightFromText="181" w:vertAnchor="text" w:tblpY="1"/>
        <w:tblOverlap w:val="never"/>
        <w:tblW w:w="95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5528"/>
        <w:gridCol w:w="2410"/>
        <w:gridCol w:w="712"/>
      </w:tblGrid>
      <w:tr w:rsidR="00140473" w:rsidRPr="00140473" w:rsidTr="001F1254">
        <w:tc>
          <w:tcPr>
            <w:tcW w:w="9501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140473" w:rsidRPr="00140473" w:rsidRDefault="00140473" w:rsidP="00140473">
            <w:pPr>
              <w:rPr>
                <w:rFonts w:cs="Arial"/>
                <w:sz w:val="18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br w:type="page"/>
            </w:r>
            <w:r w:rsidRPr="00140473">
              <w:rPr>
                <w:rFonts w:cs="Arial"/>
                <w:sz w:val="16"/>
                <w:szCs w:val="16"/>
              </w:rPr>
              <w:br w:type="page"/>
            </w:r>
          </w:p>
          <w:p w:rsidR="00140473" w:rsidRPr="00140473" w:rsidRDefault="00140473" w:rsidP="00140473">
            <w:pPr>
              <w:pageBreakBefore/>
              <w:tabs>
                <w:tab w:val="left" w:pos="681"/>
                <w:tab w:val="left" w:pos="1248"/>
              </w:tabs>
              <w:ind w:left="113" w:right="113"/>
              <w:rPr>
                <w:rFonts w:cs="Arial"/>
                <w:sz w:val="18"/>
                <w:szCs w:val="16"/>
              </w:rPr>
            </w:pPr>
            <w:r w:rsidRPr="00140473">
              <w:rPr>
                <w:rFonts w:cs="Arial"/>
                <w:sz w:val="18"/>
                <w:szCs w:val="16"/>
              </w:rPr>
              <w:t>5.</w:t>
            </w:r>
            <w:r w:rsidRPr="00140473">
              <w:rPr>
                <w:rFonts w:cs="Arial"/>
                <w:sz w:val="18"/>
                <w:szCs w:val="16"/>
              </w:rPr>
              <w:tab/>
              <w:t>Characteristics of the variety to be indicated (the number in brackets refers to the corresponding characteristic in Test Guidelines;  please mark the note which best corresponds).</w:t>
            </w:r>
          </w:p>
          <w:p w:rsidR="00140473" w:rsidRPr="00140473" w:rsidRDefault="00140473" w:rsidP="00140473">
            <w:pPr>
              <w:pageBreakBefore/>
              <w:tabs>
                <w:tab w:val="left" w:pos="681"/>
                <w:tab w:val="left" w:pos="1248"/>
              </w:tabs>
              <w:ind w:left="113" w:right="113"/>
              <w:rPr>
                <w:rFonts w:cs="Arial"/>
                <w:sz w:val="16"/>
                <w:szCs w:val="16"/>
              </w:rPr>
            </w:pPr>
          </w:p>
        </w:tc>
      </w:tr>
      <w:tr w:rsidR="00140473" w:rsidRPr="00140473" w:rsidTr="001F12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blHeader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5" w:color="auto" w:fill="auto"/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pct5" w:color="auto" w:fill="auto"/>
          </w:tcPr>
          <w:p w:rsidR="00140473" w:rsidRPr="00140473" w:rsidRDefault="00140473" w:rsidP="00140473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Characteristics</w:t>
            </w:r>
          </w:p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</w:tcBorders>
            <w:shd w:val="pct5" w:color="auto" w:fill="auto"/>
          </w:tcPr>
          <w:p w:rsidR="00140473" w:rsidRPr="00140473" w:rsidRDefault="00140473" w:rsidP="00140473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Example Varieties</w:t>
            </w:r>
          </w:p>
        </w:tc>
        <w:tc>
          <w:tcPr>
            <w:tcW w:w="71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Note</w:t>
            </w:r>
          </w:p>
        </w:tc>
      </w:tr>
      <w:tr w:rsidR="00140473" w:rsidRPr="00140473" w:rsidTr="001F12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  <w:r w:rsidRPr="00140473">
              <w:rPr>
                <w:rFonts w:cs="Arial"/>
                <w:b/>
                <w:sz w:val="16"/>
                <w:szCs w:val="16"/>
              </w:rPr>
              <w:t>5.1</w:t>
            </w:r>
            <w:r w:rsidRPr="00140473">
              <w:rPr>
                <w:rFonts w:cs="Arial"/>
                <w:b/>
                <w:sz w:val="16"/>
                <w:szCs w:val="16"/>
              </w:rPr>
              <w:br/>
              <w:t>(12)</w:t>
            </w:r>
          </w:p>
        </w:tc>
        <w:tc>
          <w:tcPr>
            <w:tcW w:w="5528" w:type="dxa"/>
            <w:tcBorders>
              <w:top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rPr>
                <w:rFonts w:cs="Arial"/>
                <w:b/>
                <w:sz w:val="16"/>
                <w:szCs w:val="16"/>
              </w:rPr>
            </w:pPr>
            <w:r w:rsidRPr="00140473">
              <w:rPr>
                <w:rFonts w:cs="Arial"/>
                <w:b/>
                <w:sz w:val="16"/>
                <w:szCs w:val="16"/>
              </w:rPr>
              <w:t>Inflorescence: sex expression (at full flowering)</w:t>
            </w:r>
          </w:p>
        </w:tc>
        <w:tc>
          <w:tcPr>
            <w:tcW w:w="2410" w:type="dxa"/>
            <w:tcBorders>
              <w:top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6" w:space="0" w:color="auto"/>
              <w:righ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140473" w:rsidRPr="00140473" w:rsidTr="001F12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851" w:type="dxa"/>
            <w:tcBorders>
              <w:lef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</w:tcPr>
          <w:p w:rsidR="00140473" w:rsidRPr="00140473" w:rsidRDefault="00140473" w:rsidP="00140473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monoecious</w:t>
            </w:r>
          </w:p>
        </w:tc>
        <w:tc>
          <w:tcPr>
            <w:tcW w:w="2410" w:type="dxa"/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 xml:space="preserve">Alpha, </w:t>
            </w:r>
            <w:proofErr w:type="spellStart"/>
            <w:r w:rsidRPr="00140473">
              <w:rPr>
                <w:rFonts w:cs="Arial"/>
                <w:sz w:val="16"/>
                <w:szCs w:val="16"/>
              </w:rPr>
              <w:t>Categoría</w:t>
            </w:r>
            <w:proofErr w:type="spellEnd"/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  <w:r w:rsidRPr="00140473">
              <w:rPr>
                <w:rFonts w:cs="Arial"/>
                <w:snapToGrid w:val="0"/>
                <w:sz w:val="16"/>
                <w:szCs w:val="16"/>
              </w:rPr>
              <w:t>1[  ]</w:t>
            </w:r>
          </w:p>
        </w:tc>
      </w:tr>
      <w:tr w:rsidR="00140473" w:rsidRPr="00140473" w:rsidTr="001F12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851" w:type="dxa"/>
            <w:tcBorders>
              <w:lef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</w:tcPr>
          <w:p w:rsidR="00140473" w:rsidRPr="00140473" w:rsidRDefault="00140473" w:rsidP="00140473">
            <w:pPr>
              <w:spacing w:before="120" w:after="120"/>
              <w:rPr>
                <w:rFonts w:cs="Arial"/>
                <w:sz w:val="16"/>
                <w:szCs w:val="16"/>
              </w:rPr>
            </w:pPr>
            <w:proofErr w:type="spellStart"/>
            <w:r w:rsidRPr="00140473">
              <w:rPr>
                <w:rFonts w:cs="Arial"/>
                <w:sz w:val="16"/>
                <w:szCs w:val="16"/>
              </w:rPr>
              <w:t>andromonoecious</w:t>
            </w:r>
            <w:proofErr w:type="spellEnd"/>
          </w:p>
        </w:tc>
        <w:tc>
          <w:tcPr>
            <w:tcW w:w="2410" w:type="dxa"/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140473">
              <w:rPr>
                <w:rFonts w:cs="Arial"/>
                <w:sz w:val="16"/>
                <w:szCs w:val="16"/>
              </w:rPr>
              <w:t>Piel</w:t>
            </w:r>
            <w:proofErr w:type="spellEnd"/>
            <w:r w:rsidRPr="00140473">
              <w:rPr>
                <w:rFonts w:cs="Arial"/>
                <w:sz w:val="16"/>
                <w:szCs w:val="16"/>
              </w:rPr>
              <w:t xml:space="preserve"> de </w:t>
            </w:r>
            <w:proofErr w:type="spellStart"/>
            <w:r w:rsidRPr="00140473">
              <w:rPr>
                <w:rFonts w:cs="Arial"/>
                <w:sz w:val="16"/>
                <w:szCs w:val="16"/>
              </w:rPr>
              <w:t>Sapo</w:t>
            </w:r>
            <w:proofErr w:type="spellEnd"/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  <w:r w:rsidRPr="00140473">
              <w:rPr>
                <w:rFonts w:cs="Arial"/>
                <w:snapToGrid w:val="0"/>
                <w:sz w:val="16"/>
                <w:szCs w:val="16"/>
              </w:rPr>
              <w:t>2[  ]</w:t>
            </w:r>
          </w:p>
        </w:tc>
      </w:tr>
      <w:tr w:rsidR="00140473" w:rsidRPr="00140473" w:rsidTr="001F12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851" w:type="dxa"/>
            <w:tcBorders>
              <w:lef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5.2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(24)</w:t>
            </w:r>
          </w:p>
        </w:tc>
        <w:tc>
          <w:tcPr>
            <w:tcW w:w="5528" w:type="dxa"/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Fruit: length</w:t>
            </w:r>
          </w:p>
        </w:tc>
        <w:tc>
          <w:tcPr>
            <w:tcW w:w="2410" w:type="dxa"/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</w:rPr>
            </w:pPr>
          </w:p>
        </w:tc>
      </w:tr>
      <w:tr w:rsidR="00140473" w:rsidRPr="00140473" w:rsidTr="001F12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851" w:type="dxa"/>
            <w:tcBorders>
              <w:lef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28" w:type="dxa"/>
          </w:tcPr>
          <w:p w:rsidR="00140473" w:rsidRPr="00140473" w:rsidRDefault="00140473" w:rsidP="00140473">
            <w:pPr>
              <w:spacing w:before="120" w:after="120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very short</w:t>
            </w:r>
          </w:p>
        </w:tc>
        <w:tc>
          <w:tcPr>
            <w:tcW w:w="2410" w:type="dxa"/>
          </w:tcPr>
          <w:p w:rsidR="00140473" w:rsidRPr="00140473" w:rsidRDefault="00140473" w:rsidP="00140473">
            <w:pPr>
              <w:spacing w:before="120" w:after="120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Doublon</w:t>
            </w:r>
            <w:proofErr w:type="spellEnd"/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, Golden Crispy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140473" w:rsidRPr="00140473" w:rsidRDefault="00140473" w:rsidP="00140473">
            <w:pPr>
              <w:keepNext/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1[   ]</w:t>
            </w:r>
          </w:p>
        </w:tc>
      </w:tr>
      <w:tr w:rsidR="00140473" w:rsidRPr="00140473" w:rsidTr="001F12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851" w:type="dxa"/>
            <w:tcBorders>
              <w:lef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28" w:type="dxa"/>
          </w:tcPr>
          <w:p w:rsidR="00140473" w:rsidRPr="00140473" w:rsidRDefault="00140473" w:rsidP="00140473">
            <w:pPr>
              <w:spacing w:before="120" w:after="120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very short to short</w:t>
            </w:r>
          </w:p>
        </w:tc>
        <w:tc>
          <w:tcPr>
            <w:tcW w:w="2410" w:type="dxa"/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2[  ]</w:t>
            </w:r>
          </w:p>
        </w:tc>
      </w:tr>
      <w:tr w:rsidR="00140473" w:rsidRPr="00140473" w:rsidTr="001F12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851" w:type="dxa"/>
            <w:tcBorders>
              <w:lef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28" w:type="dxa"/>
          </w:tcPr>
          <w:p w:rsidR="00140473" w:rsidRPr="00140473" w:rsidRDefault="00140473" w:rsidP="00140473">
            <w:pPr>
              <w:spacing w:before="120" w:after="120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short</w:t>
            </w:r>
          </w:p>
        </w:tc>
        <w:tc>
          <w:tcPr>
            <w:tcW w:w="2410" w:type="dxa"/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 xml:space="preserve">Topper, </w:t>
            </w:r>
            <w:proofErr w:type="spellStart"/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Védrantais</w:t>
            </w:r>
            <w:proofErr w:type="spellEnd"/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140473" w:rsidRPr="00140473" w:rsidRDefault="00140473" w:rsidP="00140473">
            <w:pPr>
              <w:keepNext/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3[  ]</w:t>
            </w:r>
          </w:p>
        </w:tc>
      </w:tr>
      <w:tr w:rsidR="00140473" w:rsidRPr="00140473" w:rsidTr="001F12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851" w:type="dxa"/>
            <w:tcBorders>
              <w:lef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28" w:type="dxa"/>
          </w:tcPr>
          <w:p w:rsidR="00140473" w:rsidRPr="00140473" w:rsidRDefault="00140473" w:rsidP="00140473">
            <w:pPr>
              <w:spacing w:before="120" w:after="120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short to medium</w:t>
            </w:r>
          </w:p>
        </w:tc>
        <w:tc>
          <w:tcPr>
            <w:tcW w:w="2410" w:type="dxa"/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140473" w:rsidRPr="00140473" w:rsidRDefault="00140473" w:rsidP="00140473">
            <w:pPr>
              <w:keepNext/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4[  ]</w:t>
            </w:r>
          </w:p>
        </w:tc>
      </w:tr>
      <w:tr w:rsidR="00140473" w:rsidRPr="00140473" w:rsidTr="001F12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851" w:type="dxa"/>
            <w:tcBorders>
              <w:lef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28" w:type="dxa"/>
          </w:tcPr>
          <w:p w:rsidR="00140473" w:rsidRPr="00140473" w:rsidRDefault="00140473" w:rsidP="00140473">
            <w:pPr>
              <w:spacing w:before="120" w:after="120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medium</w:t>
            </w:r>
          </w:p>
        </w:tc>
        <w:tc>
          <w:tcPr>
            <w:tcW w:w="2410" w:type="dxa"/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 xml:space="preserve">Marina, </w:t>
            </w:r>
            <w:proofErr w:type="spellStart"/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Spanglia</w:t>
            </w:r>
            <w:proofErr w:type="spellEnd"/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140473" w:rsidRPr="00140473" w:rsidRDefault="00140473" w:rsidP="00140473">
            <w:pPr>
              <w:keepNext/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5[  ]</w:t>
            </w:r>
          </w:p>
        </w:tc>
      </w:tr>
      <w:tr w:rsidR="00140473" w:rsidRPr="00140473" w:rsidTr="001F12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851" w:type="dxa"/>
            <w:tcBorders>
              <w:lef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28" w:type="dxa"/>
          </w:tcPr>
          <w:p w:rsidR="00140473" w:rsidRPr="00140473" w:rsidRDefault="00140473" w:rsidP="00140473">
            <w:pPr>
              <w:spacing w:before="120" w:after="120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medium to long</w:t>
            </w:r>
          </w:p>
        </w:tc>
        <w:tc>
          <w:tcPr>
            <w:tcW w:w="2410" w:type="dxa"/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140473" w:rsidRPr="00140473" w:rsidRDefault="00140473" w:rsidP="00140473">
            <w:pPr>
              <w:keepNext/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6[  ]</w:t>
            </w:r>
          </w:p>
        </w:tc>
      </w:tr>
      <w:tr w:rsidR="00140473" w:rsidRPr="00140473" w:rsidTr="001F12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851" w:type="dxa"/>
            <w:tcBorders>
              <w:lef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28" w:type="dxa"/>
          </w:tcPr>
          <w:p w:rsidR="00140473" w:rsidRPr="00140473" w:rsidRDefault="00140473" w:rsidP="00140473">
            <w:pPr>
              <w:spacing w:before="120" w:after="120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long</w:t>
            </w:r>
          </w:p>
        </w:tc>
        <w:tc>
          <w:tcPr>
            <w:tcW w:w="2410" w:type="dxa"/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Categoría</w:t>
            </w:r>
            <w:proofErr w:type="spellEnd"/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, Toledo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7[  ]</w:t>
            </w:r>
          </w:p>
        </w:tc>
      </w:tr>
      <w:tr w:rsidR="00140473" w:rsidRPr="00140473" w:rsidTr="001F12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851" w:type="dxa"/>
            <w:tcBorders>
              <w:lef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28" w:type="dxa"/>
          </w:tcPr>
          <w:p w:rsidR="00140473" w:rsidRPr="00140473" w:rsidRDefault="00140473" w:rsidP="00140473">
            <w:pPr>
              <w:spacing w:before="120" w:after="120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long to very long</w:t>
            </w:r>
          </w:p>
        </w:tc>
        <w:tc>
          <w:tcPr>
            <w:tcW w:w="2410" w:type="dxa"/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8[  ]</w:t>
            </w:r>
          </w:p>
        </w:tc>
      </w:tr>
      <w:tr w:rsidR="00140473" w:rsidRPr="00140473" w:rsidTr="001F12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851" w:type="dxa"/>
            <w:tcBorders>
              <w:lef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28" w:type="dxa"/>
          </w:tcPr>
          <w:p w:rsidR="00140473" w:rsidRPr="00140473" w:rsidRDefault="00140473" w:rsidP="00140473">
            <w:pPr>
              <w:spacing w:before="120" w:after="120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very long</w:t>
            </w:r>
          </w:p>
        </w:tc>
        <w:tc>
          <w:tcPr>
            <w:tcW w:w="2410" w:type="dxa"/>
          </w:tcPr>
          <w:p w:rsidR="00140473" w:rsidRPr="00140473" w:rsidRDefault="00140473" w:rsidP="00140473">
            <w:pPr>
              <w:spacing w:before="120" w:after="120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Katsura</w:t>
            </w:r>
            <w:proofErr w:type="spellEnd"/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 xml:space="preserve"> Giant, Valdivia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9[   ]</w:t>
            </w:r>
          </w:p>
        </w:tc>
      </w:tr>
      <w:tr w:rsidR="00140473" w:rsidRPr="00140473" w:rsidTr="001F12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851" w:type="dxa"/>
            <w:tcBorders>
              <w:lef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5.3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(25)</w:t>
            </w:r>
          </w:p>
        </w:tc>
        <w:tc>
          <w:tcPr>
            <w:tcW w:w="5528" w:type="dxa"/>
          </w:tcPr>
          <w:p w:rsidR="00140473" w:rsidRPr="00140473" w:rsidRDefault="00140473" w:rsidP="00140473">
            <w:pPr>
              <w:spacing w:before="120" w:after="120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Fruit: diameter</w:t>
            </w:r>
          </w:p>
        </w:tc>
        <w:tc>
          <w:tcPr>
            <w:tcW w:w="2410" w:type="dxa"/>
          </w:tcPr>
          <w:p w:rsidR="00140473" w:rsidRPr="00140473" w:rsidRDefault="00140473" w:rsidP="00140473">
            <w:pPr>
              <w:spacing w:before="120" w:after="120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</w:tr>
      <w:tr w:rsidR="00140473" w:rsidRPr="00140473" w:rsidTr="001F12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851" w:type="dxa"/>
            <w:tcBorders>
              <w:lef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28" w:type="dxa"/>
          </w:tcPr>
          <w:p w:rsidR="00140473" w:rsidRPr="00140473" w:rsidRDefault="00140473" w:rsidP="00140473">
            <w:pPr>
              <w:spacing w:before="120" w:after="120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very narrow</w:t>
            </w:r>
          </w:p>
        </w:tc>
        <w:tc>
          <w:tcPr>
            <w:tcW w:w="2410" w:type="dxa"/>
          </w:tcPr>
          <w:p w:rsidR="00140473" w:rsidRPr="00140473" w:rsidRDefault="00140473" w:rsidP="00140473">
            <w:pPr>
              <w:spacing w:before="120" w:after="120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Banana, Golden Crispy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140473" w:rsidRPr="00140473" w:rsidRDefault="00140473" w:rsidP="00140473">
            <w:pPr>
              <w:keepNext/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1[   ]</w:t>
            </w:r>
          </w:p>
        </w:tc>
      </w:tr>
      <w:tr w:rsidR="00140473" w:rsidRPr="00140473" w:rsidTr="001F12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851" w:type="dxa"/>
            <w:tcBorders>
              <w:lef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28" w:type="dxa"/>
          </w:tcPr>
          <w:p w:rsidR="00140473" w:rsidRPr="00140473" w:rsidRDefault="00140473" w:rsidP="00140473">
            <w:pPr>
              <w:spacing w:before="120" w:after="120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very narrow to narrow</w:t>
            </w:r>
          </w:p>
        </w:tc>
        <w:tc>
          <w:tcPr>
            <w:tcW w:w="2410" w:type="dxa"/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2[  ]</w:t>
            </w:r>
          </w:p>
        </w:tc>
      </w:tr>
      <w:tr w:rsidR="00140473" w:rsidRPr="00140473" w:rsidTr="001F12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851" w:type="dxa"/>
            <w:tcBorders>
              <w:lef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28" w:type="dxa"/>
          </w:tcPr>
          <w:p w:rsidR="00140473" w:rsidRPr="00140473" w:rsidRDefault="00140473" w:rsidP="00140473">
            <w:pPr>
              <w:spacing w:before="120" w:after="120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narrow</w:t>
            </w:r>
          </w:p>
        </w:tc>
        <w:tc>
          <w:tcPr>
            <w:tcW w:w="2410" w:type="dxa"/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Alpha, Maestro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140473" w:rsidRPr="00140473" w:rsidRDefault="00140473" w:rsidP="00140473">
            <w:pPr>
              <w:keepNext/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3[  ]</w:t>
            </w:r>
          </w:p>
        </w:tc>
      </w:tr>
      <w:tr w:rsidR="00140473" w:rsidRPr="00140473" w:rsidTr="001F12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851" w:type="dxa"/>
            <w:tcBorders>
              <w:lef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28" w:type="dxa"/>
          </w:tcPr>
          <w:p w:rsidR="00140473" w:rsidRPr="00140473" w:rsidRDefault="00140473" w:rsidP="00140473">
            <w:pPr>
              <w:spacing w:before="120" w:after="120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narrow to medium</w:t>
            </w:r>
          </w:p>
        </w:tc>
        <w:tc>
          <w:tcPr>
            <w:tcW w:w="2410" w:type="dxa"/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140473" w:rsidRPr="00140473" w:rsidRDefault="00140473" w:rsidP="00140473">
            <w:pPr>
              <w:keepNext/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4[  ]</w:t>
            </w:r>
          </w:p>
        </w:tc>
      </w:tr>
      <w:tr w:rsidR="00140473" w:rsidRPr="00140473" w:rsidTr="001F12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851" w:type="dxa"/>
            <w:tcBorders>
              <w:lef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28" w:type="dxa"/>
          </w:tcPr>
          <w:p w:rsidR="00140473" w:rsidRPr="00140473" w:rsidRDefault="00140473" w:rsidP="00140473">
            <w:pPr>
              <w:spacing w:before="120" w:after="120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medium</w:t>
            </w:r>
          </w:p>
        </w:tc>
        <w:tc>
          <w:tcPr>
            <w:tcW w:w="2410" w:type="dxa"/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Categoría</w:t>
            </w:r>
            <w:proofErr w:type="spellEnd"/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 xml:space="preserve">, </w:t>
            </w:r>
            <w:proofErr w:type="spellStart"/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Galia</w:t>
            </w:r>
            <w:proofErr w:type="spellEnd"/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140473" w:rsidRPr="00140473" w:rsidRDefault="00140473" w:rsidP="00140473">
            <w:pPr>
              <w:keepNext/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5[  ]</w:t>
            </w:r>
          </w:p>
        </w:tc>
      </w:tr>
      <w:tr w:rsidR="00140473" w:rsidRPr="00140473" w:rsidTr="001F12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851" w:type="dxa"/>
            <w:tcBorders>
              <w:lef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28" w:type="dxa"/>
          </w:tcPr>
          <w:p w:rsidR="00140473" w:rsidRPr="00140473" w:rsidRDefault="00140473" w:rsidP="00140473">
            <w:pPr>
              <w:spacing w:before="120" w:after="120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medium to broad</w:t>
            </w:r>
          </w:p>
        </w:tc>
        <w:tc>
          <w:tcPr>
            <w:tcW w:w="2410" w:type="dxa"/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140473" w:rsidRPr="00140473" w:rsidRDefault="00140473" w:rsidP="00140473">
            <w:pPr>
              <w:keepNext/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6[  ]</w:t>
            </w:r>
          </w:p>
        </w:tc>
      </w:tr>
      <w:tr w:rsidR="00140473" w:rsidRPr="00140473" w:rsidTr="001F12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851" w:type="dxa"/>
            <w:tcBorders>
              <w:lef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28" w:type="dxa"/>
          </w:tcPr>
          <w:p w:rsidR="00140473" w:rsidRPr="00140473" w:rsidRDefault="00140473" w:rsidP="00140473">
            <w:pPr>
              <w:spacing w:before="120" w:after="120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broad</w:t>
            </w:r>
          </w:p>
        </w:tc>
        <w:tc>
          <w:tcPr>
            <w:tcW w:w="2410" w:type="dxa"/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 xml:space="preserve">Albino, </w:t>
            </w:r>
            <w:proofErr w:type="spellStart"/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Kinka</w:t>
            </w:r>
            <w:proofErr w:type="spellEnd"/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7[  ]</w:t>
            </w:r>
          </w:p>
        </w:tc>
      </w:tr>
      <w:tr w:rsidR="00140473" w:rsidRPr="00140473" w:rsidTr="001F12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851" w:type="dxa"/>
            <w:tcBorders>
              <w:lef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28" w:type="dxa"/>
          </w:tcPr>
          <w:p w:rsidR="00140473" w:rsidRPr="00140473" w:rsidRDefault="00140473" w:rsidP="00140473">
            <w:pPr>
              <w:spacing w:before="120" w:after="120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broad to very broad</w:t>
            </w:r>
          </w:p>
        </w:tc>
        <w:tc>
          <w:tcPr>
            <w:tcW w:w="2410" w:type="dxa"/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8[  ]</w:t>
            </w:r>
          </w:p>
        </w:tc>
      </w:tr>
      <w:tr w:rsidR="00140473" w:rsidRPr="00140473" w:rsidTr="001F12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851" w:type="dxa"/>
            <w:tcBorders>
              <w:left w:val="single" w:sz="6" w:space="0" w:color="auto"/>
              <w:bottom w:val="single" w:sz="4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140473" w:rsidRPr="00140473" w:rsidRDefault="00140473" w:rsidP="00140473">
            <w:pPr>
              <w:spacing w:before="120" w:after="120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very broad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140473" w:rsidRPr="00140473" w:rsidRDefault="00140473" w:rsidP="00140473">
            <w:pPr>
              <w:spacing w:before="120" w:after="120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 xml:space="preserve">Noir des </w:t>
            </w:r>
            <w:proofErr w:type="spellStart"/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Carmes</w:t>
            </w:r>
            <w:proofErr w:type="spellEnd"/>
          </w:p>
        </w:tc>
        <w:tc>
          <w:tcPr>
            <w:tcW w:w="712" w:type="dxa"/>
            <w:tcBorders>
              <w:bottom w:val="single" w:sz="4" w:space="0" w:color="auto"/>
              <w:right w:val="single" w:sz="6" w:space="0" w:color="auto"/>
            </w:tcBorders>
          </w:tcPr>
          <w:p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9[   ]</w:t>
            </w:r>
          </w:p>
        </w:tc>
      </w:tr>
    </w:tbl>
    <w:p w:rsidR="00140473" w:rsidRPr="00140473" w:rsidRDefault="00140473" w:rsidP="00140473"/>
    <w:p w:rsidR="00140473" w:rsidRPr="00140473" w:rsidRDefault="00140473" w:rsidP="00140473">
      <w:pPr>
        <w:jc w:val="left"/>
      </w:pPr>
      <w:r w:rsidRPr="00140473">
        <w:br w:type="page"/>
      </w:r>
    </w:p>
    <w:tbl>
      <w:tblPr>
        <w:tblW w:w="9501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686"/>
        <w:gridCol w:w="2127"/>
        <w:gridCol w:w="3688"/>
      </w:tblGrid>
      <w:tr w:rsidR="00140473" w:rsidRPr="00140473" w:rsidTr="001F1254">
        <w:trPr>
          <w:cantSplit/>
          <w:tblHeader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140473" w:rsidRPr="00140473" w:rsidRDefault="00140473" w:rsidP="00140473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</w:p>
          <w:p w:rsidR="00140473" w:rsidRPr="00140473" w:rsidRDefault="00140473" w:rsidP="00140473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  <w:r w:rsidRPr="00140473">
              <w:t>TECHNICAL QUESTIONNAIRE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</w:tcBorders>
          </w:tcPr>
          <w:p w:rsidR="00140473" w:rsidRPr="00140473" w:rsidRDefault="00140473" w:rsidP="00140473">
            <w:pPr>
              <w:keepNext/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</w:p>
          <w:p w:rsidR="00140473" w:rsidRPr="00140473" w:rsidRDefault="00140473" w:rsidP="00140473">
            <w:pPr>
              <w:keepNext/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  <w:r w:rsidRPr="00140473">
              <w:t>Page {x} of {y}</w:t>
            </w: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pct5" w:color="auto" w:fill="auto"/>
          </w:tcPr>
          <w:p w:rsidR="00140473" w:rsidRPr="00140473" w:rsidRDefault="00140473" w:rsidP="00140473">
            <w:pPr>
              <w:keepNext/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</w:p>
          <w:p w:rsidR="00140473" w:rsidRPr="00140473" w:rsidRDefault="00140473" w:rsidP="00140473">
            <w:pPr>
              <w:keepNext/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  <w:r w:rsidRPr="00140473">
              <w:t>Reference Number:</w:t>
            </w:r>
          </w:p>
        </w:tc>
      </w:tr>
      <w:tr w:rsidR="00140473" w:rsidRPr="00140473" w:rsidTr="001F1254">
        <w:trPr>
          <w:cantSplit/>
          <w:tblHeader/>
        </w:trPr>
        <w:tc>
          <w:tcPr>
            <w:tcW w:w="3686" w:type="dxa"/>
            <w:tcBorders>
              <w:top w:val="single" w:sz="6" w:space="0" w:color="000000"/>
              <w:bottom w:val="single" w:sz="4" w:space="0" w:color="auto"/>
            </w:tcBorders>
            <w:shd w:val="clear" w:color="auto" w:fill="FFFFFF"/>
          </w:tcPr>
          <w:p w:rsidR="00140473" w:rsidRPr="00140473" w:rsidRDefault="00140473" w:rsidP="00140473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sz w:val="16"/>
              </w:rPr>
            </w:pPr>
          </w:p>
        </w:tc>
        <w:tc>
          <w:tcPr>
            <w:tcW w:w="2127" w:type="dxa"/>
            <w:tcBorders>
              <w:top w:val="single" w:sz="6" w:space="0" w:color="000000"/>
              <w:bottom w:val="single" w:sz="4" w:space="0" w:color="auto"/>
            </w:tcBorders>
            <w:shd w:val="clear" w:color="auto" w:fill="FFFFFF"/>
          </w:tcPr>
          <w:p w:rsidR="00140473" w:rsidRPr="00140473" w:rsidRDefault="00140473" w:rsidP="00140473">
            <w:pPr>
              <w:keepNext/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sz w:val="16"/>
              </w:rPr>
            </w:pPr>
          </w:p>
        </w:tc>
        <w:tc>
          <w:tcPr>
            <w:tcW w:w="3688" w:type="dxa"/>
            <w:tcBorders>
              <w:top w:val="single" w:sz="6" w:space="0" w:color="000000"/>
              <w:bottom w:val="single" w:sz="4" w:space="0" w:color="auto"/>
            </w:tcBorders>
            <w:shd w:val="clear" w:color="auto" w:fill="FFFFFF"/>
          </w:tcPr>
          <w:p w:rsidR="00140473" w:rsidRPr="00140473" w:rsidRDefault="00140473" w:rsidP="00140473">
            <w:pPr>
              <w:keepNext/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sz w:val="16"/>
              </w:rPr>
            </w:pPr>
          </w:p>
        </w:tc>
      </w:tr>
    </w:tbl>
    <w:tbl>
      <w:tblPr>
        <w:tblpPr w:leftFromText="181" w:rightFromText="181" w:vertAnchor="text" w:tblpY="1"/>
        <w:tblOverlap w:val="never"/>
        <w:tblW w:w="950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5528"/>
        <w:gridCol w:w="2410"/>
        <w:gridCol w:w="712"/>
      </w:tblGrid>
      <w:tr w:rsidR="00140473" w:rsidRPr="00140473" w:rsidTr="001F1254">
        <w:trPr>
          <w:tblHeader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pct5" w:color="auto" w:fill="auto"/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6" w:space="0" w:color="auto"/>
            </w:tcBorders>
            <w:shd w:val="pct5" w:color="auto" w:fill="auto"/>
          </w:tcPr>
          <w:p w:rsidR="00140473" w:rsidRPr="00140473" w:rsidRDefault="00140473" w:rsidP="00140473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Characteristics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6" w:space="0" w:color="auto"/>
            </w:tcBorders>
            <w:shd w:val="pct5" w:color="auto" w:fill="auto"/>
          </w:tcPr>
          <w:p w:rsidR="00140473" w:rsidRPr="00140473" w:rsidRDefault="00140473" w:rsidP="00140473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Example Varieties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Note</w:t>
            </w:r>
          </w:p>
        </w:tc>
      </w:tr>
      <w:tr w:rsidR="00140473" w:rsidRPr="00140473" w:rsidTr="001F1254">
        <w:tc>
          <w:tcPr>
            <w:tcW w:w="851" w:type="dxa"/>
            <w:tcBorders>
              <w:lef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  <w:r w:rsidRPr="00140473">
              <w:rPr>
                <w:rFonts w:cs="Arial"/>
                <w:b/>
                <w:sz w:val="16"/>
                <w:szCs w:val="16"/>
                <w:highlight w:val="lightGray"/>
              </w:rPr>
              <w:t>5.</w:t>
            </w:r>
            <w:r w:rsidRPr="00140473">
              <w:rPr>
                <w:rFonts w:cs="Arial"/>
                <w:b/>
                <w:strike/>
                <w:sz w:val="16"/>
                <w:szCs w:val="16"/>
                <w:highlight w:val="lightGray"/>
              </w:rPr>
              <w:t>2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</w:rPr>
              <w:t xml:space="preserve"> 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4</w:t>
            </w:r>
            <w:r w:rsidRPr="00140473">
              <w:rPr>
                <w:rFonts w:cs="Arial"/>
                <w:b/>
                <w:sz w:val="16"/>
                <w:szCs w:val="16"/>
              </w:rPr>
              <w:br/>
              <w:t>(28)</w:t>
            </w:r>
          </w:p>
        </w:tc>
        <w:tc>
          <w:tcPr>
            <w:tcW w:w="5528" w:type="dxa"/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/>
                <w:sz w:val="16"/>
                <w:szCs w:val="16"/>
              </w:rPr>
            </w:pPr>
            <w:r w:rsidRPr="00140473">
              <w:rPr>
                <w:rFonts w:cs="Arial"/>
                <w:b/>
                <w:sz w:val="16"/>
                <w:szCs w:val="16"/>
              </w:rPr>
              <w:t>Fruit: shape in longitudinal section</w:t>
            </w:r>
          </w:p>
        </w:tc>
        <w:tc>
          <w:tcPr>
            <w:tcW w:w="2410" w:type="dxa"/>
          </w:tcPr>
          <w:p w:rsidR="00140473" w:rsidRPr="00140473" w:rsidRDefault="00140473" w:rsidP="00140473"/>
        </w:tc>
        <w:tc>
          <w:tcPr>
            <w:tcW w:w="712" w:type="dxa"/>
            <w:tcBorders>
              <w:right w:val="single" w:sz="6" w:space="0" w:color="auto"/>
            </w:tcBorders>
          </w:tcPr>
          <w:p w:rsidR="00140473" w:rsidRPr="00140473" w:rsidRDefault="00140473" w:rsidP="00140473"/>
        </w:tc>
      </w:tr>
      <w:tr w:rsidR="00140473" w:rsidRPr="00140473" w:rsidTr="001F1254">
        <w:tc>
          <w:tcPr>
            <w:tcW w:w="851" w:type="dxa"/>
            <w:tcBorders>
              <w:left w:val="single" w:sz="6" w:space="0" w:color="auto"/>
            </w:tcBorders>
          </w:tcPr>
          <w:p w:rsidR="00140473" w:rsidRPr="00140473" w:rsidRDefault="00140473" w:rsidP="00140473"/>
        </w:tc>
        <w:tc>
          <w:tcPr>
            <w:tcW w:w="5528" w:type="dxa"/>
          </w:tcPr>
          <w:p w:rsidR="00140473" w:rsidRPr="00140473" w:rsidRDefault="00140473" w:rsidP="00140473">
            <w:pPr>
              <w:tabs>
                <w:tab w:val="left" w:pos="567"/>
                <w:tab w:val="left" w:pos="6237"/>
                <w:tab w:val="right" w:pos="9356"/>
              </w:tabs>
              <w:spacing w:before="120"/>
              <w:jc w:val="left"/>
              <w:rPr>
                <w:rFonts w:cs="Arial"/>
                <w:snapToGrid w:val="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snapToGrid w:val="0"/>
                <w:sz w:val="16"/>
                <w:szCs w:val="16"/>
                <w:lang w:eastAsia="fr-FR"/>
              </w:rPr>
              <w:t xml:space="preserve">ovate </w:t>
            </w:r>
          </w:p>
        </w:tc>
        <w:tc>
          <w:tcPr>
            <w:tcW w:w="2410" w:type="dxa"/>
          </w:tcPr>
          <w:p w:rsidR="00140473" w:rsidRPr="00140473" w:rsidRDefault="00140473" w:rsidP="00140473">
            <w:pPr>
              <w:tabs>
                <w:tab w:val="left" w:pos="567"/>
                <w:tab w:val="left" w:pos="6237"/>
                <w:tab w:val="right" w:pos="9356"/>
              </w:tabs>
              <w:spacing w:before="120"/>
              <w:jc w:val="left"/>
              <w:rPr>
                <w:rFonts w:cs="Arial"/>
                <w:snapToGrid w:val="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snapToGrid w:val="0"/>
                <w:sz w:val="16"/>
                <w:szCs w:val="16"/>
                <w:lang w:eastAsia="fr-FR"/>
              </w:rPr>
              <w:t xml:space="preserve">De </w:t>
            </w:r>
            <w:proofErr w:type="spellStart"/>
            <w:r w:rsidRPr="00140473">
              <w:rPr>
                <w:rFonts w:cs="Arial"/>
                <w:snapToGrid w:val="0"/>
                <w:sz w:val="16"/>
                <w:szCs w:val="16"/>
                <w:lang w:eastAsia="fr-FR"/>
              </w:rPr>
              <w:t>Cavaillon</w:t>
            </w:r>
            <w:proofErr w:type="spellEnd"/>
            <w:r w:rsidRPr="00140473">
              <w:rPr>
                <w:rFonts w:cs="Arial"/>
                <w:snapToGrid w:val="0"/>
                <w:sz w:val="16"/>
                <w:szCs w:val="16"/>
                <w:lang w:eastAsia="fr-FR"/>
              </w:rPr>
              <w:t xml:space="preserve">, </w:t>
            </w:r>
            <w:proofErr w:type="spellStart"/>
            <w:r w:rsidRPr="00140473">
              <w:rPr>
                <w:rFonts w:cs="Arial"/>
                <w:snapToGrid w:val="0"/>
                <w:sz w:val="16"/>
                <w:szCs w:val="16"/>
                <w:lang w:eastAsia="fr-FR"/>
              </w:rPr>
              <w:t>Piolín</w:t>
            </w:r>
            <w:proofErr w:type="spellEnd"/>
            <w:r w:rsidRPr="00140473">
              <w:rPr>
                <w:rFonts w:cs="Arial"/>
                <w:snapToGrid w:val="0"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</w:pPr>
            <w:r w:rsidRPr="00140473">
              <w:rPr>
                <w:sz w:val="16"/>
              </w:rPr>
              <w:t>1</w:t>
            </w:r>
            <w:r w:rsidRPr="00140473">
              <w:rPr>
                <w:rFonts w:cs="Arial"/>
                <w:sz w:val="16"/>
                <w:szCs w:val="16"/>
              </w:rPr>
              <w:t>[  ]</w:t>
            </w:r>
          </w:p>
        </w:tc>
      </w:tr>
      <w:tr w:rsidR="00140473" w:rsidRPr="00140473" w:rsidTr="001F1254">
        <w:tc>
          <w:tcPr>
            <w:tcW w:w="851" w:type="dxa"/>
            <w:tcBorders>
              <w:lef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</w:tcPr>
          <w:p w:rsidR="00140473" w:rsidRPr="00140473" w:rsidRDefault="00140473" w:rsidP="00140473">
            <w:pPr>
              <w:tabs>
                <w:tab w:val="left" w:pos="567"/>
                <w:tab w:val="left" w:pos="6237"/>
                <w:tab w:val="right" w:pos="9356"/>
              </w:tabs>
              <w:spacing w:before="120"/>
              <w:jc w:val="left"/>
              <w:rPr>
                <w:rFonts w:cs="Arial"/>
                <w:snapToGrid w:val="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snapToGrid w:val="0"/>
                <w:sz w:val="16"/>
                <w:szCs w:val="16"/>
                <w:lang w:eastAsia="fr-FR"/>
              </w:rPr>
              <w:t xml:space="preserve">medium elliptic </w:t>
            </w:r>
          </w:p>
        </w:tc>
        <w:tc>
          <w:tcPr>
            <w:tcW w:w="2410" w:type="dxa"/>
          </w:tcPr>
          <w:p w:rsidR="00140473" w:rsidRPr="00140473" w:rsidRDefault="00140473" w:rsidP="00140473">
            <w:pPr>
              <w:tabs>
                <w:tab w:val="left" w:pos="567"/>
                <w:tab w:val="left" w:pos="6237"/>
                <w:tab w:val="right" w:pos="9356"/>
              </w:tabs>
              <w:spacing w:before="120"/>
              <w:jc w:val="left"/>
              <w:rPr>
                <w:rFonts w:cs="Arial"/>
                <w:snapToGrid w:val="0"/>
                <w:sz w:val="16"/>
                <w:szCs w:val="16"/>
                <w:lang w:eastAsia="fr-FR"/>
              </w:rPr>
            </w:pPr>
            <w:proofErr w:type="spellStart"/>
            <w:r w:rsidRPr="00140473">
              <w:rPr>
                <w:rFonts w:cs="Arial"/>
                <w:snapToGrid w:val="0"/>
                <w:sz w:val="16"/>
                <w:szCs w:val="16"/>
                <w:lang w:eastAsia="fr-FR"/>
              </w:rPr>
              <w:t>Piel</w:t>
            </w:r>
            <w:proofErr w:type="spellEnd"/>
            <w:r w:rsidRPr="00140473">
              <w:rPr>
                <w:rFonts w:cs="Arial"/>
                <w:snapToGrid w:val="0"/>
                <w:sz w:val="16"/>
                <w:szCs w:val="16"/>
                <w:lang w:eastAsia="fr-FR"/>
              </w:rPr>
              <w:t xml:space="preserve"> de </w:t>
            </w:r>
            <w:proofErr w:type="spellStart"/>
            <w:r w:rsidRPr="00140473">
              <w:rPr>
                <w:rFonts w:cs="Arial"/>
                <w:snapToGrid w:val="0"/>
                <w:sz w:val="16"/>
                <w:szCs w:val="16"/>
                <w:lang w:eastAsia="fr-FR"/>
              </w:rPr>
              <w:t>Sapo</w:t>
            </w:r>
            <w:proofErr w:type="spellEnd"/>
            <w:r w:rsidRPr="00140473">
              <w:rPr>
                <w:rFonts w:cs="Arial"/>
                <w:snapToGrid w:val="0"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2[  ]</w:t>
            </w:r>
          </w:p>
        </w:tc>
      </w:tr>
      <w:tr w:rsidR="00140473" w:rsidRPr="00140473" w:rsidTr="001F1254">
        <w:tc>
          <w:tcPr>
            <w:tcW w:w="851" w:type="dxa"/>
            <w:tcBorders>
              <w:lef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</w:tcPr>
          <w:p w:rsidR="00140473" w:rsidRPr="00140473" w:rsidRDefault="00140473" w:rsidP="00140473">
            <w:pPr>
              <w:tabs>
                <w:tab w:val="left" w:pos="567"/>
                <w:tab w:val="left" w:pos="6237"/>
                <w:tab w:val="right" w:pos="9356"/>
              </w:tabs>
              <w:spacing w:before="120"/>
              <w:jc w:val="left"/>
              <w:rPr>
                <w:rFonts w:cs="Arial"/>
                <w:snapToGrid w:val="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snapToGrid w:val="0"/>
                <w:sz w:val="16"/>
                <w:szCs w:val="16"/>
                <w:lang w:eastAsia="fr-FR"/>
              </w:rPr>
              <w:t xml:space="preserve">broad elliptic </w:t>
            </w:r>
          </w:p>
        </w:tc>
        <w:tc>
          <w:tcPr>
            <w:tcW w:w="2410" w:type="dxa"/>
          </w:tcPr>
          <w:p w:rsidR="00140473" w:rsidRPr="00140473" w:rsidRDefault="00140473" w:rsidP="00140473">
            <w:pPr>
              <w:tabs>
                <w:tab w:val="left" w:pos="567"/>
                <w:tab w:val="left" w:pos="6237"/>
                <w:tab w:val="right" w:pos="9356"/>
              </w:tabs>
              <w:spacing w:before="120"/>
              <w:jc w:val="left"/>
              <w:rPr>
                <w:rFonts w:cs="Arial"/>
                <w:snapToGrid w:val="0"/>
                <w:sz w:val="16"/>
                <w:szCs w:val="16"/>
                <w:lang w:eastAsia="fr-FR"/>
              </w:rPr>
            </w:pPr>
            <w:proofErr w:type="spellStart"/>
            <w:r w:rsidRPr="00140473">
              <w:rPr>
                <w:rFonts w:cs="Arial"/>
                <w:snapToGrid w:val="0"/>
                <w:sz w:val="16"/>
                <w:szCs w:val="16"/>
                <w:lang w:eastAsia="fr-FR"/>
              </w:rPr>
              <w:t>Corin</w:t>
            </w:r>
            <w:proofErr w:type="spellEnd"/>
            <w:r w:rsidRPr="00140473">
              <w:rPr>
                <w:rFonts w:cs="Arial"/>
                <w:snapToGrid w:val="0"/>
                <w:sz w:val="16"/>
                <w:szCs w:val="16"/>
                <w:lang w:eastAsia="fr-FR"/>
              </w:rPr>
              <w:t xml:space="preserve">, </w:t>
            </w:r>
            <w:proofErr w:type="spellStart"/>
            <w:r w:rsidRPr="00140473">
              <w:rPr>
                <w:rFonts w:cs="Arial"/>
                <w:snapToGrid w:val="0"/>
                <w:sz w:val="16"/>
                <w:szCs w:val="16"/>
                <w:lang w:eastAsia="fr-FR"/>
              </w:rPr>
              <w:t>Sardo</w:t>
            </w:r>
            <w:proofErr w:type="spellEnd"/>
            <w:r w:rsidRPr="00140473">
              <w:rPr>
                <w:rFonts w:cs="Arial"/>
                <w:snapToGrid w:val="0"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3[  ]</w:t>
            </w:r>
          </w:p>
        </w:tc>
      </w:tr>
      <w:tr w:rsidR="00140473" w:rsidRPr="00140473" w:rsidTr="001F1254">
        <w:tc>
          <w:tcPr>
            <w:tcW w:w="851" w:type="dxa"/>
            <w:tcBorders>
              <w:lef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</w:tcPr>
          <w:p w:rsidR="00140473" w:rsidRPr="00140473" w:rsidRDefault="00140473" w:rsidP="00140473">
            <w:pPr>
              <w:tabs>
                <w:tab w:val="left" w:pos="567"/>
                <w:tab w:val="left" w:pos="6237"/>
                <w:tab w:val="right" w:pos="9356"/>
              </w:tabs>
              <w:spacing w:before="120"/>
              <w:jc w:val="left"/>
              <w:rPr>
                <w:rFonts w:cs="Arial"/>
                <w:snapToGrid w:val="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snapToGrid w:val="0"/>
                <w:sz w:val="16"/>
                <w:szCs w:val="16"/>
                <w:lang w:eastAsia="fr-FR"/>
              </w:rPr>
              <w:t xml:space="preserve">circular </w:t>
            </w:r>
          </w:p>
        </w:tc>
        <w:tc>
          <w:tcPr>
            <w:tcW w:w="2410" w:type="dxa"/>
          </w:tcPr>
          <w:p w:rsidR="00140473" w:rsidRPr="00140473" w:rsidRDefault="00140473" w:rsidP="00140473">
            <w:pPr>
              <w:tabs>
                <w:tab w:val="left" w:pos="567"/>
                <w:tab w:val="left" w:pos="6237"/>
                <w:tab w:val="right" w:pos="9356"/>
              </w:tabs>
              <w:spacing w:before="120"/>
              <w:jc w:val="left"/>
              <w:rPr>
                <w:rFonts w:cs="Arial"/>
                <w:snapToGrid w:val="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snapToGrid w:val="0"/>
                <w:sz w:val="16"/>
                <w:szCs w:val="16"/>
                <w:lang w:eastAsia="fr-FR"/>
              </w:rPr>
              <w:t xml:space="preserve">Alpha, </w:t>
            </w:r>
            <w:proofErr w:type="spellStart"/>
            <w:r w:rsidRPr="00140473">
              <w:rPr>
                <w:rFonts w:cs="Arial"/>
                <w:snapToGrid w:val="0"/>
                <w:sz w:val="16"/>
                <w:szCs w:val="16"/>
                <w:lang w:eastAsia="fr-FR"/>
              </w:rPr>
              <w:t>Galia</w:t>
            </w:r>
            <w:proofErr w:type="spellEnd"/>
            <w:r w:rsidRPr="00140473">
              <w:rPr>
                <w:rFonts w:cs="Arial"/>
                <w:snapToGrid w:val="0"/>
                <w:sz w:val="16"/>
                <w:szCs w:val="16"/>
                <w:lang w:eastAsia="fr-FR"/>
              </w:rPr>
              <w:t xml:space="preserve">  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4[  ]</w:t>
            </w:r>
          </w:p>
        </w:tc>
      </w:tr>
      <w:tr w:rsidR="00140473" w:rsidRPr="00140473" w:rsidTr="001F1254">
        <w:tc>
          <w:tcPr>
            <w:tcW w:w="851" w:type="dxa"/>
            <w:tcBorders>
              <w:lef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</w:tcPr>
          <w:p w:rsidR="00140473" w:rsidRPr="00140473" w:rsidRDefault="00140473" w:rsidP="00140473">
            <w:pPr>
              <w:tabs>
                <w:tab w:val="left" w:pos="567"/>
                <w:tab w:val="left" w:pos="6237"/>
                <w:tab w:val="right" w:pos="9356"/>
              </w:tabs>
              <w:spacing w:before="120"/>
              <w:jc w:val="left"/>
              <w:rPr>
                <w:rFonts w:cs="Arial"/>
                <w:snapToGrid w:val="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snapToGrid w:val="0"/>
                <w:sz w:val="16"/>
                <w:szCs w:val="16"/>
                <w:lang w:eastAsia="fr-FR"/>
              </w:rPr>
              <w:t xml:space="preserve">quadrangular  </w:t>
            </w:r>
          </w:p>
        </w:tc>
        <w:tc>
          <w:tcPr>
            <w:tcW w:w="2410" w:type="dxa"/>
          </w:tcPr>
          <w:p w:rsidR="00140473" w:rsidRPr="00140473" w:rsidRDefault="00140473" w:rsidP="00140473">
            <w:pPr>
              <w:tabs>
                <w:tab w:val="left" w:pos="567"/>
                <w:tab w:val="left" w:pos="6237"/>
                <w:tab w:val="right" w:pos="9356"/>
              </w:tabs>
              <w:spacing w:before="120"/>
              <w:jc w:val="left"/>
              <w:rPr>
                <w:rFonts w:cs="Arial"/>
                <w:snapToGrid w:val="0"/>
                <w:sz w:val="16"/>
                <w:szCs w:val="16"/>
                <w:lang w:eastAsia="fr-FR"/>
              </w:rPr>
            </w:pPr>
            <w:proofErr w:type="spellStart"/>
            <w:r w:rsidRPr="00140473">
              <w:rPr>
                <w:rFonts w:cs="Arial"/>
                <w:snapToGrid w:val="0"/>
                <w:sz w:val="16"/>
                <w:szCs w:val="16"/>
                <w:lang w:eastAsia="fr-FR"/>
              </w:rPr>
              <w:t>Zatta</w:t>
            </w:r>
            <w:proofErr w:type="spellEnd"/>
            <w:r w:rsidRPr="00140473">
              <w:rPr>
                <w:rFonts w:cs="Arial"/>
                <w:snapToGrid w:val="0"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5[  ]</w:t>
            </w:r>
          </w:p>
        </w:tc>
      </w:tr>
      <w:tr w:rsidR="00140473" w:rsidRPr="00140473" w:rsidTr="001F1254">
        <w:tc>
          <w:tcPr>
            <w:tcW w:w="851" w:type="dxa"/>
            <w:tcBorders>
              <w:lef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</w:tcPr>
          <w:p w:rsidR="00140473" w:rsidRPr="00140473" w:rsidRDefault="00140473" w:rsidP="00140473">
            <w:pPr>
              <w:tabs>
                <w:tab w:val="left" w:pos="567"/>
                <w:tab w:val="left" w:pos="6237"/>
                <w:tab w:val="right" w:pos="9356"/>
              </w:tabs>
              <w:spacing w:before="120"/>
              <w:jc w:val="left"/>
              <w:rPr>
                <w:rFonts w:cs="Arial"/>
                <w:snapToGrid w:val="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snapToGrid w:val="0"/>
                <w:sz w:val="16"/>
                <w:szCs w:val="16"/>
                <w:lang w:eastAsia="fr-FR"/>
              </w:rPr>
              <w:t>oblate</w:t>
            </w:r>
          </w:p>
        </w:tc>
        <w:tc>
          <w:tcPr>
            <w:tcW w:w="2410" w:type="dxa"/>
          </w:tcPr>
          <w:p w:rsidR="00140473" w:rsidRPr="00140473" w:rsidRDefault="00140473" w:rsidP="00140473">
            <w:pPr>
              <w:tabs>
                <w:tab w:val="left" w:pos="567"/>
                <w:tab w:val="left" w:pos="6237"/>
                <w:tab w:val="right" w:pos="9356"/>
              </w:tabs>
              <w:spacing w:before="120"/>
              <w:jc w:val="left"/>
              <w:rPr>
                <w:rFonts w:cs="Arial"/>
                <w:snapToGrid w:val="0"/>
                <w:sz w:val="16"/>
                <w:szCs w:val="16"/>
                <w:lang w:eastAsia="fr-FR"/>
              </w:rPr>
            </w:pPr>
            <w:proofErr w:type="spellStart"/>
            <w:r w:rsidRPr="00140473">
              <w:rPr>
                <w:rFonts w:cs="Arial"/>
                <w:snapToGrid w:val="0"/>
                <w:sz w:val="16"/>
                <w:szCs w:val="16"/>
                <w:lang w:eastAsia="fr-FR"/>
              </w:rPr>
              <w:t>Jívaro</w:t>
            </w:r>
            <w:proofErr w:type="spellEnd"/>
            <w:r w:rsidRPr="00140473">
              <w:rPr>
                <w:rFonts w:cs="Arial"/>
                <w:snapToGrid w:val="0"/>
                <w:sz w:val="16"/>
                <w:szCs w:val="16"/>
                <w:lang w:eastAsia="fr-FR"/>
              </w:rPr>
              <w:t xml:space="preserve">, Noir de </w:t>
            </w:r>
            <w:proofErr w:type="spellStart"/>
            <w:r w:rsidRPr="00140473">
              <w:rPr>
                <w:rFonts w:cs="Arial"/>
                <w:snapToGrid w:val="0"/>
                <w:sz w:val="16"/>
                <w:szCs w:val="16"/>
                <w:lang w:eastAsia="fr-FR"/>
              </w:rPr>
              <w:t>Carmes</w:t>
            </w:r>
            <w:proofErr w:type="spellEnd"/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6[  ]</w:t>
            </w:r>
          </w:p>
        </w:tc>
      </w:tr>
      <w:tr w:rsidR="00140473" w:rsidRPr="00140473" w:rsidTr="001F1254">
        <w:tc>
          <w:tcPr>
            <w:tcW w:w="851" w:type="dxa"/>
            <w:tcBorders>
              <w:lef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</w:tcPr>
          <w:p w:rsidR="00140473" w:rsidRPr="00140473" w:rsidRDefault="00140473" w:rsidP="00140473">
            <w:pPr>
              <w:tabs>
                <w:tab w:val="left" w:pos="567"/>
                <w:tab w:val="left" w:pos="6237"/>
                <w:tab w:val="right" w:pos="9356"/>
              </w:tabs>
              <w:spacing w:before="120"/>
              <w:jc w:val="left"/>
              <w:rPr>
                <w:rFonts w:cs="Arial"/>
                <w:snapToGrid w:val="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snapToGrid w:val="0"/>
                <w:sz w:val="16"/>
                <w:szCs w:val="16"/>
                <w:lang w:eastAsia="fr-FR"/>
              </w:rPr>
              <w:t>obovate</w:t>
            </w:r>
          </w:p>
        </w:tc>
        <w:tc>
          <w:tcPr>
            <w:tcW w:w="2410" w:type="dxa"/>
          </w:tcPr>
          <w:p w:rsidR="00140473" w:rsidRPr="00140473" w:rsidRDefault="00140473" w:rsidP="00140473">
            <w:pPr>
              <w:tabs>
                <w:tab w:val="left" w:pos="567"/>
                <w:tab w:val="left" w:pos="6237"/>
                <w:tab w:val="right" w:pos="9356"/>
              </w:tabs>
              <w:spacing w:before="120"/>
              <w:jc w:val="left"/>
              <w:rPr>
                <w:rFonts w:cs="Arial"/>
                <w:snapToGrid w:val="0"/>
                <w:sz w:val="16"/>
                <w:szCs w:val="16"/>
                <w:lang w:eastAsia="fr-FR"/>
              </w:rPr>
            </w:pPr>
            <w:proofErr w:type="spellStart"/>
            <w:r w:rsidRPr="00140473">
              <w:rPr>
                <w:rFonts w:cs="Arial"/>
                <w:snapToGrid w:val="0"/>
                <w:sz w:val="16"/>
                <w:szCs w:val="16"/>
                <w:lang w:eastAsia="fr-FR"/>
              </w:rPr>
              <w:t>Cganchi</w:t>
            </w:r>
            <w:proofErr w:type="spellEnd"/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7[  ]</w:t>
            </w:r>
          </w:p>
        </w:tc>
      </w:tr>
      <w:tr w:rsidR="00140473" w:rsidRPr="00140473" w:rsidTr="001F1254">
        <w:tc>
          <w:tcPr>
            <w:tcW w:w="851" w:type="dxa"/>
            <w:tcBorders>
              <w:lef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</w:tcPr>
          <w:p w:rsidR="00140473" w:rsidRPr="00140473" w:rsidRDefault="00140473" w:rsidP="00140473">
            <w:pPr>
              <w:tabs>
                <w:tab w:val="left" w:pos="567"/>
                <w:tab w:val="left" w:pos="6237"/>
                <w:tab w:val="right" w:pos="9356"/>
              </w:tabs>
              <w:spacing w:before="120"/>
              <w:jc w:val="left"/>
              <w:rPr>
                <w:rFonts w:cs="Arial"/>
                <w:snapToGrid w:val="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snapToGrid w:val="0"/>
                <w:sz w:val="16"/>
                <w:szCs w:val="16"/>
                <w:lang w:eastAsia="fr-FR"/>
              </w:rPr>
              <w:t>elongated</w:t>
            </w:r>
          </w:p>
        </w:tc>
        <w:tc>
          <w:tcPr>
            <w:tcW w:w="2410" w:type="dxa"/>
          </w:tcPr>
          <w:p w:rsidR="00140473" w:rsidRPr="00140473" w:rsidRDefault="00140473" w:rsidP="00140473">
            <w:pPr>
              <w:tabs>
                <w:tab w:val="left" w:pos="567"/>
                <w:tab w:val="left" w:pos="6237"/>
                <w:tab w:val="right" w:pos="9356"/>
              </w:tabs>
              <w:spacing w:before="120"/>
              <w:jc w:val="left"/>
              <w:rPr>
                <w:rFonts w:cs="Arial"/>
                <w:snapToGrid w:val="0"/>
                <w:sz w:val="16"/>
                <w:szCs w:val="16"/>
                <w:lang w:eastAsia="fr-FR"/>
              </w:rPr>
            </w:pPr>
            <w:proofErr w:type="spellStart"/>
            <w:r w:rsidRPr="00140473">
              <w:rPr>
                <w:rFonts w:cs="Arial"/>
                <w:snapToGrid w:val="0"/>
                <w:sz w:val="16"/>
                <w:szCs w:val="16"/>
                <w:lang w:eastAsia="fr-FR"/>
              </w:rPr>
              <w:t>Alficoz</w:t>
            </w:r>
            <w:proofErr w:type="spellEnd"/>
            <w:r w:rsidRPr="00140473">
              <w:rPr>
                <w:rFonts w:cs="Arial"/>
                <w:snapToGrid w:val="0"/>
                <w:sz w:val="16"/>
                <w:szCs w:val="16"/>
                <w:lang w:eastAsia="fr-FR"/>
              </w:rPr>
              <w:t xml:space="preserve">, Banana 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napToGrid w:val="0"/>
                <w:sz w:val="16"/>
                <w:szCs w:val="16"/>
              </w:rPr>
              <w:t>8[  ]</w:t>
            </w:r>
          </w:p>
        </w:tc>
      </w:tr>
      <w:tr w:rsidR="00140473" w:rsidRPr="00140473" w:rsidTr="001F1254">
        <w:tc>
          <w:tcPr>
            <w:tcW w:w="851" w:type="dxa"/>
            <w:tcBorders>
              <w:left w:val="single" w:sz="4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  <w:r w:rsidRPr="00140473">
              <w:rPr>
                <w:rFonts w:cs="Arial"/>
                <w:b/>
                <w:sz w:val="16"/>
                <w:szCs w:val="16"/>
                <w:highlight w:val="lightGray"/>
              </w:rPr>
              <w:t>5.</w:t>
            </w:r>
            <w:r w:rsidRPr="00140473">
              <w:rPr>
                <w:rFonts w:cs="Arial"/>
                <w:b/>
                <w:strike/>
                <w:sz w:val="16"/>
                <w:szCs w:val="16"/>
                <w:highlight w:val="lightGray"/>
              </w:rPr>
              <w:t>3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</w:rPr>
              <w:t xml:space="preserve"> 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</w:t>
            </w:r>
            <w:r w:rsidRPr="00140473">
              <w:rPr>
                <w:rFonts w:cs="Arial"/>
                <w:b/>
                <w:sz w:val="16"/>
                <w:szCs w:val="16"/>
              </w:rPr>
              <w:br/>
              <w:t>(29)</w:t>
            </w:r>
          </w:p>
        </w:tc>
        <w:tc>
          <w:tcPr>
            <w:tcW w:w="5528" w:type="dxa"/>
          </w:tcPr>
          <w:p w:rsidR="00140473" w:rsidRPr="00140473" w:rsidRDefault="00140473" w:rsidP="00140473">
            <w:pPr>
              <w:tabs>
                <w:tab w:val="left" w:pos="567"/>
                <w:tab w:val="left" w:pos="6237"/>
                <w:tab w:val="right" w:pos="9356"/>
              </w:tabs>
              <w:spacing w:before="120"/>
              <w:jc w:val="left"/>
              <w:rPr>
                <w:rFonts w:cs="Arial"/>
                <w:b/>
                <w:snapToGrid w:val="0"/>
                <w:sz w:val="16"/>
                <w:szCs w:val="16"/>
              </w:rPr>
            </w:pPr>
            <w:r w:rsidRPr="00140473">
              <w:rPr>
                <w:rFonts w:cs="Arial"/>
                <w:b/>
                <w:snapToGrid w:val="0"/>
                <w:sz w:val="16"/>
                <w:szCs w:val="16"/>
              </w:rPr>
              <w:t>Fruit: ground color of skin</w:t>
            </w:r>
          </w:p>
        </w:tc>
        <w:tc>
          <w:tcPr>
            <w:tcW w:w="2410" w:type="dxa"/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</w:rPr>
            </w:pPr>
          </w:p>
        </w:tc>
      </w:tr>
      <w:tr w:rsidR="00140473" w:rsidRPr="00140473" w:rsidTr="001F1254">
        <w:tc>
          <w:tcPr>
            <w:tcW w:w="851" w:type="dxa"/>
            <w:tcBorders>
              <w:lef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</w:tcPr>
          <w:p w:rsidR="00140473" w:rsidRPr="00140473" w:rsidRDefault="00140473" w:rsidP="00140473">
            <w:pPr>
              <w:tabs>
                <w:tab w:val="left" w:pos="567"/>
                <w:tab w:val="left" w:pos="6237"/>
                <w:tab w:val="right" w:pos="9356"/>
              </w:tabs>
              <w:spacing w:before="120"/>
              <w:jc w:val="left"/>
              <w:rPr>
                <w:rFonts w:cs="Arial"/>
                <w:snapToGrid w:val="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snapToGrid w:val="0"/>
                <w:sz w:val="16"/>
                <w:szCs w:val="16"/>
                <w:lang w:eastAsia="fr-FR"/>
              </w:rPr>
              <w:t>white</w:t>
            </w:r>
          </w:p>
        </w:tc>
        <w:tc>
          <w:tcPr>
            <w:tcW w:w="2410" w:type="dxa"/>
          </w:tcPr>
          <w:p w:rsidR="00140473" w:rsidRPr="00140473" w:rsidRDefault="00140473" w:rsidP="00140473">
            <w:pPr>
              <w:widowControl w:val="0"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 xml:space="preserve">Albino, </w:t>
            </w:r>
            <w:r w:rsidRPr="00140473">
              <w:rPr>
                <w:rFonts w:cs="Arial"/>
                <w:sz w:val="16"/>
                <w:szCs w:val="16"/>
                <w:lang w:val="es-ES" w:eastAsia="fr-FR"/>
              </w:rPr>
              <w:t xml:space="preserve">Honey </w:t>
            </w:r>
            <w:proofErr w:type="spellStart"/>
            <w:r w:rsidRPr="00140473">
              <w:rPr>
                <w:rFonts w:cs="Arial"/>
                <w:sz w:val="16"/>
                <w:szCs w:val="16"/>
                <w:lang w:val="es-ES" w:eastAsia="fr-FR"/>
              </w:rPr>
              <w:t>Dew</w:t>
            </w:r>
            <w:proofErr w:type="spellEnd"/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napToGrid w:val="0"/>
                <w:sz w:val="16"/>
                <w:szCs w:val="16"/>
              </w:rPr>
              <w:t>1[  ]</w:t>
            </w:r>
          </w:p>
        </w:tc>
      </w:tr>
      <w:tr w:rsidR="00140473" w:rsidRPr="00140473" w:rsidTr="001F1254">
        <w:tc>
          <w:tcPr>
            <w:tcW w:w="851" w:type="dxa"/>
            <w:tcBorders>
              <w:lef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</w:tcPr>
          <w:p w:rsidR="00140473" w:rsidRPr="00140473" w:rsidRDefault="00140473" w:rsidP="00140473">
            <w:pPr>
              <w:tabs>
                <w:tab w:val="left" w:pos="567"/>
                <w:tab w:val="left" w:pos="6237"/>
                <w:tab w:val="right" w:pos="9356"/>
              </w:tabs>
              <w:spacing w:before="120"/>
              <w:jc w:val="left"/>
              <w:rPr>
                <w:rFonts w:cs="Arial"/>
                <w:snapToGrid w:val="0"/>
                <w:sz w:val="16"/>
                <w:szCs w:val="16"/>
              </w:rPr>
            </w:pPr>
            <w:r w:rsidRPr="00140473">
              <w:rPr>
                <w:rFonts w:cs="Arial"/>
                <w:snapToGrid w:val="0"/>
                <w:sz w:val="16"/>
                <w:szCs w:val="16"/>
              </w:rPr>
              <w:t>yellow</w:t>
            </w:r>
          </w:p>
        </w:tc>
        <w:tc>
          <w:tcPr>
            <w:tcW w:w="2410" w:type="dxa"/>
          </w:tcPr>
          <w:p w:rsidR="00140473" w:rsidRPr="00140473" w:rsidRDefault="00140473" w:rsidP="00140473">
            <w:pPr>
              <w:widowControl w:val="0"/>
              <w:spacing w:before="120" w:after="120"/>
              <w:jc w:val="left"/>
              <w:rPr>
                <w:rFonts w:cs="Arial"/>
                <w:sz w:val="16"/>
                <w:szCs w:val="16"/>
                <w:lang w:val="es-ES" w:eastAsia="fr-FR"/>
              </w:rPr>
            </w:pPr>
            <w:r w:rsidRPr="00140473">
              <w:rPr>
                <w:rFonts w:cs="Arial"/>
                <w:sz w:val="16"/>
                <w:szCs w:val="16"/>
                <w:lang w:val="es-ES" w:eastAsia="fr-FR"/>
              </w:rPr>
              <w:t xml:space="preserve">Amarillo-Canario, Edén, Galia, Passport, </w:t>
            </w:r>
            <w:proofErr w:type="spellStart"/>
            <w:r w:rsidRPr="00140473">
              <w:rPr>
                <w:rFonts w:cs="Arial"/>
                <w:sz w:val="16"/>
                <w:szCs w:val="16"/>
                <w:lang w:val="es-ES" w:eastAsia="fr-FR"/>
              </w:rPr>
              <w:t>Solarking</w:t>
            </w:r>
            <w:proofErr w:type="spellEnd"/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napToGrid w:val="0"/>
                <w:sz w:val="16"/>
                <w:szCs w:val="16"/>
              </w:rPr>
              <w:t>2[  ]</w:t>
            </w:r>
          </w:p>
        </w:tc>
      </w:tr>
      <w:tr w:rsidR="00140473" w:rsidRPr="00140473" w:rsidTr="001F1254">
        <w:tc>
          <w:tcPr>
            <w:tcW w:w="851" w:type="dxa"/>
            <w:tcBorders>
              <w:lef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</w:tcPr>
          <w:p w:rsidR="00140473" w:rsidRPr="00140473" w:rsidRDefault="00140473" w:rsidP="00140473">
            <w:pPr>
              <w:tabs>
                <w:tab w:val="left" w:pos="567"/>
                <w:tab w:val="left" w:pos="6237"/>
                <w:tab w:val="right" w:pos="9356"/>
              </w:tabs>
              <w:spacing w:before="120"/>
              <w:jc w:val="left"/>
              <w:rPr>
                <w:rFonts w:cs="Arial"/>
                <w:snapToGrid w:val="0"/>
                <w:sz w:val="16"/>
                <w:szCs w:val="16"/>
              </w:rPr>
            </w:pPr>
            <w:r w:rsidRPr="00140473">
              <w:rPr>
                <w:rFonts w:cs="Arial"/>
                <w:snapToGrid w:val="0"/>
                <w:sz w:val="16"/>
                <w:szCs w:val="16"/>
              </w:rPr>
              <w:t>green</w:t>
            </w:r>
          </w:p>
        </w:tc>
        <w:tc>
          <w:tcPr>
            <w:tcW w:w="2410" w:type="dxa"/>
          </w:tcPr>
          <w:p w:rsidR="00140473" w:rsidRPr="00140473" w:rsidRDefault="00140473" w:rsidP="00140473">
            <w:pPr>
              <w:widowControl w:val="0"/>
              <w:spacing w:before="120" w:after="120"/>
              <w:jc w:val="left"/>
              <w:rPr>
                <w:rFonts w:cs="Arial"/>
                <w:sz w:val="16"/>
                <w:szCs w:val="16"/>
                <w:lang w:val="es-ES"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Gohyang,</w:t>
            </w:r>
            <w:r w:rsidRPr="00140473">
              <w:rPr>
                <w:rFonts w:cs="Arial"/>
                <w:sz w:val="16"/>
                <w:szCs w:val="16"/>
                <w:lang w:val="es-ES" w:eastAsia="fr-FR"/>
              </w:rPr>
              <w:t xml:space="preserve"> Piel de Sapo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napToGrid w:val="0"/>
                <w:sz w:val="16"/>
                <w:szCs w:val="16"/>
              </w:rPr>
              <w:t>3[  ]</w:t>
            </w:r>
          </w:p>
        </w:tc>
      </w:tr>
      <w:tr w:rsidR="00140473" w:rsidRPr="00140473" w:rsidTr="001F1254">
        <w:tc>
          <w:tcPr>
            <w:tcW w:w="851" w:type="dxa"/>
            <w:tcBorders>
              <w:lef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</w:tcPr>
          <w:p w:rsidR="00140473" w:rsidRPr="00140473" w:rsidRDefault="00140473" w:rsidP="00140473">
            <w:pPr>
              <w:tabs>
                <w:tab w:val="left" w:pos="567"/>
                <w:tab w:val="left" w:pos="6237"/>
                <w:tab w:val="right" w:pos="9356"/>
              </w:tabs>
              <w:spacing w:before="120"/>
              <w:jc w:val="left"/>
              <w:rPr>
                <w:rFonts w:cs="Arial"/>
                <w:snapToGrid w:val="0"/>
                <w:sz w:val="16"/>
                <w:szCs w:val="16"/>
              </w:rPr>
            </w:pPr>
            <w:r w:rsidRPr="00140473">
              <w:rPr>
                <w:rFonts w:cs="Arial"/>
                <w:snapToGrid w:val="0"/>
                <w:sz w:val="16"/>
                <w:szCs w:val="16"/>
              </w:rPr>
              <w:t>grey</w:t>
            </w:r>
          </w:p>
        </w:tc>
        <w:tc>
          <w:tcPr>
            <w:tcW w:w="2410" w:type="dxa"/>
          </w:tcPr>
          <w:p w:rsidR="00140473" w:rsidRPr="00140473" w:rsidRDefault="00140473" w:rsidP="00140473">
            <w:pPr>
              <w:widowControl w:val="0"/>
              <w:spacing w:before="120" w:after="120"/>
              <w:jc w:val="left"/>
              <w:rPr>
                <w:rFonts w:cs="Arial"/>
                <w:sz w:val="16"/>
                <w:szCs w:val="16"/>
                <w:lang w:val="es-ES" w:eastAsia="fr-FR"/>
              </w:rPr>
            </w:pPr>
            <w:proofErr w:type="spellStart"/>
            <w:r w:rsidRPr="00140473">
              <w:rPr>
                <w:rFonts w:cs="Arial"/>
                <w:sz w:val="16"/>
                <w:szCs w:val="16"/>
                <w:lang w:val="es-ES" w:eastAsia="fr-FR"/>
              </w:rPr>
              <w:t>Geaprince</w:t>
            </w:r>
            <w:proofErr w:type="spellEnd"/>
            <w:r w:rsidRPr="00140473">
              <w:rPr>
                <w:rFonts w:cs="Arial"/>
                <w:sz w:val="16"/>
                <w:szCs w:val="16"/>
                <w:lang w:val="es-ES" w:eastAsia="fr-FR"/>
              </w:rPr>
              <w:t xml:space="preserve">, </w:t>
            </w:r>
            <w:proofErr w:type="spellStart"/>
            <w:r w:rsidRPr="00140473">
              <w:rPr>
                <w:rFonts w:cs="Arial"/>
                <w:sz w:val="16"/>
                <w:szCs w:val="16"/>
                <w:lang w:val="es-ES" w:eastAsia="fr-FR"/>
              </w:rPr>
              <w:t>Geamar</w:t>
            </w:r>
            <w:proofErr w:type="spellEnd"/>
            <w:r w:rsidRPr="00140473">
              <w:rPr>
                <w:rFonts w:cs="Arial"/>
                <w:sz w:val="16"/>
                <w:szCs w:val="16"/>
                <w:lang w:val="es-ES" w:eastAsia="fr-FR"/>
              </w:rPr>
              <w:t xml:space="preserve">, Romeo, Sirio, </w:t>
            </w:r>
            <w:proofErr w:type="spellStart"/>
            <w:r w:rsidRPr="00140473">
              <w:rPr>
                <w:rFonts w:cs="Arial"/>
                <w:sz w:val="16"/>
                <w:szCs w:val="16"/>
                <w:lang w:val="es-ES" w:eastAsia="fr-FR"/>
              </w:rPr>
              <w:t>Supporter</w:t>
            </w:r>
            <w:proofErr w:type="spellEnd"/>
            <w:r w:rsidRPr="00140473">
              <w:rPr>
                <w:rFonts w:cs="Arial"/>
                <w:sz w:val="16"/>
                <w:szCs w:val="16"/>
                <w:lang w:val="es-ES" w:eastAsia="fr-FR"/>
              </w:rPr>
              <w:t xml:space="preserve">, </w:t>
            </w:r>
            <w:proofErr w:type="spellStart"/>
            <w:r w:rsidRPr="00140473">
              <w:rPr>
                <w:rFonts w:cs="Arial"/>
                <w:sz w:val="16"/>
                <w:szCs w:val="16"/>
                <w:lang w:val="es-ES" w:eastAsia="fr-FR"/>
              </w:rPr>
              <w:t>Védrantais</w:t>
            </w:r>
            <w:proofErr w:type="spellEnd"/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napToGrid w:val="0"/>
                <w:sz w:val="16"/>
                <w:szCs w:val="16"/>
              </w:rPr>
              <w:t>4[  ]</w:t>
            </w:r>
          </w:p>
        </w:tc>
      </w:tr>
      <w:tr w:rsidR="00140473" w:rsidRPr="00140473" w:rsidTr="001F1254">
        <w:tc>
          <w:tcPr>
            <w:tcW w:w="851" w:type="dxa"/>
            <w:tcBorders>
              <w:lef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  <w:r w:rsidRPr="00140473">
              <w:rPr>
                <w:rFonts w:cs="Arial"/>
                <w:b/>
                <w:sz w:val="16"/>
                <w:szCs w:val="16"/>
                <w:highlight w:val="lightGray"/>
              </w:rPr>
              <w:t>5.</w:t>
            </w:r>
            <w:r w:rsidRPr="00140473">
              <w:rPr>
                <w:rFonts w:cs="Arial"/>
                <w:b/>
                <w:strike/>
                <w:sz w:val="16"/>
                <w:szCs w:val="16"/>
                <w:highlight w:val="lightGray"/>
              </w:rPr>
              <w:t>4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</w:rPr>
              <w:t xml:space="preserve"> 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6</w:t>
            </w:r>
            <w:r w:rsidRPr="00140473">
              <w:rPr>
                <w:rFonts w:cs="Arial"/>
                <w:b/>
                <w:sz w:val="16"/>
                <w:szCs w:val="16"/>
              </w:rPr>
              <w:br/>
              <w:t>(36)</w:t>
            </w:r>
          </w:p>
        </w:tc>
        <w:tc>
          <w:tcPr>
            <w:tcW w:w="5528" w:type="dxa"/>
          </w:tcPr>
          <w:p w:rsidR="00140473" w:rsidRPr="00140473" w:rsidRDefault="00140473" w:rsidP="00140473">
            <w:pPr>
              <w:spacing w:before="120" w:after="120"/>
              <w:rPr>
                <w:rFonts w:cs="Arial"/>
                <w:b/>
                <w:sz w:val="16"/>
                <w:szCs w:val="16"/>
              </w:rPr>
            </w:pPr>
            <w:r w:rsidRPr="00140473">
              <w:rPr>
                <w:rFonts w:cs="Arial"/>
                <w:b/>
                <w:sz w:val="16"/>
                <w:szCs w:val="16"/>
              </w:rPr>
              <w:t xml:space="preserve">Fruit: density of patches </w:t>
            </w:r>
          </w:p>
        </w:tc>
        <w:tc>
          <w:tcPr>
            <w:tcW w:w="2410" w:type="dxa"/>
          </w:tcPr>
          <w:p w:rsidR="00140473" w:rsidRPr="00140473" w:rsidRDefault="00140473" w:rsidP="00140473">
            <w:pPr>
              <w:spacing w:before="120" w:after="1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snapToGrid w:val="0"/>
                <w:sz w:val="16"/>
                <w:szCs w:val="16"/>
              </w:rPr>
            </w:pPr>
          </w:p>
        </w:tc>
      </w:tr>
      <w:tr w:rsidR="00140473" w:rsidRPr="00140473" w:rsidTr="001F1254">
        <w:tc>
          <w:tcPr>
            <w:tcW w:w="851" w:type="dxa"/>
            <w:tcBorders>
              <w:lef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</w:tcPr>
          <w:p w:rsidR="00140473" w:rsidRPr="00140473" w:rsidRDefault="00140473" w:rsidP="00140473">
            <w:pPr>
              <w:widowControl w:val="0"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absent or very sparse</w:t>
            </w:r>
          </w:p>
        </w:tc>
        <w:tc>
          <w:tcPr>
            <w:tcW w:w="2410" w:type="dxa"/>
          </w:tcPr>
          <w:p w:rsidR="00140473" w:rsidRPr="00140473" w:rsidRDefault="00140473" w:rsidP="00140473">
            <w:pPr>
              <w:widowControl w:val="0"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Rochet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</w:pPr>
            <w:r w:rsidRPr="00140473">
              <w:rPr>
                <w:sz w:val="16"/>
              </w:rPr>
              <w:t>1</w:t>
            </w:r>
            <w:r w:rsidRPr="00140473">
              <w:rPr>
                <w:rFonts w:cs="Arial"/>
                <w:sz w:val="16"/>
                <w:szCs w:val="16"/>
              </w:rPr>
              <w:t>[  ]</w:t>
            </w:r>
          </w:p>
        </w:tc>
      </w:tr>
      <w:tr w:rsidR="00140473" w:rsidRPr="00140473" w:rsidTr="001F1254">
        <w:tc>
          <w:tcPr>
            <w:tcW w:w="851" w:type="dxa"/>
            <w:tcBorders>
              <w:lef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</w:tcPr>
          <w:p w:rsidR="00140473" w:rsidRPr="00140473" w:rsidRDefault="00140473" w:rsidP="00140473">
            <w:pPr>
              <w:spacing w:before="120" w:after="120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very sparse to sparse</w:t>
            </w:r>
          </w:p>
        </w:tc>
        <w:tc>
          <w:tcPr>
            <w:tcW w:w="2410" w:type="dxa"/>
          </w:tcPr>
          <w:p w:rsidR="00140473" w:rsidRPr="00140473" w:rsidRDefault="00140473" w:rsidP="00140473">
            <w:pPr>
              <w:spacing w:before="120" w:after="120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2[  ]</w:t>
            </w:r>
          </w:p>
        </w:tc>
      </w:tr>
      <w:tr w:rsidR="00140473" w:rsidRPr="00140473" w:rsidTr="001F1254">
        <w:tc>
          <w:tcPr>
            <w:tcW w:w="851" w:type="dxa"/>
            <w:tcBorders>
              <w:lef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</w:tcPr>
          <w:p w:rsidR="00140473" w:rsidRPr="00140473" w:rsidRDefault="00140473" w:rsidP="00140473">
            <w:pPr>
              <w:widowControl w:val="0"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sparse</w:t>
            </w:r>
          </w:p>
        </w:tc>
        <w:tc>
          <w:tcPr>
            <w:tcW w:w="2410" w:type="dxa"/>
          </w:tcPr>
          <w:p w:rsidR="00140473" w:rsidRPr="00140473" w:rsidRDefault="00140473" w:rsidP="00140473">
            <w:pPr>
              <w:widowControl w:val="0"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3[  ]</w:t>
            </w:r>
          </w:p>
        </w:tc>
      </w:tr>
      <w:tr w:rsidR="00140473" w:rsidRPr="00140473" w:rsidTr="001F1254">
        <w:tc>
          <w:tcPr>
            <w:tcW w:w="851" w:type="dxa"/>
            <w:tcBorders>
              <w:lef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</w:tcPr>
          <w:p w:rsidR="00140473" w:rsidRPr="00140473" w:rsidRDefault="00140473" w:rsidP="00140473">
            <w:pPr>
              <w:widowControl w:val="0"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sparse to medium</w:t>
            </w:r>
          </w:p>
        </w:tc>
        <w:tc>
          <w:tcPr>
            <w:tcW w:w="2410" w:type="dxa"/>
          </w:tcPr>
          <w:p w:rsidR="00140473" w:rsidRPr="00140473" w:rsidRDefault="00140473" w:rsidP="00140473">
            <w:pPr>
              <w:widowControl w:val="0"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4[  ]</w:t>
            </w:r>
          </w:p>
        </w:tc>
      </w:tr>
      <w:tr w:rsidR="00140473" w:rsidRPr="00140473" w:rsidTr="001F1254">
        <w:tc>
          <w:tcPr>
            <w:tcW w:w="851" w:type="dxa"/>
            <w:tcBorders>
              <w:left w:val="single" w:sz="6" w:space="0" w:color="auto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</w:tcPr>
          <w:p w:rsidR="00140473" w:rsidRPr="00140473" w:rsidRDefault="00140473" w:rsidP="00140473">
            <w:pPr>
              <w:widowControl w:val="0"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medium</w:t>
            </w:r>
          </w:p>
        </w:tc>
        <w:tc>
          <w:tcPr>
            <w:tcW w:w="2410" w:type="dxa"/>
          </w:tcPr>
          <w:p w:rsidR="00140473" w:rsidRPr="00140473" w:rsidRDefault="00140473" w:rsidP="00140473">
            <w:pPr>
              <w:keepNext/>
              <w:widowControl w:val="0"/>
              <w:spacing w:before="120" w:after="120"/>
              <w:jc w:val="left"/>
              <w:rPr>
                <w:rFonts w:cs="Arial"/>
                <w:sz w:val="16"/>
                <w:szCs w:val="16"/>
                <w:lang w:val="es-ES" w:eastAsia="fr-FR"/>
              </w:rPr>
            </w:pPr>
            <w:r w:rsidRPr="00140473">
              <w:rPr>
                <w:rFonts w:cs="Arial"/>
                <w:sz w:val="16"/>
                <w:szCs w:val="16"/>
                <w:lang w:val="es-ES" w:eastAsia="fr-FR"/>
              </w:rPr>
              <w:t>Braco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5[  ]</w:t>
            </w:r>
          </w:p>
        </w:tc>
      </w:tr>
      <w:tr w:rsidR="00140473" w:rsidRPr="00140473" w:rsidTr="001F1254">
        <w:tc>
          <w:tcPr>
            <w:tcW w:w="851" w:type="dxa"/>
            <w:tcBorders>
              <w:left w:val="single" w:sz="6" w:space="0" w:color="auto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</w:tcPr>
          <w:p w:rsidR="00140473" w:rsidRPr="00140473" w:rsidRDefault="00140473" w:rsidP="00140473">
            <w:pPr>
              <w:widowControl w:val="0"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medium to dense</w:t>
            </w:r>
          </w:p>
        </w:tc>
        <w:tc>
          <w:tcPr>
            <w:tcW w:w="2410" w:type="dxa"/>
          </w:tcPr>
          <w:p w:rsidR="00140473" w:rsidRPr="00140473" w:rsidRDefault="00140473" w:rsidP="00140473">
            <w:pPr>
              <w:keepNext/>
              <w:widowControl w:val="0"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es-ES" w:eastAsia="fr-FR"/>
              </w:rPr>
            </w:pP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6[  ]</w:t>
            </w:r>
          </w:p>
        </w:tc>
      </w:tr>
      <w:tr w:rsidR="00140473" w:rsidRPr="00140473" w:rsidTr="001F1254">
        <w:tc>
          <w:tcPr>
            <w:tcW w:w="851" w:type="dxa"/>
            <w:tcBorders>
              <w:left w:val="single" w:sz="6" w:space="0" w:color="auto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</w:tcPr>
          <w:p w:rsidR="00140473" w:rsidRPr="00140473" w:rsidRDefault="00140473" w:rsidP="00140473">
            <w:pPr>
              <w:widowControl w:val="0"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dense</w:t>
            </w:r>
          </w:p>
        </w:tc>
        <w:tc>
          <w:tcPr>
            <w:tcW w:w="2410" w:type="dxa"/>
          </w:tcPr>
          <w:p w:rsidR="00140473" w:rsidRPr="00140473" w:rsidRDefault="00140473" w:rsidP="00140473">
            <w:pPr>
              <w:keepNext/>
              <w:widowControl w:val="0"/>
              <w:spacing w:before="120" w:after="120"/>
              <w:jc w:val="left"/>
              <w:rPr>
                <w:rFonts w:cs="Arial"/>
                <w:sz w:val="16"/>
                <w:szCs w:val="16"/>
                <w:lang w:val="es-ES" w:eastAsia="fr-FR"/>
              </w:rPr>
            </w:pPr>
            <w:r w:rsidRPr="00140473">
              <w:rPr>
                <w:rFonts w:cs="Arial"/>
                <w:sz w:val="16"/>
                <w:szCs w:val="16"/>
                <w:lang w:val="es-ES" w:eastAsia="fr-FR"/>
              </w:rPr>
              <w:t>Piel de Sapo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7[  ]</w:t>
            </w:r>
          </w:p>
        </w:tc>
      </w:tr>
      <w:tr w:rsidR="00140473" w:rsidRPr="00140473" w:rsidTr="001F1254">
        <w:tc>
          <w:tcPr>
            <w:tcW w:w="851" w:type="dxa"/>
            <w:tcBorders>
              <w:left w:val="single" w:sz="6" w:space="0" w:color="auto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</w:tcPr>
          <w:p w:rsidR="00140473" w:rsidRPr="00140473" w:rsidRDefault="00140473" w:rsidP="00140473">
            <w:pPr>
              <w:widowControl w:val="0"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dense to very dense</w:t>
            </w:r>
          </w:p>
        </w:tc>
        <w:tc>
          <w:tcPr>
            <w:tcW w:w="2410" w:type="dxa"/>
          </w:tcPr>
          <w:p w:rsidR="00140473" w:rsidRPr="00140473" w:rsidRDefault="00140473" w:rsidP="00140473">
            <w:pPr>
              <w:keepNext/>
              <w:widowControl w:val="0"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es-ES" w:eastAsia="fr-FR"/>
              </w:rPr>
            </w:pP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  <w:t>8[  ]</w:t>
            </w:r>
          </w:p>
        </w:tc>
      </w:tr>
      <w:tr w:rsidR="00140473" w:rsidRPr="00140473" w:rsidTr="001F1254">
        <w:tc>
          <w:tcPr>
            <w:tcW w:w="851" w:type="dxa"/>
            <w:tcBorders>
              <w:lef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</w:tcPr>
          <w:p w:rsidR="00140473" w:rsidRPr="00140473" w:rsidRDefault="00140473" w:rsidP="00140473">
            <w:pPr>
              <w:widowControl w:val="0"/>
              <w:spacing w:before="120" w:after="120"/>
              <w:jc w:val="left"/>
              <w:rPr>
                <w:rFonts w:cs="Arial"/>
                <w:sz w:val="16"/>
                <w:szCs w:val="16"/>
                <w:lang w:val="es-ES" w:eastAsia="fr-FR"/>
              </w:rPr>
            </w:pPr>
            <w:proofErr w:type="spellStart"/>
            <w:r w:rsidRPr="00140473">
              <w:rPr>
                <w:rFonts w:cs="Arial"/>
                <w:sz w:val="16"/>
                <w:szCs w:val="16"/>
                <w:lang w:val="es-ES" w:eastAsia="fr-FR"/>
              </w:rPr>
              <w:t>very</w:t>
            </w:r>
            <w:proofErr w:type="spellEnd"/>
            <w:r w:rsidRPr="00140473">
              <w:rPr>
                <w:rFonts w:cs="Arial"/>
                <w:sz w:val="16"/>
                <w:szCs w:val="16"/>
                <w:lang w:val="es-ES" w:eastAsia="fr-FR"/>
              </w:rPr>
              <w:t xml:space="preserve"> dense</w:t>
            </w:r>
          </w:p>
        </w:tc>
        <w:tc>
          <w:tcPr>
            <w:tcW w:w="2410" w:type="dxa"/>
          </w:tcPr>
          <w:p w:rsidR="00140473" w:rsidRPr="00140473" w:rsidRDefault="00140473" w:rsidP="00140473">
            <w:pPr>
              <w:widowControl w:val="0"/>
              <w:spacing w:before="120" w:after="120"/>
              <w:jc w:val="left"/>
              <w:rPr>
                <w:rFonts w:cs="Arial"/>
                <w:sz w:val="16"/>
                <w:szCs w:val="16"/>
                <w:lang w:val="es-ES" w:eastAsia="fr-FR"/>
              </w:rPr>
            </w:pPr>
            <w:proofErr w:type="spellStart"/>
            <w:r w:rsidRPr="00140473">
              <w:rPr>
                <w:rFonts w:cs="Arial"/>
                <w:sz w:val="16"/>
                <w:szCs w:val="16"/>
                <w:lang w:val="es-ES" w:eastAsia="fr-FR"/>
              </w:rPr>
              <w:t>Oranje</w:t>
            </w:r>
            <w:proofErr w:type="spellEnd"/>
            <w:r w:rsidRPr="00140473">
              <w:rPr>
                <w:rFonts w:cs="Arial"/>
                <w:sz w:val="16"/>
                <w:szCs w:val="16"/>
                <w:lang w:val="es-ES" w:eastAsia="fr-FR"/>
              </w:rPr>
              <w:t xml:space="preserve"> </w:t>
            </w:r>
            <w:proofErr w:type="spellStart"/>
            <w:r w:rsidRPr="00140473">
              <w:rPr>
                <w:rFonts w:cs="Arial"/>
                <w:sz w:val="16"/>
                <w:szCs w:val="16"/>
                <w:lang w:val="es-ES" w:eastAsia="fr-FR"/>
              </w:rPr>
              <w:t>Ananas</w:t>
            </w:r>
            <w:proofErr w:type="spellEnd"/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napToGrid w:val="0"/>
                <w:sz w:val="16"/>
                <w:szCs w:val="16"/>
              </w:rPr>
              <w:t>9[  ]</w:t>
            </w:r>
          </w:p>
        </w:tc>
      </w:tr>
      <w:tr w:rsidR="00140473" w:rsidRPr="00140473" w:rsidTr="001F1254">
        <w:tc>
          <w:tcPr>
            <w:tcW w:w="851" w:type="dxa"/>
            <w:tcBorders>
              <w:lef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  <w:r w:rsidRPr="00140473">
              <w:rPr>
                <w:rFonts w:cs="Arial"/>
                <w:b/>
                <w:sz w:val="16"/>
                <w:szCs w:val="16"/>
                <w:highlight w:val="lightGray"/>
              </w:rPr>
              <w:t>5.</w:t>
            </w:r>
            <w:r w:rsidRPr="00140473">
              <w:rPr>
                <w:rFonts w:cs="Arial"/>
                <w:b/>
                <w:strike/>
                <w:sz w:val="16"/>
                <w:szCs w:val="16"/>
                <w:highlight w:val="lightGray"/>
              </w:rPr>
              <w:t>5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</w:rPr>
              <w:t xml:space="preserve"> 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7</w:t>
            </w:r>
            <w:r w:rsidRPr="00140473">
              <w:rPr>
                <w:rFonts w:cs="Arial"/>
                <w:b/>
                <w:sz w:val="16"/>
                <w:szCs w:val="16"/>
              </w:rPr>
              <w:br/>
              <w:t>(38)</w:t>
            </w:r>
          </w:p>
        </w:tc>
        <w:tc>
          <w:tcPr>
            <w:tcW w:w="5528" w:type="dxa"/>
          </w:tcPr>
          <w:p w:rsidR="00140473" w:rsidRPr="00140473" w:rsidRDefault="00140473" w:rsidP="00140473">
            <w:pPr>
              <w:spacing w:before="120" w:after="120"/>
              <w:rPr>
                <w:rFonts w:cs="Arial"/>
                <w:b/>
                <w:sz w:val="16"/>
                <w:szCs w:val="16"/>
              </w:rPr>
            </w:pPr>
            <w:r w:rsidRPr="00140473">
              <w:rPr>
                <w:rFonts w:cs="Arial"/>
                <w:b/>
                <w:sz w:val="16"/>
                <w:szCs w:val="16"/>
              </w:rPr>
              <w:t>Fruit: warts</w:t>
            </w:r>
          </w:p>
        </w:tc>
        <w:tc>
          <w:tcPr>
            <w:tcW w:w="2410" w:type="dxa"/>
          </w:tcPr>
          <w:p w:rsidR="00140473" w:rsidRPr="00140473" w:rsidRDefault="00140473" w:rsidP="00140473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</w:rPr>
            </w:pPr>
          </w:p>
        </w:tc>
      </w:tr>
      <w:tr w:rsidR="00140473" w:rsidRPr="00140473" w:rsidTr="001F1254">
        <w:tc>
          <w:tcPr>
            <w:tcW w:w="851" w:type="dxa"/>
            <w:tcBorders>
              <w:lef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</w:tcPr>
          <w:p w:rsidR="00140473" w:rsidRPr="00140473" w:rsidRDefault="00140473" w:rsidP="00140473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absent</w:t>
            </w:r>
          </w:p>
        </w:tc>
        <w:tc>
          <w:tcPr>
            <w:tcW w:w="2410" w:type="dxa"/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 xml:space="preserve">Piel de </w:t>
            </w:r>
            <w:proofErr w:type="spellStart"/>
            <w:r w:rsidRPr="00140473">
              <w:rPr>
                <w:rFonts w:cs="Arial"/>
                <w:sz w:val="16"/>
                <w:szCs w:val="16"/>
              </w:rPr>
              <w:t>Sapo</w:t>
            </w:r>
            <w:proofErr w:type="spellEnd"/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  <w:lang w:val="fr-FR"/>
              </w:rPr>
            </w:pPr>
            <w:r w:rsidRPr="00140473">
              <w:rPr>
                <w:rFonts w:cs="Arial"/>
                <w:snapToGrid w:val="0"/>
                <w:sz w:val="16"/>
                <w:szCs w:val="16"/>
                <w:lang w:val="fr-FR"/>
              </w:rPr>
              <w:t>1[  ]</w:t>
            </w:r>
          </w:p>
        </w:tc>
      </w:tr>
      <w:tr w:rsidR="00140473" w:rsidRPr="00140473" w:rsidTr="001F1254">
        <w:tc>
          <w:tcPr>
            <w:tcW w:w="851" w:type="dxa"/>
            <w:tcBorders>
              <w:left w:val="single" w:sz="6" w:space="0" w:color="auto"/>
              <w:bottom w:val="single" w:sz="4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140473" w:rsidRPr="00140473" w:rsidRDefault="00140473" w:rsidP="00140473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present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140473">
              <w:rPr>
                <w:rFonts w:cs="Arial"/>
                <w:sz w:val="16"/>
                <w:szCs w:val="16"/>
              </w:rPr>
              <w:t>Zatta</w:t>
            </w:r>
            <w:proofErr w:type="spellEnd"/>
          </w:p>
        </w:tc>
        <w:tc>
          <w:tcPr>
            <w:tcW w:w="712" w:type="dxa"/>
            <w:tcBorders>
              <w:bottom w:val="single" w:sz="4" w:space="0" w:color="auto"/>
              <w:righ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</w:rPr>
            </w:pPr>
            <w:r w:rsidRPr="00140473">
              <w:rPr>
                <w:rFonts w:cs="Arial"/>
                <w:snapToGrid w:val="0"/>
                <w:sz w:val="16"/>
                <w:szCs w:val="16"/>
              </w:rPr>
              <w:t>9[  ]</w:t>
            </w:r>
          </w:p>
        </w:tc>
      </w:tr>
    </w:tbl>
    <w:p w:rsidR="00140473" w:rsidRPr="00140473" w:rsidRDefault="00140473" w:rsidP="00140473"/>
    <w:p w:rsidR="00140473" w:rsidRPr="00140473" w:rsidRDefault="00140473" w:rsidP="00140473">
      <w:pPr>
        <w:jc w:val="left"/>
      </w:pPr>
      <w:r w:rsidRPr="00140473">
        <w:br w:type="page"/>
      </w:r>
    </w:p>
    <w:tbl>
      <w:tblPr>
        <w:tblW w:w="9501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686"/>
        <w:gridCol w:w="2127"/>
        <w:gridCol w:w="3688"/>
      </w:tblGrid>
      <w:tr w:rsidR="00140473" w:rsidRPr="00140473" w:rsidTr="001F1254">
        <w:trPr>
          <w:cantSplit/>
          <w:tblHeader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140473" w:rsidRPr="00140473" w:rsidRDefault="00140473" w:rsidP="00140473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</w:p>
          <w:p w:rsidR="00140473" w:rsidRPr="00140473" w:rsidRDefault="00140473" w:rsidP="00140473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  <w:r w:rsidRPr="00140473">
              <w:t>TECHNICAL QUESTIONNAIRE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</w:tcBorders>
          </w:tcPr>
          <w:p w:rsidR="00140473" w:rsidRPr="00140473" w:rsidRDefault="00140473" w:rsidP="00140473">
            <w:pPr>
              <w:keepNext/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</w:p>
          <w:p w:rsidR="00140473" w:rsidRPr="00140473" w:rsidRDefault="00140473" w:rsidP="00140473">
            <w:pPr>
              <w:keepNext/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  <w:r w:rsidRPr="00140473">
              <w:t>Page {x} of {y}</w:t>
            </w: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pct5" w:color="auto" w:fill="auto"/>
          </w:tcPr>
          <w:p w:rsidR="00140473" w:rsidRPr="00140473" w:rsidRDefault="00140473" w:rsidP="00140473">
            <w:pPr>
              <w:keepNext/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</w:p>
          <w:p w:rsidR="00140473" w:rsidRPr="00140473" w:rsidRDefault="00140473" w:rsidP="00140473">
            <w:pPr>
              <w:keepNext/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  <w:r w:rsidRPr="00140473">
              <w:t>Reference Number:</w:t>
            </w:r>
          </w:p>
        </w:tc>
      </w:tr>
      <w:tr w:rsidR="00140473" w:rsidRPr="00140473" w:rsidTr="001F1254">
        <w:trPr>
          <w:cantSplit/>
          <w:tblHeader/>
        </w:trPr>
        <w:tc>
          <w:tcPr>
            <w:tcW w:w="3686" w:type="dxa"/>
            <w:tcBorders>
              <w:top w:val="single" w:sz="6" w:space="0" w:color="000000"/>
              <w:bottom w:val="single" w:sz="4" w:space="0" w:color="auto"/>
            </w:tcBorders>
            <w:shd w:val="clear" w:color="auto" w:fill="FFFFFF"/>
          </w:tcPr>
          <w:p w:rsidR="00140473" w:rsidRPr="00140473" w:rsidRDefault="00140473" w:rsidP="00140473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sz w:val="16"/>
              </w:rPr>
            </w:pPr>
          </w:p>
        </w:tc>
        <w:tc>
          <w:tcPr>
            <w:tcW w:w="2127" w:type="dxa"/>
            <w:tcBorders>
              <w:top w:val="single" w:sz="6" w:space="0" w:color="000000"/>
              <w:bottom w:val="single" w:sz="4" w:space="0" w:color="auto"/>
            </w:tcBorders>
            <w:shd w:val="clear" w:color="auto" w:fill="FFFFFF"/>
          </w:tcPr>
          <w:p w:rsidR="00140473" w:rsidRPr="00140473" w:rsidRDefault="00140473" w:rsidP="00140473">
            <w:pPr>
              <w:keepNext/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sz w:val="16"/>
              </w:rPr>
            </w:pPr>
          </w:p>
        </w:tc>
        <w:tc>
          <w:tcPr>
            <w:tcW w:w="3688" w:type="dxa"/>
            <w:tcBorders>
              <w:top w:val="single" w:sz="6" w:space="0" w:color="000000"/>
              <w:bottom w:val="single" w:sz="4" w:space="0" w:color="auto"/>
            </w:tcBorders>
            <w:shd w:val="clear" w:color="auto" w:fill="FFFFFF"/>
          </w:tcPr>
          <w:p w:rsidR="00140473" w:rsidRPr="00140473" w:rsidRDefault="00140473" w:rsidP="00140473">
            <w:pPr>
              <w:keepNext/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sz w:val="16"/>
              </w:rPr>
            </w:pPr>
          </w:p>
        </w:tc>
      </w:tr>
    </w:tbl>
    <w:tbl>
      <w:tblPr>
        <w:tblpPr w:leftFromText="181" w:rightFromText="181" w:vertAnchor="text" w:tblpY="1"/>
        <w:tblOverlap w:val="never"/>
        <w:tblW w:w="950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5528"/>
        <w:gridCol w:w="2410"/>
        <w:gridCol w:w="712"/>
      </w:tblGrid>
      <w:tr w:rsidR="00140473" w:rsidRPr="00140473" w:rsidTr="001F1254">
        <w:trPr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pct5" w:color="auto" w:fill="auto"/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6" w:space="0" w:color="auto"/>
            </w:tcBorders>
            <w:shd w:val="pct5" w:color="auto" w:fill="auto"/>
          </w:tcPr>
          <w:p w:rsidR="00140473" w:rsidRPr="00140473" w:rsidRDefault="00140473" w:rsidP="00140473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Characteristics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6" w:space="0" w:color="auto"/>
            </w:tcBorders>
            <w:shd w:val="pct5" w:color="auto" w:fill="auto"/>
          </w:tcPr>
          <w:p w:rsidR="00140473" w:rsidRPr="00140473" w:rsidRDefault="00140473" w:rsidP="00140473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Example Varieties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Note</w:t>
            </w:r>
          </w:p>
        </w:tc>
      </w:tr>
      <w:tr w:rsidR="00140473" w:rsidRPr="00140473" w:rsidTr="001F1254">
        <w:tc>
          <w:tcPr>
            <w:tcW w:w="851" w:type="dxa"/>
            <w:tcBorders>
              <w:lef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  <w:r w:rsidRPr="00140473">
              <w:rPr>
                <w:rFonts w:cs="Arial"/>
                <w:b/>
                <w:sz w:val="16"/>
                <w:szCs w:val="16"/>
                <w:highlight w:val="lightGray"/>
              </w:rPr>
              <w:t>5.</w:t>
            </w:r>
            <w:r w:rsidRPr="00140473">
              <w:rPr>
                <w:rFonts w:cs="Arial"/>
                <w:b/>
                <w:strike/>
                <w:sz w:val="16"/>
                <w:szCs w:val="16"/>
                <w:highlight w:val="lightGray"/>
              </w:rPr>
              <w:t>6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</w:rPr>
              <w:t xml:space="preserve"> 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8</w:t>
            </w:r>
            <w:r w:rsidRPr="00140473">
              <w:rPr>
                <w:rFonts w:cs="Arial"/>
                <w:b/>
                <w:sz w:val="16"/>
                <w:szCs w:val="16"/>
              </w:rPr>
              <w:br/>
              <w:t>(43)</w:t>
            </w:r>
          </w:p>
        </w:tc>
        <w:tc>
          <w:tcPr>
            <w:tcW w:w="5528" w:type="dxa"/>
          </w:tcPr>
          <w:p w:rsidR="00140473" w:rsidRPr="00140473" w:rsidRDefault="00140473" w:rsidP="00140473">
            <w:pPr>
              <w:spacing w:before="120" w:after="120"/>
              <w:rPr>
                <w:rFonts w:cs="Arial"/>
                <w:b/>
                <w:sz w:val="16"/>
                <w:szCs w:val="16"/>
              </w:rPr>
            </w:pPr>
            <w:r w:rsidRPr="00140473">
              <w:rPr>
                <w:rFonts w:cs="Arial"/>
                <w:b/>
                <w:sz w:val="16"/>
                <w:szCs w:val="16"/>
              </w:rPr>
              <w:t>Fruit: grooves</w:t>
            </w:r>
          </w:p>
        </w:tc>
        <w:tc>
          <w:tcPr>
            <w:tcW w:w="2410" w:type="dxa"/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</w:rPr>
            </w:pPr>
          </w:p>
        </w:tc>
      </w:tr>
      <w:tr w:rsidR="00140473" w:rsidRPr="00140473" w:rsidTr="001F1254">
        <w:tc>
          <w:tcPr>
            <w:tcW w:w="851" w:type="dxa"/>
            <w:tcBorders>
              <w:lef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absent or very weakly expressed</w:t>
            </w:r>
          </w:p>
        </w:tc>
        <w:tc>
          <w:tcPr>
            <w:tcW w:w="2410" w:type="dxa"/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sz w:val="16"/>
                <w:szCs w:val="16"/>
                <w:lang w:val="es-ES" w:eastAsia="fr-FR"/>
              </w:rPr>
            </w:pPr>
            <w:r w:rsidRPr="00140473">
              <w:rPr>
                <w:rFonts w:cs="Arial"/>
                <w:sz w:val="16"/>
                <w:szCs w:val="16"/>
                <w:lang w:val="es-ES" w:eastAsia="fr-FR"/>
              </w:rPr>
              <w:t xml:space="preserve">Piel de Sapo, </w:t>
            </w:r>
            <w:proofErr w:type="spellStart"/>
            <w:r w:rsidRPr="00140473">
              <w:rPr>
                <w:rFonts w:cs="Arial"/>
                <w:sz w:val="16"/>
                <w:szCs w:val="16"/>
                <w:lang w:val="es-ES" w:eastAsia="fr-FR"/>
              </w:rPr>
              <w:t>Arava</w:t>
            </w:r>
            <w:proofErr w:type="spellEnd"/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  <w:lang w:val="fr-FR"/>
              </w:rPr>
            </w:pPr>
            <w:r w:rsidRPr="00140473">
              <w:rPr>
                <w:rFonts w:cs="Arial"/>
                <w:snapToGrid w:val="0"/>
                <w:sz w:val="16"/>
                <w:szCs w:val="16"/>
                <w:lang w:val="fr-FR"/>
              </w:rPr>
              <w:t>1[  ]</w:t>
            </w:r>
          </w:p>
        </w:tc>
      </w:tr>
      <w:tr w:rsidR="00140473" w:rsidRPr="00140473" w:rsidTr="001F1254">
        <w:tc>
          <w:tcPr>
            <w:tcW w:w="851" w:type="dxa"/>
            <w:tcBorders>
              <w:lef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weakly expressed</w:t>
            </w:r>
          </w:p>
        </w:tc>
        <w:tc>
          <w:tcPr>
            <w:tcW w:w="2410" w:type="dxa"/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Total, Hobby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  <w:lang w:val="fr-FR"/>
              </w:rPr>
            </w:pPr>
            <w:r w:rsidRPr="00140473">
              <w:rPr>
                <w:rFonts w:cs="Arial"/>
                <w:snapToGrid w:val="0"/>
                <w:sz w:val="16"/>
                <w:szCs w:val="16"/>
                <w:lang w:val="fr-FR"/>
              </w:rPr>
              <w:t>2[  ]</w:t>
            </w:r>
          </w:p>
        </w:tc>
      </w:tr>
      <w:tr w:rsidR="00140473" w:rsidRPr="00140473" w:rsidTr="001F1254">
        <w:tc>
          <w:tcPr>
            <w:tcW w:w="851" w:type="dxa"/>
            <w:tcBorders>
              <w:lef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strongly expressed</w:t>
            </w:r>
          </w:p>
        </w:tc>
        <w:tc>
          <w:tcPr>
            <w:tcW w:w="2410" w:type="dxa"/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Védrantais, Galia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</w:rPr>
            </w:pPr>
            <w:r w:rsidRPr="00140473">
              <w:rPr>
                <w:rFonts w:cs="Arial"/>
                <w:snapToGrid w:val="0"/>
                <w:sz w:val="16"/>
                <w:szCs w:val="16"/>
              </w:rPr>
              <w:t>3[  ]</w:t>
            </w:r>
          </w:p>
        </w:tc>
      </w:tr>
      <w:tr w:rsidR="00140473" w:rsidRPr="00140473" w:rsidTr="001F1254">
        <w:tc>
          <w:tcPr>
            <w:tcW w:w="851" w:type="dxa"/>
            <w:tcBorders>
              <w:lef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5.9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(47)</w:t>
            </w:r>
          </w:p>
        </w:tc>
        <w:tc>
          <w:tcPr>
            <w:tcW w:w="5528" w:type="dxa"/>
          </w:tcPr>
          <w:p w:rsidR="00140473" w:rsidRPr="00140473" w:rsidRDefault="00140473" w:rsidP="00140473">
            <w:pPr>
              <w:spacing w:before="120" w:after="120"/>
              <w:rPr>
                <w:highlight w:val="lightGray"/>
                <w:u w:val="single"/>
              </w:rPr>
            </w:pP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Fruit: creasing of surface</w:t>
            </w:r>
          </w:p>
        </w:tc>
        <w:tc>
          <w:tcPr>
            <w:tcW w:w="2410" w:type="dxa"/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</w:pPr>
          </w:p>
        </w:tc>
      </w:tr>
      <w:tr w:rsidR="00140473" w:rsidRPr="00140473" w:rsidTr="001F1254">
        <w:tc>
          <w:tcPr>
            <w:tcW w:w="851" w:type="dxa"/>
            <w:tcBorders>
              <w:lef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28" w:type="dxa"/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absent or very weak</w:t>
            </w:r>
          </w:p>
        </w:tc>
        <w:tc>
          <w:tcPr>
            <w:tcW w:w="2410" w:type="dxa"/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Védrantais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highlight w:val="lightGray"/>
                <w:u w:val="single"/>
              </w:rPr>
            </w:pPr>
            <w:r w:rsidRPr="00140473">
              <w:rPr>
                <w:sz w:val="16"/>
                <w:highlight w:val="lightGray"/>
                <w:u w:val="single"/>
              </w:rPr>
              <w:t>1</w:t>
            </w: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[  ]</w:t>
            </w:r>
          </w:p>
        </w:tc>
      </w:tr>
      <w:tr w:rsidR="00140473" w:rsidRPr="00140473" w:rsidTr="001F1254">
        <w:tc>
          <w:tcPr>
            <w:tcW w:w="851" w:type="dxa"/>
            <w:tcBorders>
              <w:lef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28" w:type="dxa"/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weak to weak</w:t>
            </w:r>
          </w:p>
        </w:tc>
        <w:tc>
          <w:tcPr>
            <w:tcW w:w="2410" w:type="dxa"/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2[  ]</w:t>
            </w:r>
          </w:p>
        </w:tc>
      </w:tr>
      <w:tr w:rsidR="00140473" w:rsidRPr="00140473" w:rsidTr="001F1254">
        <w:tc>
          <w:tcPr>
            <w:tcW w:w="851" w:type="dxa"/>
            <w:tcBorders>
              <w:lef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28" w:type="dxa"/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weak</w:t>
            </w:r>
          </w:p>
        </w:tc>
        <w:tc>
          <w:tcPr>
            <w:tcW w:w="2410" w:type="dxa"/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Melchor, Sirocco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3[  ]</w:t>
            </w:r>
          </w:p>
        </w:tc>
      </w:tr>
      <w:tr w:rsidR="00140473" w:rsidRPr="00140473" w:rsidTr="001F1254">
        <w:tc>
          <w:tcPr>
            <w:tcW w:w="851" w:type="dxa"/>
            <w:tcBorders>
              <w:lef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28" w:type="dxa"/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weak to medium</w:t>
            </w:r>
          </w:p>
        </w:tc>
        <w:tc>
          <w:tcPr>
            <w:tcW w:w="2410" w:type="dxa"/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4[  ]</w:t>
            </w:r>
          </w:p>
        </w:tc>
      </w:tr>
      <w:tr w:rsidR="00140473" w:rsidRPr="00140473" w:rsidTr="001F1254">
        <w:tc>
          <w:tcPr>
            <w:tcW w:w="851" w:type="dxa"/>
            <w:tcBorders>
              <w:lef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28" w:type="dxa"/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medium</w:t>
            </w:r>
          </w:p>
        </w:tc>
        <w:tc>
          <w:tcPr>
            <w:tcW w:w="2410" w:type="dxa"/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Costa, Piolín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5[  ]</w:t>
            </w:r>
          </w:p>
        </w:tc>
      </w:tr>
      <w:tr w:rsidR="00140473" w:rsidRPr="00140473" w:rsidTr="001F1254">
        <w:tc>
          <w:tcPr>
            <w:tcW w:w="851" w:type="dxa"/>
            <w:tcBorders>
              <w:lef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28" w:type="dxa"/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medium to strong</w:t>
            </w:r>
          </w:p>
        </w:tc>
        <w:tc>
          <w:tcPr>
            <w:tcW w:w="2410" w:type="dxa"/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6[  ]</w:t>
            </w:r>
          </w:p>
        </w:tc>
      </w:tr>
      <w:tr w:rsidR="00140473" w:rsidRPr="00140473" w:rsidTr="001F1254">
        <w:tc>
          <w:tcPr>
            <w:tcW w:w="851" w:type="dxa"/>
            <w:tcBorders>
              <w:lef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28" w:type="dxa"/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strong</w:t>
            </w:r>
          </w:p>
        </w:tc>
        <w:tc>
          <w:tcPr>
            <w:tcW w:w="2410" w:type="dxa"/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Tendral Negro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7[  ]</w:t>
            </w:r>
          </w:p>
        </w:tc>
      </w:tr>
      <w:tr w:rsidR="00140473" w:rsidRPr="00140473" w:rsidTr="001F1254">
        <w:tc>
          <w:tcPr>
            <w:tcW w:w="851" w:type="dxa"/>
            <w:tcBorders>
              <w:lef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28" w:type="dxa"/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strong to very strong</w:t>
            </w:r>
          </w:p>
        </w:tc>
        <w:tc>
          <w:tcPr>
            <w:tcW w:w="2410" w:type="dxa"/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  <w:t>8[  ]</w:t>
            </w:r>
          </w:p>
        </w:tc>
      </w:tr>
      <w:tr w:rsidR="00140473" w:rsidRPr="00140473" w:rsidTr="001F1254">
        <w:tc>
          <w:tcPr>
            <w:tcW w:w="851" w:type="dxa"/>
            <w:tcBorders>
              <w:lef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28" w:type="dxa"/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strong</w:t>
            </w:r>
          </w:p>
        </w:tc>
        <w:tc>
          <w:tcPr>
            <w:tcW w:w="2410" w:type="dxa"/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Balbey, Kirkagac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  <w:t>9[  ]</w:t>
            </w:r>
          </w:p>
        </w:tc>
      </w:tr>
      <w:tr w:rsidR="00140473" w:rsidRPr="00140473" w:rsidTr="001F1254">
        <w:tc>
          <w:tcPr>
            <w:tcW w:w="851" w:type="dxa"/>
            <w:tcBorders>
              <w:lef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  <w:r w:rsidRPr="00140473">
              <w:rPr>
                <w:rFonts w:cs="Arial"/>
                <w:b/>
                <w:sz w:val="16"/>
                <w:szCs w:val="16"/>
                <w:highlight w:val="lightGray"/>
              </w:rPr>
              <w:t>5.</w:t>
            </w:r>
            <w:r w:rsidRPr="00140473">
              <w:rPr>
                <w:rFonts w:cs="Arial"/>
                <w:b/>
                <w:strike/>
                <w:sz w:val="16"/>
                <w:szCs w:val="16"/>
                <w:highlight w:val="lightGray"/>
              </w:rPr>
              <w:t>7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</w:rPr>
              <w:t xml:space="preserve"> 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10</w:t>
            </w:r>
            <w:r w:rsidRPr="00140473">
              <w:rPr>
                <w:rFonts w:cs="Arial"/>
                <w:b/>
                <w:sz w:val="16"/>
                <w:szCs w:val="16"/>
              </w:rPr>
              <w:br/>
              <w:t>(48)</w:t>
            </w:r>
          </w:p>
        </w:tc>
        <w:tc>
          <w:tcPr>
            <w:tcW w:w="5528" w:type="dxa"/>
          </w:tcPr>
          <w:p w:rsidR="00140473" w:rsidRPr="00140473" w:rsidRDefault="00140473" w:rsidP="00140473">
            <w:pPr>
              <w:spacing w:before="120" w:after="120"/>
              <w:rPr>
                <w:rFonts w:cs="Arial"/>
                <w:b/>
                <w:sz w:val="16"/>
                <w:szCs w:val="16"/>
              </w:rPr>
            </w:pPr>
            <w:r w:rsidRPr="00140473">
              <w:rPr>
                <w:rFonts w:cs="Arial"/>
                <w:b/>
                <w:sz w:val="16"/>
                <w:szCs w:val="16"/>
              </w:rPr>
              <w:t>Fruit: cork formation</w:t>
            </w:r>
          </w:p>
        </w:tc>
        <w:tc>
          <w:tcPr>
            <w:tcW w:w="2410" w:type="dxa"/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</w:rPr>
            </w:pPr>
          </w:p>
        </w:tc>
      </w:tr>
      <w:tr w:rsidR="00140473" w:rsidRPr="00140473" w:rsidTr="001F1254">
        <w:tc>
          <w:tcPr>
            <w:tcW w:w="851" w:type="dxa"/>
            <w:tcBorders>
              <w:lef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</w:tcPr>
          <w:p w:rsidR="00140473" w:rsidRPr="00140473" w:rsidRDefault="00140473" w:rsidP="00140473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absent</w:t>
            </w:r>
          </w:p>
        </w:tc>
        <w:tc>
          <w:tcPr>
            <w:tcW w:w="2410" w:type="dxa"/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Alpha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</w:rPr>
            </w:pPr>
            <w:r w:rsidRPr="00140473">
              <w:rPr>
                <w:rFonts w:cs="Arial"/>
                <w:snapToGrid w:val="0"/>
                <w:sz w:val="16"/>
                <w:szCs w:val="16"/>
              </w:rPr>
              <w:t>1[  ]</w:t>
            </w:r>
          </w:p>
        </w:tc>
      </w:tr>
      <w:tr w:rsidR="00140473" w:rsidRPr="00140473" w:rsidTr="001F1254">
        <w:tc>
          <w:tcPr>
            <w:tcW w:w="851" w:type="dxa"/>
            <w:tcBorders>
              <w:lef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</w:tcPr>
          <w:p w:rsidR="00140473" w:rsidRPr="00140473" w:rsidRDefault="00140473" w:rsidP="00140473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present</w:t>
            </w:r>
          </w:p>
        </w:tc>
        <w:tc>
          <w:tcPr>
            <w:tcW w:w="2410" w:type="dxa"/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Dalton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</w:rPr>
            </w:pPr>
            <w:r w:rsidRPr="00140473">
              <w:rPr>
                <w:rFonts w:cs="Arial"/>
                <w:snapToGrid w:val="0"/>
                <w:sz w:val="16"/>
                <w:szCs w:val="16"/>
              </w:rPr>
              <w:t>9[  ]</w:t>
            </w:r>
          </w:p>
        </w:tc>
      </w:tr>
      <w:tr w:rsidR="00140473" w:rsidRPr="00140473" w:rsidTr="001F1254">
        <w:tc>
          <w:tcPr>
            <w:tcW w:w="851" w:type="dxa"/>
            <w:tcBorders>
              <w:lef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  <w:r w:rsidRPr="00140473">
              <w:rPr>
                <w:rFonts w:cs="Arial"/>
                <w:b/>
                <w:sz w:val="16"/>
                <w:szCs w:val="16"/>
                <w:highlight w:val="lightGray"/>
              </w:rPr>
              <w:t>5.</w:t>
            </w:r>
            <w:r w:rsidRPr="00140473">
              <w:rPr>
                <w:rFonts w:cs="Arial"/>
                <w:b/>
                <w:strike/>
                <w:sz w:val="16"/>
                <w:szCs w:val="16"/>
                <w:highlight w:val="lightGray"/>
              </w:rPr>
              <w:t>8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</w:rPr>
              <w:t xml:space="preserve"> 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11</w:t>
            </w:r>
            <w:r w:rsidRPr="00140473">
              <w:rPr>
                <w:rFonts w:cs="Arial"/>
                <w:b/>
                <w:sz w:val="16"/>
                <w:szCs w:val="16"/>
              </w:rPr>
              <w:br/>
              <w:t>(50)</w:t>
            </w:r>
          </w:p>
        </w:tc>
        <w:tc>
          <w:tcPr>
            <w:tcW w:w="5528" w:type="dxa"/>
          </w:tcPr>
          <w:p w:rsidR="00140473" w:rsidRPr="00140473" w:rsidRDefault="00140473" w:rsidP="00140473">
            <w:pPr>
              <w:spacing w:before="120" w:after="120"/>
              <w:rPr>
                <w:rFonts w:cs="Arial"/>
                <w:b/>
                <w:sz w:val="16"/>
                <w:szCs w:val="16"/>
              </w:rPr>
            </w:pPr>
            <w:r w:rsidRPr="00140473">
              <w:rPr>
                <w:rFonts w:cs="Arial"/>
                <w:b/>
                <w:sz w:val="16"/>
                <w:szCs w:val="16"/>
              </w:rPr>
              <w:t>Fruit: pattern of cork formation</w:t>
            </w:r>
          </w:p>
        </w:tc>
        <w:tc>
          <w:tcPr>
            <w:tcW w:w="2410" w:type="dxa"/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</w:rPr>
            </w:pPr>
          </w:p>
        </w:tc>
      </w:tr>
      <w:tr w:rsidR="00140473" w:rsidRPr="00140473" w:rsidTr="001F1254">
        <w:tc>
          <w:tcPr>
            <w:tcW w:w="851" w:type="dxa"/>
            <w:tcBorders>
              <w:lef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</w:tcPr>
          <w:p w:rsidR="00140473" w:rsidRPr="00140473" w:rsidRDefault="00140473" w:rsidP="00140473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dots only</w:t>
            </w:r>
          </w:p>
        </w:tc>
        <w:tc>
          <w:tcPr>
            <w:tcW w:w="2410" w:type="dxa"/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 xml:space="preserve">Hermes, </w:t>
            </w:r>
            <w:proofErr w:type="spellStart"/>
            <w:r w:rsidRPr="00140473">
              <w:rPr>
                <w:rFonts w:cs="Arial"/>
                <w:sz w:val="16"/>
                <w:szCs w:val="16"/>
              </w:rPr>
              <w:t>Védrantais</w:t>
            </w:r>
            <w:proofErr w:type="spellEnd"/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</w:rPr>
            </w:pPr>
            <w:r w:rsidRPr="00140473">
              <w:rPr>
                <w:rFonts w:cs="Arial"/>
                <w:snapToGrid w:val="0"/>
                <w:sz w:val="16"/>
                <w:szCs w:val="16"/>
              </w:rPr>
              <w:t>1[  ]</w:t>
            </w:r>
          </w:p>
        </w:tc>
      </w:tr>
      <w:tr w:rsidR="00140473" w:rsidRPr="00140473" w:rsidTr="001F1254">
        <w:tc>
          <w:tcPr>
            <w:tcW w:w="851" w:type="dxa"/>
            <w:tcBorders>
              <w:lef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</w:tcPr>
          <w:p w:rsidR="00140473" w:rsidRPr="00140473" w:rsidRDefault="00140473" w:rsidP="00140473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dots and linear</w:t>
            </w:r>
          </w:p>
        </w:tc>
        <w:tc>
          <w:tcPr>
            <w:tcW w:w="2410" w:type="dxa"/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140473">
              <w:rPr>
                <w:rFonts w:cs="Arial"/>
                <w:sz w:val="16"/>
                <w:szCs w:val="16"/>
              </w:rPr>
              <w:t>Jivaro</w:t>
            </w:r>
            <w:proofErr w:type="spellEnd"/>
            <w:r w:rsidRPr="00140473">
              <w:rPr>
                <w:rFonts w:cs="Arial"/>
                <w:sz w:val="16"/>
                <w:szCs w:val="16"/>
              </w:rPr>
              <w:t>, Topper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</w:rPr>
            </w:pPr>
            <w:r w:rsidRPr="00140473">
              <w:rPr>
                <w:rFonts w:cs="Arial"/>
                <w:snapToGrid w:val="0"/>
                <w:sz w:val="16"/>
                <w:szCs w:val="16"/>
              </w:rPr>
              <w:t>2[  ]</w:t>
            </w:r>
          </w:p>
        </w:tc>
      </w:tr>
      <w:tr w:rsidR="00140473" w:rsidRPr="00140473" w:rsidTr="001F1254">
        <w:tc>
          <w:tcPr>
            <w:tcW w:w="851" w:type="dxa"/>
            <w:tcBorders>
              <w:lef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</w:tcPr>
          <w:p w:rsidR="00140473" w:rsidRPr="00140473" w:rsidRDefault="00140473" w:rsidP="00140473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linear only</w:t>
            </w:r>
          </w:p>
        </w:tc>
        <w:tc>
          <w:tcPr>
            <w:tcW w:w="2410" w:type="dxa"/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140473">
              <w:rPr>
                <w:rFonts w:cs="Arial"/>
                <w:sz w:val="16"/>
                <w:szCs w:val="16"/>
              </w:rPr>
              <w:t>Futuro</w:t>
            </w:r>
            <w:proofErr w:type="spellEnd"/>
            <w:r w:rsidRPr="00140473">
              <w:rPr>
                <w:rFonts w:cs="Arial"/>
                <w:sz w:val="16"/>
                <w:szCs w:val="16"/>
              </w:rPr>
              <w:t xml:space="preserve">, </w:t>
            </w:r>
            <w:proofErr w:type="spellStart"/>
            <w:r w:rsidRPr="00140473">
              <w:rPr>
                <w:rFonts w:cs="Arial"/>
                <w:sz w:val="16"/>
                <w:szCs w:val="16"/>
              </w:rPr>
              <w:t>Riosol</w:t>
            </w:r>
            <w:proofErr w:type="spellEnd"/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</w:rPr>
            </w:pPr>
            <w:r w:rsidRPr="00140473">
              <w:rPr>
                <w:rFonts w:cs="Arial"/>
                <w:snapToGrid w:val="0"/>
                <w:sz w:val="16"/>
                <w:szCs w:val="16"/>
              </w:rPr>
              <w:t>3[  ]</w:t>
            </w:r>
          </w:p>
        </w:tc>
      </w:tr>
      <w:tr w:rsidR="00140473" w:rsidRPr="00140473" w:rsidTr="001F1254">
        <w:tc>
          <w:tcPr>
            <w:tcW w:w="851" w:type="dxa"/>
            <w:tcBorders>
              <w:lef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</w:tcPr>
          <w:p w:rsidR="00140473" w:rsidRPr="00140473" w:rsidRDefault="00140473" w:rsidP="00140473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linear and netted</w:t>
            </w:r>
          </w:p>
        </w:tc>
        <w:tc>
          <w:tcPr>
            <w:tcW w:w="2410" w:type="dxa"/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140473">
              <w:rPr>
                <w:rFonts w:cs="Arial"/>
                <w:sz w:val="16"/>
                <w:szCs w:val="16"/>
              </w:rPr>
              <w:t>Anatol</w:t>
            </w:r>
            <w:proofErr w:type="spellEnd"/>
            <w:r w:rsidRPr="00140473">
              <w:rPr>
                <w:rFonts w:cs="Arial"/>
                <w:sz w:val="16"/>
                <w:szCs w:val="16"/>
              </w:rPr>
              <w:t>, Chantal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</w:rPr>
            </w:pPr>
            <w:r w:rsidRPr="00140473">
              <w:rPr>
                <w:rFonts w:cs="Arial"/>
                <w:snapToGrid w:val="0"/>
                <w:sz w:val="16"/>
                <w:szCs w:val="16"/>
              </w:rPr>
              <w:t>4[  ]</w:t>
            </w:r>
          </w:p>
        </w:tc>
      </w:tr>
      <w:tr w:rsidR="00140473" w:rsidRPr="00140473" w:rsidTr="001F1254">
        <w:tc>
          <w:tcPr>
            <w:tcW w:w="851" w:type="dxa"/>
            <w:tcBorders>
              <w:left w:val="single" w:sz="6" w:space="0" w:color="auto"/>
              <w:bottom w:val="single" w:sz="4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140473" w:rsidRPr="00140473" w:rsidRDefault="00140473" w:rsidP="00140473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netted only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140473">
              <w:rPr>
                <w:rFonts w:cs="Arial"/>
                <w:sz w:val="16"/>
                <w:szCs w:val="16"/>
              </w:rPr>
              <w:t>Galia</w:t>
            </w:r>
            <w:proofErr w:type="spellEnd"/>
            <w:r w:rsidRPr="00140473">
              <w:rPr>
                <w:rFonts w:cs="Arial"/>
                <w:sz w:val="16"/>
                <w:szCs w:val="16"/>
              </w:rPr>
              <w:t xml:space="preserve">, </w:t>
            </w:r>
            <w:proofErr w:type="spellStart"/>
            <w:r w:rsidRPr="00140473">
              <w:rPr>
                <w:rFonts w:cs="Arial"/>
                <w:sz w:val="16"/>
                <w:szCs w:val="16"/>
              </w:rPr>
              <w:t>Perlita</w:t>
            </w:r>
            <w:proofErr w:type="spellEnd"/>
          </w:p>
        </w:tc>
        <w:tc>
          <w:tcPr>
            <w:tcW w:w="712" w:type="dxa"/>
            <w:tcBorders>
              <w:bottom w:val="single" w:sz="4" w:space="0" w:color="auto"/>
              <w:righ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</w:rPr>
            </w:pPr>
            <w:r w:rsidRPr="00140473">
              <w:rPr>
                <w:rFonts w:cs="Arial"/>
                <w:snapToGrid w:val="0"/>
                <w:sz w:val="16"/>
                <w:szCs w:val="16"/>
              </w:rPr>
              <w:t>5[  ]</w:t>
            </w:r>
          </w:p>
        </w:tc>
      </w:tr>
    </w:tbl>
    <w:p w:rsidR="00140473" w:rsidRPr="00140473" w:rsidRDefault="00140473" w:rsidP="00140473"/>
    <w:p w:rsidR="00140473" w:rsidRPr="00140473" w:rsidRDefault="00140473" w:rsidP="00140473">
      <w:pPr>
        <w:jc w:val="left"/>
      </w:pPr>
      <w:r w:rsidRPr="00140473">
        <w:br w:type="page"/>
      </w:r>
    </w:p>
    <w:tbl>
      <w:tblPr>
        <w:tblW w:w="9501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686"/>
        <w:gridCol w:w="2127"/>
        <w:gridCol w:w="3688"/>
      </w:tblGrid>
      <w:tr w:rsidR="00140473" w:rsidRPr="00140473" w:rsidTr="001F1254">
        <w:trPr>
          <w:cantSplit/>
          <w:tblHeader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140473" w:rsidRPr="00140473" w:rsidRDefault="00140473" w:rsidP="00140473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</w:p>
          <w:p w:rsidR="00140473" w:rsidRPr="00140473" w:rsidRDefault="00140473" w:rsidP="00140473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  <w:r w:rsidRPr="00140473">
              <w:t>TECHNICAL QUESTIONNAIRE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</w:tcBorders>
          </w:tcPr>
          <w:p w:rsidR="00140473" w:rsidRPr="00140473" w:rsidRDefault="00140473" w:rsidP="00140473">
            <w:pPr>
              <w:keepNext/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</w:p>
          <w:p w:rsidR="00140473" w:rsidRPr="00140473" w:rsidRDefault="00140473" w:rsidP="00140473">
            <w:pPr>
              <w:keepNext/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  <w:r w:rsidRPr="00140473">
              <w:t>Page {x} of {y}</w:t>
            </w: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pct5" w:color="auto" w:fill="auto"/>
          </w:tcPr>
          <w:p w:rsidR="00140473" w:rsidRPr="00140473" w:rsidRDefault="00140473" w:rsidP="00140473">
            <w:pPr>
              <w:keepNext/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</w:p>
          <w:p w:rsidR="00140473" w:rsidRPr="00140473" w:rsidRDefault="00140473" w:rsidP="00140473">
            <w:pPr>
              <w:keepNext/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  <w:r w:rsidRPr="00140473">
              <w:t>Reference Number:</w:t>
            </w:r>
          </w:p>
        </w:tc>
      </w:tr>
      <w:tr w:rsidR="00140473" w:rsidRPr="00140473" w:rsidTr="001F1254">
        <w:trPr>
          <w:cantSplit/>
          <w:tblHeader/>
        </w:trPr>
        <w:tc>
          <w:tcPr>
            <w:tcW w:w="3686" w:type="dxa"/>
            <w:tcBorders>
              <w:top w:val="single" w:sz="6" w:space="0" w:color="000000"/>
              <w:bottom w:val="single" w:sz="4" w:space="0" w:color="auto"/>
            </w:tcBorders>
            <w:shd w:val="clear" w:color="auto" w:fill="FFFFFF"/>
          </w:tcPr>
          <w:p w:rsidR="00140473" w:rsidRPr="00140473" w:rsidRDefault="00140473" w:rsidP="00140473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sz w:val="16"/>
              </w:rPr>
            </w:pPr>
          </w:p>
        </w:tc>
        <w:tc>
          <w:tcPr>
            <w:tcW w:w="2127" w:type="dxa"/>
            <w:tcBorders>
              <w:top w:val="single" w:sz="6" w:space="0" w:color="000000"/>
              <w:bottom w:val="single" w:sz="4" w:space="0" w:color="auto"/>
            </w:tcBorders>
            <w:shd w:val="clear" w:color="auto" w:fill="FFFFFF"/>
          </w:tcPr>
          <w:p w:rsidR="00140473" w:rsidRPr="00140473" w:rsidRDefault="00140473" w:rsidP="00140473">
            <w:pPr>
              <w:keepNext/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sz w:val="16"/>
              </w:rPr>
            </w:pPr>
          </w:p>
        </w:tc>
        <w:tc>
          <w:tcPr>
            <w:tcW w:w="3688" w:type="dxa"/>
            <w:tcBorders>
              <w:top w:val="single" w:sz="6" w:space="0" w:color="000000"/>
              <w:bottom w:val="single" w:sz="4" w:space="0" w:color="auto"/>
            </w:tcBorders>
            <w:shd w:val="clear" w:color="auto" w:fill="FFFFFF"/>
          </w:tcPr>
          <w:p w:rsidR="00140473" w:rsidRPr="00140473" w:rsidRDefault="00140473" w:rsidP="00140473">
            <w:pPr>
              <w:keepNext/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sz w:val="16"/>
              </w:rPr>
            </w:pPr>
          </w:p>
        </w:tc>
      </w:tr>
    </w:tbl>
    <w:tbl>
      <w:tblPr>
        <w:tblpPr w:leftFromText="181" w:rightFromText="181" w:vertAnchor="text" w:tblpY="1"/>
        <w:tblOverlap w:val="never"/>
        <w:tblW w:w="950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5528"/>
        <w:gridCol w:w="2410"/>
        <w:gridCol w:w="712"/>
      </w:tblGrid>
      <w:tr w:rsidR="00140473" w:rsidRPr="00140473" w:rsidTr="001F1254">
        <w:tc>
          <w:tcPr>
            <w:tcW w:w="851" w:type="dxa"/>
            <w:tcBorders>
              <w:left w:val="single" w:sz="6" w:space="0" w:color="auto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  <w:r w:rsidRPr="00140473">
              <w:rPr>
                <w:rFonts w:cs="Arial"/>
                <w:b/>
                <w:sz w:val="16"/>
                <w:szCs w:val="16"/>
                <w:highlight w:val="lightGray"/>
              </w:rPr>
              <w:t>5.</w:t>
            </w:r>
            <w:r w:rsidRPr="00140473">
              <w:rPr>
                <w:rFonts w:cs="Arial"/>
                <w:b/>
                <w:strike/>
                <w:sz w:val="16"/>
                <w:szCs w:val="16"/>
                <w:highlight w:val="lightGray"/>
              </w:rPr>
              <w:t>9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</w:rPr>
              <w:t xml:space="preserve"> 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12</w:t>
            </w:r>
            <w:r w:rsidRPr="00140473">
              <w:rPr>
                <w:rFonts w:cs="Arial"/>
                <w:b/>
                <w:sz w:val="16"/>
                <w:szCs w:val="16"/>
              </w:rPr>
              <w:br/>
              <w:t>(51)</w:t>
            </w:r>
          </w:p>
        </w:tc>
        <w:tc>
          <w:tcPr>
            <w:tcW w:w="5528" w:type="dxa"/>
          </w:tcPr>
          <w:p w:rsidR="00140473" w:rsidRPr="00140473" w:rsidRDefault="00140473" w:rsidP="00140473">
            <w:pPr>
              <w:keepNext/>
              <w:spacing w:before="120" w:after="120"/>
              <w:rPr>
                <w:rFonts w:cs="Arial"/>
                <w:b/>
                <w:sz w:val="16"/>
                <w:szCs w:val="16"/>
              </w:rPr>
            </w:pPr>
            <w:r w:rsidRPr="00140473">
              <w:rPr>
                <w:rFonts w:cs="Arial"/>
                <w:b/>
                <w:sz w:val="16"/>
                <w:szCs w:val="16"/>
              </w:rPr>
              <w:t>Fruit: density of pattern of cork formation</w:t>
            </w:r>
          </w:p>
        </w:tc>
        <w:tc>
          <w:tcPr>
            <w:tcW w:w="2410" w:type="dxa"/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</w:rPr>
            </w:pPr>
          </w:p>
        </w:tc>
      </w:tr>
      <w:tr w:rsidR="00140473" w:rsidRPr="00140473" w:rsidTr="001F1254">
        <w:tc>
          <w:tcPr>
            <w:tcW w:w="851" w:type="dxa"/>
            <w:tcBorders>
              <w:left w:val="single" w:sz="6" w:space="0" w:color="auto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</w:tcPr>
          <w:p w:rsidR="00140473" w:rsidRPr="00140473" w:rsidRDefault="00140473" w:rsidP="00140473">
            <w:pPr>
              <w:keepNext/>
              <w:spacing w:before="120" w:after="120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very sparse</w:t>
            </w:r>
          </w:p>
        </w:tc>
        <w:tc>
          <w:tcPr>
            <w:tcW w:w="2410" w:type="dxa"/>
          </w:tcPr>
          <w:p w:rsidR="00140473" w:rsidRPr="00140473" w:rsidRDefault="00140473" w:rsidP="00140473">
            <w:pPr>
              <w:keepNext/>
              <w:widowControl w:val="0"/>
              <w:spacing w:before="120" w:after="120"/>
              <w:jc w:val="left"/>
              <w:rPr>
                <w:rFonts w:cs="Arial"/>
                <w:sz w:val="16"/>
                <w:szCs w:val="16"/>
                <w:lang w:val="es-ES" w:eastAsia="fr-FR"/>
              </w:rPr>
            </w:pPr>
            <w:r w:rsidRPr="00140473">
              <w:rPr>
                <w:rFonts w:cs="Arial"/>
                <w:sz w:val="16"/>
                <w:szCs w:val="16"/>
                <w:lang w:val="es-ES" w:eastAsia="fr-FR"/>
              </w:rPr>
              <w:t>Alpha, Amarillo Oro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</w:pPr>
            <w:r w:rsidRPr="00140473">
              <w:rPr>
                <w:sz w:val="16"/>
              </w:rPr>
              <w:t>1</w:t>
            </w:r>
            <w:r w:rsidRPr="00140473">
              <w:rPr>
                <w:rFonts w:cs="Arial"/>
                <w:sz w:val="16"/>
                <w:szCs w:val="16"/>
              </w:rPr>
              <w:t>[  ]</w:t>
            </w:r>
          </w:p>
        </w:tc>
      </w:tr>
      <w:tr w:rsidR="00140473" w:rsidRPr="00140473" w:rsidTr="001F1254">
        <w:tc>
          <w:tcPr>
            <w:tcW w:w="851" w:type="dxa"/>
            <w:tcBorders>
              <w:left w:val="single" w:sz="6" w:space="0" w:color="auto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</w:tcPr>
          <w:p w:rsidR="00140473" w:rsidRPr="00140473" w:rsidRDefault="00140473" w:rsidP="00140473">
            <w:pPr>
              <w:keepNext/>
              <w:spacing w:before="120" w:after="120"/>
              <w:rPr>
                <w:rFonts w:cs="Arial"/>
                <w:sz w:val="16"/>
                <w:szCs w:val="16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very sparse to sparse</w:t>
            </w:r>
          </w:p>
        </w:tc>
        <w:tc>
          <w:tcPr>
            <w:tcW w:w="2410" w:type="dxa"/>
          </w:tcPr>
          <w:p w:rsidR="00140473" w:rsidRPr="00140473" w:rsidRDefault="00140473" w:rsidP="00140473">
            <w:pPr>
              <w:keepNext/>
              <w:widowControl w:val="0"/>
              <w:spacing w:before="120" w:after="120"/>
              <w:jc w:val="left"/>
              <w:rPr>
                <w:rFonts w:cs="Arial"/>
                <w:sz w:val="16"/>
                <w:szCs w:val="16"/>
                <w:lang w:val="es-ES" w:eastAsia="fr-FR"/>
              </w:rPr>
            </w:pP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2[  ]</w:t>
            </w:r>
          </w:p>
        </w:tc>
      </w:tr>
      <w:tr w:rsidR="00140473" w:rsidRPr="00140473" w:rsidTr="001F1254">
        <w:tc>
          <w:tcPr>
            <w:tcW w:w="851" w:type="dxa"/>
            <w:tcBorders>
              <w:left w:val="single" w:sz="6" w:space="0" w:color="auto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</w:tcPr>
          <w:p w:rsidR="00140473" w:rsidRPr="00140473" w:rsidRDefault="00140473" w:rsidP="00140473">
            <w:pPr>
              <w:keepNext/>
              <w:spacing w:before="120" w:after="120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sparse</w:t>
            </w:r>
          </w:p>
        </w:tc>
        <w:tc>
          <w:tcPr>
            <w:tcW w:w="2410" w:type="dxa"/>
          </w:tcPr>
          <w:p w:rsidR="00140473" w:rsidRPr="00140473" w:rsidRDefault="00140473" w:rsidP="00140473">
            <w:pPr>
              <w:keepNext/>
              <w:widowControl w:val="0"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Védrantais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3[  ]</w:t>
            </w:r>
          </w:p>
        </w:tc>
      </w:tr>
      <w:tr w:rsidR="00140473" w:rsidRPr="00140473" w:rsidTr="001F1254">
        <w:tc>
          <w:tcPr>
            <w:tcW w:w="851" w:type="dxa"/>
            <w:tcBorders>
              <w:left w:val="single" w:sz="6" w:space="0" w:color="auto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</w:tcPr>
          <w:p w:rsidR="00140473" w:rsidRPr="00140473" w:rsidRDefault="00140473" w:rsidP="00140473">
            <w:pPr>
              <w:keepNext/>
              <w:spacing w:before="120" w:after="120"/>
              <w:rPr>
                <w:rFonts w:cs="Arial"/>
                <w:sz w:val="16"/>
                <w:szCs w:val="16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sparse to medium</w:t>
            </w:r>
          </w:p>
        </w:tc>
        <w:tc>
          <w:tcPr>
            <w:tcW w:w="2410" w:type="dxa"/>
          </w:tcPr>
          <w:p w:rsidR="00140473" w:rsidRPr="00140473" w:rsidRDefault="00140473" w:rsidP="00140473">
            <w:pPr>
              <w:keepNext/>
              <w:widowControl w:val="0"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4[  ]</w:t>
            </w:r>
          </w:p>
        </w:tc>
      </w:tr>
      <w:tr w:rsidR="00140473" w:rsidRPr="00140473" w:rsidTr="001F1254">
        <w:tc>
          <w:tcPr>
            <w:tcW w:w="851" w:type="dxa"/>
            <w:tcBorders>
              <w:left w:val="single" w:sz="6" w:space="0" w:color="auto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</w:tcPr>
          <w:p w:rsidR="00140473" w:rsidRPr="00140473" w:rsidRDefault="00140473" w:rsidP="00140473">
            <w:pPr>
              <w:keepNext/>
              <w:spacing w:before="120" w:after="120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medium</w:t>
            </w:r>
          </w:p>
        </w:tc>
        <w:tc>
          <w:tcPr>
            <w:tcW w:w="2410" w:type="dxa"/>
          </w:tcPr>
          <w:p w:rsidR="00140473" w:rsidRPr="00140473" w:rsidRDefault="00140473" w:rsidP="00140473">
            <w:pPr>
              <w:keepNext/>
              <w:widowControl w:val="0"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Regal, Vital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5[  ]</w:t>
            </w:r>
          </w:p>
        </w:tc>
      </w:tr>
      <w:tr w:rsidR="00140473" w:rsidRPr="00140473" w:rsidTr="001F1254">
        <w:tc>
          <w:tcPr>
            <w:tcW w:w="851" w:type="dxa"/>
            <w:tcBorders>
              <w:left w:val="single" w:sz="6" w:space="0" w:color="auto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</w:tcPr>
          <w:p w:rsidR="00140473" w:rsidRPr="00140473" w:rsidRDefault="00140473" w:rsidP="00140473">
            <w:pPr>
              <w:keepNext/>
              <w:spacing w:before="120" w:after="120"/>
              <w:rPr>
                <w:rFonts w:cs="Arial"/>
                <w:sz w:val="16"/>
                <w:szCs w:val="16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medium to dense</w:t>
            </w:r>
          </w:p>
        </w:tc>
        <w:tc>
          <w:tcPr>
            <w:tcW w:w="2410" w:type="dxa"/>
          </w:tcPr>
          <w:p w:rsidR="00140473" w:rsidRPr="00140473" w:rsidRDefault="00140473" w:rsidP="00140473">
            <w:pPr>
              <w:keepNext/>
              <w:widowControl w:val="0"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6[  ]</w:t>
            </w:r>
          </w:p>
        </w:tc>
      </w:tr>
      <w:tr w:rsidR="00140473" w:rsidRPr="00140473" w:rsidTr="001F1254">
        <w:tc>
          <w:tcPr>
            <w:tcW w:w="851" w:type="dxa"/>
            <w:tcBorders>
              <w:lef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</w:tcPr>
          <w:p w:rsidR="00140473" w:rsidRPr="00140473" w:rsidRDefault="00140473" w:rsidP="00140473">
            <w:pPr>
              <w:keepNext/>
              <w:spacing w:before="120" w:after="120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dense</w:t>
            </w:r>
          </w:p>
        </w:tc>
        <w:tc>
          <w:tcPr>
            <w:tcW w:w="2410" w:type="dxa"/>
          </w:tcPr>
          <w:p w:rsidR="00140473" w:rsidRPr="00140473" w:rsidRDefault="00140473" w:rsidP="00140473">
            <w:pPr>
              <w:widowControl w:val="0"/>
              <w:spacing w:before="120" w:after="120"/>
              <w:jc w:val="left"/>
              <w:rPr>
                <w:rFonts w:cs="Arial"/>
                <w:sz w:val="16"/>
                <w:szCs w:val="16"/>
                <w:lang w:val="es-ES" w:eastAsia="fr-FR"/>
              </w:rPr>
            </w:pPr>
            <w:r w:rsidRPr="00140473">
              <w:rPr>
                <w:rFonts w:cs="Arial"/>
                <w:sz w:val="16"/>
                <w:szCs w:val="16"/>
                <w:lang w:val="es-ES" w:eastAsia="fr-FR"/>
              </w:rPr>
              <w:t xml:space="preserve">Galia, </w:t>
            </w:r>
            <w:proofErr w:type="spellStart"/>
            <w:r w:rsidRPr="00140473">
              <w:rPr>
                <w:rFonts w:cs="Arial"/>
                <w:sz w:val="16"/>
                <w:szCs w:val="16"/>
                <w:lang w:val="es-ES" w:eastAsia="fr-FR"/>
              </w:rPr>
              <w:t>Geamar</w:t>
            </w:r>
            <w:proofErr w:type="spellEnd"/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7[  ]</w:t>
            </w:r>
          </w:p>
        </w:tc>
      </w:tr>
      <w:tr w:rsidR="00140473" w:rsidRPr="00140473" w:rsidTr="001F1254">
        <w:tc>
          <w:tcPr>
            <w:tcW w:w="851" w:type="dxa"/>
            <w:tcBorders>
              <w:lef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</w:tcPr>
          <w:p w:rsidR="00140473" w:rsidRPr="00140473" w:rsidRDefault="00140473" w:rsidP="00140473">
            <w:pPr>
              <w:keepNext/>
              <w:spacing w:before="120" w:after="120"/>
              <w:rPr>
                <w:rFonts w:cs="Arial"/>
                <w:sz w:val="16"/>
                <w:szCs w:val="16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dense to very dense</w:t>
            </w:r>
          </w:p>
        </w:tc>
        <w:tc>
          <w:tcPr>
            <w:tcW w:w="2410" w:type="dxa"/>
          </w:tcPr>
          <w:p w:rsidR="00140473" w:rsidRPr="00140473" w:rsidRDefault="00140473" w:rsidP="00140473">
            <w:pPr>
              <w:widowControl w:val="0"/>
              <w:spacing w:before="120" w:after="120"/>
              <w:jc w:val="left"/>
              <w:rPr>
                <w:rFonts w:cs="Arial"/>
                <w:sz w:val="16"/>
                <w:szCs w:val="16"/>
                <w:lang w:val="es-ES" w:eastAsia="fr-FR"/>
              </w:rPr>
            </w:pP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  <w:t>8[  ]</w:t>
            </w:r>
          </w:p>
        </w:tc>
      </w:tr>
      <w:tr w:rsidR="00140473" w:rsidRPr="00140473" w:rsidTr="001F1254">
        <w:tc>
          <w:tcPr>
            <w:tcW w:w="851" w:type="dxa"/>
            <w:tcBorders>
              <w:lef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</w:tcPr>
          <w:p w:rsidR="00140473" w:rsidRPr="00140473" w:rsidRDefault="00140473" w:rsidP="00140473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very dense</w:t>
            </w:r>
          </w:p>
        </w:tc>
        <w:tc>
          <w:tcPr>
            <w:tcW w:w="2410" w:type="dxa"/>
          </w:tcPr>
          <w:p w:rsidR="00140473" w:rsidRPr="00140473" w:rsidRDefault="00140473" w:rsidP="00140473">
            <w:pPr>
              <w:widowControl w:val="0"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Honey Rock, Perlita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napToGrid w:val="0"/>
                <w:sz w:val="16"/>
                <w:szCs w:val="16"/>
              </w:rPr>
              <w:t>9[  ]</w:t>
            </w:r>
          </w:p>
        </w:tc>
      </w:tr>
      <w:tr w:rsidR="00140473" w:rsidRPr="00140473" w:rsidTr="001F1254">
        <w:tc>
          <w:tcPr>
            <w:tcW w:w="851" w:type="dxa"/>
            <w:tcBorders>
              <w:lef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  <w:r w:rsidRPr="00140473">
              <w:rPr>
                <w:rFonts w:cs="Arial"/>
                <w:b/>
                <w:sz w:val="16"/>
                <w:szCs w:val="16"/>
                <w:highlight w:val="lightGray"/>
              </w:rPr>
              <w:t>5.</w:t>
            </w:r>
            <w:r w:rsidRPr="00140473">
              <w:rPr>
                <w:rFonts w:cs="Arial"/>
                <w:b/>
                <w:strike/>
                <w:sz w:val="16"/>
                <w:szCs w:val="16"/>
                <w:highlight w:val="lightGray"/>
              </w:rPr>
              <w:t>10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</w:rPr>
              <w:t xml:space="preserve"> 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13</w:t>
            </w:r>
            <w:r w:rsidRPr="00140473">
              <w:rPr>
                <w:rFonts w:cs="Arial"/>
                <w:b/>
                <w:sz w:val="16"/>
                <w:szCs w:val="16"/>
              </w:rPr>
              <w:br/>
              <w:t>(54)</w:t>
            </w:r>
          </w:p>
        </w:tc>
        <w:tc>
          <w:tcPr>
            <w:tcW w:w="5528" w:type="dxa"/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  <w:t>Fruit: main color of flesh</w:t>
            </w:r>
          </w:p>
        </w:tc>
        <w:tc>
          <w:tcPr>
            <w:tcW w:w="2410" w:type="dxa"/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</w:rPr>
            </w:pPr>
          </w:p>
        </w:tc>
      </w:tr>
      <w:tr w:rsidR="00140473" w:rsidRPr="00140473" w:rsidTr="001F1254">
        <w:tc>
          <w:tcPr>
            <w:tcW w:w="851" w:type="dxa"/>
            <w:tcBorders>
              <w:lef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white</w:t>
            </w:r>
          </w:p>
        </w:tc>
        <w:tc>
          <w:tcPr>
            <w:tcW w:w="2410" w:type="dxa"/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es-ES" w:eastAsia="fr-FR"/>
              </w:rPr>
            </w:pPr>
            <w:r w:rsidRPr="00140473">
              <w:rPr>
                <w:rFonts w:cs="Arial"/>
                <w:sz w:val="16"/>
                <w:szCs w:val="16"/>
                <w:lang w:val="es-ES" w:eastAsia="fr-FR"/>
              </w:rPr>
              <w:t>Piel de Sapo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</w:rPr>
            </w:pPr>
            <w:r w:rsidRPr="00140473">
              <w:rPr>
                <w:rFonts w:cs="Arial"/>
                <w:snapToGrid w:val="0"/>
                <w:sz w:val="16"/>
                <w:szCs w:val="16"/>
              </w:rPr>
              <w:t>1[  ]</w:t>
            </w:r>
          </w:p>
        </w:tc>
      </w:tr>
      <w:tr w:rsidR="00140473" w:rsidRPr="00140473" w:rsidTr="001F1254">
        <w:tc>
          <w:tcPr>
            <w:tcW w:w="851" w:type="dxa"/>
            <w:tcBorders>
              <w:lef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greenish white</w:t>
            </w:r>
          </w:p>
        </w:tc>
        <w:tc>
          <w:tcPr>
            <w:tcW w:w="2410" w:type="dxa"/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Galia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</w:rPr>
            </w:pPr>
            <w:r w:rsidRPr="00140473">
              <w:rPr>
                <w:rFonts w:cs="Arial"/>
                <w:snapToGrid w:val="0"/>
                <w:sz w:val="16"/>
                <w:szCs w:val="16"/>
              </w:rPr>
              <w:t>2[  ]</w:t>
            </w:r>
          </w:p>
        </w:tc>
      </w:tr>
      <w:tr w:rsidR="00140473" w:rsidRPr="00140473" w:rsidTr="001F1254">
        <w:tc>
          <w:tcPr>
            <w:tcW w:w="851" w:type="dxa"/>
            <w:tcBorders>
              <w:lef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5528" w:type="dxa"/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green</w:t>
            </w:r>
          </w:p>
        </w:tc>
        <w:tc>
          <w:tcPr>
            <w:tcW w:w="2410" w:type="dxa"/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Radical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noProof/>
                <w:snapToGrid w:val="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napToGrid w:val="0"/>
                <w:sz w:val="16"/>
                <w:szCs w:val="16"/>
                <w:lang w:eastAsia="fr-FR"/>
              </w:rPr>
              <w:t>3[  ]</w:t>
            </w:r>
          </w:p>
        </w:tc>
      </w:tr>
      <w:tr w:rsidR="00140473" w:rsidRPr="00140473" w:rsidTr="001F1254">
        <w:tc>
          <w:tcPr>
            <w:tcW w:w="851" w:type="dxa"/>
            <w:tcBorders>
              <w:lef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5528" w:type="dxa"/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yellowish white</w:t>
            </w:r>
          </w:p>
        </w:tc>
        <w:tc>
          <w:tcPr>
            <w:tcW w:w="2410" w:type="dxa"/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Guaraní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noProof/>
                <w:snapToGrid w:val="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napToGrid w:val="0"/>
                <w:sz w:val="16"/>
                <w:szCs w:val="16"/>
                <w:lang w:eastAsia="fr-FR"/>
              </w:rPr>
              <w:t>4[  ]</w:t>
            </w:r>
          </w:p>
        </w:tc>
      </w:tr>
      <w:tr w:rsidR="00140473" w:rsidRPr="00140473" w:rsidTr="001F1254">
        <w:tc>
          <w:tcPr>
            <w:tcW w:w="851" w:type="dxa"/>
            <w:tcBorders>
              <w:lef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5528" w:type="dxa"/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orange</w:t>
            </w:r>
          </w:p>
        </w:tc>
        <w:tc>
          <w:tcPr>
            <w:tcW w:w="2410" w:type="dxa"/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Védrantais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noProof/>
                <w:snapToGrid w:val="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napToGrid w:val="0"/>
                <w:sz w:val="16"/>
                <w:szCs w:val="16"/>
                <w:lang w:eastAsia="fr-FR"/>
              </w:rPr>
              <w:t>5[  ]</w:t>
            </w:r>
          </w:p>
        </w:tc>
      </w:tr>
      <w:tr w:rsidR="00140473" w:rsidRPr="00140473" w:rsidTr="001F1254">
        <w:tc>
          <w:tcPr>
            <w:tcW w:w="851" w:type="dxa"/>
            <w:tcBorders>
              <w:lef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5528" w:type="dxa"/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reddish orange</w:t>
            </w:r>
          </w:p>
        </w:tc>
        <w:tc>
          <w:tcPr>
            <w:tcW w:w="2410" w:type="dxa"/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Magenta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noProof/>
                <w:snapToGrid w:val="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napToGrid w:val="0"/>
                <w:sz w:val="16"/>
                <w:szCs w:val="16"/>
                <w:lang w:eastAsia="fr-FR"/>
              </w:rPr>
              <w:t>6[  ]</w:t>
            </w:r>
          </w:p>
        </w:tc>
      </w:tr>
      <w:tr w:rsidR="00140473" w:rsidRPr="00140473" w:rsidTr="001F1254">
        <w:tc>
          <w:tcPr>
            <w:tcW w:w="851" w:type="dxa"/>
            <w:tcBorders>
              <w:lef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  <w:r w:rsidRPr="00140473">
              <w:rPr>
                <w:rFonts w:cs="Arial"/>
                <w:b/>
                <w:sz w:val="16"/>
                <w:szCs w:val="16"/>
                <w:highlight w:val="lightGray"/>
              </w:rPr>
              <w:t>5.</w:t>
            </w:r>
            <w:r w:rsidRPr="00140473">
              <w:rPr>
                <w:rFonts w:cs="Arial"/>
                <w:b/>
                <w:strike/>
                <w:sz w:val="16"/>
                <w:szCs w:val="16"/>
                <w:highlight w:val="lightGray"/>
              </w:rPr>
              <w:t>11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</w:rPr>
              <w:t xml:space="preserve"> 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14</w:t>
            </w:r>
            <w:r w:rsidRPr="00140473">
              <w:rPr>
                <w:rFonts w:cs="Arial"/>
                <w:b/>
                <w:sz w:val="16"/>
                <w:szCs w:val="16"/>
              </w:rPr>
              <w:br/>
              <w:t>(60)</w:t>
            </w:r>
          </w:p>
        </w:tc>
        <w:tc>
          <w:tcPr>
            <w:tcW w:w="5528" w:type="dxa"/>
          </w:tcPr>
          <w:p w:rsidR="00140473" w:rsidRPr="00140473" w:rsidRDefault="00140473" w:rsidP="00140473">
            <w:pPr>
              <w:spacing w:before="120" w:after="120"/>
              <w:rPr>
                <w:rFonts w:cs="Arial"/>
                <w:b/>
                <w:sz w:val="16"/>
                <w:szCs w:val="16"/>
              </w:rPr>
            </w:pPr>
            <w:r w:rsidRPr="00140473">
              <w:rPr>
                <w:rFonts w:cs="Arial"/>
                <w:b/>
                <w:sz w:val="16"/>
                <w:szCs w:val="16"/>
              </w:rPr>
              <w:t>Seed: length</w:t>
            </w:r>
          </w:p>
        </w:tc>
        <w:tc>
          <w:tcPr>
            <w:tcW w:w="2410" w:type="dxa"/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</w:rPr>
            </w:pPr>
          </w:p>
        </w:tc>
      </w:tr>
      <w:tr w:rsidR="00140473" w:rsidRPr="00140473" w:rsidTr="001F1254">
        <w:tc>
          <w:tcPr>
            <w:tcW w:w="851" w:type="dxa"/>
            <w:tcBorders>
              <w:lef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</w:tcPr>
          <w:p w:rsidR="00140473" w:rsidRPr="00140473" w:rsidRDefault="00140473" w:rsidP="00140473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very short</w:t>
            </w:r>
          </w:p>
        </w:tc>
        <w:tc>
          <w:tcPr>
            <w:tcW w:w="2410" w:type="dxa"/>
          </w:tcPr>
          <w:p w:rsidR="00140473" w:rsidRPr="00140473" w:rsidRDefault="00140473" w:rsidP="00140473">
            <w:pPr>
              <w:widowControl w:val="0"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Geumssaraki, Golden Crispi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</w:pPr>
            <w:r w:rsidRPr="00140473">
              <w:rPr>
                <w:sz w:val="16"/>
              </w:rPr>
              <w:t>1</w:t>
            </w:r>
            <w:r w:rsidRPr="00140473">
              <w:rPr>
                <w:rFonts w:cs="Arial"/>
                <w:sz w:val="16"/>
                <w:szCs w:val="16"/>
              </w:rPr>
              <w:t>[  ]</w:t>
            </w:r>
          </w:p>
        </w:tc>
      </w:tr>
      <w:tr w:rsidR="00140473" w:rsidRPr="00140473" w:rsidTr="001F1254">
        <w:tc>
          <w:tcPr>
            <w:tcW w:w="851" w:type="dxa"/>
            <w:tcBorders>
              <w:lef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</w:tcPr>
          <w:p w:rsidR="00140473" w:rsidRPr="00140473" w:rsidRDefault="00140473" w:rsidP="00140473">
            <w:pPr>
              <w:spacing w:before="120" w:after="120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very short to short</w:t>
            </w:r>
          </w:p>
        </w:tc>
        <w:tc>
          <w:tcPr>
            <w:tcW w:w="2410" w:type="dxa"/>
          </w:tcPr>
          <w:p w:rsidR="00140473" w:rsidRPr="00140473" w:rsidRDefault="00140473" w:rsidP="00140473">
            <w:pPr>
              <w:widowControl w:val="0"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2[  ]</w:t>
            </w:r>
          </w:p>
        </w:tc>
      </w:tr>
      <w:tr w:rsidR="00140473" w:rsidRPr="00140473" w:rsidTr="001F1254">
        <w:tc>
          <w:tcPr>
            <w:tcW w:w="851" w:type="dxa"/>
            <w:tcBorders>
              <w:lef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</w:tcPr>
          <w:p w:rsidR="00140473" w:rsidRPr="00140473" w:rsidRDefault="00140473" w:rsidP="00140473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short</w:t>
            </w:r>
          </w:p>
        </w:tc>
        <w:tc>
          <w:tcPr>
            <w:tcW w:w="2410" w:type="dxa"/>
          </w:tcPr>
          <w:p w:rsidR="00140473" w:rsidRPr="00140473" w:rsidRDefault="00140473" w:rsidP="00140473">
            <w:pPr>
              <w:widowControl w:val="0"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Elario, Katsura Giant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3[  ]</w:t>
            </w:r>
          </w:p>
        </w:tc>
      </w:tr>
      <w:tr w:rsidR="00140473" w:rsidRPr="00140473" w:rsidTr="001F1254">
        <w:tc>
          <w:tcPr>
            <w:tcW w:w="851" w:type="dxa"/>
            <w:tcBorders>
              <w:lef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</w:tcPr>
          <w:p w:rsidR="00140473" w:rsidRPr="00140473" w:rsidRDefault="00140473" w:rsidP="00140473">
            <w:pPr>
              <w:spacing w:before="120" w:after="120"/>
              <w:rPr>
                <w:rFonts w:cs="Arial"/>
                <w:sz w:val="16"/>
                <w:szCs w:val="16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short to medium</w:t>
            </w:r>
          </w:p>
        </w:tc>
        <w:tc>
          <w:tcPr>
            <w:tcW w:w="2410" w:type="dxa"/>
          </w:tcPr>
          <w:p w:rsidR="00140473" w:rsidRPr="00140473" w:rsidRDefault="00140473" w:rsidP="00140473">
            <w:pPr>
              <w:widowControl w:val="0"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4[  ]</w:t>
            </w:r>
          </w:p>
        </w:tc>
      </w:tr>
      <w:tr w:rsidR="00140473" w:rsidRPr="00140473" w:rsidTr="001F1254">
        <w:tc>
          <w:tcPr>
            <w:tcW w:w="851" w:type="dxa"/>
            <w:tcBorders>
              <w:lef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</w:tcPr>
          <w:p w:rsidR="00140473" w:rsidRPr="00140473" w:rsidRDefault="00140473" w:rsidP="00140473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medium</w:t>
            </w:r>
          </w:p>
        </w:tc>
        <w:tc>
          <w:tcPr>
            <w:tcW w:w="2410" w:type="dxa"/>
          </w:tcPr>
          <w:p w:rsidR="00140473" w:rsidRPr="00140473" w:rsidRDefault="00140473" w:rsidP="00140473">
            <w:pPr>
              <w:widowControl w:val="0"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Arava, Sancho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5[  ]</w:t>
            </w:r>
          </w:p>
        </w:tc>
      </w:tr>
      <w:tr w:rsidR="00140473" w:rsidRPr="00140473" w:rsidTr="001F1254">
        <w:tc>
          <w:tcPr>
            <w:tcW w:w="851" w:type="dxa"/>
            <w:tcBorders>
              <w:lef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</w:tcPr>
          <w:p w:rsidR="00140473" w:rsidRPr="00140473" w:rsidRDefault="00140473" w:rsidP="00140473">
            <w:pPr>
              <w:spacing w:before="120" w:after="120"/>
              <w:rPr>
                <w:rFonts w:cs="Arial"/>
                <w:sz w:val="16"/>
                <w:szCs w:val="16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medium to long</w:t>
            </w:r>
          </w:p>
        </w:tc>
        <w:tc>
          <w:tcPr>
            <w:tcW w:w="2410" w:type="dxa"/>
          </w:tcPr>
          <w:p w:rsidR="00140473" w:rsidRPr="00140473" w:rsidRDefault="00140473" w:rsidP="00140473">
            <w:pPr>
              <w:widowControl w:val="0"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6[  ]</w:t>
            </w:r>
          </w:p>
        </w:tc>
      </w:tr>
      <w:tr w:rsidR="00140473" w:rsidRPr="00140473" w:rsidTr="001F1254">
        <w:tc>
          <w:tcPr>
            <w:tcW w:w="851" w:type="dxa"/>
            <w:tcBorders>
              <w:lef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</w:tcPr>
          <w:p w:rsidR="00140473" w:rsidRPr="00140473" w:rsidRDefault="00140473" w:rsidP="00140473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long</w:t>
            </w:r>
          </w:p>
        </w:tc>
        <w:tc>
          <w:tcPr>
            <w:tcW w:w="2410" w:type="dxa"/>
          </w:tcPr>
          <w:p w:rsidR="00140473" w:rsidRPr="00140473" w:rsidRDefault="00140473" w:rsidP="00140473">
            <w:pPr>
              <w:widowControl w:val="0"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Amarillo Oro, Toledo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7[  ]</w:t>
            </w:r>
          </w:p>
        </w:tc>
      </w:tr>
      <w:tr w:rsidR="00140473" w:rsidRPr="00140473" w:rsidTr="001F1254">
        <w:tc>
          <w:tcPr>
            <w:tcW w:w="851" w:type="dxa"/>
            <w:tcBorders>
              <w:lef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</w:tcPr>
          <w:p w:rsidR="00140473" w:rsidRPr="00140473" w:rsidRDefault="00140473" w:rsidP="00140473">
            <w:pPr>
              <w:spacing w:before="120" w:after="120"/>
              <w:rPr>
                <w:rFonts w:cs="Arial"/>
                <w:sz w:val="16"/>
                <w:szCs w:val="16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long to very long</w:t>
            </w:r>
          </w:p>
        </w:tc>
        <w:tc>
          <w:tcPr>
            <w:tcW w:w="2410" w:type="dxa"/>
          </w:tcPr>
          <w:p w:rsidR="00140473" w:rsidRPr="00140473" w:rsidRDefault="00140473" w:rsidP="00140473">
            <w:pPr>
              <w:widowControl w:val="0"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  <w:t>8[  ]</w:t>
            </w:r>
          </w:p>
        </w:tc>
      </w:tr>
      <w:tr w:rsidR="00140473" w:rsidRPr="00140473" w:rsidTr="001F1254">
        <w:tc>
          <w:tcPr>
            <w:tcW w:w="851" w:type="dxa"/>
            <w:tcBorders>
              <w:lef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</w:tcPr>
          <w:p w:rsidR="00140473" w:rsidRPr="00140473" w:rsidRDefault="00140473" w:rsidP="00140473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very long</w:t>
            </w:r>
          </w:p>
        </w:tc>
        <w:tc>
          <w:tcPr>
            <w:tcW w:w="2410" w:type="dxa"/>
          </w:tcPr>
          <w:p w:rsidR="00140473" w:rsidRPr="00140473" w:rsidRDefault="00140473" w:rsidP="00140473">
            <w:pPr>
              <w:widowControl w:val="0"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Albino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napToGrid w:val="0"/>
                <w:sz w:val="16"/>
                <w:szCs w:val="16"/>
              </w:rPr>
              <w:t>9[  ]</w:t>
            </w:r>
          </w:p>
        </w:tc>
      </w:tr>
      <w:tr w:rsidR="00140473" w:rsidRPr="00140473" w:rsidTr="001F1254">
        <w:tc>
          <w:tcPr>
            <w:tcW w:w="851" w:type="dxa"/>
            <w:tcBorders>
              <w:lef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  <w:r w:rsidRPr="00140473">
              <w:rPr>
                <w:rFonts w:cs="Arial"/>
                <w:b/>
                <w:sz w:val="16"/>
                <w:szCs w:val="16"/>
                <w:highlight w:val="lightGray"/>
              </w:rPr>
              <w:t>5.</w:t>
            </w:r>
            <w:r w:rsidRPr="00140473">
              <w:rPr>
                <w:rFonts w:cs="Arial"/>
                <w:b/>
                <w:strike/>
                <w:sz w:val="16"/>
                <w:szCs w:val="16"/>
                <w:highlight w:val="lightGray"/>
              </w:rPr>
              <w:t>12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</w:rPr>
              <w:t xml:space="preserve"> 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15</w:t>
            </w:r>
            <w:r w:rsidRPr="00140473">
              <w:rPr>
                <w:rFonts w:cs="Arial"/>
                <w:b/>
                <w:sz w:val="16"/>
                <w:szCs w:val="16"/>
              </w:rPr>
              <w:br/>
              <w:t>(63)</w:t>
            </w:r>
          </w:p>
        </w:tc>
        <w:tc>
          <w:tcPr>
            <w:tcW w:w="5528" w:type="dxa"/>
          </w:tcPr>
          <w:p w:rsidR="00140473" w:rsidRPr="00140473" w:rsidRDefault="00140473" w:rsidP="00140473">
            <w:pPr>
              <w:spacing w:before="120" w:after="120"/>
              <w:rPr>
                <w:rFonts w:cs="Arial"/>
                <w:b/>
                <w:sz w:val="16"/>
                <w:szCs w:val="16"/>
              </w:rPr>
            </w:pPr>
            <w:r w:rsidRPr="00140473">
              <w:rPr>
                <w:rFonts w:cs="Arial"/>
                <w:b/>
                <w:sz w:val="16"/>
                <w:szCs w:val="16"/>
              </w:rPr>
              <w:t>Seed: color</w:t>
            </w:r>
          </w:p>
        </w:tc>
        <w:tc>
          <w:tcPr>
            <w:tcW w:w="2410" w:type="dxa"/>
          </w:tcPr>
          <w:p w:rsidR="00140473" w:rsidRPr="00140473" w:rsidRDefault="00140473" w:rsidP="00140473">
            <w:pPr>
              <w:widowControl w:val="0"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</w:rPr>
            </w:pPr>
          </w:p>
        </w:tc>
      </w:tr>
      <w:tr w:rsidR="00140473" w:rsidRPr="00140473" w:rsidTr="001F1254">
        <w:tc>
          <w:tcPr>
            <w:tcW w:w="851" w:type="dxa"/>
            <w:tcBorders>
              <w:lef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</w:tcPr>
          <w:p w:rsidR="00140473" w:rsidRPr="00140473" w:rsidRDefault="00140473" w:rsidP="00140473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whitish</w:t>
            </w:r>
          </w:p>
        </w:tc>
        <w:tc>
          <w:tcPr>
            <w:tcW w:w="2410" w:type="dxa"/>
          </w:tcPr>
          <w:p w:rsidR="00140473" w:rsidRPr="00140473" w:rsidRDefault="00140473" w:rsidP="00140473">
            <w:pPr>
              <w:widowControl w:val="0"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Amarillo Oro s.b.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</w:rPr>
            </w:pPr>
            <w:r w:rsidRPr="00140473">
              <w:rPr>
                <w:rFonts w:cs="Arial"/>
                <w:snapToGrid w:val="0"/>
                <w:sz w:val="16"/>
                <w:szCs w:val="16"/>
              </w:rPr>
              <w:t>1[  ]</w:t>
            </w:r>
          </w:p>
        </w:tc>
      </w:tr>
      <w:tr w:rsidR="00140473" w:rsidRPr="00140473" w:rsidTr="001F1254">
        <w:tc>
          <w:tcPr>
            <w:tcW w:w="851" w:type="dxa"/>
            <w:tcBorders>
              <w:left w:val="single" w:sz="6" w:space="0" w:color="auto"/>
              <w:bottom w:val="single" w:sz="4" w:space="0" w:color="000000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tcBorders>
              <w:bottom w:val="single" w:sz="4" w:space="0" w:color="000000"/>
            </w:tcBorders>
          </w:tcPr>
          <w:p w:rsidR="00140473" w:rsidRPr="00140473" w:rsidRDefault="00140473" w:rsidP="00140473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cream yellow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:rsidR="00140473" w:rsidRPr="00140473" w:rsidRDefault="00140473" w:rsidP="00140473">
            <w:pPr>
              <w:widowControl w:val="0"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Galia, Piel de Sapo</w:t>
            </w:r>
          </w:p>
        </w:tc>
        <w:tc>
          <w:tcPr>
            <w:tcW w:w="712" w:type="dxa"/>
            <w:tcBorders>
              <w:bottom w:val="single" w:sz="4" w:space="0" w:color="000000"/>
              <w:righ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</w:rPr>
            </w:pPr>
            <w:r w:rsidRPr="00140473">
              <w:rPr>
                <w:rFonts w:cs="Arial"/>
                <w:snapToGrid w:val="0"/>
                <w:sz w:val="16"/>
                <w:szCs w:val="16"/>
              </w:rPr>
              <w:t>2[  ]</w:t>
            </w:r>
          </w:p>
        </w:tc>
      </w:tr>
    </w:tbl>
    <w:p w:rsidR="00140473" w:rsidRPr="00140473" w:rsidRDefault="00140473" w:rsidP="00140473">
      <w:pPr>
        <w:jc w:val="left"/>
      </w:pPr>
      <w:r w:rsidRPr="00140473">
        <w:br w:type="page"/>
      </w:r>
    </w:p>
    <w:tbl>
      <w:tblPr>
        <w:tblW w:w="9501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686"/>
        <w:gridCol w:w="2127"/>
        <w:gridCol w:w="3688"/>
      </w:tblGrid>
      <w:tr w:rsidR="00140473" w:rsidRPr="00140473" w:rsidTr="001F1254">
        <w:trPr>
          <w:cantSplit/>
          <w:tblHeader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140473" w:rsidRPr="00140473" w:rsidRDefault="00140473" w:rsidP="00140473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</w:p>
          <w:p w:rsidR="00140473" w:rsidRPr="00140473" w:rsidRDefault="00140473" w:rsidP="00140473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  <w:r w:rsidRPr="00140473">
              <w:t>TECHNICAL QUESTIONNAIRE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</w:tcBorders>
          </w:tcPr>
          <w:p w:rsidR="00140473" w:rsidRPr="00140473" w:rsidRDefault="00140473" w:rsidP="00140473">
            <w:pPr>
              <w:keepNext/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</w:p>
          <w:p w:rsidR="00140473" w:rsidRPr="00140473" w:rsidRDefault="00140473" w:rsidP="00140473">
            <w:pPr>
              <w:keepNext/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  <w:r w:rsidRPr="00140473">
              <w:t>Page {x} of {y}</w:t>
            </w: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pct5" w:color="auto" w:fill="auto"/>
          </w:tcPr>
          <w:p w:rsidR="00140473" w:rsidRPr="00140473" w:rsidRDefault="00140473" w:rsidP="00140473">
            <w:pPr>
              <w:keepNext/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</w:p>
          <w:p w:rsidR="00140473" w:rsidRPr="00140473" w:rsidRDefault="00140473" w:rsidP="00140473">
            <w:pPr>
              <w:keepNext/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  <w:r w:rsidRPr="00140473">
              <w:t>Reference Number:</w:t>
            </w:r>
          </w:p>
        </w:tc>
      </w:tr>
      <w:tr w:rsidR="00140473" w:rsidRPr="00140473" w:rsidTr="001F1254">
        <w:trPr>
          <w:cantSplit/>
          <w:tblHeader/>
        </w:trPr>
        <w:tc>
          <w:tcPr>
            <w:tcW w:w="3686" w:type="dxa"/>
            <w:tcBorders>
              <w:top w:val="single" w:sz="6" w:space="0" w:color="000000"/>
              <w:bottom w:val="single" w:sz="4" w:space="0" w:color="auto"/>
            </w:tcBorders>
            <w:shd w:val="clear" w:color="auto" w:fill="FFFFFF"/>
          </w:tcPr>
          <w:p w:rsidR="00140473" w:rsidRPr="00140473" w:rsidRDefault="00140473" w:rsidP="00140473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sz w:val="16"/>
              </w:rPr>
            </w:pPr>
          </w:p>
        </w:tc>
        <w:tc>
          <w:tcPr>
            <w:tcW w:w="2127" w:type="dxa"/>
            <w:tcBorders>
              <w:top w:val="single" w:sz="6" w:space="0" w:color="000000"/>
              <w:bottom w:val="single" w:sz="4" w:space="0" w:color="auto"/>
            </w:tcBorders>
            <w:shd w:val="clear" w:color="auto" w:fill="FFFFFF"/>
          </w:tcPr>
          <w:p w:rsidR="00140473" w:rsidRPr="00140473" w:rsidRDefault="00140473" w:rsidP="00140473">
            <w:pPr>
              <w:keepNext/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sz w:val="16"/>
              </w:rPr>
            </w:pPr>
          </w:p>
        </w:tc>
        <w:tc>
          <w:tcPr>
            <w:tcW w:w="3688" w:type="dxa"/>
            <w:tcBorders>
              <w:top w:val="single" w:sz="6" w:space="0" w:color="000000"/>
              <w:bottom w:val="single" w:sz="4" w:space="0" w:color="auto"/>
            </w:tcBorders>
            <w:shd w:val="clear" w:color="auto" w:fill="FFFFFF"/>
          </w:tcPr>
          <w:p w:rsidR="00140473" w:rsidRPr="00140473" w:rsidRDefault="00140473" w:rsidP="00140473">
            <w:pPr>
              <w:keepNext/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sz w:val="16"/>
              </w:rPr>
            </w:pPr>
          </w:p>
        </w:tc>
      </w:tr>
    </w:tbl>
    <w:tbl>
      <w:tblPr>
        <w:tblpPr w:leftFromText="181" w:rightFromText="181" w:vertAnchor="text" w:tblpY="1"/>
        <w:tblOverlap w:val="never"/>
        <w:tblW w:w="950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5528"/>
        <w:gridCol w:w="2410"/>
        <w:gridCol w:w="712"/>
      </w:tblGrid>
      <w:tr w:rsidR="00140473" w:rsidRPr="00140473" w:rsidTr="001F1254">
        <w:tc>
          <w:tcPr>
            <w:tcW w:w="85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</w:tcBorders>
            <w:shd w:val="clear" w:color="auto" w:fill="F2F2F2"/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</w:tcPr>
          <w:p w:rsidR="00140473" w:rsidRPr="00140473" w:rsidRDefault="00140473" w:rsidP="00140473">
            <w:pPr>
              <w:keepNext/>
              <w:spacing w:before="120" w:after="120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Characteristics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</w:tcPr>
          <w:p w:rsidR="00140473" w:rsidRPr="00140473" w:rsidRDefault="00140473" w:rsidP="00140473">
            <w:pPr>
              <w:keepNext/>
              <w:spacing w:before="120" w:after="120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Example Varieties</w:t>
            </w:r>
          </w:p>
        </w:tc>
        <w:tc>
          <w:tcPr>
            <w:tcW w:w="712" w:type="dxa"/>
            <w:tcBorders>
              <w:top w:val="single" w:sz="4" w:space="0" w:color="000000"/>
              <w:bottom w:val="single" w:sz="4" w:space="0" w:color="000000"/>
              <w:right w:val="single" w:sz="6" w:space="0" w:color="auto"/>
            </w:tcBorders>
            <w:shd w:val="clear" w:color="auto" w:fill="F2F2F2"/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Note</w:t>
            </w:r>
          </w:p>
        </w:tc>
      </w:tr>
      <w:tr w:rsidR="00140473" w:rsidRPr="00140473" w:rsidTr="001F1254">
        <w:tc>
          <w:tcPr>
            <w:tcW w:w="851" w:type="dxa"/>
            <w:tcBorders>
              <w:left w:val="single" w:sz="6" w:space="0" w:color="auto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5.16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(65)</w:t>
            </w:r>
          </w:p>
        </w:tc>
        <w:tc>
          <w:tcPr>
            <w:tcW w:w="5528" w:type="dxa"/>
          </w:tcPr>
          <w:p w:rsidR="00140473" w:rsidRPr="00140473" w:rsidRDefault="00140473" w:rsidP="00140473">
            <w:pPr>
              <w:keepNext/>
              <w:spacing w:before="120" w:after="120"/>
              <w:rPr>
                <w:highlight w:val="lightGray"/>
                <w:u w:val="single"/>
              </w:rPr>
            </w:pP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Time of male flowering</w:t>
            </w:r>
          </w:p>
        </w:tc>
        <w:tc>
          <w:tcPr>
            <w:tcW w:w="2410" w:type="dxa"/>
          </w:tcPr>
          <w:p w:rsidR="00140473" w:rsidRPr="00140473" w:rsidRDefault="00140473" w:rsidP="00140473">
            <w:pPr>
              <w:keepNext/>
              <w:widowControl w:val="0"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</w:pPr>
          </w:p>
        </w:tc>
      </w:tr>
      <w:tr w:rsidR="00140473" w:rsidRPr="00140473" w:rsidTr="001F1254">
        <w:tc>
          <w:tcPr>
            <w:tcW w:w="851" w:type="dxa"/>
            <w:tcBorders>
              <w:left w:val="single" w:sz="6" w:space="0" w:color="auto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28" w:type="dxa"/>
          </w:tcPr>
          <w:p w:rsidR="00140473" w:rsidRPr="00140473" w:rsidRDefault="00140473" w:rsidP="00140473">
            <w:pPr>
              <w:keepNext/>
              <w:spacing w:before="120" w:after="120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very early</w:t>
            </w:r>
          </w:p>
        </w:tc>
        <w:tc>
          <w:tcPr>
            <w:tcW w:w="2410" w:type="dxa"/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highlight w:val="lightGray"/>
                <w:u w:val="single"/>
              </w:rPr>
            </w:pPr>
            <w:r w:rsidRPr="00140473">
              <w:rPr>
                <w:sz w:val="16"/>
                <w:highlight w:val="lightGray"/>
                <w:u w:val="single"/>
              </w:rPr>
              <w:t>1</w:t>
            </w: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[  ]</w:t>
            </w:r>
          </w:p>
        </w:tc>
      </w:tr>
      <w:tr w:rsidR="00140473" w:rsidRPr="00140473" w:rsidTr="001F1254">
        <w:tc>
          <w:tcPr>
            <w:tcW w:w="851" w:type="dxa"/>
            <w:tcBorders>
              <w:left w:val="single" w:sz="6" w:space="0" w:color="auto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28" w:type="dxa"/>
          </w:tcPr>
          <w:p w:rsidR="00140473" w:rsidRPr="00140473" w:rsidRDefault="00140473" w:rsidP="00140473">
            <w:pPr>
              <w:keepNext/>
              <w:spacing w:before="120" w:after="120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very early to early</w:t>
            </w:r>
          </w:p>
        </w:tc>
        <w:tc>
          <w:tcPr>
            <w:tcW w:w="2410" w:type="dxa"/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2[  ]</w:t>
            </w:r>
          </w:p>
        </w:tc>
      </w:tr>
      <w:tr w:rsidR="00140473" w:rsidRPr="00140473" w:rsidTr="001F1254">
        <w:tc>
          <w:tcPr>
            <w:tcW w:w="851" w:type="dxa"/>
            <w:tcBorders>
              <w:left w:val="single" w:sz="6" w:space="0" w:color="auto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28" w:type="dxa"/>
          </w:tcPr>
          <w:p w:rsidR="00140473" w:rsidRPr="00140473" w:rsidRDefault="00140473" w:rsidP="00140473">
            <w:pPr>
              <w:keepNext/>
              <w:spacing w:before="120" w:after="120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early</w:t>
            </w:r>
          </w:p>
        </w:tc>
        <w:tc>
          <w:tcPr>
            <w:tcW w:w="2410" w:type="dxa"/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Clipper, Vital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3[  ]</w:t>
            </w:r>
          </w:p>
        </w:tc>
      </w:tr>
      <w:tr w:rsidR="00140473" w:rsidRPr="00140473" w:rsidTr="001F1254">
        <w:tc>
          <w:tcPr>
            <w:tcW w:w="851" w:type="dxa"/>
            <w:tcBorders>
              <w:left w:val="single" w:sz="6" w:space="0" w:color="auto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28" w:type="dxa"/>
          </w:tcPr>
          <w:p w:rsidR="00140473" w:rsidRPr="00140473" w:rsidRDefault="00140473" w:rsidP="00140473">
            <w:pPr>
              <w:keepNext/>
              <w:spacing w:before="120" w:after="120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early to medium</w:t>
            </w:r>
          </w:p>
        </w:tc>
        <w:tc>
          <w:tcPr>
            <w:tcW w:w="2410" w:type="dxa"/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4[  ]</w:t>
            </w:r>
          </w:p>
        </w:tc>
      </w:tr>
      <w:tr w:rsidR="00140473" w:rsidRPr="00140473" w:rsidTr="001F1254">
        <w:tc>
          <w:tcPr>
            <w:tcW w:w="851" w:type="dxa"/>
            <w:tcBorders>
              <w:left w:val="single" w:sz="6" w:space="0" w:color="auto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28" w:type="dxa"/>
          </w:tcPr>
          <w:p w:rsidR="00140473" w:rsidRPr="00140473" w:rsidRDefault="00140473" w:rsidP="00140473">
            <w:pPr>
              <w:keepNext/>
              <w:spacing w:before="120" w:after="120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medium</w:t>
            </w:r>
          </w:p>
        </w:tc>
        <w:tc>
          <w:tcPr>
            <w:tcW w:w="2410" w:type="dxa"/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Categoría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5[  ]</w:t>
            </w:r>
          </w:p>
        </w:tc>
      </w:tr>
      <w:tr w:rsidR="00140473" w:rsidRPr="00140473" w:rsidTr="001F1254">
        <w:tc>
          <w:tcPr>
            <w:tcW w:w="851" w:type="dxa"/>
            <w:tcBorders>
              <w:left w:val="single" w:sz="6" w:space="0" w:color="auto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28" w:type="dxa"/>
          </w:tcPr>
          <w:p w:rsidR="00140473" w:rsidRPr="00140473" w:rsidRDefault="00140473" w:rsidP="00140473">
            <w:pPr>
              <w:keepNext/>
              <w:spacing w:before="120" w:after="120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medium to late</w:t>
            </w:r>
          </w:p>
        </w:tc>
        <w:tc>
          <w:tcPr>
            <w:tcW w:w="2410" w:type="dxa"/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6[  ]</w:t>
            </w:r>
          </w:p>
        </w:tc>
      </w:tr>
      <w:tr w:rsidR="00140473" w:rsidRPr="00140473" w:rsidTr="001F1254">
        <w:tc>
          <w:tcPr>
            <w:tcW w:w="851" w:type="dxa"/>
            <w:tcBorders>
              <w:left w:val="single" w:sz="6" w:space="0" w:color="auto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28" w:type="dxa"/>
          </w:tcPr>
          <w:p w:rsidR="00140473" w:rsidRPr="00140473" w:rsidRDefault="00140473" w:rsidP="00140473">
            <w:pPr>
              <w:keepNext/>
              <w:spacing w:before="120" w:after="120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late</w:t>
            </w:r>
          </w:p>
        </w:tc>
        <w:tc>
          <w:tcPr>
            <w:tcW w:w="2410" w:type="dxa"/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 xml:space="preserve">Nicolás, </w:t>
            </w:r>
            <w:proofErr w:type="spellStart"/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Rocín</w:t>
            </w:r>
            <w:proofErr w:type="spellEnd"/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7[  ]</w:t>
            </w:r>
          </w:p>
        </w:tc>
      </w:tr>
      <w:tr w:rsidR="00140473" w:rsidRPr="00140473" w:rsidTr="001F1254">
        <w:tc>
          <w:tcPr>
            <w:tcW w:w="851" w:type="dxa"/>
            <w:tcBorders>
              <w:left w:val="single" w:sz="6" w:space="0" w:color="auto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28" w:type="dxa"/>
          </w:tcPr>
          <w:p w:rsidR="00140473" w:rsidRPr="00140473" w:rsidRDefault="00140473" w:rsidP="00140473">
            <w:pPr>
              <w:keepNext/>
              <w:spacing w:before="120" w:after="120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late to very late</w:t>
            </w:r>
          </w:p>
        </w:tc>
        <w:tc>
          <w:tcPr>
            <w:tcW w:w="2410" w:type="dxa"/>
          </w:tcPr>
          <w:p w:rsidR="00140473" w:rsidRPr="00140473" w:rsidRDefault="00140473" w:rsidP="00140473">
            <w:pPr>
              <w:keepNext/>
              <w:widowControl w:val="0"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  <w:t>8[  ]</w:t>
            </w:r>
          </w:p>
        </w:tc>
      </w:tr>
      <w:tr w:rsidR="00140473" w:rsidRPr="00140473" w:rsidTr="001F1254">
        <w:tc>
          <w:tcPr>
            <w:tcW w:w="851" w:type="dxa"/>
            <w:tcBorders>
              <w:left w:val="single" w:sz="6" w:space="0" w:color="auto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28" w:type="dxa"/>
          </w:tcPr>
          <w:p w:rsidR="00140473" w:rsidRPr="00140473" w:rsidRDefault="00140473" w:rsidP="00140473">
            <w:pPr>
              <w:keepNext/>
              <w:spacing w:before="120" w:after="120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very late</w:t>
            </w:r>
          </w:p>
        </w:tc>
        <w:tc>
          <w:tcPr>
            <w:tcW w:w="2410" w:type="dxa"/>
          </w:tcPr>
          <w:p w:rsidR="00140473" w:rsidRPr="00140473" w:rsidRDefault="00140473" w:rsidP="00140473">
            <w:pPr>
              <w:keepNext/>
              <w:widowControl w:val="0"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  <w:t>9[  ]</w:t>
            </w:r>
          </w:p>
        </w:tc>
      </w:tr>
      <w:tr w:rsidR="00140473" w:rsidRPr="00140473" w:rsidTr="001F1254">
        <w:tc>
          <w:tcPr>
            <w:tcW w:w="851" w:type="dxa"/>
            <w:tcBorders>
              <w:left w:val="single" w:sz="6" w:space="0" w:color="auto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5.17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(66)</w:t>
            </w:r>
          </w:p>
        </w:tc>
        <w:tc>
          <w:tcPr>
            <w:tcW w:w="5528" w:type="dxa"/>
          </w:tcPr>
          <w:p w:rsidR="00140473" w:rsidRPr="00140473" w:rsidRDefault="00140473" w:rsidP="00140473">
            <w:pPr>
              <w:keepNext/>
              <w:spacing w:before="120" w:after="120"/>
              <w:rPr>
                <w:highlight w:val="lightGray"/>
                <w:u w:val="single"/>
              </w:rPr>
            </w:pP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Time of female flowering</w:t>
            </w:r>
          </w:p>
        </w:tc>
        <w:tc>
          <w:tcPr>
            <w:tcW w:w="2410" w:type="dxa"/>
          </w:tcPr>
          <w:p w:rsidR="00140473" w:rsidRPr="00140473" w:rsidRDefault="00140473" w:rsidP="00140473">
            <w:pPr>
              <w:keepNext/>
              <w:widowControl w:val="0"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</w:pPr>
          </w:p>
        </w:tc>
      </w:tr>
      <w:tr w:rsidR="00140473" w:rsidRPr="00140473" w:rsidTr="001F1254">
        <w:tc>
          <w:tcPr>
            <w:tcW w:w="851" w:type="dxa"/>
            <w:tcBorders>
              <w:left w:val="single" w:sz="6" w:space="0" w:color="auto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28" w:type="dxa"/>
          </w:tcPr>
          <w:p w:rsidR="00140473" w:rsidRPr="00140473" w:rsidRDefault="00140473" w:rsidP="00140473">
            <w:pPr>
              <w:keepNext/>
              <w:spacing w:before="120" w:after="120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very early</w:t>
            </w:r>
          </w:p>
        </w:tc>
        <w:tc>
          <w:tcPr>
            <w:tcW w:w="2410" w:type="dxa"/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highlight w:val="lightGray"/>
                <w:u w:val="single"/>
              </w:rPr>
            </w:pPr>
            <w:r w:rsidRPr="00140473">
              <w:rPr>
                <w:sz w:val="16"/>
                <w:highlight w:val="lightGray"/>
                <w:u w:val="single"/>
              </w:rPr>
              <w:t>1</w:t>
            </w: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[  ]</w:t>
            </w:r>
          </w:p>
        </w:tc>
      </w:tr>
      <w:tr w:rsidR="00140473" w:rsidRPr="00140473" w:rsidTr="001F1254">
        <w:tc>
          <w:tcPr>
            <w:tcW w:w="851" w:type="dxa"/>
            <w:tcBorders>
              <w:left w:val="single" w:sz="6" w:space="0" w:color="auto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28" w:type="dxa"/>
          </w:tcPr>
          <w:p w:rsidR="00140473" w:rsidRPr="00140473" w:rsidRDefault="00140473" w:rsidP="00140473">
            <w:pPr>
              <w:keepNext/>
              <w:spacing w:before="120" w:after="120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very early to early</w:t>
            </w:r>
          </w:p>
        </w:tc>
        <w:tc>
          <w:tcPr>
            <w:tcW w:w="2410" w:type="dxa"/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2[  ]</w:t>
            </w:r>
          </w:p>
        </w:tc>
      </w:tr>
      <w:tr w:rsidR="00140473" w:rsidRPr="00140473" w:rsidTr="001F1254">
        <w:tc>
          <w:tcPr>
            <w:tcW w:w="851" w:type="dxa"/>
            <w:tcBorders>
              <w:left w:val="single" w:sz="6" w:space="0" w:color="auto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28" w:type="dxa"/>
          </w:tcPr>
          <w:p w:rsidR="00140473" w:rsidRPr="00140473" w:rsidRDefault="00140473" w:rsidP="00140473">
            <w:pPr>
              <w:keepNext/>
              <w:spacing w:before="120" w:after="120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early</w:t>
            </w:r>
          </w:p>
        </w:tc>
        <w:tc>
          <w:tcPr>
            <w:tcW w:w="2410" w:type="dxa"/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Clipper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3[  ]</w:t>
            </w:r>
          </w:p>
        </w:tc>
      </w:tr>
      <w:tr w:rsidR="00140473" w:rsidRPr="00140473" w:rsidTr="001F1254">
        <w:tc>
          <w:tcPr>
            <w:tcW w:w="851" w:type="dxa"/>
            <w:tcBorders>
              <w:left w:val="single" w:sz="6" w:space="0" w:color="auto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28" w:type="dxa"/>
          </w:tcPr>
          <w:p w:rsidR="00140473" w:rsidRPr="00140473" w:rsidRDefault="00140473" w:rsidP="00140473">
            <w:pPr>
              <w:keepNext/>
              <w:spacing w:before="120" w:after="120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early to medium</w:t>
            </w:r>
          </w:p>
        </w:tc>
        <w:tc>
          <w:tcPr>
            <w:tcW w:w="2410" w:type="dxa"/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4[  ]</w:t>
            </w:r>
          </w:p>
        </w:tc>
      </w:tr>
      <w:tr w:rsidR="00140473" w:rsidRPr="00140473" w:rsidTr="001F1254">
        <w:tc>
          <w:tcPr>
            <w:tcW w:w="851" w:type="dxa"/>
            <w:tcBorders>
              <w:left w:val="single" w:sz="6" w:space="0" w:color="auto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28" w:type="dxa"/>
          </w:tcPr>
          <w:p w:rsidR="00140473" w:rsidRPr="00140473" w:rsidRDefault="00140473" w:rsidP="00140473">
            <w:pPr>
              <w:keepNext/>
              <w:spacing w:before="120" w:after="120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medium</w:t>
            </w:r>
          </w:p>
        </w:tc>
        <w:tc>
          <w:tcPr>
            <w:tcW w:w="2410" w:type="dxa"/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Braco</w:t>
            </w:r>
            <w:proofErr w:type="spellEnd"/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 xml:space="preserve">, </w:t>
            </w:r>
            <w:proofErr w:type="spellStart"/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Categoría</w:t>
            </w:r>
            <w:proofErr w:type="spellEnd"/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, Vital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5[  ]</w:t>
            </w:r>
          </w:p>
        </w:tc>
      </w:tr>
      <w:tr w:rsidR="00140473" w:rsidRPr="00140473" w:rsidTr="001F1254">
        <w:tc>
          <w:tcPr>
            <w:tcW w:w="851" w:type="dxa"/>
            <w:tcBorders>
              <w:left w:val="single" w:sz="6" w:space="0" w:color="auto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28" w:type="dxa"/>
          </w:tcPr>
          <w:p w:rsidR="00140473" w:rsidRPr="00140473" w:rsidRDefault="00140473" w:rsidP="00140473">
            <w:pPr>
              <w:keepNext/>
              <w:spacing w:before="120" w:after="120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medium to late</w:t>
            </w:r>
          </w:p>
        </w:tc>
        <w:tc>
          <w:tcPr>
            <w:tcW w:w="2410" w:type="dxa"/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6[  ]</w:t>
            </w:r>
          </w:p>
        </w:tc>
      </w:tr>
      <w:tr w:rsidR="00140473" w:rsidRPr="00140473" w:rsidTr="001F1254">
        <w:tc>
          <w:tcPr>
            <w:tcW w:w="851" w:type="dxa"/>
            <w:tcBorders>
              <w:left w:val="single" w:sz="6" w:space="0" w:color="auto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28" w:type="dxa"/>
          </w:tcPr>
          <w:p w:rsidR="00140473" w:rsidRPr="00140473" w:rsidRDefault="00140473" w:rsidP="00140473">
            <w:pPr>
              <w:keepNext/>
              <w:spacing w:before="120" w:after="120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late</w:t>
            </w:r>
          </w:p>
        </w:tc>
        <w:tc>
          <w:tcPr>
            <w:tcW w:w="2410" w:type="dxa"/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Nicolás</w:t>
            </w:r>
            <w:proofErr w:type="spellEnd"/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7[  ]</w:t>
            </w:r>
          </w:p>
        </w:tc>
      </w:tr>
      <w:tr w:rsidR="00140473" w:rsidRPr="00140473" w:rsidTr="001F1254">
        <w:tc>
          <w:tcPr>
            <w:tcW w:w="851" w:type="dxa"/>
            <w:tcBorders>
              <w:left w:val="single" w:sz="6" w:space="0" w:color="auto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28" w:type="dxa"/>
          </w:tcPr>
          <w:p w:rsidR="00140473" w:rsidRPr="00140473" w:rsidRDefault="00140473" w:rsidP="00140473">
            <w:pPr>
              <w:keepNext/>
              <w:spacing w:before="120" w:after="120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late to very late</w:t>
            </w:r>
          </w:p>
        </w:tc>
        <w:tc>
          <w:tcPr>
            <w:tcW w:w="2410" w:type="dxa"/>
          </w:tcPr>
          <w:p w:rsidR="00140473" w:rsidRPr="00140473" w:rsidRDefault="00140473" w:rsidP="00140473">
            <w:pPr>
              <w:keepNext/>
              <w:widowControl w:val="0"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  <w:t>8[  ]</w:t>
            </w:r>
          </w:p>
        </w:tc>
      </w:tr>
      <w:tr w:rsidR="00140473" w:rsidRPr="00140473" w:rsidTr="001F1254">
        <w:tc>
          <w:tcPr>
            <w:tcW w:w="851" w:type="dxa"/>
            <w:tcBorders>
              <w:left w:val="single" w:sz="6" w:space="0" w:color="auto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28" w:type="dxa"/>
          </w:tcPr>
          <w:p w:rsidR="00140473" w:rsidRPr="00140473" w:rsidRDefault="00140473" w:rsidP="00140473">
            <w:pPr>
              <w:keepNext/>
              <w:spacing w:before="120" w:after="120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very late</w:t>
            </w:r>
          </w:p>
        </w:tc>
        <w:tc>
          <w:tcPr>
            <w:tcW w:w="2410" w:type="dxa"/>
          </w:tcPr>
          <w:p w:rsidR="00140473" w:rsidRPr="00140473" w:rsidRDefault="00140473" w:rsidP="00140473">
            <w:pPr>
              <w:keepNext/>
              <w:widowControl w:val="0"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  <w:t>9[  ]</w:t>
            </w:r>
          </w:p>
        </w:tc>
      </w:tr>
      <w:tr w:rsidR="00140473" w:rsidRPr="00140473" w:rsidTr="001F1254">
        <w:tc>
          <w:tcPr>
            <w:tcW w:w="851" w:type="dxa"/>
            <w:tcBorders>
              <w:left w:val="single" w:sz="6" w:space="0" w:color="auto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5.18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(67)</w:t>
            </w:r>
          </w:p>
        </w:tc>
        <w:tc>
          <w:tcPr>
            <w:tcW w:w="5528" w:type="dxa"/>
          </w:tcPr>
          <w:p w:rsidR="00140473" w:rsidRPr="00140473" w:rsidRDefault="00140473" w:rsidP="00140473">
            <w:pPr>
              <w:keepNext/>
              <w:spacing w:before="120" w:after="120"/>
              <w:rPr>
                <w:highlight w:val="lightGray"/>
                <w:u w:val="single"/>
              </w:rPr>
            </w:pP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Time of ripening</w:t>
            </w:r>
          </w:p>
        </w:tc>
        <w:tc>
          <w:tcPr>
            <w:tcW w:w="2410" w:type="dxa"/>
          </w:tcPr>
          <w:p w:rsidR="00140473" w:rsidRPr="00140473" w:rsidRDefault="00140473" w:rsidP="00140473">
            <w:pPr>
              <w:keepNext/>
              <w:widowControl w:val="0"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</w:pPr>
          </w:p>
        </w:tc>
      </w:tr>
      <w:tr w:rsidR="00140473" w:rsidRPr="00140473" w:rsidTr="001F1254">
        <w:tc>
          <w:tcPr>
            <w:tcW w:w="851" w:type="dxa"/>
            <w:tcBorders>
              <w:left w:val="single" w:sz="6" w:space="0" w:color="auto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28" w:type="dxa"/>
          </w:tcPr>
          <w:p w:rsidR="00140473" w:rsidRPr="00140473" w:rsidRDefault="00140473" w:rsidP="00140473">
            <w:pPr>
              <w:keepNext/>
              <w:spacing w:before="120" w:after="120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very early</w:t>
            </w:r>
          </w:p>
        </w:tc>
        <w:tc>
          <w:tcPr>
            <w:tcW w:w="2410" w:type="dxa"/>
          </w:tcPr>
          <w:p w:rsidR="00140473" w:rsidRPr="00140473" w:rsidRDefault="00140473" w:rsidP="00140473">
            <w:pPr>
              <w:keepNext/>
              <w:spacing w:before="120" w:after="120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Goldstar, Sun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highlight w:val="lightGray"/>
                <w:u w:val="single"/>
              </w:rPr>
            </w:pPr>
            <w:r w:rsidRPr="00140473">
              <w:rPr>
                <w:sz w:val="16"/>
                <w:highlight w:val="lightGray"/>
                <w:u w:val="single"/>
              </w:rPr>
              <w:t>1</w:t>
            </w: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[  ]</w:t>
            </w:r>
          </w:p>
        </w:tc>
      </w:tr>
      <w:tr w:rsidR="00140473" w:rsidRPr="00140473" w:rsidTr="001F1254">
        <w:tc>
          <w:tcPr>
            <w:tcW w:w="851" w:type="dxa"/>
            <w:tcBorders>
              <w:left w:val="single" w:sz="6" w:space="0" w:color="auto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28" w:type="dxa"/>
          </w:tcPr>
          <w:p w:rsidR="00140473" w:rsidRPr="00140473" w:rsidRDefault="00140473" w:rsidP="00140473">
            <w:pPr>
              <w:keepNext/>
              <w:spacing w:before="120" w:after="120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very early to early</w:t>
            </w:r>
          </w:p>
        </w:tc>
        <w:tc>
          <w:tcPr>
            <w:tcW w:w="2410" w:type="dxa"/>
          </w:tcPr>
          <w:p w:rsidR="00140473" w:rsidRPr="00140473" w:rsidRDefault="00140473" w:rsidP="00140473">
            <w:pPr>
              <w:keepNext/>
              <w:spacing w:before="120" w:after="120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2[  ]</w:t>
            </w:r>
          </w:p>
        </w:tc>
      </w:tr>
      <w:tr w:rsidR="00140473" w:rsidRPr="00140473" w:rsidTr="001F1254">
        <w:tc>
          <w:tcPr>
            <w:tcW w:w="851" w:type="dxa"/>
            <w:tcBorders>
              <w:left w:val="single" w:sz="6" w:space="0" w:color="auto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28" w:type="dxa"/>
          </w:tcPr>
          <w:p w:rsidR="00140473" w:rsidRPr="00140473" w:rsidRDefault="00140473" w:rsidP="00140473">
            <w:pPr>
              <w:keepNext/>
              <w:spacing w:before="120" w:after="120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early</w:t>
            </w:r>
          </w:p>
        </w:tc>
        <w:tc>
          <w:tcPr>
            <w:tcW w:w="2410" w:type="dxa"/>
          </w:tcPr>
          <w:p w:rsidR="00140473" w:rsidRPr="00140473" w:rsidRDefault="00140473" w:rsidP="00140473">
            <w:pPr>
              <w:keepNext/>
              <w:spacing w:before="120" w:after="120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Galia</w:t>
            </w:r>
            <w:proofErr w:type="spellEnd"/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3[  ]</w:t>
            </w:r>
          </w:p>
        </w:tc>
      </w:tr>
      <w:tr w:rsidR="00140473" w:rsidRPr="00140473" w:rsidTr="001F1254">
        <w:tc>
          <w:tcPr>
            <w:tcW w:w="851" w:type="dxa"/>
            <w:tcBorders>
              <w:left w:val="single" w:sz="6" w:space="0" w:color="auto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28" w:type="dxa"/>
          </w:tcPr>
          <w:p w:rsidR="00140473" w:rsidRPr="00140473" w:rsidRDefault="00140473" w:rsidP="00140473">
            <w:pPr>
              <w:keepNext/>
              <w:spacing w:before="120" w:after="120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early to medium</w:t>
            </w:r>
          </w:p>
        </w:tc>
        <w:tc>
          <w:tcPr>
            <w:tcW w:w="2410" w:type="dxa"/>
          </w:tcPr>
          <w:p w:rsidR="00140473" w:rsidRPr="00140473" w:rsidRDefault="00140473" w:rsidP="00140473">
            <w:pPr>
              <w:keepNext/>
              <w:spacing w:before="120" w:after="120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4[  ]</w:t>
            </w:r>
          </w:p>
        </w:tc>
      </w:tr>
      <w:tr w:rsidR="00140473" w:rsidRPr="00140473" w:rsidTr="001F1254">
        <w:tc>
          <w:tcPr>
            <w:tcW w:w="851" w:type="dxa"/>
            <w:tcBorders>
              <w:left w:val="single" w:sz="6" w:space="0" w:color="auto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28" w:type="dxa"/>
          </w:tcPr>
          <w:p w:rsidR="00140473" w:rsidRPr="00140473" w:rsidRDefault="00140473" w:rsidP="00140473">
            <w:pPr>
              <w:keepNext/>
              <w:spacing w:before="120" w:after="120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medium</w:t>
            </w:r>
          </w:p>
        </w:tc>
        <w:tc>
          <w:tcPr>
            <w:tcW w:w="2410" w:type="dxa"/>
          </w:tcPr>
          <w:p w:rsidR="00140473" w:rsidRPr="00140473" w:rsidRDefault="00140473" w:rsidP="00140473">
            <w:pPr>
              <w:keepNext/>
              <w:spacing w:before="120" w:after="120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Védrantais</w:t>
            </w:r>
            <w:proofErr w:type="spellEnd"/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5[  ]</w:t>
            </w:r>
          </w:p>
        </w:tc>
      </w:tr>
      <w:tr w:rsidR="00140473" w:rsidRPr="00140473" w:rsidTr="001F1254">
        <w:tc>
          <w:tcPr>
            <w:tcW w:w="851" w:type="dxa"/>
            <w:tcBorders>
              <w:left w:val="single" w:sz="6" w:space="0" w:color="auto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28" w:type="dxa"/>
          </w:tcPr>
          <w:p w:rsidR="00140473" w:rsidRPr="00140473" w:rsidRDefault="00140473" w:rsidP="00140473">
            <w:pPr>
              <w:keepNext/>
              <w:spacing w:before="120" w:after="120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medium to late</w:t>
            </w:r>
          </w:p>
        </w:tc>
        <w:tc>
          <w:tcPr>
            <w:tcW w:w="2410" w:type="dxa"/>
          </w:tcPr>
          <w:p w:rsidR="00140473" w:rsidRPr="00140473" w:rsidRDefault="00140473" w:rsidP="00140473">
            <w:pPr>
              <w:keepNext/>
              <w:spacing w:before="120" w:after="120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6[  ]</w:t>
            </w:r>
          </w:p>
        </w:tc>
      </w:tr>
      <w:tr w:rsidR="00140473" w:rsidRPr="00140473" w:rsidTr="001F1254">
        <w:tc>
          <w:tcPr>
            <w:tcW w:w="851" w:type="dxa"/>
            <w:tcBorders>
              <w:left w:val="single" w:sz="6" w:space="0" w:color="auto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28" w:type="dxa"/>
          </w:tcPr>
          <w:p w:rsidR="00140473" w:rsidRPr="00140473" w:rsidRDefault="00140473" w:rsidP="00140473">
            <w:pPr>
              <w:keepNext/>
              <w:spacing w:before="120" w:after="120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late</w:t>
            </w:r>
          </w:p>
        </w:tc>
        <w:tc>
          <w:tcPr>
            <w:tcW w:w="2410" w:type="dxa"/>
          </w:tcPr>
          <w:p w:rsidR="00140473" w:rsidRPr="00140473" w:rsidRDefault="00140473" w:rsidP="00140473">
            <w:pPr>
              <w:keepNext/>
              <w:spacing w:before="120" w:after="120"/>
              <w:rPr>
                <w:rFonts w:cs="Arial"/>
                <w:sz w:val="16"/>
                <w:szCs w:val="16"/>
                <w:highlight w:val="lightGray"/>
                <w:u w:val="single"/>
                <w:lang w:val="fr-CH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fr-CH"/>
              </w:rPr>
              <w:t xml:space="preserve">Pinonet </w:t>
            </w:r>
            <w:proofErr w:type="spellStart"/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fr-CH"/>
              </w:rPr>
              <w:t>Piel</w:t>
            </w:r>
            <w:proofErr w:type="spellEnd"/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fr-CH"/>
              </w:rPr>
              <w:t xml:space="preserve"> de </w:t>
            </w:r>
            <w:proofErr w:type="spellStart"/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fr-CH"/>
              </w:rPr>
              <w:t>Sapo</w:t>
            </w:r>
            <w:proofErr w:type="spellEnd"/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fr-CH"/>
              </w:rPr>
              <w:t>, Rochet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7[  ]</w:t>
            </w:r>
          </w:p>
        </w:tc>
      </w:tr>
      <w:tr w:rsidR="00140473" w:rsidRPr="00140473" w:rsidTr="001F1254">
        <w:tc>
          <w:tcPr>
            <w:tcW w:w="851" w:type="dxa"/>
            <w:tcBorders>
              <w:left w:val="single" w:sz="6" w:space="0" w:color="auto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28" w:type="dxa"/>
          </w:tcPr>
          <w:p w:rsidR="00140473" w:rsidRPr="00140473" w:rsidRDefault="00140473" w:rsidP="00140473">
            <w:pPr>
              <w:keepNext/>
              <w:spacing w:before="120" w:after="120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late to very late</w:t>
            </w:r>
          </w:p>
        </w:tc>
        <w:tc>
          <w:tcPr>
            <w:tcW w:w="2410" w:type="dxa"/>
          </w:tcPr>
          <w:p w:rsidR="00140473" w:rsidRPr="00140473" w:rsidRDefault="00140473" w:rsidP="00140473">
            <w:pPr>
              <w:keepNext/>
              <w:spacing w:before="120" w:after="120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  <w:t>8[  ]</w:t>
            </w:r>
          </w:p>
        </w:tc>
      </w:tr>
      <w:tr w:rsidR="00140473" w:rsidRPr="00140473" w:rsidTr="001F1254">
        <w:tc>
          <w:tcPr>
            <w:tcW w:w="851" w:type="dxa"/>
            <w:tcBorders>
              <w:left w:val="single" w:sz="6" w:space="0" w:color="auto"/>
              <w:bottom w:val="single" w:sz="4" w:space="0" w:color="auto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140473" w:rsidRPr="00140473" w:rsidRDefault="00140473" w:rsidP="00140473">
            <w:pPr>
              <w:keepNext/>
              <w:spacing w:before="120" w:after="120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very late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140473" w:rsidRPr="00140473" w:rsidRDefault="00140473" w:rsidP="00140473">
            <w:pPr>
              <w:keepNext/>
              <w:spacing w:before="120" w:after="120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 xml:space="preserve">Clipper, Supporter, </w:t>
            </w:r>
            <w:proofErr w:type="spellStart"/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Tendral</w:t>
            </w:r>
            <w:proofErr w:type="spellEnd"/>
          </w:p>
        </w:tc>
        <w:tc>
          <w:tcPr>
            <w:tcW w:w="712" w:type="dxa"/>
            <w:tcBorders>
              <w:bottom w:val="single" w:sz="4" w:space="0" w:color="auto"/>
              <w:righ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  <w:t>9[  ]</w:t>
            </w:r>
          </w:p>
        </w:tc>
      </w:tr>
    </w:tbl>
    <w:tbl>
      <w:tblPr>
        <w:tblW w:w="9501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686"/>
        <w:gridCol w:w="2127"/>
        <w:gridCol w:w="3688"/>
      </w:tblGrid>
      <w:tr w:rsidR="00140473" w:rsidRPr="00140473" w:rsidTr="001F1254">
        <w:trPr>
          <w:cantSplit/>
          <w:tblHeader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140473" w:rsidRPr="00140473" w:rsidRDefault="00140473" w:rsidP="00140473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</w:p>
          <w:p w:rsidR="00140473" w:rsidRPr="00140473" w:rsidRDefault="00140473" w:rsidP="00140473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  <w:r w:rsidRPr="00140473">
              <w:t>TECHNICAL QUESTIONNAIRE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</w:tcBorders>
          </w:tcPr>
          <w:p w:rsidR="00140473" w:rsidRPr="00140473" w:rsidRDefault="00140473" w:rsidP="00140473">
            <w:pPr>
              <w:keepNext/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</w:p>
          <w:p w:rsidR="00140473" w:rsidRPr="00140473" w:rsidRDefault="00140473" w:rsidP="00140473">
            <w:pPr>
              <w:keepNext/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  <w:r w:rsidRPr="00140473">
              <w:t>Page {x} of {y}</w:t>
            </w: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pct5" w:color="auto" w:fill="auto"/>
          </w:tcPr>
          <w:p w:rsidR="00140473" w:rsidRPr="00140473" w:rsidRDefault="00140473" w:rsidP="00140473">
            <w:pPr>
              <w:keepNext/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</w:p>
          <w:p w:rsidR="00140473" w:rsidRPr="00140473" w:rsidRDefault="00140473" w:rsidP="00140473">
            <w:pPr>
              <w:keepNext/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  <w:r w:rsidRPr="00140473">
              <w:t>Reference Number:</w:t>
            </w:r>
          </w:p>
        </w:tc>
      </w:tr>
      <w:tr w:rsidR="00140473" w:rsidRPr="00140473" w:rsidTr="001F1254">
        <w:trPr>
          <w:cantSplit/>
          <w:tblHeader/>
        </w:trPr>
        <w:tc>
          <w:tcPr>
            <w:tcW w:w="3686" w:type="dxa"/>
            <w:tcBorders>
              <w:top w:val="single" w:sz="6" w:space="0" w:color="000000"/>
              <w:bottom w:val="single" w:sz="4" w:space="0" w:color="auto"/>
            </w:tcBorders>
            <w:shd w:val="clear" w:color="auto" w:fill="FFFFFF"/>
          </w:tcPr>
          <w:p w:rsidR="00140473" w:rsidRPr="00140473" w:rsidRDefault="00140473" w:rsidP="00140473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sz w:val="16"/>
              </w:rPr>
            </w:pPr>
          </w:p>
        </w:tc>
        <w:tc>
          <w:tcPr>
            <w:tcW w:w="2127" w:type="dxa"/>
            <w:tcBorders>
              <w:top w:val="single" w:sz="6" w:space="0" w:color="000000"/>
              <w:bottom w:val="single" w:sz="4" w:space="0" w:color="auto"/>
            </w:tcBorders>
            <w:shd w:val="clear" w:color="auto" w:fill="FFFFFF"/>
          </w:tcPr>
          <w:p w:rsidR="00140473" w:rsidRPr="00140473" w:rsidRDefault="00140473" w:rsidP="00140473">
            <w:pPr>
              <w:keepNext/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sz w:val="16"/>
              </w:rPr>
            </w:pPr>
          </w:p>
        </w:tc>
        <w:tc>
          <w:tcPr>
            <w:tcW w:w="3688" w:type="dxa"/>
            <w:tcBorders>
              <w:top w:val="single" w:sz="6" w:space="0" w:color="000000"/>
              <w:bottom w:val="single" w:sz="4" w:space="0" w:color="auto"/>
            </w:tcBorders>
            <w:shd w:val="clear" w:color="auto" w:fill="FFFFFF"/>
          </w:tcPr>
          <w:p w:rsidR="00140473" w:rsidRPr="00140473" w:rsidRDefault="00140473" w:rsidP="00140473">
            <w:pPr>
              <w:keepNext/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sz w:val="16"/>
              </w:rPr>
            </w:pPr>
          </w:p>
        </w:tc>
      </w:tr>
    </w:tbl>
    <w:tbl>
      <w:tblPr>
        <w:tblpPr w:leftFromText="181" w:rightFromText="181" w:vertAnchor="text" w:tblpY="1"/>
        <w:tblOverlap w:val="never"/>
        <w:tblW w:w="950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5528"/>
        <w:gridCol w:w="2410"/>
        <w:gridCol w:w="712"/>
      </w:tblGrid>
      <w:tr w:rsidR="00140473" w:rsidRPr="00140473" w:rsidTr="001F1254">
        <w:tc>
          <w:tcPr>
            <w:tcW w:w="85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</w:tcBorders>
            <w:shd w:val="clear" w:color="auto" w:fill="F2F2F2"/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</w:tcPr>
          <w:p w:rsidR="00140473" w:rsidRPr="00140473" w:rsidRDefault="00140473" w:rsidP="00140473">
            <w:pPr>
              <w:keepNext/>
              <w:spacing w:before="120" w:after="120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Characteristics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</w:tcPr>
          <w:p w:rsidR="00140473" w:rsidRPr="00140473" w:rsidRDefault="00140473" w:rsidP="00140473">
            <w:pPr>
              <w:keepNext/>
              <w:spacing w:before="120" w:after="120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Example Varieties</w:t>
            </w:r>
          </w:p>
        </w:tc>
        <w:tc>
          <w:tcPr>
            <w:tcW w:w="712" w:type="dxa"/>
            <w:tcBorders>
              <w:top w:val="single" w:sz="4" w:space="0" w:color="000000"/>
              <w:bottom w:val="single" w:sz="4" w:space="0" w:color="000000"/>
              <w:right w:val="single" w:sz="6" w:space="0" w:color="auto"/>
            </w:tcBorders>
            <w:shd w:val="clear" w:color="auto" w:fill="F2F2F2"/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Note</w:t>
            </w:r>
          </w:p>
        </w:tc>
      </w:tr>
      <w:tr w:rsidR="00140473" w:rsidRPr="00140473" w:rsidTr="001F1254">
        <w:tc>
          <w:tcPr>
            <w:tcW w:w="851" w:type="dxa"/>
            <w:tcBorders>
              <w:top w:val="single" w:sz="4" w:space="0" w:color="auto"/>
              <w:left w:val="single" w:sz="6" w:space="0" w:color="auto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  <w:r w:rsidRPr="00140473">
              <w:rPr>
                <w:rFonts w:cs="Arial"/>
                <w:b/>
                <w:sz w:val="16"/>
                <w:szCs w:val="16"/>
                <w:highlight w:val="lightGray"/>
              </w:rPr>
              <w:t>5.</w:t>
            </w:r>
            <w:r w:rsidRPr="00140473">
              <w:rPr>
                <w:rFonts w:cs="Arial"/>
                <w:b/>
                <w:strike/>
                <w:sz w:val="16"/>
                <w:szCs w:val="16"/>
                <w:highlight w:val="lightGray"/>
              </w:rPr>
              <w:t>13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</w:rPr>
              <w:t xml:space="preserve"> 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19</w:t>
            </w:r>
            <w:r w:rsidRPr="00140473">
              <w:rPr>
                <w:rFonts w:cs="Arial"/>
                <w:b/>
                <w:sz w:val="16"/>
                <w:szCs w:val="16"/>
              </w:rPr>
              <w:br/>
              <w:t>(68)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140473" w:rsidRPr="00140473" w:rsidRDefault="00140473" w:rsidP="00140473">
            <w:pPr>
              <w:keepNext/>
              <w:spacing w:before="120" w:after="120"/>
              <w:rPr>
                <w:rFonts w:cs="Arial"/>
                <w:b/>
                <w:sz w:val="16"/>
                <w:szCs w:val="16"/>
              </w:rPr>
            </w:pPr>
            <w:r w:rsidRPr="00140473">
              <w:rPr>
                <w:rFonts w:cs="Arial"/>
                <w:b/>
                <w:sz w:val="16"/>
                <w:szCs w:val="16"/>
              </w:rPr>
              <w:t>Shelf life of fruit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140473" w:rsidRPr="00140473" w:rsidRDefault="00140473" w:rsidP="00140473">
            <w:pPr>
              <w:keepNext/>
              <w:widowControl w:val="0"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2" w:type="dxa"/>
            <w:tcBorders>
              <w:top w:val="single" w:sz="4" w:space="0" w:color="auto"/>
              <w:right w:val="single" w:sz="6" w:space="0" w:color="auto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</w:rPr>
            </w:pPr>
          </w:p>
        </w:tc>
      </w:tr>
      <w:tr w:rsidR="00140473" w:rsidRPr="00140473" w:rsidTr="001F1254">
        <w:tc>
          <w:tcPr>
            <w:tcW w:w="851" w:type="dxa"/>
            <w:tcBorders>
              <w:left w:val="single" w:sz="6" w:space="0" w:color="auto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</w:tcPr>
          <w:p w:rsidR="00140473" w:rsidRPr="00140473" w:rsidRDefault="00140473" w:rsidP="00140473">
            <w:pPr>
              <w:keepNext/>
              <w:spacing w:before="120" w:after="120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very short</w:t>
            </w:r>
          </w:p>
        </w:tc>
        <w:tc>
          <w:tcPr>
            <w:tcW w:w="2410" w:type="dxa"/>
          </w:tcPr>
          <w:p w:rsidR="00140473" w:rsidRPr="00140473" w:rsidRDefault="00140473" w:rsidP="00140473">
            <w:pPr>
              <w:keepNext/>
              <w:spacing w:before="120" w:after="120"/>
              <w:rPr>
                <w:rFonts w:cs="Arial"/>
                <w:sz w:val="16"/>
                <w:szCs w:val="16"/>
              </w:rPr>
            </w:pPr>
            <w:proofErr w:type="spellStart"/>
            <w:r w:rsidRPr="00140473">
              <w:rPr>
                <w:rFonts w:cs="Arial"/>
                <w:sz w:val="16"/>
                <w:szCs w:val="16"/>
              </w:rPr>
              <w:t>Charentais</w:t>
            </w:r>
            <w:proofErr w:type="spellEnd"/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</w:pPr>
            <w:r w:rsidRPr="00140473">
              <w:rPr>
                <w:sz w:val="16"/>
              </w:rPr>
              <w:t>1</w:t>
            </w:r>
            <w:r w:rsidRPr="00140473">
              <w:rPr>
                <w:rFonts w:cs="Arial"/>
                <w:sz w:val="16"/>
                <w:szCs w:val="16"/>
              </w:rPr>
              <w:t>[  ]</w:t>
            </w:r>
          </w:p>
        </w:tc>
      </w:tr>
      <w:tr w:rsidR="00140473" w:rsidRPr="00140473" w:rsidTr="001F1254">
        <w:tc>
          <w:tcPr>
            <w:tcW w:w="851" w:type="dxa"/>
            <w:tcBorders>
              <w:left w:val="single" w:sz="6" w:space="0" w:color="auto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</w:tcPr>
          <w:p w:rsidR="00140473" w:rsidRPr="00140473" w:rsidRDefault="00140473" w:rsidP="00140473">
            <w:pPr>
              <w:keepNext/>
              <w:spacing w:before="120" w:after="120"/>
              <w:rPr>
                <w:rFonts w:cs="Arial"/>
                <w:sz w:val="16"/>
                <w:szCs w:val="16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very short to short</w:t>
            </w:r>
          </w:p>
        </w:tc>
        <w:tc>
          <w:tcPr>
            <w:tcW w:w="2410" w:type="dxa"/>
          </w:tcPr>
          <w:p w:rsidR="00140473" w:rsidRPr="00140473" w:rsidRDefault="00140473" w:rsidP="00140473">
            <w:pPr>
              <w:keepNext/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2[  ]</w:t>
            </w:r>
          </w:p>
        </w:tc>
      </w:tr>
      <w:tr w:rsidR="00140473" w:rsidRPr="00140473" w:rsidTr="001F1254">
        <w:tc>
          <w:tcPr>
            <w:tcW w:w="851" w:type="dxa"/>
            <w:tcBorders>
              <w:lef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</w:tcPr>
          <w:p w:rsidR="00140473" w:rsidRPr="00140473" w:rsidRDefault="00140473" w:rsidP="00140473">
            <w:pPr>
              <w:keepNext/>
              <w:spacing w:before="120" w:after="120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short</w:t>
            </w:r>
          </w:p>
        </w:tc>
        <w:tc>
          <w:tcPr>
            <w:tcW w:w="2410" w:type="dxa"/>
          </w:tcPr>
          <w:p w:rsidR="00140473" w:rsidRPr="00140473" w:rsidRDefault="00140473" w:rsidP="00140473">
            <w:pPr>
              <w:keepNext/>
              <w:spacing w:before="120" w:after="120"/>
              <w:rPr>
                <w:rFonts w:cs="Arial"/>
                <w:sz w:val="16"/>
                <w:szCs w:val="16"/>
              </w:rPr>
            </w:pPr>
            <w:proofErr w:type="spellStart"/>
            <w:r w:rsidRPr="00140473">
              <w:rPr>
                <w:rFonts w:cs="Arial"/>
                <w:sz w:val="16"/>
                <w:szCs w:val="16"/>
              </w:rPr>
              <w:t>Galia</w:t>
            </w:r>
            <w:proofErr w:type="spellEnd"/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3[  ]</w:t>
            </w:r>
          </w:p>
        </w:tc>
      </w:tr>
      <w:tr w:rsidR="00140473" w:rsidRPr="00140473" w:rsidTr="001F1254">
        <w:tc>
          <w:tcPr>
            <w:tcW w:w="851" w:type="dxa"/>
            <w:tcBorders>
              <w:lef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</w:tcPr>
          <w:p w:rsidR="00140473" w:rsidRPr="00140473" w:rsidRDefault="00140473" w:rsidP="00140473">
            <w:pPr>
              <w:keepNext/>
              <w:spacing w:before="120" w:after="120"/>
              <w:rPr>
                <w:rFonts w:cs="Arial"/>
                <w:sz w:val="16"/>
                <w:szCs w:val="16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short to medium</w:t>
            </w:r>
          </w:p>
        </w:tc>
        <w:tc>
          <w:tcPr>
            <w:tcW w:w="2410" w:type="dxa"/>
          </w:tcPr>
          <w:p w:rsidR="00140473" w:rsidRPr="00140473" w:rsidRDefault="00140473" w:rsidP="00140473">
            <w:pPr>
              <w:keepNext/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4[  ]</w:t>
            </w:r>
          </w:p>
        </w:tc>
      </w:tr>
      <w:tr w:rsidR="00140473" w:rsidRPr="00140473" w:rsidTr="001F1254">
        <w:tc>
          <w:tcPr>
            <w:tcW w:w="851" w:type="dxa"/>
            <w:tcBorders>
              <w:lef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</w:tcPr>
          <w:p w:rsidR="00140473" w:rsidRPr="00140473" w:rsidRDefault="00140473" w:rsidP="00140473">
            <w:pPr>
              <w:keepNext/>
              <w:spacing w:before="120" w:after="120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medium</w:t>
            </w:r>
          </w:p>
        </w:tc>
        <w:tc>
          <w:tcPr>
            <w:tcW w:w="2410" w:type="dxa"/>
          </w:tcPr>
          <w:p w:rsidR="00140473" w:rsidRPr="00140473" w:rsidRDefault="00140473" w:rsidP="00140473">
            <w:pPr>
              <w:keepNext/>
              <w:spacing w:before="120" w:after="120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Clipper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5[  ]</w:t>
            </w:r>
          </w:p>
        </w:tc>
      </w:tr>
      <w:tr w:rsidR="00140473" w:rsidRPr="00140473" w:rsidTr="001F1254">
        <w:tc>
          <w:tcPr>
            <w:tcW w:w="851" w:type="dxa"/>
            <w:tcBorders>
              <w:lef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</w:tcPr>
          <w:p w:rsidR="00140473" w:rsidRPr="00140473" w:rsidRDefault="00140473" w:rsidP="00140473">
            <w:pPr>
              <w:keepNext/>
              <w:spacing w:before="120" w:after="120"/>
              <w:rPr>
                <w:rFonts w:cs="Arial"/>
                <w:sz w:val="16"/>
                <w:szCs w:val="16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medium to long</w:t>
            </w:r>
          </w:p>
        </w:tc>
        <w:tc>
          <w:tcPr>
            <w:tcW w:w="2410" w:type="dxa"/>
          </w:tcPr>
          <w:p w:rsidR="00140473" w:rsidRPr="00140473" w:rsidRDefault="00140473" w:rsidP="00140473">
            <w:pPr>
              <w:keepNext/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6[  ]</w:t>
            </w:r>
          </w:p>
        </w:tc>
      </w:tr>
      <w:tr w:rsidR="00140473" w:rsidRPr="00140473" w:rsidTr="001F1254">
        <w:tc>
          <w:tcPr>
            <w:tcW w:w="851" w:type="dxa"/>
            <w:tcBorders>
              <w:lef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</w:tcPr>
          <w:p w:rsidR="00140473" w:rsidRPr="00140473" w:rsidRDefault="00140473" w:rsidP="00140473">
            <w:pPr>
              <w:keepNext/>
              <w:spacing w:before="120" w:after="120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long</w:t>
            </w:r>
          </w:p>
        </w:tc>
        <w:tc>
          <w:tcPr>
            <w:tcW w:w="2410" w:type="dxa"/>
          </w:tcPr>
          <w:p w:rsidR="00140473" w:rsidRPr="00140473" w:rsidRDefault="00140473" w:rsidP="00140473">
            <w:pPr>
              <w:keepNext/>
              <w:spacing w:before="120" w:after="120"/>
              <w:rPr>
                <w:rFonts w:cs="Arial"/>
                <w:sz w:val="16"/>
                <w:szCs w:val="16"/>
              </w:rPr>
            </w:pPr>
            <w:proofErr w:type="spellStart"/>
            <w:r w:rsidRPr="00140473">
              <w:rPr>
                <w:rFonts w:cs="Arial"/>
                <w:sz w:val="16"/>
                <w:szCs w:val="16"/>
              </w:rPr>
              <w:t>Piel</w:t>
            </w:r>
            <w:proofErr w:type="spellEnd"/>
            <w:r w:rsidRPr="00140473">
              <w:rPr>
                <w:rFonts w:cs="Arial"/>
                <w:sz w:val="16"/>
                <w:szCs w:val="16"/>
              </w:rPr>
              <w:t xml:space="preserve"> de </w:t>
            </w:r>
            <w:proofErr w:type="spellStart"/>
            <w:r w:rsidRPr="00140473">
              <w:rPr>
                <w:rFonts w:cs="Arial"/>
                <w:sz w:val="16"/>
                <w:szCs w:val="16"/>
              </w:rPr>
              <w:t>Sapo</w:t>
            </w:r>
            <w:proofErr w:type="spellEnd"/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7[  ]</w:t>
            </w:r>
          </w:p>
        </w:tc>
      </w:tr>
      <w:tr w:rsidR="00140473" w:rsidRPr="00140473" w:rsidTr="001F1254">
        <w:tc>
          <w:tcPr>
            <w:tcW w:w="851" w:type="dxa"/>
            <w:tcBorders>
              <w:lef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</w:tcPr>
          <w:p w:rsidR="00140473" w:rsidRPr="00140473" w:rsidRDefault="00140473" w:rsidP="00140473">
            <w:pPr>
              <w:keepNext/>
              <w:spacing w:before="120" w:after="120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long to very long</w:t>
            </w:r>
          </w:p>
        </w:tc>
        <w:tc>
          <w:tcPr>
            <w:tcW w:w="2410" w:type="dxa"/>
          </w:tcPr>
          <w:p w:rsidR="00140473" w:rsidRPr="00140473" w:rsidRDefault="00140473" w:rsidP="00140473">
            <w:pPr>
              <w:keepNext/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  <w:t>8[  ]</w:t>
            </w:r>
          </w:p>
        </w:tc>
      </w:tr>
      <w:tr w:rsidR="00140473" w:rsidRPr="00140473" w:rsidTr="001F1254">
        <w:tc>
          <w:tcPr>
            <w:tcW w:w="851" w:type="dxa"/>
            <w:tcBorders>
              <w:lef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</w:tcPr>
          <w:p w:rsidR="00140473" w:rsidRPr="00140473" w:rsidRDefault="00140473" w:rsidP="00140473">
            <w:pPr>
              <w:keepNext/>
              <w:spacing w:before="120" w:after="120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very long</w:t>
            </w:r>
          </w:p>
        </w:tc>
        <w:tc>
          <w:tcPr>
            <w:tcW w:w="2410" w:type="dxa"/>
          </w:tcPr>
          <w:p w:rsidR="00140473" w:rsidRPr="00140473" w:rsidRDefault="00140473" w:rsidP="00140473">
            <w:pPr>
              <w:keepNext/>
              <w:spacing w:before="120" w:after="120"/>
              <w:rPr>
                <w:rFonts w:cs="Arial"/>
                <w:sz w:val="16"/>
                <w:szCs w:val="16"/>
              </w:rPr>
            </w:pPr>
            <w:proofErr w:type="spellStart"/>
            <w:r w:rsidRPr="00140473">
              <w:rPr>
                <w:rFonts w:cs="Arial"/>
                <w:sz w:val="16"/>
                <w:szCs w:val="16"/>
              </w:rPr>
              <w:t>Tendral</w:t>
            </w:r>
            <w:proofErr w:type="spellEnd"/>
            <w:r w:rsidRPr="00140473">
              <w:rPr>
                <w:rFonts w:cs="Arial"/>
                <w:sz w:val="16"/>
                <w:szCs w:val="16"/>
              </w:rPr>
              <w:t xml:space="preserve"> Negro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napToGrid w:val="0"/>
                <w:sz w:val="16"/>
                <w:szCs w:val="16"/>
              </w:rPr>
              <w:t>9[  ]</w:t>
            </w:r>
          </w:p>
        </w:tc>
      </w:tr>
      <w:tr w:rsidR="00140473" w:rsidRPr="00140473" w:rsidTr="001F1254">
        <w:tc>
          <w:tcPr>
            <w:tcW w:w="851" w:type="dxa"/>
            <w:tcBorders>
              <w:lef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  <w:r w:rsidRPr="00140473">
              <w:rPr>
                <w:rFonts w:cs="Arial"/>
                <w:b/>
                <w:sz w:val="16"/>
                <w:szCs w:val="16"/>
                <w:highlight w:val="lightGray"/>
              </w:rPr>
              <w:t>5.</w:t>
            </w:r>
            <w:r w:rsidRPr="00140473">
              <w:rPr>
                <w:rFonts w:cs="Arial"/>
                <w:b/>
                <w:strike/>
                <w:sz w:val="16"/>
                <w:szCs w:val="16"/>
                <w:highlight w:val="lightGray"/>
              </w:rPr>
              <w:t>14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</w:rPr>
              <w:t xml:space="preserve"> 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20</w:t>
            </w:r>
            <w:r w:rsidRPr="00140473">
              <w:rPr>
                <w:rFonts w:cs="Arial"/>
                <w:b/>
                <w:sz w:val="16"/>
                <w:szCs w:val="16"/>
              </w:rPr>
              <w:br/>
              <w:t>(69.1)</w:t>
            </w:r>
          </w:p>
        </w:tc>
        <w:tc>
          <w:tcPr>
            <w:tcW w:w="5528" w:type="dxa"/>
          </w:tcPr>
          <w:p w:rsidR="00140473" w:rsidRPr="00140473" w:rsidRDefault="00140473" w:rsidP="00140473">
            <w:pPr>
              <w:spacing w:before="120" w:after="120"/>
              <w:rPr>
                <w:rFonts w:cs="Arial"/>
                <w:b/>
                <w:sz w:val="16"/>
                <w:szCs w:val="16"/>
              </w:rPr>
            </w:pPr>
            <w:r w:rsidRPr="00140473">
              <w:rPr>
                <w:rFonts w:cs="Arial"/>
                <w:b/>
                <w:sz w:val="16"/>
                <w:szCs w:val="16"/>
              </w:rPr>
              <w:t xml:space="preserve">Resistance to </w:t>
            </w:r>
            <w:proofErr w:type="spellStart"/>
            <w:r w:rsidRPr="00140473">
              <w:rPr>
                <w:rFonts w:cs="Arial"/>
                <w:b/>
                <w:i/>
                <w:sz w:val="16"/>
                <w:szCs w:val="16"/>
              </w:rPr>
              <w:t>Fusarium</w:t>
            </w:r>
            <w:proofErr w:type="spellEnd"/>
            <w:r w:rsidRPr="00140473">
              <w:rPr>
                <w:rFonts w:cs="Arial"/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140473">
              <w:rPr>
                <w:rFonts w:cs="Arial"/>
                <w:b/>
                <w:i/>
                <w:sz w:val="16"/>
                <w:szCs w:val="16"/>
              </w:rPr>
              <w:t>oxysporum</w:t>
            </w:r>
            <w:proofErr w:type="spellEnd"/>
            <w:r w:rsidRPr="00140473">
              <w:rPr>
                <w:rFonts w:cs="Arial"/>
                <w:b/>
                <w:i/>
                <w:sz w:val="16"/>
                <w:szCs w:val="16"/>
              </w:rPr>
              <w:t xml:space="preserve"> </w:t>
            </w:r>
            <w:r w:rsidRPr="00140473">
              <w:rPr>
                <w:rFonts w:cs="Arial"/>
                <w:b/>
                <w:sz w:val="16"/>
                <w:szCs w:val="16"/>
              </w:rPr>
              <w:t xml:space="preserve">f. sp. </w:t>
            </w:r>
            <w:proofErr w:type="spellStart"/>
            <w:r w:rsidRPr="00140473">
              <w:rPr>
                <w:rFonts w:cs="Arial"/>
                <w:b/>
                <w:i/>
                <w:sz w:val="16"/>
                <w:szCs w:val="16"/>
              </w:rPr>
              <w:t>melonis</w:t>
            </w:r>
            <w:proofErr w:type="spellEnd"/>
            <w:r w:rsidRPr="00140473">
              <w:rPr>
                <w:rFonts w:cs="Arial"/>
                <w:b/>
                <w:i/>
                <w:sz w:val="16"/>
                <w:szCs w:val="16"/>
              </w:rPr>
              <w:t xml:space="preserve"> – </w:t>
            </w:r>
            <w:r w:rsidRPr="00140473">
              <w:rPr>
                <w:rFonts w:cs="Arial"/>
                <w:b/>
                <w:sz w:val="16"/>
                <w:szCs w:val="16"/>
              </w:rPr>
              <w:t>Race 0</w:t>
            </w:r>
          </w:p>
        </w:tc>
        <w:tc>
          <w:tcPr>
            <w:tcW w:w="2410" w:type="dxa"/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</w:rPr>
            </w:pPr>
          </w:p>
        </w:tc>
      </w:tr>
      <w:tr w:rsidR="00140473" w:rsidRPr="00140473" w:rsidTr="001F1254">
        <w:tc>
          <w:tcPr>
            <w:tcW w:w="851" w:type="dxa"/>
            <w:tcBorders>
              <w:lef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absent</w:t>
            </w:r>
          </w:p>
        </w:tc>
        <w:tc>
          <w:tcPr>
            <w:tcW w:w="2410" w:type="dxa"/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Jaune Canari 2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</w:rPr>
            </w:pPr>
            <w:r w:rsidRPr="00140473">
              <w:rPr>
                <w:rFonts w:cs="Arial"/>
                <w:snapToGrid w:val="0"/>
                <w:sz w:val="16"/>
                <w:szCs w:val="16"/>
              </w:rPr>
              <w:t>1[  ]</w:t>
            </w:r>
          </w:p>
        </w:tc>
      </w:tr>
      <w:tr w:rsidR="00140473" w:rsidRPr="00140473" w:rsidTr="001F1254">
        <w:tc>
          <w:tcPr>
            <w:tcW w:w="851" w:type="dxa"/>
            <w:tcBorders>
              <w:lef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val="fr-CH"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val="fr-CH" w:eastAsia="fr-FR"/>
              </w:rPr>
              <w:t>present</w:t>
            </w:r>
          </w:p>
        </w:tc>
        <w:tc>
          <w:tcPr>
            <w:tcW w:w="2410" w:type="dxa"/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Jador, Védrantais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</w:rPr>
            </w:pPr>
            <w:r w:rsidRPr="00140473">
              <w:rPr>
                <w:rFonts w:cs="Arial"/>
                <w:snapToGrid w:val="0"/>
                <w:sz w:val="16"/>
                <w:szCs w:val="16"/>
              </w:rPr>
              <w:t>9[  ]</w:t>
            </w:r>
          </w:p>
        </w:tc>
      </w:tr>
      <w:tr w:rsidR="00140473" w:rsidRPr="00140473" w:rsidTr="001F1254">
        <w:tc>
          <w:tcPr>
            <w:tcW w:w="851" w:type="dxa"/>
            <w:tcBorders>
              <w:lef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  <w:r w:rsidRPr="00140473">
              <w:rPr>
                <w:rFonts w:cs="Arial"/>
                <w:b/>
                <w:sz w:val="16"/>
                <w:szCs w:val="16"/>
                <w:highlight w:val="lightGray"/>
              </w:rPr>
              <w:t>5.</w:t>
            </w:r>
            <w:r w:rsidRPr="00140473">
              <w:rPr>
                <w:rFonts w:cs="Arial"/>
                <w:b/>
                <w:strike/>
                <w:sz w:val="16"/>
                <w:szCs w:val="16"/>
                <w:highlight w:val="lightGray"/>
              </w:rPr>
              <w:t>15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</w:rPr>
              <w:t xml:space="preserve"> 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21</w:t>
            </w:r>
            <w:r w:rsidRPr="00140473">
              <w:rPr>
                <w:rFonts w:cs="Arial"/>
                <w:b/>
                <w:sz w:val="16"/>
                <w:szCs w:val="16"/>
              </w:rPr>
              <w:br/>
              <w:t>(69.2)</w:t>
            </w:r>
          </w:p>
        </w:tc>
        <w:tc>
          <w:tcPr>
            <w:tcW w:w="5528" w:type="dxa"/>
          </w:tcPr>
          <w:p w:rsidR="00140473" w:rsidRPr="00140473" w:rsidRDefault="00140473" w:rsidP="00140473">
            <w:pPr>
              <w:spacing w:before="120" w:after="120"/>
              <w:rPr>
                <w:rFonts w:cs="Arial"/>
                <w:b/>
                <w:sz w:val="16"/>
                <w:szCs w:val="16"/>
              </w:rPr>
            </w:pPr>
            <w:r w:rsidRPr="00140473">
              <w:rPr>
                <w:rFonts w:cs="Arial"/>
                <w:b/>
                <w:sz w:val="16"/>
                <w:szCs w:val="16"/>
              </w:rPr>
              <w:t xml:space="preserve">Resistance to </w:t>
            </w:r>
            <w:proofErr w:type="spellStart"/>
            <w:r w:rsidRPr="00140473">
              <w:rPr>
                <w:rFonts w:cs="Arial"/>
                <w:b/>
                <w:i/>
                <w:sz w:val="16"/>
                <w:szCs w:val="16"/>
              </w:rPr>
              <w:t>Fusarium</w:t>
            </w:r>
            <w:proofErr w:type="spellEnd"/>
            <w:r w:rsidRPr="00140473">
              <w:rPr>
                <w:rFonts w:cs="Arial"/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140473">
              <w:rPr>
                <w:rFonts w:cs="Arial"/>
                <w:b/>
                <w:i/>
                <w:sz w:val="16"/>
                <w:szCs w:val="16"/>
              </w:rPr>
              <w:t>oxysporum</w:t>
            </w:r>
            <w:proofErr w:type="spellEnd"/>
            <w:r w:rsidRPr="00140473">
              <w:rPr>
                <w:rFonts w:cs="Arial"/>
                <w:b/>
                <w:i/>
                <w:sz w:val="16"/>
                <w:szCs w:val="16"/>
              </w:rPr>
              <w:t xml:space="preserve"> </w:t>
            </w:r>
            <w:r w:rsidRPr="00140473">
              <w:rPr>
                <w:rFonts w:cs="Arial"/>
                <w:b/>
                <w:sz w:val="16"/>
                <w:szCs w:val="16"/>
              </w:rPr>
              <w:t xml:space="preserve">f. sp. </w:t>
            </w:r>
            <w:proofErr w:type="spellStart"/>
            <w:r w:rsidRPr="00140473">
              <w:rPr>
                <w:rFonts w:cs="Arial"/>
                <w:b/>
                <w:i/>
                <w:sz w:val="16"/>
                <w:szCs w:val="16"/>
              </w:rPr>
              <w:t>melonis</w:t>
            </w:r>
            <w:proofErr w:type="spellEnd"/>
            <w:r w:rsidRPr="00140473">
              <w:rPr>
                <w:rFonts w:cs="Arial"/>
                <w:b/>
                <w:i/>
                <w:sz w:val="16"/>
                <w:szCs w:val="16"/>
              </w:rPr>
              <w:t xml:space="preserve"> - </w:t>
            </w:r>
            <w:r w:rsidRPr="00140473">
              <w:rPr>
                <w:rFonts w:cs="Arial"/>
                <w:b/>
                <w:sz w:val="16"/>
                <w:szCs w:val="16"/>
              </w:rPr>
              <w:t>Race 1</w:t>
            </w:r>
          </w:p>
        </w:tc>
        <w:tc>
          <w:tcPr>
            <w:tcW w:w="2410" w:type="dxa"/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</w:rPr>
            </w:pPr>
          </w:p>
        </w:tc>
      </w:tr>
      <w:tr w:rsidR="00140473" w:rsidRPr="00140473" w:rsidTr="001F1254">
        <w:tc>
          <w:tcPr>
            <w:tcW w:w="851" w:type="dxa"/>
            <w:tcBorders>
              <w:lef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absent</w:t>
            </w:r>
          </w:p>
        </w:tc>
        <w:tc>
          <w:tcPr>
            <w:tcW w:w="2410" w:type="dxa"/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Jaune Canari 2, Védrantais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</w:rPr>
            </w:pPr>
            <w:r w:rsidRPr="00140473">
              <w:rPr>
                <w:rFonts w:cs="Arial"/>
                <w:snapToGrid w:val="0"/>
                <w:sz w:val="16"/>
                <w:szCs w:val="16"/>
              </w:rPr>
              <w:t>1[  ]</w:t>
            </w:r>
          </w:p>
        </w:tc>
      </w:tr>
      <w:tr w:rsidR="00140473" w:rsidRPr="00140473" w:rsidTr="001F1254">
        <w:tc>
          <w:tcPr>
            <w:tcW w:w="851" w:type="dxa"/>
            <w:tcBorders>
              <w:lef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val="fr-CH"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val="fr-CH" w:eastAsia="fr-FR"/>
              </w:rPr>
              <w:t>present</w:t>
            </w:r>
          </w:p>
        </w:tc>
        <w:tc>
          <w:tcPr>
            <w:tcW w:w="2410" w:type="dxa"/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Arapaho, Jador, Rubbens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</w:rPr>
            </w:pPr>
            <w:r w:rsidRPr="00140473">
              <w:rPr>
                <w:rFonts w:cs="Arial"/>
                <w:snapToGrid w:val="0"/>
                <w:sz w:val="16"/>
                <w:szCs w:val="16"/>
              </w:rPr>
              <w:t>9[  ]</w:t>
            </w:r>
          </w:p>
        </w:tc>
      </w:tr>
      <w:tr w:rsidR="00140473" w:rsidRPr="00140473" w:rsidTr="001F1254">
        <w:tc>
          <w:tcPr>
            <w:tcW w:w="851" w:type="dxa"/>
            <w:tcBorders>
              <w:lef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  <w:r w:rsidRPr="00140473">
              <w:rPr>
                <w:rFonts w:cs="Arial"/>
                <w:b/>
                <w:sz w:val="16"/>
                <w:szCs w:val="16"/>
                <w:highlight w:val="lightGray"/>
              </w:rPr>
              <w:t>5.</w:t>
            </w:r>
            <w:r w:rsidRPr="00140473">
              <w:rPr>
                <w:rFonts w:cs="Arial"/>
                <w:b/>
                <w:strike/>
                <w:sz w:val="16"/>
                <w:szCs w:val="16"/>
                <w:highlight w:val="lightGray"/>
              </w:rPr>
              <w:t>16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</w:rPr>
              <w:t xml:space="preserve"> 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22</w:t>
            </w:r>
            <w:r w:rsidRPr="00140473">
              <w:rPr>
                <w:rFonts w:cs="Arial"/>
                <w:b/>
                <w:sz w:val="16"/>
                <w:szCs w:val="16"/>
              </w:rPr>
              <w:br/>
              <w:t>(69.3)</w:t>
            </w:r>
          </w:p>
        </w:tc>
        <w:tc>
          <w:tcPr>
            <w:tcW w:w="5528" w:type="dxa"/>
          </w:tcPr>
          <w:p w:rsidR="00140473" w:rsidRPr="00140473" w:rsidRDefault="00140473" w:rsidP="00140473">
            <w:pPr>
              <w:spacing w:before="120" w:after="120"/>
              <w:rPr>
                <w:rFonts w:cs="Arial"/>
                <w:b/>
                <w:sz w:val="16"/>
                <w:szCs w:val="16"/>
              </w:rPr>
            </w:pPr>
            <w:r w:rsidRPr="00140473">
              <w:rPr>
                <w:rFonts w:cs="Arial"/>
                <w:b/>
                <w:sz w:val="16"/>
                <w:szCs w:val="16"/>
              </w:rPr>
              <w:t xml:space="preserve">Resistance to </w:t>
            </w:r>
            <w:proofErr w:type="spellStart"/>
            <w:r w:rsidRPr="00140473">
              <w:rPr>
                <w:rFonts w:cs="Arial"/>
                <w:b/>
                <w:i/>
                <w:sz w:val="16"/>
                <w:szCs w:val="16"/>
              </w:rPr>
              <w:t>Fusarium</w:t>
            </w:r>
            <w:proofErr w:type="spellEnd"/>
            <w:r w:rsidRPr="00140473">
              <w:rPr>
                <w:rFonts w:cs="Arial"/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140473">
              <w:rPr>
                <w:rFonts w:cs="Arial"/>
                <w:b/>
                <w:i/>
                <w:sz w:val="16"/>
                <w:szCs w:val="16"/>
              </w:rPr>
              <w:t>oxysporum</w:t>
            </w:r>
            <w:proofErr w:type="spellEnd"/>
            <w:r w:rsidRPr="00140473">
              <w:rPr>
                <w:rFonts w:cs="Arial"/>
                <w:b/>
                <w:i/>
                <w:sz w:val="16"/>
                <w:szCs w:val="16"/>
              </w:rPr>
              <w:t xml:space="preserve"> </w:t>
            </w:r>
            <w:r w:rsidRPr="00140473">
              <w:rPr>
                <w:rFonts w:cs="Arial"/>
                <w:b/>
                <w:sz w:val="16"/>
                <w:szCs w:val="16"/>
              </w:rPr>
              <w:t xml:space="preserve">f. sp. </w:t>
            </w:r>
            <w:proofErr w:type="spellStart"/>
            <w:r w:rsidRPr="00140473">
              <w:rPr>
                <w:rFonts w:cs="Arial"/>
                <w:b/>
                <w:i/>
                <w:sz w:val="16"/>
                <w:szCs w:val="16"/>
              </w:rPr>
              <w:t>melonis</w:t>
            </w:r>
            <w:proofErr w:type="spellEnd"/>
            <w:r w:rsidRPr="00140473">
              <w:rPr>
                <w:rFonts w:cs="Arial"/>
                <w:b/>
                <w:i/>
                <w:sz w:val="16"/>
                <w:szCs w:val="16"/>
              </w:rPr>
              <w:t xml:space="preserve"> - </w:t>
            </w:r>
            <w:r w:rsidRPr="00140473">
              <w:rPr>
                <w:rFonts w:cs="Arial"/>
                <w:b/>
                <w:sz w:val="16"/>
                <w:szCs w:val="16"/>
              </w:rPr>
              <w:t>Race 2</w:t>
            </w:r>
          </w:p>
        </w:tc>
        <w:tc>
          <w:tcPr>
            <w:tcW w:w="2410" w:type="dxa"/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</w:rPr>
            </w:pPr>
          </w:p>
        </w:tc>
      </w:tr>
      <w:tr w:rsidR="00140473" w:rsidRPr="00140473" w:rsidTr="001F1254">
        <w:tc>
          <w:tcPr>
            <w:tcW w:w="851" w:type="dxa"/>
            <w:tcBorders>
              <w:lef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absent</w:t>
            </w:r>
          </w:p>
        </w:tc>
        <w:tc>
          <w:tcPr>
            <w:tcW w:w="2410" w:type="dxa"/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 xml:space="preserve">Arapaho, </w:t>
            </w: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br/>
              <w:t>Jaune Canari 2, Rubbens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</w:rPr>
            </w:pPr>
            <w:r w:rsidRPr="00140473">
              <w:rPr>
                <w:rFonts w:cs="Arial"/>
                <w:snapToGrid w:val="0"/>
                <w:sz w:val="16"/>
                <w:szCs w:val="16"/>
              </w:rPr>
              <w:t>1[  ]</w:t>
            </w:r>
          </w:p>
        </w:tc>
      </w:tr>
      <w:tr w:rsidR="00140473" w:rsidRPr="00140473" w:rsidTr="001F1254">
        <w:tc>
          <w:tcPr>
            <w:tcW w:w="851" w:type="dxa"/>
            <w:tcBorders>
              <w:lef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val="fr-CH"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val="fr-CH" w:eastAsia="fr-FR"/>
              </w:rPr>
              <w:t>present</w:t>
            </w:r>
          </w:p>
        </w:tc>
        <w:tc>
          <w:tcPr>
            <w:tcW w:w="2410" w:type="dxa"/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Anasta, Cléo, Jador, Védrantais,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</w:rPr>
            </w:pPr>
            <w:r w:rsidRPr="00140473">
              <w:rPr>
                <w:rFonts w:cs="Arial"/>
                <w:snapToGrid w:val="0"/>
                <w:sz w:val="16"/>
                <w:szCs w:val="16"/>
              </w:rPr>
              <w:t>9[  ]</w:t>
            </w:r>
          </w:p>
        </w:tc>
      </w:tr>
      <w:tr w:rsidR="00140473" w:rsidRPr="00140473" w:rsidTr="001F1254">
        <w:tc>
          <w:tcPr>
            <w:tcW w:w="851" w:type="dxa"/>
            <w:tcBorders>
              <w:lef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5.23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(69.4)</w:t>
            </w:r>
          </w:p>
        </w:tc>
        <w:tc>
          <w:tcPr>
            <w:tcW w:w="5528" w:type="dxa"/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b/>
                <w:noProof/>
                <w:sz w:val="16"/>
                <w:szCs w:val="16"/>
                <w:highlight w:val="lightGray"/>
                <w:u w:val="single"/>
                <w:lang w:eastAsia="fr-FR"/>
              </w:rPr>
              <w:t xml:space="preserve">Resistance to </w:t>
            </w:r>
            <w:r w:rsidRPr="00140473">
              <w:rPr>
                <w:rFonts w:cs="Arial"/>
                <w:b/>
                <w:i/>
                <w:noProof/>
                <w:sz w:val="16"/>
                <w:szCs w:val="16"/>
                <w:highlight w:val="lightGray"/>
                <w:u w:val="single"/>
                <w:lang w:eastAsia="fr-FR"/>
              </w:rPr>
              <w:t xml:space="preserve">Fusarium oxysporum </w:t>
            </w:r>
            <w:r w:rsidRPr="00140473">
              <w:rPr>
                <w:rFonts w:cs="Arial"/>
                <w:b/>
                <w:noProof/>
                <w:sz w:val="16"/>
                <w:szCs w:val="16"/>
                <w:highlight w:val="lightGray"/>
                <w:u w:val="single"/>
                <w:lang w:eastAsia="fr-FR"/>
              </w:rPr>
              <w:t xml:space="preserve">f. sp. </w:t>
            </w:r>
            <w:r w:rsidRPr="00140473">
              <w:rPr>
                <w:rFonts w:cs="Arial"/>
                <w:b/>
                <w:i/>
                <w:noProof/>
                <w:sz w:val="16"/>
                <w:szCs w:val="16"/>
                <w:highlight w:val="lightGray"/>
                <w:u w:val="single"/>
                <w:lang w:eastAsia="fr-FR"/>
              </w:rPr>
              <w:t xml:space="preserve">melonis - </w:t>
            </w:r>
            <w:r w:rsidRPr="00140473">
              <w:rPr>
                <w:rFonts w:cs="Arial"/>
                <w:b/>
                <w:noProof/>
                <w:sz w:val="16"/>
                <w:szCs w:val="16"/>
                <w:highlight w:val="lightGray"/>
                <w:u w:val="single"/>
                <w:lang w:eastAsia="fr-FR"/>
              </w:rPr>
              <w:t>Race 1.2</w:t>
            </w:r>
          </w:p>
        </w:tc>
        <w:tc>
          <w:tcPr>
            <w:tcW w:w="2410" w:type="dxa"/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</w:pPr>
          </w:p>
        </w:tc>
      </w:tr>
      <w:tr w:rsidR="00140473" w:rsidRPr="00140473" w:rsidTr="001F1254">
        <w:tc>
          <w:tcPr>
            <w:tcW w:w="851" w:type="dxa"/>
            <w:tcBorders>
              <w:lef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28" w:type="dxa"/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  <w:t>susceptible</w:t>
            </w:r>
          </w:p>
        </w:tc>
        <w:tc>
          <w:tcPr>
            <w:tcW w:w="2410" w:type="dxa"/>
          </w:tcPr>
          <w:p w:rsidR="00140473" w:rsidRPr="00140473" w:rsidRDefault="00140473" w:rsidP="00140473">
            <w:pPr>
              <w:spacing w:before="120" w:after="120"/>
              <w:ind w:right="-169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  <w:t xml:space="preserve">Jaune Canari 2, </w:t>
            </w: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  <w:br/>
              <w:t>Védrantais, Virgos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  <w:t>1[  ]</w:t>
            </w:r>
          </w:p>
        </w:tc>
      </w:tr>
      <w:tr w:rsidR="00140473" w:rsidRPr="00140473" w:rsidTr="001F1254">
        <w:tc>
          <w:tcPr>
            <w:tcW w:w="851" w:type="dxa"/>
            <w:tcBorders>
              <w:lef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28" w:type="dxa"/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  <w:t>moderately resistant</w:t>
            </w:r>
          </w:p>
        </w:tc>
        <w:tc>
          <w:tcPr>
            <w:tcW w:w="2410" w:type="dxa"/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  <w:t>Lunasol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  <w:t>2[  ]</w:t>
            </w:r>
          </w:p>
        </w:tc>
      </w:tr>
      <w:tr w:rsidR="00140473" w:rsidRPr="00140473" w:rsidTr="001F1254">
        <w:tc>
          <w:tcPr>
            <w:tcW w:w="851" w:type="dxa"/>
            <w:tcBorders>
              <w:lef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28" w:type="dxa"/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  <w:t>highly resistant</w:t>
            </w:r>
          </w:p>
        </w:tc>
        <w:tc>
          <w:tcPr>
            <w:tcW w:w="2410" w:type="dxa"/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  <w:t>Dinero, Isabelle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  <w:t>3[  ]</w:t>
            </w:r>
          </w:p>
        </w:tc>
      </w:tr>
      <w:tr w:rsidR="00140473" w:rsidRPr="00140473" w:rsidTr="001F1254">
        <w:tc>
          <w:tcPr>
            <w:tcW w:w="851" w:type="dxa"/>
            <w:tcBorders>
              <w:left w:val="single" w:sz="6" w:space="0" w:color="auto"/>
              <w:bottom w:val="single" w:sz="4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  <w:t xml:space="preserve">not tested 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2" w:type="dxa"/>
            <w:tcBorders>
              <w:bottom w:val="single" w:sz="4" w:space="0" w:color="auto"/>
              <w:righ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  <w:t>[  ]</w:t>
            </w:r>
          </w:p>
        </w:tc>
      </w:tr>
    </w:tbl>
    <w:p w:rsidR="00140473" w:rsidRPr="00140473" w:rsidRDefault="00140473" w:rsidP="00140473"/>
    <w:p w:rsidR="00140473" w:rsidRPr="00140473" w:rsidRDefault="00140473" w:rsidP="00140473">
      <w:pPr>
        <w:jc w:val="left"/>
      </w:pPr>
      <w:r w:rsidRPr="00140473">
        <w:br w:type="page"/>
      </w:r>
    </w:p>
    <w:tbl>
      <w:tblPr>
        <w:tblW w:w="9501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686"/>
        <w:gridCol w:w="2127"/>
        <w:gridCol w:w="3688"/>
      </w:tblGrid>
      <w:tr w:rsidR="00140473" w:rsidRPr="00140473" w:rsidTr="001F1254">
        <w:trPr>
          <w:cantSplit/>
          <w:tblHeader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140473" w:rsidRPr="00140473" w:rsidRDefault="00140473" w:rsidP="00140473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</w:p>
          <w:p w:rsidR="00140473" w:rsidRPr="00140473" w:rsidRDefault="00140473" w:rsidP="00140473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  <w:r w:rsidRPr="00140473">
              <w:t>TECHNICAL QUESTIONNAIRE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</w:tcBorders>
          </w:tcPr>
          <w:p w:rsidR="00140473" w:rsidRPr="00140473" w:rsidRDefault="00140473" w:rsidP="00140473">
            <w:pPr>
              <w:keepNext/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</w:p>
          <w:p w:rsidR="00140473" w:rsidRPr="00140473" w:rsidRDefault="00140473" w:rsidP="00140473">
            <w:pPr>
              <w:keepNext/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  <w:r w:rsidRPr="00140473">
              <w:t>Page {x} of {y}</w:t>
            </w: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pct5" w:color="auto" w:fill="auto"/>
          </w:tcPr>
          <w:p w:rsidR="00140473" w:rsidRPr="00140473" w:rsidRDefault="00140473" w:rsidP="00140473">
            <w:pPr>
              <w:keepNext/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</w:p>
          <w:p w:rsidR="00140473" w:rsidRPr="00140473" w:rsidRDefault="00140473" w:rsidP="00140473">
            <w:pPr>
              <w:keepNext/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  <w:r w:rsidRPr="00140473">
              <w:t>Reference Number:</w:t>
            </w:r>
          </w:p>
        </w:tc>
      </w:tr>
      <w:tr w:rsidR="00140473" w:rsidRPr="00140473" w:rsidTr="001F1254">
        <w:trPr>
          <w:cantSplit/>
          <w:tblHeader/>
        </w:trPr>
        <w:tc>
          <w:tcPr>
            <w:tcW w:w="3686" w:type="dxa"/>
            <w:tcBorders>
              <w:top w:val="single" w:sz="6" w:space="0" w:color="000000"/>
              <w:bottom w:val="single" w:sz="4" w:space="0" w:color="auto"/>
            </w:tcBorders>
            <w:shd w:val="clear" w:color="auto" w:fill="FFFFFF"/>
          </w:tcPr>
          <w:p w:rsidR="00140473" w:rsidRPr="00140473" w:rsidRDefault="00140473" w:rsidP="00140473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sz w:val="16"/>
              </w:rPr>
            </w:pPr>
          </w:p>
        </w:tc>
        <w:tc>
          <w:tcPr>
            <w:tcW w:w="2127" w:type="dxa"/>
            <w:tcBorders>
              <w:top w:val="single" w:sz="6" w:space="0" w:color="000000"/>
              <w:bottom w:val="single" w:sz="4" w:space="0" w:color="auto"/>
            </w:tcBorders>
            <w:shd w:val="clear" w:color="auto" w:fill="FFFFFF"/>
          </w:tcPr>
          <w:p w:rsidR="00140473" w:rsidRPr="00140473" w:rsidRDefault="00140473" w:rsidP="00140473">
            <w:pPr>
              <w:keepNext/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sz w:val="16"/>
              </w:rPr>
            </w:pPr>
          </w:p>
        </w:tc>
        <w:tc>
          <w:tcPr>
            <w:tcW w:w="3688" w:type="dxa"/>
            <w:tcBorders>
              <w:top w:val="single" w:sz="6" w:space="0" w:color="000000"/>
              <w:bottom w:val="single" w:sz="4" w:space="0" w:color="auto"/>
            </w:tcBorders>
            <w:shd w:val="clear" w:color="auto" w:fill="FFFFFF"/>
          </w:tcPr>
          <w:p w:rsidR="00140473" w:rsidRPr="00140473" w:rsidRDefault="00140473" w:rsidP="00140473">
            <w:pPr>
              <w:keepNext/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sz w:val="16"/>
              </w:rPr>
            </w:pPr>
          </w:p>
        </w:tc>
      </w:tr>
    </w:tbl>
    <w:tbl>
      <w:tblPr>
        <w:tblpPr w:leftFromText="181" w:rightFromText="181" w:vertAnchor="text" w:tblpY="1"/>
        <w:tblOverlap w:val="never"/>
        <w:tblW w:w="950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5528"/>
        <w:gridCol w:w="2410"/>
        <w:gridCol w:w="712"/>
      </w:tblGrid>
      <w:tr w:rsidR="00140473" w:rsidRPr="00140473" w:rsidTr="001F1254">
        <w:tc>
          <w:tcPr>
            <w:tcW w:w="85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</w:tcBorders>
            <w:shd w:val="clear" w:color="auto" w:fill="F2F2F2"/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</w:tcPr>
          <w:p w:rsidR="00140473" w:rsidRPr="00140473" w:rsidRDefault="00140473" w:rsidP="00140473">
            <w:pPr>
              <w:keepNext/>
              <w:spacing w:before="120" w:after="120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Characteristics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</w:tcPr>
          <w:p w:rsidR="00140473" w:rsidRPr="00140473" w:rsidRDefault="00140473" w:rsidP="00140473">
            <w:pPr>
              <w:keepNext/>
              <w:spacing w:before="120" w:after="120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Example Varieties</w:t>
            </w:r>
          </w:p>
        </w:tc>
        <w:tc>
          <w:tcPr>
            <w:tcW w:w="712" w:type="dxa"/>
            <w:tcBorders>
              <w:top w:val="single" w:sz="4" w:space="0" w:color="000000"/>
              <w:bottom w:val="single" w:sz="4" w:space="0" w:color="000000"/>
              <w:right w:val="single" w:sz="6" w:space="0" w:color="auto"/>
            </w:tcBorders>
            <w:shd w:val="clear" w:color="auto" w:fill="F2F2F2"/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Note</w:t>
            </w:r>
          </w:p>
        </w:tc>
      </w:tr>
      <w:tr w:rsidR="00140473" w:rsidRPr="00140473" w:rsidTr="001F1254">
        <w:tc>
          <w:tcPr>
            <w:tcW w:w="851" w:type="dxa"/>
            <w:tcBorders>
              <w:lef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5.24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(70.1)</w:t>
            </w:r>
          </w:p>
        </w:tc>
        <w:tc>
          <w:tcPr>
            <w:tcW w:w="5528" w:type="dxa"/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b/>
                <w:noProof/>
                <w:color w:val="000000"/>
                <w:sz w:val="16"/>
                <w:highlight w:val="lightGray"/>
                <w:u w:val="single"/>
                <w:lang w:eastAsia="fr-FR"/>
              </w:rPr>
              <w:t xml:space="preserve">Resistance to </w:t>
            </w:r>
            <w:r w:rsidRPr="00140473">
              <w:rPr>
                <w:rFonts w:cs="Arial"/>
                <w:b/>
                <w:i/>
                <w:noProof/>
                <w:color w:val="000000"/>
                <w:sz w:val="16"/>
                <w:highlight w:val="lightGray"/>
                <w:u w:val="single"/>
                <w:lang w:eastAsia="fr-FR"/>
              </w:rPr>
              <w:t>Podosphaera xanthii</w:t>
            </w:r>
            <w:r w:rsidRPr="00140473">
              <w:rPr>
                <w:rFonts w:cs="Arial"/>
                <w:b/>
                <w:noProof/>
                <w:color w:val="000000"/>
                <w:sz w:val="16"/>
                <w:highlight w:val="lightGray"/>
                <w:u w:val="single"/>
                <w:lang w:eastAsia="fr-FR"/>
              </w:rPr>
              <w:t xml:space="preserve"> (</w:t>
            </w:r>
            <w:r w:rsidRPr="00140473">
              <w:rPr>
                <w:rFonts w:cs="Arial"/>
                <w:b/>
                <w:i/>
                <w:noProof/>
                <w:color w:val="000000"/>
                <w:sz w:val="16"/>
                <w:highlight w:val="lightGray"/>
                <w:u w:val="single"/>
                <w:lang w:eastAsia="fr-FR"/>
              </w:rPr>
              <w:t>Sphaerotheca fuliginea</w:t>
            </w:r>
            <w:r w:rsidRPr="00140473">
              <w:rPr>
                <w:rFonts w:cs="Arial"/>
                <w:b/>
                <w:noProof/>
                <w:color w:val="000000"/>
                <w:sz w:val="16"/>
                <w:highlight w:val="lightGray"/>
                <w:u w:val="single"/>
                <w:lang w:eastAsia="fr-FR"/>
              </w:rPr>
              <w:t>) (Powdery mildew) - Race 1</w:t>
            </w:r>
          </w:p>
        </w:tc>
        <w:tc>
          <w:tcPr>
            <w:tcW w:w="2410" w:type="dxa"/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</w:pPr>
          </w:p>
        </w:tc>
      </w:tr>
      <w:tr w:rsidR="00140473" w:rsidRPr="00140473" w:rsidTr="001F1254">
        <w:tc>
          <w:tcPr>
            <w:tcW w:w="851" w:type="dxa"/>
            <w:tcBorders>
              <w:lef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28" w:type="dxa"/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  <w:t>susceptible</w:t>
            </w:r>
          </w:p>
        </w:tc>
        <w:tc>
          <w:tcPr>
            <w:tcW w:w="2410" w:type="dxa"/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  <w:t>Jaune Canari 2, Védrantais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  <w:t>1[  ]</w:t>
            </w:r>
          </w:p>
        </w:tc>
      </w:tr>
      <w:tr w:rsidR="00140473" w:rsidRPr="00140473" w:rsidTr="001F1254">
        <w:tc>
          <w:tcPr>
            <w:tcW w:w="851" w:type="dxa"/>
            <w:tcBorders>
              <w:lef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28" w:type="dxa"/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  <w:t>moderately resistant</w:t>
            </w:r>
          </w:p>
        </w:tc>
        <w:tc>
          <w:tcPr>
            <w:tcW w:w="2410" w:type="dxa"/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  <w:t>Escrito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  <w:t>2[  ]</w:t>
            </w:r>
          </w:p>
        </w:tc>
      </w:tr>
      <w:tr w:rsidR="00140473" w:rsidRPr="00140473" w:rsidTr="001F1254">
        <w:tc>
          <w:tcPr>
            <w:tcW w:w="851" w:type="dxa"/>
            <w:tcBorders>
              <w:lef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28" w:type="dxa"/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  <w:t>highly resistant</w:t>
            </w:r>
          </w:p>
        </w:tc>
        <w:tc>
          <w:tcPr>
            <w:tcW w:w="2410" w:type="dxa"/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  <w:t xml:space="preserve">Anasta,Cézanne, 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  <w:t>3[  ]</w:t>
            </w:r>
          </w:p>
        </w:tc>
      </w:tr>
      <w:tr w:rsidR="00140473" w:rsidRPr="00140473" w:rsidTr="001F1254">
        <w:tc>
          <w:tcPr>
            <w:tcW w:w="851" w:type="dxa"/>
            <w:tcBorders>
              <w:lef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28" w:type="dxa"/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  <w:t xml:space="preserve">not tested </w:t>
            </w:r>
          </w:p>
        </w:tc>
        <w:tc>
          <w:tcPr>
            <w:tcW w:w="2410" w:type="dxa"/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  <w:t>[  ]</w:t>
            </w:r>
          </w:p>
        </w:tc>
      </w:tr>
      <w:tr w:rsidR="00140473" w:rsidRPr="00140473" w:rsidTr="001F1254">
        <w:tc>
          <w:tcPr>
            <w:tcW w:w="851" w:type="dxa"/>
            <w:tcBorders>
              <w:lef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5.25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(70.2)</w:t>
            </w:r>
          </w:p>
        </w:tc>
        <w:tc>
          <w:tcPr>
            <w:tcW w:w="5528" w:type="dxa"/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b/>
                <w:noProof/>
                <w:color w:val="000000"/>
                <w:sz w:val="16"/>
                <w:highlight w:val="lightGray"/>
                <w:u w:val="single"/>
                <w:lang w:eastAsia="fr-FR"/>
              </w:rPr>
              <w:t xml:space="preserve">Resistance to </w:t>
            </w:r>
            <w:r w:rsidRPr="00140473">
              <w:rPr>
                <w:rFonts w:cs="Arial"/>
                <w:b/>
                <w:i/>
                <w:noProof/>
                <w:color w:val="000000"/>
                <w:sz w:val="16"/>
                <w:highlight w:val="lightGray"/>
                <w:u w:val="single"/>
                <w:lang w:eastAsia="fr-FR"/>
              </w:rPr>
              <w:t>Podosphaera xanthii</w:t>
            </w:r>
            <w:r w:rsidRPr="00140473">
              <w:rPr>
                <w:rFonts w:cs="Arial"/>
                <w:b/>
                <w:noProof/>
                <w:color w:val="000000"/>
                <w:sz w:val="16"/>
                <w:highlight w:val="lightGray"/>
                <w:u w:val="single"/>
                <w:lang w:eastAsia="fr-FR"/>
              </w:rPr>
              <w:t xml:space="preserve"> (</w:t>
            </w:r>
            <w:r w:rsidRPr="00140473">
              <w:rPr>
                <w:rFonts w:cs="Arial"/>
                <w:b/>
                <w:i/>
                <w:noProof/>
                <w:color w:val="000000"/>
                <w:sz w:val="16"/>
                <w:highlight w:val="lightGray"/>
                <w:u w:val="single"/>
                <w:lang w:eastAsia="fr-FR"/>
              </w:rPr>
              <w:t>Sphaerotheca fuliginea</w:t>
            </w:r>
            <w:r w:rsidRPr="00140473">
              <w:rPr>
                <w:rFonts w:cs="Arial"/>
                <w:b/>
                <w:noProof/>
                <w:color w:val="000000"/>
                <w:sz w:val="16"/>
                <w:highlight w:val="lightGray"/>
                <w:u w:val="single"/>
                <w:lang w:eastAsia="fr-FR"/>
              </w:rPr>
              <w:t>) (Powdery mildew) - Race 2</w:t>
            </w:r>
          </w:p>
        </w:tc>
        <w:tc>
          <w:tcPr>
            <w:tcW w:w="2410" w:type="dxa"/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</w:pPr>
          </w:p>
        </w:tc>
      </w:tr>
      <w:tr w:rsidR="00140473" w:rsidRPr="00140473" w:rsidTr="001F1254">
        <w:tc>
          <w:tcPr>
            <w:tcW w:w="851" w:type="dxa"/>
            <w:tcBorders>
              <w:lef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28" w:type="dxa"/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  <w:t>susceptible</w:t>
            </w:r>
          </w:p>
        </w:tc>
        <w:tc>
          <w:tcPr>
            <w:tcW w:w="2410" w:type="dxa"/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  <w:t>Galoubet, Védrantais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  <w:t>1[  ]</w:t>
            </w:r>
          </w:p>
        </w:tc>
      </w:tr>
      <w:tr w:rsidR="00140473" w:rsidRPr="00140473" w:rsidTr="001F1254">
        <w:tc>
          <w:tcPr>
            <w:tcW w:w="851" w:type="dxa"/>
            <w:tcBorders>
              <w:lef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28" w:type="dxa"/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  <w:t>moderately resistant</w:t>
            </w:r>
          </w:p>
        </w:tc>
        <w:tc>
          <w:tcPr>
            <w:tcW w:w="2410" w:type="dxa"/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  <w:t>Escrito, Pendragon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  <w:t>2[  ]</w:t>
            </w:r>
          </w:p>
        </w:tc>
      </w:tr>
      <w:tr w:rsidR="00140473" w:rsidRPr="00140473" w:rsidTr="001F1254">
        <w:tc>
          <w:tcPr>
            <w:tcW w:w="851" w:type="dxa"/>
            <w:tcBorders>
              <w:lef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28" w:type="dxa"/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  <w:t>highly resistant</w:t>
            </w:r>
          </w:p>
        </w:tc>
        <w:tc>
          <w:tcPr>
            <w:tcW w:w="2410" w:type="dxa"/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  <w:t>Anasta, Cézanne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  <w:t>3[  ]</w:t>
            </w:r>
          </w:p>
        </w:tc>
      </w:tr>
      <w:tr w:rsidR="00140473" w:rsidRPr="00140473" w:rsidTr="001F1254">
        <w:tc>
          <w:tcPr>
            <w:tcW w:w="851" w:type="dxa"/>
            <w:tcBorders>
              <w:lef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28" w:type="dxa"/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  <w:t xml:space="preserve">not tested </w:t>
            </w:r>
          </w:p>
        </w:tc>
        <w:tc>
          <w:tcPr>
            <w:tcW w:w="2410" w:type="dxa"/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  <w:t>[  ]</w:t>
            </w:r>
          </w:p>
        </w:tc>
      </w:tr>
      <w:tr w:rsidR="00140473" w:rsidRPr="00140473" w:rsidTr="001F1254">
        <w:tc>
          <w:tcPr>
            <w:tcW w:w="851" w:type="dxa"/>
            <w:tcBorders>
              <w:lef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5.26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(70.3)</w:t>
            </w:r>
          </w:p>
        </w:tc>
        <w:tc>
          <w:tcPr>
            <w:tcW w:w="5528" w:type="dxa"/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b/>
                <w:noProof/>
                <w:color w:val="000000"/>
                <w:sz w:val="16"/>
                <w:highlight w:val="lightGray"/>
                <w:u w:val="single"/>
                <w:lang w:eastAsia="fr-FR"/>
              </w:rPr>
              <w:t xml:space="preserve">Resistance to </w:t>
            </w:r>
            <w:r w:rsidRPr="00140473">
              <w:rPr>
                <w:rFonts w:cs="Arial"/>
                <w:b/>
                <w:i/>
                <w:noProof/>
                <w:color w:val="000000"/>
                <w:sz w:val="16"/>
                <w:highlight w:val="lightGray"/>
                <w:u w:val="single"/>
                <w:lang w:eastAsia="fr-FR"/>
              </w:rPr>
              <w:t>Podosphaera xanthii</w:t>
            </w:r>
            <w:r w:rsidRPr="00140473">
              <w:rPr>
                <w:rFonts w:cs="Arial"/>
                <w:b/>
                <w:noProof/>
                <w:color w:val="000000"/>
                <w:sz w:val="16"/>
                <w:highlight w:val="lightGray"/>
                <w:u w:val="single"/>
                <w:lang w:eastAsia="fr-FR"/>
              </w:rPr>
              <w:t xml:space="preserve"> (</w:t>
            </w:r>
            <w:r w:rsidRPr="00140473">
              <w:rPr>
                <w:rFonts w:cs="Arial"/>
                <w:b/>
                <w:i/>
                <w:noProof/>
                <w:color w:val="000000"/>
                <w:sz w:val="16"/>
                <w:highlight w:val="lightGray"/>
                <w:u w:val="single"/>
                <w:lang w:eastAsia="fr-FR"/>
              </w:rPr>
              <w:t>Sphaerotheca fuliginea</w:t>
            </w:r>
            <w:r w:rsidRPr="00140473">
              <w:rPr>
                <w:rFonts w:cs="Arial"/>
                <w:b/>
                <w:noProof/>
                <w:color w:val="000000"/>
                <w:sz w:val="16"/>
                <w:highlight w:val="lightGray"/>
                <w:u w:val="single"/>
                <w:lang w:eastAsia="fr-FR"/>
              </w:rPr>
              <w:t>) (Powdery mildew) - Race 3</w:t>
            </w:r>
          </w:p>
        </w:tc>
        <w:tc>
          <w:tcPr>
            <w:tcW w:w="2410" w:type="dxa"/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</w:pPr>
          </w:p>
        </w:tc>
      </w:tr>
      <w:tr w:rsidR="00140473" w:rsidRPr="00140473" w:rsidTr="001F1254">
        <w:tc>
          <w:tcPr>
            <w:tcW w:w="851" w:type="dxa"/>
            <w:tcBorders>
              <w:lef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28" w:type="dxa"/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  <w:t>susceptible</w:t>
            </w:r>
          </w:p>
        </w:tc>
        <w:tc>
          <w:tcPr>
            <w:tcW w:w="2410" w:type="dxa"/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  <w:t>Védrantais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  <w:t>1[  ]</w:t>
            </w:r>
          </w:p>
        </w:tc>
      </w:tr>
      <w:tr w:rsidR="00140473" w:rsidRPr="00140473" w:rsidTr="001F1254">
        <w:tc>
          <w:tcPr>
            <w:tcW w:w="851" w:type="dxa"/>
            <w:tcBorders>
              <w:lef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28" w:type="dxa"/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  <w:t>moderately resistant</w:t>
            </w:r>
          </w:p>
        </w:tc>
        <w:tc>
          <w:tcPr>
            <w:tcW w:w="2410" w:type="dxa"/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  <w:t>Nettuno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  <w:t>2[  ]</w:t>
            </w:r>
          </w:p>
        </w:tc>
      </w:tr>
      <w:tr w:rsidR="00140473" w:rsidRPr="00140473" w:rsidTr="001F1254">
        <w:tc>
          <w:tcPr>
            <w:tcW w:w="851" w:type="dxa"/>
            <w:tcBorders>
              <w:lef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28" w:type="dxa"/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  <w:t>highly resistant</w:t>
            </w:r>
          </w:p>
        </w:tc>
        <w:tc>
          <w:tcPr>
            <w:tcW w:w="2410" w:type="dxa"/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  <w:t xml:space="preserve">Batista, Godiva 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  <w:t>3[  ]</w:t>
            </w:r>
          </w:p>
        </w:tc>
      </w:tr>
      <w:tr w:rsidR="00140473" w:rsidRPr="00140473" w:rsidTr="001F1254">
        <w:tc>
          <w:tcPr>
            <w:tcW w:w="851" w:type="dxa"/>
            <w:tcBorders>
              <w:lef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28" w:type="dxa"/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  <w:t xml:space="preserve">not tested </w:t>
            </w:r>
          </w:p>
        </w:tc>
        <w:tc>
          <w:tcPr>
            <w:tcW w:w="2410" w:type="dxa"/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  <w:t>[  ]</w:t>
            </w:r>
          </w:p>
        </w:tc>
      </w:tr>
      <w:tr w:rsidR="00140473" w:rsidRPr="00140473" w:rsidTr="001F1254">
        <w:tc>
          <w:tcPr>
            <w:tcW w:w="851" w:type="dxa"/>
            <w:tcBorders>
              <w:lef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5.27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(70.4)</w:t>
            </w:r>
          </w:p>
        </w:tc>
        <w:tc>
          <w:tcPr>
            <w:tcW w:w="5528" w:type="dxa"/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b/>
                <w:noProof/>
                <w:color w:val="000000"/>
                <w:sz w:val="16"/>
                <w:highlight w:val="lightGray"/>
                <w:u w:val="single"/>
                <w:lang w:eastAsia="fr-FR"/>
              </w:rPr>
              <w:t xml:space="preserve">Resistance to </w:t>
            </w:r>
            <w:r w:rsidRPr="00140473">
              <w:rPr>
                <w:rFonts w:cs="Arial"/>
                <w:b/>
                <w:i/>
                <w:noProof/>
                <w:color w:val="000000"/>
                <w:sz w:val="16"/>
                <w:highlight w:val="lightGray"/>
                <w:u w:val="single"/>
                <w:lang w:eastAsia="fr-FR"/>
              </w:rPr>
              <w:t>Podosphaera xanthii</w:t>
            </w:r>
            <w:r w:rsidRPr="00140473">
              <w:rPr>
                <w:rFonts w:cs="Arial"/>
                <w:b/>
                <w:noProof/>
                <w:color w:val="000000"/>
                <w:sz w:val="16"/>
                <w:highlight w:val="lightGray"/>
                <w:u w:val="single"/>
                <w:lang w:eastAsia="fr-FR"/>
              </w:rPr>
              <w:t xml:space="preserve"> (</w:t>
            </w:r>
            <w:r w:rsidRPr="00140473">
              <w:rPr>
                <w:rFonts w:cs="Arial"/>
                <w:b/>
                <w:i/>
                <w:noProof/>
                <w:color w:val="000000"/>
                <w:sz w:val="16"/>
                <w:highlight w:val="lightGray"/>
                <w:u w:val="single"/>
                <w:lang w:eastAsia="fr-FR"/>
              </w:rPr>
              <w:t>Sphaerotheca fuliginea</w:t>
            </w:r>
            <w:r w:rsidRPr="00140473">
              <w:rPr>
                <w:rFonts w:cs="Arial"/>
                <w:b/>
                <w:noProof/>
                <w:color w:val="000000"/>
                <w:sz w:val="16"/>
                <w:highlight w:val="lightGray"/>
                <w:u w:val="single"/>
                <w:lang w:eastAsia="fr-FR"/>
              </w:rPr>
              <w:t>) (Powdery mildew) - Race 5</w:t>
            </w:r>
          </w:p>
        </w:tc>
        <w:tc>
          <w:tcPr>
            <w:tcW w:w="2410" w:type="dxa"/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</w:pPr>
          </w:p>
        </w:tc>
      </w:tr>
      <w:tr w:rsidR="00140473" w:rsidRPr="00140473" w:rsidTr="001F1254">
        <w:tc>
          <w:tcPr>
            <w:tcW w:w="851" w:type="dxa"/>
            <w:tcBorders>
              <w:lef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28" w:type="dxa"/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  <w:t>susceptible</w:t>
            </w:r>
          </w:p>
        </w:tc>
        <w:tc>
          <w:tcPr>
            <w:tcW w:w="2410" w:type="dxa"/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  <w:t>Védrantais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  <w:t>1[  ]</w:t>
            </w:r>
          </w:p>
        </w:tc>
      </w:tr>
      <w:tr w:rsidR="00140473" w:rsidRPr="00140473" w:rsidTr="001F1254">
        <w:tc>
          <w:tcPr>
            <w:tcW w:w="851" w:type="dxa"/>
            <w:tcBorders>
              <w:lef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28" w:type="dxa"/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  <w:t>moderately resistant</w:t>
            </w:r>
          </w:p>
        </w:tc>
        <w:tc>
          <w:tcPr>
            <w:tcW w:w="2410" w:type="dxa"/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  <w:t>Hugo, Pendragon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  <w:t>2[  ]</w:t>
            </w:r>
          </w:p>
        </w:tc>
      </w:tr>
      <w:tr w:rsidR="00140473" w:rsidRPr="00140473" w:rsidTr="001F1254">
        <w:tc>
          <w:tcPr>
            <w:tcW w:w="851" w:type="dxa"/>
            <w:tcBorders>
              <w:lef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28" w:type="dxa"/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  <w:t>highly resistant</w:t>
            </w:r>
          </w:p>
        </w:tc>
        <w:tc>
          <w:tcPr>
            <w:tcW w:w="2410" w:type="dxa"/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  <w:t>Arapaho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  <w:t>3[  ]</w:t>
            </w:r>
          </w:p>
        </w:tc>
      </w:tr>
      <w:tr w:rsidR="00140473" w:rsidRPr="00140473" w:rsidTr="001F1254">
        <w:tc>
          <w:tcPr>
            <w:tcW w:w="851" w:type="dxa"/>
            <w:tcBorders>
              <w:lef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28" w:type="dxa"/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  <w:t xml:space="preserve">not tested </w:t>
            </w:r>
          </w:p>
        </w:tc>
        <w:tc>
          <w:tcPr>
            <w:tcW w:w="2410" w:type="dxa"/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  <w:t>[  ]</w:t>
            </w:r>
          </w:p>
        </w:tc>
      </w:tr>
      <w:tr w:rsidR="00140473" w:rsidRPr="00140473" w:rsidTr="001F1254">
        <w:tc>
          <w:tcPr>
            <w:tcW w:w="851" w:type="dxa"/>
            <w:tcBorders>
              <w:lef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5.28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(70.5)</w:t>
            </w:r>
          </w:p>
        </w:tc>
        <w:tc>
          <w:tcPr>
            <w:tcW w:w="5528" w:type="dxa"/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b/>
                <w:noProof/>
                <w:color w:val="000000"/>
                <w:sz w:val="16"/>
                <w:highlight w:val="lightGray"/>
                <w:u w:val="single"/>
                <w:lang w:eastAsia="fr-FR"/>
              </w:rPr>
              <w:t xml:space="preserve">Resistance to </w:t>
            </w:r>
            <w:r w:rsidRPr="00140473">
              <w:rPr>
                <w:rFonts w:cs="Arial"/>
                <w:b/>
                <w:i/>
                <w:noProof/>
                <w:color w:val="000000"/>
                <w:sz w:val="16"/>
                <w:highlight w:val="lightGray"/>
                <w:u w:val="single"/>
                <w:lang w:eastAsia="fr-FR"/>
              </w:rPr>
              <w:t>Podosphaera xanthii</w:t>
            </w:r>
            <w:r w:rsidRPr="00140473">
              <w:rPr>
                <w:rFonts w:cs="Arial"/>
                <w:b/>
                <w:noProof/>
                <w:color w:val="000000"/>
                <w:sz w:val="16"/>
                <w:highlight w:val="lightGray"/>
                <w:u w:val="single"/>
                <w:lang w:eastAsia="fr-FR"/>
              </w:rPr>
              <w:t xml:space="preserve"> (</w:t>
            </w:r>
            <w:r w:rsidRPr="00140473">
              <w:rPr>
                <w:rFonts w:cs="Arial"/>
                <w:b/>
                <w:i/>
                <w:noProof/>
                <w:color w:val="000000"/>
                <w:sz w:val="16"/>
                <w:highlight w:val="lightGray"/>
                <w:u w:val="single"/>
                <w:lang w:eastAsia="fr-FR"/>
              </w:rPr>
              <w:t>Sphaerotheca fuliginea</w:t>
            </w:r>
            <w:r w:rsidRPr="00140473">
              <w:rPr>
                <w:rFonts w:cs="Arial"/>
                <w:b/>
                <w:noProof/>
                <w:color w:val="000000"/>
                <w:sz w:val="16"/>
                <w:highlight w:val="lightGray"/>
                <w:u w:val="single"/>
                <w:lang w:eastAsia="fr-FR"/>
              </w:rPr>
              <w:t>) (Powdery mildew) - Race 3-5</w:t>
            </w:r>
          </w:p>
        </w:tc>
        <w:tc>
          <w:tcPr>
            <w:tcW w:w="2410" w:type="dxa"/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</w:pPr>
          </w:p>
        </w:tc>
      </w:tr>
      <w:tr w:rsidR="00140473" w:rsidRPr="00140473" w:rsidTr="001F1254">
        <w:tc>
          <w:tcPr>
            <w:tcW w:w="851" w:type="dxa"/>
            <w:tcBorders>
              <w:lef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  <w:t>susceptible</w:t>
            </w:r>
          </w:p>
        </w:tc>
        <w:tc>
          <w:tcPr>
            <w:tcW w:w="2410" w:type="dxa"/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  <w:t>Védrantais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  <w:t>1[  ]</w:t>
            </w:r>
          </w:p>
        </w:tc>
      </w:tr>
      <w:tr w:rsidR="00140473" w:rsidRPr="00140473" w:rsidTr="001F1254">
        <w:tc>
          <w:tcPr>
            <w:tcW w:w="851" w:type="dxa"/>
            <w:tcBorders>
              <w:lef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  <w:t>moderately resistant</w:t>
            </w:r>
          </w:p>
        </w:tc>
        <w:tc>
          <w:tcPr>
            <w:tcW w:w="2410" w:type="dxa"/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  <w:t>Cisco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  <w:t>2[  ]</w:t>
            </w:r>
          </w:p>
        </w:tc>
      </w:tr>
      <w:tr w:rsidR="00140473" w:rsidRPr="00140473" w:rsidTr="001F1254">
        <w:tc>
          <w:tcPr>
            <w:tcW w:w="851" w:type="dxa"/>
            <w:tcBorders>
              <w:lef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  <w:t>highly resistant</w:t>
            </w:r>
          </w:p>
        </w:tc>
        <w:tc>
          <w:tcPr>
            <w:tcW w:w="2410" w:type="dxa"/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  <w:t>90625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  <w:t>3[  ]</w:t>
            </w:r>
          </w:p>
        </w:tc>
      </w:tr>
      <w:tr w:rsidR="00140473" w:rsidRPr="00140473" w:rsidTr="001F1254">
        <w:tc>
          <w:tcPr>
            <w:tcW w:w="851" w:type="dxa"/>
            <w:tcBorders>
              <w:left w:val="single" w:sz="6" w:space="0" w:color="auto"/>
              <w:bottom w:val="single" w:sz="4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  <w:t xml:space="preserve">not tested 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2" w:type="dxa"/>
            <w:tcBorders>
              <w:bottom w:val="single" w:sz="4" w:space="0" w:color="auto"/>
              <w:righ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  <w:t>[  ]</w:t>
            </w:r>
          </w:p>
        </w:tc>
      </w:tr>
    </w:tbl>
    <w:p w:rsidR="00140473" w:rsidRPr="00140473" w:rsidRDefault="00140473" w:rsidP="00140473"/>
    <w:p w:rsidR="00140473" w:rsidRPr="00140473" w:rsidRDefault="00140473" w:rsidP="00140473">
      <w:pPr>
        <w:jc w:val="left"/>
      </w:pPr>
      <w:r w:rsidRPr="00140473">
        <w:br w:type="page"/>
      </w:r>
    </w:p>
    <w:tbl>
      <w:tblPr>
        <w:tblW w:w="9501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686"/>
        <w:gridCol w:w="2127"/>
        <w:gridCol w:w="3688"/>
      </w:tblGrid>
      <w:tr w:rsidR="00140473" w:rsidRPr="00140473" w:rsidTr="001F1254">
        <w:trPr>
          <w:cantSplit/>
          <w:tblHeader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140473" w:rsidRPr="00140473" w:rsidRDefault="00140473" w:rsidP="00140473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</w:p>
          <w:p w:rsidR="00140473" w:rsidRPr="00140473" w:rsidRDefault="00140473" w:rsidP="00140473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  <w:r w:rsidRPr="00140473">
              <w:t>TECHNICAL QUESTIONNAIRE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</w:tcBorders>
          </w:tcPr>
          <w:p w:rsidR="00140473" w:rsidRPr="00140473" w:rsidRDefault="00140473" w:rsidP="00140473">
            <w:pPr>
              <w:keepNext/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</w:p>
          <w:p w:rsidR="00140473" w:rsidRPr="00140473" w:rsidRDefault="00140473" w:rsidP="00140473">
            <w:pPr>
              <w:keepNext/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  <w:r w:rsidRPr="00140473">
              <w:t>Page {x} of {y}</w:t>
            </w: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pct5" w:color="auto" w:fill="auto"/>
          </w:tcPr>
          <w:p w:rsidR="00140473" w:rsidRPr="00140473" w:rsidRDefault="00140473" w:rsidP="00140473">
            <w:pPr>
              <w:keepNext/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</w:p>
          <w:p w:rsidR="00140473" w:rsidRPr="00140473" w:rsidRDefault="00140473" w:rsidP="00140473">
            <w:pPr>
              <w:keepNext/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  <w:r w:rsidRPr="00140473">
              <w:t>Reference Number:</w:t>
            </w:r>
          </w:p>
        </w:tc>
      </w:tr>
      <w:tr w:rsidR="00140473" w:rsidRPr="00140473" w:rsidTr="001F1254">
        <w:trPr>
          <w:cantSplit/>
          <w:tblHeader/>
        </w:trPr>
        <w:tc>
          <w:tcPr>
            <w:tcW w:w="3686" w:type="dxa"/>
            <w:tcBorders>
              <w:top w:val="single" w:sz="6" w:space="0" w:color="000000"/>
              <w:bottom w:val="single" w:sz="4" w:space="0" w:color="auto"/>
            </w:tcBorders>
            <w:shd w:val="clear" w:color="auto" w:fill="FFFFFF"/>
          </w:tcPr>
          <w:p w:rsidR="00140473" w:rsidRPr="00140473" w:rsidRDefault="00140473" w:rsidP="00140473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sz w:val="16"/>
              </w:rPr>
            </w:pPr>
          </w:p>
        </w:tc>
        <w:tc>
          <w:tcPr>
            <w:tcW w:w="2127" w:type="dxa"/>
            <w:tcBorders>
              <w:top w:val="single" w:sz="6" w:space="0" w:color="000000"/>
              <w:bottom w:val="single" w:sz="4" w:space="0" w:color="auto"/>
            </w:tcBorders>
            <w:shd w:val="clear" w:color="auto" w:fill="FFFFFF"/>
          </w:tcPr>
          <w:p w:rsidR="00140473" w:rsidRPr="00140473" w:rsidRDefault="00140473" w:rsidP="00140473">
            <w:pPr>
              <w:keepNext/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sz w:val="16"/>
              </w:rPr>
            </w:pPr>
          </w:p>
        </w:tc>
        <w:tc>
          <w:tcPr>
            <w:tcW w:w="3688" w:type="dxa"/>
            <w:tcBorders>
              <w:top w:val="single" w:sz="6" w:space="0" w:color="000000"/>
              <w:bottom w:val="single" w:sz="4" w:space="0" w:color="auto"/>
            </w:tcBorders>
            <w:shd w:val="clear" w:color="auto" w:fill="FFFFFF"/>
          </w:tcPr>
          <w:p w:rsidR="00140473" w:rsidRPr="00140473" w:rsidRDefault="00140473" w:rsidP="00140473">
            <w:pPr>
              <w:keepNext/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sz w:val="16"/>
              </w:rPr>
            </w:pPr>
          </w:p>
        </w:tc>
      </w:tr>
    </w:tbl>
    <w:tbl>
      <w:tblPr>
        <w:tblpPr w:leftFromText="181" w:rightFromText="181" w:vertAnchor="text" w:tblpY="1"/>
        <w:tblOverlap w:val="never"/>
        <w:tblW w:w="950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5528"/>
        <w:gridCol w:w="2410"/>
        <w:gridCol w:w="712"/>
      </w:tblGrid>
      <w:tr w:rsidR="00140473" w:rsidRPr="00140473" w:rsidTr="001F1254">
        <w:tc>
          <w:tcPr>
            <w:tcW w:w="85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</w:tcBorders>
            <w:shd w:val="clear" w:color="auto" w:fill="F2F2F2"/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</w:tcPr>
          <w:p w:rsidR="00140473" w:rsidRPr="00140473" w:rsidRDefault="00140473" w:rsidP="00140473">
            <w:pPr>
              <w:keepNext/>
              <w:spacing w:before="120" w:after="120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Characteristics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</w:tcPr>
          <w:p w:rsidR="00140473" w:rsidRPr="00140473" w:rsidRDefault="00140473" w:rsidP="00140473">
            <w:pPr>
              <w:keepNext/>
              <w:spacing w:before="120" w:after="120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Example Varieties</w:t>
            </w:r>
          </w:p>
        </w:tc>
        <w:tc>
          <w:tcPr>
            <w:tcW w:w="712" w:type="dxa"/>
            <w:tcBorders>
              <w:top w:val="single" w:sz="4" w:space="0" w:color="000000"/>
              <w:bottom w:val="single" w:sz="4" w:space="0" w:color="000000"/>
              <w:right w:val="single" w:sz="6" w:space="0" w:color="auto"/>
            </w:tcBorders>
            <w:shd w:val="clear" w:color="auto" w:fill="F2F2F2"/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Note</w:t>
            </w:r>
          </w:p>
        </w:tc>
      </w:tr>
      <w:tr w:rsidR="00140473" w:rsidRPr="00140473" w:rsidTr="001F1254">
        <w:tc>
          <w:tcPr>
            <w:tcW w:w="851" w:type="dxa"/>
            <w:tcBorders>
              <w:lef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5.29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(71)</w:t>
            </w:r>
          </w:p>
        </w:tc>
        <w:tc>
          <w:tcPr>
            <w:tcW w:w="5528" w:type="dxa"/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b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 xml:space="preserve">Resistance to </w:t>
            </w:r>
            <w:r w:rsidRPr="00140473">
              <w:rPr>
                <w:rFonts w:cs="Arial"/>
                <w:b/>
                <w:i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Golovinomyces cichoracearum</w:t>
            </w:r>
            <w:r w:rsidRPr="00140473">
              <w:rPr>
                <w:rFonts w:cs="Arial"/>
                <w:b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 xml:space="preserve"> (</w:t>
            </w:r>
            <w:r w:rsidRPr="00140473">
              <w:rPr>
                <w:rFonts w:cs="Arial"/>
                <w:b/>
                <w:i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Erysiphe cichoracearum</w:t>
            </w:r>
            <w:r w:rsidRPr="00140473">
              <w:rPr>
                <w:rFonts w:cs="Arial"/>
                <w:b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) Race 1 (Powdery mildew)</w:t>
            </w:r>
          </w:p>
        </w:tc>
        <w:tc>
          <w:tcPr>
            <w:tcW w:w="2410" w:type="dxa"/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</w:pPr>
          </w:p>
        </w:tc>
      </w:tr>
      <w:tr w:rsidR="00140473" w:rsidRPr="00140473" w:rsidTr="001F1254">
        <w:tc>
          <w:tcPr>
            <w:tcW w:w="851" w:type="dxa"/>
            <w:tcBorders>
              <w:lef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  <w:t>susceptible</w:t>
            </w:r>
          </w:p>
        </w:tc>
        <w:tc>
          <w:tcPr>
            <w:tcW w:w="2410" w:type="dxa"/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  <w:t>Escrito, Score, Védrantais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  <w:t>1[  ]</w:t>
            </w:r>
          </w:p>
        </w:tc>
      </w:tr>
      <w:tr w:rsidR="00140473" w:rsidRPr="00140473" w:rsidTr="001F1254">
        <w:tc>
          <w:tcPr>
            <w:tcW w:w="851" w:type="dxa"/>
            <w:tcBorders>
              <w:lef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  <w:t>moderately resistant</w:t>
            </w:r>
          </w:p>
        </w:tc>
        <w:tc>
          <w:tcPr>
            <w:tcW w:w="2410" w:type="dxa"/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  <w:t>Flores, Anasta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  <w:t>2[  ]</w:t>
            </w:r>
          </w:p>
        </w:tc>
      </w:tr>
      <w:tr w:rsidR="00140473" w:rsidRPr="00140473" w:rsidTr="001F1254">
        <w:tc>
          <w:tcPr>
            <w:tcW w:w="851" w:type="dxa"/>
            <w:tcBorders>
              <w:lef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  <w:t>highly resistant</w:t>
            </w:r>
          </w:p>
        </w:tc>
        <w:tc>
          <w:tcPr>
            <w:tcW w:w="2410" w:type="dxa"/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  <w:t>Cézanne, Heliobel, Théo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  <w:t>3[  ]</w:t>
            </w:r>
          </w:p>
        </w:tc>
      </w:tr>
      <w:tr w:rsidR="00140473" w:rsidRPr="00140473" w:rsidTr="001F1254">
        <w:tc>
          <w:tcPr>
            <w:tcW w:w="851" w:type="dxa"/>
            <w:tcBorders>
              <w:lef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  <w:t xml:space="preserve">not tested </w:t>
            </w:r>
          </w:p>
        </w:tc>
        <w:tc>
          <w:tcPr>
            <w:tcW w:w="2410" w:type="dxa"/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  <w:t>[  ]</w:t>
            </w:r>
          </w:p>
        </w:tc>
      </w:tr>
      <w:tr w:rsidR="00140473" w:rsidRPr="00140473" w:rsidTr="001F1254">
        <w:tc>
          <w:tcPr>
            <w:tcW w:w="851" w:type="dxa"/>
            <w:tcBorders>
              <w:lef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5.30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(72)</w:t>
            </w:r>
          </w:p>
        </w:tc>
        <w:tc>
          <w:tcPr>
            <w:tcW w:w="5528" w:type="dxa"/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b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 xml:space="preserve">Resistance to colonization by </w:t>
            </w:r>
            <w:r w:rsidRPr="00140473">
              <w:rPr>
                <w:rFonts w:cs="Arial"/>
                <w:b/>
                <w:i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Aphis gossypii</w:t>
            </w:r>
          </w:p>
        </w:tc>
        <w:tc>
          <w:tcPr>
            <w:tcW w:w="2410" w:type="dxa"/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</w:pPr>
          </w:p>
        </w:tc>
      </w:tr>
      <w:tr w:rsidR="00140473" w:rsidRPr="00140473" w:rsidTr="001F1254">
        <w:tc>
          <w:tcPr>
            <w:tcW w:w="851" w:type="dxa"/>
            <w:tcBorders>
              <w:lef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  <w:t>absent</w:t>
            </w:r>
          </w:p>
        </w:tc>
        <w:tc>
          <w:tcPr>
            <w:tcW w:w="2410" w:type="dxa"/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  <w:t>Védrantais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  <w:t>1[  ]</w:t>
            </w:r>
          </w:p>
        </w:tc>
      </w:tr>
      <w:tr w:rsidR="00140473" w:rsidRPr="00140473" w:rsidTr="001F1254">
        <w:tc>
          <w:tcPr>
            <w:tcW w:w="851" w:type="dxa"/>
            <w:tcBorders>
              <w:lef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  <w:t>present</w:t>
            </w:r>
          </w:p>
        </w:tc>
        <w:tc>
          <w:tcPr>
            <w:tcW w:w="2410" w:type="dxa"/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 xml:space="preserve">AR Hale’s Best Jumbo, </w:t>
            </w: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br/>
              <w:t>AR Top Mark, Godiva,</w:t>
            </w: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br/>
              <w:t>Heliobel, Virgos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  <w:t>9[  ]</w:t>
            </w:r>
          </w:p>
        </w:tc>
      </w:tr>
      <w:tr w:rsidR="00140473" w:rsidRPr="00140473" w:rsidTr="001F1254">
        <w:tc>
          <w:tcPr>
            <w:tcW w:w="851" w:type="dxa"/>
            <w:tcBorders>
              <w:lef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  <w:t xml:space="preserve">not tested </w:t>
            </w:r>
          </w:p>
        </w:tc>
        <w:tc>
          <w:tcPr>
            <w:tcW w:w="2410" w:type="dxa"/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  <w:t>[  ]</w:t>
            </w:r>
          </w:p>
        </w:tc>
      </w:tr>
      <w:tr w:rsidR="00140473" w:rsidRPr="00140473" w:rsidTr="001F1254">
        <w:tc>
          <w:tcPr>
            <w:tcW w:w="851" w:type="dxa"/>
            <w:tcBorders>
              <w:lef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5.31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(73)</w:t>
            </w:r>
          </w:p>
        </w:tc>
        <w:tc>
          <w:tcPr>
            <w:tcW w:w="5528" w:type="dxa"/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b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 xml:space="preserve">Resistance to </w:t>
            </w:r>
            <w:r w:rsidRPr="00140473">
              <w:rPr>
                <w:rFonts w:cs="Arial"/>
                <w:b/>
                <w:i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Zucchini yellow mosaic virus</w:t>
            </w:r>
            <w:r w:rsidRPr="00140473">
              <w:rPr>
                <w:rFonts w:cs="Arial"/>
                <w:b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 xml:space="preserve"> (ZYMV)</w:t>
            </w:r>
          </w:p>
        </w:tc>
        <w:tc>
          <w:tcPr>
            <w:tcW w:w="2410" w:type="dxa"/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</w:pPr>
          </w:p>
        </w:tc>
      </w:tr>
      <w:tr w:rsidR="00140473" w:rsidRPr="00140473" w:rsidTr="001F1254">
        <w:tc>
          <w:tcPr>
            <w:tcW w:w="851" w:type="dxa"/>
            <w:tcBorders>
              <w:lef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  <w:t>absent</w:t>
            </w:r>
          </w:p>
        </w:tc>
        <w:tc>
          <w:tcPr>
            <w:tcW w:w="2410" w:type="dxa"/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  <w:t>Cardillo, Généris, Jador, Védrantais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  <w:t>1[  ]</w:t>
            </w:r>
          </w:p>
        </w:tc>
      </w:tr>
      <w:tr w:rsidR="00140473" w:rsidRPr="00140473" w:rsidTr="001F1254">
        <w:tc>
          <w:tcPr>
            <w:tcW w:w="851" w:type="dxa"/>
            <w:tcBorders>
              <w:lef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  <w:t>present</w:t>
            </w:r>
          </w:p>
        </w:tc>
        <w:tc>
          <w:tcPr>
            <w:tcW w:w="2410" w:type="dxa"/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  <w:t>Hannah’s Choice, Lunaduke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  <w:t>9[  ]</w:t>
            </w:r>
          </w:p>
        </w:tc>
      </w:tr>
      <w:tr w:rsidR="00140473" w:rsidRPr="00140473" w:rsidTr="001F1254">
        <w:tc>
          <w:tcPr>
            <w:tcW w:w="851" w:type="dxa"/>
            <w:tcBorders>
              <w:lef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  <w:t xml:space="preserve">not tested </w:t>
            </w:r>
          </w:p>
        </w:tc>
        <w:tc>
          <w:tcPr>
            <w:tcW w:w="2410" w:type="dxa"/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  <w:t>[  ]</w:t>
            </w:r>
          </w:p>
        </w:tc>
      </w:tr>
      <w:tr w:rsidR="00140473" w:rsidRPr="00140473" w:rsidTr="001F1254">
        <w:tc>
          <w:tcPr>
            <w:tcW w:w="851" w:type="dxa"/>
            <w:tcBorders>
              <w:lef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5.32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(74.1)</w:t>
            </w:r>
          </w:p>
        </w:tc>
        <w:tc>
          <w:tcPr>
            <w:tcW w:w="5528" w:type="dxa"/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b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 xml:space="preserve">Resistance to </w:t>
            </w:r>
            <w:r w:rsidRPr="00140473">
              <w:rPr>
                <w:rFonts w:cs="Arial"/>
                <w:b/>
                <w:i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Papaya ringspot virus</w:t>
            </w:r>
            <w:r w:rsidRPr="00140473">
              <w:rPr>
                <w:rFonts w:cs="Arial"/>
                <w:b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 xml:space="preserve"> (PRSV)  - Guadeloupe strain</w:t>
            </w:r>
          </w:p>
        </w:tc>
        <w:tc>
          <w:tcPr>
            <w:tcW w:w="2410" w:type="dxa"/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</w:pPr>
          </w:p>
        </w:tc>
      </w:tr>
      <w:tr w:rsidR="00140473" w:rsidRPr="00140473" w:rsidTr="001F1254">
        <w:tc>
          <w:tcPr>
            <w:tcW w:w="851" w:type="dxa"/>
            <w:tcBorders>
              <w:lef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  <w:t>absent</w:t>
            </w:r>
          </w:p>
        </w:tc>
        <w:tc>
          <w:tcPr>
            <w:tcW w:w="2410" w:type="dxa"/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  <w:t>Védrantais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  <w:t>1[  ]</w:t>
            </w:r>
          </w:p>
        </w:tc>
      </w:tr>
      <w:tr w:rsidR="00140473" w:rsidRPr="00140473" w:rsidTr="001F1254">
        <w:tc>
          <w:tcPr>
            <w:tcW w:w="851" w:type="dxa"/>
            <w:tcBorders>
              <w:lef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  <w:t>present</w:t>
            </w:r>
          </w:p>
        </w:tc>
        <w:tc>
          <w:tcPr>
            <w:tcW w:w="2410" w:type="dxa"/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  <w:t>Hannah’s Choice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  <w:t>9[  ]</w:t>
            </w:r>
          </w:p>
        </w:tc>
      </w:tr>
      <w:tr w:rsidR="00140473" w:rsidRPr="00140473" w:rsidTr="001F1254">
        <w:tc>
          <w:tcPr>
            <w:tcW w:w="851" w:type="dxa"/>
            <w:tcBorders>
              <w:lef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  <w:t xml:space="preserve">not tested </w:t>
            </w:r>
          </w:p>
        </w:tc>
        <w:tc>
          <w:tcPr>
            <w:tcW w:w="2410" w:type="dxa"/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  <w:t>[  ]</w:t>
            </w:r>
          </w:p>
        </w:tc>
      </w:tr>
      <w:tr w:rsidR="00140473" w:rsidRPr="00140473" w:rsidTr="001F1254">
        <w:tc>
          <w:tcPr>
            <w:tcW w:w="851" w:type="dxa"/>
            <w:tcBorders>
              <w:lef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5.33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(74.2)</w:t>
            </w:r>
          </w:p>
        </w:tc>
        <w:tc>
          <w:tcPr>
            <w:tcW w:w="5528" w:type="dxa"/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b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 xml:space="preserve">Resistance to </w:t>
            </w:r>
            <w:r w:rsidRPr="00140473">
              <w:rPr>
                <w:rFonts w:cs="Arial"/>
                <w:b/>
                <w:i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Papaya ringspot virus</w:t>
            </w:r>
            <w:r w:rsidRPr="00140473">
              <w:rPr>
                <w:rFonts w:cs="Arial"/>
                <w:b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 xml:space="preserve"> (PRSV)  - E2 strain</w:t>
            </w:r>
          </w:p>
        </w:tc>
        <w:tc>
          <w:tcPr>
            <w:tcW w:w="2410" w:type="dxa"/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</w:pPr>
          </w:p>
        </w:tc>
      </w:tr>
      <w:tr w:rsidR="00140473" w:rsidRPr="00140473" w:rsidTr="001F1254">
        <w:tc>
          <w:tcPr>
            <w:tcW w:w="851" w:type="dxa"/>
            <w:tcBorders>
              <w:lef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  <w:t>absent</w:t>
            </w:r>
          </w:p>
        </w:tc>
        <w:tc>
          <w:tcPr>
            <w:tcW w:w="2410" w:type="dxa"/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  <w:t xml:space="preserve">Hannah’s Choice, Védrantais 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  <w:t>1[  ]</w:t>
            </w:r>
          </w:p>
        </w:tc>
      </w:tr>
      <w:tr w:rsidR="00140473" w:rsidRPr="00140473" w:rsidTr="001F1254">
        <w:tc>
          <w:tcPr>
            <w:tcW w:w="851" w:type="dxa"/>
            <w:tcBorders>
              <w:lef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  <w:t>present</w:t>
            </w:r>
          </w:p>
        </w:tc>
        <w:tc>
          <w:tcPr>
            <w:tcW w:w="2410" w:type="dxa"/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  <w:t>WMR29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  <w:t>9[  ]</w:t>
            </w:r>
          </w:p>
        </w:tc>
      </w:tr>
      <w:tr w:rsidR="00140473" w:rsidRPr="00140473" w:rsidTr="001F1254">
        <w:tc>
          <w:tcPr>
            <w:tcW w:w="851" w:type="dxa"/>
            <w:tcBorders>
              <w:lef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  <w:t xml:space="preserve">not tested </w:t>
            </w:r>
          </w:p>
        </w:tc>
        <w:tc>
          <w:tcPr>
            <w:tcW w:w="2410" w:type="dxa"/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  <w:t>[  ]</w:t>
            </w:r>
          </w:p>
        </w:tc>
      </w:tr>
      <w:tr w:rsidR="00140473" w:rsidRPr="00140473" w:rsidTr="001F1254">
        <w:tc>
          <w:tcPr>
            <w:tcW w:w="851" w:type="dxa"/>
            <w:tcBorders>
              <w:lef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5.34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(75)</w:t>
            </w:r>
          </w:p>
        </w:tc>
        <w:tc>
          <w:tcPr>
            <w:tcW w:w="5528" w:type="dxa"/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b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 xml:space="preserve">Resistance to </w:t>
            </w:r>
            <w:r w:rsidRPr="00140473">
              <w:rPr>
                <w:rFonts w:cs="Arial"/>
                <w:b/>
                <w:i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Melon necrotic spot virus</w:t>
            </w:r>
            <w:r w:rsidRPr="00140473">
              <w:rPr>
                <w:rFonts w:cs="Arial"/>
                <w:b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 xml:space="preserve"> (MNSV) Strain 0 (MNSV: 0)</w:t>
            </w:r>
          </w:p>
        </w:tc>
        <w:tc>
          <w:tcPr>
            <w:tcW w:w="2410" w:type="dxa"/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</w:pPr>
          </w:p>
        </w:tc>
      </w:tr>
      <w:tr w:rsidR="00140473" w:rsidRPr="00140473" w:rsidTr="001F1254">
        <w:tc>
          <w:tcPr>
            <w:tcW w:w="851" w:type="dxa"/>
            <w:tcBorders>
              <w:lef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  <w:t>absent</w:t>
            </w:r>
          </w:p>
        </w:tc>
        <w:tc>
          <w:tcPr>
            <w:tcW w:w="2410" w:type="dxa"/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  <w:t>Védrantais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  <w:t>1[  ]</w:t>
            </w:r>
          </w:p>
        </w:tc>
      </w:tr>
      <w:tr w:rsidR="00140473" w:rsidRPr="00140473" w:rsidTr="001F1254">
        <w:tc>
          <w:tcPr>
            <w:tcW w:w="851" w:type="dxa"/>
            <w:tcBorders>
              <w:lef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  <w:t>present</w:t>
            </w:r>
          </w:p>
        </w:tc>
        <w:tc>
          <w:tcPr>
            <w:tcW w:w="2410" w:type="dxa"/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  <w:t>Cyro, Primal, Virgos,</w:t>
            </w: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  <w:br/>
              <w:t xml:space="preserve">Yellow Fun 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  <w:t>9[  ]</w:t>
            </w:r>
          </w:p>
        </w:tc>
      </w:tr>
      <w:tr w:rsidR="00140473" w:rsidRPr="00140473" w:rsidTr="001F1254">
        <w:tc>
          <w:tcPr>
            <w:tcW w:w="851" w:type="dxa"/>
            <w:tcBorders>
              <w:left w:val="single" w:sz="6" w:space="0" w:color="auto"/>
              <w:bottom w:val="single" w:sz="4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  <w:t xml:space="preserve">not tested 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2" w:type="dxa"/>
            <w:tcBorders>
              <w:bottom w:val="single" w:sz="4" w:space="0" w:color="auto"/>
              <w:righ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  <w:t>[  ]</w:t>
            </w:r>
          </w:p>
        </w:tc>
      </w:tr>
    </w:tbl>
    <w:p w:rsidR="00140473" w:rsidRPr="00140473" w:rsidRDefault="00140473" w:rsidP="00140473"/>
    <w:p w:rsidR="00140473" w:rsidRPr="00140473" w:rsidRDefault="00140473" w:rsidP="00140473">
      <w:pPr>
        <w:jc w:val="left"/>
      </w:pPr>
      <w:r w:rsidRPr="00140473">
        <w:br w:type="page"/>
      </w:r>
    </w:p>
    <w:tbl>
      <w:tblPr>
        <w:tblW w:w="9501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686"/>
        <w:gridCol w:w="2127"/>
        <w:gridCol w:w="3688"/>
      </w:tblGrid>
      <w:tr w:rsidR="00140473" w:rsidRPr="00140473" w:rsidTr="001F1254">
        <w:trPr>
          <w:cantSplit/>
          <w:tblHeader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140473" w:rsidRPr="00140473" w:rsidRDefault="00140473" w:rsidP="00140473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</w:p>
          <w:p w:rsidR="00140473" w:rsidRPr="00140473" w:rsidRDefault="00140473" w:rsidP="00140473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  <w:r w:rsidRPr="00140473">
              <w:t>TECHNICAL QUESTIONNAIRE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</w:tcBorders>
          </w:tcPr>
          <w:p w:rsidR="00140473" w:rsidRPr="00140473" w:rsidRDefault="00140473" w:rsidP="00140473">
            <w:pPr>
              <w:keepNext/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</w:p>
          <w:p w:rsidR="00140473" w:rsidRPr="00140473" w:rsidRDefault="00140473" w:rsidP="00140473">
            <w:pPr>
              <w:keepNext/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  <w:r w:rsidRPr="00140473">
              <w:t>Page {x} of {y}</w:t>
            </w: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pct5" w:color="auto" w:fill="auto"/>
          </w:tcPr>
          <w:p w:rsidR="00140473" w:rsidRPr="00140473" w:rsidRDefault="00140473" w:rsidP="00140473">
            <w:pPr>
              <w:keepNext/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</w:p>
          <w:p w:rsidR="00140473" w:rsidRPr="00140473" w:rsidRDefault="00140473" w:rsidP="00140473">
            <w:pPr>
              <w:keepNext/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  <w:r w:rsidRPr="00140473">
              <w:t>Reference Number:</w:t>
            </w:r>
          </w:p>
        </w:tc>
      </w:tr>
      <w:tr w:rsidR="00140473" w:rsidRPr="00140473" w:rsidTr="001F1254">
        <w:trPr>
          <w:cantSplit/>
          <w:tblHeader/>
        </w:trPr>
        <w:tc>
          <w:tcPr>
            <w:tcW w:w="3686" w:type="dxa"/>
            <w:tcBorders>
              <w:top w:val="single" w:sz="6" w:space="0" w:color="000000"/>
              <w:bottom w:val="single" w:sz="4" w:space="0" w:color="auto"/>
            </w:tcBorders>
            <w:shd w:val="clear" w:color="auto" w:fill="FFFFFF"/>
          </w:tcPr>
          <w:p w:rsidR="00140473" w:rsidRPr="00140473" w:rsidRDefault="00140473" w:rsidP="00140473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sz w:val="16"/>
              </w:rPr>
            </w:pPr>
          </w:p>
        </w:tc>
        <w:tc>
          <w:tcPr>
            <w:tcW w:w="2127" w:type="dxa"/>
            <w:tcBorders>
              <w:top w:val="single" w:sz="6" w:space="0" w:color="000000"/>
              <w:bottom w:val="single" w:sz="4" w:space="0" w:color="auto"/>
            </w:tcBorders>
            <w:shd w:val="clear" w:color="auto" w:fill="FFFFFF"/>
          </w:tcPr>
          <w:p w:rsidR="00140473" w:rsidRPr="00140473" w:rsidRDefault="00140473" w:rsidP="00140473">
            <w:pPr>
              <w:keepNext/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sz w:val="16"/>
              </w:rPr>
            </w:pPr>
          </w:p>
        </w:tc>
        <w:tc>
          <w:tcPr>
            <w:tcW w:w="3688" w:type="dxa"/>
            <w:tcBorders>
              <w:top w:val="single" w:sz="6" w:space="0" w:color="000000"/>
              <w:bottom w:val="single" w:sz="4" w:space="0" w:color="auto"/>
            </w:tcBorders>
            <w:shd w:val="clear" w:color="auto" w:fill="FFFFFF"/>
          </w:tcPr>
          <w:p w:rsidR="00140473" w:rsidRPr="00140473" w:rsidRDefault="00140473" w:rsidP="00140473">
            <w:pPr>
              <w:keepNext/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sz w:val="16"/>
              </w:rPr>
            </w:pPr>
          </w:p>
        </w:tc>
      </w:tr>
    </w:tbl>
    <w:tbl>
      <w:tblPr>
        <w:tblpPr w:leftFromText="181" w:rightFromText="181" w:vertAnchor="text" w:tblpY="1"/>
        <w:tblOverlap w:val="never"/>
        <w:tblW w:w="950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5528"/>
        <w:gridCol w:w="2410"/>
        <w:gridCol w:w="712"/>
      </w:tblGrid>
      <w:tr w:rsidR="00140473" w:rsidRPr="00140473" w:rsidTr="001F1254">
        <w:tc>
          <w:tcPr>
            <w:tcW w:w="85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</w:tcBorders>
            <w:shd w:val="clear" w:color="auto" w:fill="F2F2F2"/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</w:tcPr>
          <w:p w:rsidR="00140473" w:rsidRPr="00140473" w:rsidRDefault="00140473" w:rsidP="00140473">
            <w:pPr>
              <w:keepNext/>
              <w:spacing w:before="120" w:after="120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Characteristics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</w:tcPr>
          <w:p w:rsidR="00140473" w:rsidRPr="00140473" w:rsidRDefault="00140473" w:rsidP="00140473">
            <w:pPr>
              <w:keepNext/>
              <w:spacing w:before="120" w:after="120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Example Varieties</w:t>
            </w:r>
          </w:p>
        </w:tc>
        <w:tc>
          <w:tcPr>
            <w:tcW w:w="712" w:type="dxa"/>
            <w:tcBorders>
              <w:top w:val="single" w:sz="4" w:space="0" w:color="000000"/>
              <w:bottom w:val="single" w:sz="4" w:space="0" w:color="000000"/>
              <w:right w:val="single" w:sz="6" w:space="0" w:color="auto"/>
            </w:tcBorders>
            <w:shd w:val="clear" w:color="auto" w:fill="F2F2F2"/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Note</w:t>
            </w:r>
          </w:p>
        </w:tc>
      </w:tr>
      <w:tr w:rsidR="00140473" w:rsidRPr="00140473" w:rsidTr="001F1254">
        <w:tc>
          <w:tcPr>
            <w:tcW w:w="851" w:type="dxa"/>
            <w:tcBorders>
              <w:lef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5.35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(76)</w:t>
            </w:r>
          </w:p>
        </w:tc>
        <w:tc>
          <w:tcPr>
            <w:tcW w:w="5528" w:type="dxa"/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b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 xml:space="preserve">Resistance to </w:t>
            </w:r>
            <w:r w:rsidRPr="00140473">
              <w:rPr>
                <w:rFonts w:cs="Arial"/>
                <w:b/>
                <w:i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Cucumber mosaic virus</w:t>
            </w:r>
            <w:r w:rsidRPr="00140473">
              <w:rPr>
                <w:rFonts w:cs="Arial"/>
                <w:b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 xml:space="preserve"> (CMV)</w:t>
            </w:r>
          </w:p>
        </w:tc>
        <w:tc>
          <w:tcPr>
            <w:tcW w:w="2410" w:type="dxa"/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</w:pPr>
          </w:p>
        </w:tc>
      </w:tr>
      <w:tr w:rsidR="00140473" w:rsidRPr="00140473" w:rsidTr="001F1254">
        <w:tc>
          <w:tcPr>
            <w:tcW w:w="851" w:type="dxa"/>
            <w:tcBorders>
              <w:lef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  <w:t>absent</w:t>
            </w:r>
          </w:p>
        </w:tc>
        <w:tc>
          <w:tcPr>
            <w:tcW w:w="2410" w:type="dxa"/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  <w:t>Cézanne, Dalton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  <w:t>1[  ]</w:t>
            </w:r>
          </w:p>
        </w:tc>
      </w:tr>
      <w:tr w:rsidR="00140473" w:rsidRPr="00140473" w:rsidTr="001F1254">
        <w:tc>
          <w:tcPr>
            <w:tcW w:w="851" w:type="dxa"/>
            <w:tcBorders>
              <w:lef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  <w:t>present</w:t>
            </w:r>
          </w:p>
        </w:tc>
        <w:tc>
          <w:tcPr>
            <w:tcW w:w="2410" w:type="dxa"/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  <w:t>Lunaduke, Virgos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  <w:t>9[  ]</w:t>
            </w:r>
          </w:p>
        </w:tc>
      </w:tr>
      <w:tr w:rsidR="00140473" w:rsidRPr="00140473" w:rsidTr="001F1254">
        <w:tc>
          <w:tcPr>
            <w:tcW w:w="851" w:type="dxa"/>
            <w:tcBorders>
              <w:left w:val="single" w:sz="6" w:space="0" w:color="auto"/>
              <w:bottom w:val="single" w:sz="4" w:space="0" w:color="000000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tcBorders>
              <w:bottom w:val="single" w:sz="4" w:space="0" w:color="000000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  <w:t xml:space="preserve">not tested 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2" w:type="dxa"/>
            <w:tcBorders>
              <w:bottom w:val="single" w:sz="4" w:space="0" w:color="000000"/>
              <w:righ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  <w:t>[  ]</w:t>
            </w:r>
          </w:p>
        </w:tc>
      </w:tr>
    </w:tbl>
    <w:p w:rsidR="00140473" w:rsidRPr="00140473" w:rsidRDefault="00140473" w:rsidP="00140473">
      <w:pPr>
        <w:jc w:val="left"/>
      </w:pPr>
    </w:p>
    <w:p w:rsidR="00140473" w:rsidRPr="00140473" w:rsidRDefault="00140473" w:rsidP="00140473">
      <w:pPr>
        <w:jc w:val="left"/>
      </w:pPr>
    </w:p>
    <w:p w:rsidR="00140473" w:rsidRPr="00140473" w:rsidRDefault="00140473" w:rsidP="00140473">
      <w:pPr>
        <w:jc w:val="left"/>
      </w:pPr>
    </w:p>
    <w:p w:rsidR="00140473" w:rsidRPr="00140473" w:rsidRDefault="00140473" w:rsidP="00140473">
      <w:pPr>
        <w:jc w:val="right"/>
        <w:sectPr w:rsidR="00140473" w:rsidRPr="00140473" w:rsidSect="001F1254">
          <w:headerReference w:type="default" r:id="rId22"/>
          <w:headerReference w:type="first" r:id="rId23"/>
          <w:pgSz w:w="11907" w:h="16840" w:code="9"/>
          <w:pgMar w:top="510" w:right="1134" w:bottom="1134" w:left="1134" w:header="510" w:footer="680" w:gutter="0"/>
          <w:pgNumType w:start="1"/>
          <w:cols w:space="720"/>
          <w:titlePg/>
        </w:sectPr>
      </w:pPr>
      <w:r w:rsidRPr="00140473">
        <w:t>[Annex VII follows]</w:t>
      </w:r>
    </w:p>
    <w:p w:rsidR="00140473" w:rsidRPr="00140473" w:rsidRDefault="00140473" w:rsidP="00140473">
      <w:pPr>
        <w:keepNext/>
        <w:outlineLvl w:val="1"/>
        <w:rPr>
          <w:u w:val="single"/>
        </w:rPr>
      </w:pPr>
      <w:bookmarkStart w:id="25" w:name="_Test_Guidelines_for_6"/>
      <w:bookmarkStart w:id="26" w:name="_Toc68011273"/>
      <w:bookmarkStart w:id="27" w:name="_Toc82167846"/>
      <w:bookmarkEnd w:id="25"/>
      <w:r w:rsidRPr="00140473">
        <w:rPr>
          <w:u w:val="single"/>
        </w:rPr>
        <w:t>Test Guidelines for Squash, Vegetable Marrow (document TG/119/4 Corr. 2)</w:t>
      </w:r>
      <w:bookmarkEnd w:id="26"/>
      <w:bookmarkEnd w:id="27"/>
    </w:p>
    <w:p w:rsidR="00140473" w:rsidRPr="00140473" w:rsidRDefault="00140473" w:rsidP="00140473">
      <w:pPr>
        <w:jc w:val="left"/>
      </w:pPr>
    </w:p>
    <w:p w:rsidR="00140473" w:rsidRPr="00140473" w:rsidRDefault="00140473" w:rsidP="00140473">
      <w:pPr>
        <w:rPr>
          <w:u w:val="single"/>
        </w:rPr>
      </w:pPr>
      <w:r w:rsidRPr="00140473">
        <w:t xml:space="preserve">The proposed additions to TQ 5 are presented in highlight and </w:t>
      </w:r>
      <w:r w:rsidRPr="00140473">
        <w:rPr>
          <w:highlight w:val="lightGray"/>
          <w:u w:val="single"/>
        </w:rPr>
        <w:t>underline</w:t>
      </w:r>
      <w:r w:rsidRPr="00140473">
        <w:t>.</w:t>
      </w:r>
    </w:p>
    <w:p w:rsidR="00140473" w:rsidRPr="00140473" w:rsidRDefault="00140473" w:rsidP="00140473">
      <w:pPr>
        <w:jc w:val="right"/>
      </w:pPr>
    </w:p>
    <w:tbl>
      <w:tblPr>
        <w:tblW w:w="0" w:type="auto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3"/>
        <w:gridCol w:w="27"/>
        <w:gridCol w:w="4934"/>
        <w:gridCol w:w="27"/>
        <w:gridCol w:w="2950"/>
        <w:gridCol w:w="27"/>
        <w:gridCol w:w="850"/>
      </w:tblGrid>
      <w:tr w:rsidR="00140473" w:rsidRPr="00140473" w:rsidTr="001F1254">
        <w:trPr>
          <w:trHeight w:val="20"/>
        </w:trPr>
        <w:tc>
          <w:tcPr>
            <w:tcW w:w="9498" w:type="dxa"/>
            <w:gridSpan w:val="7"/>
            <w:tcBorders>
              <w:bottom w:val="nil"/>
            </w:tcBorders>
          </w:tcPr>
          <w:p w:rsidR="00140473" w:rsidRPr="00140473" w:rsidRDefault="00140473" w:rsidP="00140473">
            <w:pPr>
              <w:keepNext/>
              <w:tabs>
                <w:tab w:val="left" w:pos="567"/>
                <w:tab w:val="left" w:pos="1056"/>
                <w:tab w:val="left" w:pos="2976"/>
                <w:tab w:val="left" w:pos="5856"/>
                <w:tab w:val="left" w:pos="7296"/>
                <w:tab w:val="left" w:pos="7910"/>
              </w:tabs>
              <w:ind w:left="114" w:right="255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lang w:val="pl-PL"/>
              </w:rPr>
              <w:br w:type="page"/>
            </w:r>
            <w:r w:rsidRPr="00140473">
              <w:rPr>
                <w:rFonts w:cs="Arial"/>
                <w:sz w:val="16"/>
                <w:szCs w:val="16"/>
                <w:lang w:val="pl-PL"/>
              </w:rPr>
              <w:br w:type="page"/>
            </w:r>
          </w:p>
          <w:p w:rsidR="00140473" w:rsidRPr="00140473" w:rsidRDefault="00140473" w:rsidP="00140473">
            <w:pPr>
              <w:keepNext/>
              <w:tabs>
                <w:tab w:val="left" w:pos="113"/>
                <w:tab w:val="left" w:pos="539"/>
                <w:tab w:val="left" w:pos="1056"/>
                <w:tab w:val="left" w:pos="2976"/>
                <w:tab w:val="left" w:pos="5856"/>
                <w:tab w:val="left" w:pos="7296"/>
                <w:tab w:val="left" w:pos="7910"/>
              </w:tabs>
              <w:ind w:left="113" w:right="255" w:firstLine="1"/>
              <w:rPr>
                <w:rFonts w:cs="Arial"/>
                <w:sz w:val="18"/>
                <w:szCs w:val="16"/>
                <w:lang w:val="pl-PL"/>
              </w:rPr>
            </w:pPr>
            <w:r w:rsidRPr="00140473">
              <w:rPr>
                <w:rFonts w:cs="Arial"/>
                <w:sz w:val="18"/>
                <w:szCs w:val="16"/>
                <w:lang w:val="pl-PL"/>
              </w:rPr>
              <w:t>5.</w:t>
            </w:r>
            <w:r w:rsidRPr="00140473">
              <w:rPr>
                <w:rFonts w:cs="Arial"/>
                <w:sz w:val="18"/>
                <w:szCs w:val="16"/>
                <w:lang w:val="pl-PL"/>
              </w:rPr>
              <w:tab/>
              <w:t>Characteristics of the variety to be indicated (the number in brackets refers to the corresponding characteristic in the Test Guidelines;  please mark the state of expression which best corresponds).</w:t>
            </w:r>
          </w:p>
          <w:p w:rsidR="00140473" w:rsidRPr="00140473" w:rsidRDefault="00140473" w:rsidP="00140473">
            <w:pPr>
              <w:keepNext/>
              <w:jc w:val="left"/>
              <w:rPr>
                <w:rFonts w:cs="Arial"/>
                <w:sz w:val="16"/>
                <w:szCs w:val="16"/>
                <w:lang w:val="pl-PL"/>
              </w:rPr>
            </w:pPr>
          </w:p>
        </w:tc>
      </w:tr>
      <w:tr w:rsidR="00140473" w:rsidRPr="00140473" w:rsidTr="001F1254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pct5" w:color="auto" w:fill="auto"/>
          </w:tcPr>
          <w:p w:rsidR="00140473" w:rsidRPr="00140473" w:rsidRDefault="00140473" w:rsidP="00140473">
            <w:pPr>
              <w:keepNext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000000"/>
              <w:bottom w:val="single" w:sz="4" w:space="0" w:color="auto"/>
            </w:tcBorders>
            <w:shd w:val="pct5" w:color="auto" w:fill="auto"/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lang w:val="pl-PL"/>
              </w:rPr>
              <w:t>Characteristics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bottom w:val="single" w:sz="4" w:space="0" w:color="auto"/>
            </w:tcBorders>
            <w:shd w:val="pct5" w:color="auto" w:fill="auto"/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lang w:val="pl-PL"/>
              </w:rPr>
              <w:t>Example Varieties</w:t>
            </w:r>
          </w:p>
        </w:tc>
        <w:tc>
          <w:tcPr>
            <w:tcW w:w="877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pct5" w:color="auto" w:fill="auto"/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lang w:val="pl-PL"/>
              </w:rPr>
              <w:t>Note</w:t>
            </w:r>
          </w:p>
        </w:tc>
      </w:tr>
      <w:tr w:rsidR="00140473" w:rsidRPr="00140473" w:rsidTr="001F1254">
        <w:tc>
          <w:tcPr>
            <w:tcW w:w="683" w:type="dxa"/>
            <w:tcBorders>
              <w:top w:val="nil"/>
              <w:left w:val="single" w:sz="4" w:space="0" w:color="000000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  <w:r w:rsidRPr="00140473">
              <w:rPr>
                <w:rFonts w:cs="Arial"/>
                <w:b/>
                <w:sz w:val="16"/>
                <w:szCs w:val="16"/>
                <w:lang w:val="pl-PL"/>
              </w:rPr>
              <w:t>5.1</w:t>
            </w: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140473">
              <w:rPr>
                <w:rFonts w:cs="Arial"/>
                <w:b/>
                <w:sz w:val="16"/>
                <w:szCs w:val="16"/>
                <w:lang w:val="pl-PL"/>
              </w:rPr>
              <w:t>Types of edible varieties:  Fruit:  type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pl-PL"/>
              </w:rPr>
            </w:pPr>
          </w:p>
        </w:tc>
        <w:tc>
          <w:tcPr>
            <w:tcW w:w="877" w:type="dxa"/>
            <w:gridSpan w:val="2"/>
            <w:tcBorders>
              <w:top w:val="nil"/>
              <w:bottom w:val="nil"/>
              <w:right w:val="single" w:sz="4" w:space="0" w:color="000000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lang w:val="pl-PL"/>
              </w:rPr>
            </w:pPr>
          </w:p>
        </w:tc>
      </w:tr>
      <w:tr w:rsidR="00140473" w:rsidRPr="00140473" w:rsidTr="001F1254">
        <w:tc>
          <w:tcPr>
            <w:tcW w:w="683" w:type="dxa"/>
            <w:tcBorders>
              <w:top w:val="nil"/>
              <w:left w:val="single" w:sz="4" w:space="0" w:color="000000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lang w:val="pl-PL"/>
              </w:rPr>
              <w:t>Pumpkin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lang w:val="pl-PL"/>
              </w:rPr>
              <w:t>Halloween, Little Boo, Small Sugar</w:t>
            </w:r>
          </w:p>
        </w:tc>
        <w:tc>
          <w:tcPr>
            <w:tcW w:w="877" w:type="dxa"/>
            <w:gridSpan w:val="2"/>
            <w:tcBorders>
              <w:top w:val="nil"/>
              <w:bottom w:val="nil"/>
              <w:right w:val="single" w:sz="4" w:space="0" w:color="000000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lang w:val="pl-PL"/>
              </w:rPr>
              <w:t>1[   ]</w:t>
            </w:r>
          </w:p>
        </w:tc>
      </w:tr>
      <w:tr w:rsidR="00140473" w:rsidRPr="00140473" w:rsidTr="001F1254">
        <w:tc>
          <w:tcPr>
            <w:tcW w:w="683" w:type="dxa"/>
            <w:tcBorders>
              <w:top w:val="nil"/>
              <w:left w:val="single" w:sz="4" w:space="0" w:color="000000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lang w:val="pl-PL"/>
              </w:rPr>
              <w:t>Miniature Pumpkin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lang w:val="pl-PL"/>
              </w:rPr>
              <w:t>Jack Be Little</w:t>
            </w:r>
          </w:p>
        </w:tc>
        <w:tc>
          <w:tcPr>
            <w:tcW w:w="877" w:type="dxa"/>
            <w:gridSpan w:val="2"/>
            <w:tcBorders>
              <w:top w:val="nil"/>
              <w:bottom w:val="nil"/>
              <w:right w:val="single" w:sz="4" w:space="0" w:color="000000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lang w:val="pl-PL"/>
              </w:rPr>
              <w:t>2[   ]</w:t>
            </w:r>
          </w:p>
        </w:tc>
      </w:tr>
      <w:tr w:rsidR="00140473" w:rsidRPr="00140473" w:rsidTr="001F1254">
        <w:tc>
          <w:tcPr>
            <w:tcW w:w="683" w:type="dxa"/>
            <w:tcBorders>
              <w:top w:val="nil"/>
              <w:left w:val="single" w:sz="4" w:space="0" w:color="000000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lang w:val="pl-PL"/>
              </w:rPr>
              <w:t>Scallop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lang w:val="pl-PL"/>
              </w:rPr>
              <w:t>Patty Pan, Scallopini</w:t>
            </w:r>
          </w:p>
        </w:tc>
        <w:tc>
          <w:tcPr>
            <w:tcW w:w="877" w:type="dxa"/>
            <w:gridSpan w:val="2"/>
            <w:tcBorders>
              <w:top w:val="nil"/>
              <w:bottom w:val="nil"/>
              <w:right w:val="single" w:sz="4" w:space="0" w:color="000000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lang w:val="pl-PL"/>
              </w:rPr>
              <w:t>3[   ]</w:t>
            </w:r>
          </w:p>
        </w:tc>
      </w:tr>
      <w:tr w:rsidR="00140473" w:rsidRPr="00140473" w:rsidTr="001F1254">
        <w:tc>
          <w:tcPr>
            <w:tcW w:w="683" w:type="dxa"/>
            <w:tcBorders>
              <w:top w:val="nil"/>
              <w:left w:val="single" w:sz="4" w:space="0" w:color="000000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lang w:val="pl-PL"/>
              </w:rPr>
              <w:t>Acorn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lang w:val="pl-PL"/>
              </w:rPr>
              <w:t>Table Queen</w:t>
            </w:r>
          </w:p>
        </w:tc>
        <w:tc>
          <w:tcPr>
            <w:tcW w:w="877" w:type="dxa"/>
            <w:gridSpan w:val="2"/>
            <w:tcBorders>
              <w:top w:val="nil"/>
              <w:bottom w:val="nil"/>
              <w:right w:val="single" w:sz="4" w:space="0" w:color="000000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lang w:val="pl-PL"/>
              </w:rPr>
              <w:t>4[   ]</w:t>
            </w:r>
          </w:p>
        </w:tc>
      </w:tr>
      <w:tr w:rsidR="00140473" w:rsidRPr="00140473" w:rsidTr="001F1254">
        <w:tc>
          <w:tcPr>
            <w:tcW w:w="683" w:type="dxa"/>
            <w:tcBorders>
              <w:top w:val="nil"/>
              <w:left w:val="single" w:sz="4" w:space="0" w:color="000000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lang w:val="pl-PL"/>
              </w:rPr>
              <w:t>Neck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lang w:val="pl-PL"/>
              </w:rPr>
              <w:t>Early Prolific Straightneck, Yellow Summer Crookneck</w:t>
            </w:r>
          </w:p>
        </w:tc>
        <w:tc>
          <w:tcPr>
            <w:tcW w:w="877" w:type="dxa"/>
            <w:gridSpan w:val="2"/>
            <w:tcBorders>
              <w:top w:val="nil"/>
              <w:bottom w:val="nil"/>
              <w:right w:val="single" w:sz="4" w:space="0" w:color="000000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lang w:val="pl-PL"/>
              </w:rPr>
              <w:t>5[   ]</w:t>
            </w:r>
          </w:p>
        </w:tc>
      </w:tr>
      <w:tr w:rsidR="00140473" w:rsidRPr="00140473" w:rsidTr="001F1254">
        <w:tc>
          <w:tcPr>
            <w:tcW w:w="683" w:type="dxa"/>
            <w:tcBorders>
              <w:top w:val="nil"/>
              <w:left w:val="single" w:sz="4" w:space="0" w:color="000000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lang w:val="pl-PL"/>
              </w:rPr>
              <w:t>Zucchini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lang w:val="pl-PL"/>
              </w:rPr>
              <w:t>Ambassador, Beiruti, Clarita, Elite, Ibis, Romano</w:t>
            </w:r>
          </w:p>
        </w:tc>
        <w:tc>
          <w:tcPr>
            <w:tcW w:w="877" w:type="dxa"/>
            <w:gridSpan w:val="2"/>
            <w:tcBorders>
              <w:top w:val="nil"/>
              <w:bottom w:val="nil"/>
              <w:right w:val="single" w:sz="4" w:space="0" w:color="000000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lang w:val="pl-PL"/>
              </w:rPr>
              <w:t>6[   ]</w:t>
            </w:r>
          </w:p>
        </w:tc>
      </w:tr>
      <w:tr w:rsidR="00140473" w:rsidRPr="00140473" w:rsidTr="001F1254">
        <w:tc>
          <w:tcPr>
            <w:tcW w:w="683" w:type="dxa"/>
            <w:tcBorders>
              <w:top w:val="nil"/>
              <w:left w:val="single" w:sz="4" w:space="0" w:color="000000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lang w:val="pl-PL"/>
              </w:rPr>
              <w:t>Rounded Zucchini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lang w:val="pl-PL"/>
              </w:rPr>
              <w:t>De Nice à fruit rond, Redondo</w:t>
            </w:r>
          </w:p>
        </w:tc>
        <w:tc>
          <w:tcPr>
            <w:tcW w:w="877" w:type="dxa"/>
            <w:gridSpan w:val="2"/>
            <w:tcBorders>
              <w:top w:val="nil"/>
              <w:bottom w:val="nil"/>
              <w:right w:val="single" w:sz="4" w:space="0" w:color="000000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lang w:val="pl-PL"/>
              </w:rPr>
              <w:t>7[   ]</w:t>
            </w:r>
          </w:p>
        </w:tc>
      </w:tr>
      <w:tr w:rsidR="00140473" w:rsidRPr="00140473" w:rsidTr="001F1254">
        <w:tc>
          <w:tcPr>
            <w:tcW w:w="683" w:type="dxa"/>
            <w:tcBorders>
              <w:top w:val="nil"/>
              <w:left w:val="single" w:sz="4" w:space="0" w:color="000000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lang w:val="pl-PL"/>
              </w:rPr>
              <w:t>Delicata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lang w:val="pl-PL"/>
              </w:rPr>
              <w:t>Delicata</w:t>
            </w:r>
          </w:p>
        </w:tc>
        <w:tc>
          <w:tcPr>
            <w:tcW w:w="877" w:type="dxa"/>
            <w:gridSpan w:val="2"/>
            <w:tcBorders>
              <w:top w:val="nil"/>
              <w:bottom w:val="nil"/>
              <w:right w:val="single" w:sz="4" w:space="0" w:color="000000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lang w:val="pl-PL"/>
              </w:rPr>
              <w:t>8[   ]</w:t>
            </w:r>
          </w:p>
        </w:tc>
      </w:tr>
      <w:tr w:rsidR="00140473" w:rsidRPr="00140473" w:rsidTr="001F1254">
        <w:tc>
          <w:tcPr>
            <w:tcW w:w="683" w:type="dxa"/>
            <w:tcBorders>
              <w:top w:val="nil"/>
              <w:left w:val="single" w:sz="4" w:space="0" w:color="000000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lang w:val="pl-PL"/>
              </w:rPr>
              <w:t>Spaghetti Squash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lang w:val="pl-PL"/>
              </w:rPr>
              <w:t>Pasta, Vegetable Spaghetti</w:t>
            </w:r>
          </w:p>
        </w:tc>
        <w:tc>
          <w:tcPr>
            <w:tcW w:w="877" w:type="dxa"/>
            <w:gridSpan w:val="2"/>
            <w:tcBorders>
              <w:top w:val="nil"/>
              <w:bottom w:val="nil"/>
              <w:right w:val="single" w:sz="4" w:space="0" w:color="000000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lang w:val="pl-PL"/>
              </w:rPr>
              <w:t>9[   ]</w:t>
            </w:r>
          </w:p>
        </w:tc>
      </w:tr>
      <w:tr w:rsidR="00140473" w:rsidRPr="00140473" w:rsidTr="001F1254">
        <w:tc>
          <w:tcPr>
            <w:tcW w:w="683" w:type="dxa"/>
            <w:tcBorders>
              <w:top w:val="nil"/>
              <w:left w:val="single" w:sz="4" w:space="0" w:color="000000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lang w:val="pl-PL"/>
              </w:rPr>
              <w:t>Rondini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lang w:val="pl-PL"/>
              </w:rPr>
              <w:t>Little Gem</w:t>
            </w:r>
          </w:p>
        </w:tc>
        <w:tc>
          <w:tcPr>
            <w:tcW w:w="877" w:type="dxa"/>
            <w:gridSpan w:val="2"/>
            <w:tcBorders>
              <w:top w:val="nil"/>
              <w:bottom w:val="nil"/>
              <w:right w:val="single" w:sz="4" w:space="0" w:color="000000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lang w:val="pl-PL"/>
              </w:rPr>
              <w:t>10[   ]</w:t>
            </w:r>
          </w:p>
        </w:tc>
      </w:tr>
      <w:tr w:rsidR="00140473" w:rsidRPr="00140473" w:rsidTr="001F1254">
        <w:tc>
          <w:tcPr>
            <w:tcW w:w="683" w:type="dxa"/>
            <w:tcBorders>
              <w:top w:val="nil"/>
              <w:left w:val="single" w:sz="4" w:space="0" w:color="000000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lang w:val="pl-PL"/>
              </w:rPr>
              <w:t>Ölkürbis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lang w:val="pl-PL"/>
              </w:rPr>
              <w:t>Markant</w:t>
            </w:r>
          </w:p>
        </w:tc>
        <w:tc>
          <w:tcPr>
            <w:tcW w:w="877" w:type="dxa"/>
            <w:gridSpan w:val="2"/>
            <w:tcBorders>
              <w:top w:val="nil"/>
              <w:bottom w:val="nil"/>
              <w:right w:val="single" w:sz="4" w:space="0" w:color="000000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lang w:val="pl-PL"/>
              </w:rPr>
              <w:t>11[   ]</w:t>
            </w:r>
          </w:p>
        </w:tc>
      </w:tr>
      <w:tr w:rsidR="00140473" w:rsidRPr="00140473" w:rsidTr="001F1254">
        <w:tc>
          <w:tcPr>
            <w:tcW w:w="683" w:type="dxa"/>
            <w:tcBorders>
              <w:top w:val="nil"/>
              <w:left w:val="single" w:sz="4" w:space="0" w:color="000000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lang w:val="pl-PL"/>
              </w:rPr>
              <w:t>Other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pl-PL"/>
              </w:rPr>
            </w:pPr>
          </w:p>
        </w:tc>
        <w:tc>
          <w:tcPr>
            <w:tcW w:w="877" w:type="dxa"/>
            <w:gridSpan w:val="2"/>
            <w:tcBorders>
              <w:top w:val="nil"/>
              <w:bottom w:val="nil"/>
              <w:right w:val="single" w:sz="4" w:space="0" w:color="000000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lang w:val="pl-PL"/>
              </w:rPr>
              <w:t>12[   ]</w:t>
            </w:r>
          </w:p>
        </w:tc>
      </w:tr>
      <w:tr w:rsidR="00140473" w:rsidRPr="00140473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  <w:r w:rsidRPr="00140473">
              <w:rPr>
                <w:rFonts w:cs="Arial"/>
                <w:b/>
                <w:sz w:val="16"/>
                <w:szCs w:val="16"/>
                <w:lang w:val="pl-PL"/>
              </w:rPr>
              <w:t>5.2</w:t>
            </w:r>
            <w:r w:rsidRPr="00140473">
              <w:rPr>
                <w:rFonts w:cs="Arial"/>
                <w:b/>
                <w:sz w:val="16"/>
                <w:szCs w:val="16"/>
                <w:lang w:val="pl-PL"/>
              </w:rPr>
              <w:br/>
              <w:t>(4)</w:t>
            </w: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/>
                <w:sz w:val="16"/>
                <w:szCs w:val="16"/>
                <w:lang w:val="pl-PL"/>
              </w:rPr>
            </w:pPr>
            <w:r w:rsidRPr="00140473">
              <w:rPr>
                <w:rFonts w:cs="Arial"/>
                <w:b/>
                <w:sz w:val="16"/>
                <w:szCs w:val="16"/>
                <w:lang w:val="pl-PL"/>
              </w:rPr>
              <w:t>Plant: growth habit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sz w:val="16"/>
                <w:szCs w:val="16"/>
                <w:lang w:val="pl-PL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  <w:lang w:val="pl-PL"/>
              </w:rPr>
            </w:pPr>
          </w:p>
        </w:tc>
      </w:tr>
      <w:tr w:rsidR="00140473" w:rsidRPr="00140473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</w:tcBorders>
          </w:tcPr>
          <w:p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</w:tcBorders>
          </w:tcPr>
          <w:p w:rsidR="00140473" w:rsidRPr="00140473" w:rsidRDefault="00140473" w:rsidP="00140473">
            <w:pPr>
              <w:spacing w:before="120" w:after="120"/>
              <w:ind w:left="-28" w:firstLine="28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lang w:val="pl-PL"/>
              </w:rPr>
              <w:t>bush</w:t>
            </w:r>
          </w:p>
        </w:tc>
        <w:tc>
          <w:tcPr>
            <w:tcW w:w="2977" w:type="dxa"/>
            <w:gridSpan w:val="2"/>
            <w:tcBorders>
              <w:top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lang w:val="pl-PL"/>
              </w:rPr>
              <w:t>Greyzini</w:t>
            </w:r>
          </w:p>
        </w:tc>
        <w:tc>
          <w:tcPr>
            <w:tcW w:w="850" w:type="dxa"/>
            <w:tcBorders>
              <w:top w:val="nil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lang w:val="pl-PL"/>
              </w:rPr>
              <w:t>1[   ]</w:t>
            </w:r>
          </w:p>
        </w:tc>
      </w:tr>
      <w:tr w:rsidR="00140473" w:rsidRPr="00140473" w:rsidTr="001F1254">
        <w:trPr>
          <w:trHeight w:val="20"/>
        </w:trPr>
        <w:tc>
          <w:tcPr>
            <w:tcW w:w="710" w:type="dxa"/>
            <w:gridSpan w:val="2"/>
          </w:tcPr>
          <w:p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lang w:val="pl-PL"/>
              </w:rPr>
              <w:t>semi-trailing</w:t>
            </w:r>
          </w:p>
        </w:tc>
        <w:tc>
          <w:tcPr>
            <w:tcW w:w="2977" w:type="dxa"/>
            <w:gridSpan w:val="2"/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lang w:val="pl-PL"/>
              </w:rPr>
              <w:t>Cinderella, Everest, Twickers</w:t>
            </w:r>
          </w:p>
        </w:tc>
        <w:tc>
          <w:tcPr>
            <w:tcW w:w="850" w:type="dxa"/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lang w:val="pl-PL"/>
              </w:rPr>
              <w:t>2[   ]</w:t>
            </w:r>
          </w:p>
        </w:tc>
      </w:tr>
      <w:tr w:rsidR="00140473" w:rsidRPr="00140473" w:rsidTr="001F1254">
        <w:trPr>
          <w:trHeight w:val="20"/>
        </w:trPr>
        <w:tc>
          <w:tcPr>
            <w:tcW w:w="710" w:type="dxa"/>
            <w:gridSpan w:val="2"/>
          </w:tcPr>
          <w:p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lang w:val="pl-PL"/>
              </w:rPr>
              <w:t>trailing</w:t>
            </w:r>
          </w:p>
        </w:tc>
        <w:tc>
          <w:tcPr>
            <w:tcW w:w="2977" w:type="dxa"/>
            <w:gridSpan w:val="2"/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lang w:val="pl-PL"/>
              </w:rPr>
              <w:t>Becky, Long Green Trailing</w:t>
            </w:r>
          </w:p>
        </w:tc>
        <w:tc>
          <w:tcPr>
            <w:tcW w:w="850" w:type="dxa"/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lang w:val="pl-PL"/>
              </w:rPr>
              <w:t>3[   ]</w:t>
            </w:r>
          </w:p>
        </w:tc>
      </w:tr>
      <w:tr w:rsidR="00140473" w:rsidRPr="00140473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  <w:r w:rsidRPr="00140473">
              <w:rPr>
                <w:rFonts w:cs="Arial"/>
                <w:b/>
                <w:sz w:val="16"/>
                <w:szCs w:val="16"/>
                <w:lang w:val="pl-PL"/>
              </w:rPr>
              <w:t>5.3</w:t>
            </w:r>
            <w:r w:rsidRPr="00140473">
              <w:rPr>
                <w:rFonts w:cs="Arial"/>
                <w:b/>
                <w:sz w:val="16"/>
                <w:szCs w:val="16"/>
                <w:lang w:val="pl-PL"/>
              </w:rPr>
              <w:br/>
              <w:t>(5)</w:t>
            </w: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  <w:t>Plant: branching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  <w:lang w:val="pl-PL"/>
              </w:rPr>
            </w:pPr>
          </w:p>
        </w:tc>
      </w:tr>
      <w:tr w:rsidR="00140473" w:rsidRPr="00140473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absent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Goldi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lang w:val="pl-PL"/>
              </w:rPr>
              <w:t>1[   ]</w:t>
            </w:r>
          </w:p>
        </w:tc>
      </w:tr>
      <w:tr w:rsidR="00140473" w:rsidRPr="00140473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single" w:sz="4" w:space="0" w:color="auto"/>
            </w:tcBorders>
          </w:tcPr>
          <w:p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single" w:sz="4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present</w:t>
            </w:r>
          </w:p>
        </w:tc>
        <w:tc>
          <w:tcPr>
            <w:tcW w:w="2977" w:type="dxa"/>
            <w:gridSpan w:val="2"/>
            <w:tcBorders>
              <w:top w:val="nil"/>
              <w:bottom w:val="single" w:sz="4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Patty Green Tint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lang w:val="pl-PL"/>
              </w:rPr>
              <w:t>9[   ]</w:t>
            </w:r>
          </w:p>
        </w:tc>
      </w:tr>
      <w:tr w:rsidR="00140473" w:rsidRPr="00140473" w:rsidTr="001F1254">
        <w:trPr>
          <w:trHeight w:val="20"/>
        </w:trPr>
        <w:tc>
          <w:tcPr>
            <w:tcW w:w="710" w:type="dxa"/>
            <w:gridSpan w:val="2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</w:tcPr>
          <w:p w:rsidR="00140473" w:rsidRPr="00140473" w:rsidRDefault="00140473" w:rsidP="00140473">
            <w:pPr>
              <w:keepNext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lang w:val="pl-PL"/>
              </w:rPr>
              <w:t>Characteristics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lang w:val="pl-PL"/>
              </w:rPr>
              <w:t>Example Varieties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lang w:val="pl-PL"/>
              </w:rPr>
              <w:t>Note</w:t>
            </w:r>
          </w:p>
        </w:tc>
      </w:tr>
      <w:tr w:rsidR="00140473" w:rsidRPr="00140473" w:rsidTr="001F1254">
        <w:trPr>
          <w:trHeight w:val="20"/>
        </w:trPr>
        <w:tc>
          <w:tcPr>
            <w:tcW w:w="710" w:type="dxa"/>
            <w:gridSpan w:val="2"/>
            <w:tcBorders>
              <w:top w:val="single" w:sz="4" w:space="0" w:color="auto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</w:pP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  <w:t>5.4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  <w:br/>
              <w:t>(13)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Leaf blade: incisions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</w:p>
        </w:tc>
      </w:tr>
      <w:tr w:rsidR="00140473" w:rsidRPr="00140473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absent or very shallow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Scallopini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1[   ]</w:t>
            </w:r>
          </w:p>
        </w:tc>
      </w:tr>
      <w:tr w:rsidR="00140473" w:rsidRPr="00140473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shallow to shallow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2[   ]</w:t>
            </w:r>
          </w:p>
        </w:tc>
      </w:tr>
      <w:tr w:rsidR="00140473" w:rsidRPr="00140473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shallow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Everest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3[   ]</w:t>
            </w:r>
          </w:p>
        </w:tc>
      </w:tr>
      <w:tr w:rsidR="00140473" w:rsidRPr="00140473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shallow to medium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4[   ]</w:t>
            </w:r>
          </w:p>
        </w:tc>
      </w:tr>
      <w:tr w:rsidR="00140473" w:rsidRPr="00140473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medium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Jackpot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5[   ]</w:t>
            </w:r>
          </w:p>
        </w:tc>
      </w:tr>
      <w:tr w:rsidR="00140473" w:rsidRPr="00140473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medium to deep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6[   ]</w:t>
            </w:r>
          </w:p>
        </w:tc>
      </w:tr>
      <w:tr w:rsidR="00140473" w:rsidRPr="00140473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deep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Civac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7[   ]</w:t>
            </w:r>
          </w:p>
        </w:tc>
      </w:tr>
      <w:tr w:rsidR="00140473" w:rsidRPr="00140473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deep to very deep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8[   ]</w:t>
            </w:r>
          </w:p>
        </w:tc>
      </w:tr>
      <w:tr w:rsidR="00140473" w:rsidRPr="00140473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deep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Isotta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9[   ]</w:t>
            </w:r>
          </w:p>
        </w:tc>
      </w:tr>
      <w:tr w:rsidR="00140473" w:rsidRPr="00140473" w:rsidTr="001F1254">
        <w:trPr>
          <w:trHeight w:val="706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  <w:r w:rsidRPr="00140473">
              <w:rPr>
                <w:rFonts w:cs="Arial"/>
                <w:b/>
                <w:sz w:val="16"/>
                <w:szCs w:val="16"/>
                <w:highlight w:val="lightGray"/>
                <w:lang w:val="pl-PL"/>
              </w:rPr>
              <w:t>5.</w:t>
            </w:r>
            <w:r w:rsidRPr="00140473">
              <w:rPr>
                <w:rFonts w:cs="Arial"/>
                <w:b/>
                <w:strike/>
                <w:sz w:val="16"/>
                <w:szCs w:val="16"/>
                <w:highlight w:val="lightGray"/>
                <w:lang w:val="pl-PL"/>
              </w:rPr>
              <w:t>4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  <w:lang w:val="pl-PL"/>
              </w:rPr>
              <w:t xml:space="preserve"> 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  <w:t>5</w:t>
            </w:r>
            <w:r w:rsidRPr="00140473">
              <w:rPr>
                <w:rFonts w:cs="Arial"/>
                <w:b/>
                <w:sz w:val="16"/>
                <w:szCs w:val="16"/>
                <w:lang w:val="pl-PL"/>
              </w:rPr>
              <w:br/>
              <w:t>(15)</w:t>
            </w: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/>
                <w:noProof/>
                <w:sz w:val="16"/>
                <w:szCs w:val="16"/>
                <w:lang w:eastAsia="fr-FR"/>
              </w:rPr>
              <w:t>Leaf blade: silvery patches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</w:tr>
      <w:tr w:rsidR="00140473" w:rsidRPr="00140473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absent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Black Forest, Scallopini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lang w:val="pl-PL"/>
              </w:rPr>
              <w:t>1[   ]</w:t>
            </w:r>
          </w:p>
        </w:tc>
      </w:tr>
      <w:tr w:rsidR="00140473" w:rsidRPr="00140473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present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Civac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lang w:val="pl-PL"/>
              </w:rPr>
              <w:t>9[   ]</w:t>
            </w:r>
          </w:p>
        </w:tc>
      </w:tr>
      <w:tr w:rsidR="00140473" w:rsidRPr="00140473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</w:pP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  <w:t>5.6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  <w:br/>
              <w:t>(16)</w:t>
            </w: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00" w:after="10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Leaf blade: relative area covered by silvery patches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</w:p>
        </w:tc>
      </w:tr>
      <w:tr w:rsidR="00140473" w:rsidRPr="00140473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small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Albo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1[   ]</w:t>
            </w:r>
          </w:p>
        </w:tc>
      </w:tr>
      <w:tr w:rsidR="00140473" w:rsidRPr="00140473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small to small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2[   ]</w:t>
            </w:r>
          </w:p>
        </w:tc>
      </w:tr>
      <w:tr w:rsidR="00140473" w:rsidRPr="00140473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small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Aziz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3[   ]</w:t>
            </w:r>
          </w:p>
        </w:tc>
      </w:tr>
      <w:tr w:rsidR="00140473" w:rsidRPr="00140473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small to medium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4[   ]</w:t>
            </w:r>
          </w:p>
        </w:tc>
      </w:tr>
      <w:tr w:rsidR="00140473" w:rsidRPr="00140473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medium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Ambassador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5[   ]</w:t>
            </w:r>
          </w:p>
        </w:tc>
      </w:tr>
      <w:tr w:rsidR="00140473" w:rsidRPr="00140473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medium to large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6[   ]</w:t>
            </w:r>
          </w:p>
        </w:tc>
      </w:tr>
      <w:tr w:rsidR="00140473" w:rsidRPr="00140473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large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Cora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7[   ]</w:t>
            </w:r>
          </w:p>
        </w:tc>
      </w:tr>
      <w:tr w:rsidR="00140473" w:rsidRPr="00140473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large to very large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8[   ]</w:t>
            </w:r>
          </w:p>
        </w:tc>
      </w:tr>
      <w:tr w:rsidR="00140473" w:rsidRPr="00140473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large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Summerstar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9[   ]</w:t>
            </w:r>
          </w:p>
        </w:tc>
      </w:tr>
      <w:tr w:rsidR="00140473" w:rsidRPr="00140473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</w:pP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  <w:t>5.7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  <w:br/>
              <w:t>(26)</w:t>
            </w: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Lines/>
              <w:spacing w:before="12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 xml:space="preserve">Only Zucchini and Rounded Zucchini type varieties: Young fruit: general shape 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</w:p>
        </w:tc>
      </w:tr>
      <w:tr w:rsidR="00140473" w:rsidRPr="00140473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keepLines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globular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keepLines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FR"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FR" w:eastAsia="fr-FR"/>
              </w:rPr>
              <w:t>De Nice à Fruit Rond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1[   ]</w:t>
            </w:r>
          </w:p>
        </w:tc>
      </w:tr>
      <w:tr w:rsidR="00140473" w:rsidRPr="00140473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keepLines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pear shaped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keepLines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Clarita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2[   ]</w:t>
            </w:r>
          </w:p>
        </w:tc>
      </w:tr>
      <w:tr w:rsidR="00140473" w:rsidRPr="00140473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tapered elliptical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Top Kapi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3[   ]</w:t>
            </w:r>
          </w:p>
        </w:tc>
      </w:tr>
      <w:tr w:rsidR="00140473" w:rsidRPr="00140473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elliptical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Table Dainty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4[   ]</w:t>
            </w:r>
          </w:p>
        </w:tc>
      </w:tr>
      <w:tr w:rsidR="00140473" w:rsidRPr="00140473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cylindrical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Ambassador, Ibis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5[   ]</w:t>
            </w:r>
          </w:p>
        </w:tc>
      </w:tr>
      <w:tr w:rsidR="00140473" w:rsidRPr="00140473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single" w:sz="4" w:space="0" w:color="auto"/>
            </w:tcBorders>
          </w:tcPr>
          <w:p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single" w:sz="4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tapered cylindrical</w:t>
            </w:r>
          </w:p>
        </w:tc>
        <w:tc>
          <w:tcPr>
            <w:tcW w:w="2977" w:type="dxa"/>
            <w:gridSpan w:val="2"/>
            <w:tcBorders>
              <w:top w:val="nil"/>
              <w:bottom w:val="single" w:sz="4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6[   ]</w:t>
            </w:r>
          </w:p>
        </w:tc>
      </w:tr>
      <w:tr w:rsidR="00140473" w:rsidRPr="00140473" w:rsidTr="001F1254">
        <w:trPr>
          <w:trHeight w:val="2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140473" w:rsidRPr="00140473" w:rsidRDefault="00140473" w:rsidP="00140473">
            <w:pPr>
              <w:keepNext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lang w:val="pl-PL"/>
              </w:rPr>
              <w:t>Characteristics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lang w:val="pl-PL"/>
              </w:rPr>
              <w:t>Example Varieties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lang w:val="pl-PL"/>
              </w:rPr>
              <w:t>Note</w:t>
            </w:r>
          </w:p>
        </w:tc>
      </w:tr>
      <w:tr w:rsidR="00140473" w:rsidRPr="00140473" w:rsidTr="001F1254">
        <w:trPr>
          <w:trHeight w:val="20"/>
        </w:trPr>
        <w:tc>
          <w:tcPr>
            <w:tcW w:w="710" w:type="dxa"/>
            <w:gridSpan w:val="2"/>
            <w:tcBorders>
              <w:top w:val="single" w:sz="4" w:space="0" w:color="auto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</w:pP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  <w:t>5.8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  <w:br/>
              <w:t>(27)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Young fruit: main color of skin (excluding color of ribs or grooves)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</w:p>
        </w:tc>
      </w:tr>
      <w:tr w:rsidR="00140473" w:rsidRPr="00140473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white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White Bush Scallop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1[   ]</w:t>
            </w:r>
          </w:p>
        </w:tc>
      </w:tr>
      <w:tr w:rsidR="00140473" w:rsidRPr="00140473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cream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Tivoli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2[   ]</w:t>
            </w:r>
          </w:p>
        </w:tc>
      </w:tr>
      <w:tr w:rsidR="00140473" w:rsidRPr="00140473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yellow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Goldi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3[   ]</w:t>
            </w:r>
          </w:p>
        </w:tc>
      </w:tr>
      <w:tr w:rsidR="00140473" w:rsidRPr="00140473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green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Elite, Opal, Romano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4[   ]</w:t>
            </w:r>
          </w:p>
        </w:tc>
      </w:tr>
      <w:tr w:rsidR="00140473" w:rsidRPr="00140473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partly white and partly yellow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5[   ]</w:t>
            </w:r>
          </w:p>
        </w:tc>
      </w:tr>
      <w:tr w:rsidR="00140473" w:rsidRPr="00140473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partly white and partly green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6[   ]</w:t>
            </w:r>
          </w:p>
        </w:tc>
      </w:tr>
      <w:tr w:rsidR="00140473" w:rsidRPr="00140473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partly yellow and partly green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Sunburst, Zephyr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7[   ]</w:t>
            </w:r>
          </w:p>
        </w:tc>
      </w:tr>
      <w:tr w:rsidR="00140473" w:rsidRPr="00140473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</w:pP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  <w:t>5.9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  <w:br/>
              <w:t>(30)</w:t>
            </w: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Lines/>
              <w:spacing w:before="12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 xml:space="preserve">Fruit: general shape 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</w:p>
        </w:tc>
      </w:tr>
      <w:tr w:rsidR="00140473" w:rsidRPr="00140473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keepLines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 xml:space="preserve">disc shaped 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1[   ]</w:t>
            </w:r>
          </w:p>
        </w:tc>
      </w:tr>
      <w:tr w:rsidR="00140473" w:rsidRPr="00140473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keepLines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transverse elliptical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2[   ]</w:t>
            </w:r>
          </w:p>
        </w:tc>
      </w:tr>
      <w:tr w:rsidR="00140473" w:rsidRPr="00140473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keepLines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 xml:space="preserve">transverse broad elliptical   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3[   ]</w:t>
            </w:r>
          </w:p>
        </w:tc>
      </w:tr>
      <w:tr w:rsidR="00140473" w:rsidRPr="00140473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keepLines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globular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4[   ]</w:t>
            </w:r>
          </w:p>
        </w:tc>
      </w:tr>
      <w:tr w:rsidR="00140473" w:rsidRPr="00140473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keepLines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top shaped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5[   ]</w:t>
            </w:r>
          </w:p>
        </w:tc>
      </w:tr>
      <w:tr w:rsidR="00140473" w:rsidRPr="00140473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broad elliptical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6[   ]</w:t>
            </w:r>
          </w:p>
        </w:tc>
      </w:tr>
      <w:tr w:rsidR="00140473" w:rsidRPr="00140473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ovate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7[   ]</w:t>
            </w:r>
          </w:p>
        </w:tc>
      </w:tr>
      <w:tr w:rsidR="00140473" w:rsidRPr="00140473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elliptical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8[   ]</w:t>
            </w:r>
          </w:p>
        </w:tc>
      </w:tr>
      <w:tr w:rsidR="00140473" w:rsidRPr="00140473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cylindrical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9[   ]</w:t>
            </w:r>
          </w:p>
        </w:tc>
      </w:tr>
      <w:tr w:rsidR="00140473" w:rsidRPr="00140473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pear shaped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10[   ]</w:t>
            </w:r>
          </w:p>
        </w:tc>
      </w:tr>
      <w:tr w:rsidR="00140473" w:rsidRPr="00140473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 xml:space="preserve">bottle shaped 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11[   ]</w:t>
            </w:r>
          </w:p>
        </w:tc>
      </w:tr>
      <w:tr w:rsidR="00140473" w:rsidRPr="00140473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club shaped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12[   ]</w:t>
            </w:r>
          </w:p>
        </w:tc>
      </w:tr>
      <w:tr w:rsidR="00140473" w:rsidRPr="00140473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u w:val="single"/>
                <w:lang w:val="pl-PL"/>
              </w:rPr>
            </w:pP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  <w:t>5.10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  <w:br/>
              <w:t>(31.1)</w:t>
            </w: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Lines/>
              <w:spacing w:before="120" w:after="120"/>
              <w:jc w:val="left"/>
              <w:rPr>
                <w:rFonts w:ascii="Times New Roman" w:hAnsi="Times New Roman"/>
                <w:b/>
                <w:bCs/>
                <w:noProof/>
                <w:color w:val="000000"/>
                <w:lang w:eastAsia="fr-FR"/>
              </w:rPr>
            </w:pPr>
            <w:r w:rsidRPr="00140473"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Only Scallop type varieties: Fruit: length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  <w:lang w:val="pl-PL"/>
              </w:rPr>
            </w:pPr>
          </w:p>
        </w:tc>
      </w:tr>
      <w:tr w:rsidR="00140473" w:rsidRPr="00140473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short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1[   ]</w:t>
            </w:r>
          </w:p>
        </w:tc>
      </w:tr>
      <w:tr w:rsidR="00140473" w:rsidRPr="00140473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short to short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2[   ]</w:t>
            </w:r>
          </w:p>
        </w:tc>
      </w:tr>
      <w:tr w:rsidR="00140473" w:rsidRPr="00140473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short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Bennings Green Tint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3[   ]</w:t>
            </w:r>
          </w:p>
        </w:tc>
      </w:tr>
      <w:tr w:rsidR="00140473" w:rsidRPr="00140473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short to medium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4[   ]</w:t>
            </w:r>
          </w:p>
        </w:tc>
      </w:tr>
      <w:tr w:rsidR="00140473" w:rsidRPr="00140473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medium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Sunburst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5[   ]</w:t>
            </w:r>
          </w:p>
        </w:tc>
      </w:tr>
      <w:tr w:rsidR="00140473" w:rsidRPr="00140473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medium to long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6[   ]</w:t>
            </w:r>
          </w:p>
        </w:tc>
      </w:tr>
      <w:tr w:rsidR="00140473" w:rsidRPr="00140473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long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Yellow Bush Scallop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7[   ]</w:t>
            </w:r>
          </w:p>
        </w:tc>
      </w:tr>
      <w:tr w:rsidR="00140473" w:rsidRPr="00140473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long to very long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8[   ]</w:t>
            </w:r>
          </w:p>
        </w:tc>
      </w:tr>
      <w:tr w:rsidR="00140473" w:rsidRPr="00140473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single" w:sz="4" w:space="0" w:color="auto"/>
            </w:tcBorders>
          </w:tcPr>
          <w:p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single" w:sz="4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long</w:t>
            </w:r>
          </w:p>
        </w:tc>
        <w:tc>
          <w:tcPr>
            <w:tcW w:w="2977" w:type="dxa"/>
            <w:gridSpan w:val="2"/>
            <w:tcBorders>
              <w:top w:val="nil"/>
              <w:bottom w:val="single" w:sz="4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9[   ]</w:t>
            </w:r>
          </w:p>
        </w:tc>
      </w:tr>
      <w:tr w:rsidR="00140473" w:rsidRPr="00140473" w:rsidTr="001F1254">
        <w:trPr>
          <w:trHeight w:val="2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140473" w:rsidRPr="00140473" w:rsidRDefault="00140473" w:rsidP="00140473">
            <w:pPr>
              <w:keepNext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lang w:val="pl-PL"/>
              </w:rPr>
              <w:t>Characteristics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lang w:val="pl-PL"/>
              </w:rPr>
              <w:t>Example Varieties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lang w:val="pl-PL"/>
              </w:rPr>
              <w:t>Note</w:t>
            </w:r>
          </w:p>
        </w:tc>
      </w:tr>
      <w:tr w:rsidR="00140473" w:rsidRPr="00140473" w:rsidTr="001F1254">
        <w:trPr>
          <w:trHeight w:val="20"/>
        </w:trPr>
        <w:tc>
          <w:tcPr>
            <w:tcW w:w="710" w:type="dxa"/>
            <w:gridSpan w:val="2"/>
            <w:tcBorders>
              <w:top w:val="single" w:sz="4" w:space="0" w:color="auto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u w:val="single"/>
                <w:lang w:val="pl-PL"/>
              </w:rPr>
            </w:pP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  <w:t>5.11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  <w:br/>
              <w:t>(31.2)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bottom w:val="nil"/>
            </w:tcBorders>
          </w:tcPr>
          <w:p w:rsidR="00140473" w:rsidRPr="00140473" w:rsidRDefault="00140473" w:rsidP="00140473">
            <w:pPr>
              <w:keepLines/>
              <w:spacing w:before="120" w:after="120"/>
              <w:jc w:val="left"/>
              <w:rPr>
                <w:rFonts w:ascii="Times New Roman" w:hAnsi="Times New Roman"/>
                <w:b/>
                <w:bCs/>
                <w:noProof/>
                <w:color w:val="000000"/>
                <w:lang w:eastAsia="fr-FR"/>
              </w:rPr>
            </w:pPr>
            <w:r w:rsidRPr="00140473"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Only Acorn type varieties: Fruit: length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  <w:lang w:val="pl-PL"/>
              </w:rPr>
            </w:pPr>
          </w:p>
        </w:tc>
      </w:tr>
      <w:tr w:rsidR="00140473" w:rsidRPr="00140473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short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1[   ]</w:t>
            </w:r>
          </w:p>
        </w:tc>
      </w:tr>
      <w:tr w:rsidR="00140473" w:rsidRPr="00140473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short to short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2[   ]</w:t>
            </w:r>
          </w:p>
        </w:tc>
      </w:tr>
      <w:tr w:rsidR="00140473" w:rsidRPr="00140473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short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Table Gold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3[   ]</w:t>
            </w:r>
          </w:p>
        </w:tc>
      </w:tr>
      <w:tr w:rsidR="00140473" w:rsidRPr="00140473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short to medium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4[   ]</w:t>
            </w:r>
          </w:p>
        </w:tc>
      </w:tr>
      <w:tr w:rsidR="00140473" w:rsidRPr="00140473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medium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Swan White Acorn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5[   ]</w:t>
            </w:r>
          </w:p>
        </w:tc>
      </w:tr>
      <w:tr w:rsidR="00140473" w:rsidRPr="00140473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medium to long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6[   ]</w:t>
            </w:r>
          </w:p>
        </w:tc>
      </w:tr>
      <w:tr w:rsidR="00140473" w:rsidRPr="00140473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long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Ebony Table Queen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7[   ]</w:t>
            </w:r>
          </w:p>
        </w:tc>
      </w:tr>
      <w:tr w:rsidR="00140473" w:rsidRPr="00140473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long to very long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8[   ]</w:t>
            </w:r>
          </w:p>
        </w:tc>
      </w:tr>
      <w:tr w:rsidR="00140473" w:rsidRPr="00140473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long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9[   ]</w:t>
            </w:r>
          </w:p>
        </w:tc>
      </w:tr>
      <w:tr w:rsidR="00140473" w:rsidRPr="00140473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u w:val="single"/>
                <w:lang w:val="pl-PL"/>
              </w:rPr>
            </w:pP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  <w:t>5.12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  <w:br/>
              <w:t>(31.3)</w:t>
            </w: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Lines/>
              <w:spacing w:before="120" w:after="120"/>
              <w:jc w:val="left"/>
              <w:rPr>
                <w:rFonts w:ascii="Times New Roman" w:hAnsi="Times New Roman"/>
                <w:b/>
                <w:bCs/>
                <w:noProof/>
                <w:color w:val="000000"/>
                <w:lang w:eastAsia="fr-FR"/>
              </w:rPr>
            </w:pPr>
            <w:r w:rsidRPr="00140473"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Only Neck type varieties: Fruit: length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  <w:lang w:val="pl-PL"/>
              </w:rPr>
            </w:pPr>
          </w:p>
        </w:tc>
      </w:tr>
      <w:tr w:rsidR="00140473" w:rsidRPr="00140473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short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1[   ]</w:t>
            </w:r>
          </w:p>
        </w:tc>
      </w:tr>
      <w:tr w:rsidR="00140473" w:rsidRPr="00140473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short to short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2[   ]</w:t>
            </w:r>
          </w:p>
        </w:tc>
      </w:tr>
      <w:tr w:rsidR="00140473" w:rsidRPr="00140473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short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Wryneck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3[   ]</w:t>
            </w:r>
          </w:p>
        </w:tc>
      </w:tr>
      <w:tr w:rsidR="00140473" w:rsidRPr="00140473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short to medium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4[   ]</w:t>
            </w:r>
          </w:p>
        </w:tc>
      </w:tr>
      <w:tr w:rsidR="00140473" w:rsidRPr="00140473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medium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Yellow Summer Crookneck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5[   ]</w:t>
            </w:r>
          </w:p>
        </w:tc>
      </w:tr>
      <w:tr w:rsidR="00140473" w:rsidRPr="00140473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medium to long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6[   ]</w:t>
            </w:r>
          </w:p>
        </w:tc>
      </w:tr>
      <w:tr w:rsidR="00140473" w:rsidRPr="00140473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long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Sunbar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7[   ]</w:t>
            </w:r>
          </w:p>
        </w:tc>
      </w:tr>
      <w:tr w:rsidR="00140473" w:rsidRPr="00140473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long to very long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8[   ]</w:t>
            </w:r>
          </w:p>
        </w:tc>
      </w:tr>
      <w:tr w:rsidR="00140473" w:rsidRPr="00140473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long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9[   ]</w:t>
            </w:r>
          </w:p>
        </w:tc>
      </w:tr>
      <w:tr w:rsidR="00140473" w:rsidRPr="00140473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u w:val="single"/>
                <w:lang w:val="pl-PL"/>
              </w:rPr>
            </w:pP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  <w:t>5.13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  <w:br/>
              <w:t>(31.4)</w:t>
            </w: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Lines/>
              <w:spacing w:before="120" w:after="120"/>
              <w:jc w:val="left"/>
              <w:rPr>
                <w:rFonts w:ascii="Times New Roman" w:hAnsi="Times New Roman"/>
                <w:b/>
                <w:bCs/>
                <w:noProof/>
                <w:color w:val="000000"/>
                <w:lang w:eastAsia="fr-FR"/>
              </w:rPr>
            </w:pPr>
            <w:r w:rsidRPr="00140473"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Only Zucchini type varieties: Fruit: length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  <w:lang w:val="pl-PL"/>
              </w:rPr>
            </w:pPr>
          </w:p>
        </w:tc>
      </w:tr>
      <w:tr w:rsidR="00140473" w:rsidRPr="00140473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short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smartTag w:uri="urn:schemas-microsoft-com:office:smarttags" w:element="City">
              <w:smartTag w:uri="urn:schemas-microsoft-com:office:smarttags" w:element="place">
                <w:r w:rsidRPr="00140473">
                  <w:rPr>
                    <w:rFonts w:cs="Arial"/>
                    <w:noProof/>
                    <w:sz w:val="16"/>
                    <w:szCs w:val="16"/>
                    <w:highlight w:val="lightGray"/>
                    <w:u w:val="single"/>
                    <w:lang w:eastAsia="fr-FR"/>
                  </w:rPr>
                  <w:t>Jericho</w:t>
                </w:r>
              </w:smartTag>
            </w:smartTag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1[   ]</w:t>
            </w:r>
          </w:p>
        </w:tc>
      </w:tr>
      <w:tr w:rsidR="00140473" w:rsidRPr="00140473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short to short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2[   ]</w:t>
            </w:r>
          </w:p>
        </w:tc>
      </w:tr>
      <w:tr w:rsidR="00140473" w:rsidRPr="00140473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short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Jedida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3[   ]</w:t>
            </w:r>
          </w:p>
        </w:tc>
      </w:tr>
      <w:tr w:rsidR="00140473" w:rsidRPr="00140473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short to medium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4[   ]</w:t>
            </w:r>
          </w:p>
        </w:tc>
      </w:tr>
      <w:tr w:rsidR="00140473" w:rsidRPr="00140473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medium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Cora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5[   ]</w:t>
            </w:r>
          </w:p>
        </w:tc>
      </w:tr>
      <w:tr w:rsidR="00140473" w:rsidRPr="00140473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medium to long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6[   ]</w:t>
            </w:r>
          </w:p>
        </w:tc>
      </w:tr>
      <w:tr w:rsidR="00140473" w:rsidRPr="00140473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long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Carlotta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7[   ]</w:t>
            </w:r>
          </w:p>
        </w:tc>
      </w:tr>
      <w:tr w:rsidR="00140473" w:rsidRPr="00140473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long to very long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8[   ]</w:t>
            </w:r>
          </w:p>
        </w:tc>
      </w:tr>
      <w:tr w:rsidR="00140473" w:rsidRPr="00140473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single" w:sz="4" w:space="0" w:color="auto"/>
            </w:tcBorders>
          </w:tcPr>
          <w:p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single" w:sz="4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long</w:t>
            </w:r>
          </w:p>
        </w:tc>
        <w:tc>
          <w:tcPr>
            <w:tcW w:w="2977" w:type="dxa"/>
            <w:gridSpan w:val="2"/>
            <w:tcBorders>
              <w:top w:val="nil"/>
              <w:bottom w:val="single" w:sz="4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Altea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9[   ]</w:t>
            </w:r>
          </w:p>
        </w:tc>
      </w:tr>
      <w:tr w:rsidR="00140473" w:rsidRPr="00140473" w:rsidTr="001F1254">
        <w:trPr>
          <w:trHeight w:val="2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140473" w:rsidRPr="00140473" w:rsidRDefault="00140473" w:rsidP="00140473">
            <w:pPr>
              <w:keepNext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lang w:val="pl-PL"/>
              </w:rPr>
              <w:t>Characteristics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lang w:val="pl-PL"/>
              </w:rPr>
              <w:t>Example Varieties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lang w:val="pl-PL"/>
              </w:rPr>
              <w:t>Note</w:t>
            </w:r>
          </w:p>
        </w:tc>
      </w:tr>
      <w:tr w:rsidR="00140473" w:rsidRPr="00140473" w:rsidTr="001F1254">
        <w:trPr>
          <w:trHeight w:val="20"/>
        </w:trPr>
        <w:tc>
          <w:tcPr>
            <w:tcW w:w="710" w:type="dxa"/>
            <w:gridSpan w:val="2"/>
            <w:tcBorders>
              <w:top w:val="single" w:sz="4" w:space="0" w:color="auto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</w:pP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  <w:t>5.14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  <w:br/>
              <w:t>(32.1)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bottom w:val="nil"/>
            </w:tcBorders>
          </w:tcPr>
          <w:p w:rsidR="00140473" w:rsidRPr="00140473" w:rsidRDefault="00140473" w:rsidP="00140473">
            <w:pPr>
              <w:keepLines/>
              <w:spacing w:before="12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Only Scallop type varieties: Fruit: maximum diameter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</w:p>
        </w:tc>
      </w:tr>
      <w:tr w:rsidR="00140473" w:rsidRPr="00140473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small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1[   ]</w:t>
            </w:r>
          </w:p>
        </w:tc>
      </w:tr>
      <w:tr w:rsidR="00140473" w:rsidRPr="00140473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small to small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2[   ]</w:t>
            </w:r>
          </w:p>
        </w:tc>
      </w:tr>
      <w:tr w:rsidR="00140473" w:rsidRPr="00140473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small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Scallopini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3[   ]</w:t>
            </w:r>
          </w:p>
        </w:tc>
      </w:tr>
      <w:tr w:rsidR="00140473" w:rsidRPr="00140473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small to medium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4[   ]</w:t>
            </w:r>
          </w:p>
        </w:tc>
      </w:tr>
      <w:tr w:rsidR="00140473" w:rsidRPr="00140473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 xml:space="preserve">medium 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Yellow Bush Scallop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5[   ]</w:t>
            </w:r>
          </w:p>
        </w:tc>
      </w:tr>
      <w:tr w:rsidR="00140473" w:rsidRPr="00140473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medium to large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6[   ]</w:t>
            </w:r>
          </w:p>
        </w:tc>
      </w:tr>
      <w:tr w:rsidR="00140473" w:rsidRPr="00140473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large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White Bush Scallop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7[   ]</w:t>
            </w:r>
          </w:p>
        </w:tc>
      </w:tr>
      <w:tr w:rsidR="00140473" w:rsidRPr="00140473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large to very large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8[   ]</w:t>
            </w:r>
          </w:p>
        </w:tc>
      </w:tr>
      <w:tr w:rsidR="00140473" w:rsidRPr="00140473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large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9[   ]</w:t>
            </w:r>
          </w:p>
        </w:tc>
      </w:tr>
      <w:tr w:rsidR="00140473" w:rsidRPr="00140473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</w:pP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  <w:t>5.15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  <w:br/>
              <w:t>(32.2)</w:t>
            </w: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Lines/>
              <w:spacing w:before="12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Only Acorn type varieties: Fruit: maximum diameter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</w:p>
        </w:tc>
      </w:tr>
      <w:tr w:rsidR="00140473" w:rsidRPr="00140473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small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1[   ]</w:t>
            </w:r>
          </w:p>
        </w:tc>
      </w:tr>
      <w:tr w:rsidR="00140473" w:rsidRPr="00140473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small to small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2[   ]</w:t>
            </w:r>
          </w:p>
        </w:tc>
      </w:tr>
      <w:tr w:rsidR="00140473" w:rsidRPr="00140473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small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Table Gold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3[   ]</w:t>
            </w:r>
          </w:p>
        </w:tc>
      </w:tr>
      <w:tr w:rsidR="00140473" w:rsidRPr="00140473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small to medium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4[   ]</w:t>
            </w:r>
          </w:p>
        </w:tc>
      </w:tr>
      <w:tr w:rsidR="00140473" w:rsidRPr="00140473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 xml:space="preserve">medium 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Table King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5[   ]</w:t>
            </w:r>
          </w:p>
        </w:tc>
      </w:tr>
      <w:tr w:rsidR="00140473" w:rsidRPr="00140473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medium to large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6[   ]</w:t>
            </w:r>
          </w:p>
        </w:tc>
      </w:tr>
      <w:tr w:rsidR="00140473" w:rsidRPr="00140473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large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Swan White Acorn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7[   ]</w:t>
            </w:r>
          </w:p>
        </w:tc>
      </w:tr>
      <w:tr w:rsidR="00140473" w:rsidRPr="00140473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large to very large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8[   ]</w:t>
            </w:r>
          </w:p>
        </w:tc>
      </w:tr>
      <w:tr w:rsidR="00140473" w:rsidRPr="00140473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large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9[   ]</w:t>
            </w:r>
          </w:p>
        </w:tc>
      </w:tr>
      <w:tr w:rsidR="00140473" w:rsidRPr="00140473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</w:pP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  <w:t>5.16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  <w:br/>
              <w:t>(32.3)</w:t>
            </w: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Lines/>
              <w:spacing w:before="12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Only Zucchini type varieties: Fruit: maximum diameter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</w:p>
        </w:tc>
      </w:tr>
      <w:tr w:rsidR="00140473" w:rsidRPr="00140473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small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1[   ]</w:t>
            </w:r>
          </w:p>
        </w:tc>
      </w:tr>
      <w:tr w:rsidR="00140473" w:rsidRPr="00140473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small to small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2[   ]</w:t>
            </w:r>
          </w:p>
        </w:tc>
      </w:tr>
      <w:tr w:rsidR="00140473" w:rsidRPr="00140473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small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Goldi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3[   ]</w:t>
            </w:r>
          </w:p>
        </w:tc>
      </w:tr>
      <w:tr w:rsidR="00140473" w:rsidRPr="00140473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small to medium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4[   ]</w:t>
            </w:r>
          </w:p>
        </w:tc>
      </w:tr>
      <w:tr w:rsidR="00140473" w:rsidRPr="00140473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 xml:space="preserve">medium 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Opal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5[   ]</w:t>
            </w:r>
          </w:p>
        </w:tc>
      </w:tr>
      <w:tr w:rsidR="00140473" w:rsidRPr="00140473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medium to large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6[   ]</w:t>
            </w:r>
          </w:p>
        </w:tc>
      </w:tr>
      <w:tr w:rsidR="00140473" w:rsidRPr="00140473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large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smartTag w:uri="urn:schemas-microsoft-com:office:smarttags" w:element="City">
              <w:smartTag w:uri="urn:schemas-microsoft-com:office:smarttags" w:element="place">
                <w:r w:rsidRPr="00140473">
                  <w:rPr>
                    <w:rFonts w:cs="Arial"/>
                    <w:noProof/>
                    <w:sz w:val="16"/>
                    <w:szCs w:val="16"/>
                    <w:highlight w:val="lightGray"/>
                    <w:u w:val="single"/>
                    <w:lang w:eastAsia="fr-FR"/>
                  </w:rPr>
                  <w:t>Jericho</w:t>
                </w:r>
              </w:smartTag>
            </w:smartTag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, Spidi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7[   ]</w:t>
            </w:r>
          </w:p>
        </w:tc>
      </w:tr>
      <w:tr w:rsidR="00140473" w:rsidRPr="00140473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large to very large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8[   ]</w:t>
            </w:r>
          </w:p>
        </w:tc>
      </w:tr>
      <w:tr w:rsidR="00140473" w:rsidRPr="00140473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single" w:sz="4" w:space="0" w:color="auto"/>
            </w:tcBorders>
          </w:tcPr>
          <w:p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single" w:sz="4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large</w:t>
            </w:r>
          </w:p>
        </w:tc>
        <w:tc>
          <w:tcPr>
            <w:tcW w:w="2977" w:type="dxa"/>
            <w:gridSpan w:val="2"/>
            <w:tcBorders>
              <w:top w:val="nil"/>
              <w:bottom w:val="single" w:sz="4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9[   ]</w:t>
            </w:r>
          </w:p>
        </w:tc>
      </w:tr>
      <w:tr w:rsidR="00140473" w:rsidRPr="00140473" w:rsidTr="001F1254">
        <w:trPr>
          <w:trHeight w:val="2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140473" w:rsidRPr="00140473" w:rsidRDefault="00140473" w:rsidP="00140473">
            <w:pPr>
              <w:keepNext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lang w:val="pl-PL"/>
              </w:rPr>
              <w:t>Characteristics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lang w:val="pl-PL"/>
              </w:rPr>
              <w:t>Example Varieties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lang w:val="pl-PL"/>
              </w:rPr>
              <w:t>Note</w:t>
            </w:r>
          </w:p>
        </w:tc>
      </w:tr>
      <w:tr w:rsidR="00140473" w:rsidRPr="00140473" w:rsidTr="001F1254">
        <w:trPr>
          <w:trHeight w:val="20"/>
        </w:trPr>
        <w:tc>
          <w:tcPr>
            <w:tcW w:w="710" w:type="dxa"/>
            <w:gridSpan w:val="2"/>
            <w:tcBorders>
              <w:top w:val="single" w:sz="4" w:space="0" w:color="auto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</w:pP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  <w:t>5.17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  <w:br/>
              <w:t>(34.1)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bottom w:val="nil"/>
            </w:tcBorders>
          </w:tcPr>
          <w:p w:rsidR="00140473" w:rsidRPr="00140473" w:rsidRDefault="00140473" w:rsidP="00140473">
            <w:pPr>
              <w:keepLines/>
              <w:spacing w:before="12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Only Pumpkin type varieties: Fruit: size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</w:p>
        </w:tc>
      </w:tr>
      <w:tr w:rsidR="00140473" w:rsidRPr="00140473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small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Wee-B-Little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1[   ]</w:t>
            </w:r>
          </w:p>
        </w:tc>
      </w:tr>
      <w:tr w:rsidR="00140473" w:rsidRPr="00140473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small to small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2[   ]</w:t>
            </w:r>
          </w:p>
        </w:tc>
      </w:tr>
      <w:tr w:rsidR="00140473" w:rsidRPr="00140473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small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Peek-a-Boo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3[   ]</w:t>
            </w:r>
          </w:p>
        </w:tc>
      </w:tr>
      <w:tr w:rsidR="00140473" w:rsidRPr="00140473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small to medium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4[   ]</w:t>
            </w:r>
          </w:p>
        </w:tc>
      </w:tr>
      <w:tr w:rsidR="00140473" w:rsidRPr="00140473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 xml:space="preserve">medium 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Spirit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5[   ]</w:t>
            </w:r>
          </w:p>
        </w:tc>
      </w:tr>
      <w:tr w:rsidR="00140473" w:rsidRPr="00140473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medium to large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6[   ]</w:t>
            </w:r>
          </w:p>
        </w:tc>
      </w:tr>
      <w:tr w:rsidR="00140473" w:rsidRPr="00140473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large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Ghost Rider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7[   ]</w:t>
            </w:r>
          </w:p>
        </w:tc>
      </w:tr>
      <w:tr w:rsidR="00140473" w:rsidRPr="00140473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large to very large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8[   ]</w:t>
            </w:r>
          </w:p>
        </w:tc>
      </w:tr>
      <w:tr w:rsidR="00140473" w:rsidRPr="00140473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large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Howden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9[   ]</w:t>
            </w:r>
          </w:p>
        </w:tc>
      </w:tr>
      <w:tr w:rsidR="00140473" w:rsidRPr="00140473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</w:pP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  <w:t>5.18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  <w:br/>
              <w:t>(34.2)</w:t>
            </w: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Lines/>
              <w:spacing w:before="12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Only Rondini type varieties: Fruit: size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</w:p>
        </w:tc>
      </w:tr>
      <w:tr w:rsidR="00140473" w:rsidRPr="00140473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small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1[   ]</w:t>
            </w:r>
          </w:p>
        </w:tc>
      </w:tr>
      <w:tr w:rsidR="00140473" w:rsidRPr="00140473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small to small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2[   ]</w:t>
            </w:r>
          </w:p>
        </w:tc>
      </w:tr>
      <w:tr w:rsidR="00140473" w:rsidRPr="00140473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small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Pomme d’Or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3[   ]</w:t>
            </w:r>
          </w:p>
        </w:tc>
      </w:tr>
      <w:tr w:rsidR="00140473" w:rsidRPr="00140473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small to medium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4[   ]</w:t>
            </w:r>
          </w:p>
        </w:tc>
      </w:tr>
      <w:tr w:rsidR="00140473" w:rsidRPr="00140473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 xml:space="preserve">medium 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Rolet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5[   ]</w:t>
            </w:r>
          </w:p>
        </w:tc>
      </w:tr>
      <w:tr w:rsidR="00140473" w:rsidRPr="00140473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medium to large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6[   ]</w:t>
            </w:r>
          </w:p>
        </w:tc>
      </w:tr>
      <w:tr w:rsidR="00140473" w:rsidRPr="00140473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large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Little Gem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7[   ]</w:t>
            </w:r>
          </w:p>
        </w:tc>
      </w:tr>
      <w:tr w:rsidR="00140473" w:rsidRPr="00140473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large to very large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8[   ]</w:t>
            </w:r>
          </w:p>
        </w:tc>
      </w:tr>
      <w:tr w:rsidR="00140473" w:rsidRPr="00140473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large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9[   ]</w:t>
            </w:r>
          </w:p>
        </w:tc>
      </w:tr>
      <w:tr w:rsidR="00140473" w:rsidRPr="00140473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</w:pP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  <w:t>5.19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  <w:br/>
              <w:t>(46)</w:t>
            </w: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00" w:after="10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Fruit: grooves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</w:p>
        </w:tc>
      </w:tr>
      <w:tr w:rsidR="00140473" w:rsidRPr="00140473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absent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1[   ]</w:t>
            </w:r>
          </w:p>
        </w:tc>
      </w:tr>
      <w:tr w:rsidR="00140473" w:rsidRPr="00140473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present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9[   ]</w:t>
            </w:r>
          </w:p>
        </w:tc>
      </w:tr>
      <w:tr w:rsidR="00140473" w:rsidRPr="00140473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  <w:r w:rsidRPr="00140473">
              <w:rPr>
                <w:rFonts w:cs="Arial"/>
                <w:b/>
                <w:sz w:val="16"/>
                <w:szCs w:val="16"/>
                <w:highlight w:val="lightGray"/>
                <w:lang w:val="pl-PL"/>
              </w:rPr>
              <w:t>5.</w:t>
            </w:r>
            <w:r w:rsidRPr="00140473">
              <w:rPr>
                <w:rFonts w:cs="Arial"/>
                <w:b/>
                <w:strike/>
                <w:sz w:val="16"/>
                <w:szCs w:val="16"/>
                <w:highlight w:val="lightGray"/>
                <w:lang w:val="pl-PL"/>
              </w:rPr>
              <w:t>5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  <w:lang w:val="pl-PL"/>
              </w:rPr>
              <w:t xml:space="preserve"> 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  <w:t>20</w:t>
            </w:r>
            <w:r w:rsidRPr="00140473">
              <w:rPr>
                <w:rFonts w:cs="Arial"/>
                <w:b/>
                <w:sz w:val="16"/>
                <w:szCs w:val="16"/>
                <w:lang w:val="pl-PL"/>
              </w:rPr>
              <w:br/>
              <w:t>(50)</w:t>
            </w: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/>
                <w:noProof/>
                <w:sz w:val="16"/>
                <w:szCs w:val="16"/>
                <w:lang w:eastAsia="fr-FR"/>
              </w:rPr>
              <w:t>Fruit: main color of skin (excluding color of dots, patches, stripes and bands)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</w:tr>
      <w:tr w:rsidR="00140473" w:rsidRPr="00140473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white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val="fr-FR"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val="fr-FR" w:eastAsia="fr-FR"/>
              </w:rPr>
              <w:t xml:space="preserve">Pâtisson blanc panaché de vert 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lang w:val="pl-PL"/>
              </w:rPr>
              <w:t>1[   ]</w:t>
            </w:r>
          </w:p>
        </w:tc>
      </w:tr>
      <w:tr w:rsidR="00140473" w:rsidRPr="00140473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cream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Early White Bush Scallop, Little Boo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lang w:val="pl-PL"/>
              </w:rPr>
              <w:t>2[   ]</w:t>
            </w:r>
          </w:p>
        </w:tc>
      </w:tr>
      <w:tr w:rsidR="00140473" w:rsidRPr="00140473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yellow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Autumn Gold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lang w:val="pl-PL"/>
              </w:rPr>
              <w:t>3[   ]</w:t>
            </w:r>
          </w:p>
        </w:tc>
      </w:tr>
      <w:tr w:rsidR="00140473" w:rsidRPr="00140473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green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Ambassador, Baby Bear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lang w:val="pl-PL"/>
              </w:rPr>
              <w:t>4[   ]</w:t>
            </w:r>
          </w:p>
        </w:tc>
      </w:tr>
      <w:tr w:rsidR="00140473" w:rsidRPr="00140473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partly white and partly yellow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lang w:val="pl-PL"/>
              </w:rPr>
              <w:t>5[   ]</w:t>
            </w:r>
          </w:p>
        </w:tc>
      </w:tr>
      <w:tr w:rsidR="00140473" w:rsidRPr="00140473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partly white and partly green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lang w:val="pl-PL"/>
              </w:rPr>
              <w:t>6[   ]</w:t>
            </w:r>
          </w:p>
        </w:tc>
      </w:tr>
      <w:tr w:rsidR="00140473" w:rsidRPr="00140473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single" w:sz="4" w:space="0" w:color="auto"/>
            </w:tcBorders>
          </w:tcPr>
          <w:p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single" w:sz="4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partly yellow and partly green</w:t>
            </w:r>
          </w:p>
        </w:tc>
        <w:tc>
          <w:tcPr>
            <w:tcW w:w="2977" w:type="dxa"/>
            <w:gridSpan w:val="2"/>
            <w:tcBorders>
              <w:top w:val="nil"/>
              <w:bottom w:val="single" w:sz="4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Sunburst, Zephyr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lang w:val="pl-PL"/>
              </w:rPr>
              <w:t>7[   ]</w:t>
            </w:r>
          </w:p>
        </w:tc>
      </w:tr>
      <w:tr w:rsidR="00140473" w:rsidRPr="00140473" w:rsidTr="001F1254">
        <w:trPr>
          <w:trHeight w:val="2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140473" w:rsidRPr="00140473" w:rsidRDefault="00140473" w:rsidP="00140473">
            <w:pPr>
              <w:keepNext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lang w:val="pl-PL"/>
              </w:rPr>
              <w:t>Characteristics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lang w:val="pl-PL"/>
              </w:rPr>
              <w:t>Example Varieties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lang w:val="pl-PL"/>
              </w:rPr>
              <w:t>Note</w:t>
            </w:r>
          </w:p>
        </w:tc>
      </w:tr>
      <w:tr w:rsidR="00140473" w:rsidRPr="00140473" w:rsidTr="001F1254">
        <w:trPr>
          <w:trHeight w:val="20"/>
        </w:trPr>
        <w:tc>
          <w:tcPr>
            <w:tcW w:w="710" w:type="dxa"/>
            <w:gridSpan w:val="2"/>
            <w:tcBorders>
              <w:top w:val="single" w:sz="4" w:space="0" w:color="auto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  <w:t>5.21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  <w:br/>
              <w:t>(51)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ind w:left="-28" w:firstLine="28"/>
              <w:jc w:val="left"/>
              <w:rPr>
                <w:rFonts w:ascii="Times New Roman" w:hAnsi="Times New Roman"/>
                <w:sz w:val="24"/>
                <w:lang w:val="pl-PL"/>
              </w:rPr>
            </w:pP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  <w:t>Only varieties with yellow color of skin: Fruit: intensity of yellow color of  skin (as for 50)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  <w:lang w:val="pl-PL"/>
              </w:rPr>
            </w:pPr>
          </w:p>
        </w:tc>
      </w:tr>
      <w:tr w:rsidR="00140473" w:rsidRPr="00140473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light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1[   ]</w:t>
            </w:r>
          </w:p>
        </w:tc>
      </w:tr>
      <w:tr w:rsidR="00140473" w:rsidRPr="00140473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light to light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2[   ]</w:t>
            </w:r>
          </w:p>
        </w:tc>
      </w:tr>
      <w:tr w:rsidR="00140473" w:rsidRPr="00140473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light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3[   ]</w:t>
            </w:r>
          </w:p>
        </w:tc>
      </w:tr>
      <w:tr w:rsidR="00140473" w:rsidRPr="00140473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light to medium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4[   ]</w:t>
            </w:r>
          </w:p>
        </w:tc>
      </w:tr>
      <w:tr w:rsidR="00140473" w:rsidRPr="00140473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medium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5[   ]</w:t>
            </w:r>
          </w:p>
        </w:tc>
      </w:tr>
      <w:tr w:rsidR="00140473" w:rsidRPr="00140473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medium to dark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6[   ]</w:t>
            </w:r>
          </w:p>
        </w:tc>
      </w:tr>
      <w:tr w:rsidR="00140473" w:rsidRPr="00140473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dark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7[   ]</w:t>
            </w:r>
          </w:p>
        </w:tc>
      </w:tr>
      <w:tr w:rsidR="00140473" w:rsidRPr="00140473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dark to very dark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8[   ]</w:t>
            </w:r>
          </w:p>
        </w:tc>
      </w:tr>
      <w:tr w:rsidR="00140473" w:rsidRPr="00140473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dark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9[   ]</w:t>
            </w:r>
          </w:p>
        </w:tc>
      </w:tr>
      <w:tr w:rsidR="00140473" w:rsidRPr="00140473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  <w:t>5.22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  <w:br/>
              <w:t>(52)</w:t>
            </w: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ind w:left="-28" w:firstLine="28"/>
              <w:jc w:val="left"/>
              <w:rPr>
                <w:rFonts w:ascii="Times New Roman" w:hAnsi="Times New Roman"/>
                <w:sz w:val="24"/>
                <w:lang w:val="pl-PL"/>
              </w:rPr>
            </w:pP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  <w:t>Only varieties with yellow color of skin: Fruit: intensity of yellow color of  skin (as for 50)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  <w:lang w:val="pl-PL"/>
              </w:rPr>
            </w:pPr>
          </w:p>
        </w:tc>
      </w:tr>
      <w:tr w:rsidR="00140473" w:rsidRPr="00140473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light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1[   ]</w:t>
            </w:r>
          </w:p>
        </w:tc>
      </w:tr>
      <w:tr w:rsidR="00140473" w:rsidRPr="00140473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light to light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2[   ]</w:t>
            </w:r>
          </w:p>
        </w:tc>
      </w:tr>
      <w:tr w:rsidR="00140473" w:rsidRPr="00140473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light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3[   ]</w:t>
            </w:r>
          </w:p>
        </w:tc>
      </w:tr>
      <w:tr w:rsidR="00140473" w:rsidRPr="00140473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light to medium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4[   ]</w:t>
            </w:r>
          </w:p>
        </w:tc>
      </w:tr>
      <w:tr w:rsidR="00140473" w:rsidRPr="00140473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medium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5[   ]</w:t>
            </w:r>
          </w:p>
        </w:tc>
      </w:tr>
      <w:tr w:rsidR="00140473" w:rsidRPr="00140473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medium to dark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6[   ]</w:t>
            </w:r>
          </w:p>
        </w:tc>
      </w:tr>
      <w:tr w:rsidR="00140473" w:rsidRPr="00140473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dark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Cora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7[   ]</w:t>
            </w:r>
          </w:p>
        </w:tc>
      </w:tr>
      <w:tr w:rsidR="00140473" w:rsidRPr="00140473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dark to very dark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8[   ]</w:t>
            </w:r>
          </w:p>
        </w:tc>
      </w:tr>
      <w:tr w:rsidR="00140473" w:rsidRPr="00140473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dark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Baby Bear, Sardane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9[   ]</w:t>
            </w:r>
          </w:p>
        </w:tc>
      </w:tr>
      <w:tr w:rsidR="00140473" w:rsidRPr="00140473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  <w:t>5.23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  <w:br/>
              <w:t>(54)</w:t>
            </w: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Fruit: stripes in grooves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  <w:lang w:val="pl-PL"/>
              </w:rPr>
            </w:pPr>
          </w:p>
        </w:tc>
      </w:tr>
      <w:tr w:rsidR="00140473" w:rsidRPr="00140473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absent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Baby Bear, Jack Be Little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1[   ]</w:t>
            </w:r>
          </w:p>
        </w:tc>
      </w:tr>
      <w:tr w:rsidR="00140473" w:rsidRPr="00140473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present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 xml:space="preserve">Delicata, Heart of Gold, </w:t>
            </w: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br/>
              <w:t>Pâtisson jaune panaché de vert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9[   ]</w:t>
            </w:r>
          </w:p>
        </w:tc>
      </w:tr>
      <w:tr w:rsidR="00140473" w:rsidRPr="00140473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  <w:t>5.24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  <w:br/>
              <w:t>(57)</w:t>
            </w: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ascii="Times New Roman" w:hAnsi="Times New Roman"/>
                <w:b/>
                <w:bCs/>
                <w:noProof/>
                <w:color w:val="000000"/>
                <w:lang w:eastAsia="fr-FR"/>
              </w:rPr>
            </w:pPr>
            <w:r w:rsidRPr="00140473"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Fruit: dots</w:t>
            </w:r>
            <w:r w:rsidRPr="00140473">
              <w:rPr>
                <w:rFonts w:ascii="Times New Roman" w:hAnsi="Times New Roman"/>
                <w:b/>
                <w:bCs/>
                <w:noProof/>
                <w:color w:val="000000"/>
                <w:lang w:eastAsia="fr-FR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</w:p>
        </w:tc>
      </w:tr>
      <w:tr w:rsidR="00140473" w:rsidRPr="00140473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absent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Sunburst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1[   ]</w:t>
            </w:r>
          </w:p>
        </w:tc>
      </w:tr>
      <w:tr w:rsidR="00140473" w:rsidRPr="00140473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present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Gold Rush, Table Queen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9[   ]</w:t>
            </w:r>
          </w:p>
        </w:tc>
      </w:tr>
      <w:tr w:rsidR="00140473" w:rsidRPr="00140473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  <w:t>5.25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  <w:br/>
              <w:t>(59)</w:t>
            </w: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ascii="Times New Roman" w:hAnsi="Times New Roman"/>
                <w:b/>
                <w:bCs/>
                <w:noProof/>
                <w:color w:val="000000"/>
                <w:lang w:eastAsia="fr-FR"/>
              </w:rPr>
            </w:pPr>
            <w:r w:rsidRPr="00140473"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Fruit: secondary green color between ribs (excluding dots)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</w:p>
        </w:tc>
      </w:tr>
      <w:tr w:rsidR="00140473" w:rsidRPr="00140473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absent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Grey Zucchini, Small Sugar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1[   ]</w:t>
            </w:r>
          </w:p>
        </w:tc>
      </w:tr>
      <w:tr w:rsidR="00140473" w:rsidRPr="00140473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single" w:sz="4" w:space="0" w:color="auto"/>
            </w:tcBorders>
          </w:tcPr>
          <w:p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single" w:sz="4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present</w:t>
            </w:r>
          </w:p>
        </w:tc>
        <w:tc>
          <w:tcPr>
            <w:tcW w:w="2977" w:type="dxa"/>
            <w:gridSpan w:val="2"/>
            <w:tcBorders>
              <w:top w:val="nil"/>
              <w:bottom w:val="single" w:sz="4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Beatrice, Greyzini, Heart of Gold, Steierischer Ölkürbis, Tonda Padana, Zubi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9[   ]</w:t>
            </w:r>
          </w:p>
        </w:tc>
      </w:tr>
      <w:tr w:rsidR="00140473" w:rsidRPr="00140473" w:rsidTr="001F1254">
        <w:trPr>
          <w:trHeight w:val="2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140473" w:rsidRPr="00140473" w:rsidRDefault="00140473" w:rsidP="00140473">
            <w:pPr>
              <w:keepNext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lang w:val="pl-PL"/>
              </w:rPr>
              <w:t>Characteristics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lang w:val="pl-PL"/>
              </w:rPr>
              <w:t>Example Varieties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lang w:val="pl-PL"/>
              </w:rPr>
              <w:t>Note</w:t>
            </w:r>
          </w:p>
        </w:tc>
      </w:tr>
      <w:tr w:rsidR="00140473" w:rsidRPr="00140473" w:rsidTr="001F1254">
        <w:trPr>
          <w:trHeight w:val="20"/>
        </w:trPr>
        <w:tc>
          <w:tcPr>
            <w:tcW w:w="710" w:type="dxa"/>
            <w:gridSpan w:val="2"/>
            <w:tcBorders>
              <w:top w:val="single" w:sz="4" w:space="0" w:color="auto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  <w:t>5.25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  <w:br/>
              <w:t>(69)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ascii="Times New Roman" w:hAnsi="Times New Roman"/>
                <w:b/>
                <w:bCs/>
                <w:noProof/>
                <w:color w:val="000000"/>
                <w:lang w:eastAsia="fr-FR"/>
              </w:rPr>
            </w:pPr>
            <w:r w:rsidRPr="00140473"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Ripe fruit: main color of skin (excluding color of mottles, patches, stripes and bands)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</w:p>
        </w:tc>
      </w:tr>
      <w:tr w:rsidR="00140473" w:rsidRPr="00140473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white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  <w:t>Pâtisson blanc panaché de vert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1[   ]</w:t>
            </w:r>
          </w:p>
        </w:tc>
      </w:tr>
      <w:tr w:rsidR="00140473" w:rsidRPr="00140473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whitish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White Bush Scallop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2[   ]</w:t>
            </w:r>
          </w:p>
        </w:tc>
      </w:tr>
      <w:tr w:rsidR="00140473" w:rsidRPr="00140473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cream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Bianchini, Opal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3[   ]</w:t>
            </w:r>
          </w:p>
        </w:tc>
      </w:tr>
      <w:tr w:rsidR="00140473" w:rsidRPr="00140473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yellow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Gold Rush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4[   ]</w:t>
            </w:r>
          </w:p>
        </w:tc>
      </w:tr>
      <w:tr w:rsidR="00140473" w:rsidRPr="00140473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orange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Autumn Gold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5[   ]</w:t>
            </w:r>
          </w:p>
        </w:tc>
      </w:tr>
      <w:tr w:rsidR="00140473" w:rsidRPr="00140473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  <w:t>5.26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  <w:br/>
              <w:t>(71)</w:t>
            </w: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ascii="Times New Roman" w:hAnsi="Times New Roman"/>
                <w:b/>
                <w:bCs/>
                <w:noProof/>
                <w:color w:val="000000"/>
                <w:lang w:eastAsia="fr-FR"/>
              </w:rPr>
            </w:pPr>
            <w:r w:rsidRPr="00140473"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Ripe fruit: secondary color of skin (as for 69)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</w:p>
        </w:tc>
      </w:tr>
      <w:tr w:rsidR="00140473" w:rsidRPr="00140473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whitish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1[   ]</w:t>
            </w:r>
          </w:p>
        </w:tc>
      </w:tr>
      <w:tr w:rsidR="00140473" w:rsidRPr="00140473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cream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2[   ]</w:t>
            </w:r>
          </w:p>
        </w:tc>
      </w:tr>
      <w:tr w:rsidR="00140473" w:rsidRPr="00140473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yellow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3[   ]</w:t>
            </w:r>
          </w:p>
        </w:tc>
      </w:tr>
      <w:tr w:rsidR="00140473" w:rsidRPr="00140473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orange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4[   ]</w:t>
            </w:r>
          </w:p>
        </w:tc>
      </w:tr>
      <w:tr w:rsidR="00140473" w:rsidRPr="00140473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 xml:space="preserve">green 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5[   ]</w:t>
            </w:r>
          </w:p>
        </w:tc>
      </w:tr>
      <w:tr w:rsidR="00140473" w:rsidRPr="00140473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  <w:t>5.27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  <w:br/>
              <w:t>(74)</w:t>
            </w: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ascii="Times New Roman" w:hAnsi="Times New Roman"/>
                <w:b/>
                <w:bCs/>
                <w:noProof/>
                <w:color w:val="000000"/>
                <w:lang w:eastAsia="fr-FR"/>
              </w:rPr>
            </w:pPr>
            <w:r w:rsidRPr="00140473"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Ripe fruit: color of flesh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</w:p>
        </w:tc>
      </w:tr>
      <w:tr w:rsidR="00140473" w:rsidRPr="00140473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cream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Elite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1[   ]</w:t>
            </w:r>
          </w:p>
        </w:tc>
      </w:tr>
      <w:tr w:rsidR="00140473" w:rsidRPr="00140473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yellow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Sunburst, Vegetable Spaghetti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2[   ]</w:t>
            </w:r>
          </w:p>
        </w:tc>
      </w:tr>
      <w:tr w:rsidR="00140473" w:rsidRPr="00140473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single" w:sz="4" w:space="0" w:color="auto"/>
            </w:tcBorders>
          </w:tcPr>
          <w:p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single" w:sz="4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orange</w:t>
            </w:r>
          </w:p>
        </w:tc>
        <w:tc>
          <w:tcPr>
            <w:tcW w:w="2977" w:type="dxa"/>
            <w:gridSpan w:val="2"/>
            <w:tcBorders>
              <w:top w:val="nil"/>
              <w:bottom w:val="single" w:sz="4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Autumn Gold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3[   ]</w:t>
            </w:r>
          </w:p>
        </w:tc>
      </w:tr>
    </w:tbl>
    <w:p w:rsidR="00140473" w:rsidRPr="00140473" w:rsidRDefault="00140473" w:rsidP="00140473">
      <w:pPr>
        <w:jc w:val="left"/>
      </w:pPr>
    </w:p>
    <w:p w:rsidR="00140473" w:rsidRPr="00140473" w:rsidRDefault="00140473" w:rsidP="00140473">
      <w:pPr>
        <w:jc w:val="left"/>
      </w:pPr>
    </w:p>
    <w:p w:rsidR="00140473" w:rsidRPr="00140473" w:rsidRDefault="00140473" w:rsidP="00140473">
      <w:pPr>
        <w:jc w:val="left"/>
      </w:pPr>
    </w:p>
    <w:p w:rsidR="00140473" w:rsidRPr="00140473" w:rsidRDefault="00140473" w:rsidP="00140473">
      <w:pPr>
        <w:jc w:val="right"/>
        <w:sectPr w:rsidR="00140473" w:rsidRPr="00140473" w:rsidSect="001F1254">
          <w:headerReference w:type="default" r:id="rId24"/>
          <w:headerReference w:type="first" r:id="rId25"/>
          <w:pgSz w:w="11907" w:h="16840" w:code="9"/>
          <w:pgMar w:top="510" w:right="1134" w:bottom="1134" w:left="1134" w:header="510" w:footer="680" w:gutter="0"/>
          <w:pgNumType w:start="1"/>
          <w:cols w:space="720"/>
          <w:titlePg/>
        </w:sectPr>
      </w:pPr>
      <w:r w:rsidRPr="00140473">
        <w:t>[Annex VIII follows]</w:t>
      </w:r>
    </w:p>
    <w:p w:rsidR="00140473" w:rsidRPr="00140473" w:rsidRDefault="00140473" w:rsidP="00140473">
      <w:pPr>
        <w:keepNext/>
        <w:outlineLvl w:val="1"/>
        <w:rPr>
          <w:u w:val="single"/>
        </w:rPr>
      </w:pPr>
      <w:bookmarkStart w:id="28" w:name="_Test_Guidelines_for_7"/>
      <w:bookmarkStart w:id="29" w:name="_Toc68011274"/>
      <w:bookmarkStart w:id="30" w:name="_Toc82167847"/>
      <w:bookmarkEnd w:id="28"/>
      <w:r w:rsidRPr="00140473">
        <w:rPr>
          <w:u w:val="single"/>
        </w:rPr>
        <w:t>Test Guidelines for Watermelon (document TG/142/5 Rev.)</w:t>
      </w:r>
      <w:bookmarkEnd w:id="29"/>
      <w:bookmarkEnd w:id="30"/>
    </w:p>
    <w:p w:rsidR="00140473" w:rsidRPr="00140473" w:rsidRDefault="00140473" w:rsidP="00140473"/>
    <w:p w:rsidR="00140473" w:rsidRPr="00140473" w:rsidRDefault="00140473" w:rsidP="00140473">
      <w:pPr>
        <w:rPr>
          <w:u w:val="single"/>
        </w:rPr>
      </w:pPr>
      <w:r w:rsidRPr="00140473">
        <w:t xml:space="preserve">The proposed additions to TQ 5 are presented in highlight and </w:t>
      </w:r>
      <w:r w:rsidRPr="00140473">
        <w:rPr>
          <w:highlight w:val="lightGray"/>
          <w:u w:val="single"/>
        </w:rPr>
        <w:t>underline</w:t>
      </w:r>
      <w:r w:rsidRPr="00140473">
        <w:t>.</w:t>
      </w:r>
    </w:p>
    <w:p w:rsidR="00140473" w:rsidRPr="00140473" w:rsidRDefault="00140473" w:rsidP="00140473"/>
    <w:tbl>
      <w:tblPr>
        <w:tblW w:w="9499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09"/>
        <w:gridCol w:w="2977"/>
        <w:gridCol w:w="2127"/>
        <w:gridCol w:w="213"/>
        <w:gridCol w:w="2763"/>
        <w:gridCol w:w="710"/>
      </w:tblGrid>
      <w:tr w:rsidR="00140473" w:rsidRPr="00140473" w:rsidTr="001F1254">
        <w:trPr>
          <w:cantSplit/>
          <w:tblHeader/>
          <w:jc w:val="center"/>
        </w:trPr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473" w:rsidRPr="00140473" w:rsidRDefault="00140473" w:rsidP="00140473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rFonts w:cs="Arial"/>
                <w:szCs w:val="16"/>
              </w:rPr>
            </w:pPr>
          </w:p>
          <w:p w:rsidR="00140473" w:rsidRPr="00140473" w:rsidRDefault="00140473" w:rsidP="00140473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rFonts w:cs="Arial"/>
                <w:szCs w:val="16"/>
              </w:rPr>
            </w:pPr>
            <w:r w:rsidRPr="00140473">
              <w:rPr>
                <w:rFonts w:cs="Arial"/>
                <w:szCs w:val="16"/>
              </w:rPr>
              <w:t>TECHNICAL QUESTIONNAIRE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40473" w:rsidRPr="00140473" w:rsidRDefault="00140473" w:rsidP="00140473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rFonts w:cs="Arial"/>
                <w:szCs w:val="16"/>
              </w:rPr>
            </w:pPr>
          </w:p>
          <w:p w:rsidR="00140473" w:rsidRPr="00140473" w:rsidRDefault="00140473" w:rsidP="00140473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rFonts w:cs="Arial"/>
                <w:szCs w:val="16"/>
              </w:rPr>
            </w:pPr>
            <w:r w:rsidRPr="00140473">
              <w:rPr>
                <w:rFonts w:cs="Arial"/>
                <w:szCs w:val="16"/>
              </w:rPr>
              <w:t>Page {x} of {y}</w:t>
            </w:r>
          </w:p>
        </w:tc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140473" w:rsidRPr="00140473" w:rsidRDefault="00140473" w:rsidP="00140473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rFonts w:cs="Arial"/>
                <w:szCs w:val="16"/>
              </w:rPr>
            </w:pPr>
          </w:p>
          <w:p w:rsidR="00140473" w:rsidRPr="00140473" w:rsidRDefault="00140473" w:rsidP="00140473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rFonts w:cs="Arial"/>
                <w:szCs w:val="16"/>
              </w:rPr>
            </w:pPr>
            <w:r w:rsidRPr="00140473">
              <w:rPr>
                <w:rFonts w:cs="Arial"/>
                <w:szCs w:val="16"/>
              </w:rPr>
              <w:t>Reference Number:</w:t>
            </w:r>
          </w:p>
        </w:tc>
      </w:tr>
      <w:tr w:rsidR="00140473" w:rsidRPr="00140473" w:rsidTr="001F1254">
        <w:trPr>
          <w:cantSplit/>
          <w:tblHeader/>
          <w:jc w:val="center"/>
        </w:trPr>
        <w:tc>
          <w:tcPr>
            <w:tcW w:w="3686" w:type="dxa"/>
            <w:gridSpan w:val="2"/>
            <w:shd w:val="clear" w:color="auto" w:fill="FFFFFF"/>
          </w:tcPr>
          <w:p w:rsidR="00140473" w:rsidRPr="00140473" w:rsidRDefault="00140473" w:rsidP="00140473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FFFFFF"/>
          </w:tcPr>
          <w:p w:rsidR="00140473" w:rsidRPr="00140473" w:rsidRDefault="00140473" w:rsidP="00140473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3686" w:type="dxa"/>
            <w:gridSpan w:val="3"/>
            <w:shd w:val="clear" w:color="auto" w:fill="FFFFFF"/>
          </w:tcPr>
          <w:p w:rsidR="00140473" w:rsidRPr="00140473" w:rsidRDefault="00140473" w:rsidP="00140473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rFonts w:cs="Arial"/>
                <w:sz w:val="16"/>
                <w:szCs w:val="16"/>
              </w:rPr>
            </w:pP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949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140473" w:rsidRPr="00140473" w:rsidRDefault="00140473" w:rsidP="00140473">
            <w:pPr>
              <w:rPr>
                <w:rFonts w:cs="Arial"/>
                <w:sz w:val="18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br w:type="page"/>
            </w:r>
            <w:r w:rsidRPr="00140473">
              <w:rPr>
                <w:rFonts w:cs="Arial"/>
                <w:sz w:val="16"/>
                <w:szCs w:val="16"/>
              </w:rPr>
              <w:br w:type="page"/>
            </w:r>
          </w:p>
          <w:p w:rsidR="00140473" w:rsidRPr="00140473" w:rsidRDefault="00140473" w:rsidP="00140473">
            <w:pPr>
              <w:keepNext/>
              <w:keepLines/>
              <w:tabs>
                <w:tab w:val="left" w:pos="681"/>
                <w:tab w:val="left" w:pos="1248"/>
              </w:tabs>
              <w:ind w:left="113" w:right="113"/>
              <w:rPr>
                <w:rFonts w:cs="Arial"/>
                <w:sz w:val="18"/>
                <w:szCs w:val="16"/>
              </w:rPr>
            </w:pPr>
            <w:r w:rsidRPr="00140473">
              <w:rPr>
                <w:rFonts w:cs="Arial"/>
                <w:sz w:val="18"/>
                <w:szCs w:val="16"/>
              </w:rPr>
              <w:t>5.</w:t>
            </w:r>
            <w:r w:rsidRPr="00140473">
              <w:rPr>
                <w:rFonts w:cs="Arial"/>
                <w:sz w:val="18"/>
                <w:szCs w:val="16"/>
              </w:rPr>
              <w:tab/>
              <w:t>Characteristics of the variety to be indicated (the number in brackets refers to the corresponding characteristic in Test Guidelines;  please mark the note which best corresponds).</w:t>
            </w:r>
          </w:p>
          <w:p w:rsidR="00140473" w:rsidRPr="00140473" w:rsidRDefault="00140473" w:rsidP="00140473">
            <w:pPr>
              <w:keepNext/>
              <w:keepLines/>
              <w:tabs>
                <w:tab w:val="left" w:pos="681"/>
                <w:tab w:val="left" w:pos="1248"/>
              </w:tabs>
              <w:ind w:left="113" w:right="113"/>
              <w:jc w:val="left"/>
              <w:rPr>
                <w:rFonts w:cs="Arial"/>
                <w:sz w:val="16"/>
                <w:szCs w:val="16"/>
              </w:rPr>
            </w:pPr>
          </w:p>
        </w:tc>
      </w:tr>
      <w:tr w:rsidR="00140473" w:rsidRPr="00140473" w:rsidTr="001F1254">
        <w:tblPrEx>
          <w:tblCellMar>
            <w:left w:w="28" w:type="dxa"/>
            <w:right w:w="28" w:type="dxa"/>
          </w:tblCellMar>
        </w:tblPrEx>
        <w:trPr>
          <w:cantSplit/>
          <w:tblHeader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</w:tcBorders>
            <w:shd w:val="pct5" w:color="auto" w:fill="auto"/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317" w:type="dxa"/>
            <w:gridSpan w:val="3"/>
            <w:tcBorders>
              <w:top w:val="single" w:sz="6" w:space="0" w:color="auto"/>
              <w:left w:val="nil"/>
            </w:tcBorders>
            <w:shd w:val="pct5" w:color="auto" w:fill="auto"/>
          </w:tcPr>
          <w:p w:rsidR="00140473" w:rsidRPr="00140473" w:rsidRDefault="00140473" w:rsidP="00140473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Characteristics</w:t>
            </w:r>
          </w:p>
        </w:tc>
        <w:tc>
          <w:tcPr>
            <w:tcW w:w="2763" w:type="dxa"/>
            <w:tcBorders>
              <w:top w:val="single" w:sz="6" w:space="0" w:color="auto"/>
            </w:tcBorders>
            <w:shd w:val="pct5" w:color="auto" w:fill="auto"/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Example Varieties</w:t>
            </w:r>
          </w:p>
        </w:tc>
        <w:tc>
          <w:tcPr>
            <w:tcW w:w="710" w:type="dxa"/>
            <w:tcBorders>
              <w:top w:val="single" w:sz="6" w:space="0" w:color="auto"/>
              <w:right w:val="single" w:sz="6" w:space="0" w:color="auto"/>
            </w:tcBorders>
            <w:shd w:val="pct5" w:color="auto" w:fill="auto"/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Note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  <w:r w:rsidRPr="00140473">
              <w:rPr>
                <w:rFonts w:cs="Arial"/>
                <w:b/>
                <w:sz w:val="16"/>
                <w:szCs w:val="16"/>
                <w:lang w:val="en-GB"/>
              </w:rPr>
              <w:t>5.1</w:t>
            </w:r>
            <w:r w:rsidRPr="00140473">
              <w:rPr>
                <w:rFonts w:cs="Arial"/>
                <w:b/>
                <w:sz w:val="16"/>
                <w:szCs w:val="16"/>
                <w:lang w:val="en-GB"/>
              </w:rPr>
              <w:br/>
              <w:t>(1)</w:t>
            </w:r>
          </w:p>
        </w:tc>
        <w:tc>
          <w:tcPr>
            <w:tcW w:w="5317" w:type="dxa"/>
            <w:gridSpan w:val="3"/>
            <w:tcBorders>
              <w:top w:val="single" w:sz="6" w:space="0" w:color="auto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val="en-GB" w:eastAsia="fr-FR"/>
              </w:rPr>
              <w:t>Ploidy</w:t>
            </w:r>
          </w:p>
        </w:tc>
        <w:tc>
          <w:tcPr>
            <w:tcW w:w="2763" w:type="dxa"/>
            <w:tcBorders>
              <w:top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710" w:type="dxa"/>
            <w:tcBorders>
              <w:top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lang w:val="en-GB"/>
              </w:rPr>
            </w:pP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ind w:left="-29"/>
              <w:jc w:val="center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val="en-GB" w:eastAsia="fr-FR"/>
              </w:rPr>
              <w:t>diploid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val="en-GB" w:eastAsia="fr-FR"/>
              </w:rPr>
              <w:t>SP 4, Sugar Baby, Yamato 3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2[ 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ind w:left="-29"/>
              <w:jc w:val="center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val="en-GB" w:eastAsia="fr-FR"/>
              </w:rPr>
              <w:t>triploid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val="en-GB"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val="en-GB" w:eastAsia="fr-FR"/>
              </w:rPr>
              <w:t>Boston, TRIX 313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3[ 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ind w:left="-29"/>
              <w:jc w:val="center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val="en-GB"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val="en-GB" w:eastAsia="fr-FR"/>
              </w:rPr>
              <w:t>tetraploid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4[ 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GB"/>
              </w:rPr>
            </w:pP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GB"/>
              </w:rPr>
              <w:t>5.2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GB"/>
              </w:rPr>
              <w:br/>
              <w:t>(8)</w:t>
            </w: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ind w:left="-29"/>
              <w:jc w:val="left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GB"/>
              </w:rPr>
              <w:t xml:space="preserve">Leaf blade: degree of </w:t>
            </w:r>
            <w:proofErr w:type="spellStart"/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GB"/>
              </w:rPr>
              <w:t>lobing</w:t>
            </w:r>
            <w:proofErr w:type="spellEnd"/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ind w:left="-29"/>
              <w:jc w:val="center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absent or very weak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Sunshade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1[ 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ind w:left="-29"/>
              <w:jc w:val="center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weak to weak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2[ 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ind w:left="-29"/>
              <w:jc w:val="center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weak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Estrella, Karistan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3[ 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ind w:left="-29"/>
              <w:jc w:val="center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weak to medium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4[ 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ind w:left="-29"/>
              <w:jc w:val="center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medium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Crimson Sweet, Crisby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5[ 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ind w:left="-29"/>
              <w:jc w:val="center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medium to strong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6[ 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ind w:left="-29"/>
              <w:jc w:val="center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strong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Cadanz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7[ 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ind w:left="-29"/>
              <w:jc w:val="center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strong to very strong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8[ 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ind w:left="-29"/>
              <w:jc w:val="center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strong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SP 1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9[ 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  <w:r w:rsidRPr="00140473">
              <w:rPr>
                <w:rFonts w:cs="Arial"/>
                <w:b/>
                <w:sz w:val="16"/>
                <w:szCs w:val="16"/>
                <w:highlight w:val="lightGray"/>
                <w:lang w:val="en-GB"/>
              </w:rPr>
              <w:t>5.</w:t>
            </w:r>
            <w:r w:rsidRPr="00140473">
              <w:rPr>
                <w:rFonts w:cs="Arial"/>
                <w:b/>
                <w:strike/>
                <w:sz w:val="16"/>
                <w:szCs w:val="16"/>
                <w:highlight w:val="lightGray"/>
                <w:lang w:val="en-GB"/>
              </w:rPr>
              <w:t>2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  <w:lang w:val="en-GB"/>
              </w:rPr>
              <w:t xml:space="preserve"> 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GB"/>
              </w:rPr>
              <w:t>3</w:t>
            </w:r>
            <w:r w:rsidRPr="00140473">
              <w:rPr>
                <w:rFonts w:cs="Arial"/>
                <w:b/>
                <w:sz w:val="16"/>
                <w:szCs w:val="16"/>
                <w:lang w:val="en-GB"/>
              </w:rPr>
              <w:br/>
              <w:t>(11)</w:t>
            </w: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val="en-GB" w:eastAsia="fr-FR"/>
              </w:rPr>
              <w:t xml:space="preserve">Fruit: weight 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ind w:left="-29"/>
              <w:jc w:val="center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val="en-GB" w:eastAsia="fr-FR"/>
              </w:rPr>
              <w:t>very low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val="en-GB"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val="en-GB" w:eastAsia="fr-FR"/>
              </w:rPr>
              <w:t>Monaco</w:t>
            </w:r>
            <w:r w:rsidRPr="00140473">
              <w:rPr>
                <w:rFonts w:cs="Arial"/>
                <w:bCs/>
                <w:i/>
                <w:noProof/>
                <w:color w:val="000000"/>
                <w:sz w:val="16"/>
                <w:szCs w:val="16"/>
                <w:lang w:val="en-GB" w:eastAsia="fr-FR"/>
              </w:rPr>
              <w:t xml:space="preserve">, </w:t>
            </w: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val="en-GB" w:eastAsia="fr-FR"/>
              </w:rPr>
              <w:t>New Hampshire Midget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1[ 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ind w:left="-29"/>
              <w:jc w:val="center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val="en-GB" w:eastAsia="fr-FR"/>
              </w:rPr>
              <w:t>very low to low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Mini</w:t>
            </w:r>
            <w:r w:rsidRPr="00140473">
              <w:rPr>
                <w:rFonts w:cs="Arial"/>
                <w:bCs/>
                <w:i/>
                <w:noProof/>
                <w:color w:val="000000"/>
                <w:sz w:val="16"/>
                <w:szCs w:val="16"/>
                <w:lang w:eastAsia="fr-FR"/>
              </w:rPr>
              <w:t>,</w:t>
            </w:r>
            <w:r w:rsidRPr="00140473">
              <w:rPr>
                <w:rFonts w:cs="Arial"/>
                <w:bCs/>
                <w:i/>
                <w:noProof/>
                <w:color w:val="000000"/>
                <w:sz w:val="16"/>
                <w:szCs w:val="16"/>
                <w:lang w:val="en-GB" w:eastAsia="fr-FR"/>
              </w:rPr>
              <w:t xml:space="preserve"> </w:t>
            </w: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val="en-GB" w:eastAsia="fr-FR"/>
              </w:rPr>
              <w:t>Petite Perfection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2[ 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ind w:left="-29"/>
              <w:jc w:val="center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val="en-GB" w:eastAsia="fr-FR"/>
              </w:rPr>
              <w:t xml:space="preserve">low 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val="en-GB" w:eastAsia="fr-FR"/>
              </w:rPr>
              <w:t>Angela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3[ 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ind w:left="-29"/>
              <w:jc w:val="center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val="en-GB" w:eastAsia="fr-FR"/>
              </w:rPr>
              <w:t>low to</w:t>
            </w: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 xml:space="preserve"> medium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val="en-GB" w:eastAsia="fr-FR"/>
              </w:rPr>
              <w:t>Pasion, Sugar Baby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4[ 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ind w:left="-29"/>
              <w:jc w:val="center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medium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val="en-GB" w:eastAsia="fr-FR"/>
              </w:rPr>
              <w:t>Boston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5[ 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ind w:left="-29"/>
              <w:jc w:val="center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val="en-GB" w:eastAsia="fr-FR"/>
              </w:rPr>
              <w:t>medium to high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val="en-GB" w:eastAsia="fr-FR"/>
              </w:rPr>
              <w:t>Crimson Sweet, Panonnia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6[ 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ind w:left="-29"/>
              <w:jc w:val="center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val="en-GB" w:eastAsia="fr-FR"/>
              </w:rPr>
              <w:t>high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val="en-GB" w:eastAsia="fr-FR"/>
              </w:rPr>
              <w:t xml:space="preserve">Fabiola 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7[ 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ind w:left="-29"/>
              <w:jc w:val="center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val="en-GB" w:eastAsia="fr-FR"/>
              </w:rPr>
              <w:t>high to very high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Jubilee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8[ 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4" w:space="0" w:color="auto"/>
            </w:tcBorders>
          </w:tcPr>
          <w:p w:rsidR="00140473" w:rsidRPr="00140473" w:rsidRDefault="00140473" w:rsidP="00140473">
            <w:pPr>
              <w:spacing w:before="120" w:after="120"/>
              <w:ind w:left="-29"/>
              <w:jc w:val="center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single" w:sz="4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val="en-GB" w:eastAsia="fr-FR"/>
              </w:rPr>
              <w:t>very high</w:t>
            </w:r>
          </w:p>
        </w:tc>
        <w:tc>
          <w:tcPr>
            <w:tcW w:w="2763" w:type="dxa"/>
            <w:tcBorders>
              <w:top w:val="nil"/>
              <w:bottom w:val="single" w:sz="4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val="pt-BR"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val="pt-BR" w:eastAsia="fr-FR"/>
              </w:rPr>
              <w:t>Carolina Cross</w:t>
            </w:r>
            <w:r w:rsidRPr="00140473">
              <w:rPr>
                <w:rFonts w:cs="Arial"/>
                <w:bCs/>
                <w:i/>
                <w:noProof/>
                <w:color w:val="000000"/>
                <w:sz w:val="16"/>
                <w:szCs w:val="16"/>
                <w:lang w:val="pt-BR" w:eastAsia="fr-FR"/>
              </w:rPr>
              <w:t xml:space="preserve">, </w:t>
            </w: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val="pt-BR" w:eastAsia="fr-FR"/>
              </w:rPr>
              <w:t>Cobb’s Gem,</w:t>
            </w: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val="pt-BR" w:eastAsia="fr-FR"/>
              </w:rPr>
              <w:br/>
              <w:t>Florida Giant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9[ 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3F3F3"/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31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:rsidR="00140473" w:rsidRPr="00140473" w:rsidRDefault="00140473" w:rsidP="00140473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Characteristics</w:t>
            </w:r>
          </w:p>
        </w:tc>
        <w:tc>
          <w:tcPr>
            <w:tcW w:w="27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Example Varieties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Note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  <w:r w:rsidRPr="00140473">
              <w:rPr>
                <w:rFonts w:cs="Arial"/>
                <w:b/>
                <w:sz w:val="16"/>
                <w:szCs w:val="16"/>
                <w:highlight w:val="lightGray"/>
                <w:lang w:val="en-GB"/>
              </w:rPr>
              <w:t>5.</w:t>
            </w:r>
            <w:r w:rsidRPr="00140473">
              <w:rPr>
                <w:rFonts w:cs="Arial"/>
                <w:b/>
                <w:strike/>
                <w:sz w:val="16"/>
                <w:szCs w:val="16"/>
                <w:highlight w:val="lightGray"/>
                <w:lang w:val="en-GB"/>
              </w:rPr>
              <w:t>3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  <w:lang w:val="en-GB"/>
              </w:rPr>
              <w:t xml:space="preserve"> 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GB"/>
              </w:rPr>
              <w:t>4</w:t>
            </w:r>
            <w:r w:rsidRPr="00140473">
              <w:rPr>
                <w:rFonts w:cs="Arial"/>
                <w:b/>
                <w:sz w:val="16"/>
                <w:szCs w:val="16"/>
                <w:lang w:val="en-GB"/>
              </w:rPr>
              <w:br/>
              <w:t>(12)</w:t>
            </w:r>
          </w:p>
        </w:tc>
        <w:tc>
          <w:tcPr>
            <w:tcW w:w="5317" w:type="dxa"/>
            <w:gridSpan w:val="3"/>
            <w:tcBorders>
              <w:top w:val="single" w:sz="4" w:space="0" w:color="auto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val="en-GB" w:eastAsia="fr-FR"/>
              </w:rPr>
              <w:t>Fruit: shape in longitudinal section</w:t>
            </w:r>
          </w:p>
        </w:tc>
        <w:tc>
          <w:tcPr>
            <w:tcW w:w="2763" w:type="dxa"/>
            <w:tcBorders>
              <w:top w:val="single" w:sz="4" w:space="0" w:color="auto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00" w:after="10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val="en-GB" w:eastAsia="fr-FR"/>
              </w:rPr>
              <w:t>circular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00" w:after="10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Camilla, Kanro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1[ 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00" w:after="10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val="en-GB" w:eastAsia="fr-FR"/>
              </w:rPr>
              <w:t>broad elliptic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00" w:after="10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val="en-GB" w:eastAsia="fr-FR"/>
              </w:rPr>
              <w:t>Fumin, Gray Belle, Yellow Baby, Zorba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2[ 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00" w:after="10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val="en-GB" w:eastAsia="fr-FR"/>
              </w:rPr>
              <w:t>medium elliptic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00" w:after="10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val="en-GB" w:eastAsia="fr-FR"/>
              </w:rPr>
              <w:t>Congo, Kurobe, Picnic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3[ 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val="en-GB" w:eastAsia="fr-FR"/>
              </w:rPr>
              <w:t>narrow elliptic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tabs>
                <w:tab w:val="right" w:pos="2707"/>
              </w:tabs>
              <w:spacing w:before="100" w:after="10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All Sweet, Charleston Gray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4[ 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  <w:r w:rsidRPr="00140473">
              <w:rPr>
                <w:rFonts w:cs="Arial"/>
                <w:b/>
                <w:sz w:val="16"/>
                <w:szCs w:val="16"/>
                <w:highlight w:val="lightGray"/>
                <w:lang w:val="en-GB"/>
              </w:rPr>
              <w:t>5.</w:t>
            </w:r>
            <w:r w:rsidRPr="00140473">
              <w:rPr>
                <w:rFonts w:cs="Arial"/>
                <w:b/>
                <w:strike/>
                <w:sz w:val="16"/>
                <w:szCs w:val="16"/>
                <w:highlight w:val="lightGray"/>
                <w:lang w:val="en-GB"/>
              </w:rPr>
              <w:t>4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  <w:lang w:val="en-GB"/>
              </w:rPr>
              <w:t xml:space="preserve"> 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GB"/>
              </w:rPr>
              <w:t>5</w:t>
            </w:r>
            <w:r w:rsidRPr="00140473">
              <w:rPr>
                <w:rFonts w:cs="Arial"/>
                <w:b/>
                <w:sz w:val="16"/>
                <w:szCs w:val="16"/>
                <w:lang w:val="en-GB"/>
              </w:rPr>
              <w:br/>
              <w:t>(16)</w:t>
            </w: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val="en-GB" w:eastAsia="fr-FR"/>
              </w:rPr>
              <w:t xml:space="preserve">Fruit: ground color of skin 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val="en-GB" w:eastAsia="fr-FR"/>
              </w:rPr>
              <w:t>yellow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0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val="es-ES"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val="es-ES" w:eastAsia="fr-FR"/>
              </w:rPr>
              <w:t>Taiyô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1[ 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val="en-GB" w:eastAsia="fr-FR"/>
              </w:rPr>
              <w:t>very light green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0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Ipanema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2[ 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val="en-GB" w:eastAsia="fr-FR"/>
              </w:rPr>
              <w:t>very light green to light green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0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Napsugar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3[ 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val="en-GB" w:eastAsia="fr-FR"/>
              </w:rPr>
              <w:t>light green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0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Tigre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4[ 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light green to medium green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0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Pepsin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5[ 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val="en-GB" w:eastAsia="fr-FR"/>
              </w:rPr>
              <w:t>medium green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0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Ovation, Talete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6[ 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medium green to dark green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0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 xml:space="preserve">Odem, </w:t>
            </w: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val="en-GB" w:eastAsia="fr-FR"/>
              </w:rPr>
              <w:t>Resistant, Sweet Marvel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7[ 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dark green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0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Sugar Baby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8[ 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dark green to very dark green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val="en-GB"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val="en-GB" w:eastAsia="fr-FR"/>
              </w:rPr>
              <w:t>Augusta, Rocio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9[ 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ind w:left="-29"/>
              <w:jc w:val="center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very dark green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10[ 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GB"/>
              </w:rPr>
            </w:pP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GB"/>
              </w:rPr>
              <w:t>5.6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GB"/>
              </w:rPr>
              <w:br/>
              <w:t>(18)</w:t>
            </w: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80" w:after="80"/>
              <w:jc w:val="left"/>
              <w:rPr>
                <w:rFonts w:cs="Arial"/>
                <w:b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b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Fruit: pattern of stripes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0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only one colored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140473">
                  <w:rPr>
                    <w:rFonts w:cs="Arial"/>
                    <w:noProof/>
                    <w:sz w:val="16"/>
                    <w:szCs w:val="16"/>
                    <w:highlight w:val="lightGray"/>
                    <w:u w:val="single"/>
                    <w:lang w:val="en-GB" w:eastAsia="fr-FR"/>
                  </w:rPr>
                  <w:t>Congo</w:t>
                </w:r>
              </w:smartTag>
            </w:smartTag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1[ 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one colored and veins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Trix Palomar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2[ 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one colored, veins and marbled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smartTag w:uri="urn:schemas-microsoft-com:office:smarttags" w:element="place">
              <w:smartTag w:uri="urn:schemas-microsoft-com:office:smarttags" w:element="City">
                <w:r w:rsidRPr="00140473">
                  <w:rPr>
                    <w:rFonts w:cs="Arial"/>
                    <w:noProof/>
                    <w:sz w:val="16"/>
                    <w:szCs w:val="16"/>
                    <w:highlight w:val="lightGray"/>
                    <w:u w:val="single"/>
                    <w:lang w:eastAsia="fr-FR"/>
                  </w:rPr>
                  <w:t>Boston</w:t>
                </w:r>
              </w:smartTag>
            </w:smartTag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3[ 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one colored and marbled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FR"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FR" w:eastAsia="fr-FR"/>
              </w:rPr>
              <w:t>Jenny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4[ 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two colored, veins and marbled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Crisby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5[ 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4" w:space="0" w:color="auto"/>
            </w:tcBorders>
          </w:tcPr>
          <w:p w:rsidR="00140473" w:rsidRPr="00140473" w:rsidRDefault="00140473" w:rsidP="00140473">
            <w:pPr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single" w:sz="4" w:space="0" w:color="auto"/>
            </w:tcBorders>
          </w:tcPr>
          <w:p w:rsidR="00140473" w:rsidRPr="00140473" w:rsidRDefault="00140473" w:rsidP="00140473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only veins</w:t>
            </w:r>
          </w:p>
        </w:tc>
        <w:tc>
          <w:tcPr>
            <w:tcW w:w="2763" w:type="dxa"/>
            <w:tcBorders>
              <w:top w:val="nil"/>
              <w:bottom w:val="single" w:sz="4" w:space="0" w:color="auto"/>
            </w:tcBorders>
          </w:tcPr>
          <w:p w:rsidR="00140473" w:rsidRPr="00140473" w:rsidRDefault="00140473" w:rsidP="00140473">
            <w:pPr>
              <w:spacing w:before="10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6[ 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31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140473" w:rsidRPr="00140473" w:rsidRDefault="00140473" w:rsidP="00140473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Characteristics</w:t>
            </w:r>
          </w:p>
        </w:tc>
        <w:tc>
          <w:tcPr>
            <w:tcW w:w="276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Example Varieties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Note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  <w:r w:rsidRPr="00140473">
              <w:rPr>
                <w:rFonts w:cs="Arial"/>
                <w:b/>
                <w:sz w:val="16"/>
                <w:szCs w:val="16"/>
                <w:highlight w:val="lightGray"/>
                <w:lang w:val="en-GB"/>
              </w:rPr>
              <w:t>5.</w:t>
            </w:r>
            <w:r w:rsidRPr="00140473">
              <w:rPr>
                <w:rFonts w:cs="Arial"/>
                <w:b/>
                <w:strike/>
                <w:sz w:val="16"/>
                <w:szCs w:val="16"/>
                <w:highlight w:val="lightGray"/>
                <w:lang w:val="en-GB"/>
              </w:rPr>
              <w:t>5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  <w:lang w:val="en-GB"/>
              </w:rPr>
              <w:t xml:space="preserve"> 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GB"/>
              </w:rPr>
              <w:t>7</w:t>
            </w:r>
            <w:r w:rsidRPr="00140473">
              <w:rPr>
                <w:rFonts w:cs="Arial"/>
                <w:b/>
                <w:sz w:val="16"/>
                <w:szCs w:val="16"/>
                <w:lang w:val="en-GB"/>
              </w:rPr>
              <w:br/>
              <w:t>(19)</w:t>
            </w:r>
          </w:p>
        </w:tc>
        <w:tc>
          <w:tcPr>
            <w:tcW w:w="5317" w:type="dxa"/>
            <w:gridSpan w:val="3"/>
            <w:tcBorders>
              <w:top w:val="single" w:sz="4" w:space="0" w:color="auto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b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/>
                <w:noProof/>
                <w:sz w:val="16"/>
                <w:szCs w:val="16"/>
                <w:lang w:val="en-GB" w:eastAsia="fr-FR"/>
              </w:rPr>
              <w:t>Fruit: width of stripes</w:t>
            </w:r>
          </w:p>
        </w:tc>
        <w:tc>
          <w:tcPr>
            <w:tcW w:w="2763" w:type="dxa"/>
            <w:tcBorders>
              <w:top w:val="single" w:sz="4" w:space="0" w:color="auto"/>
              <w:bottom w:val="nil"/>
            </w:tcBorders>
          </w:tcPr>
          <w:p w:rsidR="00140473" w:rsidRPr="00140473" w:rsidRDefault="00140473" w:rsidP="00140473">
            <w:pPr>
              <w:spacing w:before="10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very narrow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Lines/>
              <w:spacing w:before="12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val="en-GB"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val="en-GB" w:eastAsia="fr-FR"/>
              </w:rPr>
              <w:t>SP 4, Tiny Orchid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1[ 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very narrow to narrow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Lines/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2[ 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narrow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Lines/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Boston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3[ 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narrow to medium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Lines/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4[ 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ind w:left="-29"/>
              <w:jc w:val="center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medium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Lines/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Crimson Sweet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5[ 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ind w:left="-29"/>
              <w:jc w:val="center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medium to broad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Lines/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6[ 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broad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Lines/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Sangria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7[ 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broad to very broad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Lines/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8[ 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very broad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Lines/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All Sweet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9[ 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GB"/>
              </w:rPr>
            </w:pP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GB"/>
              </w:rPr>
              <w:t>5.8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GB"/>
              </w:rPr>
              <w:br/>
              <w:t>(21)</w:t>
            </w: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80" w:after="80"/>
              <w:jc w:val="left"/>
              <w:rPr>
                <w:rFonts w:cs="Arial"/>
                <w:b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b/>
                <w:noProof/>
                <w:sz w:val="16"/>
                <w:szCs w:val="16"/>
                <w:highlight w:val="lightGray"/>
                <w:u w:val="single"/>
                <w:lang w:eastAsia="fr-FR"/>
              </w:rPr>
              <w:t xml:space="preserve">Fruit: </w:t>
            </w:r>
            <w:r w:rsidRPr="00140473">
              <w:rPr>
                <w:rFonts w:cs="Arial"/>
                <w:b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conspicuousness of stripes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Lines/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inconspicuous or very weakly conspicuous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smartTag w:uri="urn:schemas-microsoft-com:office:smarttags" w:element="place">
              <w:smartTag w:uri="urn:schemas-microsoft-com:office:smarttags" w:element="City">
                <w:r w:rsidRPr="00140473">
                  <w:rPr>
                    <w:rFonts w:cs="Arial"/>
                    <w:noProof/>
                    <w:sz w:val="16"/>
                    <w:szCs w:val="16"/>
                    <w:highlight w:val="lightGray"/>
                    <w:u w:val="single"/>
                    <w:lang w:val="en-GB" w:eastAsia="fr-FR"/>
                  </w:rPr>
                  <w:t>Augusta</w:t>
                </w:r>
              </w:smartTag>
            </w:smartTag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1[ 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weak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Odem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2[ 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medium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Trix Palomar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3[ 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strong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Jenny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4[ 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very strong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FR"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FR" w:eastAsia="fr-FR"/>
              </w:rPr>
              <w:t>A graine rouge à confire à chair verte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5[ 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  <w:r w:rsidRPr="00140473">
              <w:rPr>
                <w:rFonts w:cs="Arial"/>
                <w:b/>
                <w:sz w:val="16"/>
                <w:szCs w:val="16"/>
                <w:highlight w:val="lightGray"/>
                <w:lang w:val="en-GB"/>
              </w:rPr>
              <w:t>5.</w:t>
            </w:r>
            <w:r w:rsidRPr="00140473">
              <w:rPr>
                <w:rFonts w:cs="Arial"/>
                <w:b/>
                <w:strike/>
                <w:sz w:val="16"/>
                <w:szCs w:val="16"/>
                <w:highlight w:val="lightGray"/>
                <w:lang w:val="en-GB"/>
              </w:rPr>
              <w:t>6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  <w:lang w:val="en-GB"/>
              </w:rPr>
              <w:t xml:space="preserve"> 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GB"/>
              </w:rPr>
              <w:t>9</w:t>
            </w:r>
            <w:r w:rsidRPr="00140473">
              <w:rPr>
                <w:rFonts w:cs="Arial"/>
                <w:b/>
                <w:sz w:val="16"/>
                <w:szCs w:val="16"/>
                <w:lang w:val="en-GB"/>
              </w:rPr>
              <w:br/>
              <w:t>(22)</w:t>
            </w: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b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/>
                <w:noProof/>
                <w:sz w:val="16"/>
                <w:szCs w:val="16"/>
                <w:lang w:val="en-GB" w:eastAsia="fr-FR"/>
              </w:rPr>
              <w:t>Fruit: margin of stripes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0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val="en-GB" w:eastAsia="fr-FR"/>
              </w:rPr>
              <w:t>diffuse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Crimson Glory, Crisby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1[ 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val="en-GB" w:eastAsia="fr-FR"/>
              </w:rPr>
              <w:t>medium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Crimson Sweet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2[ 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val="en-GB" w:eastAsia="fr-FR"/>
              </w:rPr>
              <w:t>sharp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Jenny, Jubilee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3[ 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Next/>
              <w:spacing w:before="80" w:after="80"/>
              <w:jc w:val="center"/>
              <w:rPr>
                <w:rFonts w:cs="Arial"/>
                <w:b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b/>
                <w:noProof/>
                <w:sz w:val="16"/>
                <w:szCs w:val="16"/>
                <w:highlight w:val="lightGray"/>
                <w:u w:val="single"/>
                <w:lang w:eastAsia="fr-FR"/>
              </w:rPr>
              <w:t>5.10</w:t>
            </w:r>
            <w:r w:rsidRPr="00140473">
              <w:rPr>
                <w:rFonts w:cs="Arial"/>
                <w:b/>
                <w:noProof/>
                <w:sz w:val="16"/>
                <w:szCs w:val="16"/>
                <w:highlight w:val="lightGray"/>
                <w:u w:val="single"/>
                <w:lang w:eastAsia="fr-FR"/>
              </w:rPr>
              <w:br/>
              <w:t>(27)</w:t>
            </w: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80" w:after="80"/>
              <w:jc w:val="left"/>
              <w:rPr>
                <w:rFonts w:cs="Arial"/>
                <w:b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b/>
                <w:noProof/>
                <w:sz w:val="16"/>
                <w:szCs w:val="16"/>
                <w:highlight w:val="lightGray"/>
                <w:u w:val="single"/>
                <w:lang w:eastAsia="fr-FR"/>
              </w:rPr>
              <w:t>Fruit: thickness of pericarp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very thin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Bibo, Tiny Orchid, Luciano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1[ 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very thin to thin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2[ 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thin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  <w:t>À graine rouge à confire à chair verte, Beni-kodama, Jenny, Kahô, Kassai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3[ 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thin to medium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4[ 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fr-CH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medium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s-ES_tradnl"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s-ES_tradnl" w:eastAsia="fr-FR"/>
              </w:rPr>
              <w:t>Panonnia, Sugar Baby, Sugar Belle, Yamato 3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5[ 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fr-CH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medium to thick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6[ 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thick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 xml:space="preserve">Charleston Gray, Crimson Sweet, Kurobe, Triple Sweet, </w:t>
            </w:r>
            <w:smartTag w:uri="urn:schemas-microsoft-com:office:smarttags" w:element="place">
              <w:smartTag w:uri="urn:schemas-microsoft-com:office:smarttags" w:element="City">
                <w:r w:rsidRPr="00140473">
                  <w:rPr>
                    <w:rFonts w:cs="Arial"/>
                    <w:noProof/>
                    <w:sz w:val="16"/>
                    <w:szCs w:val="16"/>
                    <w:highlight w:val="lightGray"/>
                    <w:u w:val="single"/>
                    <w:lang w:val="en-GB" w:eastAsia="fr-FR"/>
                  </w:rPr>
                  <w:t>Sunrise</w:t>
                </w:r>
              </w:smartTag>
            </w:smartTag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7[ 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thick to very thick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8[ 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4" w:space="0" w:color="auto"/>
            </w:tcBorders>
          </w:tcPr>
          <w:p w:rsidR="00140473" w:rsidRPr="00140473" w:rsidRDefault="00140473" w:rsidP="00140473">
            <w:pPr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single" w:sz="4" w:space="0" w:color="auto"/>
            </w:tcBorders>
          </w:tcPr>
          <w:p w:rsidR="00140473" w:rsidRPr="00140473" w:rsidRDefault="00140473" w:rsidP="00140473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very thick</w:t>
            </w:r>
          </w:p>
        </w:tc>
        <w:tc>
          <w:tcPr>
            <w:tcW w:w="2763" w:type="dxa"/>
            <w:tcBorders>
              <w:top w:val="nil"/>
              <w:bottom w:val="single" w:sz="4" w:space="0" w:color="auto"/>
            </w:tcBorders>
          </w:tcPr>
          <w:p w:rsidR="00140473" w:rsidRPr="00140473" w:rsidRDefault="00140473" w:rsidP="00140473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 xml:space="preserve">Coles Early, Kholodok  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9[ 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3F3F3"/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317" w:type="dxa"/>
            <w:gridSpan w:val="3"/>
            <w:tcBorders>
              <w:top w:val="single" w:sz="4" w:space="0" w:color="auto"/>
              <w:bottom w:val="single" w:sz="6" w:space="0" w:color="000000"/>
            </w:tcBorders>
            <w:shd w:val="clear" w:color="auto" w:fill="F3F3F3"/>
          </w:tcPr>
          <w:p w:rsidR="00140473" w:rsidRPr="00140473" w:rsidRDefault="00140473" w:rsidP="00140473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Characteristics</w:t>
            </w:r>
          </w:p>
        </w:tc>
        <w:tc>
          <w:tcPr>
            <w:tcW w:w="2763" w:type="dxa"/>
            <w:tcBorders>
              <w:top w:val="single" w:sz="4" w:space="0" w:color="auto"/>
              <w:bottom w:val="single" w:sz="6" w:space="0" w:color="000000"/>
            </w:tcBorders>
            <w:shd w:val="clear" w:color="auto" w:fill="F3F3F3"/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Example Varieties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6" w:space="0" w:color="000000"/>
            </w:tcBorders>
            <w:shd w:val="clear" w:color="auto" w:fill="F3F3F3"/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Note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  <w:r w:rsidRPr="00140473">
              <w:rPr>
                <w:rFonts w:cs="Arial"/>
                <w:b/>
                <w:sz w:val="16"/>
                <w:szCs w:val="16"/>
                <w:highlight w:val="lightGray"/>
                <w:lang w:val="en-GB"/>
              </w:rPr>
              <w:t>5.</w:t>
            </w:r>
            <w:r w:rsidRPr="00140473">
              <w:rPr>
                <w:rFonts w:cs="Arial"/>
                <w:b/>
                <w:strike/>
                <w:sz w:val="16"/>
                <w:szCs w:val="16"/>
                <w:highlight w:val="lightGray"/>
                <w:lang w:val="en-GB"/>
              </w:rPr>
              <w:t>7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  <w:lang w:val="en-GB"/>
              </w:rPr>
              <w:t xml:space="preserve"> 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GB"/>
              </w:rPr>
              <w:t>11</w:t>
            </w:r>
            <w:r w:rsidRPr="00140473">
              <w:rPr>
                <w:rFonts w:cs="Arial"/>
                <w:b/>
                <w:sz w:val="16"/>
                <w:szCs w:val="16"/>
                <w:lang w:val="en-GB"/>
              </w:rPr>
              <w:br/>
              <w:t>(28)</w:t>
            </w:r>
          </w:p>
        </w:tc>
        <w:tc>
          <w:tcPr>
            <w:tcW w:w="5317" w:type="dxa"/>
            <w:gridSpan w:val="3"/>
            <w:tcBorders>
              <w:top w:val="single" w:sz="6" w:space="0" w:color="000000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b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/>
                <w:noProof/>
                <w:sz w:val="16"/>
                <w:szCs w:val="16"/>
                <w:lang w:eastAsia="fr-FR"/>
              </w:rPr>
              <w:t>Fruit: main color of flesh</w:t>
            </w:r>
          </w:p>
        </w:tc>
        <w:tc>
          <w:tcPr>
            <w:tcW w:w="2763" w:type="dxa"/>
            <w:tcBorders>
              <w:top w:val="single" w:sz="6" w:space="0" w:color="000000"/>
              <w:bottom w:val="nil"/>
            </w:tcBorders>
          </w:tcPr>
          <w:p w:rsidR="00140473" w:rsidRPr="00140473" w:rsidRDefault="00140473" w:rsidP="00140473">
            <w:pPr>
              <w:spacing w:before="10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single" w:sz="6" w:space="0" w:color="000000"/>
              <w:bottom w:val="nil"/>
            </w:tcBorders>
          </w:tcPr>
          <w:p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val="en-GB" w:eastAsia="fr-FR"/>
              </w:rPr>
              <w:t>white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Cs/>
                <w:i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val="en-GB" w:eastAsia="fr-FR"/>
              </w:rPr>
              <w:t xml:space="preserve">SP 4, SP 1,Yamato Cream 3 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1[ 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val="en-GB" w:eastAsia="fr-FR"/>
              </w:rPr>
              <w:t>yellow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val="en-GB" w:eastAsia="fr-FR"/>
              </w:rPr>
              <w:t>Napsugár, Yamato Cream 1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2[ 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val="en-GB" w:eastAsia="fr-FR"/>
              </w:rPr>
              <w:t>orange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val="en-GB" w:eastAsia="fr-FR"/>
              </w:rPr>
              <w:t>Kahô, Tendersweet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3[ 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val="en-GB" w:eastAsia="fr-FR"/>
              </w:rPr>
              <w:t>pink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val="en-GB" w:eastAsia="fr-FR"/>
              </w:rPr>
              <w:t>Sadul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4[ 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val="en-GB" w:eastAsia="fr-FR"/>
              </w:rPr>
              <w:t>pinkish red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val="en-GB" w:eastAsia="fr-FR"/>
              </w:rPr>
              <w:t>Bingo, Crimson Sweet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5[ 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val="en-GB"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val="en-GB" w:eastAsia="fr-FR"/>
              </w:rPr>
              <w:t>red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val="en-GB"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val="en-GB" w:eastAsia="fr-FR"/>
              </w:rPr>
              <w:t>Asahi Miyako Hybrid, Sugar Baby, Topgun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6[ 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val="en-GB"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val="en-GB" w:eastAsia="fr-FR"/>
              </w:rPr>
              <w:t>dark red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Dixie Lee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7[ 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  <w:r w:rsidRPr="00140473">
              <w:rPr>
                <w:rFonts w:cs="Arial"/>
                <w:b/>
                <w:sz w:val="16"/>
                <w:szCs w:val="16"/>
                <w:highlight w:val="lightGray"/>
                <w:lang w:val="en-GB"/>
              </w:rPr>
              <w:t>5.</w:t>
            </w:r>
            <w:r w:rsidRPr="00140473">
              <w:rPr>
                <w:rFonts w:cs="Arial"/>
                <w:b/>
                <w:strike/>
                <w:sz w:val="16"/>
                <w:szCs w:val="16"/>
                <w:highlight w:val="lightGray"/>
                <w:lang w:val="en-GB"/>
              </w:rPr>
              <w:t>8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  <w:lang w:val="en-GB"/>
              </w:rPr>
              <w:t xml:space="preserve"> 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GB"/>
              </w:rPr>
              <w:t>12</w:t>
            </w:r>
            <w:r w:rsidRPr="00140473">
              <w:rPr>
                <w:rFonts w:cs="Arial"/>
                <w:b/>
                <w:sz w:val="16"/>
                <w:szCs w:val="16"/>
                <w:lang w:val="en-GB"/>
              </w:rPr>
              <w:br/>
              <w:t>(31)</w:t>
            </w: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b/>
                <w:noProof/>
                <w:sz w:val="16"/>
                <w:szCs w:val="16"/>
                <w:lang w:val="en-GB" w:eastAsia="fr-FR"/>
              </w:rPr>
            </w:pPr>
            <w:r w:rsidRPr="00140473">
              <w:rPr>
                <w:rFonts w:cs="Arial"/>
                <w:b/>
                <w:noProof/>
                <w:sz w:val="16"/>
                <w:szCs w:val="16"/>
                <w:u w:val="single"/>
                <w:lang w:val="en-GB" w:eastAsia="fr-FR"/>
              </w:rPr>
              <w:t>Only diploid and tetraploid varieties</w:t>
            </w:r>
            <w:r w:rsidRPr="00140473">
              <w:rPr>
                <w:rFonts w:cs="Arial"/>
                <w:b/>
                <w:noProof/>
                <w:sz w:val="16"/>
                <w:szCs w:val="16"/>
                <w:lang w:val="en-GB" w:eastAsia="fr-FR"/>
              </w:rPr>
              <w:t>: Seed: length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val="en-GB" w:eastAsia="fr-FR"/>
              </w:rPr>
              <w:t>very short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val="en-GB" w:eastAsia="fr-FR"/>
              </w:rPr>
              <w:t>Kudam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1[ 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val="en-GB"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val="en-GB" w:eastAsia="fr-FR"/>
              </w:rPr>
              <w:t>very short to short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2[ 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val="en-GB" w:eastAsia="fr-FR"/>
              </w:rPr>
              <w:t>short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Cs/>
                <w:i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Panonnia, Tabata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3[ 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val="en-GB"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val="en-GB" w:eastAsia="fr-FR"/>
              </w:rPr>
              <w:t>short to medium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4[ 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val="en-GB" w:eastAsia="fr-FR"/>
              </w:rPr>
              <w:t>medium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val="en-GB" w:eastAsia="fr-FR"/>
              </w:rPr>
              <w:t>Sugar Baby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5[ 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val="en-GB"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val="en-GB" w:eastAsia="fr-FR"/>
              </w:rPr>
              <w:t>medium to long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6[ 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val="en-GB" w:eastAsia="fr-FR"/>
              </w:rPr>
              <w:t>long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val="en-GB" w:eastAsia="fr-FR"/>
              </w:rPr>
              <w:t>Charleston Gray, Kurobe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7[ 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val="en-GB"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val="en-GB" w:eastAsia="fr-FR"/>
              </w:rPr>
              <w:t>long to very long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8[ 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val="en-GB" w:eastAsia="fr-FR"/>
              </w:rPr>
              <w:t>very long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Lines/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val="en-GB" w:eastAsia="fr-FR"/>
              </w:rPr>
              <w:t>Malali, Wanli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9[ 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  <w:r w:rsidRPr="00140473">
              <w:rPr>
                <w:rFonts w:cs="Arial"/>
                <w:b/>
                <w:sz w:val="16"/>
                <w:szCs w:val="16"/>
                <w:highlight w:val="lightGray"/>
                <w:lang w:val="en-GB"/>
              </w:rPr>
              <w:t>5.</w:t>
            </w:r>
            <w:r w:rsidRPr="00140473">
              <w:rPr>
                <w:rFonts w:cs="Arial"/>
                <w:b/>
                <w:strike/>
                <w:sz w:val="16"/>
                <w:szCs w:val="16"/>
                <w:highlight w:val="lightGray"/>
                <w:lang w:val="en-GB"/>
              </w:rPr>
              <w:t>9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  <w:lang w:val="en-GB"/>
              </w:rPr>
              <w:t xml:space="preserve"> 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GB"/>
              </w:rPr>
              <w:t>13</w:t>
            </w:r>
            <w:r w:rsidRPr="00140473">
              <w:rPr>
                <w:rFonts w:cs="Arial"/>
                <w:b/>
                <w:sz w:val="16"/>
                <w:szCs w:val="16"/>
                <w:lang w:val="en-GB"/>
              </w:rPr>
              <w:br/>
              <w:t>(33)</w:t>
            </w: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b/>
                <w:noProof/>
                <w:sz w:val="16"/>
                <w:szCs w:val="16"/>
                <w:lang w:val="en-GB" w:eastAsia="fr-FR"/>
              </w:rPr>
            </w:pPr>
            <w:r w:rsidRPr="00140473">
              <w:rPr>
                <w:rFonts w:cs="Arial"/>
                <w:b/>
                <w:noProof/>
                <w:sz w:val="16"/>
                <w:szCs w:val="16"/>
                <w:u w:val="single"/>
                <w:lang w:val="en-GB" w:eastAsia="fr-FR"/>
              </w:rPr>
              <w:t>Only diploid and tetraploid varieties:</w:t>
            </w:r>
            <w:r w:rsidRPr="00140473">
              <w:rPr>
                <w:rFonts w:cs="Arial"/>
                <w:b/>
                <w:noProof/>
                <w:sz w:val="16"/>
                <w:szCs w:val="16"/>
                <w:lang w:val="en-GB" w:eastAsia="fr-FR"/>
              </w:rPr>
              <w:t xml:space="preserve"> Seed: ground color of testa   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Lines/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Lines/>
              <w:spacing w:before="12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val="en-GB" w:eastAsia="fr-FR"/>
              </w:rPr>
              <w:t>white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val="en-GB"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val="en-GB" w:eastAsia="fr-FR"/>
              </w:rPr>
              <w:t>Sanpaku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140473">
              <w:rPr>
                <w:rFonts w:cs="Arial"/>
                <w:sz w:val="16"/>
                <w:szCs w:val="16"/>
                <w:lang w:val="fr-FR"/>
              </w:rPr>
              <w:t>1[ 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val="en-GB" w:eastAsia="fr-FR"/>
              </w:rPr>
              <w:t>cream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val="en-GB"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val="en-GB" w:eastAsia="fr-FR"/>
              </w:rPr>
              <w:t>Kurobe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140473">
              <w:rPr>
                <w:rFonts w:cs="Arial"/>
                <w:sz w:val="16"/>
                <w:szCs w:val="16"/>
                <w:lang w:val="fr-FR"/>
              </w:rPr>
              <w:t>2[ 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val="en-GB" w:eastAsia="fr-FR"/>
              </w:rPr>
              <w:t>green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val="fr-FR"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val="fr-FR" w:eastAsia="fr-FR"/>
              </w:rPr>
              <w:t>A confire allongée à graine verte, Green Citron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140473">
              <w:rPr>
                <w:rFonts w:cs="Arial"/>
                <w:sz w:val="16"/>
                <w:szCs w:val="16"/>
                <w:lang w:val="fr-FR"/>
              </w:rPr>
              <w:t>3[ 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val="en-GB" w:eastAsia="fr-FR"/>
              </w:rPr>
              <w:t>red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val="fr-FR"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val="fr-FR" w:eastAsia="fr-FR"/>
              </w:rPr>
              <w:t>A graine rouge à confire à chair verte, Red Citron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140473">
              <w:rPr>
                <w:rFonts w:cs="Arial"/>
                <w:sz w:val="16"/>
                <w:szCs w:val="16"/>
                <w:lang w:val="fr-FR"/>
              </w:rPr>
              <w:t>4[ 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val="en-GB" w:eastAsia="fr-FR"/>
              </w:rPr>
              <w:t>red brown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val="en-GB"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val="en-GB" w:eastAsia="fr-FR"/>
              </w:rPr>
              <w:t>Kahô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140473">
              <w:rPr>
                <w:rFonts w:cs="Arial"/>
                <w:sz w:val="16"/>
                <w:szCs w:val="16"/>
                <w:lang w:val="fr-FR"/>
              </w:rPr>
              <w:t>5[ 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val="en-GB" w:eastAsia="fr-FR"/>
              </w:rPr>
              <w:t>brown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val="en-GB"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val="en-GB" w:eastAsia="fr-FR"/>
              </w:rPr>
              <w:t>Otome, Sugar Baby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140473">
              <w:rPr>
                <w:rFonts w:cs="Arial"/>
                <w:sz w:val="16"/>
                <w:szCs w:val="16"/>
                <w:lang w:val="fr-FR"/>
              </w:rPr>
              <w:t>6[ 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4" w:space="0" w:color="auto"/>
            </w:tcBorders>
          </w:tcPr>
          <w:p w:rsidR="00140473" w:rsidRPr="00140473" w:rsidRDefault="00140473" w:rsidP="00140473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single" w:sz="4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val="en-GB" w:eastAsia="fr-FR"/>
              </w:rPr>
              <w:t>black</w:t>
            </w:r>
          </w:p>
        </w:tc>
        <w:tc>
          <w:tcPr>
            <w:tcW w:w="2763" w:type="dxa"/>
            <w:tcBorders>
              <w:top w:val="nil"/>
              <w:bottom w:val="single" w:sz="4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val="en-GB"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val="en-GB" w:eastAsia="fr-FR"/>
              </w:rPr>
              <w:t>Yamato Cream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140473">
              <w:rPr>
                <w:rFonts w:cs="Arial"/>
                <w:sz w:val="16"/>
                <w:szCs w:val="16"/>
                <w:lang w:val="fr-FR"/>
              </w:rPr>
              <w:t>7[ 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31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140473" w:rsidRPr="00140473" w:rsidRDefault="00140473" w:rsidP="00140473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Characteristics</w:t>
            </w:r>
          </w:p>
        </w:tc>
        <w:tc>
          <w:tcPr>
            <w:tcW w:w="276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Example Varieties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Note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GB"/>
              </w:rPr>
            </w:pP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GB"/>
              </w:rPr>
              <w:t>5.14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GB"/>
              </w:rPr>
              <w:br/>
              <w:t>(36)</w:t>
            </w:r>
          </w:p>
        </w:tc>
        <w:tc>
          <w:tcPr>
            <w:tcW w:w="5317" w:type="dxa"/>
            <w:gridSpan w:val="3"/>
            <w:tcBorders>
              <w:top w:val="single" w:sz="4" w:space="0" w:color="auto"/>
              <w:bottom w:val="nil"/>
            </w:tcBorders>
          </w:tcPr>
          <w:p w:rsidR="00140473" w:rsidRPr="00140473" w:rsidRDefault="00140473" w:rsidP="00140473">
            <w:pPr>
              <w:keepNext/>
              <w:spacing w:before="80" w:after="80"/>
              <w:jc w:val="left"/>
              <w:rPr>
                <w:rFonts w:cs="Arial"/>
                <w:b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b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 xml:space="preserve">Time of female flowering </w:t>
            </w:r>
          </w:p>
        </w:tc>
        <w:tc>
          <w:tcPr>
            <w:tcW w:w="2763" w:type="dxa"/>
            <w:tcBorders>
              <w:top w:val="single" w:sz="4" w:space="0" w:color="auto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val="en-GB" w:eastAsia="fr-FR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fr-FR"/>
              </w:rPr>
            </w:pP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very early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1[ 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very early to early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2[ 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early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Tiny Orchid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3[ 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early to medium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4[ 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medium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Sugar Baby, Yamato 3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5[ 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medium to late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6[ 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late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Kurobe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7[ 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late to very late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8[ 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4" w:space="0" w:color="000000"/>
            </w:tcBorders>
          </w:tcPr>
          <w:p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single" w:sz="4" w:space="0" w:color="000000"/>
            </w:tcBorders>
          </w:tcPr>
          <w:p w:rsidR="00140473" w:rsidRPr="00140473" w:rsidRDefault="00140473" w:rsidP="00140473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very late</w:t>
            </w:r>
          </w:p>
        </w:tc>
        <w:tc>
          <w:tcPr>
            <w:tcW w:w="2763" w:type="dxa"/>
            <w:tcBorders>
              <w:top w:val="nil"/>
              <w:bottom w:val="single" w:sz="4" w:space="0" w:color="000000"/>
            </w:tcBorders>
          </w:tcPr>
          <w:p w:rsidR="00140473" w:rsidRPr="00140473" w:rsidRDefault="00140473" w:rsidP="00140473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</w:p>
        </w:tc>
        <w:tc>
          <w:tcPr>
            <w:tcW w:w="710" w:type="dxa"/>
            <w:tcBorders>
              <w:top w:val="nil"/>
              <w:bottom w:val="single" w:sz="4" w:space="0" w:color="000000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9[   ]</w:t>
            </w:r>
          </w:p>
        </w:tc>
      </w:tr>
    </w:tbl>
    <w:p w:rsidR="00140473" w:rsidRPr="00140473" w:rsidRDefault="00140473" w:rsidP="00140473">
      <w:pPr>
        <w:jc w:val="left"/>
      </w:pPr>
    </w:p>
    <w:p w:rsidR="00140473" w:rsidRPr="00140473" w:rsidRDefault="00140473" w:rsidP="00140473">
      <w:pPr>
        <w:jc w:val="left"/>
      </w:pPr>
    </w:p>
    <w:p w:rsidR="00140473" w:rsidRPr="00140473" w:rsidRDefault="00140473" w:rsidP="00140473">
      <w:pPr>
        <w:jc w:val="left"/>
      </w:pPr>
    </w:p>
    <w:p w:rsidR="00140473" w:rsidRPr="00140473" w:rsidRDefault="00140473" w:rsidP="00140473">
      <w:pPr>
        <w:jc w:val="left"/>
      </w:pPr>
    </w:p>
    <w:p w:rsidR="00140473" w:rsidRPr="00140473" w:rsidRDefault="00140473" w:rsidP="00140473">
      <w:pPr>
        <w:jc w:val="right"/>
        <w:sectPr w:rsidR="00140473" w:rsidRPr="00140473" w:rsidSect="001F1254">
          <w:headerReference w:type="default" r:id="rId26"/>
          <w:headerReference w:type="first" r:id="rId27"/>
          <w:pgSz w:w="11907" w:h="16840" w:code="9"/>
          <w:pgMar w:top="510" w:right="1134" w:bottom="709" w:left="1134" w:header="510" w:footer="680" w:gutter="0"/>
          <w:pgNumType w:start="1"/>
          <w:cols w:space="720"/>
          <w:titlePg/>
        </w:sectPr>
      </w:pPr>
      <w:r w:rsidRPr="00140473">
        <w:t>[Annex IX follows]</w:t>
      </w:r>
    </w:p>
    <w:p w:rsidR="00140473" w:rsidRPr="00140473" w:rsidRDefault="00140473" w:rsidP="00140473">
      <w:pPr>
        <w:keepNext/>
        <w:outlineLvl w:val="1"/>
        <w:rPr>
          <w:u w:val="single"/>
        </w:rPr>
      </w:pPr>
      <w:bookmarkStart w:id="31" w:name="_Test_Guidelines_for_8"/>
      <w:bookmarkStart w:id="32" w:name="_Toc68011275"/>
      <w:bookmarkStart w:id="33" w:name="_Toc82167848"/>
      <w:bookmarkEnd w:id="31"/>
      <w:r w:rsidRPr="00140473">
        <w:rPr>
          <w:u w:val="single"/>
        </w:rPr>
        <w:t>Test Guidelines for Tomato Rootstocks (document TG/294/1 Corr. Rev. 3)</w:t>
      </w:r>
      <w:bookmarkEnd w:id="32"/>
      <w:bookmarkEnd w:id="33"/>
    </w:p>
    <w:p w:rsidR="00140473" w:rsidRPr="00140473" w:rsidRDefault="00140473" w:rsidP="00140473">
      <w:pPr>
        <w:jc w:val="left"/>
      </w:pPr>
    </w:p>
    <w:p w:rsidR="00140473" w:rsidRPr="00140473" w:rsidRDefault="00140473" w:rsidP="00140473">
      <w:pPr>
        <w:rPr>
          <w:u w:val="single"/>
        </w:rPr>
      </w:pPr>
      <w:r w:rsidRPr="00140473">
        <w:t xml:space="preserve">The proposed additions to TQ 5 are presented in highlight and </w:t>
      </w:r>
      <w:r w:rsidRPr="00140473">
        <w:rPr>
          <w:highlight w:val="lightGray"/>
          <w:u w:val="single"/>
        </w:rPr>
        <w:t>underline</w:t>
      </w:r>
      <w:r w:rsidRPr="00140473">
        <w:t>.</w:t>
      </w:r>
    </w:p>
    <w:p w:rsidR="00140473" w:rsidRPr="00140473" w:rsidRDefault="00140473" w:rsidP="00140473">
      <w:pPr>
        <w:jc w:val="left"/>
      </w:pPr>
    </w:p>
    <w:tbl>
      <w:tblPr>
        <w:tblW w:w="9499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09"/>
        <w:gridCol w:w="2977"/>
        <w:gridCol w:w="2127"/>
        <w:gridCol w:w="1133"/>
        <w:gridCol w:w="1843"/>
        <w:gridCol w:w="710"/>
      </w:tblGrid>
      <w:tr w:rsidR="00140473" w:rsidRPr="00140473" w:rsidTr="001F1254">
        <w:trPr>
          <w:cantSplit/>
          <w:tblHeader/>
          <w:jc w:val="center"/>
        </w:trPr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473" w:rsidRPr="00140473" w:rsidRDefault="00140473" w:rsidP="00140473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</w:p>
          <w:p w:rsidR="00140473" w:rsidRPr="00140473" w:rsidRDefault="00140473" w:rsidP="00140473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  <w:r w:rsidRPr="00140473">
              <w:rPr>
                <w:sz w:val="18"/>
              </w:rPr>
              <w:t>TECHNICAL QUESTIONNAIRE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40473" w:rsidRPr="00140473" w:rsidRDefault="00140473" w:rsidP="00140473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</w:p>
          <w:p w:rsidR="00140473" w:rsidRPr="00140473" w:rsidRDefault="00140473" w:rsidP="00140473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  <w:r w:rsidRPr="00140473">
              <w:rPr>
                <w:sz w:val="18"/>
              </w:rPr>
              <w:t>Page {x} of {y}</w:t>
            </w:r>
          </w:p>
        </w:tc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140473" w:rsidRPr="00140473" w:rsidRDefault="00140473" w:rsidP="00140473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</w:p>
          <w:p w:rsidR="00140473" w:rsidRPr="00140473" w:rsidRDefault="00140473" w:rsidP="00140473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  <w:r w:rsidRPr="00140473">
              <w:rPr>
                <w:sz w:val="18"/>
              </w:rPr>
              <w:t>Reference Number:</w:t>
            </w:r>
          </w:p>
        </w:tc>
      </w:tr>
      <w:tr w:rsidR="00140473" w:rsidRPr="00140473" w:rsidTr="001F1254">
        <w:trPr>
          <w:cantSplit/>
          <w:tblHeader/>
          <w:jc w:val="center"/>
        </w:trPr>
        <w:tc>
          <w:tcPr>
            <w:tcW w:w="3686" w:type="dxa"/>
            <w:gridSpan w:val="2"/>
            <w:shd w:val="clear" w:color="auto" w:fill="FFFFFF"/>
          </w:tcPr>
          <w:p w:rsidR="00140473" w:rsidRPr="00140473" w:rsidRDefault="00140473" w:rsidP="00140473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</w:p>
        </w:tc>
        <w:tc>
          <w:tcPr>
            <w:tcW w:w="2127" w:type="dxa"/>
            <w:shd w:val="clear" w:color="auto" w:fill="FFFFFF"/>
          </w:tcPr>
          <w:p w:rsidR="00140473" w:rsidRPr="00140473" w:rsidRDefault="00140473" w:rsidP="00140473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</w:p>
        </w:tc>
        <w:tc>
          <w:tcPr>
            <w:tcW w:w="3686" w:type="dxa"/>
            <w:gridSpan w:val="3"/>
            <w:shd w:val="clear" w:color="auto" w:fill="FFFFFF"/>
          </w:tcPr>
          <w:p w:rsidR="00140473" w:rsidRPr="00140473" w:rsidRDefault="00140473" w:rsidP="00140473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949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140473" w:rsidRPr="00140473" w:rsidRDefault="00140473" w:rsidP="00140473">
            <w:pPr>
              <w:rPr>
                <w:sz w:val="18"/>
                <w:szCs w:val="18"/>
              </w:rPr>
            </w:pPr>
            <w:r w:rsidRPr="00140473">
              <w:br w:type="page"/>
            </w:r>
            <w:r w:rsidRPr="00140473">
              <w:br w:type="page"/>
            </w:r>
          </w:p>
          <w:p w:rsidR="00140473" w:rsidRPr="00140473" w:rsidRDefault="00140473" w:rsidP="00140473">
            <w:pPr>
              <w:rPr>
                <w:sz w:val="18"/>
                <w:szCs w:val="18"/>
              </w:rPr>
            </w:pPr>
            <w:r w:rsidRPr="00140473">
              <w:rPr>
                <w:sz w:val="18"/>
                <w:szCs w:val="18"/>
              </w:rPr>
              <w:t>5.</w:t>
            </w:r>
            <w:r w:rsidRPr="00140473">
              <w:rPr>
                <w:sz w:val="18"/>
                <w:szCs w:val="18"/>
              </w:rPr>
              <w:tab/>
              <w:t>Characteristics of the variety to be indicated (the number in brackets refers to the corresponding characteristic in Test Guidelines;  please mark the note which best corresponds).</w:t>
            </w:r>
          </w:p>
          <w:p w:rsidR="00140473" w:rsidRPr="00140473" w:rsidRDefault="00140473" w:rsidP="00140473">
            <w:pPr>
              <w:keepNext/>
              <w:keepLines/>
              <w:tabs>
                <w:tab w:val="left" w:pos="681"/>
                <w:tab w:val="left" w:pos="1248"/>
              </w:tabs>
              <w:ind w:left="113" w:right="113"/>
              <w:jc w:val="left"/>
              <w:rPr>
                <w:sz w:val="18"/>
              </w:rPr>
            </w:pPr>
          </w:p>
        </w:tc>
      </w:tr>
      <w:tr w:rsidR="00140473" w:rsidRPr="00140473" w:rsidTr="001F1254">
        <w:tblPrEx>
          <w:tblCellMar>
            <w:left w:w="28" w:type="dxa"/>
            <w:right w:w="28" w:type="dxa"/>
          </w:tblCellMar>
        </w:tblPrEx>
        <w:trPr>
          <w:cantSplit/>
          <w:tblHeader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5" w:color="auto" w:fill="auto"/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single" w:sz="6" w:space="0" w:color="auto"/>
              <w:left w:val="nil"/>
              <w:bottom w:val="single" w:sz="6" w:space="0" w:color="auto"/>
            </w:tcBorders>
            <w:shd w:val="pct5" w:color="auto" w:fill="auto"/>
          </w:tcPr>
          <w:p w:rsidR="00140473" w:rsidRPr="00140473" w:rsidRDefault="00140473" w:rsidP="00140473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Characteristics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pct5" w:color="auto" w:fill="auto"/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Example Varieties</w:t>
            </w:r>
          </w:p>
        </w:tc>
        <w:tc>
          <w:tcPr>
            <w:tcW w:w="7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Note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5.1</w:t>
            </w:r>
            <w:r w:rsidRPr="00140473"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br/>
              <w:t>(2)</w:t>
            </w:r>
          </w:p>
        </w:tc>
        <w:tc>
          <w:tcPr>
            <w:tcW w:w="6237" w:type="dxa"/>
            <w:gridSpan w:val="3"/>
            <w:tcBorders>
              <w:top w:val="single" w:sz="6" w:space="0" w:color="auto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ascii="Times New Roman" w:hAnsi="Times New Roman"/>
                <w:b/>
                <w:bCs/>
                <w:noProof/>
                <w:color w:val="000000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Plant: height</w:t>
            </w:r>
          </w:p>
        </w:tc>
        <w:tc>
          <w:tcPr>
            <w:tcW w:w="1843" w:type="dxa"/>
            <w:tcBorders>
              <w:top w:val="single" w:sz="6" w:space="0" w:color="auto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single" w:sz="6" w:space="0" w:color="auto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very short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1[ 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very short to short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2[ 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short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Big Power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3[ 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short to medium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4[ 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medium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Maxifort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5[ 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medium to tall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6[ 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tall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Beaufort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7[ 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tall to very tall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8[ 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very tall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9[ 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lang w:eastAsia="fr-FR"/>
              </w:rPr>
              <w:t>5.</w:t>
            </w:r>
            <w:r w:rsidRPr="00140473">
              <w:rPr>
                <w:rFonts w:cs="Arial"/>
                <w:b/>
                <w:bCs/>
                <w:strike/>
                <w:noProof/>
                <w:color w:val="000000"/>
                <w:sz w:val="16"/>
                <w:szCs w:val="16"/>
                <w:highlight w:val="lightGray"/>
                <w:lang w:eastAsia="fr-FR"/>
              </w:rPr>
              <w:t>1</w:t>
            </w:r>
            <w:r w:rsidRPr="00140473"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lang w:eastAsia="fr-FR"/>
              </w:rPr>
              <w:t xml:space="preserve"> </w:t>
            </w:r>
            <w:r w:rsidRPr="00140473"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2</w:t>
            </w:r>
            <w:r w:rsidRPr="00140473"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  <w:br/>
              <w:t>(11)</w:t>
            </w: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  <w:t>Fruit: green shoulder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absent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1[ 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present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val="es-ES" w:eastAsia="fr-FR"/>
              </w:rPr>
              <w:t>Big Force, Maxifort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9[ 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5.3</w:t>
            </w:r>
            <w:r w:rsidRPr="00140473"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br/>
              <w:t>(16)</w:t>
            </w: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Fruit: size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val="es-ES"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not developed or very small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RT303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1[ 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very small to small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2[ 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small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Body, Optifort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3[ 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small to medium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4[ 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 xml:space="preserve">medium 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Emperador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5[ 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medium to large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6[ 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large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Titron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7[ 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large to very large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8[ 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4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single" w:sz="4" w:space="0" w:color="auto"/>
            </w:tcBorders>
          </w:tcPr>
          <w:p w:rsidR="00140473" w:rsidRPr="00140473" w:rsidRDefault="00140473" w:rsidP="00140473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very large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140473" w:rsidRPr="00140473" w:rsidRDefault="00140473" w:rsidP="00140473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9[ 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140473" w:rsidRPr="00140473" w:rsidRDefault="00140473" w:rsidP="00140473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Characteristics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Example Varieties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Note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lang w:eastAsia="fr-FR"/>
              </w:rPr>
              <w:t>5.</w:t>
            </w:r>
            <w:r w:rsidRPr="00140473">
              <w:rPr>
                <w:rFonts w:cs="Arial"/>
                <w:b/>
                <w:bCs/>
                <w:strike/>
                <w:noProof/>
                <w:color w:val="000000"/>
                <w:sz w:val="16"/>
                <w:szCs w:val="16"/>
                <w:highlight w:val="lightGray"/>
                <w:lang w:eastAsia="fr-FR"/>
              </w:rPr>
              <w:t>2</w:t>
            </w:r>
            <w:r w:rsidRPr="00140473"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lang w:eastAsia="fr-FR"/>
              </w:rPr>
              <w:t xml:space="preserve"> </w:t>
            </w:r>
            <w:r w:rsidRPr="00140473"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4</w:t>
            </w:r>
            <w:r w:rsidRPr="00140473"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  <w:br/>
              <w:t>(17)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  <w:t>Fruit: shape in longitudinal section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broad oblate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He-Wolf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1[ 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narrow oblate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Gladiator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2[ 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circular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Maxifort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3[ 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obovate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4[ 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lang w:eastAsia="fr-FR"/>
              </w:rPr>
              <w:t>5.</w:t>
            </w:r>
            <w:r w:rsidRPr="00140473">
              <w:rPr>
                <w:rFonts w:cs="Arial"/>
                <w:b/>
                <w:bCs/>
                <w:strike/>
                <w:noProof/>
                <w:color w:val="000000"/>
                <w:sz w:val="16"/>
                <w:szCs w:val="16"/>
                <w:highlight w:val="lightGray"/>
                <w:lang w:eastAsia="fr-FR"/>
              </w:rPr>
              <w:t>3</w:t>
            </w:r>
            <w:r w:rsidRPr="00140473"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lang w:eastAsia="fr-FR"/>
              </w:rPr>
              <w:t xml:space="preserve"> </w:t>
            </w:r>
            <w:r w:rsidRPr="00140473"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5</w:t>
            </w:r>
            <w:r w:rsidRPr="00140473"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  <w:br/>
              <w:t>(18)</w:t>
            </w: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/>
                <w:noProof/>
                <w:sz w:val="16"/>
                <w:szCs w:val="16"/>
                <w:lang w:eastAsia="fr-FR"/>
              </w:rPr>
              <w:t>Fruit: number of locules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noProof/>
                <w:sz w:val="16"/>
                <w:szCs w:val="16"/>
                <w:lang w:eastAsia="fr-FR"/>
              </w:rPr>
            </w:pP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only two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Maxifort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1[ 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two and three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2[ 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lang w:eastAsia="fr-FR"/>
              </w:rPr>
              <w:t>5.</w:t>
            </w:r>
            <w:r w:rsidRPr="00140473">
              <w:rPr>
                <w:rFonts w:cs="Arial"/>
                <w:b/>
                <w:bCs/>
                <w:strike/>
                <w:noProof/>
                <w:color w:val="000000"/>
                <w:sz w:val="16"/>
                <w:szCs w:val="16"/>
                <w:highlight w:val="lightGray"/>
                <w:lang w:eastAsia="fr-FR"/>
              </w:rPr>
              <w:t>4</w:t>
            </w:r>
            <w:r w:rsidRPr="00140473"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lang w:eastAsia="fr-FR"/>
              </w:rPr>
              <w:t xml:space="preserve"> </w:t>
            </w:r>
            <w:r w:rsidRPr="00140473"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6</w:t>
            </w:r>
            <w:r w:rsidRPr="00140473"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  <w:br/>
              <w:t>(19)</w:t>
            </w: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  <w:t>Fruit: color at maturity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green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Big Force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1[ 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yellowish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Vigomax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2[ 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orangish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Titron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3[ 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reddish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Brigeor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4[ 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5.7</w:t>
            </w:r>
            <w:r w:rsidRPr="00140473"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br/>
              <w:t>(21)</w:t>
            </w: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Autonecrosis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absent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Maxifort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1[ 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present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Body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9[ 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  <w:r w:rsidRPr="00140473">
              <w:rPr>
                <w:rFonts w:cs="Arial"/>
                <w:b/>
                <w:sz w:val="16"/>
                <w:szCs w:val="16"/>
                <w:highlight w:val="lightGray"/>
              </w:rPr>
              <w:t>5.</w:t>
            </w:r>
            <w:r w:rsidRPr="00140473">
              <w:rPr>
                <w:rFonts w:cs="Arial"/>
                <w:b/>
                <w:strike/>
                <w:sz w:val="16"/>
                <w:szCs w:val="16"/>
                <w:highlight w:val="lightGray"/>
              </w:rPr>
              <w:t>5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</w:rPr>
              <w:t xml:space="preserve"> 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8</w:t>
            </w:r>
            <w:r w:rsidRPr="00140473">
              <w:rPr>
                <w:rFonts w:cs="Arial"/>
                <w:b/>
                <w:sz w:val="16"/>
                <w:szCs w:val="16"/>
              </w:rPr>
              <w:br/>
              <w:t>(22)</w:t>
            </w: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keepLines/>
              <w:spacing w:before="120" w:after="120"/>
              <w:jc w:val="left"/>
              <w:rPr>
                <w:rFonts w:cs="Arial"/>
                <w:b/>
                <w:sz w:val="16"/>
                <w:szCs w:val="16"/>
              </w:rPr>
            </w:pPr>
            <w:r w:rsidRPr="00140473">
              <w:rPr>
                <w:rFonts w:cs="Arial"/>
                <w:b/>
                <w:sz w:val="16"/>
                <w:szCs w:val="16"/>
              </w:rPr>
              <w:t xml:space="preserve">Resistance to </w:t>
            </w:r>
            <w:proofErr w:type="spellStart"/>
            <w:r w:rsidRPr="00140473">
              <w:rPr>
                <w:rFonts w:cs="Arial"/>
                <w:b/>
                <w:i/>
                <w:sz w:val="16"/>
                <w:szCs w:val="16"/>
              </w:rPr>
              <w:t>Meloidogyne</w:t>
            </w:r>
            <w:proofErr w:type="spellEnd"/>
            <w:r w:rsidRPr="00140473">
              <w:rPr>
                <w:rFonts w:cs="Arial"/>
                <w:b/>
                <w:i/>
                <w:sz w:val="16"/>
                <w:szCs w:val="16"/>
              </w:rPr>
              <w:t xml:space="preserve"> incognita </w:t>
            </w:r>
            <w:r w:rsidRPr="00140473">
              <w:rPr>
                <w:rFonts w:cs="Arial"/>
                <w:b/>
                <w:sz w:val="16"/>
                <w:szCs w:val="16"/>
              </w:rPr>
              <w:t>(</w:t>
            </w:r>
            <w:proofErr w:type="spellStart"/>
            <w:r w:rsidRPr="00140473">
              <w:rPr>
                <w:rFonts w:cs="Arial"/>
                <w:b/>
                <w:sz w:val="16"/>
                <w:szCs w:val="16"/>
              </w:rPr>
              <w:t>Mi</w:t>
            </w:r>
            <w:proofErr w:type="spellEnd"/>
            <w:r w:rsidRPr="00140473">
              <w:rPr>
                <w:rFonts w:cs="Arial"/>
                <w:b/>
                <w:sz w:val="16"/>
                <w:szCs w:val="16"/>
              </w:rPr>
              <w:t>)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keepLines/>
              <w:spacing w:before="120" w:after="120"/>
              <w:jc w:val="left"/>
              <w:rPr>
                <w:rFonts w:cs="Arial"/>
                <w:b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susceptible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Bruce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1[ 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moderately resistant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2[ 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keepLines/>
              <w:spacing w:before="120" w:after="120"/>
              <w:jc w:val="left"/>
              <w:rPr>
                <w:rFonts w:cs="Arial"/>
                <w:b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highly resistant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140473">
              <w:rPr>
                <w:rFonts w:cs="Arial"/>
                <w:sz w:val="16"/>
                <w:szCs w:val="16"/>
              </w:rPr>
              <w:t>Emperador</w:t>
            </w:r>
            <w:proofErr w:type="spellEnd"/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3[ 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  <w:r w:rsidRPr="00140473">
              <w:rPr>
                <w:rFonts w:cs="Arial"/>
                <w:b/>
                <w:sz w:val="16"/>
                <w:szCs w:val="16"/>
                <w:highlight w:val="lightGray"/>
              </w:rPr>
              <w:t>5.</w:t>
            </w:r>
            <w:r w:rsidRPr="00140473">
              <w:rPr>
                <w:rFonts w:cs="Arial"/>
                <w:b/>
                <w:strike/>
                <w:sz w:val="16"/>
                <w:szCs w:val="16"/>
                <w:highlight w:val="lightGray"/>
              </w:rPr>
              <w:t>6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</w:rPr>
              <w:t xml:space="preserve"> 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9</w:t>
            </w:r>
            <w:r w:rsidRPr="00140473">
              <w:rPr>
                <w:rFonts w:cs="Arial"/>
                <w:b/>
                <w:sz w:val="16"/>
                <w:szCs w:val="16"/>
              </w:rPr>
              <w:br/>
              <w:t>(23)</w:t>
            </w: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b/>
                <w:sz w:val="16"/>
                <w:szCs w:val="16"/>
              </w:rPr>
              <w:t xml:space="preserve">Resistance to </w:t>
            </w:r>
            <w:proofErr w:type="spellStart"/>
            <w:r w:rsidRPr="00140473">
              <w:rPr>
                <w:rFonts w:cs="Arial"/>
                <w:b/>
                <w:i/>
                <w:sz w:val="16"/>
                <w:szCs w:val="16"/>
              </w:rPr>
              <w:t>Verticillium</w:t>
            </w:r>
            <w:proofErr w:type="spellEnd"/>
            <w:r w:rsidRPr="00140473">
              <w:rPr>
                <w:rFonts w:cs="Arial"/>
                <w:b/>
                <w:i/>
                <w:sz w:val="16"/>
                <w:szCs w:val="16"/>
              </w:rPr>
              <w:t xml:space="preserve"> </w:t>
            </w:r>
            <w:r w:rsidRPr="00140473">
              <w:rPr>
                <w:rFonts w:cs="Arial"/>
                <w:b/>
                <w:sz w:val="16"/>
                <w:szCs w:val="16"/>
              </w:rPr>
              <w:t>sp</w:t>
            </w:r>
            <w:r w:rsidRPr="00140473">
              <w:rPr>
                <w:rFonts w:cs="Arial"/>
                <w:b/>
                <w:i/>
                <w:sz w:val="16"/>
                <w:szCs w:val="16"/>
              </w:rPr>
              <w:t xml:space="preserve">. </w:t>
            </w:r>
            <w:r w:rsidRPr="00140473">
              <w:rPr>
                <w:rFonts w:cs="Arial"/>
                <w:b/>
                <w:sz w:val="16"/>
                <w:szCs w:val="16"/>
              </w:rPr>
              <w:t>(</w:t>
            </w:r>
            <w:proofErr w:type="spellStart"/>
            <w:r w:rsidRPr="00140473">
              <w:rPr>
                <w:rFonts w:cs="Arial"/>
                <w:b/>
                <w:sz w:val="16"/>
                <w:szCs w:val="16"/>
              </w:rPr>
              <w:t>Va</w:t>
            </w:r>
            <w:proofErr w:type="spellEnd"/>
            <w:r w:rsidRPr="00140473">
              <w:rPr>
                <w:rFonts w:cs="Arial"/>
                <w:b/>
                <w:sz w:val="16"/>
                <w:szCs w:val="16"/>
              </w:rPr>
              <w:t xml:space="preserve"> and </w:t>
            </w:r>
            <w:proofErr w:type="spellStart"/>
            <w:r w:rsidRPr="00140473">
              <w:rPr>
                <w:rFonts w:cs="Arial"/>
                <w:b/>
                <w:sz w:val="16"/>
                <w:szCs w:val="16"/>
              </w:rPr>
              <w:t>Vd</w:t>
            </w:r>
            <w:proofErr w:type="spellEnd"/>
            <w:r w:rsidRPr="00140473">
              <w:rPr>
                <w:rFonts w:cs="Arial"/>
                <w:b/>
                <w:sz w:val="16"/>
                <w:szCs w:val="16"/>
              </w:rPr>
              <w:t>)</w:t>
            </w:r>
            <w:r w:rsidRPr="00140473">
              <w:rPr>
                <w:rFonts w:cs="Arial"/>
                <w:b/>
                <w:i/>
                <w:sz w:val="16"/>
                <w:szCs w:val="16"/>
              </w:rPr>
              <w:t xml:space="preserve"> - </w:t>
            </w:r>
            <w:r w:rsidRPr="00140473">
              <w:rPr>
                <w:rFonts w:cs="Arial"/>
                <w:b/>
                <w:sz w:val="16"/>
                <w:szCs w:val="16"/>
              </w:rPr>
              <w:t xml:space="preserve">Race 0 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keepLines/>
              <w:spacing w:before="120" w:after="120"/>
              <w:jc w:val="left"/>
              <w:rPr>
                <w:rFonts w:cs="Arial"/>
                <w:b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absent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1[ 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000000"/>
            </w:tcBorders>
          </w:tcPr>
          <w:p w:rsidR="00140473" w:rsidRPr="00140473" w:rsidRDefault="00140473" w:rsidP="0014047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single" w:sz="6" w:space="0" w:color="000000"/>
            </w:tcBorders>
          </w:tcPr>
          <w:p w:rsidR="00140473" w:rsidRPr="00140473" w:rsidRDefault="00140473" w:rsidP="00140473">
            <w:pPr>
              <w:keepNext/>
              <w:keepLines/>
              <w:spacing w:before="120" w:after="120"/>
              <w:jc w:val="left"/>
              <w:rPr>
                <w:rFonts w:cs="Arial"/>
                <w:b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present</w:t>
            </w:r>
          </w:p>
        </w:tc>
        <w:tc>
          <w:tcPr>
            <w:tcW w:w="1843" w:type="dxa"/>
            <w:tcBorders>
              <w:top w:val="nil"/>
              <w:bottom w:val="single" w:sz="6" w:space="0" w:color="000000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Big Power</w:t>
            </w:r>
          </w:p>
        </w:tc>
        <w:tc>
          <w:tcPr>
            <w:tcW w:w="710" w:type="dxa"/>
            <w:tcBorders>
              <w:top w:val="nil"/>
              <w:bottom w:val="single" w:sz="6" w:space="0" w:color="000000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9[ 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3F3F3"/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3F3F3"/>
          </w:tcPr>
          <w:p w:rsidR="00140473" w:rsidRPr="00140473" w:rsidRDefault="00140473" w:rsidP="00140473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Characteristics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3F3F3"/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Example Varieties</w:t>
            </w:r>
          </w:p>
        </w:tc>
        <w:tc>
          <w:tcPr>
            <w:tcW w:w="7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Note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  <w:r w:rsidRPr="00140473">
              <w:rPr>
                <w:rFonts w:cs="Arial"/>
                <w:b/>
                <w:sz w:val="16"/>
                <w:szCs w:val="16"/>
              </w:rPr>
              <w:t>5.7</w:t>
            </w:r>
            <w:r w:rsidRPr="00140473">
              <w:rPr>
                <w:rFonts w:cs="Arial"/>
                <w:b/>
                <w:sz w:val="16"/>
                <w:szCs w:val="16"/>
              </w:rPr>
              <w:br/>
              <w:t>(24)</w:t>
            </w:r>
          </w:p>
        </w:tc>
        <w:tc>
          <w:tcPr>
            <w:tcW w:w="6237" w:type="dxa"/>
            <w:gridSpan w:val="3"/>
            <w:tcBorders>
              <w:top w:val="single" w:sz="6" w:space="0" w:color="000000"/>
              <w:bottom w:val="nil"/>
            </w:tcBorders>
          </w:tcPr>
          <w:p w:rsidR="00140473" w:rsidRPr="00140473" w:rsidRDefault="00140473" w:rsidP="00140473">
            <w:pPr>
              <w:keepNext/>
              <w:keepLines/>
              <w:spacing w:before="120" w:after="120"/>
              <w:jc w:val="left"/>
              <w:rPr>
                <w:rFonts w:cs="Arial"/>
                <w:b/>
                <w:sz w:val="16"/>
                <w:szCs w:val="16"/>
              </w:rPr>
            </w:pPr>
            <w:r w:rsidRPr="00140473">
              <w:rPr>
                <w:rFonts w:cs="Arial"/>
                <w:b/>
                <w:sz w:val="16"/>
                <w:szCs w:val="16"/>
              </w:rPr>
              <w:t xml:space="preserve">Resistance to </w:t>
            </w:r>
            <w:proofErr w:type="spellStart"/>
            <w:r w:rsidRPr="00140473">
              <w:rPr>
                <w:rFonts w:cs="Arial"/>
                <w:b/>
                <w:i/>
                <w:sz w:val="16"/>
                <w:szCs w:val="16"/>
              </w:rPr>
              <w:t>Fusarium</w:t>
            </w:r>
            <w:proofErr w:type="spellEnd"/>
            <w:r w:rsidRPr="00140473">
              <w:rPr>
                <w:rFonts w:cs="Arial"/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140473">
              <w:rPr>
                <w:rFonts w:cs="Arial"/>
                <w:b/>
                <w:i/>
                <w:sz w:val="16"/>
                <w:szCs w:val="16"/>
              </w:rPr>
              <w:t>oxysporum</w:t>
            </w:r>
            <w:proofErr w:type="spellEnd"/>
            <w:r w:rsidRPr="00140473">
              <w:rPr>
                <w:rFonts w:cs="Arial"/>
                <w:b/>
                <w:sz w:val="16"/>
                <w:szCs w:val="16"/>
              </w:rPr>
              <w:t xml:space="preserve"> f. sp</w:t>
            </w:r>
            <w:r w:rsidRPr="00140473">
              <w:rPr>
                <w:rFonts w:cs="Arial"/>
                <w:b/>
                <w:i/>
                <w:sz w:val="16"/>
                <w:szCs w:val="16"/>
              </w:rPr>
              <w:t xml:space="preserve">. </w:t>
            </w:r>
            <w:proofErr w:type="spellStart"/>
            <w:r w:rsidRPr="00140473">
              <w:rPr>
                <w:rFonts w:cs="Arial"/>
                <w:b/>
                <w:i/>
                <w:sz w:val="16"/>
                <w:szCs w:val="16"/>
              </w:rPr>
              <w:t>lycopersici</w:t>
            </w:r>
            <w:proofErr w:type="spellEnd"/>
            <w:r w:rsidRPr="00140473">
              <w:rPr>
                <w:rFonts w:cs="Arial"/>
                <w:b/>
                <w:i/>
                <w:sz w:val="16"/>
                <w:szCs w:val="16"/>
              </w:rPr>
              <w:t xml:space="preserve"> </w:t>
            </w:r>
            <w:r w:rsidRPr="00140473">
              <w:rPr>
                <w:rFonts w:cs="Arial"/>
                <w:b/>
                <w:sz w:val="16"/>
                <w:szCs w:val="16"/>
              </w:rPr>
              <w:t>(</w:t>
            </w:r>
            <w:proofErr w:type="spellStart"/>
            <w:r w:rsidRPr="00140473">
              <w:rPr>
                <w:rFonts w:cs="Arial"/>
                <w:b/>
                <w:sz w:val="16"/>
                <w:szCs w:val="16"/>
              </w:rPr>
              <w:t>Fol</w:t>
            </w:r>
            <w:proofErr w:type="spellEnd"/>
            <w:r w:rsidRPr="00140473">
              <w:rPr>
                <w:rFonts w:cs="Arial"/>
                <w:b/>
                <w:sz w:val="16"/>
                <w:szCs w:val="16"/>
              </w:rPr>
              <w:t>)</w:t>
            </w:r>
          </w:p>
        </w:tc>
        <w:tc>
          <w:tcPr>
            <w:tcW w:w="1843" w:type="dxa"/>
            <w:tcBorders>
              <w:top w:val="single" w:sz="6" w:space="0" w:color="000000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6" w:space="0" w:color="000000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  <w:r w:rsidRPr="00140473">
              <w:rPr>
                <w:rFonts w:cs="Arial"/>
                <w:b/>
                <w:sz w:val="16"/>
                <w:szCs w:val="16"/>
              </w:rPr>
              <w:t>5.8</w:t>
            </w:r>
            <w:r w:rsidRPr="00140473">
              <w:rPr>
                <w:rFonts w:cs="Arial"/>
                <w:b/>
                <w:sz w:val="16"/>
                <w:szCs w:val="16"/>
              </w:rPr>
              <w:br/>
              <w:t>(24.1)</w:t>
            </w: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b/>
                <w:sz w:val="16"/>
                <w:szCs w:val="16"/>
              </w:rPr>
              <w:t>Race 0EU/1US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keepLines/>
              <w:spacing w:before="120" w:after="120"/>
              <w:jc w:val="left"/>
              <w:rPr>
                <w:rFonts w:cs="Arial"/>
                <w:b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absent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1[ 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keepLines/>
              <w:spacing w:before="120" w:after="120"/>
              <w:jc w:val="left"/>
              <w:rPr>
                <w:rFonts w:cs="Arial"/>
                <w:b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present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140473">
              <w:rPr>
                <w:rFonts w:cs="Arial"/>
                <w:sz w:val="16"/>
                <w:szCs w:val="16"/>
              </w:rPr>
              <w:t>Emperador</w:t>
            </w:r>
            <w:proofErr w:type="spellEnd"/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9[ 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  <w:r w:rsidRPr="00140473">
              <w:rPr>
                <w:rFonts w:cs="Arial"/>
                <w:b/>
                <w:sz w:val="16"/>
                <w:szCs w:val="16"/>
              </w:rPr>
              <w:t>5.9</w:t>
            </w:r>
            <w:r w:rsidRPr="00140473">
              <w:rPr>
                <w:rFonts w:cs="Arial"/>
                <w:b/>
                <w:sz w:val="16"/>
                <w:szCs w:val="16"/>
              </w:rPr>
              <w:br/>
              <w:t>(24.2)</w:t>
            </w: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b/>
                <w:sz w:val="16"/>
                <w:szCs w:val="16"/>
              </w:rPr>
              <w:t>Race 1EU/2US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keepLines/>
              <w:spacing w:before="120" w:after="120"/>
              <w:jc w:val="left"/>
              <w:rPr>
                <w:rFonts w:cs="Arial"/>
                <w:b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absent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1[ 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keepLines/>
              <w:spacing w:before="120" w:after="120"/>
              <w:jc w:val="left"/>
              <w:rPr>
                <w:rFonts w:cs="Arial"/>
                <w:b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present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140473">
              <w:rPr>
                <w:rFonts w:cs="Arial"/>
                <w:sz w:val="16"/>
                <w:szCs w:val="16"/>
              </w:rPr>
              <w:t>Emperador</w:t>
            </w:r>
            <w:proofErr w:type="spellEnd"/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9[ 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  <w:r w:rsidRPr="00140473">
              <w:rPr>
                <w:rFonts w:cs="Arial"/>
                <w:b/>
                <w:sz w:val="16"/>
                <w:szCs w:val="16"/>
              </w:rPr>
              <w:t>5.10</w:t>
            </w:r>
            <w:r w:rsidRPr="00140473">
              <w:rPr>
                <w:rFonts w:cs="Arial"/>
                <w:b/>
                <w:sz w:val="16"/>
                <w:szCs w:val="16"/>
              </w:rPr>
              <w:br/>
              <w:t>(24.3)</w:t>
            </w: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b/>
                <w:sz w:val="16"/>
                <w:szCs w:val="16"/>
              </w:rPr>
              <w:t>Race 2EU/3US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keepLines/>
              <w:spacing w:before="120" w:after="120"/>
              <w:jc w:val="left"/>
              <w:rPr>
                <w:rFonts w:cs="Arial"/>
                <w:b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absent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140473">
              <w:rPr>
                <w:rFonts w:cs="Arial"/>
                <w:sz w:val="16"/>
                <w:szCs w:val="16"/>
              </w:rPr>
              <w:t>Emperador</w:t>
            </w:r>
            <w:proofErr w:type="spellEnd"/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1[ 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keepLines/>
              <w:spacing w:before="120" w:after="120"/>
              <w:jc w:val="left"/>
              <w:rPr>
                <w:rFonts w:cs="Arial"/>
                <w:b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present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140473">
              <w:rPr>
                <w:rFonts w:cs="Arial"/>
                <w:sz w:val="16"/>
                <w:szCs w:val="16"/>
              </w:rPr>
              <w:t>Colosus</w:t>
            </w:r>
            <w:proofErr w:type="spellEnd"/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9[ 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  <w:r w:rsidRPr="00140473">
              <w:rPr>
                <w:rFonts w:cs="Arial"/>
                <w:b/>
                <w:sz w:val="16"/>
                <w:szCs w:val="16"/>
              </w:rPr>
              <w:t>5.11</w:t>
            </w:r>
            <w:r w:rsidRPr="00140473">
              <w:rPr>
                <w:rFonts w:cs="Arial"/>
                <w:b/>
                <w:sz w:val="16"/>
                <w:szCs w:val="16"/>
              </w:rPr>
              <w:br/>
              <w:t>(25)</w:t>
            </w: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b/>
                <w:sz w:val="16"/>
                <w:szCs w:val="16"/>
              </w:rPr>
              <w:t>Resistance to</w:t>
            </w:r>
            <w:r w:rsidRPr="00140473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140473">
              <w:rPr>
                <w:rFonts w:cs="Arial"/>
                <w:b/>
                <w:i/>
                <w:sz w:val="16"/>
                <w:szCs w:val="16"/>
              </w:rPr>
              <w:t>Fusarium</w:t>
            </w:r>
            <w:proofErr w:type="spellEnd"/>
            <w:r w:rsidRPr="00140473">
              <w:rPr>
                <w:rFonts w:cs="Arial"/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140473">
              <w:rPr>
                <w:rFonts w:cs="Arial"/>
                <w:b/>
                <w:i/>
                <w:sz w:val="16"/>
                <w:szCs w:val="16"/>
              </w:rPr>
              <w:t>oxysporum</w:t>
            </w:r>
            <w:proofErr w:type="spellEnd"/>
            <w:r w:rsidRPr="00140473">
              <w:rPr>
                <w:rFonts w:cs="Arial"/>
                <w:b/>
                <w:sz w:val="16"/>
                <w:szCs w:val="16"/>
              </w:rPr>
              <w:t xml:space="preserve"> f. sp</w:t>
            </w:r>
            <w:r w:rsidRPr="00140473">
              <w:rPr>
                <w:rFonts w:cs="Arial"/>
                <w:b/>
                <w:i/>
                <w:sz w:val="16"/>
                <w:szCs w:val="16"/>
              </w:rPr>
              <w:t xml:space="preserve">. </w:t>
            </w:r>
            <w:proofErr w:type="spellStart"/>
            <w:r w:rsidRPr="00140473">
              <w:rPr>
                <w:rFonts w:cs="Arial"/>
                <w:b/>
                <w:i/>
                <w:sz w:val="16"/>
                <w:szCs w:val="16"/>
              </w:rPr>
              <w:t>radicis-lycopersici</w:t>
            </w:r>
            <w:proofErr w:type="spellEnd"/>
            <w:r w:rsidRPr="00140473">
              <w:rPr>
                <w:rFonts w:cs="Arial"/>
                <w:b/>
                <w:i/>
                <w:sz w:val="16"/>
                <w:szCs w:val="16"/>
              </w:rPr>
              <w:t xml:space="preserve"> </w:t>
            </w:r>
            <w:r w:rsidRPr="00140473">
              <w:rPr>
                <w:rFonts w:cs="Arial"/>
                <w:b/>
                <w:sz w:val="16"/>
                <w:szCs w:val="16"/>
              </w:rPr>
              <w:t>(</w:t>
            </w:r>
            <w:proofErr w:type="spellStart"/>
            <w:r w:rsidRPr="00140473">
              <w:rPr>
                <w:rFonts w:cs="Arial"/>
                <w:b/>
                <w:sz w:val="16"/>
                <w:szCs w:val="16"/>
              </w:rPr>
              <w:t>Forl</w:t>
            </w:r>
            <w:proofErr w:type="spellEnd"/>
            <w:r w:rsidRPr="00140473">
              <w:rPr>
                <w:rFonts w:cs="Arial"/>
                <w:b/>
                <w:sz w:val="16"/>
                <w:szCs w:val="16"/>
              </w:rPr>
              <w:t>)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keepLines/>
              <w:spacing w:before="120" w:after="120"/>
              <w:jc w:val="left"/>
              <w:rPr>
                <w:rFonts w:cs="Arial"/>
                <w:b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absent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140473">
              <w:rPr>
                <w:rFonts w:cs="Arial"/>
                <w:sz w:val="16"/>
                <w:szCs w:val="16"/>
              </w:rPr>
              <w:t>Kemerit</w:t>
            </w:r>
            <w:proofErr w:type="spellEnd"/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1[ 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keepLines/>
              <w:spacing w:before="120" w:after="120"/>
              <w:jc w:val="left"/>
              <w:rPr>
                <w:rFonts w:cs="Arial"/>
                <w:b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present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140473">
              <w:rPr>
                <w:rFonts w:cs="Arial"/>
                <w:sz w:val="16"/>
                <w:szCs w:val="16"/>
              </w:rPr>
              <w:t>Emperador</w:t>
            </w:r>
            <w:proofErr w:type="spellEnd"/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9[ 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color w:val="FF0000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5.12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(28)</w:t>
            </w: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 xml:space="preserve">Resistance to </w:t>
            </w:r>
            <w:proofErr w:type="spellStart"/>
            <w:r w:rsidRPr="00140473">
              <w:rPr>
                <w:rFonts w:cs="Arial"/>
                <w:b/>
                <w:i/>
                <w:sz w:val="16"/>
                <w:szCs w:val="16"/>
                <w:highlight w:val="lightGray"/>
                <w:u w:val="single"/>
              </w:rPr>
              <w:t>Pyrenochaeta</w:t>
            </w:r>
            <w:proofErr w:type="spellEnd"/>
            <w:r w:rsidRPr="00140473">
              <w:rPr>
                <w:rFonts w:cs="Arial"/>
                <w:b/>
                <w:i/>
                <w:sz w:val="16"/>
                <w:szCs w:val="16"/>
                <w:highlight w:val="lightGray"/>
                <w:u w:val="single"/>
              </w:rPr>
              <w:t xml:space="preserve"> </w:t>
            </w:r>
            <w:proofErr w:type="spellStart"/>
            <w:r w:rsidRPr="00140473">
              <w:rPr>
                <w:rFonts w:cs="Arial"/>
                <w:b/>
                <w:i/>
                <w:sz w:val="16"/>
                <w:szCs w:val="16"/>
                <w:highlight w:val="lightGray"/>
                <w:u w:val="single"/>
              </w:rPr>
              <w:t>lycopersici</w:t>
            </w:r>
            <w:proofErr w:type="spellEnd"/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 xml:space="preserve"> (Pl)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keepLines/>
              <w:spacing w:before="120" w:after="120"/>
              <w:jc w:val="left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absent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1[ 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keepLines/>
              <w:spacing w:before="120" w:after="120"/>
              <w:jc w:val="left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present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Emperador</w:t>
            </w:r>
            <w:proofErr w:type="spellEnd"/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9[ 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4" w:space="0" w:color="auto"/>
            </w:tcBorders>
          </w:tcPr>
          <w:p w:rsidR="00140473" w:rsidRPr="00140473" w:rsidRDefault="00140473" w:rsidP="0014047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single" w:sz="4" w:space="0" w:color="auto"/>
            </w:tcBorders>
          </w:tcPr>
          <w:p w:rsidR="00140473" w:rsidRPr="00140473" w:rsidRDefault="00140473" w:rsidP="00140473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not tested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[   ]</w:t>
            </w:r>
          </w:p>
        </w:tc>
      </w:tr>
    </w:tbl>
    <w:p w:rsidR="00140473" w:rsidRPr="00140473" w:rsidRDefault="00140473" w:rsidP="00140473">
      <w:pPr>
        <w:jc w:val="left"/>
      </w:pPr>
    </w:p>
    <w:p w:rsidR="00140473" w:rsidRPr="00140473" w:rsidRDefault="00140473" w:rsidP="00140473"/>
    <w:p w:rsidR="00140473" w:rsidRPr="00140473" w:rsidRDefault="00140473" w:rsidP="00140473"/>
    <w:p w:rsidR="00140473" w:rsidRPr="00140473" w:rsidRDefault="00140473" w:rsidP="00140473">
      <w:pPr>
        <w:jc w:val="right"/>
      </w:pPr>
      <w:r w:rsidRPr="00140473">
        <w:t>[Annex X follows]</w:t>
      </w:r>
    </w:p>
    <w:p w:rsidR="00140473" w:rsidRPr="00140473" w:rsidRDefault="00140473" w:rsidP="00140473">
      <w:pPr>
        <w:jc w:val="right"/>
      </w:pPr>
    </w:p>
    <w:p w:rsidR="00140473" w:rsidRPr="00140473" w:rsidRDefault="00140473" w:rsidP="00140473">
      <w:pPr>
        <w:jc w:val="left"/>
        <w:sectPr w:rsidR="00140473" w:rsidRPr="00140473" w:rsidSect="001F1254">
          <w:headerReference w:type="default" r:id="rId28"/>
          <w:headerReference w:type="first" r:id="rId29"/>
          <w:pgSz w:w="11907" w:h="16840" w:code="9"/>
          <w:pgMar w:top="510" w:right="1134" w:bottom="709" w:left="1134" w:header="510" w:footer="680" w:gutter="0"/>
          <w:pgNumType w:start="1"/>
          <w:cols w:space="720"/>
          <w:titlePg/>
        </w:sectPr>
      </w:pPr>
    </w:p>
    <w:p w:rsidR="00140473" w:rsidRPr="00140473" w:rsidRDefault="00140473" w:rsidP="00140473">
      <w:pPr>
        <w:keepNext/>
        <w:outlineLvl w:val="1"/>
        <w:rPr>
          <w:u w:val="single"/>
        </w:rPr>
      </w:pPr>
      <w:bookmarkStart w:id="34" w:name="_Test_Guidelines_for_9"/>
      <w:bookmarkStart w:id="35" w:name="_Toc68011276"/>
      <w:bookmarkStart w:id="36" w:name="_Toc82167849"/>
      <w:bookmarkEnd w:id="34"/>
      <w:r w:rsidRPr="00140473">
        <w:rPr>
          <w:u w:val="single"/>
        </w:rPr>
        <w:t>Test Guidelines for Rose (document TG/11/8 Rev.)</w:t>
      </w:r>
      <w:bookmarkEnd w:id="35"/>
      <w:bookmarkEnd w:id="36"/>
    </w:p>
    <w:p w:rsidR="00140473" w:rsidRPr="00140473" w:rsidRDefault="00140473" w:rsidP="00140473">
      <w:pPr>
        <w:jc w:val="left"/>
      </w:pPr>
    </w:p>
    <w:p w:rsidR="00140473" w:rsidRPr="00140473" w:rsidRDefault="00140473" w:rsidP="00140473">
      <w:pPr>
        <w:rPr>
          <w:u w:val="single"/>
        </w:rPr>
      </w:pPr>
      <w:r w:rsidRPr="00140473">
        <w:t xml:space="preserve">The proposed additions to TQ 5 are presented in highlight and </w:t>
      </w:r>
      <w:r w:rsidRPr="00140473">
        <w:rPr>
          <w:highlight w:val="lightGray"/>
          <w:u w:val="single"/>
        </w:rPr>
        <w:t>underline</w:t>
      </w:r>
      <w:r w:rsidRPr="00140473">
        <w:t>.</w:t>
      </w:r>
    </w:p>
    <w:p w:rsidR="00140473" w:rsidRPr="00140473" w:rsidRDefault="00140473" w:rsidP="00140473"/>
    <w:tbl>
      <w:tblPr>
        <w:tblW w:w="0" w:type="auto"/>
        <w:tblInd w:w="104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2127"/>
        <w:gridCol w:w="283"/>
        <w:gridCol w:w="2693"/>
        <w:gridCol w:w="710"/>
      </w:tblGrid>
      <w:tr w:rsidR="00140473" w:rsidRPr="00140473" w:rsidTr="001F1254">
        <w:trPr>
          <w:cantSplit/>
          <w:tblHeader/>
        </w:trPr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473" w:rsidRPr="00140473" w:rsidRDefault="00140473" w:rsidP="00140473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rFonts w:cs="Arial"/>
                <w:sz w:val="16"/>
                <w:szCs w:val="16"/>
              </w:rPr>
            </w:pPr>
          </w:p>
          <w:p w:rsidR="00140473" w:rsidRPr="00140473" w:rsidRDefault="00140473" w:rsidP="00140473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TECHNICAL QUESTIONNAIRE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40473" w:rsidRPr="00140473" w:rsidRDefault="00140473" w:rsidP="00140473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rFonts w:cs="Arial"/>
                <w:sz w:val="16"/>
                <w:szCs w:val="16"/>
              </w:rPr>
            </w:pPr>
          </w:p>
          <w:p w:rsidR="00140473" w:rsidRPr="00140473" w:rsidRDefault="00140473" w:rsidP="00140473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Page {x} of {y}</w:t>
            </w:r>
          </w:p>
        </w:tc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140473" w:rsidRPr="00140473" w:rsidRDefault="00140473" w:rsidP="00140473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rFonts w:cs="Arial"/>
                <w:sz w:val="16"/>
                <w:szCs w:val="16"/>
              </w:rPr>
            </w:pPr>
          </w:p>
          <w:p w:rsidR="00140473" w:rsidRPr="00140473" w:rsidRDefault="00140473" w:rsidP="00140473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Reference Number:</w:t>
            </w:r>
          </w:p>
        </w:tc>
      </w:tr>
      <w:tr w:rsidR="00140473" w:rsidRPr="00140473" w:rsidTr="001F1254">
        <w:trPr>
          <w:cantSplit/>
          <w:tblHeader/>
        </w:trPr>
        <w:tc>
          <w:tcPr>
            <w:tcW w:w="3686" w:type="dxa"/>
            <w:gridSpan w:val="2"/>
            <w:shd w:val="clear" w:color="auto" w:fill="FFFFFF"/>
          </w:tcPr>
          <w:p w:rsidR="00140473" w:rsidRPr="00140473" w:rsidRDefault="00140473" w:rsidP="00140473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rFonts w:cs="Arial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FFFFFF"/>
          </w:tcPr>
          <w:p w:rsidR="00140473" w:rsidRPr="00140473" w:rsidRDefault="00140473" w:rsidP="00140473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rFonts w:cs="Arial"/>
                <w:sz w:val="16"/>
                <w:szCs w:val="16"/>
              </w:rPr>
            </w:pPr>
          </w:p>
        </w:tc>
        <w:tc>
          <w:tcPr>
            <w:tcW w:w="3686" w:type="dxa"/>
            <w:gridSpan w:val="3"/>
            <w:shd w:val="clear" w:color="auto" w:fill="FFFFFF"/>
          </w:tcPr>
          <w:p w:rsidR="00140473" w:rsidRPr="00140473" w:rsidRDefault="00140473" w:rsidP="00140473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rFonts w:cs="Arial"/>
                <w:sz w:val="16"/>
                <w:szCs w:val="16"/>
              </w:rPr>
            </w:pP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94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73" w:rsidRPr="00140473" w:rsidRDefault="00140473" w:rsidP="00140473">
            <w:pPr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br w:type="page"/>
            </w:r>
            <w:r w:rsidRPr="00140473">
              <w:rPr>
                <w:rFonts w:cs="Arial"/>
                <w:sz w:val="16"/>
                <w:szCs w:val="16"/>
              </w:rPr>
              <w:br w:type="page"/>
            </w:r>
            <w:r w:rsidRPr="00140473">
              <w:rPr>
                <w:rFonts w:cs="Arial"/>
                <w:sz w:val="16"/>
                <w:szCs w:val="16"/>
              </w:rPr>
              <w:br w:type="page"/>
            </w:r>
          </w:p>
          <w:p w:rsidR="00140473" w:rsidRPr="00140473" w:rsidRDefault="00140473" w:rsidP="00140473">
            <w:pPr>
              <w:ind w:left="143" w:right="224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5.</w:t>
            </w:r>
            <w:r w:rsidRPr="00140473">
              <w:rPr>
                <w:rFonts w:cs="Arial"/>
                <w:sz w:val="16"/>
                <w:szCs w:val="16"/>
              </w:rPr>
              <w:tab/>
              <w:t>Characteristics of the variety to be indicated (the number in brackets refers to the corresponding characteristic in Test Guidelines;  please mark the note which best corresponds).</w:t>
            </w:r>
          </w:p>
          <w:p w:rsidR="00140473" w:rsidRPr="00140473" w:rsidRDefault="00140473" w:rsidP="00140473">
            <w:pPr>
              <w:ind w:left="143" w:right="224"/>
              <w:rPr>
                <w:rFonts w:cs="Arial"/>
                <w:sz w:val="16"/>
                <w:szCs w:val="16"/>
              </w:rPr>
            </w:pPr>
          </w:p>
        </w:tc>
      </w:tr>
      <w:tr w:rsidR="00140473" w:rsidRPr="00140473" w:rsidTr="001F1254">
        <w:tblPrEx>
          <w:tblCellMar>
            <w:left w:w="28" w:type="dxa"/>
            <w:right w:w="28" w:type="dxa"/>
          </w:tblCellMar>
        </w:tblPrEx>
        <w:trPr>
          <w:cantSplit/>
          <w:trHeight w:val="368"/>
          <w:tblHeader/>
        </w:trPr>
        <w:tc>
          <w:tcPr>
            <w:tcW w:w="851" w:type="dxa"/>
            <w:tcBorders>
              <w:left w:val="single" w:sz="6" w:space="0" w:color="auto"/>
            </w:tcBorders>
            <w:shd w:val="pct5" w:color="auto" w:fill="auto"/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left w:val="nil"/>
            </w:tcBorders>
            <w:shd w:val="pct5" w:color="auto" w:fill="auto"/>
          </w:tcPr>
          <w:p w:rsidR="00140473" w:rsidRPr="00140473" w:rsidRDefault="00140473" w:rsidP="00140473">
            <w:pPr>
              <w:keepNext/>
              <w:keepLines/>
              <w:spacing w:before="120" w:after="120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Characteristics</w:t>
            </w:r>
          </w:p>
        </w:tc>
        <w:tc>
          <w:tcPr>
            <w:tcW w:w="2693" w:type="dxa"/>
            <w:shd w:val="pct5" w:color="auto" w:fill="auto"/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Example Varieties</w:t>
            </w:r>
          </w:p>
        </w:tc>
        <w:tc>
          <w:tcPr>
            <w:tcW w:w="710" w:type="dxa"/>
            <w:tcBorders>
              <w:right w:val="single" w:sz="6" w:space="0" w:color="auto"/>
            </w:tcBorders>
            <w:shd w:val="pct5" w:color="auto" w:fill="auto"/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Note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  <w:t>5.1</w:t>
            </w:r>
            <w:r w:rsidRPr="00140473"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  <w:br/>
              <w:t>(1)</w:t>
            </w:r>
          </w:p>
        </w:tc>
        <w:tc>
          <w:tcPr>
            <w:tcW w:w="5245" w:type="dxa"/>
            <w:gridSpan w:val="3"/>
            <w:tcBorders>
              <w:top w:val="single" w:sz="6" w:space="0" w:color="auto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/>
                <w:bCs/>
                <w:noProof/>
                <w:color w:val="000000"/>
                <w:position w:val="-1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/>
                <w:bCs/>
                <w:noProof/>
                <w:color w:val="000000"/>
                <w:position w:val="-1"/>
                <w:sz w:val="16"/>
                <w:szCs w:val="16"/>
                <w:lang w:eastAsia="fr-FR"/>
              </w:rPr>
              <w:t>Plant: growth type</w:t>
            </w:r>
          </w:p>
        </w:tc>
        <w:tc>
          <w:tcPr>
            <w:tcW w:w="2693" w:type="dxa"/>
            <w:tcBorders>
              <w:top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keepLines/>
              <w:spacing w:before="120" w:after="120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 xml:space="preserve">miniature 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1[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keepLines/>
              <w:spacing w:before="120" w:after="120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 xml:space="preserve">dwarf  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140473">
              <w:rPr>
                <w:rFonts w:cs="Arial"/>
                <w:sz w:val="16"/>
                <w:szCs w:val="16"/>
              </w:rPr>
              <w:t>Korverlandus</w:t>
            </w:r>
            <w:proofErr w:type="spellEnd"/>
            <w:r w:rsidRPr="00140473">
              <w:rPr>
                <w:rFonts w:cs="Arial"/>
                <w:sz w:val="16"/>
                <w:szCs w:val="16"/>
              </w:rPr>
              <w:t xml:space="preserve"> (G)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2[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keepLines/>
              <w:spacing w:before="120" w:after="120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 xml:space="preserve">bed 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140473">
              <w:rPr>
                <w:rFonts w:cs="Arial"/>
                <w:sz w:val="16"/>
                <w:szCs w:val="16"/>
              </w:rPr>
              <w:t>Taneidol</w:t>
            </w:r>
            <w:proofErr w:type="spellEnd"/>
            <w:r w:rsidRPr="00140473">
              <w:rPr>
                <w:rFonts w:cs="Arial"/>
                <w:sz w:val="16"/>
                <w:szCs w:val="16"/>
              </w:rPr>
              <w:t xml:space="preserve"> (G)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3[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keepLines/>
              <w:spacing w:before="120" w:after="120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 xml:space="preserve">shrub 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140473">
              <w:rPr>
                <w:rFonts w:cs="Arial"/>
                <w:sz w:val="16"/>
                <w:szCs w:val="16"/>
              </w:rPr>
              <w:t>Kolmag</w:t>
            </w:r>
            <w:proofErr w:type="spellEnd"/>
            <w:r w:rsidRPr="00140473">
              <w:rPr>
                <w:rFonts w:cs="Arial"/>
                <w:sz w:val="16"/>
                <w:szCs w:val="16"/>
              </w:rPr>
              <w:t xml:space="preserve"> (G)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4[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keepLines/>
              <w:spacing w:before="120" w:after="120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 xml:space="preserve">climber 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140473">
              <w:rPr>
                <w:rFonts w:cs="Arial"/>
                <w:sz w:val="16"/>
                <w:szCs w:val="16"/>
              </w:rPr>
              <w:t>Noasafa</w:t>
            </w:r>
            <w:proofErr w:type="spellEnd"/>
            <w:r w:rsidRPr="00140473">
              <w:rPr>
                <w:rFonts w:cs="Arial"/>
                <w:sz w:val="16"/>
                <w:szCs w:val="16"/>
              </w:rPr>
              <w:t xml:space="preserve"> (G)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5[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Lines/>
              <w:spacing w:before="120" w:after="120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 xml:space="preserve">ground cover  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140473">
              <w:rPr>
                <w:rFonts w:cs="Arial"/>
                <w:sz w:val="16"/>
                <w:szCs w:val="16"/>
              </w:rPr>
              <w:t>Meifafio</w:t>
            </w:r>
            <w:proofErr w:type="spellEnd"/>
            <w:r w:rsidRPr="00140473">
              <w:rPr>
                <w:rFonts w:cs="Arial"/>
                <w:sz w:val="16"/>
                <w:szCs w:val="16"/>
              </w:rPr>
              <w:t xml:space="preserve"> (G)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6[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5.2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(2)</w:t>
            </w: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/>
                <w:bCs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b/>
                <w:bCs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 xml:space="preserve">Excluding varieties with growth type climber: Plant: growth habit  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upright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Poulhi008 (P)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1[ 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upright to semi upright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2[ 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semi upright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Tantasch (G); Korkallet (P)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3[ 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semi upright to intermediate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4[ 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intermediate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Poulkrid (G); Evera107 (P)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5[ 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intermediate to moderately spreading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6[ 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moderately spreading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Meibonrib (G)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7[ 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moderately spreading to strongly spreading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8[ 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strongly spreading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Korkilgwen (G)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9[ 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5.3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(3)</w:t>
            </w: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ascii="Times New Roman" w:hAnsi="Times New Roman"/>
                <w:b/>
                <w:bCs/>
                <w:color w:val="000000"/>
                <w:lang w:eastAsia="fr-FR"/>
              </w:rPr>
            </w:pPr>
            <w:r w:rsidRPr="00140473">
              <w:rPr>
                <w:rFonts w:cs="Arial"/>
                <w:b/>
                <w:bCs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Plant: height (during second flush)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very short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  <w:proofErr w:type="spellStart"/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Lenwiga</w:t>
            </w:r>
            <w:proofErr w:type="spellEnd"/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 (G)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1[ 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very short to short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2[ 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short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  <w:proofErr w:type="spellStart"/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Noason</w:t>
            </w:r>
            <w:proofErr w:type="spellEnd"/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 (G)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3[ 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short to medium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4[ 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medium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  <w:proofErr w:type="spellStart"/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Macrexy</w:t>
            </w:r>
            <w:proofErr w:type="spellEnd"/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 (G);  Ruiy5451 (C)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5[ 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medium to tall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6[ 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tall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  <w:proofErr w:type="spellStart"/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Seliron</w:t>
            </w:r>
            <w:proofErr w:type="spellEnd"/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 xml:space="preserve"> (C);  </w:t>
            </w:r>
            <w:proofErr w:type="spellStart"/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Tanakinom</w:t>
            </w:r>
            <w:proofErr w:type="spellEnd"/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 (G)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7[ 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tall to very tall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8[ 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single" w:sz="4" w:space="0" w:color="auto"/>
            </w:tcBorders>
          </w:tcPr>
          <w:p w:rsidR="00140473" w:rsidRPr="00140473" w:rsidRDefault="00140473" w:rsidP="0014047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single" w:sz="4" w:space="0" w:color="auto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very tall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  <w:proofErr w:type="spellStart"/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Macyefre</w:t>
            </w:r>
            <w:proofErr w:type="spellEnd"/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 (G)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  <w:righ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9[ 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140473" w:rsidRPr="00140473" w:rsidRDefault="00140473" w:rsidP="00140473">
            <w:pPr>
              <w:keepNext/>
              <w:keepLines/>
              <w:spacing w:before="120" w:after="120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Characteristics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Example Varieties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Note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5.4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(6)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ascii="Times New Roman" w:hAnsi="Times New Roman"/>
                <w:b/>
                <w:bCs/>
                <w:color w:val="000000"/>
                <w:lang w:eastAsia="fr-FR"/>
              </w:rPr>
            </w:pPr>
            <w:r w:rsidRPr="00140473">
              <w:rPr>
                <w:rFonts w:cs="Arial"/>
                <w:b/>
                <w:bCs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Stem: number of prickles (excluding very small and hair-like prickles)</w:t>
            </w:r>
            <w:r w:rsidRPr="00140473">
              <w:rPr>
                <w:rFonts w:ascii="Times New Roman" w:hAnsi="Times New Roman"/>
                <w:b/>
                <w:bCs/>
                <w:color w:val="000000"/>
                <w:lang w:eastAsia="fr-FR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nil"/>
              <w:righ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absent or very few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  <w:proofErr w:type="spellStart"/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Ruiorg</w:t>
            </w:r>
            <w:proofErr w:type="spellEnd"/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 xml:space="preserve"> (G); </w:t>
            </w:r>
            <w:proofErr w:type="spellStart"/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Meibegil</w:t>
            </w:r>
            <w:proofErr w:type="spellEnd"/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 (P)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1[ 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very few to few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2[ 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few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de-DE" w:eastAsia="fr-FR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de-DE" w:eastAsia="fr-FR"/>
              </w:rPr>
              <w:t xml:space="preserve">Schremna (C); </w:t>
            </w:r>
            <w:proofErr w:type="spellStart"/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de-DE" w:eastAsia="fr-FR"/>
              </w:rPr>
              <w:t>Kortionza</w:t>
            </w:r>
            <w:proofErr w:type="spellEnd"/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de-DE" w:eastAsia="fr-FR"/>
              </w:rPr>
              <w:t xml:space="preserve"> (G); </w:t>
            </w:r>
            <w:proofErr w:type="spellStart"/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de-DE" w:eastAsia="fr-FR"/>
              </w:rPr>
              <w:t>Poulcolop</w:t>
            </w:r>
            <w:proofErr w:type="spellEnd"/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de-DE" w:eastAsia="fr-FR"/>
              </w:rPr>
              <w:t> (P)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3[ 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few to medium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4[ 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de-DE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medium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de-DE" w:eastAsia="fr-FR"/>
              </w:rPr>
            </w:pPr>
            <w:proofErr w:type="spellStart"/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de-DE" w:eastAsia="fr-FR"/>
              </w:rPr>
              <w:t>Selaurum</w:t>
            </w:r>
            <w:proofErr w:type="spellEnd"/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de-DE" w:eastAsia="fr-FR"/>
              </w:rPr>
              <w:t xml:space="preserve"> (C); </w:t>
            </w:r>
            <w:proofErr w:type="spellStart"/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de-DE" w:eastAsia="fr-FR"/>
              </w:rPr>
              <w:t>Bokramar</w:t>
            </w:r>
            <w:proofErr w:type="spellEnd"/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de-DE" w:eastAsia="fr-FR"/>
              </w:rPr>
              <w:t xml:space="preserve"> (G); </w:t>
            </w:r>
            <w:proofErr w:type="spellStart"/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de-DE" w:eastAsia="fr-FR"/>
              </w:rPr>
              <w:t>Kormisso</w:t>
            </w:r>
            <w:proofErr w:type="spellEnd"/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de-DE" w:eastAsia="fr-FR"/>
              </w:rPr>
              <w:t> (P)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5[ 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de-DE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medium to many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6[ 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de-DE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many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 xml:space="preserve">Meineble (G); Evera105 (P) 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7[ 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de-DE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many to very many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8[ 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very many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 xml:space="preserve">Deljam (G) 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9[ 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5.5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(7)</w:t>
            </w: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ascii="Times New Roman" w:hAnsi="Times New Roman"/>
                <w:b/>
                <w:bCs/>
                <w:color w:val="000000"/>
                <w:lang w:eastAsia="fr-FR"/>
              </w:rPr>
            </w:pPr>
            <w:r w:rsidRPr="00140473">
              <w:rPr>
                <w:rFonts w:cs="Arial"/>
                <w:b/>
                <w:bCs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Prickles: pre</w:t>
            </w:r>
            <w:r w:rsidRPr="00140473">
              <w:rPr>
                <w:rFonts w:cs="Arial"/>
                <w:b/>
                <w:bCs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softHyphen/>
              <w:t>dominant color (as for 6)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greenish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de-DE" w:eastAsia="fr-FR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de-DE" w:eastAsia="fr-FR"/>
              </w:rPr>
              <w:t xml:space="preserve">Presur (C); </w:t>
            </w:r>
            <w:proofErr w:type="spellStart"/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de-DE" w:eastAsia="fr-FR"/>
              </w:rPr>
              <w:t>Kolmag</w:t>
            </w:r>
            <w:proofErr w:type="spellEnd"/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de-DE" w:eastAsia="fr-FR"/>
              </w:rPr>
              <w:t xml:space="preserve"> (G); </w:t>
            </w:r>
            <w:proofErr w:type="spellStart"/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de-DE" w:eastAsia="fr-FR"/>
              </w:rPr>
              <w:t>Poulcar</w:t>
            </w:r>
            <w:proofErr w:type="spellEnd"/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de-DE" w:eastAsia="fr-FR"/>
              </w:rPr>
              <w:t> (P)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1[ 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de-DE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yellowish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Ruiy0775 (P)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2[ 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reddish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 xml:space="preserve">Bokrarug (G); </w:t>
            </w:r>
            <w:proofErr w:type="spellStart"/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Delpajor</w:t>
            </w:r>
            <w:proofErr w:type="spellEnd"/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 (P)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3[ 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purplish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  <w:proofErr w:type="spellStart"/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Kornairol</w:t>
            </w:r>
            <w:proofErr w:type="spellEnd"/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 (G); Evera102 (P)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4[ 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5.6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(8)</w:t>
            </w: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ascii="Times New Roman" w:hAnsi="Times New Roman"/>
                <w:b/>
                <w:bCs/>
                <w:color w:val="000000"/>
                <w:lang w:eastAsia="fr-FR"/>
              </w:rPr>
            </w:pPr>
            <w:r w:rsidRPr="00140473">
              <w:rPr>
                <w:rFonts w:cs="Arial"/>
                <w:b/>
                <w:bCs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Leaf: size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very small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1[ 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very small to small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2[ 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small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de-DE" w:eastAsia="fr-FR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de-DE" w:eastAsia="fr-FR"/>
              </w:rPr>
              <w:t xml:space="preserve">Predesplen (C); </w:t>
            </w:r>
            <w:proofErr w:type="spellStart"/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de-DE" w:eastAsia="fr-FR"/>
              </w:rPr>
              <w:t>Kordenzen</w:t>
            </w:r>
            <w:proofErr w:type="spellEnd"/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de-DE" w:eastAsia="fr-FR"/>
              </w:rPr>
              <w:t xml:space="preserve"> (G); </w:t>
            </w:r>
            <w:proofErr w:type="spellStart"/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de-DE" w:eastAsia="fr-FR"/>
              </w:rPr>
              <w:t>Ruibrei</w:t>
            </w:r>
            <w:proofErr w:type="spellEnd"/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de-DE" w:eastAsia="fr-FR"/>
              </w:rPr>
              <w:t> (P)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3[ 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small to medium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4[ 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de-DE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 xml:space="preserve">medium 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de-DE" w:eastAsia="fr-FR"/>
              </w:rPr>
            </w:pPr>
            <w:proofErr w:type="spellStart"/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de-DE" w:eastAsia="fr-FR"/>
              </w:rPr>
              <w:t>Pekcoujenny</w:t>
            </w:r>
            <w:proofErr w:type="spellEnd"/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de-DE" w:eastAsia="fr-FR"/>
              </w:rPr>
              <w:t xml:space="preserve"> (C); </w:t>
            </w:r>
            <w:proofErr w:type="spellStart"/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de-DE" w:eastAsia="fr-FR"/>
              </w:rPr>
              <w:t>Tantasch</w:t>
            </w:r>
            <w:proofErr w:type="spellEnd"/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de-DE" w:eastAsia="fr-FR"/>
              </w:rPr>
              <w:t xml:space="preserve"> (G); </w:t>
            </w:r>
            <w:proofErr w:type="spellStart"/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de-DE" w:eastAsia="fr-FR"/>
              </w:rPr>
              <w:t>Korrecalam</w:t>
            </w:r>
            <w:proofErr w:type="spellEnd"/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de-DE" w:eastAsia="fr-FR"/>
              </w:rPr>
              <w:t> (P)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5[ 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de-DE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medium to large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6[ 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de-DE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large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Poultime (G); Poulhi018 (P)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7[ 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large to very large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8[ 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single" w:sz="4" w:space="0" w:color="auto"/>
            </w:tcBorders>
          </w:tcPr>
          <w:p w:rsidR="00140473" w:rsidRPr="00140473" w:rsidRDefault="00140473" w:rsidP="0014047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single" w:sz="4" w:space="0" w:color="auto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very large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single" w:sz="4" w:space="0" w:color="auto"/>
              <w:righ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9[ 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nil"/>
            </w:tcBorders>
            <w:shd w:val="clear" w:color="auto" w:fill="D9D9D9" w:themeFill="background1" w:themeFillShade="D9"/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</w:tcPr>
          <w:p w:rsidR="00140473" w:rsidRPr="00140473" w:rsidRDefault="00140473" w:rsidP="00140473">
            <w:pPr>
              <w:keepNext/>
              <w:keepLines/>
              <w:spacing w:before="120" w:after="120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Characteristics</w:t>
            </w:r>
          </w:p>
        </w:tc>
        <w:tc>
          <w:tcPr>
            <w:tcW w:w="2693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Example Varieties</w:t>
            </w:r>
          </w:p>
        </w:tc>
        <w:tc>
          <w:tcPr>
            <w:tcW w:w="710" w:type="dxa"/>
            <w:tcBorders>
              <w:top w:val="single" w:sz="4" w:space="0" w:color="auto"/>
              <w:bottom w:val="nil"/>
              <w:right w:val="single" w:sz="6" w:space="0" w:color="auto"/>
            </w:tcBorders>
            <w:shd w:val="clear" w:color="auto" w:fill="D9D9D9" w:themeFill="background1" w:themeFillShade="D9"/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Note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5.7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(13)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ascii="Times New Roman" w:hAnsi="Times New Roman"/>
                <w:b/>
                <w:bCs/>
                <w:color w:val="000000"/>
                <w:lang w:eastAsia="fr-FR"/>
              </w:rPr>
            </w:pPr>
            <w:r w:rsidRPr="00140473">
              <w:rPr>
                <w:rFonts w:cs="Arial"/>
                <w:b/>
                <w:bCs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Terminal leaflet: shape of blade</w:t>
            </w:r>
          </w:p>
        </w:tc>
        <w:tc>
          <w:tcPr>
            <w:tcW w:w="2693" w:type="dxa"/>
            <w:tcBorders>
              <w:top w:val="single" w:sz="4" w:space="0" w:color="auto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nil"/>
              <w:right w:val="single" w:sz="6" w:space="0" w:color="auto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narrow elliptic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Korverlandus (G); Ruiz29924 (P)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1[ 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medium elliptic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de-DE" w:eastAsia="fr-FR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de-DE" w:eastAsia="fr-FR"/>
              </w:rPr>
              <w:t xml:space="preserve">Korflapei (C); </w:t>
            </w:r>
            <w:proofErr w:type="spellStart"/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de-DE" w:eastAsia="fr-FR"/>
              </w:rPr>
              <w:t>Meihuterb</w:t>
            </w:r>
            <w:proofErr w:type="spellEnd"/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de-DE" w:eastAsia="fr-FR"/>
              </w:rPr>
              <w:t> (G); Ruiz14914 (P)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2[ 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ovate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 xml:space="preserve">Interlis (C); </w:t>
            </w:r>
            <w:proofErr w:type="spellStart"/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Noahan</w:t>
            </w:r>
            <w:proofErr w:type="spellEnd"/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 (G); Evera102 (P)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3[ 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circular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  <w:proofErr w:type="spellStart"/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Poulna</w:t>
            </w:r>
            <w:proofErr w:type="spellEnd"/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 (G)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4[ 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5.8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(16)</w:t>
            </w: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ascii="Times New Roman" w:hAnsi="Times New Roman"/>
                <w:b/>
                <w:bCs/>
                <w:color w:val="000000"/>
                <w:lang w:eastAsia="fr-FR"/>
              </w:rPr>
            </w:pPr>
            <w:r w:rsidRPr="00140473">
              <w:rPr>
                <w:rFonts w:cs="Arial"/>
                <w:b/>
                <w:bCs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Flowering shoot: flowering laterals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absent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1[ 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present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9[ 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5.9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(17)</w:t>
            </w: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ascii="Times New Roman" w:hAnsi="Times New Roman"/>
                <w:b/>
                <w:bCs/>
                <w:color w:val="000000"/>
                <w:lang w:eastAsia="fr-FR"/>
              </w:rPr>
            </w:pPr>
            <w:r w:rsidRPr="00140473">
              <w:rPr>
                <w:rFonts w:cs="Arial"/>
                <w:b/>
                <w:bCs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Flowering shoot: number of  flowering laterals</w:t>
            </w:r>
            <w:r w:rsidRPr="00140473">
              <w:rPr>
                <w:rFonts w:ascii="Times New Roman" w:hAnsi="Times New Roman"/>
                <w:b/>
                <w:bCs/>
                <w:color w:val="000000"/>
                <w:lang w:eastAsia="fr-FR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very few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1[ 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very few to few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2[ 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few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  <w:proofErr w:type="spellStart"/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Tanidrak</w:t>
            </w:r>
            <w:proofErr w:type="spellEnd"/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 (G); Poulra022 (P)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3[ 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few to medium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4[ 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medium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  <w:proofErr w:type="spellStart"/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Dicentice</w:t>
            </w:r>
            <w:proofErr w:type="spellEnd"/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 (G); Poulhi019 (P)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5[ 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medium to many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6[ 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many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  <w:proofErr w:type="spellStart"/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Korgazell</w:t>
            </w:r>
            <w:proofErr w:type="spellEnd"/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 (G); Ruiy0775 (P)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7[ 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many to very many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8[ 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very many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  <w:proofErr w:type="spellStart"/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Korglolev</w:t>
            </w:r>
            <w:proofErr w:type="spellEnd"/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 (P)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9[ 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5.10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(18)</w:t>
            </w: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ascii="Times New Roman" w:hAnsi="Times New Roman"/>
                <w:b/>
                <w:bCs/>
                <w:color w:val="000000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b/>
                <w:bCs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Only varieties with no flowering laterals: Flowering shoot: number of  flowers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very few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1[ 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very few to few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2[ 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few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3[ 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few to medium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4[ 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medium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5[ 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medium to many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6[ 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many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7[ 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many to very many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8[ 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single" w:sz="4" w:space="0" w:color="auto"/>
            </w:tcBorders>
          </w:tcPr>
          <w:p w:rsidR="00140473" w:rsidRPr="00140473" w:rsidRDefault="00140473" w:rsidP="0014047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single" w:sz="4" w:space="0" w:color="auto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very many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single" w:sz="4" w:space="0" w:color="auto"/>
              <w:righ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9[ 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140473" w:rsidRPr="00140473" w:rsidRDefault="00140473" w:rsidP="00140473">
            <w:pPr>
              <w:keepNext/>
              <w:keepLines/>
              <w:spacing w:before="120" w:after="120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Characteristics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Example Varieties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Note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u w:val="single"/>
              </w:rPr>
            </w:pP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5.11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(19)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ascii="Times New Roman" w:hAnsi="Times New Roman"/>
                <w:b/>
                <w:bCs/>
                <w:color w:val="000000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b/>
                <w:bCs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Only varieties with flowering laterals: Flowering shoot: number of flowers per lateral</w:t>
            </w:r>
          </w:p>
        </w:tc>
        <w:tc>
          <w:tcPr>
            <w:tcW w:w="2693" w:type="dxa"/>
            <w:tcBorders>
              <w:top w:val="single" w:sz="4" w:space="0" w:color="auto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nil"/>
              <w:right w:val="single" w:sz="6" w:space="0" w:color="auto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very few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  <w:proofErr w:type="spellStart"/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Somnip</w:t>
            </w:r>
            <w:proofErr w:type="spellEnd"/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 xml:space="preserve"> (G); </w:t>
            </w:r>
            <w:proofErr w:type="spellStart"/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Ruiklinko</w:t>
            </w:r>
            <w:proofErr w:type="spellEnd"/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 (P)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1[ 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very few to few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2[ 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few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  <w:proofErr w:type="spellStart"/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Noaley</w:t>
            </w:r>
            <w:proofErr w:type="spellEnd"/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 xml:space="preserve"> (G); </w:t>
            </w:r>
            <w:proofErr w:type="spellStart"/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Korselug</w:t>
            </w:r>
            <w:proofErr w:type="spellEnd"/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 xml:space="preserve"> (P)  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3[ 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few to medium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4[ 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medium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  <w:proofErr w:type="spellStart"/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Poulanlis</w:t>
            </w:r>
            <w:proofErr w:type="spellEnd"/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 xml:space="preserve"> (G); </w:t>
            </w:r>
            <w:proofErr w:type="spellStart"/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Poulbao</w:t>
            </w:r>
            <w:proofErr w:type="spellEnd"/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 (P)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5[ 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medium to many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6[ 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many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 xml:space="preserve">TAN97274 (G); </w:t>
            </w:r>
            <w:proofErr w:type="spellStart"/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Ruitween</w:t>
            </w:r>
            <w:proofErr w:type="spellEnd"/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 xml:space="preserve"> (P) 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7[ 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many to very many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8[ 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very many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  <w:proofErr w:type="spellStart"/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Noamet</w:t>
            </w:r>
            <w:proofErr w:type="spellEnd"/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 (G); Poulra017 (P)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9[ 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lang w:eastAsia="fr-FR"/>
              </w:rPr>
              <w:t>5.</w:t>
            </w:r>
            <w:r w:rsidRPr="00140473">
              <w:rPr>
                <w:rFonts w:cs="Arial"/>
                <w:b/>
                <w:bCs/>
                <w:strike/>
                <w:noProof/>
                <w:color w:val="000000"/>
                <w:sz w:val="16"/>
                <w:szCs w:val="16"/>
                <w:highlight w:val="lightGray"/>
                <w:lang w:eastAsia="fr-FR"/>
              </w:rPr>
              <w:t>2</w:t>
            </w:r>
            <w:r w:rsidRPr="00140473"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lang w:eastAsia="fr-FR"/>
              </w:rPr>
              <w:t xml:space="preserve"> </w:t>
            </w:r>
            <w:r w:rsidRPr="00140473"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12</w:t>
            </w:r>
            <w:r w:rsidRPr="00140473"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lang w:eastAsia="fr-FR"/>
              </w:rPr>
              <w:br/>
              <w:t>(21)</w:t>
            </w: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  <w:t>Flower: type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60"/>
              <w:ind w:left="567" w:hanging="567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140473" w:rsidRPr="00140473" w:rsidRDefault="00140473" w:rsidP="00140473">
            <w:pPr>
              <w:spacing w:before="60"/>
              <w:ind w:left="567" w:hanging="567"/>
              <w:rPr>
                <w:rFonts w:cs="Arial"/>
                <w:sz w:val="16"/>
                <w:szCs w:val="16"/>
              </w:rPr>
            </w:pP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single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Noastrauss (G)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1[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semi-double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Poulfiry (G); Poulnil (P)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2[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double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TAN97103 (G); Korlobea (P)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3[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u w:val="single"/>
                <w:lang w:eastAsia="fr-FR"/>
              </w:rPr>
            </w:pPr>
            <w:r w:rsidRPr="00140473"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5.13</w:t>
            </w:r>
            <w:r w:rsidRPr="00140473"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br/>
              <w:t>(22)</w:t>
            </w: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ascii="Times New Roman" w:hAnsi="Times New Roman"/>
                <w:b/>
                <w:bCs/>
                <w:color w:val="000000"/>
                <w:lang w:eastAsia="fr-FR"/>
              </w:rPr>
            </w:pPr>
            <w:r w:rsidRPr="00140473">
              <w:rPr>
                <w:rFonts w:cs="Arial"/>
                <w:b/>
                <w:bCs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Flower: number of petals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very few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  <w:proofErr w:type="spellStart"/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Noala</w:t>
            </w:r>
            <w:proofErr w:type="spellEnd"/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 xml:space="preserve"> (G);  </w:t>
            </w:r>
            <w:proofErr w:type="spellStart"/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Delmitaf</w:t>
            </w:r>
            <w:proofErr w:type="spellEnd"/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 (P)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1[ 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very few to few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2[ 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few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es-ES_tradnl" w:eastAsia="fr-FR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es-ES_tradnl" w:eastAsia="fr-FR"/>
              </w:rPr>
              <w:t xml:space="preserve">Predesplen (C);  </w:t>
            </w:r>
            <w:proofErr w:type="spellStart"/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es-ES_tradnl" w:eastAsia="fr-FR"/>
              </w:rPr>
              <w:t>Tananilov</w:t>
            </w:r>
            <w:proofErr w:type="spellEnd"/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es-ES_tradnl" w:eastAsia="fr-FR"/>
              </w:rPr>
              <w:t xml:space="preserve"> (G); </w:t>
            </w:r>
            <w:proofErr w:type="spellStart"/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es-ES_tradnl" w:eastAsia="fr-FR"/>
              </w:rPr>
              <w:t>Korbersoma</w:t>
            </w:r>
            <w:proofErr w:type="spellEnd"/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es-ES_tradnl" w:eastAsia="fr-FR"/>
              </w:rPr>
              <w:t> (P)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3[ 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few to medium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4[ 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val="es-ES_tradnl" w:eastAsia="fr-FR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medium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 xml:space="preserve">Ruiy5451 (C); </w:t>
            </w:r>
            <w:proofErr w:type="spellStart"/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Poulscots</w:t>
            </w:r>
            <w:proofErr w:type="spellEnd"/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 xml:space="preserve"> (G); </w:t>
            </w:r>
            <w:proofErr w:type="spellStart"/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Ruiklinko</w:t>
            </w:r>
            <w:proofErr w:type="spellEnd"/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 (P)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5[ 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val="es-ES_tradnl" w:eastAsia="fr-FR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medium to many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6[ 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many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pt-BR" w:eastAsia="fr-FR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pt-BR" w:eastAsia="fr-FR"/>
              </w:rPr>
              <w:t>Lexani (C); Ruiharl (G); Meiraktas (P)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7[ 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many to very many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8[ 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single" w:sz="6" w:space="0" w:color="auto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very many</w:t>
            </w:r>
          </w:p>
        </w:tc>
        <w:tc>
          <w:tcPr>
            <w:tcW w:w="2693" w:type="dxa"/>
            <w:tcBorders>
              <w:top w:val="nil"/>
              <w:bottom w:val="single" w:sz="6" w:space="0" w:color="auto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  <w:proofErr w:type="spellStart"/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Meiroupis</w:t>
            </w:r>
            <w:proofErr w:type="spellEnd"/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 xml:space="preserve"> (G); </w:t>
            </w:r>
            <w:proofErr w:type="spellStart"/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Poulwen</w:t>
            </w:r>
            <w:proofErr w:type="spellEnd"/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 (P)</w:t>
            </w:r>
          </w:p>
        </w:tc>
        <w:tc>
          <w:tcPr>
            <w:tcW w:w="710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9[   ]</w:t>
            </w:r>
          </w:p>
        </w:tc>
      </w:tr>
      <w:tr w:rsidR="00140473" w:rsidRPr="00140473" w:rsidTr="001F1254">
        <w:tblPrEx>
          <w:tblCellMar>
            <w:left w:w="28" w:type="dxa"/>
            <w:right w:w="28" w:type="dxa"/>
          </w:tblCellMar>
        </w:tblPrEx>
        <w:trPr>
          <w:cantSplit/>
          <w:tblHeader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pct5" w:color="auto" w:fill="auto"/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single" w:sz="6" w:space="0" w:color="auto"/>
              <w:left w:val="nil"/>
              <w:bottom w:val="single" w:sz="4" w:space="0" w:color="auto"/>
            </w:tcBorders>
            <w:shd w:val="pct5" w:color="auto" w:fill="auto"/>
          </w:tcPr>
          <w:p w:rsidR="00140473" w:rsidRPr="00140473" w:rsidRDefault="00140473" w:rsidP="00140473">
            <w:pPr>
              <w:keepNext/>
              <w:keepLines/>
              <w:spacing w:before="120" w:after="120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Characteristics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4" w:space="0" w:color="auto"/>
            </w:tcBorders>
            <w:shd w:val="pct5" w:color="auto" w:fill="auto"/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Example Varieties</w:t>
            </w:r>
          </w:p>
        </w:tc>
        <w:tc>
          <w:tcPr>
            <w:tcW w:w="710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Note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  <w:r w:rsidRPr="00140473">
              <w:rPr>
                <w:rFonts w:cs="Arial"/>
                <w:b/>
                <w:sz w:val="16"/>
                <w:szCs w:val="16"/>
                <w:highlight w:val="lightGray"/>
              </w:rPr>
              <w:t>5.</w:t>
            </w:r>
            <w:r w:rsidRPr="00140473">
              <w:rPr>
                <w:rFonts w:cs="Arial"/>
                <w:b/>
                <w:strike/>
                <w:sz w:val="16"/>
                <w:szCs w:val="16"/>
                <w:highlight w:val="lightGray"/>
              </w:rPr>
              <w:t>3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</w:rPr>
              <w:t xml:space="preserve"> 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14</w:t>
            </w:r>
            <w:r w:rsidRPr="00140473">
              <w:rPr>
                <w:rFonts w:cs="Arial"/>
                <w:b/>
                <w:sz w:val="16"/>
                <w:szCs w:val="16"/>
              </w:rPr>
              <w:br/>
              <w:t>(23)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bottom w:val="nil"/>
            </w:tcBorders>
          </w:tcPr>
          <w:p w:rsidR="00140473" w:rsidRPr="00140473" w:rsidRDefault="00140473" w:rsidP="00140473">
            <w:pPr>
              <w:keepNext/>
              <w:keepLines/>
              <w:tabs>
                <w:tab w:val="left" w:pos="964"/>
              </w:tabs>
              <w:spacing w:before="120" w:after="120"/>
              <w:ind w:left="964" w:hanging="964"/>
              <w:jc w:val="left"/>
              <w:rPr>
                <w:rFonts w:cs="Arial"/>
                <w:b/>
                <w:position w:val="-1"/>
                <w:sz w:val="16"/>
                <w:szCs w:val="16"/>
              </w:rPr>
            </w:pPr>
            <w:r w:rsidRPr="00140473">
              <w:rPr>
                <w:rFonts w:cs="Arial"/>
                <w:b/>
                <w:position w:val="-1"/>
                <w:sz w:val="16"/>
                <w:szCs w:val="16"/>
              </w:rPr>
              <w:t xml:space="preserve">Flower: color group </w:t>
            </w:r>
          </w:p>
        </w:tc>
        <w:tc>
          <w:tcPr>
            <w:tcW w:w="2693" w:type="dxa"/>
            <w:tcBorders>
              <w:top w:val="single" w:sz="4" w:space="0" w:color="auto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nil"/>
              <w:right w:val="single" w:sz="6" w:space="0" w:color="auto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140473" w:rsidRPr="00140473" w:rsidRDefault="00140473" w:rsidP="00140473">
            <w:pPr>
              <w:keepNext/>
              <w:keepLines/>
              <w:spacing w:before="60" w:after="6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white or near white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val="pt-BR"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val="pt-BR" w:eastAsia="fr-FR"/>
              </w:rPr>
              <w:t>Korcilmo (C); Meilontig (G); Poulra022 (P)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140473" w:rsidRPr="00140473" w:rsidRDefault="00140473" w:rsidP="00140473">
            <w:pPr>
              <w:keepNext/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1[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Next/>
              <w:keepLines/>
              <w:spacing w:before="60" w:after="60"/>
              <w:ind w:left="-28" w:firstLine="28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white blend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Speclown (C);  TAN98505 (C);</w:t>
            </w: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br/>
              <w:t>TAN97123 (G);  Rush (G)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2[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Next/>
              <w:keepLines/>
              <w:spacing w:before="60" w:after="60"/>
              <w:ind w:left="-28" w:firstLine="28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green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Nirpgreenl (C); Korewala (P)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3[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Next/>
              <w:keepLines/>
              <w:spacing w:before="60" w:after="6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yellow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Korflapei (C); Poulyc004 (G); Delmitaf (P)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4[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Next/>
              <w:keepLines/>
              <w:spacing w:before="60" w:after="6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 xml:space="preserve">yellow blend </w:t>
            </w: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br/>
              <w:t>(includes varieties which are primarily yellow, but show some tones of some other hues)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val="es-ES_tradnl"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val="es-ES_tradnl" w:eastAsia="fr-FR"/>
              </w:rPr>
              <w:t>TAN00125 (C); Rumba (G); Ruiabri (P)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5[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Next/>
              <w:keepLines/>
              <w:spacing w:before="60" w:after="6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orange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Alsever (P); Tanoranbon (G)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6[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Next/>
              <w:keepLines/>
              <w:spacing w:before="60" w:after="6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orange blend</w:t>
            </w: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br/>
              <w:t>(includes varieties which are primarily orange, but show some tones of some other hues)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Presur (C); Meishulo (P)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7[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Next/>
              <w:keepLines/>
              <w:spacing w:before="60" w:after="6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pink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val="de-DE"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val="de-DE" w:eastAsia="fr-FR"/>
              </w:rPr>
              <w:t>Schremeen3001 (C); Noasia (G); Korfonsova (P)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8[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Next/>
              <w:keepLines/>
              <w:spacing w:before="60" w:after="6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pink blend</w:t>
            </w: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br/>
              <w:t>(includes varieties which are primarily pink, but show some tones of some other hues)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val="de-DE"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val="de-DE" w:eastAsia="fr-FR"/>
              </w:rPr>
              <w:t>Schremna (C); Korfeining (G);</w:t>
            </w:r>
            <w:r w:rsidRPr="00140473">
              <w:rPr>
                <w:rFonts w:cs="Arial"/>
                <w:noProof/>
                <w:sz w:val="16"/>
                <w:szCs w:val="16"/>
                <w:lang w:val="de-DE" w:eastAsia="fr-FR"/>
              </w:rPr>
              <w:br/>
              <w:t>Poulmeno (P)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9[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Next/>
              <w:keepLines/>
              <w:spacing w:before="60" w:after="6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red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Predepass (C); Noafeuer (G);  Ruikenre (P)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10[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Next/>
              <w:keepLines/>
              <w:spacing w:before="60" w:after="6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red blend</w:t>
            </w: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br/>
              <w:t>(includes varieties which are primarily red, but show some tones of some other hues)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val="pt-BR"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val="pt-BR" w:eastAsia="fr-FR"/>
              </w:rPr>
              <w:t>Meilambra (C); Interuspa (G);</w:t>
            </w:r>
            <w:r w:rsidRPr="00140473">
              <w:rPr>
                <w:rFonts w:cs="Arial"/>
                <w:noProof/>
                <w:sz w:val="16"/>
                <w:szCs w:val="16"/>
                <w:lang w:val="pt-BR" w:eastAsia="fr-FR"/>
              </w:rPr>
              <w:br/>
              <w:t>Delmigre (P)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11[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Next/>
              <w:keepLines/>
              <w:spacing w:before="60" w:after="6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red purple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Nirpillpro (C); Poulac016 (P)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12[ 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Next/>
              <w:keepLines/>
              <w:spacing w:before="60" w:after="6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purple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Olyung (C); Stebigpu (G)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13[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Next/>
              <w:keepLines/>
              <w:spacing w:before="60" w:after="6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violet blend</w:t>
            </w: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br/>
              <w:t>(includes varieties which are primarily violet but show some tones of some other hues (like mauve and/or lavender )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Scholtec (C); Korflieder (P)</w:t>
            </w:r>
          </w:p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14[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140473" w:rsidRPr="00140473" w:rsidRDefault="00140473" w:rsidP="00140473">
            <w:pPr>
              <w:keepNext/>
              <w:keepLines/>
              <w:spacing w:before="60" w:after="6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brown blend</w:t>
            </w: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br/>
              <w:t>(includes varieties which are primarily brown but show some tones of some other hues (like red)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Simcho (G)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140473" w:rsidRPr="00140473" w:rsidRDefault="00140473" w:rsidP="00140473">
            <w:pPr>
              <w:keepNext/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15[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140473" w:rsidRPr="00140473" w:rsidRDefault="00140473" w:rsidP="00140473">
            <w:pPr>
              <w:spacing w:before="60" w:after="6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 xml:space="preserve">multicolored </w:t>
            </w: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br/>
              <w:t>(varieties with more than one color in sharply defined contrasting zones  which are primarily contrasting multicolored only (not blend colors))</w:t>
            </w:r>
          </w:p>
        </w:tc>
        <w:tc>
          <w:tcPr>
            <w:tcW w:w="2693" w:type="dxa"/>
            <w:tcBorders>
              <w:top w:val="nil"/>
              <w:bottom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Delmitaf (P)</w:t>
            </w:r>
          </w:p>
        </w:tc>
        <w:tc>
          <w:tcPr>
            <w:tcW w:w="710" w:type="dxa"/>
            <w:tcBorders>
              <w:top w:val="nil"/>
              <w:bottom w:val="single" w:sz="6" w:space="0" w:color="auto"/>
            </w:tcBorders>
          </w:tcPr>
          <w:p w:rsidR="00140473" w:rsidRPr="00140473" w:rsidRDefault="00140473" w:rsidP="00140473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16[  ]</w:t>
            </w:r>
          </w:p>
        </w:tc>
      </w:tr>
      <w:tr w:rsidR="00140473" w:rsidRPr="00140473" w:rsidTr="001F1254">
        <w:tblPrEx>
          <w:tblCellMar>
            <w:left w:w="28" w:type="dxa"/>
            <w:right w:w="28" w:type="dxa"/>
          </w:tblCellMar>
        </w:tblPrEx>
        <w:trPr>
          <w:cantSplit/>
          <w:trHeight w:val="428"/>
          <w:tblHeader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140473" w:rsidRPr="00140473" w:rsidRDefault="00140473" w:rsidP="00140473">
            <w:pPr>
              <w:keepNext/>
              <w:spacing w:before="60" w:after="60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single" w:sz="6" w:space="0" w:color="auto"/>
              <w:left w:val="nil"/>
              <w:bottom w:val="single" w:sz="4" w:space="0" w:color="auto"/>
            </w:tcBorders>
            <w:shd w:val="pct5" w:color="auto" w:fill="auto"/>
            <w:vAlign w:val="center"/>
          </w:tcPr>
          <w:p w:rsidR="00140473" w:rsidRPr="00140473" w:rsidRDefault="00140473" w:rsidP="00140473">
            <w:pPr>
              <w:keepNext/>
              <w:keepLines/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Characteristics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140473" w:rsidRPr="00140473" w:rsidRDefault="00140473" w:rsidP="00140473">
            <w:pPr>
              <w:keepNext/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Example Varieties</w:t>
            </w:r>
          </w:p>
        </w:tc>
        <w:tc>
          <w:tcPr>
            <w:tcW w:w="710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140473" w:rsidRPr="00140473" w:rsidRDefault="00140473" w:rsidP="00140473">
            <w:pPr>
              <w:keepNext/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Note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Next/>
              <w:spacing w:before="60" w:after="6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u w:val="single"/>
                <w:lang w:eastAsia="fr-FR"/>
              </w:rPr>
            </w:pPr>
            <w:r w:rsidRPr="00140473"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5.15</w:t>
            </w:r>
            <w:r w:rsidRPr="00140473"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br/>
              <w:t>(24)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ascii="Times New Roman" w:hAnsi="Times New Roman"/>
                <w:b/>
                <w:noProof/>
                <w:lang w:eastAsia="fr-FR"/>
              </w:rPr>
            </w:pP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  <w:lang w:eastAsia="fr-FR"/>
              </w:rPr>
              <w:t>Only varieties with flower type: double: Flower: color of center</w:t>
            </w:r>
            <w:r w:rsidRPr="00140473">
              <w:rPr>
                <w:rFonts w:ascii="Times New Roman" w:hAnsi="Times New Roman"/>
                <w:b/>
                <w:noProof/>
                <w:lang w:eastAsia="fr-FR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bottom w:val="nil"/>
            </w:tcBorders>
          </w:tcPr>
          <w:p w:rsidR="00140473" w:rsidRPr="00140473" w:rsidRDefault="00140473" w:rsidP="00140473">
            <w:pPr>
              <w:keepNext/>
              <w:spacing w:before="60" w:after="60"/>
              <w:ind w:left="567" w:hanging="567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:rsidR="00140473" w:rsidRPr="00140473" w:rsidRDefault="00140473" w:rsidP="00140473">
            <w:pPr>
              <w:keepNext/>
              <w:spacing w:before="60" w:after="60"/>
              <w:ind w:left="567" w:hanging="567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Next/>
              <w:spacing w:before="60" w:after="6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green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60" w:after="60"/>
              <w:ind w:left="567" w:hanging="567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1[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Next/>
              <w:spacing w:before="60" w:after="6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yellow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60" w:after="60"/>
              <w:ind w:left="567" w:hanging="567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2[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Next/>
              <w:spacing w:before="60" w:after="6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 xml:space="preserve">orange 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60" w:after="60"/>
              <w:ind w:left="567" w:hanging="567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3[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Next/>
              <w:spacing w:before="60" w:after="6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pink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60" w:after="60"/>
              <w:ind w:left="567" w:hanging="567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4[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Next/>
              <w:spacing w:before="60" w:after="6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red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60" w:after="60"/>
              <w:ind w:left="567" w:hanging="567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5[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Next/>
              <w:spacing w:before="60" w:after="6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purple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60" w:after="60"/>
              <w:ind w:left="567" w:hanging="567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6[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Next/>
              <w:spacing w:before="60" w:after="6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lang w:eastAsia="fr-FR"/>
              </w:rPr>
              <w:t>5.</w:t>
            </w:r>
            <w:r w:rsidRPr="00140473">
              <w:rPr>
                <w:rFonts w:cs="Arial"/>
                <w:b/>
                <w:bCs/>
                <w:strike/>
                <w:noProof/>
                <w:color w:val="000000"/>
                <w:sz w:val="16"/>
                <w:szCs w:val="16"/>
                <w:highlight w:val="lightGray"/>
                <w:lang w:eastAsia="fr-FR"/>
              </w:rPr>
              <w:t>4</w:t>
            </w:r>
            <w:r w:rsidRPr="00140473"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lang w:eastAsia="fr-FR"/>
              </w:rPr>
              <w:t xml:space="preserve"> </w:t>
            </w:r>
            <w:r w:rsidRPr="00140473"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16</w:t>
            </w:r>
            <w:r w:rsidRPr="00140473"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  <w:br/>
              <w:t>(26)</w:t>
            </w: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60" w:after="6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  <w:t>Flower: diameter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60" w:after="60"/>
              <w:ind w:left="567" w:hanging="567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60" w:after="60"/>
              <w:ind w:left="567" w:hanging="567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very small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Noastrauss (G); Poulset (P)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1[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very small to small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2[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ascii="Times New Roman" w:eastAsia="Arial" w:hAnsi="Times New Roman" w:cs="Arial"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small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val="pt-BR"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val="pt-BR" w:eastAsia="fr-FR"/>
              </w:rPr>
              <w:t>Interlis (C); Clb.canibo 82 (G);</w:t>
            </w:r>
            <w:r w:rsidRPr="00140473">
              <w:rPr>
                <w:rFonts w:cs="Arial"/>
                <w:noProof/>
                <w:sz w:val="16"/>
                <w:szCs w:val="16"/>
                <w:lang w:val="pt-BR" w:eastAsia="fr-FR"/>
              </w:rPr>
              <w:br/>
              <w:t>Meiraktas (P)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3[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small to medium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4[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ascii="Times New Roman" w:eastAsia="Arial" w:hAnsi="Times New Roman" w:cs="Arial"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medium</w:t>
            </w:r>
            <w:r w:rsidRPr="00140473">
              <w:rPr>
                <w:rFonts w:ascii="Times New Roman" w:eastAsia="Arial" w:hAnsi="Times New Roman" w:cs="Arial"/>
                <w:noProof/>
                <w:color w:val="000000"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val="de-DE"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val="de-DE" w:eastAsia="fr-FR"/>
              </w:rPr>
              <w:t>Schremna (C); Poulberg (G);</w:t>
            </w:r>
            <w:r w:rsidRPr="00140473">
              <w:rPr>
                <w:rFonts w:cs="Arial"/>
                <w:noProof/>
                <w:sz w:val="16"/>
                <w:szCs w:val="16"/>
                <w:lang w:val="de-DE" w:eastAsia="fr-FR"/>
              </w:rPr>
              <w:br/>
              <w:t>Ruiz1491 (P)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5[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medium to large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6[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ascii="Times New Roman" w:eastAsia="Arial" w:hAnsi="Times New Roman" w:cs="Arial"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large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val="de-DE"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val="de-DE" w:eastAsia="fr-FR"/>
              </w:rPr>
              <w:t>Selaurum (C); Adesmanod (G);</w:t>
            </w:r>
            <w:r w:rsidRPr="00140473">
              <w:rPr>
                <w:rFonts w:cs="Arial"/>
                <w:noProof/>
                <w:sz w:val="16"/>
                <w:szCs w:val="16"/>
                <w:lang w:val="de-DE" w:eastAsia="fr-FR"/>
              </w:rPr>
              <w:br/>
              <w:t>Korewala (P)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7[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large to very large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8[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very large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Koranderer (G); Evera116 (P)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9[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u w:val="single"/>
                <w:lang w:eastAsia="fr-FR"/>
              </w:rPr>
            </w:pPr>
            <w:r w:rsidRPr="00140473"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5.17</w:t>
            </w:r>
            <w:r w:rsidRPr="00140473"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br/>
              <w:t>(27)</w:t>
            </w: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ascii="Times New Roman" w:hAnsi="Times New Roman"/>
                <w:b/>
                <w:bCs/>
                <w:color w:val="000000"/>
                <w:lang w:eastAsia="fr-FR"/>
              </w:rPr>
            </w:pPr>
            <w:r w:rsidRPr="00140473">
              <w:rPr>
                <w:rFonts w:cs="Arial"/>
                <w:b/>
                <w:bCs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Flower: shape</w:t>
            </w:r>
            <w:r w:rsidRPr="00140473">
              <w:rPr>
                <w:rFonts w:ascii="Times New Roman" w:hAnsi="Times New Roman"/>
                <w:b/>
                <w:bCs/>
                <w:color w:val="000000"/>
                <w:lang w:eastAsia="fr-FR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round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  <w:proofErr w:type="spellStart"/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Ruirovingt</w:t>
            </w:r>
            <w:proofErr w:type="spellEnd"/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 xml:space="preserve"> (C); </w:t>
            </w:r>
            <w:proofErr w:type="spellStart"/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Meiouscki</w:t>
            </w:r>
            <w:proofErr w:type="spellEnd"/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 (G); Evera101 (P)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1[ 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irregularly rounded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 xml:space="preserve">Ruyi5451 (C); </w:t>
            </w:r>
            <w:proofErr w:type="spellStart"/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Kormarec</w:t>
            </w:r>
            <w:proofErr w:type="spellEnd"/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 xml:space="preserve"> (G); </w:t>
            </w:r>
            <w:proofErr w:type="spellStart"/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Korkallet</w:t>
            </w:r>
            <w:proofErr w:type="spellEnd"/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 (P)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2[ 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star-shaped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  <w:proofErr w:type="spellStart"/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Predesplen</w:t>
            </w:r>
            <w:proofErr w:type="spellEnd"/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 xml:space="preserve"> (C); </w:t>
            </w:r>
            <w:proofErr w:type="spellStart"/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Anakissi</w:t>
            </w:r>
            <w:proofErr w:type="spellEnd"/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 xml:space="preserve"> (G); </w:t>
            </w: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br/>
              <w:t>Poulra023 (P)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3[ 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u w:val="single"/>
                <w:lang w:eastAsia="fr-FR"/>
              </w:rPr>
            </w:pPr>
            <w:r w:rsidRPr="00140473"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5.18</w:t>
            </w:r>
            <w:r w:rsidRPr="00140473"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br/>
              <w:t>(30)</w:t>
            </w: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ascii="Times New Roman" w:hAnsi="Times New Roman"/>
                <w:b/>
                <w:bCs/>
                <w:color w:val="000000"/>
                <w:lang w:eastAsia="fr-FR"/>
              </w:rPr>
            </w:pPr>
            <w:r w:rsidRPr="00140473">
              <w:rPr>
                <w:rFonts w:cs="Arial"/>
                <w:b/>
                <w:bCs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Flower: fragrance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absent or  weak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  <w:proofErr w:type="spellStart"/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Predesplen</w:t>
            </w:r>
            <w:proofErr w:type="spellEnd"/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 xml:space="preserve"> (C); </w:t>
            </w:r>
            <w:proofErr w:type="spellStart"/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Ruimats</w:t>
            </w:r>
            <w:proofErr w:type="spellEnd"/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 (G); Evera107 (P)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1[ 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medium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  <w:proofErr w:type="spellStart"/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Poulsolo</w:t>
            </w:r>
            <w:proofErr w:type="spellEnd"/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 xml:space="preserve"> (G); </w:t>
            </w:r>
            <w:proofErr w:type="spellStart"/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Korduftoro</w:t>
            </w:r>
            <w:proofErr w:type="spellEnd"/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 (P)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2[ 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single" w:sz="4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single" w:sz="4" w:space="0" w:color="auto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strong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  <w:proofErr w:type="spellStart"/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Tananilov</w:t>
            </w:r>
            <w:proofErr w:type="spellEnd"/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 (G)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3[ 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3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40473" w:rsidRPr="00140473" w:rsidRDefault="00140473" w:rsidP="00140473">
            <w:pPr>
              <w:keepNext/>
              <w:spacing w:before="60" w:after="60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40473" w:rsidRPr="00140473" w:rsidRDefault="00140473" w:rsidP="00140473">
            <w:pPr>
              <w:keepNext/>
              <w:keepLines/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Characteristics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40473" w:rsidRPr="00140473" w:rsidRDefault="00140473" w:rsidP="00140473">
            <w:pPr>
              <w:keepNext/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Example Varieties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40473" w:rsidRPr="00140473" w:rsidRDefault="00140473" w:rsidP="00140473">
            <w:pPr>
              <w:keepNext/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Note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u w:val="single"/>
                <w:lang w:eastAsia="fr-FR"/>
              </w:rPr>
            </w:pPr>
            <w:r w:rsidRPr="00140473"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5.19</w:t>
            </w:r>
            <w:r w:rsidRPr="00140473"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br/>
              <w:t>(33)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ascii="Times New Roman" w:hAnsi="Times New Roman"/>
                <w:b/>
                <w:bCs/>
                <w:color w:val="000000"/>
                <w:lang w:eastAsia="fr-FR"/>
              </w:rPr>
            </w:pPr>
            <w:r w:rsidRPr="00140473">
              <w:rPr>
                <w:rFonts w:cs="Arial"/>
                <w:b/>
                <w:bCs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Petal: shape</w:t>
            </w:r>
          </w:p>
        </w:tc>
        <w:tc>
          <w:tcPr>
            <w:tcW w:w="2693" w:type="dxa"/>
            <w:tcBorders>
              <w:top w:val="single" w:sz="4" w:space="0" w:color="auto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elliptic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1[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transverse elliptic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  <w:proofErr w:type="spellStart"/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Selaurum</w:t>
            </w:r>
            <w:proofErr w:type="spellEnd"/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 (C)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2[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obovate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  <w:proofErr w:type="spellStart"/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Korcilmo</w:t>
            </w:r>
            <w:proofErr w:type="spellEnd"/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 (C)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3[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  <w:proofErr w:type="spellStart"/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obcordate</w:t>
            </w:r>
            <w:proofErr w:type="spellEnd"/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4[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rounded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  <w:proofErr w:type="spellStart"/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Schremna</w:t>
            </w:r>
            <w:proofErr w:type="spellEnd"/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 xml:space="preserve"> (C); </w:t>
            </w:r>
            <w:proofErr w:type="spellStart"/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Meihecluz</w:t>
            </w:r>
            <w:proofErr w:type="spellEnd"/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 (G); Poulac002 (P)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5[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u w:val="single"/>
                <w:lang w:eastAsia="fr-FR"/>
              </w:rPr>
            </w:pPr>
            <w:r w:rsidRPr="00140473"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5.20</w:t>
            </w:r>
            <w:r w:rsidRPr="00140473"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br/>
              <w:t>(38)</w:t>
            </w: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ascii="Times New Roman" w:hAnsi="Times New Roman"/>
                <w:b/>
                <w:bCs/>
                <w:color w:val="000000"/>
                <w:lang w:eastAsia="fr-FR"/>
              </w:rPr>
            </w:pPr>
            <w:r w:rsidRPr="00140473">
              <w:rPr>
                <w:rFonts w:cs="Arial"/>
                <w:b/>
                <w:bCs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Petal: length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lang w:eastAsia="fr-FR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very short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1[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lang w:eastAsia="fr-FR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very short to short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2[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lang w:eastAsia="fr-FR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short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  <w:proofErr w:type="spellStart"/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Interlis</w:t>
            </w:r>
            <w:proofErr w:type="spellEnd"/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 (C)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3[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lang w:eastAsia="fr-FR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short to medium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4[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lang w:eastAsia="fr-FR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medium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  <w:proofErr w:type="spellStart"/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Predesplen</w:t>
            </w:r>
            <w:proofErr w:type="spellEnd"/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 (C)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5[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lang w:eastAsia="fr-FR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medium to long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6[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lang w:eastAsia="fr-FR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long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  <w:proofErr w:type="spellStart"/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Selaurum</w:t>
            </w:r>
            <w:proofErr w:type="spellEnd"/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 xml:space="preserve">  (C)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7[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lang w:eastAsia="fr-FR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long to very long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8[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lang w:eastAsia="fr-FR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very long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9[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lang w:eastAsia="fr-FR"/>
              </w:rPr>
              <w:t>5.</w:t>
            </w:r>
            <w:r w:rsidRPr="00140473">
              <w:rPr>
                <w:rFonts w:cs="Arial"/>
                <w:b/>
                <w:bCs/>
                <w:strike/>
                <w:noProof/>
                <w:color w:val="000000"/>
                <w:sz w:val="16"/>
                <w:szCs w:val="16"/>
                <w:highlight w:val="lightGray"/>
                <w:lang w:eastAsia="fr-FR"/>
              </w:rPr>
              <w:t>5</w:t>
            </w:r>
            <w:r w:rsidRPr="00140473"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lang w:eastAsia="fr-FR"/>
              </w:rPr>
              <w:t xml:space="preserve"> </w:t>
            </w:r>
            <w:r w:rsidRPr="00140473"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21</w:t>
            </w:r>
            <w:r w:rsidRPr="00140473"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  <w:br/>
              <w:t>(40)</w:t>
            </w: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  <w:t>Petal: number of colors on inner side (basal spot excluded)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one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val="de-DE"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val="de-DE" w:eastAsia="fr-FR"/>
              </w:rPr>
              <w:t>Selaurum (C), TAN98130 (G);</w:t>
            </w:r>
            <w:r w:rsidRPr="00140473">
              <w:rPr>
                <w:rFonts w:cs="Arial"/>
                <w:noProof/>
                <w:sz w:val="16"/>
                <w:szCs w:val="16"/>
                <w:lang w:val="de-DE" w:eastAsia="fr-FR"/>
              </w:rPr>
              <w:br/>
              <w:t>Ruibrei (P)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1[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two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Baipeace (G); Delki (P)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2[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more than two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Delstrisang  (G)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3[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FF0000"/>
                <w:sz w:val="16"/>
                <w:szCs w:val="16"/>
                <w:u w:val="single"/>
                <w:lang w:eastAsia="fr-FR"/>
              </w:rPr>
            </w:pPr>
            <w:r w:rsidRPr="00140473">
              <w:rPr>
                <w:rFonts w:cs="Arial"/>
                <w:b/>
                <w:bCs/>
                <w:noProof/>
                <w:color w:val="000000" w:themeColor="text1"/>
                <w:sz w:val="16"/>
                <w:szCs w:val="16"/>
                <w:highlight w:val="lightGray"/>
                <w:u w:val="single"/>
                <w:lang w:eastAsia="fr-FR"/>
              </w:rPr>
              <w:t>5.22</w:t>
            </w:r>
            <w:r w:rsidRPr="00140473">
              <w:rPr>
                <w:rFonts w:cs="Arial"/>
                <w:b/>
                <w:bCs/>
                <w:noProof/>
                <w:color w:val="000000" w:themeColor="text1"/>
                <w:sz w:val="16"/>
                <w:szCs w:val="16"/>
                <w:highlight w:val="lightGray"/>
                <w:u w:val="single"/>
                <w:lang w:eastAsia="fr-FR"/>
              </w:rPr>
              <w:br/>
              <w:t>(42)</w:t>
            </w: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ascii="Times New Roman" w:hAnsi="Times New Roman"/>
                <w:b/>
                <w:bCs/>
                <w:lang w:eastAsia="fr-FR"/>
              </w:rPr>
            </w:pPr>
            <w:r w:rsidRPr="00140473">
              <w:rPr>
                <w:rFonts w:cs="Arial"/>
                <w:b/>
                <w:bCs/>
                <w:noProof/>
                <w:sz w:val="16"/>
                <w:szCs w:val="16"/>
                <w:highlight w:val="lightGray"/>
                <w:u w:val="single"/>
                <w:lang w:eastAsia="fr-FR"/>
              </w:rPr>
              <w:t>Petal: main color on the inner side (main color is that with largest surface area)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color w:val="FF0000"/>
                <w:sz w:val="16"/>
                <w:szCs w:val="16"/>
                <w:lang w:eastAsia="fr-FR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ascii="Times New Roman" w:hAnsi="Times New Roman"/>
                <w:lang w:eastAsia="fr-FR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 xml:space="preserve">RHS </w:t>
            </w:r>
            <w:proofErr w:type="spellStart"/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Colour</w:t>
            </w:r>
            <w:proofErr w:type="spellEnd"/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 xml:space="preserve"> Chart (indicate reference number)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/>
                <w:bCs/>
                <w:noProof/>
                <w:color w:val="000000" w:themeColor="text1"/>
                <w:sz w:val="16"/>
                <w:szCs w:val="16"/>
                <w:highlight w:val="lightGray"/>
                <w:u w:val="single"/>
                <w:lang w:eastAsia="fr-FR"/>
              </w:rPr>
              <w:t>5.23</w:t>
            </w:r>
            <w:r w:rsidRPr="00140473">
              <w:rPr>
                <w:rFonts w:cs="Arial"/>
                <w:b/>
                <w:bCs/>
                <w:noProof/>
                <w:color w:val="000000" w:themeColor="text1"/>
                <w:sz w:val="16"/>
                <w:szCs w:val="16"/>
                <w:highlight w:val="lightGray"/>
                <w:u w:val="single"/>
                <w:lang w:eastAsia="fr-FR"/>
              </w:rPr>
              <w:br/>
              <w:t>(43)</w:t>
            </w: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/>
                <w:bCs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b/>
                <w:bCs/>
                <w:noProof/>
                <w:sz w:val="16"/>
                <w:szCs w:val="16"/>
                <w:highlight w:val="lightGray"/>
                <w:u w:val="single"/>
                <w:lang w:eastAsia="fr-FR"/>
              </w:rPr>
              <w:t>Only varieties with two or more colors on inner side of petal: Petal: secondary color (basal spot excluded)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single" w:sz="4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single" w:sz="4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Cs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bCs/>
                <w:noProof/>
                <w:sz w:val="16"/>
                <w:szCs w:val="16"/>
                <w:highlight w:val="lightGray"/>
                <w:u w:val="single"/>
                <w:lang w:eastAsia="fr-FR"/>
              </w:rPr>
              <w:t>RHS Colour Chart (indicate reference number)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375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:rsidR="00140473" w:rsidRPr="00140473" w:rsidRDefault="00140473" w:rsidP="00140473">
            <w:pPr>
              <w:keepNext/>
              <w:spacing w:before="60" w:after="60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:rsidR="00140473" w:rsidRPr="00140473" w:rsidRDefault="00140473" w:rsidP="00140473">
            <w:pPr>
              <w:keepNext/>
              <w:keepLines/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Characteristics</w:t>
            </w:r>
          </w:p>
        </w:tc>
        <w:tc>
          <w:tcPr>
            <w:tcW w:w="2693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:rsidR="00140473" w:rsidRPr="00140473" w:rsidRDefault="00140473" w:rsidP="00140473">
            <w:pPr>
              <w:keepNext/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Example Varieties</w:t>
            </w: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:rsidR="00140473" w:rsidRPr="00140473" w:rsidRDefault="00140473" w:rsidP="00140473">
            <w:pPr>
              <w:keepNext/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Note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/>
                <w:bCs/>
                <w:noProof/>
                <w:color w:val="000000" w:themeColor="text1"/>
                <w:sz w:val="16"/>
                <w:szCs w:val="16"/>
                <w:highlight w:val="lightGray"/>
                <w:u w:val="single"/>
                <w:lang w:eastAsia="fr-FR"/>
              </w:rPr>
              <w:t>5.24</w:t>
            </w:r>
            <w:r w:rsidRPr="00140473">
              <w:rPr>
                <w:rFonts w:cs="Arial"/>
                <w:b/>
                <w:bCs/>
                <w:noProof/>
                <w:color w:val="000000" w:themeColor="text1"/>
                <w:sz w:val="16"/>
                <w:szCs w:val="16"/>
                <w:highlight w:val="lightGray"/>
                <w:u w:val="single"/>
                <w:lang w:eastAsia="fr-FR"/>
              </w:rPr>
              <w:br/>
              <w:t>(45)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ascii="Times New Roman" w:hAnsi="Times New Roman"/>
                <w:b/>
                <w:bCs/>
                <w:color w:val="000000"/>
                <w:lang w:eastAsia="fr-FR"/>
              </w:rPr>
            </w:pPr>
            <w:r w:rsidRPr="00140473">
              <w:rPr>
                <w:rFonts w:cs="Arial"/>
                <w:b/>
                <w:bCs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Only varieties with two or more colors on inner side of petal: Petal: distribution of secondary color on inner side (basal spot excluded)</w:t>
            </w:r>
          </w:p>
        </w:tc>
        <w:tc>
          <w:tcPr>
            <w:tcW w:w="2693" w:type="dxa"/>
            <w:tcBorders>
              <w:top w:val="single" w:sz="4" w:space="0" w:color="auto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at base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1[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at apex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2[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at marginal zone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  <w:proofErr w:type="spellStart"/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Panhurem</w:t>
            </w:r>
            <w:proofErr w:type="spellEnd"/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 xml:space="preserve"> (G); </w:t>
            </w:r>
            <w:proofErr w:type="spellStart"/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Korbuntea</w:t>
            </w:r>
            <w:proofErr w:type="spellEnd"/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 (P)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3[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 xml:space="preserve">as a flush 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  <w:proofErr w:type="spellStart"/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Wekquaneze</w:t>
            </w:r>
            <w:proofErr w:type="spellEnd"/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 (G)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4[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as segments or stripes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  <w:proofErr w:type="spellStart"/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Delstrisang</w:t>
            </w:r>
            <w:proofErr w:type="spellEnd"/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 xml:space="preserve"> (G): </w:t>
            </w:r>
            <w:proofErr w:type="spellStart"/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Delmigre</w:t>
            </w:r>
            <w:proofErr w:type="spellEnd"/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 (P)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5[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as speckles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6[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lang w:eastAsia="fr-FR"/>
              </w:rPr>
              <w:t>5.</w:t>
            </w:r>
            <w:r w:rsidRPr="00140473">
              <w:rPr>
                <w:rFonts w:cs="Arial"/>
                <w:b/>
                <w:bCs/>
                <w:strike/>
                <w:noProof/>
                <w:color w:val="000000"/>
                <w:sz w:val="16"/>
                <w:szCs w:val="16"/>
                <w:highlight w:val="lightGray"/>
                <w:lang w:eastAsia="fr-FR"/>
              </w:rPr>
              <w:t>6</w:t>
            </w:r>
            <w:r w:rsidRPr="00140473"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lang w:eastAsia="fr-FR"/>
              </w:rPr>
              <w:t xml:space="preserve"> </w:t>
            </w:r>
            <w:r w:rsidRPr="00140473"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25</w:t>
            </w:r>
            <w:r w:rsidRPr="00140473"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lang w:eastAsia="fr-FR"/>
              </w:rPr>
              <w:t xml:space="preserve"> i</w:t>
            </w:r>
            <w:r w:rsidRPr="00140473"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  <w:br/>
              <w:t>(50)</w:t>
            </w: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  <w:t>Petal: main color on the outer side (only if clearly different from inner side)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RHS Colour Chart (indicate reference number)</w:t>
            </w: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br/>
            </w: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br/>
              <w:t>.......................................................................................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lang w:eastAsia="fr-FR"/>
              </w:rPr>
              <w:t>5.</w:t>
            </w:r>
            <w:r w:rsidRPr="00140473">
              <w:rPr>
                <w:rFonts w:cs="Arial"/>
                <w:b/>
                <w:bCs/>
                <w:strike/>
                <w:noProof/>
                <w:color w:val="000000"/>
                <w:sz w:val="16"/>
                <w:szCs w:val="16"/>
                <w:highlight w:val="lightGray"/>
                <w:lang w:eastAsia="fr-FR"/>
              </w:rPr>
              <w:t>6</w:t>
            </w:r>
            <w:r w:rsidRPr="00140473"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lang w:eastAsia="fr-FR"/>
              </w:rPr>
              <w:t xml:space="preserve"> </w:t>
            </w:r>
            <w:r w:rsidRPr="00140473"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25</w:t>
            </w:r>
            <w:r w:rsidRPr="00140473"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lang w:eastAsia="fr-FR"/>
              </w:rPr>
              <w:t xml:space="preserve"> ii</w:t>
            </w:r>
            <w:r w:rsidRPr="00140473"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  <w:br/>
              <w:t>(50)</w:t>
            </w: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  <w:t>Petal: main color on the outer side (only if clearly different from inner side)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green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1[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light yellow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2[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medium yellow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3[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orange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4[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pink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5[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red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6[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purple red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7[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brown red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8[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b/>
                <w:bCs/>
                <w:noProof/>
                <w:color w:val="000000" w:themeColor="text1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b/>
                <w:bCs/>
                <w:noProof/>
                <w:color w:val="000000" w:themeColor="text1"/>
                <w:sz w:val="16"/>
                <w:szCs w:val="16"/>
                <w:highlight w:val="lightGray"/>
                <w:u w:val="single"/>
                <w:lang w:eastAsia="fr-FR"/>
              </w:rPr>
              <w:t>5.26</w:t>
            </w:r>
            <w:r w:rsidRPr="00140473">
              <w:rPr>
                <w:rFonts w:cs="Arial"/>
                <w:b/>
                <w:bCs/>
                <w:noProof/>
                <w:color w:val="000000" w:themeColor="text1"/>
                <w:sz w:val="16"/>
                <w:szCs w:val="16"/>
                <w:highlight w:val="lightGray"/>
                <w:u w:val="single"/>
                <w:lang w:eastAsia="fr-FR"/>
              </w:rPr>
              <w:br/>
              <w:t>(53)</w:t>
            </w: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ascii="Times New Roman" w:hAnsi="Times New Roman"/>
                <w:b/>
                <w:bCs/>
                <w:color w:val="000000"/>
                <w:lang w:eastAsia="fr-FR"/>
              </w:rPr>
            </w:pPr>
            <w:r w:rsidRPr="00140473">
              <w:rPr>
                <w:rFonts w:cs="Arial"/>
                <w:b/>
                <w:bCs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Hip: shape in longitudinal section</w:t>
            </w:r>
            <w:r w:rsidRPr="00140473">
              <w:rPr>
                <w:rFonts w:ascii="Times New Roman" w:hAnsi="Times New Roman"/>
                <w:b/>
                <w:bCs/>
                <w:color w:val="000000"/>
                <w:lang w:eastAsia="fr-FR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b/>
                <w:bCs/>
                <w:noProof/>
                <w:color w:val="000000" w:themeColor="text1"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funnel-shaped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  <w:proofErr w:type="spellStart"/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Meidrason</w:t>
            </w:r>
            <w:proofErr w:type="spellEnd"/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 (G)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1[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b/>
                <w:bCs/>
                <w:noProof/>
                <w:color w:val="000000" w:themeColor="text1"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pitcher-shaped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  <w:proofErr w:type="spellStart"/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Korparesni</w:t>
            </w:r>
            <w:proofErr w:type="spellEnd"/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 (G)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2[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b/>
                <w:bCs/>
                <w:noProof/>
                <w:color w:val="000000" w:themeColor="text1"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pear-shaped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  <w:proofErr w:type="spellStart"/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Tanzahde</w:t>
            </w:r>
            <w:proofErr w:type="spellEnd"/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 (G)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3[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b/>
                <w:bCs/>
                <w:noProof/>
                <w:color w:val="000000" w:themeColor="text1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b/>
                <w:bCs/>
                <w:noProof/>
                <w:color w:val="000000" w:themeColor="text1"/>
                <w:sz w:val="16"/>
                <w:szCs w:val="16"/>
                <w:highlight w:val="lightGray"/>
                <w:u w:val="single"/>
                <w:lang w:eastAsia="fr-FR"/>
              </w:rPr>
              <w:t>5.27</w:t>
            </w:r>
            <w:r w:rsidRPr="00140473">
              <w:rPr>
                <w:rFonts w:cs="Arial"/>
                <w:b/>
                <w:bCs/>
                <w:noProof/>
                <w:color w:val="000000" w:themeColor="text1"/>
                <w:sz w:val="16"/>
                <w:szCs w:val="16"/>
                <w:highlight w:val="lightGray"/>
                <w:u w:val="single"/>
                <w:lang w:eastAsia="fr-FR"/>
              </w:rPr>
              <w:br/>
              <w:t>(54)</w:t>
            </w: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ascii="Times New Roman" w:hAnsi="Times New Roman"/>
                <w:b/>
                <w:bCs/>
                <w:color w:val="000000"/>
                <w:lang w:eastAsia="fr-FR"/>
              </w:rPr>
            </w:pPr>
            <w:r w:rsidRPr="00140473">
              <w:rPr>
                <w:rFonts w:cs="Arial"/>
                <w:b/>
                <w:bCs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Hip: color (at mature stage)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b/>
                <w:bCs/>
                <w:noProof/>
                <w:color w:val="000000" w:themeColor="text1"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yellow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1[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b/>
                <w:bCs/>
                <w:noProof/>
                <w:color w:val="000000" w:themeColor="text1"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orange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2[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b/>
                <w:bCs/>
                <w:noProof/>
                <w:color w:val="000000" w:themeColor="text1"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 xml:space="preserve">red 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3[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b/>
                <w:bCs/>
                <w:noProof/>
                <w:color w:val="000000" w:themeColor="text1"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brown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4[  ]</w:t>
            </w:r>
          </w:p>
        </w:tc>
      </w:tr>
      <w:tr w:rsidR="00140473" w:rsidRPr="00140473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single" w:sz="4" w:space="0" w:color="auto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b/>
                <w:bCs/>
                <w:noProof/>
                <w:color w:val="000000" w:themeColor="text1"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single" w:sz="4" w:space="0" w:color="auto"/>
            </w:tcBorders>
          </w:tcPr>
          <w:p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black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single" w:sz="4" w:space="0" w:color="auto"/>
              <w:right w:val="single" w:sz="6" w:space="0" w:color="auto"/>
            </w:tcBorders>
          </w:tcPr>
          <w:p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5[  ]</w:t>
            </w:r>
          </w:p>
        </w:tc>
      </w:tr>
    </w:tbl>
    <w:p w:rsidR="00140473" w:rsidRPr="00140473" w:rsidRDefault="00140473" w:rsidP="00140473"/>
    <w:p w:rsidR="00140473" w:rsidRPr="00140473" w:rsidRDefault="00140473" w:rsidP="00140473">
      <w:pPr>
        <w:ind w:firstLine="567"/>
        <w:jc w:val="right"/>
        <w:sectPr w:rsidR="00140473" w:rsidRPr="00140473" w:rsidSect="001F1254">
          <w:headerReference w:type="default" r:id="rId30"/>
          <w:headerReference w:type="first" r:id="rId31"/>
          <w:pgSz w:w="11907" w:h="16840" w:code="9"/>
          <w:pgMar w:top="510" w:right="1134" w:bottom="709" w:left="1134" w:header="510" w:footer="680" w:gutter="0"/>
          <w:pgNumType w:start="1"/>
          <w:cols w:space="720"/>
          <w:titlePg/>
        </w:sectPr>
      </w:pPr>
      <w:r w:rsidRPr="00140473">
        <w:t>[Annex XI follows]</w:t>
      </w:r>
    </w:p>
    <w:p w:rsidR="00140473" w:rsidRPr="00140473" w:rsidRDefault="00140473" w:rsidP="00140473">
      <w:pPr>
        <w:keepNext/>
        <w:outlineLvl w:val="1"/>
        <w:rPr>
          <w:u w:val="single"/>
        </w:rPr>
      </w:pPr>
      <w:bookmarkStart w:id="37" w:name="_Test_Guidelines_for_10"/>
      <w:bookmarkStart w:id="38" w:name="_Toc68011277"/>
      <w:bookmarkStart w:id="39" w:name="_Toc82167850"/>
      <w:bookmarkEnd w:id="37"/>
      <w:r w:rsidRPr="00140473">
        <w:rPr>
          <w:u w:val="single"/>
        </w:rPr>
        <w:t>Test Guidelines for Wheat (document TG/3/12)</w:t>
      </w:r>
      <w:bookmarkEnd w:id="38"/>
      <w:bookmarkEnd w:id="39"/>
    </w:p>
    <w:p w:rsidR="00140473" w:rsidRPr="00140473" w:rsidRDefault="00140473" w:rsidP="00140473">
      <w:pPr>
        <w:jc w:val="left"/>
      </w:pPr>
    </w:p>
    <w:p w:rsidR="00140473" w:rsidRPr="00140473" w:rsidRDefault="00140473" w:rsidP="00140473">
      <w:pPr>
        <w:rPr>
          <w:u w:val="single"/>
        </w:rPr>
      </w:pPr>
      <w:r w:rsidRPr="00140473">
        <w:t xml:space="preserve">The proposed additions to TQ 5 are presented in highlight and </w:t>
      </w:r>
      <w:r w:rsidRPr="00140473">
        <w:rPr>
          <w:highlight w:val="lightGray"/>
          <w:u w:val="single"/>
        </w:rPr>
        <w:t>underline</w:t>
      </w:r>
      <w:r w:rsidRPr="00140473">
        <w:t>.</w:t>
      </w:r>
    </w:p>
    <w:p w:rsidR="00140473" w:rsidRPr="00140473" w:rsidRDefault="00140473" w:rsidP="00140473">
      <w:pPr>
        <w:jc w:val="left"/>
      </w:pPr>
    </w:p>
    <w:tbl>
      <w:tblPr>
        <w:tblOverlap w:val="never"/>
        <w:tblW w:w="9390" w:type="dxa"/>
        <w:tblLayout w:type="fixed"/>
        <w:tblLook w:val="01E0" w:firstRow="1" w:lastRow="1" w:firstColumn="1" w:lastColumn="1" w:noHBand="0" w:noVBand="0"/>
      </w:tblPr>
      <w:tblGrid>
        <w:gridCol w:w="9390"/>
      </w:tblGrid>
      <w:tr w:rsidR="00140473" w:rsidRPr="00140473" w:rsidTr="001F1254">
        <w:tc>
          <w:tcPr>
            <w:tcW w:w="9390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9295" w:type="dxa"/>
              <w:tblLayout w:type="fixed"/>
              <w:tblLook w:val="01E0" w:firstRow="1" w:lastRow="1" w:firstColumn="1" w:lastColumn="1" w:noHBand="0" w:noVBand="0"/>
            </w:tblPr>
            <w:tblGrid>
              <w:gridCol w:w="3685"/>
              <w:gridCol w:w="2160"/>
              <w:gridCol w:w="3450"/>
            </w:tblGrid>
            <w:tr w:rsidR="00140473" w:rsidRPr="00140473" w:rsidTr="001F1254">
              <w:tc>
                <w:tcPr>
                  <w:tcW w:w="36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0473" w:rsidRPr="00140473" w:rsidRDefault="00140473" w:rsidP="00140473">
                  <w:pPr>
                    <w:rPr>
                      <w:rFonts w:eastAsia="Arial" w:cs="Arial"/>
                      <w:color w:val="000000"/>
                    </w:rPr>
                  </w:pPr>
                  <w:r w:rsidRPr="00140473">
                    <w:rPr>
                      <w:rFonts w:eastAsia="Arial" w:cs="Arial"/>
                      <w:color w:val="000000"/>
                    </w:rPr>
                    <w:br/>
                    <w:t>TECHNICAL QUESTIONNAIRE</w:t>
                  </w:r>
                </w:p>
              </w:tc>
              <w:tc>
                <w:tcPr>
                  <w:tcW w:w="2160" w:type="dxa"/>
                  <w:tcBorders>
                    <w:top w:val="single" w:sz="6" w:space="0" w:color="000000"/>
                    <w:bottom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0473" w:rsidRPr="00140473" w:rsidRDefault="00140473" w:rsidP="00140473">
                  <w:pPr>
                    <w:rPr>
                      <w:rFonts w:eastAsia="Arial" w:cs="Arial"/>
                      <w:color w:val="000000"/>
                    </w:rPr>
                  </w:pPr>
                  <w:r w:rsidRPr="00140473">
                    <w:rPr>
                      <w:rFonts w:eastAsia="Arial" w:cs="Arial"/>
                      <w:color w:val="000000"/>
                    </w:rPr>
                    <w:br/>
                    <w:t>Page {x} of {y}</w:t>
                  </w:r>
                </w:p>
              </w:tc>
              <w:tc>
                <w:tcPr>
                  <w:tcW w:w="34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1E1E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0473" w:rsidRPr="00140473" w:rsidRDefault="00140473" w:rsidP="00140473">
                  <w:pPr>
                    <w:rPr>
                      <w:rFonts w:eastAsia="Arial" w:cs="Arial"/>
                      <w:color w:val="000000"/>
                    </w:rPr>
                  </w:pPr>
                  <w:r w:rsidRPr="00140473">
                    <w:rPr>
                      <w:rFonts w:eastAsia="Arial" w:cs="Arial"/>
                      <w:color w:val="000000"/>
                    </w:rPr>
                    <w:br/>
                    <w:t>Reference Number:</w:t>
                  </w:r>
                </w:p>
              </w:tc>
            </w:tr>
          </w:tbl>
          <w:p w:rsidR="00140473" w:rsidRPr="00140473" w:rsidRDefault="00140473" w:rsidP="00140473">
            <w:pPr>
              <w:spacing w:line="1" w:lineRule="auto"/>
              <w:rPr>
                <w:color w:val="000000"/>
              </w:rPr>
            </w:pPr>
          </w:p>
        </w:tc>
      </w:tr>
      <w:tr w:rsidR="00140473" w:rsidRPr="00140473" w:rsidTr="001F1254">
        <w:tc>
          <w:tcPr>
            <w:tcW w:w="93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40473" w:rsidRPr="00140473" w:rsidRDefault="00140473" w:rsidP="00140473">
            <w:pPr>
              <w:rPr>
                <w:rFonts w:eastAsia="Arial" w:cs="Arial"/>
                <w:color w:val="000000"/>
                <w:sz w:val="18"/>
                <w:szCs w:val="18"/>
              </w:rPr>
            </w:pPr>
            <w:r w:rsidRPr="00140473">
              <w:rPr>
                <w:rFonts w:eastAsia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40473" w:rsidRPr="00140473" w:rsidTr="001F1254">
        <w:tc>
          <w:tcPr>
            <w:tcW w:w="9390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9311" w:type="dxa"/>
              <w:tblBorders>
                <w:top w:val="single" w:sz="6" w:space="0" w:color="000000"/>
                <w:left w:val="single" w:sz="6" w:space="0" w:color="000000"/>
                <w:right w:val="single" w:sz="6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66"/>
              <w:gridCol w:w="6236"/>
              <w:gridCol w:w="1984"/>
              <w:gridCol w:w="525"/>
            </w:tblGrid>
            <w:tr w:rsidR="00140473" w:rsidRPr="00140473" w:rsidTr="001F1254">
              <w:tc>
                <w:tcPr>
                  <w:tcW w:w="566" w:type="dxa"/>
                  <w:tcMar>
                    <w:top w:w="0" w:type="dxa"/>
                    <w:left w:w="80" w:type="dxa"/>
                    <w:bottom w:w="0" w:type="dxa"/>
                    <w:right w:w="0" w:type="dxa"/>
                  </w:tcMar>
                </w:tcPr>
                <w:p w:rsidR="00140473" w:rsidRPr="00140473" w:rsidRDefault="00140473" w:rsidP="00140473">
                  <w:pPr>
                    <w:rPr>
                      <w:rFonts w:eastAsia="Arial" w:cs="Arial"/>
                      <w:color w:val="000000"/>
                      <w:sz w:val="18"/>
                      <w:szCs w:val="18"/>
                    </w:rPr>
                  </w:pPr>
                  <w:r w:rsidRPr="00140473">
                    <w:rPr>
                      <w:rFonts w:eastAsia="Arial" w:cs="Arial"/>
                      <w:color w:val="000000"/>
                      <w:sz w:val="18"/>
                      <w:szCs w:val="18"/>
                    </w:rPr>
                    <w:br/>
                    <w:t>5.</w:t>
                  </w:r>
                </w:p>
              </w:tc>
              <w:tc>
                <w:tcPr>
                  <w:tcW w:w="8745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0473" w:rsidRPr="00140473" w:rsidRDefault="00140473" w:rsidP="00140473">
                  <w:pPr>
                    <w:rPr>
                      <w:rFonts w:eastAsia="Arial" w:cs="Arial"/>
                      <w:color w:val="000000"/>
                      <w:sz w:val="18"/>
                      <w:szCs w:val="18"/>
                    </w:rPr>
                  </w:pPr>
                  <w:r w:rsidRPr="00140473">
                    <w:rPr>
                      <w:rFonts w:eastAsia="Arial" w:cs="Arial"/>
                      <w:color w:val="000000"/>
                      <w:sz w:val="18"/>
                      <w:szCs w:val="18"/>
                    </w:rPr>
                    <w:br/>
                    <w:t>Characteristics of the variety to be indicated (the number in brackets refers to the corresponding characteristic in Test Guidelines;  please mark the note which best corresponds).</w:t>
                  </w:r>
                </w:p>
              </w:tc>
            </w:tr>
            <w:tr w:rsidR="00140473" w:rsidRPr="00140473" w:rsidTr="001F1254"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0473" w:rsidRPr="00140473" w:rsidRDefault="00140473" w:rsidP="00140473">
                  <w:pPr>
                    <w:spacing w:line="1" w:lineRule="auto"/>
                    <w:rPr>
                      <w:color w:val="000000"/>
                    </w:rPr>
                  </w:pPr>
                </w:p>
              </w:tc>
              <w:tc>
                <w:tcPr>
                  <w:tcW w:w="623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0473" w:rsidRPr="00140473" w:rsidRDefault="00140473" w:rsidP="00140473">
                  <w:pPr>
                    <w:rPr>
                      <w:rFonts w:eastAsia="Arial" w:cs="Arial"/>
                      <w:color w:val="000000"/>
                      <w:sz w:val="18"/>
                      <w:szCs w:val="18"/>
                    </w:rPr>
                  </w:pPr>
                  <w:r w:rsidRPr="00140473">
                    <w:rPr>
                      <w:rFonts w:eastAsia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9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0473" w:rsidRPr="00140473" w:rsidRDefault="00140473" w:rsidP="00140473">
                  <w:pPr>
                    <w:spacing w:line="1" w:lineRule="auto"/>
                    <w:rPr>
                      <w:color w:val="000000"/>
                    </w:rPr>
                  </w:pPr>
                </w:p>
              </w:tc>
              <w:tc>
                <w:tcPr>
                  <w:tcW w:w="5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0473" w:rsidRPr="00140473" w:rsidRDefault="00140473" w:rsidP="00140473">
                  <w:pPr>
                    <w:spacing w:line="1" w:lineRule="auto"/>
                    <w:rPr>
                      <w:color w:val="000000"/>
                    </w:rPr>
                  </w:pPr>
                </w:p>
              </w:tc>
            </w:tr>
          </w:tbl>
          <w:p w:rsidR="00140473" w:rsidRPr="00140473" w:rsidRDefault="00140473" w:rsidP="00140473">
            <w:pPr>
              <w:spacing w:line="1" w:lineRule="auto"/>
              <w:rPr>
                <w:color w:val="000000"/>
              </w:rPr>
            </w:pPr>
          </w:p>
        </w:tc>
      </w:tr>
    </w:tbl>
    <w:p w:rsidR="00140473" w:rsidRPr="00140473" w:rsidRDefault="00140473" w:rsidP="00140473">
      <w:pPr>
        <w:rPr>
          <w:vanish/>
          <w:color w:val="000000"/>
        </w:rPr>
      </w:pPr>
      <w:bookmarkStart w:id="40" w:name="__bookmark_32"/>
      <w:bookmarkEnd w:id="40"/>
    </w:p>
    <w:tbl>
      <w:tblPr>
        <w:tblOverlap w:val="never"/>
        <w:tblW w:w="93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875"/>
        <w:gridCol w:w="3165"/>
        <w:gridCol w:w="600"/>
      </w:tblGrid>
      <w:tr w:rsidR="00140473" w:rsidRPr="00140473" w:rsidTr="001F1254">
        <w:trPr>
          <w:trHeight w:hRule="exact" w:val="420"/>
        </w:trPr>
        <w:tc>
          <w:tcPr>
            <w:tcW w:w="708" w:type="dxa"/>
            <w:tcBorders>
              <w:bottom w:val="single" w:sz="6" w:space="0" w:color="000000"/>
            </w:tcBorders>
            <w:shd w:val="clear" w:color="auto" w:fill="E1E1E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473" w:rsidRPr="00140473" w:rsidRDefault="00140473" w:rsidP="00140473">
            <w:pPr>
              <w:spacing w:line="1" w:lineRule="auto"/>
              <w:jc w:val="center"/>
              <w:rPr>
                <w:color w:val="000000"/>
              </w:rPr>
            </w:pPr>
          </w:p>
        </w:tc>
        <w:tc>
          <w:tcPr>
            <w:tcW w:w="4875" w:type="dxa"/>
            <w:tcBorders>
              <w:bottom w:val="single" w:sz="6" w:space="0" w:color="000000"/>
            </w:tcBorders>
            <w:shd w:val="clear" w:color="auto" w:fill="E1E1E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473" w:rsidRPr="00140473" w:rsidRDefault="00140473" w:rsidP="00140473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140473">
              <w:rPr>
                <w:rFonts w:eastAsia="Arial" w:cs="Arial"/>
                <w:color w:val="000000"/>
                <w:sz w:val="16"/>
                <w:szCs w:val="16"/>
              </w:rPr>
              <w:t>Characteristics</w:t>
            </w:r>
          </w:p>
        </w:tc>
        <w:tc>
          <w:tcPr>
            <w:tcW w:w="3165" w:type="dxa"/>
            <w:tcBorders>
              <w:bottom w:val="single" w:sz="6" w:space="0" w:color="000000"/>
            </w:tcBorders>
            <w:shd w:val="clear" w:color="auto" w:fill="E1E1E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473" w:rsidRPr="00140473" w:rsidRDefault="00140473" w:rsidP="00140473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140473">
              <w:rPr>
                <w:rFonts w:eastAsia="Arial" w:cs="Arial"/>
                <w:color w:val="000000"/>
                <w:sz w:val="16"/>
                <w:szCs w:val="16"/>
              </w:rPr>
              <w:t>Example Varieties</w:t>
            </w:r>
          </w:p>
        </w:tc>
        <w:tc>
          <w:tcPr>
            <w:tcW w:w="600" w:type="dxa"/>
            <w:tcBorders>
              <w:bottom w:val="single" w:sz="6" w:space="0" w:color="000000"/>
            </w:tcBorders>
            <w:shd w:val="clear" w:color="auto" w:fill="E1E1E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473" w:rsidRPr="00140473" w:rsidRDefault="00140473" w:rsidP="00140473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140473">
              <w:rPr>
                <w:rFonts w:eastAsia="Arial" w:cs="Arial"/>
                <w:color w:val="000000"/>
                <w:sz w:val="16"/>
                <w:szCs w:val="16"/>
              </w:rPr>
              <w:t>Note</w:t>
            </w:r>
          </w:p>
        </w:tc>
      </w:tr>
      <w:tr w:rsidR="00140473" w:rsidRPr="00140473" w:rsidTr="001F1254"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140473" w:rsidRPr="00140473" w:rsidRDefault="00140473" w:rsidP="00140473">
            <w:pPr>
              <w:jc w:val="center"/>
              <w:rPr>
                <w:b/>
                <w:color w:val="000000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b/>
                <w:color w:val="000000"/>
                <w:sz w:val="16"/>
                <w:szCs w:val="16"/>
                <w:highlight w:val="lightGray"/>
                <w:u w:val="single"/>
              </w:rPr>
              <w:t>5.1</w:t>
            </w:r>
            <w:r w:rsidRPr="00140473">
              <w:rPr>
                <w:b/>
                <w:color w:val="000000"/>
                <w:sz w:val="16"/>
                <w:szCs w:val="16"/>
                <w:highlight w:val="lightGray"/>
                <w:u w:val="single"/>
              </w:rPr>
              <w:br/>
              <w:t>(1)</w:t>
            </w:r>
          </w:p>
        </w:tc>
        <w:tc>
          <w:tcPr>
            <w:tcW w:w="4875" w:type="dxa"/>
            <w:tcMar>
              <w:top w:w="80" w:type="dxa"/>
              <w:left w:w="0" w:type="dxa"/>
              <w:bottom w:w="80" w:type="dxa"/>
              <w:right w:w="0" w:type="dxa"/>
            </w:tcMar>
          </w:tcPr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140473" w:rsidRPr="00140473" w:rsidTr="001F1254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0473" w:rsidRPr="00140473" w:rsidRDefault="00140473" w:rsidP="00140473">
                  <w:pPr>
                    <w:rPr>
                      <w:color w:val="000000"/>
                      <w:highlight w:val="lightGray"/>
                      <w:u w:val="single"/>
                    </w:rPr>
                  </w:pPr>
                  <w:r w:rsidRPr="00140473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</w:rPr>
                    <w:t>Seed: color</w:t>
                  </w:r>
                </w:p>
              </w:tc>
            </w:tr>
          </w:tbl>
          <w:p w:rsidR="00140473" w:rsidRPr="00140473" w:rsidRDefault="00140473" w:rsidP="00140473">
            <w:pPr>
              <w:spacing w:line="1" w:lineRule="auto"/>
              <w:rPr>
                <w:color w:val="000000"/>
                <w:highlight w:val="lightGray"/>
                <w:u w:val="single"/>
              </w:rPr>
            </w:pPr>
          </w:p>
        </w:tc>
        <w:tc>
          <w:tcPr>
            <w:tcW w:w="31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473" w:rsidRPr="00140473" w:rsidRDefault="00140473" w:rsidP="00140473">
            <w:pPr>
              <w:spacing w:line="1" w:lineRule="auto"/>
              <w:rPr>
                <w:color w:val="000000"/>
                <w:highlight w:val="lightGray"/>
                <w:u w:val="single"/>
              </w:rPr>
            </w:pPr>
          </w:p>
        </w:tc>
        <w:tc>
          <w:tcPr>
            <w:tcW w:w="6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473" w:rsidRPr="00140473" w:rsidRDefault="00140473" w:rsidP="00140473">
            <w:pPr>
              <w:spacing w:line="1" w:lineRule="auto"/>
              <w:rPr>
                <w:color w:val="000000"/>
                <w:highlight w:val="lightGray"/>
                <w:u w:val="single"/>
              </w:rPr>
            </w:pPr>
          </w:p>
        </w:tc>
      </w:tr>
      <w:tr w:rsidR="00140473" w:rsidRPr="00140473" w:rsidTr="001F1254"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140473" w:rsidRPr="00140473" w:rsidRDefault="00140473" w:rsidP="00140473">
            <w:pPr>
              <w:jc w:val="center"/>
              <w:rPr>
                <w:b/>
                <w:color w:val="000000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875" w:type="dxa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40473" w:rsidRPr="00140473" w:rsidRDefault="00140473" w:rsidP="00140473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white</w:t>
            </w:r>
          </w:p>
        </w:tc>
        <w:tc>
          <w:tcPr>
            <w:tcW w:w="31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40473" w:rsidRPr="00140473" w:rsidRDefault="00140473" w:rsidP="00140473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 xml:space="preserve">(w) SY </w:t>
            </w:r>
            <w:proofErr w:type="spellStart"/>
            <w:r w:rsidRPr="00140473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Ideo</w:t>
            </w:r>
            <w:proofErr w:type="spellEnd"/>
            <w:r w:rsidRPr="00140473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,  (s) Blini</w:t>
            </w:r>
          </w:p>
        </w:tc>
        <w:tc>
          <w:tcPr>
            <w:tcW w:w="6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473" w:rsidRPr="00140473" w:rsidRDefault="00140473" w:rsidP="00140473">
            <w:pPr>
              <w:rPr>
                <w:vanish/>
                <w:color w:val="000000"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140473" w:rsidRPr="00140473" w:rsidTr="001F1254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0473" w:rsidRPr="00140473" w:rsidRDefault="00140473" w:rsidP="00140473">
                  <w:pPr>
                    <w:rPr>
                      <w:color w:val="000000"/>
                      <w:highlight w:val="lightGray"/>
                      <w:u w:val="single"/>
                    </w:rPr>
                  </w:pPr>
                  <w:r w:rsidRPr="00140473">
                    <w:rPr>
                      <w:rFonts w:eastAsia="Arial" w:cs="Arial"/>
                      <w:color w:val="000000"/>
                      <w:sz w:val="16"/>
                      <w:szCs w:val="16"/>
                      <w:highlight w:val="lightGray"/>
                      <w:u w:val="single"/>
                    </w:rPr>
                    <w:t>1 [   ]</w:t>
                  </w:r>
                </w:p>
              </w:tc>
            </w:tr>
          </w:tbl>
          <w:p w:rsidR="00140473" w:rsidRPr="00140473" w:rsidRDefault="00140473" w:rsidP="00140473">
            <w:pPr>
              <w:spacing w:line="1" w:lineRule="auto"/>
              <w:rPr>
                <w:color w:val="000000"/>
                <w:highlight w:val="lightGray"/>
                <w:u w:val="single"/>
              </w:rPr>
            </w:pPr>
          </w:p>
        </w:tc>
      </w:tr>
      <w:tr w:rsidR="00140473" w:rsidRPr="00140473" w:rsidTr="001F1254"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140473" w:rsidRPr="00140473" w:rsidRDefault="00140473" w:rsidP="00140473">
            <w:pPr>
              <w:jc w:val="center"/>
              <w:rPr>
                <w:b/>
                <w:color w:val="000000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875" w:type="dxa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40473" w:rsidRPr="00140473" w:rsidRDefault="00140473" w:rsidP="00140473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reddish</w:t>
            </w:r>
          </w:p>
        </w:tc>
        <w:tc>
          <w:tcPr>
            <w:tcW w:w="31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40473" w:rsidRPr="00140473" w:rsidRDefault="00140473" w:rsidP="00140473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 xml:space="preserve">(w) </w:t>
            </w:r>
            <w:proofErr w:type="spellStart"/>
            <w:r w:rsidRPr="00140473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Solehio</w:t>
            </w:r>
            <w:proofErr w:type="spellEnd"/>
            <w:r w:rsidRPr="00140473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,  (s) Granary</w:t>
            </w:r>
          </w:p>
        </w:tc>
        <w:tc>
          <w:tcPr>
            <w:tcW w:w="6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473" w:rsidRPr="00140473" w:rsidRDefault="00140473" w:rsidP="00140473">
            <w:pPr>
              <w:rPr>
                <w:vanish/>
                <w:color w:val="000000"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140473" w:rsidRPr="00140473" w:rsidTr="001F1254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0473" w:rsidRPr="00140473" w:rsidRDefault="00140473" w:rsidP="00140473">
                  <w:pPr>
                    <w:rPr>
                      <w:color w:val="000000"/>
                      <w:highlight w:val="lightGray"/>
                      <w:u w:val="single"/>
                    </w:rPr>
                  </w:pPr>
                  <w:r w:rsidRPr="00140473">
                    <w:rPr>
                      <w:rFonts w:eastAsia="Arial" w:cs="Arial"/>
                      <w:color w:val="000000"/>
                      <w:sz w:val="16"/>
                      <w:szCs w:val="16"/>
                      <w:highlight w:val="lightGray"/>
                      <w:u w:val="single"/>
                    </w:rPr>
                    <w:t>2 [   ]</w:t>
                  </w:r>
                </w:p>
              </w:tc>
            </w:tr>
          </w:tbl>
          <w:p w:rsidR="00140473" w:rsidRPr="00140473" w:rsidRDefault="00140473" w:rsidP="00140473">
            <w:pPr>
              <w:spacing w:line="1" w:lineRule="auto"/>
              <w:rPr>
                <w:color w:val="000000"/>
                <w:highlight w:val="lightGray"/>
                <w:u w:val="single"/>
              </w:rPr>
            </w:pPr>
          </w:p>
        </w:tc>
      </w:tr>
      <w:tr w:rsidR="00140473" w:rsidRPr="00140473" w:rsidTr="001F1254"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140473" w:rsidRPr="00140473" w:rsidRDefault="00140473" w:rsidP="00140473">
            <w:pPr>
              <w:jc w:val="center"/>
              <w:rPr>
                <w:b/>
                <w:color w:val="000000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875" w:type="dxa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40473" w:rsidRPr="00140473" w:rsidRDefault="00140473" w:rsidP="00140473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purple</w:t>
            </w:r>
          </w:p>
        </w:tc>
        <w:tc>
          <w:tcPr>
            <w:tcW w:w="31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40473" w:rsidRPr="00140473" w:rsidRDefault="00140473" w:rsidP="00140473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(w) Indigo</w:t>
            </w:r>
          </w:p>
        </w:tc>
        <w:tc>
          <w:tcPr>
            <w:tcW w:w="6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473" w:rsidRPr="00140473" w:rsidRDefault="00140473" w:rsidP="00140473">
            <w:pPr>
              <w:rPr>
                <w:vanish/>
                <w:color w:val="000000"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140473" w:rsidRPr="00140473" w:rsidTr="001F1254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0473" w:rsidRPr="00140473" w:rsidRDefault="00140473" w:rsidP="00140473">
                  <w:pPr>
                    <w:rPr>
                      <w:color w:val="000000"/>
                      <w:highlight w:val="lightGray"/>
                      <w:u w:val="single"/>
                    </w:rPr>
                  </w:pPr>
                  <w:r w:rsidRPr="00140473">
                    <w:rPr>
                      <w:rFonts w:eastAsia="Arial" w:cs="Arial"/>
                      <w:color w:val="000000"/>
                      <w:sz w:val="16"/>
                      <w:szCs w:val="16"/>
                      <w:highlight w:val="lightGray"/>
                      <w:u w:val="single"/>
                    </w:rPr>
                    <w:t>3 [   ]</w:t>
                  </w:r>
                </w:p>
              </w:tc>
            </w:tr>
          </w:tbl>
          <w:p w:rsidR="00140473" w:rsidRPr="00140473" w:rsidRDefault="00140473" w:rsidP="00140473">
            <w:pPr>
              <w:spacing w:line="1" w:lineRule="auto"/>
              <w:rPr>
                <w:color w:val="000000"/>
                <w:highlight w:val="lightGray"/>
                <w:u w:val="single"/>
              </w:rPr>
            </w:pPr>
          </w:p>
        </w:tc>
      </w:tr>
      <w:tr w:rsidR="00140473" w:rsidRPr="00140473" w:rsidTr="001F1254"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140473" w:rsidRPr="00140473" w:rsidRDefault="00140473" w:rsidP="00140473">
            <w:pPr>
              <w:jc w:val="center"/>
              <w:rPr>
                <w:b/>
                <w:color w:val="000000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875" w:type="dxa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40473" w:rsidRPr="00140473" w:rsidRDefault="00140473" w:rsidP="00140473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bluish</w:t>
            </w:r>
          </w:p>
        </w:tc>
        <w:tc>
          <w:tcPr>
            <w:tcW w:w="31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40473" w:rsidRPr="00140473" w:rsidRDefault="00140473" w:rsidP="00140473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 xml:space="preserve">(w) </w:t>
            </w:r>
            <w:proofErr w:type="spellStart"/>
            <w:r w:rsidRPr="00140473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Skorpion</w:t>
            </w:r>
            <w:proofErr w:type="spellEnd"/>
          </w:p>
        </w:tc>
        <w:tc>
          <w:tcPr>
            <w:tcW w:w="6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473" w:rsidRPr="00140473" w:rsidRDefault="00140473" w:rsidP="00140473">
            <w:pPr>
              <w:rPr>
                <w:vanish/>
                <w:color w:val="000000"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140473" w:rsidRPr="00140473" w:rsidTr="001F1254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0473" w:rsidRPr="00140473" w:rsidRDefault="00140473" w:rsidP="00140473">
                  <w:pPr>
                    <w:rPr>
                      <w:color w:val="000000"/>
                      <w:highlight w:val="lightGray"/>
                      <w:u w:val="single"/>
                    </w:rPr>
                  </w:pPr>
                  <w:r w:rsidRPr="00140473">
                    <w:rPr>
                      <w:rFonts w:eastAsia="Arial" w:cs="Arial"/>
                      <w:color w:val="000000"/>
                      <w:sz w:val="16"/>
                      <w:szCs w:val="16"/>
                      <w:highlight w:val="lightGray"/>
                      <w:u w:val="single"/>
                    </w:rPr>
                    <w:t>4 [   ]</w:t>
                  </w:r>
                </w:p>
              </w:tc>
            </w:tr>
          </w:tbl>
          <w:p w:rsidR="00140473" w:rsidRPr="00140473" w:rsidRDefault="00140473" w:rsidP="00140473">
            <w:pPr>
              <w:spacing w:line="1" w:lineRule="auto"/>
              <w:rPr>
                <w:color w:val="000000"/>
                <w:highlight w:val="lightGray"/>
                <w:u w:val="single"/>
              </w:rPr>
            </w:pPr>
          </w:p>
        </w:tc>
      </w:tr>
      <w:tr w:rsidR="00140473" w:rsidRPr="00140473" w:rsidTr="001F1254">
        <w:trPr>
          <w:trHeight w:val="18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140473" w:rsidRPr="00140473" w:rsidRDefault="00140473" w:rsidP="00140473">
            <w:pPr>
              <w:jc w:val="center"/>
              <w:rPr>
                <w:b/>
                <w:color w:val="000000"/>
                <w:sz w:val="2"/>
                <w:szCs w:val="2"/>
                <w:highlight w:val="lightGray"/>
                <w:u w:val="single"/>
              </w:rPr>
            </w:pPr>
          </w:p>
        </w:tc>
        <w:tc>
          <w:tcPr>
            <w:tcW w:w="4875" w:type="dxa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40473" w:rsidRPr="00140473" w:rsidRDefault="00140473" w:rsidP="00140473">
            <w:pPr>
              <w:rPr>
                <w:vanish/>
                <w:color w:val="000000"/>
                <w:sz w:val="2"/>
                <w:szCs w:val="2"/>
                <w:highlight w:val="lightGray"/>
                <w:u w:val="single"/>
              </w:rPr>
            </w:pPr>
          </w:p>
        </w:tc>
        <w:tc>
          <w:tcPr>
            <w:tcW w:w="31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473" w:rsidRPr="00140473" w:rsidRDefault="00140473" w:rsidP="00140473">
            <w:pPr>
              <w:spacing w:line="1" w:lineRule="auto"/>
              <w:rPr>
                <w:color w:val="000000"/>
                <w:sz w:val="2"/>
                <w:szCs w:val="2"/>
                <w:highlight w:val="lightGray"/>
                <w:u w:val="single"/>
              </w:rPr>
            </w:pPr>
          </w:p>
        </w:tc>
        <w:tc>
          <w:tcPr>
            <w:tcW w:w="6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473" w:rsidRPr="00140473" w:rsidRDefault="00140473" w:rsidP="00140473">
            <w:pPr>
              <w:spacing w:line="1" w:lineRule="auto"/>
              <w:rPr>
                <w:color w:val="000000"/>
                <w:sz w:val="2"/>
                <w:szCs w:val="2"/>
                <w:highlight w:val="lightGray"/>
                <w:u w:val="single"/>
              </w:rPr>
            </w:pPr>
          </w:p>
        </w:tc>
      </w:tr>
      <w:tr w:rsidR="00140473" w:rsidRPr="00140473" w:rsidTr="001F1254"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140473" w:rsidRPr="00140473" w:rsidRDefault="00140473" w:rsidP="00140473">
            <w:pPr>
              <w:jc w:val="center"/>
              <w:rPr>
                <w:b/>
                <w:color w:val="000000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b/>
                <w:color w:val="000000"/>
                <w:sz w:val="16"/>
                <w:szCs w:val="16"/>
                <w:highlight w:val="lightGray"/>
                <w:u w:val="single"/>
              </w:rPr>
              <w:t>5.2</w:t>
            </w:r>
            <w:r w:rsidRPr="00140473">
              <w:rPr>
                <w:b/>
                <w:color w:val="000000"/>
                <w:sz w:val="16"/>
                <w:szCs w:val="16"/>
                <w:highlight w:val="lightGray"/>
                <w:u w:val="single"/>
              </w:rPr>
              <w:br/>
              <w:t>(3)</w:t>
            </w:r>
          </w:p>
        </w:tc>
        <w:tc>
          <w:tcPr>
            <w:tcW w:w="4875" w:type="dxa"/>
            <w:tcMar>
              <w:top w:w="80" w:type="dxa"/>
              <w:left w:w="0" w:type="dxa"/>
              <w:bottom w:w="80" w:type="dxa"/>
              <w:right w:w="0" w:type="dxa"/>
            </w:tcMar>
          </w:tcPr>
          <w:tbl>
            <w:tblPr>
              <w:tblOverlap w:val="never"/>
              <w:tblW w:w="467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670"/>
            </w:tblGrid>
            <w:tr w:rsidR="00140473" w:rsidRPr="00140473" w:rsidTr="001F1254">
              <w:tc>
                <w:tcPr>
                  <w:tcW w:w="46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0473" w:rsidRPr="00140473" w:rsidRDefault="00140473" w:rsidP="00140473">
                  <w:pPr>
                    <w:rPr>
                      <w:color w:val="000000"/>
                      <w:highlight w:val="lightGray"/>
                      <w:u w:val="single"/>
                    </w:rPr>
                  </w:pPr>
                  <w:r w:rsidRPr="00140473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</w:rPr>
                    <w:t>Coleoptile: anthocyanin coloration</w:t>
                  </w:r>
                </w:p>
              </w:tc>
            </w:tr>
          </w:tbl>
          <w:p w:rsidR="00140473" w:rsidRPr="00140473" w:rsidRDefault="00140473" w:rsidP="00140473">
            <w:pPr>
              <w:spacing w:line="1" w:lineRule="auto"/>
              <w:rPr>
                <w:color w:val="000000"/>
                <w:highlight w:val="lightGray"/>
                <w:u w:val="single"/>
              </w:rPr>
            </w:pPr>
          </w:p>
        </w:tc>
        <w:tc>
          <w:tcPr>
            <w:tcW w:w="31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473" w:rsidRPr="00140473" w:rsidRDefault="00140473" w:rsidP="00140473">
            <w:pPr>
              <w:spacing w:line="1" w:lineRule="auto"/>
              <w:rPr>
                <w:color w:val="000000"/>
                <w:highlight w:val="lightGray"/>
                <w:u w:val="single"/>
              </w:rPr>
            </w:pPr>
          </w:p>
        </w:tc>
        <w:tc>
          <w:tcPr>
            <w:tcW w:w="6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473" w:rsidRPr="00140473" w:rsidRDefault="00140473" w:rsidP="00140473">
            <w:pPr>
              <w:spacing w:line="1" w:lineRule="auto"/>
              <w:rPr>
                <w:color w:val="000000"/>
                <w:highlight w:val="lightGray"/>
                <w:u w:val="single"/>
              </w:rPr>
            </w:pPr>
          </w:p>
        </w:tc>
      </w:tr>
      <w:tr w:rsidR="00140473" w:rsidRPr="00140473" w:rsidTr="001F1254"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140473" w:rsidRPr="00140473" w:rsidRDefault="00140473" w:rsidP="00140473">
            <w:pPr>
              <w:jc w:val="center"/>
              <w:rPr>
                <w:b/>
                <w:color w:val="000000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875" w:type="dxa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40473" w:rsidRPr="00140473" w:rsidRDefault="00140473" w:rsidP="00140473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absent or very weak</w:t>
            </w:r>
          </w:p>
        </w:tc>
        <w:tc>
          <w:tcPr>
            <w:tcW w:w="31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40473" w:rsidRPr="00140473" w:rsidRDefault="00140473" w:rsidP="00140473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 xml:space="preserve">(w) </w:t>
            </w:r>
            <w:proofErr w:type="spellStart"/>
            <w:r w:rsidRPr="00140473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Rubisko</w:t>
            </w:r>
            <w:proofErr w:type="spellEnd"/>
            <w:r w:rsidRPr="00140473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,  (s) Cornetto</w:t>
            </w:r>
          </w:p>
        </w:tc>
        <w:tc>
          <w:tcPr>
            <w:tcW w:w="6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473" w:rsidRPr="00140473" w:rsidRDefault="00140473" w:rsidP="00140473">
            <w:pPr>
              <w:rPr>
                <w:vanish/>
                <w:color w:val="000000"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140473" w:rsidRPr="00140473" w:rsidTr="001F1254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0473" w:rsidRPr="00140473" w:rsidRDefault="00140473" w:rsidP="00140473">
                  <w:pPr>
                    <w:rPr>
                      <w:color w:val="000000"/>
                      <w:highlight w:val="lightGray"/>
                      <w:u w:val="single"/>
                    </w:rPr>
                  </w:pPr>
                  <w:r w:rsidRPr="00140473">
                    <w:rPr>
                      <w:rFonts w:eastAsia="Arial" w:cs="Arial"/>
                      <w:color w:val="000000"/>
                      <w:sz w:val="16"/>
                      <w:szCs w:val="16"/>
                      <w:highlight w:val="lightGray"/>
                      <w:u w:val="single"/>
                    </w:rPr>
                    <w:t>1 [   ]</w:t>
                  </w:r>
                </w:p>
              </w:tc>
            </w:tr>
          </w:tbl>
          <w:p w:rsidR="00140473" w:rsidRPr="00140473" w:rsidRDefault="00140473" w:rsidP="00140473">
            <w:pPr>
              <w:spacing w:line="1" w:lineRule="auto"/>
              <w:rPr>
                <w:color w:val="000000"/>
                <w:highlight w:val="lightGray"/>
                <w:u w:val="single"/>
              </w:rPr>
            </w:pPr>
          </w:p>
        </w:tc>
      </w:tr>
      <w:tr w:rsidR="00140473" w:rsidRPr="00140473" w:rsidTr="001F1254"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140473" w:rsidRPr="00140473" w:rsidRDefault="00140473" w:rsidP="00140473">
            <w:pPr>
              <w:jc w:val="center"/>
              <w:rPr>
                <w:b/>
                <w:color w:val="000000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875" w:type="dxa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40473" w:rsidRPr="00140473" w:rsidRDefault="00140473" w:rsidP="00140473">
            <w:pPr>
              <w:rPr>
                <w:vanish/>
                <w:color w:val="000000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color w:val="000000"/>
                <w:sz w:val="16"/>
                <w:szCs w:val="16"/>
                <w:highlight w:val="lightGray"/>
                <w:u w:val="single"/>
              </w:rPr>
              <w:t>very weak to weak</w:t>
            </w:r>
          </w:p>
        </w:tc>
        <w:tc>
          <w:tcPr>
            <w:tcW w:w="31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40473" w:rsidRPr="00140473" w:rsidRDefault="00140473" w:rsidP="00140473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6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473" w:rsidRPr="00140473" w:rsidRDefault="00140473" w:rsidP="00140473">
            <w:pPr>
              <w:rPr>
                <w:vanish/>
                <w:color w:val="000000"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140473" w:rsidRPr="00140473" w:rsidTr="001F1254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0473" w:rsidRPr="00140473" w:rsidRDefault="00140473" w:rsidP="00140473">
                  <w:pPr>
                    <w:rPr>
                      <w:color w:val="000000"/>
                      <w:highlight w:val="lightGray"/>
                      <w:u w:val="single"/>
                    </w:rPr>
                  </w:pPr>
                  <w:r w:rsidRPr="00140473">
                    <w:rPr>
                      <w:rFonts w:eastAsia="Arial" w:cs="Arial"/>
                      <w:color w:val="000000"/>
                      <w:sz w:val="16"/>
                      <w:szCs w:val="16"/>
                      <w:highlight w:val="lightGray"/>
                      <w:u w:val="single"/>
                    </w:rPr>
                    <w:t>2 [   ]</w:t>
                  </w:r>
                </w:p>
              </w:tc>
            </w:tr>
          </w:tbl>
          <w:p w:rsidR="00140473" w:rsidRPr="00140473" w:rsidRDefault="00140473" w:rsidP="00140473">
            <w:pPr>
              <w:spacing w:line="1" w:lineRule="auto"/>
              <w:rPr>
                <w:color w:val="000000"/>
                <w:highlight w:val="lightGray"/>
                <w:u w:val="single"/>
              </w:rPr>
            </w:pPr>
          </w:p>
        </w:tc>
      </w:tr>
      <w:tr w:rsidR="00140473" w:rsidRPr="00140473" w:rsidTr="001F1254"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140473" w:rsidRPr="00140473" w:rsidRDefault="00140473" w:rsidP="00140473">
            <w:pPr>
              <w:jc w:val="center"/>
              <w:rPr>
                <w:b/>
                <w:color w:val="000000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875" w:type="dxa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40473" w:rsidRPr="00140473" w:rsidRDefault="00140473" w:rsidP="00140473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weak</w:t>
            </w:r>
          </w:p>
        </w:tc>
        <w:tc>
          <w:tcPr>
            <w:tcW w:w="31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40473" w:rsidRPr="00140473" w:rsidRDefault="00140473" w:rsidP="00140473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(w) Antonius, (s) FD 1 24</w:t>
            </w:r>
          </w:p>
        </w:tc>
        <w:tc>
          <w:tcPr>
            <w:tcW w:w="6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473" w:rsidRPr="00140473" w:rsidRDefault="00140473" w:rsidP="00140473">
            <w:pPr>
              <w:rPr>
                <w:vanish/>
                <w:color w:val="000000"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140473" w:rsidRPr="00140473" w:rsidTr="001F1254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0473" w:rsidRPr="00140473" w:rsidRDefault="00140473" w:rsidP="00140473">
                  <w:pPr>
                    <w:rPr>
                      <w:color w:val="000000"/>
                      <w:highlight w:val="lightGray"/>
                      <w:u w:val="single"/>
                    </w:rPr>
                  </w:pPr>
                  <w:r w:rsidRPr="00140473">
                    <w:rPr>
                      <w:rFonts w:eastAsia="Arial" w:cs="Arial"/>
                      <w:color w:val="000000"/>
                      <w:sz w:val="16"/>
                      <w:szCs w:val="16"/>
                      <w:highlight w:val="lightGray"/>
                      <w:u w:val="single"/>
                    </w:rPr>
                    <w:t>3 [   ]</w:t>
                  </w:r>
                </w:p>
              </w:tc>
            </w:tr>
          </w:tbl>
          <w:p w:rsidR="00140473" w:rsidRPr="00140473" w:rsidRDefault="00140473" w:rsidP="00140473">
            <w:pPr>
              <w:spacing w:line="1" w:lineRule="auto"/>
              <w:rPr>
                <w:color w:val="000000"/>
                <w:highlight w:val="lightGray"/>
                <w:u w:val="single"/>
              </w:rPr>
            </w:pPr>
          </w:p>
        </w:tc>
      </w:tr>
      <w:tr w:rsidR="00140473" w:rsidRPr="00140473" w:rsidTr="001F1254"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140473" w:rsidRPr="00140473" w:rsidRDefault="00140473" w:rsidP="00140473">
            <w:pPr>
              <w:jc w:val="center"/>
              <w:rPr>
                <w:b/>
                <w:color w:val="000000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875" w:type="dxa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40473" w:rsidRPr="00140473" w:rsidRDefault="00140473" w:rsidP="00140473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weak to medium</w:t>
            </w:r>
          </w:p>
        </w:tc>
        <w:tc>
          <w:tcPr>
            <w:tcW w:w="31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40473" w:rsidRPr="00140473" w:rsidRDefault="00140473" w:rsidP="00140473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6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473" w:rsidRPr="00140473" w:rsidRDefault="00140473" w:rsidP="00140473">
            <w:pPr>
              <w:rPr>
                <w:vanish/>
                <w:color w:val="000000"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140473" w:rsidRPr="00140473" w:rsidTr="001F1254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0473" w:rsidRPr="00140473" w:rsidRDefault="00140473" w:rsidP="00140473">
                  <w:pPr>
                    <w:rPr>
                      <w:color w:val="000000"/>
                      <w:highlight w:val="lightGray"/>
                      <w:u w:val="single"/>
                    </w:rPr>
                  </w:pPr>
                  <w:r w:rsidRPr="00140473">
                    <w:rPr>
                      <w:rFonts w:eastAsia="Arial" w:cs="Arial"/>
                      <w:color w:val="000000"/>
                      <w:sz w:val="16"/>
                      <w:szCs w:val="16"/>
                      <w:highlight w:val="lightGray"/>
                      <w:u w:val="single"/>
                    </w:rPr>
                    <w:t>4 [   ]</w:t>
                  </w:r>
                </w:p>
              </w:tc>
            </w:tr>
          </w:tbl>
          <w:p w:rsidR="00140473" w:rsidRPr="00140473" w:rsidRDefault="00140473" w:rsidP="00140473">
            <w:pPr>
              <w:spacing w:line="1" w:lineRule="auto"/>
              <w:rPr>
                <w:color w:val="000000"/>
                <w:highlight w:val="lightGray"/>
                <w:u w:val="single"/>
              </w:rPr>
            </w:pPr>
          </w:p>
        </w:tc>
      </w:tr>
      <w:tr w:rsidR="00140473" w:rsidRPr="00140473" w:rsidTr="001F1254"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140473" w:rsidRPr="00140473" w:rsidRDefault="00140473" w:rsidP="00140473">
            <w:pPr>
              <w:jc w:val="center"/>
              <w:rPr>
                <w:b/>
                <w:color w:val="000000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875" w:type="dxa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40473" w:rsidRPr="00140473" w:rsidRDefault="00140473" w:rsidP="00140473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medium</w:t>
            </w:r>
          </w:p>
        </w:tc>
        <w:tc>
          <w:tcPr>
            <w:tcW w:w="31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40473" w:rsidRPr="00140473" w:rsidRDefault="00140473" w:rsidP="00140473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 xml:space="preserve">(w) Maxwell,  (s) </w:t>
            </w:r>
            <w:proofErr w:type="spellStart"/>
            <w:r w:rsidRPr="00140473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Specifik</w:t>
            </w:r>
            <w:proofErr w:type="spellEnd"/>
          </w:p>
        </w:tc>
        <w:tc>
          <w:tcPr>
            <w:tcW w:w="6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473" w:rsidRPr="00140473" w:rsidRDefault="00140473" w:rsidP="00140473">
            <w:pPr>
              <w:rPr>
                <w:vanish/>
                <w:color w:val="000000"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140473" w:rsidRPr="00140473" w:rsidTr="001F1254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0473" w:rsidRPr="00140473" w:rsidRDefault="00140473" w:rsidP="00140473">
                  <w:pPr>
                    <w:rPr>
                      <w:color w:val="000000"/>
                      <w:highlight w:val="lightGray"/>
                      <w:u w:val="single"/>
                    </w:rPr>
                  </w:pPr>
                  <w:r w:rsidRPr="00140473">
                    <w:rPr>
                      <w:rFonts w:eastAsia="Arial" w:cs="Arial"/>
                      <w:color w:val="000000"/>
                      <w:sz w:val="16"/>
                      <w:szCs w:val="16"/>
                      <w:highlight w:val="lightGray"/>
                      <w:u w:val="single"/>
                    </w:rPr>
                    <w:t>5 [   ]</w:t>
                  </w:r>
                </w:p>
              </w:tc>
            </w:tr>
          </w:tbl>
          <w:p w:rsidR="00140473" w:rsidRPr="00140473" w:rsidRDefault="00140473" w:rsidP="00140473">
            <w:pPr>
              <w:spacing w:line="1" w:lineRule="auto"/>
              <w:rPr>
                <w:color w:val="000000"/>
                <w:highlight w:val="lightGray"/>
                <w:u w:val="single"/>
              </w:rPr>
            </w:pPr>
          </w:p>
        </w:tc>
      </w:tr>
      <w:tr w:rsidR="00140473" w:rsidRPr="00140473" w:rsidTr="001F1254"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140473" w:rsidRPr="00140473" w:rsidRDefault="00140473" w:rsidP="00140473">
            <w:pPr>
              <w:jc w:val="center"/>
              <w:rPr>
                <w:b/>
                <w:color w:val="000000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875" w:type="dxa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40473" w:rsidRPr="00140473" w:rsidRDefault="00140473" w:rsidP="00140473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medium to strong</w:t>
            </w:r>
          </w:p>
        </w:tc>
        <w:tc>
          <w:tcPr>
            <w:tcW w:w="31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40473" w:rsidRPr="00140473" w:rsidRDefault="00140473" w:rsidP="00140473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6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473" w:rsidRPr="00140473" w:rsidRDefault="00140473" w:rsidP="00140473">
            <w:pPr>
              <w:rPr>
                <w:vanish/>
                <w:color w:val="000000"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140473" w:rsidRPr="00140473" w:rsidTr="001F1254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0473" w:rsidRPr="00140473" w:rsidRDefault="00140473" w:rsidP="00140473">
                  <w:pPr>
                    <w:rPr>
                      <w:color w:val="000000"/>
                      <w:highlight w:val="lightGray"/>
                      <w:u w:val="single"/>
                    </w:rPr>
                  </w:pPr>
                  <w:r w:rsidRPr="00140473">
                    <w:rPr>
                      <w:rFonts w:eastAsia="Arial" w:cs="Arial"/>
                      <w:color w:val="000000"/>
                      <w:sz w:val="16"/>
                      <w:szCs w:val="16"/>
                      <w:highlight w:val="lightGray"/>
                      <w:u w:val="single"/>
                    </w:rPr>
                    <w:t>6 [   ]</w:t>
                  </w:r>
                </w:p>
              </w:tc>
            </w:tr>
          </w:tbl>
          <w:p w:rsidR="00140473" w:rsidRPr="00140473" w:rsidRDefault="00140473" w:rsidP="00140473">
            <w:pPr>
              <w:spacing w:line="1" w:lineRule="auto"/>
              <w:rPr>
                <w:color w:val="000000"/>
                <w:highlight w:val="lightGray"/>
                <w:u w:val="single"/>
              </w:rPr>
            </w:pPr>
          </w:p>
        </w:tc>
      </w:tr>
      <w:tr w:rsidR="00140473" w:rsidRPr="00140473" w:rsidTr="001F1254"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140473" w:rsidRPr="00140473" w:rsidRDefault="00140473" w:rsidP="00140473">
            <w:pPr>
              <w:jc w:val="center"/>
              <w:rPr>
                <w:b/>
                <w:color w:val="000000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875" w:type="dxa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40473" w:rsidRPr="00140473" w:rsidRDefault="00140473" w:rsidP="00140473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strong</w:t>
            </w:r>
          </w:p>
        </w:tc>
        <w:tc>
          <w:tcPr>
            <w:tcW w:w="31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40473" w:rsidRPr="00140473" w:rsidRDefault="00140473" w:rsidP="00140473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 xml:space="preserve">(w) </w:t>
            </w:r>
            <w:proofErr w:type="spellStart"/>
            <w:r w:rsidRPr="00140473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Homeros</w:t>
            </w:r>
            <w:proofErr w:type="spellEnd"/>
            <w:r w:rsidRPr="00140473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 xml:space="preserve">,  (s) </w:t>
            </w:r>
            <w:proofErr w:type="spellStart"/>
            <w:r w:rsidRPr="00140473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Sensas</w:t>
            </w:r>
            <w:proofErr w:type="spellEnd"/>
          </w:p>
        </w:tc>
        <w:tc>
          <w:tcPr>
            <w:tcW w:w="6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473" w:rsidRPr="00140473" w:rsidRDefault="00140473" w:rsidP="00140473">
            <w:pPr>
              <w:rPr>
                <w:vanish/>
                <w:color w:val="000000"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140473" w:rsidRPr="00140473" w:rsidTr="001F1254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0473" w:rsidRPr="00140473" w:rsidRDefault="00140473" w:rsidP="00140473">
                  <w:pPr>
                    <w:rPr>
                      <w:color w:val="000000"/>
                      <w:highlight w:val="lightGray"/>
                      <w:u w:val="single"/>
                    </w:rPr>
                  </w:pPr>
                  <w:r w:rsidRPr="00140473">
                    <w:rPr>
                      <w:rFonts w:eastAsia="Arial" w:cs="Arial"/>
                      <w:color w:val="000000"/>
                      <w:sz w:val="16"/>
                      <w:szCs w:val="16"/>
                      <w:highlight w:val="lightGray"/>
                      <w:u w:val="single"/>
                    </w:rPr>
                    <w:t>7 [   ]</w:t>
                  </w:r>
                </w:p>
              </w:tc>
            </w:tr>
          </w:tbl>
          <w:p w:rsidR="00140473" w:rsidRPr="00140473" w:rsidRDefault="00140473" w:rsidP="00140473">
            <w:pPr>
              <w:spacing w:line="1" w:lineRule="auto"/>
              <w:rPr>
                <w:color w:val="000000"/>
                <w:highlight w:val="lightGray"/>
                <w:u w:val="single"/>
              </w:rPr>
            </w:pPr>
          </w:p>
        </w:tc>
      </w:tr>
      <w:tr w:rsidR="00140473" w:rsidRPr="00140473" w:rsidTr="001F1254"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140473" w:rsidRPr="00140473" w:rsidRDefault="00140473" w:rsidP="00140473">
            <w:pPr>
              <w:jc w:val="center"/>
              <w:rPr>
                <w:b/>
                <w:color w:val="000000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875" w:type="dxa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40473" w:rsidRPr="00140473" w:rsidRDefault="00140473" w:rsidP="00140473">
            <w:pPr>
              <w:rPr>
                <w:vanish/>
                <w:color w:val="000000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strong to very strong</w:t>
            </w:r>
          </w:p>
        </w:tc>
        <w:tc>
          <w:tcPr>
            <w:tcW w:w="31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473" w:rsidRPr="00140473" w:rsidRDefault="00140473" w:rsidP="00140473">
            <w:pPr>
              <w:spacing w:line="1" w:lineRule="auto"/>
              <w:rPr>
                <w:color w:val="000000"/>
                <w:highlight w:val="lightGray"/>
                <w:u w:val="single"/>
              </w:rPr>
            </w:pPr>
          </w:p>
        </w:tc>
        <w:tc>
          <w:tcPr>
            <w:tcW w:w="6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473" w:rsidRPr="00140473" w:rsidRDefault="00140473" w:rsidP="00140473">
            <w:pPr>
              <w:rPr>
                <w:vanish/>
                <w:color w:val="000000"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140473" w:rsidRPr="00140473" w:rsidTr="001F1254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0473" w:rsidRPr="00140473" w:rsidRDefault="00140473" w:rsidP="00140473">
                  <w:pPr>
                    <w:rPr>
                      <w:color w:val="000000"/>
                      <w:highlight w:val="lightGray"/>
                      <w:u w:val="single"/>
                    </w:rPr>
                  </w:pPr>
                  <w:r w:rsidRPr="00140473">
                    <w:rPr>
                      <w:rFonts w:eastAsia="Arial" w:cs="Arial"/>
                      <w:color w:val="000000"/>
                      <w:sz w:val="16"/>
                      <w:szCs w:val="16"/>
                      <w:highlight w:val="lightGray"/>
                      <w:u w:val="single"/>
                    </w:rPr>
                    <w:t>8 [   ]</w:t>
                  </w:r>
                </w:p>
              </w:tc>
            </w:tr>
          </w:tbl>
          <w:p w:rsidR="00140473" w:rsidRPr="00140473" w:rsidRDefault="00140473" w:rsidP="00140473">
            <w:pPr>
              <w:spacing w:line="1" w:lineRule="auto"/>
              <w:rPr>
                <w:color w:val="000000"/>
                <w:highlight w:val="lightGray"/>
                <w:u w:val="single"/>
              </w:rPr>
            </w:pPr>
          </w:p>
        </w:tc>
      </w:tr>
      <w:tr w:rsidR="00140473" w:rsidRPr="00140473" w:rsidTr="001F1254"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140473" w:rsidRPr="00140473" w:rsidRDefault="00140473" w:rsidP="00140473">
            <w:pPr>
              <w:jc w:val="center"/>
              <w:rPr>
                <w:b/>
                <w:color w:val="000000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875" w:type="dxa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40473" w:rsidRPr="00140473" w:rsidRDefault="00140473" w:rsidP="00140473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very strong</w:t>
            </w:r>
          </w:p>
        </w:tc>
        <w:tc>
          <w:tcPr>
            <w:tcW w:w="31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40473" w:rsidRPr="00140473" w:rsidRDefault="00140473" w:rsidP="00140473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(w) Cellule</w:t>
            </w:r>
          </w:p>
        </w:tc>
        <w:tc>
          <w:tcPr>
            <w:tcW w:w="6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473" w:rsidRPr="00140473" w:rsidRDefault="00140473" w:rsidP="00140473">
            <w:pPr>
              <w:rPr>
                <w:vanish/>
                <w:color w:val="000000"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140473" w:rsidRPr="00140473" w:rsidTr="001F1254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0473" w:rsidRPr="00140473" w:rsidRDefault="00140473" w:rsidP="00140473">
                  <w:pPr>
                    <w:rPr>
                      <w:color w:val="000000"/>
                      <w:highlight w:val="lightGray"/>
                      <w:u w:val="single"/>
                    </w:rPr>
                  </w:pPr>
                  <w:r w:rsidRPr="00140473">
                    <w:rPr>
                      <w:rFonts w:eastAsia="Arial" w:cs="Arial"/>
                      <w:color w:val="000000"/>
                      <w:sz w:val="16"/>
                      <w:szCs w:val="16"/>
                      <w:highlight w:val="lightGray"/>
                      <w:u w:val="single"/>
                    </w:rPr>
                    <w:t>9 [   ]</w:t>
                  </w:r>
                </w:p>
              </w:tc>
            </w:tr>
          </w:tbl>
          <w:p w:rsidR="00140473" w:rsidRPr="00140473" w:rsidRDefault="00140473" w:rsidP="00140473">
            <w:pPr>
              <w:spacing w:line="1" w:lineRule="auto"/>
              <w:rPr>
                <w:color w:val="000000"/>
                <w:highlight w:val="lightGray"/>
                <w:u w:val="single"/>
              </w:rPr>
            </w:pPr>
          </w:p>
        </w:tc>
      </w:tr>
      <w:bookmarkStart w:id="41" w:name="_Toc7"/>
      <w:bookmarkEnd w:id="41"/>
      <w:tr w:rsidR="00140473" w:rsidRPr="00140473" w:rsidTr="001F1254"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140473" w:rsidRPr="00140473" w:rsidRDefault="00140473" w:rsidP="00140473">
            <w:pPr>
              <w:rPr>
                <w:vanish/>
                <w:color w:val="000000"/>
              </w:rPr>
            </w:pPr>
            <w:r w:rsidRPr="00140473">
              <w:rPr>
                <w:color w:val="000000"/>
              </w:rPr>
              <w:fldChar w:fldCharType="begin"/>
            </w:r>
            <w:r w:rsidRPr="00140473">
              <w:rPr>
                <w:color w:val="000000"/>
              </w:rPr>
              <w:instrText xml:space="preserve"> TC "7" \f C \l "1"</w:instrText>
            </w:r>
            <w:r w:rsidRPr="00140473">
              <w:rPr>
                <w:color w:val="000000"/>
              </w:rPr>
              <w:fldChar w:fldCharType="end"/>
            </w:r>
          </w:p>
          <w:tbl>
            <w:tblPr>
              <w:tblOverlap w:val="never"/>
              <w:tblW w:w="70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08"/>
            </w:tblGrid>
            <w:tr w:rsidR="00140473" w:rsidRPr="00140473" w:rsidTr="001F1254">
              <w:trPr>
                <w:jc w:val="center"/>
              </w:trPr>
              <w:tc>
                <w:tcPr>
                  <w:tcW w:w="7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0473" w:rsidRPr="00140473" w:rsidRDefault="00140473" w:rsidP="00140473">
                  <w:pPr>
                    <w:jc w:val="center"/>
                    <w:rPr>
                      <w:color w:val="000000"/>
                    </w:rPr>
                  </w:pPr>
                  <w:r w:rsidRPr="00140473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</w:rPr>
                    <w:t>5.</w:t>
                  </w:r>
                  <w:r w:rsidRPr="00140473">
                    <w:rPr>
                      <w:rFonts w:eastAsia="Arial" w:cs="Arial"/>
                      <w:b/>
                      <w:bCs/>
                      <w:strike/>
                      <w:color w:val="000000"/>
                      <w:sz w:val="16"/>
                      <w:szCs w:val="16"/>
                      <w:highlight w:val="lightGray"/>
                    </w:rPr>
                    <w:t>1</w:t>
                  </w:r>
                  <w:r w:rsidRPr="00140473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</w:rPr>
                    <w:t xml:space="preserve"> </w:t>
                  </w:r>
                  <w:r w:rsidRPr="00140473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</w:rPr>
                    <w:t>3</w:t>
                  </w:r>
                </w:p>
              </w:tc>
            </w:tr>
          </w:tbl>
          <w:p w:rsidR="00140473" w:rsidRPr="00140473" w:rsidRDefault="00140473" w:rsidP="00140473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70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08"/>
            </w:tblGrid>
            <w:tr w:rsidR="00140473" w:rsidRPr="00140473" w:rsidTr="001F1254">
              <w:trPr>
                <w:jc w:val="center"/>
              </w:trPr>
              <w:tc>
                <w:tcPr>
                  <w:tcW w:w="7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0473" w:rsidRPr="00140473" w:rsidRDefault="00140473" w:rsidP="00140473">
                  <w:pPr>
                    <w:jc w:val="center"/>
                    <w:rPr>
                      <w:color w:val="000000"/>
                    </w:rPr>
                  </w:pPr>
                  <w:r w:rsidRPr="00140473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(7)</w:t>
                  </w:r>
                </w:p>
              </w:tc>
            </w:tr>
          </w:tbl>
          <w:p w:rsidR="00140473" w:rsidRPr="00140473" w:rsidRDefault="00140473" w:rsidP="00140473">
            <w:pPr>
              <w:spacing w:line="1" w:lineRule="auto"/>
              <w:rPr>
                <w:color w:val="000000"/>
              </w:rPr>
            </w:pPr>
          </w:p>
        </w:tc>
        <w:tc>
          <w:tcPr>
            <w:tcW w:w="4875" w:type="dxa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40473" w:rsidRPr="00140473" w:rsidRDefault="00140473" w:rsidP="00140473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487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75"/>
            </w:tblGrid>
            <w:tr w:rsidR="00140473" w:rsidRPr="00140473" w:rsidTr="001F1254">
              <w:tc>
                <w:tcPr>
                  <w:tcW w:w="48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0473" w:rsidRPr="00140473" w:rsidRDefault="00140473" w:rsidP="00140473">
                  <w:pPr>
                    <w:rPr>
                      <w:color w:val="000000"/>
                    </w:rPr>
                  </w:pPr>
                  <w:r w:rsidRPr="00140473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Time of ear emergence</w:t>
                  </w:r>
                </w:p>
              </w:tc>
            </w:tr>
          </w:tbl>
          <w:p w:rsidR="00140473" w:rsidRPr="00140473" w:rsidRDefault="00140473" w:rsidP="00140473">
            <w:pPr>
              <w:spacing w:line="1" w:lineRule="auto"/>
              <w:rPr>
                <w:color w:val="000000"/>
              </w:rPr>
            </w:pPr>
          </w:p>
        </w:tc>
        <w:tc>
          <w:tcPr>
            <w:tcW w:w="31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473" w:rsidRPr="00140473" w:rsidRDefault="00140473" w:rsidP="00140473">
            <w:pPr>
              <w:spacing w:line="1" w:lineRule="auto"/>
              <w:rPr>
                <w:color w:val="000000"/>
              </w:rPr>
            </w:pPr>
          </w:p>
        </w:tc>
        <w:tc>
          <w:tcPr>
            <w:tcW w:w="6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473" w:rsidRPr="00140473" w:rsidRDefault="00140473" w:rsidP="00140473">
            <w:pPr>
              <w:spacing w:line="1" w:lineRule="auto"/>
              <w:rPr>
                <w:color w:val="000000"/>
              </w:rPr>
            </w:pPr>
          </w:p>
        </w:tc>
      </w:tr>
      <w:tr w:rsidR="00140473" w:rsidRPr="00140473" w:rsidTr="001F1254"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140473" w:rsidRPr="00140473" w:rsidRDefault="00140473" w:rsidP="00140473">
            <w:pPr>
              <w:spacing w:line="1" w:lineRule="auto"/>
              <w:rPr>
                <w:color w:val="000000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140473" w:rsidRPr="00140473" w:rsidRDefault="00140473" w:rsidP="00140473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140473" w:rsidRPr="00140473" w:rsidTr="001F1254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0473" w:rsidRPr="00140473" w:rsidRDefault="00140473" w:rsidP="00140473">
                  <w:pPr>
                    <w:rPr>
                      <w:color w:val="000000"/>
                    </w:rPr>
                  </w:pPr>
                  <w:r w:rsidRPr="00140473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very early</w:t>
                  </w:r>
                </w:p>
              </w:tc>
            </w:tr>
          </w:tbl>
          <w:p w:rsidR="00140473" w:rsidRPr="00140473" w:rsidRDefault="00140473" w:rsidP="00140473">
            <w:pPr>
              <w:spacing w:line="1" w:lineRule="auto"/>
              <w:rPr>
                <w:color w:val="000000"/>
              </w:rPr>
            </w:pP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140473" w:rsidRPr="00140473" w:rsidRDefault="00140473" w:rsidP="00140473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140473" w:rsidRPr="00140473" w:rsidTr="001F1254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0473" w:rsidRPr="00140473" w:rsidRDefault="00140473" w:rsidP="00140473">
                  <w:pPr>
                    <w:rPr>
                      <w:color w:val="000000"/>
                    </w:rPr>
                  </w:pPr>
                  <w:r w:rsidRPr="00140473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 xml:space="preserve">(w) Accor, (s) </w:t>
                  </w:r>
                  <w:proofErr w:type="spellStart"/>
                  <w:r w:rsidRPr="00140473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Badiel</w:t>
                  </w:r>
                  <w:proofErr w:type="spellEnd"/>
                </w:p>
              </w:tc>
            </w:tr>
          </w:tbl>
          <w:p w:rsidR="00140473" w:rsidRPr="00140473" w:rsidRDefault="00140473" w:rsidP="00140473">
            <w:pPr>
              <w:spacing w:line="1" w:lineRule="auto"/>
              <w:rPr>
                <w:color w:val="000000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140473" w:rsidRPr="00140473" w:rsidRDefault="00140473" w:rsidP="00140473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140473" w:rsidRPr="00140473" w:rsidTr="001F1254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0473" w:rsidRPr="00140473" w:rsidRDefault="00140473" w:rsidP="00140473">
                  <w:pPr>
                    <w:rPr>
                      <w:color w:val="000000"/>
                    </w:rPr>
                  </w:pPr>
                  <w:r w:rsidRPr="00140473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1 [   ]</w:t>
                  </w:r>
                </w:p>
              </w:tc>
            </w:tr>
          </w:tbl>
          <w:p w:rsidR="00140473" w:rsidRPr="00140473" w:rsidRDefault="00140473" w:rsidP="00140473">
            <w:pPr>
              <w:spacing w:line="1" w:lineRule="auto"/>
              <w:rPr>
                <w:color w:val="000000"/>
              </w:rPr>
            </w:pPr>
          </w:p>
        </w:tc>
      </w:tr>
      <w:tr w:rsidR="00140473" w:rsidRPr="00140473" w:rsidTr="001F1254"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140473" w:rsidRPr="00140473" w:rsidRDefault="00140473" w:rsidP="00140473">
            <w:pPr>
              <w:spacing w:line="1" w:lineRule="auto"/>
              <w:rPr>
                <w:color w:val="000000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140473" w:rsidRPr="00140473" w:rsidRDefault="00140473" w:rsidP="00140473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140473" w:rsidRPr="00140473" w:rsidTr="001F1254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0473" w:rsidRPr="00140473" w:rsidRDefault="00140473" w:rsidP="00140473">
                  <w:pPr>
                    <w:rPr>
                      <w:color w:val="000000"/>
                    </w:rPr>
                  </w:pPr>
                  <w:r w:rsidRPr="00140473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very early to early</w:t>
                  </w:r>
                </w:p>
              </w:tc>
            </w:tr>
          </w:tbl>
          <w:p w:rsidR="00140473" w:rsidRPr="00140473" w:rsidRDefault="00140473" w:rsidP="00140473">
            <w:pPr>
              <w:spacing w:line="1" w:lineRule="auto"/>
              <w:rPr>
                <w:color w:val="000000"/>
              </w:rPr>
            </w:pP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140473" w:rsidRPr="00140473" w:rsidRDefault="00140473" w:rsidP="00140473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140473" w:rsidRPr="00140473" w:rsidTr="001F1254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0473" w:rsidRPr="00140473" w:rsidRDefault="00140473" w:rsidP="00140473">
                  <w:pPr>
                    <w:spacing w:line="1" w:lineRule="auto"/>
                    <w:rPr>
                      <w:color w:val="000000"/>
                    </w:rPr>
                  </w:pPr>
                </w:p>
              </w:tc>
            </w:tr>
          </w:tbl>
          <w:p w:rsidR="00140473" w:rsidRPr="00140473" w:rsidRDefault="00140473" w:rsidP="00140473">
            <w:pPr>
              <w:spacing w:line="1" w:lineRule="auto"/>
              <w:rPr>
                <w:color w:val="000000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140473" w:rsidRPr="00140473" w:rsidRDefault="00140473" w:rsidP="00140473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140473" w:rsidRPr="00140473" w:rsidTr="001F1254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0473" w:rsidRPr="00140473" w:rsidRDefault="00140473" w:rsidP="00140473">
                  <w:pPr>
                    <w:rPr>
                      <w:color w:val="000000"/>
                    </w:rPr>
                  </w:pPr>
                  <w:r w:rsidRPr="00140473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2 [   ]</w:t>
                  </w:r>
                </w:p>
              </w:tc>
            </w:tr>
          </w:tbl>
          <w:p w:rsidR="00140473" w:rsidRPr="00140473" w:rsidRDefault="00140473" w:rsidP="00140473">
            <w:pPr>
              <w:spacing w:line="1" w:lineRule="auto"/>
              <w:rPr>
                <w:color w:val="000000"/>
              </w:rPr>
            </w:pPr>
          </w:p>
        </w:tc>
      </w:tr>
      <w:tr w:rsidR="00140473" w:rsidRPr="00140473" w:rsidTr="001F1254"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140473" w:rsidRPr="00140473" w:rsidRDefault="00140473" w:rsidP="00140473">
            <w:pPr>
              <w:spacing w:line="1" w:lineRule="auto"/>
              <w:rPr>
                <w:color w:val="000000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140473" w:rsidRPr="00140473" w:rsidRDefault="00140473" w:rsidP="00140473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140473" w:rsidRPr="00140473" w:rsidTr="001F1254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0473" w:rsidRPr="00140473" w:rsidRDefault="00140473" w:rsidP="00140473">
                  <w:pPr>
                    <w:rPr>
                      <w:color w:val="000000"/>
                    </w:rPr>
                  </w:pPr>
                  <w:r w:rsidRPr="00140473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early</w:t>
                  </w:r>
                </w:p>
              </w:tc>
            </w:tr>
          </w:tbl>
          <w:p w:rsidR="00140473" w:rsidRPr="00140473" w:rsidRDefault="00140473" w:rsidP="00140473">
            <w:pPr>
              <w:spacing w:line="1" w:lineRule="auto"/>
              <w:rPr>
                <w:color w:val="000000"/>
              </w:rPr>
            </w:pP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140473" w:rsidRPr="00140473" w:rsidRDefault="00140473" w:rsidP="00140473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140473" w:rsidRPr="00140473" w:rsidTr="001F1254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0473" w:rsidRPr="00140473" w:rsidRDefault="00140473" w:rsidP="00140473">
                  <w:pPr>
                    <w:rPr>
                      <w:color w:val="000000"/>
                    </w:rPr>
                  </w:pPr>
                  <w:r w:rsidRPr="00140473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 xml:space="preserve">(w) </w:t>
                  </w:r>
                  <w:proofErr w:type="spellStart"/>
                  <w:r w:rsidRPr="00140473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Solehio</w:t>
                  </w:r>
                  <w:proofErr w:type="spellEnd"/>
                  <w:r w:rsidRPr="00140473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 xml:space="preserve">, (s) </w:t>
                  </w:r>
                  <w:proofErr w:type="spellStart"/>
                  <w:r w:rsidRPr="00140473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Sensas</w:t>
                  </w:r>
                  <w:proofErr w:type="spellEnd"/>
                </w:p>
              </w:tc>
            </w:tr>
          </w:tbl>
          <w:p w:rsidR="00140473" w:rsidRPr="00140473" w:rsidRDefault="00140473" w:rsidP="00140473">
            <w:pPr>
              <w:spacing w:line="1" w:lineRule="auto"/>
              <w:rPr>
                <w:color w:val="000000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140473" w:rsidRPr="00140473" w:rsidRDefault="00140473" w:rsidP="00140473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140473" w:rsidRPr="00140473" w:rsidTr="001F1254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0473" w:rsidRPr="00140473" w:rsidRDefault="00140473" w:rsidP="00140473">
                  <w:pPr>
                    <w:rPr>
                      <w:color w:val="000000"/>
                    </w:rPr>
                  </w:pPr>
                  <w:r w:rsidRPr="00140473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3 [   ]</w:t>
                  </w:r>
                </w:p>
              </w:tc>
            </w:tr>
          </w:tbl>
          <w:p w:rsidR="00140473" w:rsidRPr="00140473" w:rsidRDefault="00140473" w:rsidP="00140473">
            <w:pPr>
              <w:spacing w:line="1" w:lineRule="auto"/>
              <w:rPr>
                <w:color w:val="000000"/>
              </w:rPr>
            </w:pPr>
          </w:p>
        </w:tc>
      </w:tr>
      <w:tr w:rsidR="00140473" w:rsidRPr="00140473" w:rsidTr="001F1254"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140473" w:rsidRPr="00140473" w:rsidRDefault="00140473" w:rsidP="00140473">
            <w:pPr>
              <w:spacing w:line="1" w:lineRule="auto"/>
              <w:rPr>
                <w:color w:val="000000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140473" w:rsidRPr="00140473" w:rsidRDefault="00140473" w:rsidP="00140473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140473" w:rsidRPr="00140473" w:rsidTr="001F1254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0473" w:rsidRPr="00140473" w:rsidRDefault="00140473" w:rsidP="00140473">
                  <w:pPr>
                    <w:rPr>
                      <w:color w:val="000000"/>
                    </w:rPr>
                  </w:pPr>
                  <w:r w:rsidRPr="00140473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early to medium</w:t>
                  </w:r>
                </w:p>
              </w:tc>
            </w:tr>
          </w:tbl>
          <w:p w:rsidR="00140473" w:rsidRPr="00140473" w:rsidRDefault="00140473" w:rsidP="00140473">
            <w:pPr>
              <w:spacing w:line="1" w:lineRule="auto"/>
              <w:rPr>
                <w:color w:val="000000"/>
              </w:rPr>
            </w:pP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140473" w:rsidRPr="00140473" w:rsidRDefault="00140473" w:rsidP="00140473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140473" w:rsidRPr="00140473" w:rsidTr="001F1254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0473" w:rsidRPr="00140473" w:rsidRDefault="00140473" w:rsidP="00140473">
                  <w:pPr>
                    <w:spacing w:line="1" w:lineRule="auto"/>
                    <w:rPr>
                      <w:color w:val="000000"/>
                    </w:rPr>
                  </w:pPr>
                </w:p>
              </w:tc>
            </w:tr>
          </w:tbl>
          <w:p w:rsidR="00140473" w:rsidRPr="00140473" w:rsidRDefault="00140473" w:rsidP="00140473">
            <w:pPr>
              <w:spacing w:line="1" w:lineRule="auto"/>
              <w:rPr>
                <w:color w:val="000000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140473" w:rsidRPr="00140473" w:rsidRDefault="00140473" w:rsidP="00140473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140473" w:rsidRPr="00140473" w:rsidTr="001F1254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0473" w:rsidRPr="00140473" w:rsidRDefault="00140473" w:rsidP="00140473">
                  <w:pPr>
                    <w:rPr>
                      <w:color w:val="000000"/>
                    </w:rPr>
                  </w:pPr>
                  <w:r w:rsidRPr="00140473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4 [   ]</w:t>
                  </w:r>
                </w:p>
              </w:tc>
            </w:tr>
          </w:tbl>
          <w:p w:rsidR="00140473" w:rsidRPr="00140473" w:rsidRDefault="00140473" w:rsidP="00140473">
            <w:pPr>
              <w:spacing w:line="1" w:lineRule="auto"/>
              <w:rPr>
                <w:color w:val="000000"/>
              </w:rPr>
            </w:pPr>
          </w:p>
        </w:tc>
      </w:tr>
      <w:tr w:rsidR="00140473" w:rsidRPr="00140473" w:rsidTr="001F1254"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140473" w:rsidRPr="00140473" w:rsidRDefault="00140473" w:rsidP="00140473">
            <w:pPr>
              <w:spacing w:line="1" w:lineRule="auto"/>
              <w:rPr>
                <w:color w:val="000000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140473" w:rsidRPr="00140473" w:rsidRDefault="00140473" w:rsidP="00140473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140473" w:rsidRPr="00140473" w:rsidTr="001F1254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0473" w:rsidRPr="00140473" w:rsidRDefault="00140473" w:rsidP="00140473">
                  <w:pPr>
                    <w:rPr>
                      <w:color w:val="000000"/>
                    </w:rPr>
                  </w:pPr>
                  <w:r w:rsidRPr="00140473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medium</w:t>
                  </w:r>
                </w:p>
              </w:tc>
            </w:tr>
          </w:tbl>
          <w:p w:rsidR="00140473" w:rsidRPr="00140473" w:rsidRDefault="00140473" w:rsidP="00140473">
            <w:pPr>
              <w:spacing w:line="1" w:lineRule="auto"/>
              <w:rPr>
                <w:color w:val="000000"/>
              </w:rPr>
            </w:pP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140473" w:rsidRPr="00140473" w:rsidRDefault="00140473" w:rsidP="00140473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140473" w:rsidRPr="00140473" w:rsidTr="001F1254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0473" w:rsidRPr="00140473" w:rsidRDefault="00140473" w:rsidP="00140473">
                  <w:pPr>
                    <w:rPr>
                      <w:color w:val="000000"/>
                    </w:rPr>
                  </w:pPr>
                  <w:r w:rsidRPr="00140473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 xml:space="preserve">(w) </w:t>
                  </w:r>
                  <w:proofErr w:type="spellStart"/>
                  <w:r w:rsidRPr="00140473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Sotchy</w:t>
                  </w:r>
                  <w:proofErr w:type="spellEnd"/>
                  <w:r w:rsidRPr="00140473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 xml:space="preserve"> CS, (s) Granary</w:t>
                  </w:r>
                </w:p>
              </w:tc>
            </w:tr>
          </w:tbl>
          <w:p w:rsidR="00140473" w:rsidRPr="00140473" w:rsidRDefault="00140473" w:rsidP="00140473">
            <w:pPr>
              <w:spacing w:line="1" w:lineRule="auto"/>
              <w:rPr>
                <w:color w:val="000000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140473" w:rsidRPr="00140473" w:rsidRDefault="00140473" w:rsidP="00140473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140473" w:rsidRPr="00140473" w:rsidTr="001F1254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0473" w:rsidRPr="00140473" w:rsidRDefault="00140473" w:rsidP="00140473">
                  <w:pPr>
                    <w:rPr>
                      <w:color w:val="000000"/>
                    </w:rPr>
                  </w:pPr>
                  <w:r w:rsidRPr="00140473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5 [   ]</w:t>
                  </w:r>
                </w:p>
              </w:tc>
            </w:tr>
          </w:tbl>
          <w:p w:rsidR="00140473" w:rsidRPr="00140473" w:rsidRDefault="00140473" w:rsidP="00140473">
            <w:pPr>
              <w:spacing w:line="1" w:lineRule="auto"/>
              <w:rPr>
                <w:color w:val="000000"/>
              </w:rPr>
            </w:pPr>
          </w:p>
        </w:tc>
      </w:tr>
      <w:tr w:rsidR="00140473" w:rsidRPr="00140473" w:rsidTr="001F1254"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140473" w:rsidRPr="00140473" w:rsidRDefault="00140473" w:rsidP="00140473">
            <w:pPr>
              <w:spacing w:line="1" w:lineRule="auto"/>
              <w:rPr>
                <w:color w:val="000000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140473" w:rsidRPr="00140473" w:rsidRDefault="00140473" w:rsidP="00140473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140473" w:rsidRPr="00140473" w:rsidTr="001F1254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0473" w:rsidRPr="00140473" w:rsidRDefault="00140473" w:rsidP="00140473">
                  <w:pPr>
                    <w:rPr>
                      <w:color w:val="000000"/>
                    </w:rPr>
                  </w:pPr>
                  <w:r w:rsidRPr="00140473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medium to late</w:t>
                  </w:r>
                </w:p>
              </w:tc>
            </w:tr>
          </w:tbl>
          <w:p w:rsidR="00140473" w:rsidRPr="00140473" w:rsidRDefault="00140473" w:rsidP="00140473">
            <w:pPr>
              <w:spacing w:line="1" w:lineRule="auto"/>
              <w:rPr>
                <w:color w:val="000000"/>
              </w:rPr>
            </w:pP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140473" w:rsidRPr="00140473" w:rsidRDefault="00140473" w:rsidP="00140473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140473" w:rsidRPr="00140473" w:rsidTr="001F1254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0473" w:rsidRPr="00140473" w:rsidRDefault="00140473" w:rsidP="00140473">
                  <w:pPr>
                    <w:spacing w:line="1" w:lineRule="auto"/>
                    <w:rPr>
                      <w:color w:val="000000"/>
                    </w:rPr>
                  </w:pPr>
                </w:p>
              </w:tc>
            </w:tr>
          </w:tbl>
          <w:p w:rsidR="00140473" w:rsidRPr="00140473" w:rsidRDefault="00140473" w:rsidP="00140473">
            <w:pPr>
              <w:spacing w:line="1" w:lineRule="auto"/>
              <w:rPr>
                <w:color w:val="000000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140473" w:rsidRPr="00140473" w:rsidRDefault="00140473" w:rsidP="00140473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140473" w:rsidRPr="00140473" w:rsidTr="001F1254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0473" w:rsidRPr="00140473" w:rsidRDefault="00140473" w:rsidP="00140473">
                  <w:pPr>
                    <w:rPr>
                      <w:color w:val="000000"/>
                    </w:rPr>
                  </w:pPr>
                  <w:r w:rsidRPr="00140473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6 [   ]</w:t>
                  </w:r>
                </w:p>
              </w:tc>
            </w:tr>
          </w:tbl>
          <w:p w:rsidR="00140473" w:rsidRPr="00140473" w:rsidRDefault="00140473" w:rsidP="00140473">
            <w:pPr>
              <w:spacing w:line="1" w:lineRule="auto"/>
              <w:rPr>
                <w:color w:val="000000"/>
              </w:rPr>
            </w:pPr>
          </w:p>
        </w:tc>
      </w:tr>
      <w:tr w:rsidR="00140473" w:rsidRPr="00140473" w:rsidTr="001F1254"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140473" w:rsidRPr="00140473" w:rsidRDefault="00140473" w:rsidP="00140473">
            <w:pPr>
              <w:spacing w:line="1" w:lineRule="auto"/>
              <w:rPr>
                <w:color w:val="000000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140473" w:rsidRPr="00140473" w:rsidRDefault="00140473" w:rsidP="00140473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140473" w:rsidRPr="00140473" w:rsidTr="001F1254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0473" w:rsidRPr="00140473" w:rsidRDefault="00140473" w:rsidP="00140473">
                  <w:pPr>
                    <w:rPr>
                      <w:color w:val="000000"/>
                    </w:rPr>
                  </w:pPr>
                  <w:r w:rsidRPr="00140473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late</w:t>
                  </w:r>
                </w:p>
              </w:tc>
            </w:tr>
          </w:tbl>
          <w:p w:rsidR="00140473" w:rsidRPr="00140473" w:rsidRDefault="00140473" w:rsidP="00140473">
            <w:pPr>
              <w:spacing w:line="1" w:lineRule="auto"/>
              <w:rPr>
                <w:color w:val="000000"/>
              </w:rPr>
            </w:pP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140473" w:rsidRPr="00140473" w:rsidRDefault="00140473" w:rsidP="00140473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140473" w:rsidRPr="00140473" w:rsidTr="001F1254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0473" w:rsidRPr="00140473" w:rsidRDefault="00140473" w:rsidP="00140473">
                  <w:pPr>
                    <w:rPr>
                      <w:color w:val="000000"/>
                    </w:rPr>
                  </w:pPr>
                  <w:r w:rsidRPr="00140473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 xml:space="preserve">(w) Rosario, (s) </w:t>
                  </w:r>
                  <w:proofErr w:type="spellStart"/>
                  <w:r w:rsidRPr="00140473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Triso</w:t>
                  </w:r>
                  <w:proofErr w:type="spellEnd"/>
                </w:p>
              </w:tc>
            </w:tr>
          </w:tbl>
          <w:p w:rsidR="00140473" w:rsidRPr="00140473" w:rsidRDefault="00140473" w:rsidP="00140473">
            <w:pPr>
              <w:spacing w:line="1" w:lineRule="auto"/>
              <w:rPr>
                <w:color w:val="000000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140473" w:rsidRPr="00140473" w:rsidRDefault="00140473" w:rsidP="00140473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140473" w:rsidRPr="00140473" w:rsidTr="001F1254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0473" w:rsidRPr="00140473" w:rsidRDefault="00140473" w:rsidP="00140473">
                  <w:pPr>
                    <w:rPr>
                      <w:color w:val="000000"/>
                    </w:rPr>
                  </w:pPr>
                  <w:r w:rsidRPr="00140473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7 [   ]</w:t>
                  </w:r>
                </w:p>
              </w:tc>
            </w:tr>
          </w:tbl>
          <w:p w:rsidR="00140473" w:rsidRPr="00140473" w:rsidRDefault="00140473" w:rsidP="00140473">
            <w:pPr>
              <w:spacing w:line="1" w:lineRule="auto"/>
              <w:rPr>
                <w:color w:val="000000"/>
              </w:rPr>
            </w:pPr>
          </w:p>
        </w:tc>
      </w:tr>
      <w:tr w:rsidR="00140473" w:rsidRPr="00140473" w:rsidTr="001F1254"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140473" w:rsidRPr="00140473" w:rsidRDefault="00140473" w:rsidP="00140473">
            <w:pPr>
              <w:spacing w:line="1" w:lineRule="auto"/>
              <w:rPr>
                <w:color w:val="000000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140473" w:rsidRPr="00140473" w:rsidRDefault="00140473" w:rsidP="00140473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140473" w:rsidRPr="00140473" w:rsidTr="001F1254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0473" w:rsidRPr="00140473" w:rsidRDefault="00140473" w:rsidP="00140473">
                  <w:pPr>
                    <w:rPr>
                      <w:color w:val="000000"/>
                    </w:rPr>
                  </w:pPr>
                  <w:r w:rsidRPr="00140473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late to very late</w:t>
                  </w:r>
                </w:p>
              </w:tc>
            </w:tr>
          </w:tbl>
          <w:p w:rsidR="00140473" w:rsidRPr="00140473" w:rsidRDefault="00140473" w:rsidP="00140473">
            <w:pPr>
              <w:spacing w:line="1" w:lineRule="auto"/>
              <w:rPr>
                <w:color w:val="000000"/>
              </w:rPr>
            </w:pP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140473" w:rsidRPr="00140473" w:rsidRDefault="00140473" w:rsidP="00140473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140473" w:rsidRPr="00140473" w:rsidTr="001F1254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0473" w:rsidRPr="00140473" w:rsidRDefault="00140473" w:rsidP="00140473">
                  <w:pPr>
                    <w:spacing w:line="1" w:lineRule="auto"/>
                    <w:rPr>
                      <w:color w:val="000000"/>
                    </w:rPr>
                  </w:pPr>
                </w:p>
              </w:tc>
            </w:tr>
          </w:tbl>
          <w:p w:rsidR="00140473" w:rsidRPr="00140473" w:rsidRDefault="00140473" w:rsidP="00140473">
            <w:pPr>
              <w:spacing w:line="1" w:lineRule="auto"/>
              <w:rPr>
                <w:color w:val="000000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140473" w:rsidRPr="00140473" w:rsidRDefault="00140473" w:rsidP="00140473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140473" w:rsidRPr="00140473" w:rsidTr="001F1254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0473" w:rsidRPr="00140473" w:rsidRDefault="00140473" w:rsidP="00140473">
                  <w:pPr>
                    <w:rPr>
                      <w:color w:val="000000"/>
                    </w:rPr>
                  </w:pPr>
                  <w:r w:rsidRPr="00140473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8 [   ]</w:t>
                  </w:r>
                </w:p>
              </w:tc>
            </w:tr>
          </w:tbl>
          <w:p w:rsidR="00140473" w:rsidRPr="00140473" w:rsidRDefault="00140473" w:rsidP="00140473">
            <w:pPr>
              <w:spacing w:line="1" w:lineRule="auto"/>
              <w:rPr>
                <w:color w:val="000000"/>
              </w:rPr>
            </w:pPr>
          </w:p>
        </w:tc>
      </w:tr>
      <w:tr w:rsidR="00140473" w:rsidRPr="00140473" w:rsidTr="001F1254"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140473" w:rsidRPr="00140473" w:rsidRDefault="00140473" w:rsidP="00140473">
            <w:pPr>
              <w:spacing w:line="1" w:lineRule="auto"/>
              <w:rPr>
                <w:color w:val="000000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140473" w:rsidRPr="00140473" w:rsidRDefault="00140473" w:rsidP="00140473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140473" w:rsidRPr="00140473" w:rsidTr="001F1254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0473" w:rsidRPr="00140473" w:rsidRDefault="00140473" w:rsidP="00140473">
                  <w:pPr>
                    <w:rPr>
                      <w:color w:val="000000"/>
                    </w:rPr>
                  </w:pPr>
                  <w:r w:rsidRPr="00140473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very late</w:t>
                  </w:r>
                </w:p>
              </w:tc>
            </w:tr>
          </w:tbl>
          <w:p w:rsidR="00140473" w:rsidRPr="00140473" w:rsidRDefault="00140473" w:rsidP="00140473">
            <w:pPr>
              <w:spacing w:line="1" w:lineRule="auto"/>
              <w:rPr>
                <w:color w:val="000000"/>
              </w:rPr>
            </w:pP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140473" w:rsidRPr="00140473" w:rsidRDefault="00140473" w:rsidP="00140473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140473" w:rsidRPr="00140473" w:rsidTr="001F1254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0473" w:rsidRPr="00140473" w:rsidRDefault="00140473" w:rsidP="00140473">
                  <w:pPr>
                    <w:rPr>
                      <w:color w:val="000000"/>
                    </w:rPr>
                  </w:pPr>
                  <w:r w:rsidRPr="00140473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 xml:space="preserve">(w) </w:t>
                  </w:r>
                  <w:proofErr w:type="spellStart"/>
                  <w:r w:rsidRPr="00140473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Adequat</w:t>
                  </w:r>
                  <w:proofErr w:type="spellEnd"/>
                </w:p>
              </w:tc>
            </w:tr>
          </w:tbl>
          <w:p w:rsidR="00140473" w:rsidRPr="00140473" w:rsidRDefault="00140473" w:rsidP="00140473">
            <w:pPr>
              <w:spacing w:line="1" w:lineRule="auto"/>
              <w:rPr>
                <w:color w:val="000000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140473" w:rsidRPr="00140473" w:rsidRDefault="00140473" w:rsidP="00140473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140473" w:rsidRPr="00140473" w:rsidTr="001F1254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0473" w:rsidRPr="00140473" w:rsidRDefault="00140473" w:rsidP="00140473">
                  <w:pPr>
                    <w:rPr>
                      <w:color w:val="000000"/>
                    </w:rPr>
                  </w:pPr>
                  <w:r w:rsidRPr="00140473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9 [   ]</w:t>
                  </w:r>
                </w:p>
              </w:tc>
            </w:tr>
          </w:tbl>
          <w:p w:rsidR="00140473" w:rsidRPr="00140473" w:rsidRDefault="00140473" w:rsidP="00140473">
            <w:pPr>
              <w:spacing w:line="1" w:lineRule="auto"/>
              <w:rPr>
                <w:color w:val="000000"/>
              </w:rPr>
            </w:pPr>
          </w:p>
        </w:tc>
      </w:tr>
      <w:bookmarkStart w:id="42" w:name="_Toc12"/>
      <w:bookmarkEnd w:id="42"/>
      <w:tr w:rsidR="00140473" w:rsidRPr="00140473" w:rsidTr="001F1254"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140473" w:rsidRPr="00140473" w:rsidRDefault="00140473" w:rsidP="00140473">
            <w:pPr>
              <w:rPr>
                <w:vanish/>
                <w:color w:val="000000"/>
              </w:rPr>
            </w:pPr>
            <w:r w:rsidRPr="00140473">
              <w:rPr>
                <w:color w:val="000000"/>
              </w:rPr>
              <w:fldChar w:fldCharType="begin"/>
            </w:r>
            <w:r w:rsidRPr="00140473">
              <w:rPr>
                <w:color w:val="000000"/>
              </w:rPr>
              <w:instrText xml:space="preserve"> TC "12" \f C \l "1"</w:instrText>
            </w:r>
            <w:r w:rsidRPr="00140473">
              <w:rPr>
                <w:color w:val="000000"/>
              </w:rPr>
              <w:fldChar w:fldCharType="end"/>
            </w:r>
          </w:p>
          <w:p w:rsidR="00140473" w:rsidRPr="00140473" w:rsidRDefault="00140473" w:rsidP="00140473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70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08"/>
            </w:tblGrid>
            <w:tr w:rsidR="00140473" w:rsidRPr="00140473" w:rsidTr="001F1254">
              <w:trPr>
                <w:jc w:val="center"/>
              </w:trPr>
              <w:tc>
                <w:tcPr>
                  <w:tcW w:w="7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0473" w:rsidRPr="00140473" w:rsidRDefault="00140473" w:rsidP="00140473">
                  <w:pPr>
                    <w:jc w:val="center"/>
                    <w:rPr>
                      <w:color w:val="000000"/>
                    </w:rPr>
                  </w:pPr>
                  <w:r w:rsidRPr="00140473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</w:rPr>
                    <w:t>5.</w:t>
                  </w:r>
                  <w:r w:rsidRPr="00140473">
                    <w:rPr>
                      <w:rFonts w:eastAsia="Arial" w:cs="Arial"/>
                      <w:b/>
                      <w:bCs/>
                      <w:strike/>
                      <w:color w:val="000000"/>
                      <w:sz w:val="16"/>
                      <w:szCs w:val="16"/>
                      <w:highlight w:val="lightGray"/>
                    </w:rPr>
                    <w:t>2</w:t>
                  </w:r>
                  <w:r w:rsidRPr="00140473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</w:rPr>
                    <w:t xml:space="preserve"> </w:t>
                  </w:r>
                  <w:r w:rsidRPr="00140473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</w:rPr>
                    <w:t>4</w:t>
                  </w:r>
                </w:p>
              </w:tc>
            </w:tr>
          </w:tbl>
          <w:p w:rsidR="00140473" w:rsidRPr="00140473" w:rsidRDefault="00140473" w:rsidP="00140473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70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08"/>
            </w:tblGrid>
            <w:tr w:rsidR="00140473" w:rsidRPr="00140473" w:rsidTr="001F1254">
              <w:trPr>
                <w:jc w:val="center"/>
              </w:trPr>
              <w:tc>
                <w:tcPr>
                  <w:tcW w:w="7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0473" w:rsidRPr="00140473" w:rsidRDefault="00140473" w:rsidP="00140473">
                  <w:pPr>
                    <w:jc w:val="center"/>
                    <w:rPr>
                      <w:color w:val="000000"/>
                    </w:rPr>
                  </w:pPr>
                  <w:r w:rsidRPr="00140473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(12)</w:t>
                  </w:r>
                </w:p>
              </w:tc>
            </w:tr>
          </w:tbl>
          <w:p w:rsidR="00140473" w:rsidRPr="00140473" w:rsidRDefault="00140473" w:rsidP="00140473">
            <w:pPr>
              <w:spacing w:line="1" w:lineRule="auto"/>
              <w:rPr>
                <w:color w:val="000000"/>
              </w:rPr>
            </w:pPr>
          </w:p>
        </w:tc>
        <w:tc>
          <w:tcPr>
            <w:tcW w:w="4875" w:type="dxa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40473" w:rsidRPr="00140473" w:rsidRDefault="00140473" w:rsidP="00140473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487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75"/>
            </w:tblGrid>
            <w:tr w:rsidR="00140473" w:rsidRPr="00140473" w:rsidTr="001F1254">
              <w:tc>
                <w:tcPr>
                  <w:tcW w:w="48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0473" w:rsidRPr="00140473" w:rsidRDefault="00140473" w:rsidP="00140473">
                  <w:pPr>
                    <w:rPr>
                      <w:color w:val="000000"/>
                    </w:rPr>
                  </w:pPr>
                  <w:r w:rsidRPr="00140473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Lower glume: hairiness on external surface</w:t>
                  </w:r>
                </w:p>
              </w:tc>
            </w:tr>
          </w:tbl>
          <w:p w:rsidR="00140473" w:rsidRPr="00140473" w:rsidRDefault="00140473" w:rsidP="00140473">
            <w:pPr>
              <w:spacing w:line="1" w:lineRule="auto"/>
              <w:rPr>
                <w:color w:val="000000"/>
              </w:rPr>
            </w:pPr>
          </w:p>
        </w:tc>
        <w:tc>
          <w:tcPr>
            <w:tcW w:w="31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473" w:rsidRPr="00140473" w:rsidRDefault="00140473" w:rsidP="00140473">
            <w:pPr>
              <w:spacing w:line="1" w:lineRule="auto"/>
              <w:rPr>
                <w:color w:val="000000"/>
              </w:rPr>
            </w:pPr>
          </w:p>
        </w:tc>
        <w:tc>
          <w:tcPr>
            <w:tcW w:w="6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473" w:rsidRPr="00140473" w:rsidRDefault="00140473" w:rsidP="00140473">
            <w:pPr>
              <w:spacing w:line="1" w:lineRule="auto"/>
              <w:rPr>
                <w:color w:val="000000"/>
              </w:rPr>
            </w:pPr>
          </w:p>
        </w:tc>
      </w:tr>
      <w:tr w:rsidR="00140473" w:rsidRPr="00140473" w:rsidTr="001F1254"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140473" w:rsidRPr="00140473" w:rsidRDefault="00140473" w:rsidP="00140473">
            <w:pPr>
              <w:spacing w:line="1" w:lineRule="auto"/>
              <w:rPr>
                <w:color w:val="000000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140473" w:rsidRPr="00140473" w:rsidRDefault="00140473" w:rsidP="00140473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140473" w:rsidRPr="00140473" w:rsidTr="001F1254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0473" w:rsidRPr="00140473" w:rsidRDefault="00140473" w:rsidP="00140473">
                  <w:pPr>
                    <w:rPr>
                      <w:color w:val="000000"/>
                    </w:rPr>
                  </w:pPr>
                  <w:r w:rsidRPr="00140473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absent</w:t>
                  </w:r>
                </w:p>
              </w:tc>
            </w:tr>
          </w:tbl>
          <w:p w:rsidR="00140473" w:rsidRPr="00140473" w:rsidRDefault="00140473" w:rsidP="00140473">
            <w:pPr>
              <w:spacing w:line="1" w:lineRule="auto"/>
              <w:rPr>
                <w:color w:val="000000"/>
              </w:rPr>
            </w:pP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140473" w:rsidRPr="00140473" w:rsidRDefault="00140473" w:rsidP="00140473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140473" w:rsidRPr="00140473" w:rsidTr="001F1254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0473" w:rsidRPr="00140473" w:rsidRDefault="00140473" w:rsidP="00140473">
                  <w:pPr>
                    <w:rPr>
                      <w:color w:val="000000"/>
                    </w:rPr>
                  </w:pPr>
                  <w:r w:rsidRPr="00140473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 xml:space="preserve">(w) Soissons,  (s) </w:t>
                  </w:r>
                  <w:proofErr w:type="spellStart"/>
                  <w:r w:rsidRPr="00140473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Triso</w:t>
                  </w:r>
                  <w:proofErr w:type="spellEnd"/>
                </w:p>
              </w:tc>
            </w:tr>
          </w:tbl>
          <w:p w:rsidR="00140473" w:rsidRPr="00140473" w:rsidRDefault="00140473" w:rsidP="00140473">
            <w:pPr>
              <w:spacing w:line="1" w:lineRule="auto"/>
              <w:rPr>
                <w:color w:val="000000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140473" w:rsidRPr="00140473" w:rsidRDefault="00140473" w:rsidP="00140473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140473" w:rsidRPr="00140473" w:rsidTr="001F1254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0473" w:rsidRPr="00140473" w:rsidRDefault="00140473" w:rsidP="00140473">
                  <w:pPr>
                    <w:rPr>
                      <w:color w:val="000000"/>
                    </w:rPr>
                  </w:pPr>
                  <w:r w:rsidRPr="00140473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1 [   ]</w:t>
                  </w:r>
                </w:p>
              </w:tc>
            </w:tr>
          </w:tbl>
          <w:p w:rsidR="00140473" w:rsidRPr="00140473" w:rsidRDefault="00140473" w:rsidP="00140473">
            <w:pPr>
              <w:spacing w:line="1" w:lineRule="auto"/>
              <w:rPr>
                <w:color w:val="000000"/>
              </w:rPr>
            </w:pPr>
          </w:p>
        </w:tc>
      </w:tr>
      <w:tr w:rsidR="00140473" w:rsidRPr="00140473" w:rsidTr="001F1254"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140473" w:rsidRPr="00140473" w:rsidRDefault="00140473" w:rsidP="00140473">
            <w:pPr>
              <w:spacing w:line="1" w:lineRule="auto"/>
              <w:rPr>
                <w:color w:val="000000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140473" w:rsidRPr="00140473" w:rsidRDefault="00140473" w:rsidP="00140473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140473" w:rsidRPr="00140473" w:rsidTr="001F1254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0473" w:rsidRPr="00140473" w:rsidRDefault="00140473" w:rsidP="00140473">
                  <w:pPr>
                    <w:rPr>
                      <w:color w:val="000000"/>
                    </w:rPr>
                  </w:pPr>
                  <w:r w:rsidRPr="00140473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present</w:t>
                  </w:r>
                </w:p>
              </w:tc>
            </w:tr>
          </w:tbl>
          <w:p w:rsidR="00140473" w:rsidRPr="00140473" w:rsidRDefault="00140473" w:rsidP="00140473">
            <w:pPr>
              <w:spacing w:line="1" w:lineRule="auto"/>
              <w:rPr>
                <w:color w:val="000000"/>
              </w:rPr>
            </w:pP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140473" w:rsidRPr="00140473" w:rsidRDefault="00140473" w:rsidP="00140473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140473" w:rsidRPr="00140473" w:rsidTr="001F1254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0473" w:rsidRPr="00140473" w:rsidRDefault="00140473" w:rsidP="00140473">
                  <w:pPr>
                    <w:rPr>
                      <w:color w:val="000000"/>
                    </w:rPr>
                  </w:pPr>
                  <w:r w:rsidRPr="00140473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 xml:space="preserve">(w) Franz,  (s) </w:t>
                  </w:r>
                  <w:proofErr w:type="spellStart"/>
                  <w:r w:rsidRPr="00140473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Galera</w:t>
                  </w:r>
                  <w:proofErr w:type="spellEnd"/>
                </w:p>
              </w:tc>
            </w:tr>
          </w:tbl>
          <w:p w:rsidR="00140473" w:rsidRPr="00140473" w:rsidRDefault="00140473" w:rsidP="00140473">
            <w:pPr>
              <w:spacing w:line="1" w:lineRule="auto"/>
              <w:rPr>
                <w:color w:val="000000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140473" w:rsidRPr="00140473" w:rsidRDefault="00140473" w:rsidP="00140473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140473" w:rsidRPr="00140473" w:rsidTr="001F1254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0473" w:rsidRPr="00140473" w:rsidRDefault="00140473" w:rsidP="00140473">
                  <w:pPr>
                    <w:rPr>
                      <w:color w:val="000000"/>
                    </w:rPr>
                  </w:pPr>
                  <w:r w:rsidRPr="00140473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9 [   ]</w:t>
                  </w:r>
                </w:p>
              </w:tc>
            </w:tr>
          </w:tbl>
          <w:p w:rsidR="00140473" w:rsidRPr="00140473" w:rsidRDefault="00140473" w:rsidP="00140473">
            <w:pPr>
              <w:spacing w:line="1" w:lineRule="auto"/>
              <w:rPr>
                <w:color w:val="000000"/>
              </w:rPr>
            </w:pPr>
          </w:p>
        </w:tc>
      </w:tr>
    </w:tbl>
    <w:p w:rsidR="00140473" w:rsidRPr="00140473" w:rsidRDefault="00140473" w:rsidP="00140473"/>
    <w:p w:rsidR="00140473" w:rsidRPr="00140473" w:rsidRDefault="00140473" w:rsidP="00140473">
      <w:pPr>
        <w:jc w:val="left"/>
      </w:pPr>
      <w:r w:rsidRPr="00140473">
        <w:br w:type="page"/>
      </w:r>
    </w:p>
    <w:tbl>
      <w:tblPr>
        <w:tblOverlap w:val="never"/>
        <w:tblW w:w="9390" w:type="dxa"/>
        <w:tblLayout w:type="fixed"/>
        <w:tblLook w:val="01E0" w:firstRow="1" w:lastRow="1" w:firstColumn="1" w:lastColumn="1" w:noHBand="0" w:noVBand="0"/>
      </w:tblPr>
      <w:tblGrid>
        <w:gridCol w:w="9390"/>
      </w:tblGrid>
      <w:tr w:rsidR="00140473" w:rsidRPr="00140473" w:rsidTr="001F1254">
        <w:tc>
          <w:tcPr>
            <w:tcW w:w="9390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9295" w:type="dxa"/>
              <w:tblLayout w:type="fixed"/>
              <w:tblLook w:val="01E0" w:firstRow="1" w:lastRow="1" w:firstColumn="1" w:lastColumn="1" w:noHBand="0" w:noVBand="0"/>
            </w:tblPr>
            <w:tblGrid>
              <w:gridCol w:w="3685"/>
              <w:gridCol w:w="2160"/>
              <w:gridCol w:w="3450"/>
            </w:tblGrid>
            <w:tr w:rsidR="00140473" w:rsidRPr="00140473" w:rsidTr="001F1254">
              <w:tc>
                <w:tcPr>
                  <w:tcW w:w="36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0473" w:rsidRPr="00140473" w:rsidRDefault="00140473" w:rsidP="00140473">
                  <w:pPr>
                    <w:rPr>
                      <w:rFonts w:eastAsia="Arial" w:cs="Arial"/>
                      <w:color w:val="000000"/>
                    </w:rPr>
                  </w:pPr>
                  <w:r w:rsidRPr="00140473">
                    <w:rPr>
                      <w:rFonts w:eastAsia="Arial" w:cs="Arial"/>
                      <w:color w:val="000000"/>
                    </w:rPr>
                    <w:br/>
                    <w:t>TECHNICAL QUESTIONNAIRE</w:t>
                  </w:r>
                </w:p>
              </w:tc>
              <w:tc>
                <w:tcPr>
                  <w:tcW w:w="2160" w:type="dxa"/>
                  <w:tcBorders>
                    <w:top w:val="single" w:sz="6" w:space="0" w:color="000000"/>
                    <w:bottom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0473" w:rsidRPr="00140473" w:rsidRDefault="00140473" w:rsidP="00140473">
                  <w:pPr>
                    <w:rPr>
                      <w:rFonts w:eastAsia="Arial" w:cs="Arial"/>
                      <w:color w:val="000000"/>
                    </w:rPr>
                  </w:pPr>
                  <w:r w:rsidRPr="00140473">
                    <w:rPr>
                      <w:rFonts w:eastAsia="Arial" w:cs="Arial"/>
                      <w:color w:val="000000"/>
                    </w:rPr>
                    <w:br/>
                    <w:t>Page {x} of {y}</w:t>
                  </w:r>
                </w:p>
              </w:tc>
              <w:tc>
                <w:tcPr>
                  <w:tcW w:w="34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1E1E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0473" w:rsidRPr="00140473" w:rsidRDefault="00140473" w:rsidP="00140473">
                  <w:pPr>
                    <w:rPr>
                      <w:rFonts w:eastAsia="Arial" w:cs="Arial"/>
                      <w:color w:val="000000"/>
                    </w:rPr>
                  </w:pPr>
                  <w:r w:rsidRPr="00140473">
                    <w:rPr>
                      <w:rFonts w:eastAsia="Arial" w:cs="Arial"/>
                      <w:color w:val="000000"/>
                    </w:rPr>
                    <w:br/>
                    <w:t>Reference Number:</w:t>
                  </w:r>
                </w:p>
              </w:tc>
            </w:tr>
          </w:tbl>
          <w:p w:rsidR="00140473" w:rsidRPr="00140473" w:rsidRDefault="00140473" w:rsidP="00140473">
            <w:pPr>
              <w:spacing w:line="1" w:lineRule="auto"/>
              <w:rPr>
                <w:color w:val="000000"/>
              </w:rPr>
            </w:pPr>
          </w:p>
        </w:tc>
      </w:tr>
      <w:tr w:rsidR="00140473" w:rsidRPr="00140473" w:rsidTr="001F1254">
        <w:tc>
          <w:tcPr>
            <w:tcW w:w="93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40473" w:rsidRPr="00140473" w:rsidRDefault="00140473" w:rsidP="00140473">
            <w:pPr>
              <w:rPr>
                <w:rFonts w:eastAsia="Arial" w:cs="Arial"/>
                <w:color w:val="000000"/>
                <w:sz w:val="18"/>
                <w:szCs w:val="18"/>
              </w:rPr>
            </w:pPr>
            <w:r w:rsidRPr="00140473">
              <w:rPr>
                <w:rFonts w:eastAsia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40473" w:rsidRPr="00140473" w:rsidTr="001F1254">
        <w:tc>
          <w:tcPr>
            <w:tcW w:w="93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40473" w:rsidRPr="00140473" w:rsidRDefault="00140473" w:rsidP="00140473">
            <w:pPr>
              <w:spacing w:line="1" w:lineRule="auto"/>
              <w:rPr>
                <w:color w:val="000000"/>
              </w:rPr>
            </w:pPr>
          </w:p>
        </w:tc>
      </w:tr>
    </w:tbl>
    <w:p w:rsidR="00140473" w:rsidRPr="00140473" w:rsidRDefault="00140473" w:rsidP="00140473">
      <w:pPr>
        <w:rPr>
          <w:vanish/>
          <w:color w:val="000000"/>
        </w:rPr>
      </w:pPr>
    </w:p>
    <w:tbl>
      <w:tblPr>
        <w:tblOverlap w:val="never"/>
        <w:tblW w:w="9364" w:type="dxa"/>
        <w:tblInd w:w="-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"/>
        <w:gridCol w:w="692"/>
        <w:gridCol w:w="16"/>
        <w:gridCol w:w="4859"/>
        <w:gridCol w:w="16"/>
        <w:gridCol w:w="3149"/>
        <w:gridCol w:w="16"/>
        <w:gridCol w:w="584"/>
        <w:gridCol w:w="16"/>
      </w:tblGrid>
      <w:tr w:rsidR="00140473" w:rsidRPr="00140473" w:rsidTr="001F1254">
        <w:trPr>
          <w:gridBefore w:val="1"/>
          <w:wBefore w:w="16" w:type="dxa"/>
          <w:trHeight w:hRule="exact" w:val="420"/>
        </w:trPr>
        <w:tc>
          <w:tcPr>
            <w:tcW w:w="708" w:type="dxa"/>
            <w:gridSpan w:val="2"/>
            <w:tcBorders>
              <w:bottom w:val="single" w:sz="6" w:space="0" w:color="000000"/>
            </w:tcBorders>
            <w:shd w:val="clear" w:color="auto" w:fill="E1E1E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473" w:rsidRPr="00140473" w:rsidRDefault="00140473" w:rsidP="00140473">
            <w:pPr>
              <w:spacing w:line="1" w:lineRule="auto"/>
              <w:jc w:val="center"/>
              <w:rPr>
                <w:color w:val="000000"/>
              </w:rPr>
            </w:pPr>
          </w:p>
        </w:tc>
        <w:tc>
          <w:tcPr>
            <w:tcW w:w="4875" w:type="dxa"/>
            <w:gridSpan w:val="2"/>
            <w:tcBorders>
              <w:bottom w:val="single" w:sz="6" w:space="0" w:color="000000"/>
            </w:tcBorders>
            <w:shd w:val="clear" w:color="auto" w:fill="E1E1E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473" w:rsidRPr="00140473" w:rsidRDefault="00140473" w:rsidP="00140473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140473">
              <w:rPr>
                <w:rFonts w:eastAsia="Arial" w:cs="Arial"/>
                <w:color w:val="000000"/>
                <w:sz w:val="16"/>
                <w:szCs w:val="16"/>
              </w:rPr>
              <w:t>Characteristics</w:t>
            </w:r>
          </w:p>
        </w:tc>
        <w:tc>
          <w:tcPr>
            <w:tcW w:w="3165" w:type="dxa"/>
            <w:gridSpan w:val="2"/>
            <w:tcBorders>
              <w:bottom w:val="single" w:sz="6" w:space="0" w:color="000000"/>
            </w:tcBorders>
            <w:shd w:val="clear" w:color="auto" w:fill="E1E1E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473" w:rsidRPr="00140473" w:rsidRDefault="00140473" w:rsidP="00140473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140473">
              <w:rPr>
                <w:rFonts w:eastAsia="Arial" w:cs="Arial"/>
                <w:color w:val="000000"/>
                <w:sz w:val="16"/>
                <w:szCs w:val="16"/>
              </w:rPr>
              <w:t>Example Varieties</w:t>
            </w:r>
          </w:p>
        </w:tc>
        <w:tc>
          <w:tcPr>
            <w:tcW w:w="600" w:type="dxa"/>
            <w:gridSpan w:val="2"/>
            <w:tcBorders>
              <w:bottom w:val="single" w:sz="6" w:space="0" w:color="000000"/>
            </w:tcBorders>
            <w:shd w:val="clear" w:color="auto" w:fill="E1E1E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473" w:rsidRPr="00140473" w:rsidRDefault="00140473" w:rsidP="00140473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140473">
              <w:rPr>
                <w:rFonts w:eastAsia="Arial" w:cs="Arial"/>
                <w:color w:val="000000"/>
                <w:sz w:val="16"/>
                <w:szCs w:val="16"/>
              </w:rPr>
              <w:t>Note</w:t>
            </w:r>
          </w:p>
        </w:tc>
      </w:tr>
      <w:bookmarkStart w:id="43" w:name="_Toc13"/>
      <w:bookmarkEnd w:id="43"/>
      <w:tr w:rsidR="00140473" w:rsidRPr="00140473" w:rsidTr="001F1254">
        <w:trPr>
          <w:gridBefore w:val="1"/>
          <w:wBefore w:w="16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140473" w:rsidRPr="00140473" w:rsidRDefault="00140473" w:rsidP="00140473">
            <w:pPr>
              <w:rPr>
                <w:vanish/>
                <w:color w:val="000000"/>
              </w:rPr>
            </w:pPr>
            <w:r w:rsidRPr="00140473">
              <w:rPr>
                <w:color w:val="000000"/>
              </w:rPr>
              <w:fldChar w:fldCharType="begin"/>
            </w:r>
            <w:r w:rsidRPr="00140473">
              <w:rPr>
                <w:color w:val="000000"/>
              </w:rPr>
              <w:instrText xml:space="preserve"> TC "13" \f C \l "1"</w:instrText>
            </w:r>
            <w:r w:rsidRPr="00140473">
              <w:rPr>
                <w:color w:val="000000"/>
              </w:rPr>
              <w:fldChar w:fldCharType="end"/>
            </w:r>
          </w:p>
          <w:p w:rsidR="00140473" w:rsidRPr="00140473" w:rsidRDefault="00140473" w:rsidP="00140473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70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08"/>
            </w:tblGrid>
            <w:tr w:rsidR="00140473" w:rsidRPr="00140473" w:rsidTr="001F1254">
              <w:trPr>
                <w:jc w:val="center"/>
              </w:trPr>
              <w:tc>
                <w:tcPr>
                  <w:tcW w:w="7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0473" w:rsidRPr="00140473" w:rsidRDefault="00140473" w:rsidP="00140473">
                  <w:pPr>
                    <w:jc w:val="center"/>
                    <w:rPr>
                      <w:color w:val="000000"/>
                    </w:rPr>
                  </w:pPr>
                  <w:r w:rsidRPr="00140473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</w:rPr>
                    <w:t>5.</w:t>
                  </w:r>
                  <w:r w:rsidRPr="00140473">
                    <w:rPr>
                      <w:rFonts w:eastAsia="Arial" w:cs="Arial"/>
                      <w:b/>
                      <w:bCs/>
                      <w:strike/>
                      <w:color w:val="000000"/>
                      <w:sz w:val="16"/>
                      <w:szCs w:val="16"/>
                      <w:highlight w:val="lightGray"/>
                    </w:rPr>
                    <w:t>3</w:t>
                  </w:r>
                  <w:r w:rsidRPr="00140473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</w:rPr>
                    <w:t xml:space="preserve"> </w:t>
                  </w:r>
                  <w:r w:rsidRPr="00140473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</w:rPr>
                    <w:t>5</w:t>
                  </w:r>
                </w:p>
              </w:tc>
            </w:tr>
          </w:tbl>
          <w:p w:rsidR="00140473" w:rsidRPr="00140473" w:rsidRDefault="00140473" w:rsidP="00140473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70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08"/>
            </w:tblGrid>
            <w:tr w:rsidR="00140473" w:rsidRPr="00140473" w:rsidTr="001F1254">
              <w:trPr>
                <w:jc w:val="center"/>
              </w:trPr>
              <w:tc>
                <w:tcPr>
                  <w:tcW w:w="7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0473" w:rsidRPr="00140473" w:rsidRDefault="00140473" w:rsidP="00140473">
                  <w:pPr>
                    <w:jc w:val="center"/>
                    <w:rPr>
                      <w:color w:val="000000"/>
                    </w:rPr>
                  </w:pPr>
                  <w:r w:rsidRPr="00140473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(13)</w:t>
                  </w:r>
                </w:p>
              </w:tc>
            </w:tr>
          </w:tbl>
          <w:p w:rsidR="00140473" w:rsidRPr="00140473" w:rsidRDefault="00140473" w:rsidP="00140473">
            <w:pPr>
              <w:spacing w:line="1" w:lineRule="auto"/>
              <w:rPr>
                <w:color w:val="000000"/>
              </w:rPr>
            </w:pPr>
          </w:p>
        </w:tc>
        <w:tc>
          <w:tcPr>
            <w:tcW w:w="4875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40473" w:rsidRPr="00140473" w:rsidRDefault="00140473" w:rsidP="00140473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487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75"/>
            </w:tblGrid>
            <w:tr w:rsidR="00140473" w:rsidRPr="00140473" w:rsidTr="001F1254">
              <w:tc>
                <w:tcPr>
                  <w:tcW w:w="48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0473" w:rsidRPr="00140473" w:rsidRDefault="00140473" w:rsidP="00140473">
                  <w:pPr>
                    <w:rPr>
                      <w:color w:val="000000"/>
                    </w:rPr>
                  </w:pPr>
                  <w:r w:rsidRPr="00140473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Plant: length</w:t>
                  </w:r>
                </w:p>
              </w:tc>
            </w:tr>
          </w:tbl>
          <w:p w:rsidR="00140473" w:rsidRPr="00140473" w:rsidRDefault="00140473" w:rsidP="00140473">
            <w:pPr>
              <w:spacing w:line="1" w:lineRule="auto"/>
              <w:rPr>
                <w:color w:val="000000"/>
              </w:rPr>
            </w:pPr>
          </w:p>
        </w:tc>
        <w:tc>
          <w:tcPr>
            <w:tcW w:w="316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473" w:rsidRPr="00140473" w:rsidRDefault="00140473" w:rsidP="00140473">
            <w:pPr>
              <w:spacing w:line="1" w:lineRule="auto"/>
              <w:rPr>
                <w:color w:val="000000"/>
              </w:rPr>
            </w:pPr>
          </w:p>
        </w:tc>
        <w:tc>
          <w:tcPr>
            <w:tcW w:w="6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473" w:rsidRPr="00140473" w:rsidRDefault="00140473" w:rsidP="00140473">
            <w:pPr>
              <w:spacing w:line="1" w:lineRule="auto"/>
              <w:rPr>
                <w:color w:val="000000"/>
              </w:rPr>
            </w:pPr>
          </w:p>
        </w:tc>
      </w:tr>
      <w:tr w:rsidR="00140473" w:rsidRPr="00140473" w:rsidTr="001F1254">
        <w:trPr>
          <w:gridBefore w:val="1"/>
          <w:wBefore w:w="16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140473" w:rsidRPr="00140473" w:rsidRDefault="00140473" w:rsidP="00140473">
            <w:pPr>
              <w:spacing w:line="1" w:lineRule="auto"/>
              <w:rPr>
                <w:color w:val="000000"/>
              </w:rPr>
            </w:pPr>
          </w:p>
        </w:tc>
        <w:tc>
          <w:tcPr>
            <w:tcW w:w="4875" w:type="dxa"/>
            <w:gridSpan w:val="2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140473" w:rsidRPr="00140473" w:rsidRDefault="00140473" w:rsidP="00140473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140473" w:rsidRPr="00140473" w:rsidTr="001F1254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0473" w:rsidRPr="00140473" w:rsidRDefault="00140473" w:rsidP="00140473">
                  <w:pPr>
                    <w:rPr>
                      <w:color w:val="000000"/>
                    </w:rPr>
                  </w:pPr>
                  <w:r w:rsidRPr="00140473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very short</w:t>
                  </w:r>
                </w:p>
              </w:tc>
            </w:tr>
          </w:tbl>
          <w:p w:rsidR="00140473" w:rsidRPr="00140473" w:rsidRDefault="00140473" w:rsidP="00140473">
            <w:pPr>
              <w:spacing w:line="1" w:lineRule="auto"/>
              <w:rPr>
                <w:color w:val="000000"/>
              </w:rPr>
            </w:pPr>
          </w:p>
        </w:tc>
        <w:tc>
          <w:tcPr>
            <w:tcW w:w="3165" w:type="dxa"/>
            <w:gridSpan w:val="2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140473" w:rsidRPr="00140473" w:rsidRDefault="00140473" w:rsidP="00140473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140473" w:rsidRPr="00140473" w:rsidTr="001F1254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0473" w:rsidRPr="00140473" w:rsidRDefault="00140473" w:rsidP="00140473">
                  <w:pPr>
                    <w:rPr>
                      <w:color w:val="000000"/>
                    </w:rPr>
                  </w:pPr>
                  <w:r w:rsidRPr="00140473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(w) Fronton</w:t>
                  </w:r>
                </w:p>
              </w:tc>
            </w:tr>
          </w:tbl>
          <w:p w:rsidR="00140473" w:rsidRPr="00140473" w:rsidRDefault="00140473" w:rsidP="00140473">
            <w:pPr>
              <w:spacing w:line="1" w:lineRule="auto"/>
              <w:rPr>
                <w:color w:val="000000"/>
              </w:rPr>
            </w:pPr>
          </w:p>
        </w:tc>
        <w:tc>
          <w:tcPr>
            <w:tcW w:w="600" w:type="dxa"/>
            <w:gridSpan w:val="2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140473" w:rsidRPr="00140473" w:rsidRDefault="00140473" w:rsidP="00140473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140473" w:rsidRPr="00140473" w:rsidTr="001F1254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0473" w:rsidRPr="00140473" w:rsidRDefault="00140473" w:rsidP="00140473">
                  <w:pPr>
                    <w:rPr>
                      <w:color w:val="000000"/>
                    </w:rPr>
                  </w:pPr>
                  <w:r w:rsidRPr="00140473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1 [   ]</w:t>
                  </w:r>
                </w:p>
              </w:tc>
            </w:tr>
          </w:tbl>
          <w:p w:rsidR="00140473" w:rsidRPr="00140473" w:rsidRDefault="00140473" w:rsidP="00140473">
            <w:pPr>
              <w:spacing w:line="1" w:lineRule="auto"/>
              <w:rPr>
                <w:color w:val="000000"/>
              </w:rPr>
            </w:pPr>
          </w:p>
        </w:tc>
      </w:tr>
      <w:tr w:rsidR="00140473" w:rsidRPr="00140473" w:rsidTr="001F1254">
        <w:trPr>
          <w:gridBefore w:val="1"/>
          <w:wBefore w:w="16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140473" w:rsidRPr="00140473" w:rsidRDefault="00140473" w:rsidP="00140473">
            <w:pPr>
              <w:spacing w:line="1" w:lineRule="auto"/>
              <w:rPr>
                <w:color w:val="000000"/>
              </w:rPr>
            </w:pPr>
          </w:p>
        </w:tc>
        <w:tc>
          <w:tcPr>
            <w:tcW w:w="4875" w:type="dxa"/>
            <w:gridSpan w:val="2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140473" w:rsidRPr="00140473" w:rsidRDefault="00140473" w:rsidP="00140473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140473" w:rsidRPr="00140473" w:rsidTr="001F1254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0473" w:rsidRPr="00140473" w:rsidRDefault="00140473" w:rsidP="00140473">
                  <w:pPr>
                    <w:rPr>
                      <w:color w:val="000000"/>
                    </w:rPr>
                  </w:pPr>
                  <w:r w:rsidRPr="00140473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very short to short</w:t>
                  </w:r>
                </w:p>
              </w:tc>
            </w:tr>
          </w:tbl>
          <w:p w:rsidR="00140473" w:rsidRPr="00140473" w:rsidRDefault="00140473" w:rsidP="00140473">
            <w:pPr>
              <w:spacing w:line="1" w:lineRule="auto"/>
              <w:rPr>
                <w:color w:val="000000"/>
              </w:rPr>
            </w:pPr>
          </w:p>
        </w:tc>
        <w:tc>
          <w:tcPr>
            <w:tcW w:w="3165" w:type="dxa"/>
            <w:gridSpan w:val="2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140473" w:rsidRPr="00140473" w:rsidRDefault="00140473" w:rsidP="00140473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140473" w:rsidRPr="00140473" w:rsidTr="001F1254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0473" w:rsidRPr="00140473" w:rsidRDefault="00140473" w:rsidP="00140473">
                  <w:pPr>
                    <w:spacing w:line="1" w:lineRule="auto"/>
                    <w:rPr>
                      <w:color w:val="000000"/>
                    </w:rPr>
                  </w:pPr>
                </w:p>
              </w:tc>
            </w:tr>
          </w:tbl>
          <w:p w:rsidR="00140473" w:rsidRPr="00140473" w:rsidRDefault="00140473" w:rsidP="00140473">
            <w:pPr>
              <w:spacing w:line="1" w:lineRule="auto"/>
              <w:rPr>
                <w:color w:val="000000"/>
              </w:rPr>
            </w:pPr>
          </w:p>
        </w:tc>
        <w:tc>
          <w:tcPr>
            <w:tcW w:w="600" w:type="dxa"/>
            <w:gridSpan w:val="2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140473" w:rsidRPr="00140473" w:rsidRDefault="00140473" w:rsidP="00140473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140473" w:rsidRPr="00140473" w:rsidTr="001F1254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0473" w:rsidRPr="00140473" w:rsidRDefault="00140473" w:rsidP="00140473">
                  <w:pPr>
                    <w:rPr>
                      <w:color w:val="000000"/>
                    </w:rPr>
                  </w:pPr>
                  <w:r w:rsidRPr="00140473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2 [   ]</w:t>
                  </w:r>
                </w:p>
              </w:tc>
            </w:tr>
          </w:tbl>
          <w:p w:rsidR="00140473" w:rsidRPr="00140473" w:rsidRDefault="00140473" w:rsidP="00140473">
            <w:pPr>
              <w:spacing w:line="1" w:lineRule="auto"/>
              <w:rPr>
                <w:color w:val="000000"/>
              </w:rPr>
            </w:pPr>
          </w:p>
        </w:tc>
      </w:tr>
      <w:tr w:rsidR="00140473" w:rsidRPr="00140473" w:rsidTr="001F1254">
        <w:trPr>
          <w:gridBefore w:val="1"/>
          <w:wBefore w:w="16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140473" w:rsidRPr="00140473" w:rsidRDefault="00140473" w:rsidP="00140473">
            <w:pPr>
              <w:spacing w:line="1" w:lineRule="auto"/>
              <w:rPr>
                <w:color w:val="000000"/>
              </w:rPr>
            </w:pPr>
          </w:p>
        </w:tc>
        <w:tc>
          <w:tcPr>
            <w:tcW w:w="4875" w:type="dxa"/>
            <w:gridSpan w:val="2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140473" w:rsidRPr="00140473" w:rsidRDefault="00140473" w:rsidP="00140473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140473" w:rsidRPr="00140473" w:rsidTr="001F1254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0473" w:rsidRPr="00140473" w:rsidRDefault="00140473" w:rsidP="00140473">
                  <w:pPr>
                    <w:rPr>
                      <w:color w:val="000000"/>
                    </w:rPr>
                  </w:pPr>
                  <w:r w:rsidRPr="00140473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short</w:t>
                  </w:r>
                </w:p>
              </w:tc>
            </w:tr>
          </w:tbl>
          <w:p w:rsidR="00140473" w:rsidRPr="00140473" w:rsidRDefault="00140473" w:rsidP="00140473">
            <w:pPr>
              <w:spacing w:line="1" w:lineRule="auto"/>
              <w:rPr>
                <w:color w:val="000000"/>
              </w:rPr>
            </w:pPr>
          </w:p>
        </w:tc>
        <w:tc>
          <w:tcPr>
            <w:tcW w:w="3165" w:type="dxa"/>
            <w:gridSpan w:val="2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140473" w:rsidRPr="00140473" w:rsidRDefault="00140473" w:rsidP="00140473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140473" w:rsidRPr="00140473" w:rsidTr="001F1254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0473" w:rsidRPr="00140473" w:rsidRDefault="00140473" w:rsidP="00140473">
                  <w:pPr>
                    <w:rPr>
                      <w:color w:val="000000"/>
                    </w:rPr>
                  </w:pPr>
                  <w:r w:rsidRPr="00140473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(w) Apache,  (s) Lennox</w:t>
                  </w:r>
                </w:p>
              </w:tc>
            </w:tr>
          </w:tbl>
          <w:p w:rsidR="00140473" w:rsidRPr="00140473" w:rsidRDefault="00140473" w:rsidP="00140473">
            <w:pPr>
              <w:spacing w:line="1" w:lineRule="auto"/>
              <w:rPr>
                <w:color w:val="000000"/>
              </w:rPr>
            </w:pPr>
          </w:p>
        </w:tc>
        <w:tc>
          <w:tcPr>
            <w:tcW w:w="600" w:type="dxa"/>
            <w:gridSpan w:val="2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140473" w:rsidRPr="00140473" w:rsidRDefault="00140473" w:rsidP="00140473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140473" w:rsidRPr="00140473" w:rsidTr="001F1254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0473" w:rsidRPr="00140473" w:rsidRDefault="00140473" w:rsidP="00140473">
                  <w:pPr>
                    <w:rPr>
                      <w:color w:val="000000"/>
                    </w:rPr>
                  </w:pPr>
                  <w:r w:rsidRPr="00140473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3 [   ]</w:t>
                  </w:r>
                </w:p>
              </w:tc>
            </w:tr>
          </w:tbl>
          <w:p w:rsidR="00140473" w:rsidRPr="00140473" w:rsidRDefault="00140473" w:rsidP="00140473">
            <w:pPr>
              <w:spacing w:line="1" w:lineRule="auto"/>
              <w:rPr>
                <w:color w:val="000000"/>
              </w:rPr>
            </w:pPr>
          </w:p>
        </w:tc>
      </w:tr>
      <w:tr w:rsidR="00140473" w:rsidRPr="00140473" w:rsidTr="001F1254">
        <w:trPr>
          <w:gridBefore w:val="1"/>
          <w:wBefore w:w="16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140473" w:rsidRPr="00140473" w:rsidRDefault="00140473" w:rsidP="00140473">
            <w:pPr>
              <w:spacing w:line="1" w:lineRule="auto"/>
              <w:rPr>
                <w:color w:val="000000"/>
              </w:rPr>
            </w:pPr>
          </w:p>
        </w:tc>
        <w:tc>
          <w:tcPr>
            <w:tcW w:w="4875" w:type="dxa"/>
            <w:gridSpan w:val="2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140473" w:rsidRPr="00140473" w:rsidRDefault="00140473" w:rsidP="00140473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140473" w:rsidRPr="00140473" w:rsidTr="001F1254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0473" w:rsidRPr="00140473" w:rsidRDefault="00140473" w:rsidP="00140473">
                  <w:pPr>
                    <w:rPr>
                      <w:color w:val="000000"/>
                    </w:rPr>
                  </w:pPr>
                  <w:r w:rsidRPr="00140473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short to medium</w:t>
                  </w:r>
                </w:p>
              </w:tc>
            </w:tr>
          </w:tbl>
          <w:p w:rsidR="00140473" w:rsidRPr="00140473" w:rsidRDefault="00140473" w:rsidP="00140473">
            <w:pPr>
              <w:spacing w:line="1" w:lineRule="auto"/>
              <w:rPr>
                <w:color w:val="000000"/>
              </w:rPr>
            </w:pPr>
          </w:p>
        </w:tc>
        <w:tc>
          <w:tcPr>
            <w:tcW w:w="3165" w:type="dxa"/>
            <w:gridSpan w:val="2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140473" w:rsidRPr="00140473" w:rsidRDefault="00140473" w:rsidP="00140473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140473" w:rsidRPr="00140473" w:rsidTr="001F1254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0473" w:rsidRPr="00140473" w:rsidRDefault="00140473" w:rsidP="00140473">
                  <w:pPr>
                    <w:spacing w:line="1" w:lineRule="auto"/>
                    <w:rPr>
                      <w:color w:val="000000"/>
                    </w:rPr>
                  </w:pPr>
                </w:p>
              </w:tc>
            </w:tr>
          </w:tbl>
          <w:p w:rsidR="00140473" w:rsidRPr="00140473" w:rsidRDefault="00140473" w:rsidP="00140473">
            <w:pPr>
              <w:spacing w:line="1" w:lineRule="auto"/>
              <w:rPr>
                <w:color w:val="000000"/>
              </w:rPr>
            </w:pPr>
          </w:p>
        </w:tc>
        <w:tc>
          <w:tcPr>
            <w:tcW w:w="600" w:type="dxa"/>
            <w:gridSpan w:val="2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140473" w:rsidRPr="00140473" w:rsidRDefault="00140473" w:rsidP="00140473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140473" w:rsidRPr="00140473" w:rsidTr="001F1254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0473" w:rsidRPr="00140473" w:rsidRDefault="00140473" w:rsidP="00140473">
                  <w:pPr>
                    <w:rPr>
                      <w:color w:val="000000"/>
                    </w:rPr>
                  </w:pPr>
                  <w:r w:rsidRPr="00140473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4 [   ]</w:t>
                  </w:r>
                </w:p>
              </w:tc>
            </w:tr>
          </w:tbl>
          <w:p w:rsidR="00140473" w:rsidRPr="00140473" w:rsidRDefault="00140473" w:rsidP="00140473">
            <w:pPr>
              <w:spacing w:line="1" w:lineRule="auto"/>
              <w:rPr>
                <w:color w:val="000000"/>
              </w:rPr>
            </w:pPr>
          </w:p>
        </w:tc>
      </w:tr>
      <w:tr w:rsidR="00140473" w:rsidRPr="00140473" w:rsidTr="001F1254">
        <w:trPr>
          <w:gridBefore w:val="1"/>
          <w:wBefore w:w="16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140473" w:rsidRPr="00140473" w:rsidRDefault="00140473" w:rsidP="00140473">
            <w:pPr>
              <w:spacing w:line="1" w:lineRule="auto"/>
              <w:rPr>
                <w:color w:val="000000"/>
              </w:rPr>
            </w:pPr>
          </w:p>
        </w:tc>
        <w:tc>
          <w:tcPr>
            <w:tcW w:w="4875" w:type="dxa"/>
            <w:gridSpan w:val="2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140473" w:rsidRPr="00140473" w:rsidRDefault="00140473" w:rsidP="00140473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140473" w:rsidRPr="00140473" w:rsidTr="001F1254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0473" w:rsidRPr="00140473" w:rsidRDefault="00140473" w:rsidP="00140473">
                  <w:pPr>
                    <w:rPr>
                      <w:color w:val="000000"/>
                    </w:rPr>
                  </w:pPr>
                  <w:r w:rsidRPr="00140473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medium</w:t>
                  </w:r>
                </w:p>
              </w:tc>
            </w:tr>
          </w:tbl>
          <w:p w:rsidR="00140473" w:rsidRPr="00140473" w:rsidRDefault="00140473" w:rsidP="00140473">
            <w:pPr>
              <w:spacing w:line="1" w:lineRule="auto"/>
              <w:rPr>
                <w:color w:val="000000"/>
              </w:rPr>
            </w:pPr>
          </w:p>
        </w:tc>
        <w:tc>
          <w:tcPr>
            <w:tcW w:w="3165" w:type="dxa"/>
            <w:gridSpan w:val="2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140473" w:rsidRPr="00140473" w:rsidRDefault="00140473" w:rsidP="00140473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140473" w:rsidRPr="00140473" w:rsidTr="001F1254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0473" w:rsidRPr="00140473" w:rsidRDefault="00140473" w:rsidP="00140473">
                  <w:pPr>
                    <w:rPr>
                      <w:color w:val="000000"/>
                    </w:rPr>
                  </w:pPr>
                  <w:r w:rsidRPr="00140473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 xml:space="preserve">(w) </w:t>
                  </w:r>
                  <w:proofErr w:type="spellStart"/>
                  <w:r w:rsidRPr="00140473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Solehio</w:t>
                  </w:r>
                  <w:proofErr w:type="spellEnd"/>
                  <w:r w:rsidRPr="00140473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,  (s) FD 1 24</w:t>
                  </w:r>
                </w:p>
              </w:tc>
            </w:tr>
          </w:tbl>
          <w:p w:rsidR="00140473" w:rsidRPr="00140473" w:rsidRDefault="00140473" w:rsidP="00140473">
            <w:pPr>
              <w:spacing w:line="1" w:lineRule="auto"/>
              <w:rPr>
                <w:color w:val="000000"/>
              </w:rPr>
            </w:pPr>
          </w:p>
        </w:tc>
        <w:tc>
          <w:tcPr>
            <w:tcW w:w="600" w:type="dxa"/>
            <w:gridSpan w:val="2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140473" w:rsidRPr="00140473" w:rsidRDefault="00140473" w:rsidP="00140473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140473" w:rsidRPr="00140473" w:rsidTr="001F1254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0473" w:rsidRPr="00140473" w:rsidRDefault="00140473" w:rsidP="00140473">
                  <w:pPr>
                    <w:rPr>
                      <w:color w:val="000000"/>
                    </w:rPr>
                  </w:pPr>
                  <w:r w:rsidRPr="00140473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5 [   ]</w:t>
                  </w:r>
                </w:p>
              </w:tc>
            </w:tr>
          </w:tbl>
          <w:p w:rsidR="00140473" w:rsidRPr="00140473" w:rsidRDefault="00140473" w:rsidP="00140473">
            <w:pPr>
              <w:spacing w:line="1" w:lineRule="auto"/>
              <w:rPr>
                <w:color w:val="000000"/>
              </w:rPr>
            </w:pPr>
          </w:p>
        </w:tc>
      </w:tr>
      <w:tr w:rsidR="00140473" w:rsidRPr="00140473" w:rsidTr="001F1254">
        <w:trPr>
          <w:gridBefore w:val="1"/>
          <w:wBefore w:w="16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140473" w:rsidRPr="00140473" w:rsidRDefault="00140473" w:rsidP="00140473">
            <w:pPr>
              <w:spacing w:line="1" w:lineRule="auto"/>
              <w:rPr>
                <w:color w:val="000000"/>
              </w:rPr>
            </w:pPr>
          </w:p>
        </w:tc>
        <w:tc>
          <w:tcPr>
            <w:tcW w:w="4875" w:type="dxa"/>
            <w:gridSpan w:val="2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140473" w:rsidRPr="00140473" w:rsidRDefault="00140473" w:rsidP="00140473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140473" w:rsidRPr="00140473" w:rsidTr="001F1254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0473" w:rsidRPr="00140473" w:rsidRDefault="00140473" w:rsidP="00140473">
                  <w:pPr>
                    <w:rPr>
                      <w:color w:val="000000"/>
                    </w:rPr>
                  </w:pPr>
                  <w:r w:rsidRPr="00140473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medium to long</w:t>
                  </w:r>
                </w:p>
              </w:tc>
            </w:tr>
          </w:tbl>
          <w:p w:rsidR="00140473" w:rsidRPr="00140473" w:rsidRDefault="00140473" w:rsidP="00140473">
            <w:pPr>
              <w:spacing w:line="1" w:lineRule="auto"/>
              <w:rPr>
                <w:color w:val="000000"/>
              </w:rPr>
            </w:pPr>
          </w:p>
        </w:tc>
        <w:tc>
          <w:tcPr>
            <w:tcW w:w="3165" w:type="dxa"/>
            <w:gridSpan w:val="2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140473" w:rsidRPr="00140473" w:rsidRDefault="00140473" w:rsidP="00140473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140473" w:rsidRPr="00140473" w:rsidTr="001F1254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0473" w:rsidRPr="00140473" w:rsidRDefault="00140473" w:rsidP="00140473">
                  <w:pPr>
                    <w:spacing w:line="1" w:lineRule="auto"/>
                    <w:rPr>
                      <w:color w:val="000000"/>
                    </w:rPr>
                  </w:pPr>
                </w:p>
              </w:tc>
            </w:tr>
          </w:tbl>
          <w:p w:rsidR="00140473" w:rsidRPr="00140473" w:rsidRDefault="00140473" w:rsidP="00140473">
            <w:pPr>
              <w:spacing w:line="1" w:lineRule="auto"/>
              <w:rPr>
                <w:color w:val="000000"/>
              </w:rPr>
            </w:pPr>
          </w:p>
        </w:tc>
        <w:tc>
          <w:tcPr>
            <w:tcW w:w="600" w:type="dxa"/>
            <w:gridSpan w:val="2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140473" w:rsidRPr="00140473" w:rsidRDefault="00140473" w:rsidP="00140473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140473" w:rsidRPr="00140473" w:rsidTr="001F1254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0473" w:rsidRPr="00140473" w:rsidRDefault="00140473" w:rsidP="00140473">
                  <w:pPr>
                    <w:rPr>
                      <w:color w:val="000000"/>
                    </w:rPr>
                  </w:pPr>
                  <w:r w:rsidRPr="00140473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6 [   ]</w:t>
                  </w:r>
                </w:p>
              </w:tc>
            </w:tr>
          </w:tbl>
          <w:p w:rsidR="00140473" w:rsidRPr="00140473" w:rsidRDefault="00140473" w:rsidP="00140473">
            <w:pPr>
              <w:spacing w:line="1" w:lineRule="auto"/>
              <w:rPr>
                <w:color w:val="000000"/>
              </w:rPr>
            </w:pPr>
          </w:p>
        </w:tc>
      </w:tr>
      <w:tr w:rsidR="00140473" w:rsidRPr="00140473" w:rsidTr="001F1254">
        <w:trPr>
          <w:gridBefore w:val="1"/>
          <w:wBefore w:w="16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140473" w:rsidRPr="00140473" w:rsidRDefault="00140473" w:rsidP="00140473">
            <w:pPr>
              <w:spacing w:line="1" w:lineRule="auto"/>
              <w:rPr>
                <w:color w:val="000000"/>
              </w:rPr>
            </w:pPr>
          </w:p>
        </w:tc>
        <w:tc>
          <w:tcPr>
            <w:tcW w:w="4875" w:type="dxa"/>
            <w:gridSpan w:val="2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140473" w:rsidRPr="00140473" w:rsidRDefault="00140473" w:rsidP="00140473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140473" w:rsidRPr="00140473" w:rsidTr="001F1254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0473" w:rsidRPr="00140473" w:rsidRDefault="00140473" w:rsidP="00140473">
                  <w:pPr>
                    <w:rPr>
                      <w:color w:val="000000"/>
                    </w:rPr>
                  </w:pPr>
                  <w:r w:rsidRPr="00140473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long</w:t>
                  </w:r>
                </w:p>
              </w:tc>
            </w:tr>
          </w:tbl>
          <w:p w:rsidR="00140473" w:rsidRPr="00140473" w:rsidRDefault="00140473" w:rsidP="00140473">
            <w:pPr>
              <w:spacing w:line="1" w:lineRule="auto"/>
              <w:rPr>
                <w:color w:val="000000"/>
              </w:rPr>
            </w:pPr>
          </w:p>
        </w:tc>
        <w:tc>
          <w:tcPr>
            <w:tcW w:w="3165" w:type="dxa"/>
            <w:gridSpan w:val="2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140473" w:rsidRPr="00140473" w:rsidRDefault="00140473" w:rsidP="00140473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140473" w:rsidRPr="00140473" w:rsidTr="001F1254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0473" w:rsidRPr="00140473" w:rsidRDefault="00140473" w:rsidP="00140473">
                  <w:pPr>
                    <w:rPr>
                      <w:color w:val="000000"/>
                    </w:rPr>
                  </w:pPr>
                  <w:r w:rsidRPr="00140473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(w) Antonius</w:t>
                  </w:r>
                </w:p>
              </w:tc>
            </w:tr>
          </w:tbl>
          <w:p w:rsidR="00140473" w:rsidRPr="00140473" w:rsidRDefault="00140473" w:rsidP="00140473">
            <w:pPr>
              <w:spacing w:line="1" w:lineRule="auto"/>
              <w:rPr>
                <w:color w:val="000000"/>
              </w:rPr>
            </w:pPr>
          </w:p>
        </w:tc>
        <w:tc>
          <w:tcPr>
            <w:tcW w:w="600" w:type="dxa"/>
            <w:gridSpan w:val="2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140473" w:rsidRPr="00140473" w:rsidRDefault="00140473" w:rsidP="00140473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140473" w:rsidRPr="00140473" w:rsidTr="001F1254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0473" w:rsidRPr="00140473" w:rsidRDefault="00140473" w:rsidP="00140473">
                  <w:pPr>
                    <w:rPr>
                      <w:color w:val="000000"/>
                    </w:rPr>
                  </w:pPr>
                  <w:r w:rsidRPr="00140473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7 [   ]</w:t>
                  </w:r>
                </w:p>
              </w:tc>
            </w:tr>
          </w:tbl>
          <w:p w:rsidR="00140473" w:rsidRPr="00140473" w:rsidRDefault="00140473" w:rsidP="00140473">
            <w:pPr>
              <w:spacing w:line="1" w:lineRule="auto"/>
              <w:rPr>
                <w:color w:val="000000"/>
              </w:rPr>
            </w:pPr>
          </w:p>
        </w:tc>
      </w:tr>
      <w:tr w:rsidR="00140473" w:rsidRPr="00140473" w:rsidTr="001F1254">
        <w:trPr>
          <w:gridBefore w:val="1"/>
          <w:wBefore w:w="16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140473" w:rsidRPr="00140473" w:rsidRDefault="00140473" w:rsidP="00140473">
            <w:pPr>
              <w:spacing w:line="1" w:lineRule="auto"/>
              <w:rPr>
                <w:color w:val="000000"/>
              </w:rPr>
            </w:pPr>
          </w:p>
        </w:tc>
        <w:tc>
          <w:tcPr>
            <w:tcW w:w="4875" w:type="dxa"/>
            <w:gridSpan w:val="2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140473" w:rsidRPr="00140473" w:rsidRDefault="00140473" w:rsidP="00140473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140473" w:rsidRPr="00140473" w:rsidTr="001F1254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0473" w:rsidRPr="00140473" w:rsidRDefault="00140473" w:rsidP="00140473">
                  <w:pPr>
                    <w:rPr>
                      <w:color w:val="000000"/>
                    </w:rPr>
                  </w:pPr>
                  <w:r w:rsidRPr="00140473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long to very long</w:t>
                  </w:r>
                </w:p>
              </w:tc>
            </w:tr>
          </w:tbl>
          <w:p w:rsidR="00140473" w:rsidRPr="00140473" w:rsidRDefault="00140473" w:rsidP="00140473">
            <w:pPr>
              <w:spacing w:line="1" w:lineRule="auto"/>
              <w:rPr>
                <w:color w:val="000000"/>
              </w:rPr>
            </w:pPr>
          </w:p>
        </w:tc>
        <w:tc>
          <w:tcPr>
            <w:tcW w:w="3165" w:type="dxa"/>
            <w:gridSpan w:val="2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140473" w:rsidRPr="00140473" w:rsidRDefault="00140473" w:rsidP="00140473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140473" w:rsidRPr="00140473" w:rsidTr="001F1254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0473" w:rsidRPr="00140473" w:rsidRDefault="00140473" w:rsidP="00140473">
                  <w:pPr>
                    <w:spacing w:line="1" w:lineRule="auto"/>
                    <w:rPr>
                      <w:color w:val="000000"/>
                    </w:rPr>
                  </w:pPr>
                </w:p>
              </w:tc>
            </w:tr>
          </w:tbl>
          <w:p w:rsidR="00140473" w:rsidRPr="00140473" w:rsidRDefault="00140473" w:rsidP="00140473">
            <w:pPr>
              <w:spacing w:line="1" w:lineRule="auto"/>
              <w:rPr>
                <w:color w:val="000000"/>
              </w:rPr>
            </w:pPr>
          </w:p>
        </w:tc>
        <w:tc>
          <w:tcPr>
            <w:tcW w:w="600" w:type="dxa"/>
            <w:gridSpan w:val="2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140473" w:rsidRPr="00140473" w:rsidRDefault="00140473" w:rsidP="00140473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140473" w:rsidRPr="00140473" w:rsidTr="001F1254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0473" w:rsidRPr="00140473" w:rsidRDefault="00140473" w:rsidP="00140473">
                  <w:pPr>
                    <w:rPr>
                      <w:color w:val="000000"/>
                    </w:rPr>
                  </w:pPr>
                  <w:r w:rsidRPr="00140473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8 [   ]</w:t>
                  </w:r>
                </w:p>
              </w:tc>
            </w:tr>
          </w:tbl>
          <w:p w:rsidR="00140473" w:rsidRPr="00140473" w:rsidRDefault="00140473" w:rsidP="00140473">
            <w:pPr>
              <w:spacing w:line="1" w:lineRule="auto"/>
              <w:rPr>
                <w:color w:val="000000"/>
              </w:rPr>
            </w:pPr>
          </w:p>
        </w:tc>
      </w:tr>
      <w:tr w:rsidR="00140473" w:rsidRPr="00140473" w:rsidTr="001F1254">
        <w:trPr>
          <w:gridBefore w:val="1"/>
          <w:wBefore w:w="16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140473" w:rsidRPr="00140473" w:rsidRDefault="00140473" w:rsidP="00140473">
            <w:pPr>
              <w:spacing w:line="1" w:lineRule="auto"/>
              <w:rPr>
                <w:color w:val="000000"/>
              </w:rPr>
            </w:pPr>
          </w:p>
        </w:tc>
        <w:tc>
          <w:tcPr>
            <w:tcW w:w="4875" w:type="dxa"/>
            <w:gridSpan w:val="2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140473" w:rsidRPr="00140473" w:rsidRDefault="00140473" w:rsidP="00140473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140473" w:rsidRPr="00140473" w:rsidTr="001F1254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0473" w:rsidRPr="00140473" w:rsidRDefault="00140473" w:rsidP="00140473">
                  <w:pPr>
                    <w:rPr>
                      <w:color w:val="000000"/>
                    </w:rPr>
                  </w:pPr>
                  <w:r w:rsidRPr="00140473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very long</w:t>
                  </w:r>
                </w:p>
              </w:tc>
            </w:tr>
          </w:tbl>
          <w:p w:rsidR="00140473" w:rsidRPr="00140473" w:rsidRDefault="00140473" w:rsidP="00140473">
            <w:pPr>
              <w:spacing w:line="1" w:lineRule="auto"/>
              <w:rPr>
                <w:color w:val="000000"/>
              </w:rPr>
            </w:pPr>
          </w:p>
        </w:tc>
        <w:tc>
          <w:tcPr>
            <w:tcW w:w="3165" w:type="dxa"/>
            <w:gridSpan w:val="2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140473" w:rsidRPr="00140473" w:rsidRDefault="00140473" w:rsidP="00140473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140473" w:rsidRPr="00140473" w:rsidTr="001F1254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0473" w:rsidRPr="00140473" w:rsidRDefault="00140473" w:rsidP="00140473">
                  <w:pPr>
                    <w:rPr>
                      <w:color w:val="000000"/>
                    </w:rPr>
                  </w:pPr>
                  <w:r w:rsidRPr="00140473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(w) Capo</w:t>
                  </w:r>
                </w:p>
              </w:tc>
            </w:tr>
          </w:tbl>
          <w:p w:rsidR="00140473" w:rsidRPr="00140473" w:rsidRDefault="00140473" w:rsidP="00140473">
            <w:pPr>
              <w:spacing w:line="1" w:lineRule="auto"/>
              <w:rPr>
                <w:color w:val="000000"/>
              </w:rPr>
            </w:pPr>
          </w:p>
        </w:tc>
        <w:tc>
          <w:tcPr>
            <w:tcW w:w="600" w:type="dxa"/>
            <w:gridSpan w:val="2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140473" w:rsidRPr="00140473" w:rsidRDefault="00140473" w:rsidP="00140473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140473" w:rsidRPr="00140473" w:rsidTr="001F1254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0473" w:rsidRPr="00140473" w:rsidRDefault="00140473" w:rsidP="00140473">
                  <w:pPr>
                    <w:rPr>
                      <w:color w:val="000000"/>
                    </w:rPr>
                  </w:pPr>
                  <w:r w:rsidRPr="00140473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9 [   ]</w:t>
                  </w:r>
                </w:p>
              </w:tc>
            </w:tr>
          </w:tbl>
          <w:p w:rsidR="00140473" w:rsidRPr="00140473" w:rsidRDefault="00140473" w:rsidP="00140473">
            <w:pPr>
              <w:spacing w:line="1" w:lineRule="auto"/>
              <w:rPr>
                <w:color w:val="000000"/>
              </w:rPr>
            </w:pPr>
          </w:p>
        </w:tc>
      </w:tr>
      <w:bookmarkStart w:id="44" w:name="_Toc14"/>
      <w:bookmarkEnd w:id="44"/>
      <w:tr w:rsidR="00140473" w:rsidRPr="00140473" w:rsidTr="001F1254">
        <w:trPr>
          <w:gridBefore w:val="1"/>
          <w:wBefore w:w="16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140473" w:rsidRPr="00140473" w:rsidRDefault="00140473" w:rsidP="00140473">
            <w:pPr>
              <w:rPr>
                <w:vanish/>
                <w:color w:val="000000"/>
              </w:rPr>
            </w:pPr>
            <w:r w:rsidRPr="00140473">
              <w:rPr>
                <w:color w:val="000000"/>
              </w:rPr>
              <w:fldChar w:fldCharType="begin"/>
            </w:r>
            <w:r w:rsidRPr="00140473">
              <w:rPr>
                <w:color w:val="000000"/>
              </w:rPr>
              <w:instrText xml:space="preserve"> TC "14" \f C \l "1"</w:instrText>
            </w:r>
            <w:r w:rsidRPr="00140473">
              <w:rPr>
                <w:color w:val="000000"/>
              </w:rPr>
              <w:fldChar w:fldCharType="end"/>
            </w:r>
          </w:p>
          <w:p w:rsidR="00140473" w:rsidRPr="00140473" w:rsidRDefault="00140473" w:rsidP="00140473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70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08"/>
            </w:tblGrid>
            <w:tr w:rsidR="00140473" w:rsidRPr="00140473" w:rsidTr="001F1254">
              <w:trPr>
                <w:jc w:val="center"/>
              </w:trPr>
              <w:tc>
                <w:tcPr>
                  <w:tcW w:w="7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0473" w:rsidRPr="00140473" w:rsidRDefault="00140473" w:rsidP="00140473">
                  <w:pPr>
                    <w:jc w:val="center"/>
                    <w:rPr>
                      <w:color w:val="000000"/>
                    </w:rPr>
                  </w:pPr>
                  <w:r w:rsidRPr="00140473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</w:rPr>
                    <w:t>5.</w:t>
                  </w:r>
                  <w:r w:rsidRPr="00140473">
                    <w:rPr>
                      <w:rFonts w:eastAsia="Arial" w:cs="Arial"/>
                      <w:b/>
                      <w:bCs/>
                      <w:strike/>
                      <w:color w:val="000000"/>
                      <w:sz w:val="16"/>
                      <w:szCs w:val="16"/>
                      <w:highlight w:val="lightGray"/>
                    </w:rPr>
                    <w:t>4</w:t>
                  </w:r>
                  <w:r w:rsidRPr="00140473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</w:rPr>
                    <w:t xml:space="preserve"> </w:t>
                  </w:r>
                  <w:r w:rsidRPr="00140473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</w:rPr>
                    <w:t>6</w:t>
                  </w:r>
                </w:p>
              </w:tc>
            </w:tr>
          </w:tbl>
          <w:p w:rsidR="00140473" w:rsidRPr="00140473" w:rsidRDefault="00140473" w:rsidP="00140473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70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08"/>
            </w:tblGrid>
            <w:tr w:rsidR="00140473" w:rsidRPr="00140473" w:rsidTr="001F1254">
              <w:trPr>
                <w:jc w:val="center"/>
              </w:trPr>
              <w:tc>
                <w:tcPr>
                  <w:tcW w:w="7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0473" w:rsidRPr="00140473" w:rsidRDefault="00140473" w:rsidP="00140473">
                  <w:pPr>
                    <w:jc w:val="center"/>
                    <w:rPr>
                      <w:color w:val="000000"/>
                    </w:rPr>
                  </w:pPr>
                  <w:r w:rsidRPr="00140473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(14)</w:t>
                  </w:r>
                </w:p>
              </w:tc>
            </w:tr>
          </w:tbl>
          <w:p w:rsidR="00140473" w:rsidRPr="00140473" w:rsidRDefault="00140473" w:rsidP="00140473">
            <w:pPr>
              <w:spacing w:line="1" w:lineRule="auto"/>
              <w:rPr>
                <w:color w:val="000000"/>
              </w:rPr>
            </w:pPr>
          </w:p>
        </w:tc>
        <w:tc>
          <w:tcPr>
            <w:tcW w:w="4875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40473" w:rsidRPr="00140473" w:rsidRDefault="00140473" w:rsidP="00140473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487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75"/>
            </w:tblGrid>
            <w:tr w:rsidR="00140473" w:rsidRPr="00140473" w:rsidTr="001F1254">
              <w:tc>
                <w:tcPr>
                  <w:tcW w:w="48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0473" w:rsidRPr="00140473" w:rsidRDefault="00140473" w:rsidP="00140473">
                  <w:pPr>
                    <w:rPr>
                      <w:color w:val="000000"/>
                    </w:rPr>
                  </w:pPr>
                  <w:r w:rsidRPr="00140473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Straw: pith in cross section</w:t>
                  </w:r>
                </w:p>
              </w:tc>
            </w:tr>
          </w:tbl>
          <w:p w:rsidR="00140473" w:rsidRPr="00140473" w:rsidRDefault="00140473" w:rsidP="00140473">
            <w:pPr>
              <w:spacing w:line="1" w:lineRule="auto"/>
              <w:rPr>
                <w:color w:val="000000"/>
              </w:rPr>
            </w:pPr>
          </w:p>
        </w:tc>
        <w:tc>
          <w:tcPr>
            <w:tcW w:w="316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473" w:rsidRPr="00140473" w:rsidRDefault="00140473" w:rsidP="00140473">
            <w:pPr>
              <w:spacing w:line="1" w:lineRule="auto"/>
              <w:rPr>
                <w:color w:val="000000"/>
              </w:rPr>
            </w:pPr>
          </w:p>
        </w:tc>
        <w:tc>
          <w:tcPr>
            <w:tcW w:w="6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473" w:rsidRPr="00140473" w:rsidRDefault="00140473" w:rsidP="00140473">
            <w:pPr>
              <w:spacing w:line="1" w:lineRule="auto"/>
              <w:rPr>
                <w:color w:val="000000"/>
              </w:rPr>
            </w:pPr>
          </w:p>
        </w:tc>
      </w:tr>
      <w:tr w:rsidR="00140473" w:rsidRPr="00140473" w:rsidTr="001F1254">
        <w:trPr>
          <w:gridBefore w:val="1"/>
          <w:wBefore w:w="16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140473" w:rsidRPr="00140473" w:rsidRDefault="00140473" w:rsidP="00140473">
            <w:pPr>
              <w:spacing w:line="1" w:lineRule="auto"/>
              <w:rPr>
                <w:color w:val="000000"/>
              </w:rPr>
            </w:pPr>
          </w:p>
        </w:tc>
        <w:tc>
          <w:tcPr>
            <w:tcW w:w="4875" w:type="dxa"/>
            <w:gridSpan w:val="2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140473" w:rsidRPr="00140473" w:rsidRDefault="00140473" w:rsidP="00140473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140473" w:rsidRPr="00140473" w:rsidTr="001F1254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0473" w:rsidRPr="00140473" w:rsidRDefault="00140473" w:rsidP="00140473">
                  <w:pPr>
                    <w:rPr>
                      <w:color w:val="000000"/>
                    </w:rPr>
                  </w:pPr>
                  <w:r w:rsidRPr="00140473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thin</w:t>
                  </w:r>
                </w:p>
              </w:tc>
            </w:tr>
          </w:tbl>
          <w:p w:rsidR="00140473" w:rsidRPr="00140473" w:rsidRDefault="00140473" w:rsidP="00140473">
            <w:pPr>
              <w:spacing w:line="1" w:lineRule="auto"/>
              <w:rPr>
                <w:color w:val="000000"/>
              </w:rPr>
            </w:pPr>
          </w:p>
        </w:tc>
        <w:tc>
          <w:tcPr>
            <w:tcW w:w="3165" w:type="dxa"/>
            <w:gridSpan w:val="2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140473" w:rsidRPr="00140473" w:rsidRDefault="00140473" w:rsidP="00140473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140473" w:rsidRPr="00140473" w:rsidTr="001F1254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0473" w:rsidRPr="00140473" w:rsidRDefault="00140473" w:rsidP="00140473">
                  <w:pPr>
                    <w:rPr>
                      <w:color w:val="000000"/>
                    </w:rPr>
                  </w:pPr>
                  <w:r w:rsidRPr="00140473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 xml:space="preserve">(w) SY </w:t>
                  </w:r>
                  <w:proofErr w:type="spellStart"/>
                  <w:r w:rsidRPr="00140473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Moisson</w:t>
                  </w:r>
                  <w:proofErr w:type="spellEnd"/>
                  <w:r w:rsidRPr="00140473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, (s) FD 1 24</w:t>
                  </w:r>
                </w:p>
              </w:tc>
            </w:tr>
          </w:tbl>
          <w:p w:rsidR="00140473" w:rsidRPr="00140473" w:rsidRDefault="00140473" w:rsidP="00140473">
            <w:pPr>
              <w:spacing w:line="1" w:lineRule="auto"/>
              <w:rPr>
                <w:color w:val="000000"/>
              </w:rPr>
            </w:pPr>
          </w:p>
        </w:tc>
        <w:tc>
          <w:tcPr>
            <w:tcW w:w="600" w:type="dxa"/>
            <w:gridSpan w:val="2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140473" w:rsidRPr="00140473" w:rsidRDefault="00140473" w:rsidP="00140473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140473" w:rsidRPr="00140473" w:rsidTr="001F1254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0473" w:rsidRPr="00140473" w:rsidRDefault="00140473" w:rsidP="00140473">
                  <w:pPr>
                    <w:rPr>
                      <w:color w:val="000000"/>
                    </w:rPr>
                  </w:pPr>
                  <w:r w:rsidRPr="00140473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1 [   ]</w:t>
                  </w:r>
                </w:p>
              </w:tc>
            </w:tr>
          </w:tbl>
          <w:p w:rsidR="00140473" w:rsidRPr="00140473" w:rsidRDefault="00140473" w:rsidP="00140473">
            <w:pPr>
              <w:spacing w:line="1" w:lineRule="auto"/>
              <w:rPr>
                <w:color w:val="000000"/>
              </w:rPr>
            </w:pPr>
          </w:p>
        </w:tc>
      </w:tr>
      <w:tr w:rsidR="00140473" w:rsidRPr="00140473" w:rsidTr="001F1254">
        <w:trPr>
          <w:gridBefore w:val="1"/>
          <w:wBefore w:w="16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140473" w:rsidRPr="00140473" w:rsidRDefault="00140473" w:rsidP="00140473">
            <w:pPr>
              <w:spacing w:line="1" w:lineRule="auto"/>
              <w:rPr>
                <w:color w:val="000000"/>
              </w:rPr>
            </w:pPr>
          </w:p>
        </w:tc>
        <w:tc>
          <w:tcPr>
            <w:tcW w:w="4875" w:type="dxa"/>
            <w:gridSpan w:val="2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140473" w:rsidRPr="00140473" w:rsidRDefault="00140473" w:rsidP="00140473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140473" w:rsidRPr="00140473" w:rsidTr="001F1254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0473" w:rsidRPr="00140473" w:rsidRDefault="00140473" w:rsidP="00140473">
                  <w:pPr>
                    <w:rPr>
                      <w:color w:val="000000"/>
                    </w:rPr>
                  </w:pPr>
                  <w:r w:rsidRPr="00140473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medium</w:t>
                  </w:r>
                </w:p>
              </w:tc>
            </w:tr>
          </w:tbl>
          <w:p w:rsidR="00140473" w:rsidRPr="00140473" w:rsidRDefault="00140473" w:rsidP="00140473">
            <w:pPr>
              <w:spacing w:line="1" w:lineRule="auto"/>
              <w:rPr>
                <w:color w:val="000000"/>
              </w:rPr>
            </w:pPr>
          </w:p>
        </w:tc>
        <w:tc>
          <w:tcPr>
            <w:tcW w:w="3165" w:type="dxa"/>
            <w:gridSpan w:val="2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140473" w:rsidRPr="00140473" w:rsidRDefault="00140473" w:rsidP="00140473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140473" w:rsidRPr="00140473" w:rsidTr="001F1254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0473" w:rsidRPr="00140473" w:rsidRDefault="00140473" w:rsidP="00140473">
                  <w:pPr>
                    <w:rPr>
                      <w:color w:val="000000"/>
                    </w:rPr>
                  </w:pPr>
                  <w:r w:rsidRPr="00140473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(w) Apache, (s) Granary</w:t>
                  </w:r>
                </w:p>
              </w:tc>
            </w:tr>
          </w:tbl>
          <w:p w:rsidR="00140473" w:rsidRPr="00140473" w:rsidRDefault="00140473" w:rsidP="00140473">
            <w:pPr>
              <w:spacing w:line="1" w:lineRule="auto"/>
              <w:rPr>
                <w:color w:val="000000"/>
              </w:rPr>
            </w:pPr>
          </w:p>
        </w:tc>
        <w:tc>
          <w:tcPr>
            <w:tcW w:w="600" w:type="dxa"/>
            <w:gridSpan w:val="2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140473" w:rsidRPr="00140473" w:rsidRDefault="00140473" w:rsidP="00140473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140473" w:rsidRPr="00140473" w:rsidTr="001F1254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0473" w:rsidRPr="00140473" w:rsidRDefault="00140473" w:rsidP="00140473">
                  <w:pPr>
                    <w:rPr>
                      <w:color w:val="000000"/>
                    </w:rPr>
                  </w:pPr>
                  <w:r w:rsidRPr="00140473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2 [   ]</w:t>
                  </w:r>
                </w:p>
              </w:tc>
            </w:tr>
          </w:tbl>
          <w:p w:rsidR="00140473" w:rsidRPr="00140473" w:rsidRDefault="00140473" w:rsidP="00140473">
            <w:pPr>
              <w:spacing w:line="1" w:lineRule="auto"/>
              <w:rPr>
                <w:color w:val="000000"/>
              </w:rPr>
            </w:pPr>
          </w:p>
        </w:tc>
      </w:tr>
      <w:tr w:rsidR="00140473" w:rsidRPr="00140473" w:rsidTr="001F1254">
        <w:trPr>
          <w:gridBefore w:val="1"/>
          <w:wBefore w:w="16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140473" w:rsidRPr="00140473" w:rsidRDefault="00140473" w:rsidP="00140473">
            <w:pPr>
              <w:spacing w:line="1" w:lineRule="auto"/>
              <w:rPr>
                <w:color w:val="000000"/>
              </w:rPr>
            </w:pPr>
          </w:p>
        </w:tc>
        <w:tc>
          <w:tcPr>
            <w:tcW w:w="4875" w:type="dxa"/>
            <w:gridSpan w:val="2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140473" w:rsidRPr="00140473" w:rsidRDefault="00140473" w:rsidP="00140473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140473" w:rsidRPr="00140473" w:rsidTr="001F1254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0473" w:rsidRPr="00140473" w:rsidRDefault="00140473" w:rsidP="00140473">
                  <w:pPr>
                    <w:rPr>
                      <w:color w:val="000000"/>
                    </w:rPr>
                  </w:pPr>
                  <w:r w:rsidRPr="00140473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thick or filled</w:t>
                  </w:r>
                </w:p>
              </w:tc>
            </w:tr>
          </w:tbl>
          <w:p w:rsidR="00140473" w:rsidRPr="00140473" w:rsidRDefault="00140473" w:rsidP="00140473">
            <w:pPr>
              <w:spacing w:line="1" w:lineRule="auto"/>
              <w:rPr>
                <w:color w:val="000000"/>
              </w:rPr>
            </w:pPr>
          </w:p>
        </w:tc>
        <w:tc>
          <w:tcPr>
            <w:tcW w:w="3165" w:type="dxa"/>
            <w:gridSpan w:val="2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140473" w:rsidRPr="00140473" w:rsidRDefault="00140473" w:rsidP="00140473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140473" w:rsidRPr="00140473" w:rsidTr="001F1254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0473" w:rsidRPr="00140473" w:rsidRDefault="00140473" w:rsidP="00140473">
                  <w:pPr>
                    <w:rPr>
                      <w:color w:val="000000"/>
                    </w:rPr>
                  </w:pPr>
                  <w:r w:rsidRPr="00140473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 xml:space="preserve">(w) Synchro, (s) </w:t>
                  </w:r>
                  <w:proofErr w:type="spellStart"/>
                  <w:r w:rsidRPr="00140473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Olivart</w:t>
                  </w:r>
                  <w:proofErr w:type="spellEnd"/>
                </w:p>
              </w:tc>
            </w:tr>
          </w:tbl>
          <w:p w:rsidR="00140473" w:rsidRPr="00140473" w:rsidRDefault="00140473" w:rsidP="00140473">
            <w:pPr>
              <w:spacing w:line="1" w:lineRule="auto"/>
              <w:rPr>
                <w:color w:val="000000"/>
              </w:rPr>
            </w:pPr>
          </w:p>
        </w:tc>
        <w:tc>
          <w:tcPr>
            <w:tcW w:w="600" w:type="dxa"/>
            <w:gridSpan w:val="2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140473" w:rsidRPr="00140473" w:rsidRDefault="00140473" w:rsidP="00140473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140473" w:rsidRPr="00140473" w:rsidTr="001F1254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0473" w:rsidRPr="00140473" w:rsidRDefault="00140473" w:rsidP="00140473">
                  <w:pPr>
                    <w:rPr>
                      <w:color w:val="000000"/>
                    </w:rPr>
                  </w:pPr>
                  <w:r w:rsidRPr="00140473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3 [   ]</w:t>
                  </w:r>
                </w:p>
              </w:tc>
            </w:tr>
          </w:tbl>
          <w:p w:rsidR="00140473" w:rsidRPr="00140473" w:rsidRDefault="00140473" w:rsidP="00140473">
            <w:pPr>
              <w:spacing w:line="1" w:lineRule="auto"/>
              <w:rPr>
                <w:color w:val="000000"/>
              </w:rPr>
            </w:pPr>
          </w:p>
        </w:tc>
      </w:tr>
      <w:tr w:rsidR="00140473" w:rsidRPr="00140473" w:rsidTr="001F1254">
        <w:trPr>
          <w:gridBefore w:val="1"/>
          <w:wBefore w:w="16" w:type="dxa"/>
        </w:trPr>
        <w:tc>
          <w:tcPr>
            <w:tcW w:w="708" w:type="dxa"/>
            <w:gridSpan w:val="2"/>
            <w:tcBorders>
              <w:left w:val="single" w:sz="6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140473" w:rsidRPr="00140473" w:rsidRDefault="00140473" w:rsidP="00140473">
            <w:pPr>
              <w:spacing w:line="1" w:lineRule="auto"/>
              <w:rPr>
                <w:color w:val="000000"/>
              </w:rPr>
            </w:pPr>
            <w:r w:rsidRPr="00140473">
              <w:rPr>
                <w:color w:val="000000"/>
              </w:rPr>
              <w:fldChar w:fldCharType="begin"/>
            </w:r>
            <w:r w:rsidRPr="00140473">
              <w:rPr>
                <w:color w:val="000000"/>
              </w:rPr>
              <w:instrText xml:space="preserve"> TC "17" \f C \l "1"</w:instrText>
            </w:r>
            <w:r w:rsidRPr="00140473">
              <w:rPr>
                <w:color w:val="000000"/>
              </w:rPr>
              <w:fldChar w:fldCharType="end"/>
            </w:r>
          </w:p>
          <w:tbl>
            <w:tblPr>
              <w:tblOverlap w:val="never"/>
              <w:tblW w:w="70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08"/>
            </w:tblGrid>
            <w:tr w:rsidR="00140473" w:rsidRPr="00140473" w:rsidTr="001F1254">
              <w:trPr>
                <w:jc w:val="center"/>
              </w:trPr>
              <w:tc>
                <w:tcPr>
                  <w:tcW w:w="7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0473" w:rsidRPr="00140473" w:rsidRDefault="00140473" w:rsidP="00140473">
                  <w:pPr>
                    <w:jc w:val="center"/>
                    <w:rPr>
                      <w:color w:val="000000"/>
                    </w:rPr>
                  </w:pPr>
                  <w:r w:rsidRPr="00140473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</w:rPr>
                    <w:t>5.</w:t>
                  </w:r>
                  <w:r w:rsidRPr="00140473">
                    <w:rPr>
                      <w:rFonts w:eastAsia="Arial" w:cs="Arial"/>
                      <w:b/>
                      <w:bCs/>
                      <w:strike/>
                      <w:color w:val="000000"/>
                      <w:sz w:val="16"/>
                      <w:szCs w:val="16"/>
                      <w:highlight w:val="lightGray"/>
                    </w:rPr>
                    <w:t>5</w:t>
                  </w:r>
                  <w:r w:rsidRPr="00140473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</w:rPr>
                    <w:t xml:space="preserve"> </w:t>
                  </w:r>
                  <w:r w:rsidRPr="00140473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</w:rPr>
                    <w:t>7</w:t>
                  </w:r>
                </w:p>
              </w:tc>
            </w:tr>
          </w:tbl>
          <w:p w:rsidR="00140473" w:rsidRPr="00140473" w:rsidRDefault="00140473" w:rsidP="00140473">
            <w:pPr>
              <w:spacing w:line="1" w:lineRule="auto"/>
              <w:rPr>
                <w:color w:val="000000"/>
              </w:rPr>
            </w:pPr>
          </w:p>
          <w:tbl>
            <w:tblPr>
              <w:tblOverlap w:val="never"/>
              <w:tblW w:w="70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08"/>
            </w:tblGrid>
            <w:tr w:rsidR="00140473" w:rsidRPr="00140473" w:rsidTr="001F1254">
              <w:trPr>
                <w:jc w:val="center"/>
              </w:trPr>
              <w:tc>
                <w:tcPr>
                  <w:tcW w:w="7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0473" w:rsidRPr="00140473" w:rsidRDefault="00140473" w:rsidP="00140473">
                  <w:pPr>
                    <w:jc w:val="center"/>
                    <w:rPr>
                      <w:color w:val="000000"/>
                    </w:rPr>
                  </w:pPr>
                  <w:r w:rsidRPr="00140473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(17)</w:t>
                  </w:r>
                </w:p>
              </w:tc>
            </w:tr>
          </w:tbl>
          <w:p w:rsidR="00140473" w:rsidRPr="00140473" w:rsidRDefault="00140473" w:rsidP="00140473">
            <w:pPr>
              <w:spacing w:line="1" w:lineRule="auto"/>
              <w:rPr>
                <w:color w:val="000000"/>
              </w:rPr>
            </w:pPr>
          </w:p>
        </w:tc>
        <w:tc>
          <w:tcPr>
            <w:tcW w:w="4875" w:type="dxa"/>
            <w:gridSpan w:val="2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140473" w:rsidRPr="00140473" w:rsidRDefault="00140473" w:rsidP="00140473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487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75"/>
            </w:tblGrid>
            <w:tr w:rsidR="00140473" w:rsidRPr="00140473" w:rsidTr="001F1254">
              <w:tc>
                <w:tcPr>
                  <w:tcW w:w="48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0473" w:rsidRPr="00140473" w:rsidRDefault="00140473" w:rsidP="00140473">
                  <w:pPr>
                    <w:rPr>
                      <w:color w:val="000000"/>
                    </w:rPr>
                  </w:pPr>
                  <w:r w:rsidRPr="00140473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Ear: </w:t>
                  </w:r>
                  <w:proofErr w:type="spellStart"/>
                  <w:r w:rsidRPr="00140473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scurs</w:t>
                  </w:r>
                  <w:proofErr w:type="spellEnd"/>
                  <w:r w:rsidRPr="00140473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 or awns</w:t>
                  </w:r>
                </w:p>
              </w:tc>
            </w:tr>
          </w:tbl>
          <w:p w:rsidR="00140473" w:rsidRPr="00140473" w:rsidRDefault="00140473" w:rsidP="00140473">
            <w:pPr>
              <w:rPr>
                <w:vanish/>
                <w:color w:val="000000"/>
              </w:rPr>
            </w:pPr>
          </w:p>
        </w:tc>
        <w:tc>
          <w:tcPr>
            <w:tcW w:w="3165" w:type="dxa"/>
            <w:gridSpan w:val="2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140473" w:rsidRPr="00140473" w:rsidRDefault="00140473" w:rsidP="00140473">
            <w:pPr>
              <w:rPr>
                <w:vanish/>
                <w:color w:val="000000"/>
              </w:rPr>
            </w:pPr>
          </w:p>
        </w:tc>
        <w:tc>
          <w:tcPr>
            <w:tcW w:w="600" w:type="dxa"/>
            <w:gridSpan w:val="2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140473" w:rsidRPr="00140473" w:rsidRDefault="00140473" w:rsidP="00140473">
            <w:pPr>
              <w:rPr>
                <w:vanish/>
                <w:color w:val="000000"/>
              </w:rPr>
            </w:pPr>
          </w:p>
        </w:tc>
      </w:tr>
      <w:tr w:rsidR="00140473" w:rsidRPr="00140473" w:rsidTr="001F1254">
        <w:trPr>
          <w:gridBefore w:val="1"/>
          <w:wBefore w:w="16" w:type="dxa"/>
        </w:trPr>
        <w:tc>
          <w:tcPr>
            <w:tcW w:w="708" w:type="dxa"/>
            <w:gridSpan w:val="2"/>
            <w:tcBorders>
              <w:left w:val="single" w:sz="6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140473" w:rsidRPr="00140473" w:rsidRDefault="00140473" w:rsidP="00140473">
            <w:pPr>
              <w:spacing w:line="1" w:lineRule="auto"/>
              <w:rPr>
                <w:color w:val="000000"/>
              </w:rPr>
            </w:pPr>
          </w:p>
        </w:tc>
        <w:tc>
          <w:tcPr>
            <w:tcW w:w="4875" w:type="dxa"/>
            <w:gridSpan w:val="2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140473" w:rsidRPr="00140473" w:rsidRDefault="00140473" w:rsidP="00140473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140473" w:rsidRPr="00140473" w:rsidTr="001F1254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0473" w:rsidRPr="00140473" w:rsidRDefault="00140473" w:rsidP="00140473">
                  <w:pPr>
                    <w:rPr>
                      <w:color w:val="000000"/>
                    </w:rPr>
                  </w:pPr>
                  <w:r w:rsidRPr="00140473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both absent</w:t>
                  </w:r>
                </w:p>
              </w:tc>
            </w:tr>
          </w:tbl>
          <w:p w:rsidR="00140473" w:rsidRPr="00140473" w:rsidRDefault="00140473" w:rsidP="00140473">
            <w:pPr>
              <w:rPr>
                <w:vanish/>
                <w:color w:val="000000"/>
              </w:rPr>
            </w:pPr>
          </w:p>
        </w:tc>
        <w:tc>
          <w:tcPr>
            <w:tcW w:w="3165" w:type="dxa"/>
            <w:gridSpan w:val="2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140473" w:rsidRPr="00140473" w:rsidTr="001F1254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0473" w:rsidRPr="00140473" w:rsidRDefault="00140473" w:rsidP="00140473">
                  <w:pPr>
                    <w:keepNext/>
                    <w:rPr>
                      <w:color w:val="000000"/>
                    </w:rPr>
                  </w:pPr>
                  <w:r w:rsidRPr="00140473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 xml:space="preserve">(s) </w:t>
                  </w:r>
                  <w:proofErr w:type="spellStart"/>
                  <w:r w:rsidRPr="00140473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Gorda</w:t>
                  </w:r>
                  <w:proofErr w:type="spellEnd"/>
                </w:p>
              </w:tc>
            </w:tr>
          </w:tbl>
          <w:p w:rsidR="00140473" w:rsidRPr="00140473" w:rsidRDefault="00140473" w:rsidP="00140473">
            <w:pPr>
              <w:rPr>
                <w:vanish/>
                <w:color w:val="000000"/>
              </w:rPr>
            </w:pPr>
          </w:p>
        </w:tc>
        <w:tc>
          <w:tcPr>
            <w:tcW w:w="600" w:type="dxa"/>
            <w:gridSpan w:val="2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140473" w:rsidRPr="00140473" w:rsidRDefault="00140473" w:rsidP="00140473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140473" w:rsidRPr="00140473" w:rsidTr="001F1254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0473" w:rsidRPr="00140473" w:rsidRDefault="00140473" w:rsidP="00140473">
                  <w:pPr>
                    <w:rPr>
                      <w:color w:val="000000"/>
                    </w:rPr>
                  </w:pPr>
                  <w:r w:rsidRPr="00140473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1 [   ]</w:t>
                  </w:r>
                </w:p>
              </w:tc>
            </w:tr>
          </w:tbl>
          <w:p w:rsidR="00140473" w:rsidRPr="00140473" w:rsidRDefault="00140473" w:rsidP="00140473">
            <w:pPr>
              <w:rPr>
                <w:vanish/>
                <w:color w:val="000000"/>
              </w:rPr>
            </w:pPr>
          </w:p>
        </w:tc>
      </w:tr>
      <w:tr w:rsidR="00140473" w:rsidRPr="00140473" w:rsidTr="001F1254">
        <w:trPr>
          <w:gridBefore w:val="1"/>
          <w:wBefore w:w="16" w:type="dxa"/>
        </w:trPr>
        <w:tc>
          <w:tcPr>
            <w:tcW w:w="708" w:type="dxa"/>
            <w:gridSpan w:val="2"/>
            <w:tcBorders>
              <w:left w:val="single" w:sz="6" w:space="0" w:color="000000"/>
              <w:bottom w:val="nil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140473" w:rsidRPr="00140473" w:rsidRDefault="00140473" w:rsidP="00140473">
            <w:pPr>
              <w:spacing w:line="1" w:lineRule="auto"/>
              <w:rPr>
                <w:color w:val="000000"/>
              </w:rPr>
            </w:pPr>
          </w:p>
        </w:tc>
        <w:tc>
          <w:tcPr>
            <w:tcW w:w="4875" w:type="dxa"/>
            <w:gridSpan w:val="2"/>
            <w:tcBorders>
              <w:bottom w:val="nil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140473" w:rsidRPr="00140473" w:rsidRDefault="00140473" w:rsidP="00140473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140473" w:rsidRPr="00140473" w:rsidTr="001F1254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0473" w:rsidRPr="00140473" w:rsidRDefault="00140473" w:rsidP="00140473">
                  <w:pPr>
                    <w:rPr>
                      <w:color w:val="000000"/>
                    </w:rPr>
                  </w:pPr>
                  <w:proofErr w:type="spellStart"/>
                  <w:r w:rsidRPr="00140473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scurs</w:t>
                  </w:r>
                  <w:proofErr w:type="spellEnd"/>
                  <w:r w:rsidRPr="00140473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 xml:space="preserve"> present</w:t>
                  </w:r>
                </w:p>
              </w:tc>
            </w:tr>
          </w:tbl>
          <w:p w:rsidR="00140473" w:rsidRPr="00140473" w:rsidRDefault="00140473" w:rsidP="00140473">
            <w:pPr>
              <w:rPr>
                <w:vanish/>
                <w:color w:val="000000"/>
              </w:rPr>
            </w:pPr>
          </w:p>
        </w:tc>
        <w:tc>
          <w:tcPr>
            <w:tcW w:w="3165" w:type="dxa"/>
            <w:gridSpan w:val="2"/>
            <w:tcBorders>
              <w:bottom w:val="nil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140473" w:rsidRPr="00140473" w:rsidRDefault="00140473" w:rsidP="00140473">
            <w:pPr>
              <w:rPr>
                <w:vanish/>
                <w:color w:val="000000"/>
              </w:rPr>
            </w:pPr>
            <w:r w:rsidRPr="00140473">
              <w:rPr>
                <w:vanish/>
                <w:color w:val="000000"/>
              </w:rPr>
              <w:t>(w) Apache,  (s) Granary</w:t>
            </w:r>
          </w:p>
        </w:tc>
        <w:tc>
          <w:tcPr>
            <w:tcW w:w="600" w:type="dxa"/>
            <w:gridSpan w:val="2"/>
            <w:tcBorders>
              <w:bottom w:val="nil"/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140473" w:rsidRPr="00140473" w:rsidRDefault="00140473" w:rsidP="00140473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140473" w:rsidRPr="00140473" w:rsidTr="001F1254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0473" w:rsidRPr="00140473" w:rsidRDefault="00140473" w:rsidP="00140473">
                  <w:pPr>
                    <w:rPr>
                      <w:color w:val="000000"/>
                    </w:rPr>
                  </w:pPr>
                  <w:r w:rsidRPr="00140473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2 [   ]</w:t>
                  </w:r>
                </w:p>
              </w:tc>
            </w:tr>
          </w:tbl>
          <w:p w:rsidR="00140473" w:rsidRPr="00140473" w:rsidRDefault="00140473" w:rsidP="00140473">
            <w:pPr>
              <w:rPr>
                <w:vanish/>
                <w:color w:val="000000"/>
              </w:rPr>
            </w:pPr>
          </w:p>
        </w:tc>
      </w:tr>
      <w:tr w:rsidR="00140473" w:rsidRPr="00140473" w:rsidTr="001F1254">
        <w:trPr>
          <w:gridBefore w:val="1"/>
          <w:wBefore w:w="16" w:type="dxa"/>
        </w:trPr>
        <w:tc>
          <w:tcPr>
            <w:tcW w:w="708" w:type="dxa"/>
            <w:gridSpan w:val="2"/>
            <w:tcBorders>
              <w:top w:val="nil"/>
              <w:left w:val="single" w:sz="6" w:space="0" w:color="000000"/>
              <w:bottom w:val="nil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140473" w:rsidRPr="00140473" w:rsidRDefault="00140473" w:rsidP="00140473">
            <w:pPr>
              <w:spacing w:line="1" w:lineRule="auto"/>
              <w:rPr>
                <w:color w:val="000000"/>
              </w:rPr>
            </w:pPr>
          </w:p>
        </w:tc>
        <w:tc>
          <w:tcPr>
            <w:tcW w:w="4875" w:type="dxa"/>
            <w:gridSpan w:val="2"/>
            <w:tcBorders>
              <w:top w:val="nil"/>
              <w:bottom w:val="nil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140473" w:rsidRPr="00140473" w:rsidRDefault="00140473" w:rsidP="00140473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140473" w:rsidRPr="00140473" w:rsidTr="001F1254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0473" w:rsidRPr="00140473" w:rsidRDefault="00140473" w:rsidP="00140473">
                  <w:pPr>
                    <w:rPr>
                      <w:color w:val="000000"/>
                    </w:rPr>
                  </w:pPr>
                  <w:r w:rsidRPr="00140473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awns present</w:t>
                  </w:r>
                </w:p>
              </w:tc>
            </w:tr>
          </w:tbl>
          <w:p w:rsidR="00140473" w:rsidRPr="00140473" w:rsidRDefault="00140473" w:rsidP="00140473">
            <w:pPr>
              <w:rPr>
                <w:vanish/>
                <w:color w:val="000000"/>
              </w:rPr>
            </w:pPr>
          </w:p>
        </w:tc>
        <w:tc>
          <w:tcPr>
            <w:tcW w:w="3165" w:type="dxa"/>
            <w:gridSpan w:val="2"/>
            <w:tcBorders>
              <w:top w:val="nil"/>
              <w:bottom w:val="nil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140473" w:rsidRPr="00140473" w:rsidRDefault="00140473" w:rsidP="00140473">
            <w:pPr>
              <w:rPr>
                <w:vanish/>
                <w:color w:val="000000"/>
              </w:rPr>
            </w:pPr>
            <w:r w:rsidRPr="00140473">
              <w:rPr>
                <w:vanish/>
                <w:color w:val="000000"/>
              </w:rPr>
              <w:t>(w) Solehio,  (s) Sensas</w:t>
            </w:r>
          </w:p>
        </w:tc>
        <w:tc>
          <w:tcPr>
            <w:tcW w:w="600" w:type="dxa"/>
            <w:gridSpan w:val="2"/>
            <w:tcBorders>
              <w:top w:val="nil"/>
              <w:bottom w:val="nil"/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140473" w:rsidRPr="00140473" w:rsidRDefault="00140473" w:rsidP="00140473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140473" w:rsidRPr="00140473" w:rsidTr="001F1254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0473" w:rsidRPr="00140473" w:rsidRDefault="00140473" w:rsidP="00140473">
                  <w:pPr>
                    <w:rPr>
                      <w:color w:val="000000"/>
                    </w:rPr>
                  </w:pPr>
                  <w:r w:rsidRPr="00140473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3 [   ]</w:t>
                  </w:r>
                </w:p>
              </w:tc>
            </w:tr>
          </w:tbl>
          <w:p w:rsidR="00140473" w:rsidRPr="00140473" w:rsidRDefault="00140473" w:rsidP="00140473">
            <w:pPr>
              <w:rPr>
                <w:vanish/>
                <w:color w:val="000000"/>
              </w:rPr>
            </w:pPr>
          </w:p>
        </w:tc>
      </w:tr>
      <w:tr w:rsidR="00140473" w:rsidRPr="00140473" w:rsidTr="001F1254">
        <w:trPr>
          <w:gridBefore w:val="1"/>
          <w:wBefore w:w="16" w:type="dxa"/>
        </w:trPr>
        <w:tc>
          <w:tcPr>
            <w:tcW w:w="708" w:type="dxa"/>
            <w:gridSpan w:val="2"/>
            <w:tcBorders>
              <w:top w:val="nil"/>
              <w:left w:val="single" w:sz="6" w:space="0" w:color="000000"/>
              <w:bottom w:val="nil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140473" w:rsidRPr="00140473" w:rsidRDefault="00140473" w:rsidP="00140473">
            <w:pPr>
              <w:spacing w:line="1" w:lineRule="auto"/>
              <w:rPr>
                <w:color w:val="000000"/>
              </w:rPr>
            </w:pPr>
            <w:r w:rsidRPr="00140473">
              <w:rPr>
                <w:color w:val="000000"/>
              </w:rPr>
              <w:fldChar w:fldCharType="begin"/>
            </w:r>
            <w:r w:rsidRPr="00140473">
              <w:rPr>
                <w:color w:val="000000"/>
              </w:rPr>
              <w:instrText xml:space="preserve"> TC "19" \f C \l "1"</w:instrText>
            </w:r>
            <w:r w:rsidRPr="00140473">
              <w:rPr>
                <w:color w:val="000000"/>
              </w:rPr>
              <w:fldChar w:fldCharType="end"/>
            </w:r>
          </w:p>
          <w:p w:rsidR="00140473" w:rsidRPr="00140473" w:rsidRDefault="00140473" w:rsidP="00140473">
            <w:pPr>
              <w:spacing w:line="1" w:lineRule="auto"/>
              <w:rPr>
                <w:color w:val="000000"/>
              </w:rPr>
            </w:pPr>
          </w:p>
          <w:tbl>
            <w:tblPr>
              <w:tblOverlap w:val="never"/>
              <w:tblW w:w="70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08"/>
            </w:tblGrid>
            <w:tr w:rsidR="00140473" w:rsidRPr="00140473" w:rsidTr="001F1254">
              <w:trPr>
                <w:jc w:val="center"/>
              </w:trPr>
              <w:tc>
                <w:tcPr>
                  <w:tcW w:w="7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0473" w:rsidRPr="00140473" w:rsidRDefault="00140473" w:rsidP="00140473">
                  <w:pPr>
                    <w:jc w:val="center"/>
                    <w:rPr>
                      <w:color w:val="000000"/>
                    </w:rPr>
                  </w:pPr>
                  <w:r w:rsidRPr="00140473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</w:rPr>
                    <w:t>5.</w:t>
                  </w:r>
                  <w:r w:rsidRPr="00140473">
                    <w:rPr>
                      <w:rFonts w:eastAsia="Arial" w:cs="Arial"/>
                      <w:b/>
                      <w:bCs/>
                      <w:strike/>
                      <w:color w:val="000000"/>
                      <w:sz w:val="16"/>
                      <w:szCs w:val="16"/>
                      <w:highlight w:val="lightGray"/>
                    </w:rPr>
                    <w:t>6</w:t>
                  </w:r>
                  <w:r w:rsidRPr="00140473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</w:rPr>
                    <w:t xml:space="preserve"> </w:t>
                  </w:r>
                  <w:r w:rsidRPr="00140473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</w:rPr>
                    <w:t>8</w:t>
                  </w:r>
                </w:p>
              </w:tc>
            </w:tr>
          </w:tbl>
          <w:p w:rsidR="00140473" w:rsidRPr="00140473" w:rsidRDefault="00140473" w:rsidP="00140473">
            <w:pPr>
              <w:spacing w:line="1" w:lineRule="auto"/>
              <w:rPr>
                <w:color w:val="000000"/>
              </w:rPr>
            </w:pPr>
          </w:p>
          <w:tbl>
            <w:tblPr>
              <w:tblOverlap w:val="never"/>
              <w:tblW w:w="70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08"/>
            </w:tblGrid>
            <w:tr w:rsidR="00140473" w:rsidRPr="00140473" w:rsidTr="001F1254">
              <w:trPr>
                <w:jc w:val="center"/>
              </w:trPr>
              <w:tc>
                <w:tcPr>
                  <w:tcW w:w="7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0473" w:rsidRPr="00140473" w:rsidRDefault="00140473" w:rsidP="00140473">
                  <w:pPr>
                    <w:jc w:val="center"/>
                    <w:rPr>
                      <w:color w:val="000000"/>
                    </w:rPr>
                  </w:pPr>
                  <w:r w:rsidRPr="00140473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(19)</w:t>
                  </w:r>
                </w:p>
              </w:tc>
            </w:tr>
          </w:tbl>
          <w:p w:rsidR="00140473" w:rsidRPr="00140473" w:rsidRDefault="00140473" w:rsidP="00140473">
            <w:pPr>
              <w:spacing w:line="1" w:lineRule="auto"/>
              <w:rPr>
                <w:color w:val="000000"/>
              </w:rPr>
            </w:pPr>
          </w:p>
        </w:tc>
        <w:tc>
          <w:tcPr>
            <w:tcW w:w="4875" w:type="dxa"/>
            <w:gridSpan w:val="2"/>
            <w:tcBorders>
              <w:top w:val="nil"/>
              <w:bottom w:val="nil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140473" w:rsidRPr="00140473" w:rsidRDefault="00140473" w:rsidP="00140473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487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75"/>
            </w:tblGrid>
            <w:tr w:rsidR="00140473" w:rsidRPr="00140473" w:rsidTr="001F1254">
              <w:tc>
                <w:tcPr>
                  <w:tcW w:w="48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0473" w:rsidRPr="00140473" w:rsidRDefault="00140473" w:rsidP="00140473">
                  <w:pPr>
                    <w:rPr>
                      <w:color w:val="000000"/>
                    </w:rPr>
                  </w:pPr>
                  <w:r w:rsidRPr="00140473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Ear: color</w:t>
                  </w:r>
                </w:p>
              </w:tc>
            </w:tr>
          </w:tbl>
          <w:p w:rsidR="00140473" w:rsidRPr="00140473" w:rsidRDefault="00140473" w:rsidP="00140473">
            <w:pPr>
              <w:rPr>
                <w:vanish/>
                <w:color w:val="000000"/>
              </w:rPr>
            </w:pPr>
          </w:p>
        </w:tc>
        <w:tc>
          <w:tcPr>
            <w:tcW w:w="3165" w:type="dxa"/>
            <w:gridSpan w:val="2"/>
            <w:tcBorders>
              <w:top w:val="nil"/>
              <w:bottom w:val="nil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140473" w:rsidRPr="00140473" w:rsidRDefault="00140473" w:rsidP="00140473">
            <w:pPr>
              <w:rPr>
                <w:vanish/>
                <w:color w:val="000000"/>
              </w:rPr>
            </w:pPr>
          </w:p>
        </w:tc>
        <w:tc>
          <w:tcPr>
            <w:tcW w:w="600" w:type="dxa"/>
            <w:gridSpan w:val="2"/>
            <w:tcBorders>
              <w:top w:val="nil"/>
              <w:bottom w:val="nil"/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140473" w:rsidRPr="00140473" w:rsidRDefault="00140473" w:rsidP="00140473">
            <w:pPr>
              <w:rPr>
                <w:vanish/>
                <w:color w:val="000000"/>
              </w:rPr>
            </w:pPr>
          </w:p>
        </w:tc>
      </w:tr>
      <w:tr w:rsidR="00140473" w:rsidRPr="00140473" w:rsidTr="001F1254">
        <w:trPr>
          <w:gridBefore w:val="1"/>
          <w:wBefore w:w="16" w:type="dxa"/>
        </w:trPr>
        <w:tc>
          <w:tcPr>
            <w:tcW w:w="708" w:type="dxa"/>
            <w:gridSpan w:val="2"/>
            <w:tcBorders>
              <w:top w:val="nil"/>
              <w:left w:val="single" w:sz="6" w:space="0" w:color="000000"/>
              <w:bottom w:val="nil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140473" w:rsidRPr="00140473" w:rsidRDefault="00140473" w:rsidP="00140473">
            <w:pPr>
              <w:spacing w:line="1" w:lineRule="auto"/>
              <w:rPr>
                <w:color w:val="000000"/>
              </w:rPr>
            </w:pPr>
          </w:p>
        </w:tc>
        <w:tc>
          <w:tcPr>
            <w:tcW w:w="4875" w:type="dxa"/>
            <w:gridSpan w:val="2"/>
            <w:tcBorders>
              <w:top w:val="nil"/>
              <w:bottom w:val="nil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140473" w:rsidRPr="00140473" w:rsidRDefault="00140473" w:rsidP="00140473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140473" w:rsidRPr="00140473" w:rsidTr="001F1254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0473" w:rsidRPr="00140473" w:rsidRDefault="00140473" w:rsidP="00140473">
                  <w:pPr>
                    <w:rPr>
                      <w:color w:val="000000"/>
                    </w:rPr>
                  </w:pPr>
                  <w:r w:rsidRPr="00140473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white</w:t>
                  </w:r>
                </w:p>
              </w:tc>
            </w:tr>
          </w:tbl>
          <w:p w:rsidR="00140473" w:rsidRPr="00140473" w:rsidRDefault="00140473" w:rsidP="00140473">
            <w:pPr>
              <w:rPr>
                <w:vanish/>
                <w:color w:val="000000"/>
              </w:rPr>
            </w:pPr>
          </w:p>
        </w:tc>
        <w:tc>
          <w:tcPr>
            <w:tcW w:w="3165" w:type="dxa"/>
            <w:gridSpan w:val="2"/>
            <w:tcBorders>
              <w:top w:val="nil"/>
              <w:bottom w:val="nil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140473" w:rsidRPr="00140473" w:rsidRDefault="00140473" w:rsidP="00140473">
            <w:pPr>
              <w:rPr>
                <w:vanish/>
                <w:color w:val="000000"/>
              </w:rPr>
            </w:pPr>
            <w:r w:rsidRPr="00140473">
              <w:rPr>
                <w:vanish/>
                <w:color w:val="000000"/>
              </w:rPr>
              <w:t>(w) Solehio,  (s) Granary</w:t>
            </w:r>
          </w:p>
        </w:tc>
        <w:tc>
          <w:tcPr>
            <w:tcW w:w="600" w:type="dxa"/>
            <w:gridSpan w:val="2"/>
            <w:tcBorders>
              <w:top w:val="nil"/>
              <w:bottom w:val="nil"/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140473" w:rsidRPr="00140473" w:rsidRDefault="00140473" w:rsidP="00140473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140473" w:rsidRPr="00140473" w:rsidTr="001F1254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0473" w:rsidRPr="00140473" w:rsidRDefault="00140473" w:rsidP="00140473">
                  <w:pPr>
                    <w:rPr>
                      <w:color w:val="000000"/>
                    </w:rPr>
                  </w:pPr>
                  <w:r w:rsidRPr="00140473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1 [   ]</w:t>
                  </w:r>
                </w:p>
              </w:tc>
            </w:tr>
          </w:tbl>
          <w:p w:rsidR="00140473" w:rsidRPr="00140473" w:rsidRDefault="00140473" w:rsidP="00140473">
            <w:pPr>
              <w:rPr>
                <w:vanish/>
                <w:color w:val="000000"/>
              </w:rPr>
            </w:pPr>
          </w:p>
        </w:tc>
      </w:tr>
      <w:tr w:rsidR="00140473" w:rsidRPr="00140473" w:rsidTr="001F1254">
        <w:trPr>
          <w:gridBefore w:val="1"/>
          <w:wBefore w:w="16" w:type="dxa"/>
        </w:trPr>
        <w:tc>
          <w:tcPr>
            <w:tcW w:w="708" w:type="dxa"/>
            <w:gridSpan w:val="2"/>
            <w:tcBorders>
              <w:top w:val="nil"/>
              <w:left w:val="single" w:sz="6" w:space="0" w:color="000000"/>
              <w:bottom w:val="nil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140473" w:rsidRPr="00140473" w:rsidRDefault="00140473" w:rsidP="00140473">
            <w:pPr>
              <w:spacing w:line="1" w:lineRule="auto"/>
              <w:rPr>
                <w:color w:val="000000"/>
              </w:rPr>
            </w:pPr>
          </w:p>
        </w:tc>
        <w:tc>
          <w:tcPr>
            <w:tcW w:w="4875" w:type="dxa"/>
            <w:gridSpan w:val="2"/>
            <w:tcBorders>
              <w:top w:val="nil"/>
              <w:bottom w:val="nil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140473" w:rsidRPr="00140473" w:rsidRDefault="00140473" w:rsidP="00140473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140473" w:rsidRPr="00140473" w:rsidTr="001F1254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0473" w:rsidRPr="00140473" w:rsidRDefault="00140473" w:rsidP="00140473">
                  <w:pPr>
                    <w:rPr>
                      <w:color w:val="000000"/>
                    </w:rPr>
                  </w:pPr>
                  <w:r w:rsidRPr="00140473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colored</w:t>
                  </w:r>
                </w:p>
              </w:tc>
            </w:tr>
          </w:tbl>
          <w:p w:rsidR="00140473" w:rsidRPr="00140473" w:rsidRDefault="00140473" w:rsidP="00140473">
            <w:pPr>
              <w:rPr>
                <w:vanish/>
                <w:color w:val="000000"/>
              </w:rPr>
            </w:pPr>
          </w:p>
        </w:tc>
        <w:tc>
          <w:tcPr>
            <w:tcW w:w="3165" w:type="dxa"/>
            <w:gridSpan w:val="2"/>
            <w:tcBorders>
              <w:top w:val="nil"/>
              <w:bottom w:val="nil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140473" w:rsidRPr="00140473" w:rsidRDefault="00140473" w:rsidP="00140473">
            <w:pPr>
              <w:rPr>
                <w:vanish/>
                <w:color w:val="000000"/>
              </w:rPr>
            </w:pPr>
            <w:r w:rsidRPr="00140473">
              <w:rPr>
                <w:vanish/>
                <w:color w:val="000000"/>
              </w:rPr>
              <w:t>(w) Sertori,  (s) Bastian</w:t>
            </w:r>
          </w:p>
        </w:tc>
        <w:tc>
          <w:tcPr>
            <w:tcW w:w="600" w:type="dxa"/>
            <w:gridSpan w:val="2"/>
            <w:tcBorders>
              <w:top w:val="nil"/>
              <w:bottom w:val="nil"/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140473" w:rsidRPr="00140473" w:rsidRDefault="00140473" w:rsidP="00140473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140473" w:rsidRPr="00140473" w:rsidTr="001F1254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0473" w:rsidRPr="00140473" w:rsidRDefault="00140473" w:rsidP="00140473">
                  <w:pPr>
                    <w:rPr>
                      <w:color w:val="000000"/>
                    </w:rPr>
                  </w:pPr>
                  <w:r w:rsidRPr="00140473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2 [   ]</w:t>
                  </w:r>
                </w:p>
              </w:tc>
            </w:tr>
          </w:tbl>
          <w:p w:rsidR="00140473" w:rsidRPr="00140473" w:rsidRDefault="00140473" w:rsidP="00140473">
            <w:pPr>
              <w:rPr>
                <w:vanish/>
                <w:color w:val="000000"/>
              </w:rPr>
            </w:pPr>
          </w:p>
        </w:tc>
      </w:tr>
      <w:tr w:rsidR="00140473" w:rsidRPr="00140473" w:rsidTr="001F1254">
        <w:trPr>
          <w:gridBefore w:val="1"/>
          <w:wBefore w:w="16" w:type="dxa"/>
        </w:trPr>
        <w:tc>
          <w:tcPr>
            <w:tcW w:w="708" w:type="dxa"/>
            <w:gridSpan w:val="2"/>
            <w:tcBorders>
              <w:top w:val="nil"/>
              <w:left w:val="single" w:sz="6" w:space="0" w:color="000000"/>
              <w:bottom w:val="nil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140473" w:rsidRPr="00140473" w:rsidRDefault="00140473" w:rsidP="00140473">
            <w:pPr>
              <w:jc w:val="center"/>
              <w:rPr>
                <w:rFonts w:eastAsia="Arial" w:cs="Arial"/>
                <w:b/>
                <w:bCs/>
                <w:color w:val="000000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eastAsia="Arial" w:cs="Arial"/>
                <w:b/>
                <w:bCs/>
                <w:color w:val="000000"/>
                <w:sz w:val="16"/>
                <w:szCs w:val="16"/>
                <w:highlight w:val="lightGray"/>
                <w:u w:val="single"/>
              </w:rPr>
              <w:t>5.9</w:t>
            </w:r>
            <w:r w:rsidRPr="00140473">
              <w:rPr>
                <w:rFonts w:eastAsia="Arial" w:cs="Arial"/>
                <w:b/>
                <w:bCs/>
                <w:color w:val="000000"/>
                <w:sz w:val="16"/>
                <w:szCs w:val="16"/>
                <w:highlight w:val="lightGray"/>
                <w:u w:val="single"/>
              </w:rPr>
              <w:br/>
              <w:t>(26)</w:t>
            </w:r>
          </w:p>
        </w:tc>
        <w:tc>
          <w:tcPr>
            <w:tcW w:w="4875" w:type="dxa"/>
            <w:gridSpan w:val="2"/>
            <w:tcBorders>
              <w:top w:val="nil"/>
              <w:bottom w:val="nil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tbl>
            <w:tblPr>
              <w:tblOverlap w:val="never"/>
              <w:tblW w:w="479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795"/>
            </w:tblGrid>
            <w:tr w:rsidR="00140473" w:rsidRPr="00140473" w:rsidTr="001F1254">
              <w:tc>
                <w:tcPr>
                  <w:tcW w:w="479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0473" w:rsidRPr="00140473" w:rsidRDefault="00140473" w:rsidP="00140473">
                  <w:pPr>
                    <w:rPr>
                      <w:color w:val="000000"/>
                      <w:highlight w:val="lightGray"/>
                      <w:u w:val="single"/>
                    </w:rPr>
                  </w:pPr>
                  <w:r w:rsidRPr="00140473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</w:rPr>
                    <w:t>Lower glume: area of hairiness on internal surface</w:t>
                  </w:r>
                </w:p>
              </w:tc>
            </w:tr>
          </w:tbl>
          <w:p w:rsidR="00140473" w:rsidRPr="00140473" w:rsidRDefault="00140473" w:rsidP="00140473">
            <w:pPr>
              <w:spacing w:line="1" w:lineRule="auto"/>
              <w:rPr>
                <w:color w:val="000000"/>
                <w:highlight w:val="lightGray"/>
                <w:u w:val="single"/>
              </w:rPr>
            </w:pPr>
          </w:p>
        </w:tc>
        <w:tc>
          <w:tcPr>
            <w:tcW w:w="3165" w:type="dxa"/>
            <w:gridSpan w:val="2"/>
            <w:tcBorders>
              <w:top w:val="nil"/>
              <w:bottom w:val="nil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140473" w:rsidRPr="00140473" w:rsidRDefault="00140473" w:rsidP="00140473">
            <w:pPr>
              <w:rPr>
                <w:vanish/>
                <w:color w:val="000000"/>
                <w:highlight w:val="lightGray"/>
                <w:u w:val="single"/>
              </w:rPr>
            </w:pPr>
          </w:p>
        </w:tc>
        <w:tc>
          <w:tcPr>
            <w:tcW w:w="600" w:type="dxa"/>
            <w:gridSpan w:val="2"/>
            <w:tcBorders>
              <w:top w:val="nil"/>
              <w:bottom w:val="nil"/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140473" w:rsidRPr="00140473" w:rsidRDefault="00140473" w:rsidP="00140473">
            <w:pPr>
              <w:rPr>
                <w:vanish/>
                <w:color w:val="000000"/>
                <w:highlight w:val="lightGray"/>
                <w:u w:val="single"/>
              </w:rPr>
            </w:pPr>
          </w:p>
        </w:tc>
      </w:tr>
      <w:tr w:rsidR="00140473" w:rsidRPr="00140473" w:rsidTr="001F1254">
        <w:trPr>
          <w:gridBefore w:val="1"/>
          <w:wBefore w:w="16" w:type="dxa"/>
        </w:trPr>
        <w:tc>
          <w:tcPr>
            <w:tcW w:w="708" w:type="dxa"/>
            <w:gridSpan w:val="2"/>
            <w:tcBorders>
              <w:top w:val="nil"/>
              <w:left w:val="single" w:sz="6" w:space="0" w:color="000000"/>
              <w:bottom w:val="nil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140473" w:rsidRPr="00140473" w:rsidRDefault="00140473" w:rsidP="00140473">
            <w:pPr>
              <w:jc w:val="center"/>
              <w:rPr>
                <w:rFonts w:eastAsia="Arial" w:cs="Arial"/>
                <w:b/>
                <w:bCs/>
                <w:color w:val="000000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875" w:type="dxa"/>
            <w:gridSpan w:val="2"/>
            <w:tcBorders>
              <w:top w:val="nil"/>
              <w:bottom w:val="nil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:rsidR="00140473" w:rsidRPr="00140473" w:rsidRDefault="00140473" w:rsidP="00140473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very small</w:t>
            </w:r>
          </w:p>
        </w:tc>
        <w:tc>
          <w:tcPr>
            <w:tcW w:w="3165" w:type="dxa"/>
            <w:gridSpan w:val="2"/>
            <w:tcBorders>
              <w:top w:val="nil"/>
              <w:bottom w:val="nil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:rsidR="00140473" w:rsidRPr="00140473" w:rsidRDefault="00140473" w:rsidP="00140473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(w) Lupus</w:t>
            </w:r>
          </w:p>
        </w:tc>
        <w:tc>
          <w:tcPr>
            <w:tcW w:w="600" w:type="dxa"/>
            <w:gridSpan w:val="2"/>
            <w:tcBorders>
              <w:top w:val="nil"/>
              <w:bottom w:val="nil"/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140473" w:rsidRPr="00140473" w:rsidRDefault="00140473" w:rsidP="00140473">
            <w:pPr>
              <w:rPr>
                <w:vanish/>
                <w:color w:val="000000"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140473" w:rsidRPr="00140473" w:rsidTr="001F1254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0473" w:rsidRPr="00140473" w:rsidRDefault="00140473" w:rsidP="00140473">
                  <w:pPr>
                    <w:rPr>
                      <w:color w:val="000000"/>
                      <w:highlight w:val="lightGray"/>
                      <w:u w:val="single"/>
                    </w:rPr>
                  </w:pPr>
                  <w:r w:rsidRPr="00140473">
                    <w:rPr>
                      <w:rFonts w:eastAsia="Arial" w:cs="Arial"/>
                      <w:color w:val="000000"/>
                      <w:sz w:val="16"/>
                      <w:szCs w:val="16"/>
                      <w:highlight w:val="lightGray"/>
                      <w:u w:val="single"/>
                    </w:rPr>
                    <w:t>1 [   ]</w:t>
                  </w:r>
                </w:p>
              </w:tc>
            </w:tr>
          </w:tbl>
          <w:p w:rsidR="00140473" w:rsidRPr="00140473" w:rsidRDefault="00140473" w:rsidP="00140473">
            <w:pPr>
              <w:spacing w:line="1" w:lineRule="auto"/>
              <w:rPr>
                <w:color w:val="000000"/>
                <w:highlight w:val="lightGray"/>
                <w:u w:val="single"/>
              </w:rPr>
            </w:pPr>
          </w:p>
        </w:tc>
      </w:tr>
      <w:tr w:rsidR="00140473" w:rsidRPr="00140473" w:rsidTr="001F1254">
        <w:trPr>
          <w:gridBefore w:val="1"/>
          <w:wBefore w:w="16" w:type="dxa"/>
        </w:trPr>
        <w:tc>
          <w:tcPr>
            <w:tcW w:w="708" w:type="dxa"/>
            <w:gridSpan w:val="2"/>
            <w:tcBorders>
              <w:top w:val="nil"/>
              <w:left w:val="single" w:sz="6" w:space="0" w:color="000000"/>
              <w:bottom w:val="nil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140473" w:rsidRPr="00140473" w:rsidRDefault="00140473" w:rsidP="00140473">
            <w:pPr>
              <w:jc w:val="center"/>
              <w:rPr>
                <w:rFonts w:eastAsia="Arial" w:cs="Arial"/>
                <w:b/>
                <w:bCs/>
                <w:color w:val="000000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875" w:type="dxa"/>
            <w:gridSpan w:val="2"/>
            <w:tcBorders>
              <w:top w:val="nil"/>
              <w:bottom w:val="nil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:rsidR="00140473" w:rsidRPr="00140473" w:rsidRDefault="00140473" w:rsidP="00140473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small</w:t>
            </w:r>
          </w:p>
        </w:tc>
        <w:tc>
          <w:tcPr>
            <w:tcW w:w="3165" w:type="dxa"/>
            <w:gridSpan w:val="2"/>
            <w:tcBorders>
              <w:top w:val="nil"/>
              <w:bottom w:val="nil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:rsidR="00140473" w:rsidRPr="00140473" w:rsidRDefault="00140473" w:rsidP="00140473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600" w:type="dxa"/>
            <w:gridSpan w:val="2"/>
            <w:tcBorders>
              <w:top w:val="nil"/>
              <w:bottom w:val="nil"/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140473" w:rsidRPr="00140473" w:rsidRDefault="00140473" w:rsidP="00140473">
            <w:pPr>
              <w:rPr>
                <w:vanish/>
                <w:color w:val="000000"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140473" w:rsidRPr="00140473" w:rsidTr="001F1254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0473" w:rsidRPr="00140473" w:rsidRDefault="00140473" w:rsidP="00140473">
                  <w:pPr>
                    <w:rPr>
                      <w:color w:val="000000"/>
                      <w:highlight w:val="lightGray"/>
                      <w:u w:val="single"/>
                    </w:rPr>
                  </w:pPr>
                  <w:r w:rsidRPr="00140473">
                    <w:rPr>
                      <w:rFonts w:eastAsia="Arial" w:cs="Arial"/>
                      <w:color w:val="000000"/>
                      <w:sz w:val="16"/>
                      <w:szCs w:val="16"/>
                      <w:highlight w:val="lightGray"/>
                      <w:u w:val="single"/>
                    </w:rPr>
                    <w:t>2 [   ]</w:t>
                  </w:r>
                </w:p>
              </w:tc>
            </w:tr>
          </w:tbl>
          <w:p w:rsidR="00140473" w:rsidRPr="00140473" w:rsidRDefault="00140473" w:rsidP="00140473">
            <w:pPr>
              <w:spacing w:line="1" w:lineRule="auto"/>
              <w:rPr>
                <w:color w:val="000000"/>
                <w:highlight w:val="lightGray"/>
                <w:u w:val="single"/>
              </w:rPr>
            </w:pPr>
          </w:p>
        </w:tc>
      </w:tr>
      <w:tr w:rsidR="00140473" w:rsidRPr="00140473" w:rsidTr="001F1254">
        <w:trPr>
          <w:gridBefore w:val="1"/>
          <w:wBefore w:w="16" w:type="dxa"/>
        </w:trPr>
        <w:tc>
          <w:tcPr>
            <w:tcW w:w="708" w:type="dxa"/>
            <w:gridSpan w:val="2"/>
            <w:tcBorders>
              <w:top w:val="nil"/>
              <w:left w:val="single" w:sz="6" w:space="0" w:color="000000"/>
              <w:bottom w:val="nil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140473" w:rsidRPr="00140473" w:rsidRDefault="00140473" w:rsidP="00140473">
            <w:pPr>
              <w:jc w:val="center"/>
              <w:rPr>
                <w:rFonts w:eastAsia="Arial" w:cs="Arial"/>
                <w:b/>
                <w:bCs/>
                <w:color w:val="000000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875" w:type="dxa"/>
            <w:gridSpan w:val="2"/>
            <w:tcBorders>
              <w:top w:val="nil"/>
              <w:bottom w:val="nil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:rsidR="00140473" w:rsidRPr="00140473" w:rsidRDefault="00140473" w:rsidP="00140473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medium</w:t>
            </w:r>
          </w:p>
        </w:tc>
        <w:tc>
          <w:tcPr>
            <w:tcW w:w="3165" w:type="dxa"/>
            <w:gridSpan w:val="2"/>
            <w:tcBorders>
              <w:top w:val="nil"/>
              <w:bottom w:val="nil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:rsidR="00140473" w:rsidRPr="00140473" w:rsidRDefault="00140473" w:rsidP="00140473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 xml:space="preserve">(w) </w:t>
            </w:r>
            <w:proofErr w:type="spellStart"/>
            <w:r w:rsidRPr="00140473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Solehio</w:t>
            </w:r>
            <w:proofErr w:type="spellEnd"/>
            <w:r w:rsidRPr="00140473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 xml:space="preserve">, (s) KWS </w:t>
            </w:r>
            <w:proofErr w:type="spellStart"/>
            <w:r w:rsidRPr="00140473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Scirocco</w:t>
            </w:r>
            <w:proofErr w:type="spellEnd"/>
          </w:p>
        </w:tc>
        <w:tc>
          <w:tcPr>
            <w:tcW w:w="600" w:type="dxa"/>
            <w:gridSpan w:val="2"/>
            <w:tcBorders>
              <w:top w:val="nil"/>
              <w:bottom w:val="nil"/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140473" w:rsidRPr="00140473" w:rsidRDefault="00140473" w:rsidP="00140473">
            <w:pPr>
              <w:rPr>
                <w:vanish/>
                <w:color w:val="000000"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140473" w:rsidRPr="00140473" w:rsidTr="001F1254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0473" w:rsidRPr="00140473" w:rsidRDefault="00140473" w:rsidP="00140473">
                  <w:pPr>
                    <w:rPr>
                      <w:color w:val="000000"/>
                      <w:highlight w:val="lightGray"/>
                      <w:u w:val="single"/>
                    </w:rPr>
                  </w:pPr>
                  <w:r w:rsidRPr="00140473">
                    <w:rPr>
                      <w:rFonts w:eastAsia="Arial" w:cs="Arial"/>
                      <w:color w:val="000000"/>
                      <w:sz w:val="16"/>
                      <w:szCs w:val="16"/>
                      <w:highlight w:val="lightGray"/>
                      <w:u w:val="single"/>
                    </w:rPr>
                    <w:t>3 [   ]</w:t>
                  </w:r>
                </w:p>
              </w:tc>
            </w:tr>
          </w:tbl>
          <w:p w:rsidR="00140473" w:rsidRPr="00140473" w:rsidRDefault="00140473" w:rsidP="00140473">
            <w:pPr>
              <w:spacing w:line="1" w:lineRule="auto"/>
              <w:rPr>
                <w:color w:val="000000"/>
                <w:highlight w:val="lightGray"/>
                <w:u w:val="single"/>
              </w:rPr>
            </w:pPr>
          </w:p>
        </w:tc>
      </w:tr>
      <w:tr w:rsidR="00140473" w:rsidRPr="00140473" w:rsidTr="001F1254">
        <w:trPr>
          <w:gridBefore w:val="1"/>
          <w:wBefore w:w="16" w:type="dxa"/>
        </w:trPr>
        <w:tc>
          <w:tcPr>
            <w:tcW w:w="708" w:type="dxa"/>
            <w:gridSpan w:val="2"/>
            <w:tcBorders>
              <w:top w:val="nil"/>
              <w:left w:val="single" w:sz="6" w:space="0" w:color="000000"/>
              <w:bottom w:val="nil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140473" w:rsidRPr="00140473" w:rsidRDefault="00140473" w:rsidP="00140473">
            <w:pPr>
              <w:jc w:val="center"/>
              <w:rPr>
                <w:rFonts w:eastAsia="Arial" w:cs="Arial"/>
                <w:b/>
                <w:bCs/>
                <w:color w:val="000000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875" w:type="dxa"/>
            <w:gridSpan w:val="2"/>
            <w:tcBorders>
              <w:top w:val="nil"/>
              <w:bottom w:val="nil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:rsidR="00140473" w:rsidRPr="00140473" w:rsidRDefault="00140473" w:rsidP="00140473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large</w:t>
            </w:r>
          </w:p>
        </w:tc>
        <w:tc>
          <w:tcPr>
            <w:tcW w:w="3165" w:type="dxa"/>
            <w:gridSpan w:val="2"/>
            <w:tcBorders>
              <w:top w:val="nil"/>
              <w:bottom w:val="nil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140473" w:rsidRPr="00140473" w:rsidRDefault="00140473" w:rsidP="00140473">
            <w:pPr>
              <w:rPr>
                <w:vanish/>
                <w:color w:val="000000"/>
                <w:highlight w:val="lightGray"/>
                <w:u w:val="single"/>
              </w:rPr>
            </w:pPr>
          </w:p>
        </w:tc>
        <w:tc>
          <w:tcPr>
            <w:tcW w:w="600" w:type="dxa"/>
            <w:gridSpan w:val="2"/>
            <w:tcBorders>
              <w:top w:val="nil"/>
              <w:bottom w:val="nil"/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140473" w:rsidRPr="00140473" w:rsidRDefault="00140473" w:rsidP="00140473">
            <w:pPr>
              <w:rPr>
                <w:vanish/>
                <w:color w:val="000000"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140473" w:rsidRPr="00140473" w:rsidTr="001F1254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0473" w:rsidRPr="00140473" w:rsidRDefault="00140473" w:rsidP="00140473">
                  <w:pPr>
                    <w:rPr>
                      <w:color w:val="000000"/>
                      <w:highlight w:val="lightGray"/>
                      <w:u w:val="single"/>
                    </w:rPr>
                  </w:pPr>
                  <w:r w:rsidRPr="00140473">
                    <w:rPr>
                      <w:rFonts w:eastAsia="Arial" w:cs="Arial"/>
                      <w:color w:val="000000"/>
                      <w:sz w:val="16"/>
                      <w:szCs w:val="16"/>
                      <w:highlight w:val="lightGray"/>
                      <w:u w:val="single"/>
                    </w:rPr>
                    <w:t>4 [   ]</w:t>
                  </w:r>
                </w:p>
              </w:tc>
            </w:tr>
          </w:tbl>
          <w:p w:rsidR="00140473" w:rsidRPr="00140473" w:rsidRDefault="00140473" w:rsidP="00140473">
            <w:pPr>
              <w:spacing w:line="1" w:lineRule="auto"/>
              <w:rPr>
                <w:color w:val="000000"/>
                <w:highlight w:val="lightGray"/>
                <w:u w:val="single"/>
              </w:rPr>
            </w:pPr>
          </w:p>
        </w:tc>
      </w:tr>
      <w:tr w:rsidR="00140473" w:rsidRPr="00140473" w:rsidTr="001F1254">
        <w:trPr>
          <w:gridBefore w:val="1"/>
          <w:wBefore w:w="16" w:type="dxa"/>
        </w:trPr>
        <w:tc>
          <w:tcPr>
            <w:tcW w:w="708" w:type="dxa"/>
            <w:gridSpan w:val="2"/>
            <w:tcBorders>
              <w:top w:val="nil"/>
              <w:left w:val="single" w:sz="6" w:space="0" w:color="000000"/>
              <w:bottom w:val="nil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140473" w:rsidRPr="00140473" w:rsidRDefault="00140473" w:rsidP="00140473">
            <w:pPr>
              <w:jc w:val="center"/>
              <w:rPr>
                <w:rFonts w:eastAsia="Arial" w:cs="Arial"/>
                <w:b/>
                <w:bCs/>
                <w:color w:val="000000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875" w:type="dxa"/>
            <w:gridSpan w:val="2"/>
            <w:tcBorders>
              <w:top w:val="nil"/>
              <w:bottom w:val="nil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:rsidR="00140473" w:rsidRPr="00140473" w:rsidRDefault="00140473" w:rsidP="00140473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very large</w:t>
            </w:r>
          </w:p>
        </w:tc>
        <w:tc>
          <w:tcPr>
            <w:tcW w:w="3165" w:type="dxa"/>
            <w:gridSpan w:val="2"/>
            <w:tcBorders>
              <w:top w:val="nil"/>
              <w:bottom w:val="nil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140473" w:rsidRPr="00140473" w:rsidRDefault="00140473" w:rsidP="00140473">
            <w:pPr>
              <w:rPr>
                <w:vanish/>
                <w:color w:val="000000"/>
                <w:highlight w:val="lightGray"/>
                <w:u w:val="single"/>
              </w:rPr>
            </w:pPr>
            <w:r w:rsidRPr="00140473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(w) Apache,  (s) Lennox</w:t>
            </w:r>
          </w:p>
        </w:tc>
        <w:tc>
          <w:tcPr>
            <w:tcW w:w="600" w:type="dxa"/>
            <w:gridSpan w:val="2"/>
            <w:tcBorders>
              <w:top w:val="nil"/>
              <w:bottom w:val="nil"/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140473" w:rsidRPr="00140473" w:rsidRDefault="00140473" w:rsidP="00140473">
            <w:pPr>
              <w:rPr>
                <w:vanish/>
                <w:color w:val="000000"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140473" w:rsidRPr="00140473" w:rsidTr="001F1254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0473" w:rsidRPr="00140473" w:rsidRDefault="00140473" w:rsidP="00140473">
                  <w:pPr>
                    <w:rPr>
                      <w:color w:val="000000"/>
                      <w:highlight w:val="lightGray"/>
                      <w:u w:val="single"/>
                    </w:rPr>
                  </w:pPr>
                  <w:r w:rsidRPr="00140473">
                    <w:rPr>
                      <w:rFonts w:eastAsia="Arial" w:cs="Arial"/>
                      <w:color w:val="000000"/>
                      <w:sz w:val="16"/>
                      <w:szCs w:val="16"/>
                      <w:highlight w:val="lightGray"/>
                      <w:u w:val="single"/>
                    </w:rPr>
                    <w:t>5 [   ]</w:t>
                  </w:r>
                </w:p>
              </w:tc>
            </w:tr>
          </w:tbl>
          <w:p w:rsidR="00140473" w:rsidRPr="00140473" w:rsidRDefault="00140473" w:rsidP="00140473">
            <w:pPr>
              <w:spacing w:line="1" w:lineRule="auto"/>
              <w:rPr>
                <w:color w:val="000000"/>
                <w:highlight w:val="lightGray"/>
                <w:u w:val="single"/>
              </w:rPr>
            </w:pPr>
          </w:p>
        </w:tc>
      </w:tr>
      <w:tr w:rsidR="00140473" w:rsidRPr="00140473" w:rsidTr="001F1254">
        <w:trPr>
          <w:gridAfter w:val="1"/>
          <w:wAfter w:w="16" w:type="dxa"/>
        </w:trPr>
        <w:tc>
          <w:tcPr>
            <w:tcW w:w="708" w:type="dxa"/>
            <w:gridSpan w:val="2"/>
            <w:tcBorders>
              <w:top w:val="nil"/>
              <w:bottom w:val="nil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140473" w:rsidRPr="00140473" w:rsidRDefault="00140473" w:rsidP="00140473">
            <w:pPr>
              <w:rPr>
                <w:vanish/>
                <w:color w:val="000000"/>
              </w:rPr>
            </w:pPr>
            <w:r w:rsidRPr="00140473">
              <w:rPr>
                <w:color w:val="000000"/>
              </w:rPr>
              <w:fldChar w:fldCharType="begin"/>
            </w:r>
            <w:r w:rsidRPr="00140473">
              <w:rPr>
                <w:color w:val="000000"/>
              </w:rPr>
              <w:instrText xml:space="preserve"> TC "27" \f C \l "1"</w:instrText>
            </w:r>
            <w:r w:rsidRPr="00140473">
              <w:rPr>
                <w:color w:val="000000"/>
              </w:rPr>
              <w:fldChar w:fldCharType="end"/>
            </w:r>
          </w:p>
          <w:p w:rsidR="00140473" w:rsidRPr="00140473" w:rsidRDefault="00140473" w:rsidP="00140473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70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08"/>
            </w:tblGrid>
            <w:tr w:rsidR="00140473" w:rsidRPr="00140473" w:rsidTr="001F1254">
              <w:trPr>
                <w:jc w:val="center"/>
              </w:trPr>
              <w:tc>
                <w:tcPr>
                  <w:tcW w:w="7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0473" w:rsidRPr="00140473" w:rsidRDefault="00140473" w:rsidP="00140473">
                  <w:pPr>
                    <w:jc w:val="center"/>
                    <w:rPr>
                      <w:color w:val="000000"/>
                      <w:highlight w:val="lightGray"/>
                    </w:rPr>
                  </w:pPr>
                  <w:r w:rsidRPr="00140473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</w:rPr>
                    <w:t>5.</w:t>
                  </w:r>
                  <w:r w:rsidRPr="00140473">
                    <w:rPr>
                      <w:rFonts w:eastAsia="Arial" w:cs="Arial"/>
                      <w:b/>
                      <w:bCs/>
                      <w:strike/>
                      <w:color w:val="000000"/>
                      <w:sz w:val="16"/>
                      <w:szCs w:val="16"/>
                      <w:highlight w:val="lightGray"/>
                    </w:rPr>
                    <w:t>7</w:t>
                  </w:r>
                  <w:r w:rsidRPr="00140473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</w:rPr>
                    <w:t xml:space="preserve"> </w:t>
                  </w:r>
                  <w:r w:rsidRPr="00140473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</w:rPr>
                    <w:t>10</w:t>
                  </w:r>
                </w:p>
              </w:tc>
            </w:tr>
          </w:tbl>
          <w:p w:rsidR="00140473" w:rsidRPr="00140473" w:rsidRDefault="00140473" w:rsidP="00140473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70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08"/>
            </w:tblGrid>
            <w:tr w:rsidR="00140473" w:rsidRPr="00140473" w:rsidTr="001F1254">
              <w:trPr>
                <w:jc w:val="center"/>
              </w:trPr>
              <w:tc>
                <w:tcPr>
                  <w:tcW w:w="7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0473" w:rsidRPr="00140473" w:rsidRDefault="00140473" w:rsidP="00140473">
                  <w:pPr>
                    <w:jc w:val="center"/>
                    <w:rPr>
                      <w:color w:val="000000"/>
                    </w:rPr>
                  </w:pPr>
                  <w:r w:rsidRPr="00140473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(27)</w:t>
                  </w:r>
                </w:p>
              </w:tc>
            </w:tr>
          </w:tbl>
          <w:p w:rsidR="00140473" w:rsidRPr="00140473" w:rsidRDefault="00140473" w:rsidP="00140473">
            <w:pPr>
              <w:spacing w:line="1" w:lineRule="auto"/>
              <w:rPr>
                <w:color w:val="000000"/>
              </w:rPr>
            </w:pPr>
          </w:p>
        </w:tc>
        <w:tc>
          <w:tcPr>
            <w:tcW w:w="4875" w:type="dxa"/>
            <w:gridSpan w:val="2"/>
            <w:tcBorders>
              <w:top w:val="nil"/>
              <w:bottom w:val="nil"/>
            </w:tcBorders>
            <w:tcMar>
              <w:top w:w="80" w:type="dxa"/>
              <w:left w:w="0" w:type="dxa"/>
              <w:bottom w:w="80" w:type="dxa"/>
              <w:right w:w="0" w:type="dxa"/>
            </w:tcMar>
          </w:tcPr>
          <w:p w:rsidR="00140473" w:rsidRPr="00140473" w:rsidRDefault="00140473" w:rsidP="00140473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487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75"/>
            </w:tblGrid>
            <w:tr w:rsidR="00140473" w:rsidRPr="00140473" w:rsidTr="001F1254">
              <w:tc>
                <w:tcPr>
                  <w:tcW w:w="48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0473" w:rsidRPr="00140473" w:rsidRDefault="00140473" w:rsidP="00140473">
                  <w:pPr>
                    <w:rPr>
                      <w:color w:val="000000"/>
                    </w:rPr>
                  </w:pPr>
                  <w:r w:rsidRPr="00140473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Seasonal type</w:t>
                  </w:r>
                </w:p>
              </w:tc>
            </w:tr>
          </w:tbl>
          <w:p w:rsidR="00140473" w:rsidRPr="00140473" w:rsidRDefault="00140473" w:rsidP="00140473">
            <w:pPr>
              <w:spacing w:line="1" w:lineRule="auto"/>
              <w:rPr>
                <w:color w:val="000000"/>
              </w:rPr>
            </w:pPr>
          </w:p>
        </w:tc>
        <w:tc>
          <w:tcPr>
            <w:tcW w:w="3165" w:type="dxa"/>
            <w:gridSpan w:val="2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473" w:rsidRPr="00140473" w:rsidRDefault="00140473" w:rsidP="00140473">
            <w:pPr>
              <w:spacing w:line="1" w:lineRule="auto"/>
              <w:rPr>
                <w:color w:val="000000"/>
              </w:rPr>
            </w:pPr>
          </w:p>
        </w:tc>
        <w:tc>
          <w:tcPr>
            <w:tcW w:w="600" w:type="dxa"/>
            <w:gridSpan w:val="2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0473" w:rsidRPr="00140473" w:rsidRDefault="00140473" w:rsidP="00140473">
            <w:pPr>
              <w:spacing w:line="1" w:lineRule="auto"/>
              <w:rPr>
                <w:color w:val="000000"/>
              </w:rPr>
            </w:pPr>
          </w:p>
        </w:tc>
      </w:tr>
      <w:tr w:rsidR="00140473" w:rsidRPr="00140473" w:rsidTr="001F1254">
        <w:trPr>
          <w:gridAfter w:val="1"/>
          <w:wAfter w:w="16" w:type="dxa"/>
        </w:trPr>
        <w:tc>
          <w:tcPr>
            <w:tcW w:w="708" w:type="dxa"/>
            <w:gridSpan w:val="2"/>
            <w:tcBorders>
              <w:top w:val="nil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140473" w:rsidRPr="00140473" w:rsidRDefault="00140473" w:rsidP="00140473">
            <w:pPr>
              <w:spacing w:line="1" w:lineRule="auto"/>
              <w:rPr>
                <w:color w:val="000000"/>
              </w:rPr>
            </w:pPr>
          </w:p>
        </w:tc>
        <w:tc>
          <w:tcPr>
            <w:tcW w:w="4875" w:type="dxa"/>
            <w:gridSpan w:val="2"/>
            <w:tcBorders>
              <w:top w:val="nil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140473" w:rsidRPr="00140473" w:rsidRDefault="00140473" w:rsidP="00140473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140473" w:rsidRPr="00140473" w:rsidTr="001F1254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0473" w:rsidRPr="00140473" w:rsidRDefault="00140473" w:rsidP="00140473">
                  <w:pPr>
                    <w:rPr>
                      <w:color w:val="000000"/>
                    </w:rPr>
                  </w:pPr>
                  <w:r w:rsidRPr="00140473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winter type</w:t>
                  </w:r>
                </w:p>
              </w:tc>
            </w:tr>
          </w:tbl>
          <w:p w:rsidR="00140473" w:rsidRPr="00140473" w:rsidRDefault="00140473" w:rsidP="00140473">
            <w:pPr>
              <w:spacing w:line="1" w:lineRule="auto"/>
              <w:rPr>
                <w:color w:val="000000"/>
              </w:rPr>
            </w:pPr>
          </w:p>
        </w:tc>
        <w:tc>
          <w:tcPr>
            <w:tcW w:w="3165" w:type="dxa"/>
            <w:gridSpan w:val="2"/>
            <w:tcBorders>
              <w:top w:val="nil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140473" w:rsidRPr="00140473" w:rsidRDefault="00140473" w:rsidP="00140473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140473" w:rsidRPr="00140473" w:rsidTr="001F1254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0473" w:rsidRPr="00140473" w:rsidRDefault="00140473" w:rsidP="00140473">
                  <w:pPr>
                    <w:rPr>
                      <w:color w:val="000000"/>
                    </w:rPr>
                  </w:pPr>
                  <w:r w:rsidRPr="00140473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 xml:space="preserve">(w) </w:t>
                  </w:r>
                  <w:proofErr w:type="spellStart"/>
                  <w:r w:rsidRPr="00140473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Solehio</w:t>
                  </w:r>
                  <w:proofErr w:type="spellEnd"/>
                </w:p>
              </w:tc>
            </w:tr>
          </w:tbl>
          <w:p w:rsidR="00140473" w:rsidRPr="00140473" w:rsidRDefault="00140473" w:rsidP="00140473">
            <w:pPr>
              <w:spacing w:line="1" w:lineRule="auto"/>
              <w:rPr>
                <w:color w:val="000000"/>
              </w:rPr>
            </w:pPr>
          </w:p>
        </w:tc>
        <w:tc>
          <w:tcPr>
            <w:tcW w:w="600" w:type="dxa"/>
            <w:gridSpan w:val="2"/>
            <w:tcBorders>
              <w:top w:val="nil"/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140473" w:rsidRPr="00140473" w:rsidRDefault="00140473" w:rsidP="00140473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140473" w:rsidRPr="00140473" w:rsidTr="001F1254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0473" w:rsidRPr="00140473" w:rsidRDefault="00140473" w:rsidP="00140473">
                  <w:pPr>
                    <w:rPr>
                      <w:color w:val="000000"/>
                    </w:rPr>
                  </w:pPr>
                  <w:r w:rsidRPr="00140473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1 [   ]</w:t>
                  </w:r>
                </w:p>
              </w:tc>
            </w:tr>
          </w:tbl>
          <w:p w:rsidR="00140473" w:rsidRPr="00140473" w:rsidRDefault="00140473" w:rsidP="00140473">
            <w:pPr>
              <w:spacing w:line="1" w:lineRule="auto"/>
              <w:rPr>
                <w:color w:val="000000"/>
              </w:rPr>
            </w:pPr>
          </w:p>
        </w:tc>
      </w:tr>
      <w:tr w:rsidR="00140473" w:rsidRPr="00140473" w:rsidTr="001F1254">
        <w:trPr>
          <w:gridAfter w:val="1"/>
          <w:wAfter w:w="16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140473" w:rsidRPr="00140473" w:rsidRDefault="00140473" w:rsidP="00140473">
            <w:pPr>
              <w:spacing w:line="1" w:lineRule="auto"/>
              <w:rPr>
                <w:color w:val="000000"/>
              </w:rPr>
            </w:pPr>
          </w:p>
        </w:tc>
        <w:tc>
          <w:tcPr>
            <w:tcW w:w="4875" w:type="dxa"/>
            <w:gridSpan w:val="2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140473" w:rsidRPr="00140473" w:rsidRDefault="00140473" w:rsidP="00140473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140473" w:rsidRPr="00140473" w:rsidTr="001F1254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0473" w:rsidRPr="00140473" w:rsidRDefault="00140473" w:rsidP="00140473">
                  <w:pPr>
                    <w:rPr>
                      <w:color w:val="000000"/>
                    </w:rPr>
                  </w:pPr>
                  <w:r w:rsidRPr="00140473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alternative type</w:t>
                  </w:r>
                </w:p>
              </w:tc>
            </w:tr>
          </w:tbl>
          <w:p w:rsidR="00140473" w:rsidRPr="00140473" w:rsidRDefault="00140473" w:rsidP="00140473">
            <w:pPr>
              <w:spacing w:line="1" w:lineRule="auto"/>
              <w:rPr>
                <w:color w:val="000000"/>
              </w:rPr>
            </w:pPr>
          </w:p>
        </w:tc>
        <w:tc>
          <w:tcPr>
            <w:tcW w:w="3165" w:type="dxa"/>
            <w:gridSpan w:val="2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140473" w:rsidRPr="00140473" w:rsidRDefault="00140473" w:rsidP="00140473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140473" w:rsidRPr="00140473" w:rsidTr="001F1254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0473" w:rsidRPr="00140473" w:rsidRDefault="00140473" w:rsidP="00140473">
                  <w:pPr>
                    <w:rPr>
                      <w:color w:val="000000"/>
                    </w:rPr>
                  </w:pPr>
                  <w:r w:rsidRPr="00140473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 xml:space="preserve">(w) SY </w:t>
                  </w:r>
                  <w:proofErr w:type="spellStart"/>
                  <w:r w:rsidRPr="00140473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Moisson</w:t>
                  </w:r>
                  <w:proofErr w:type="spellEnd"/>
                </w:p>
              </w:tc>
            </w:tr>
          </w:tbl>
          <w:p w:rsidR="00140473" w:rsidRPr="00140473" w:rsidRDefault="00140473" w:rsidP="00140473">
            <w:pPr>
              <w:spacing w:line="1" w:lineRule="auto"/>
              <w:rPr>
                <w:color w:val="000000"/>
              </w:rPr>
            </w:pPr>
          </w:p>
        </w:tc>
        <w:tc>
          <w:tcPr>
            <w:tcW w:w="600" w:type="dxa"/>
            <w:gridSpan w:val="2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140473" w:rsidRPr="00140473" w:rsidRDefault="00140473" w:rsidP="00140473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140473" w:rsidRPr="00140473" w:rsidTr="001F1254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0473" w:rsidRPr="00140473" w:rsidRDefault="00140473" w:rsidP="00140473">
                  <w:pPr>
                    <w:rPr>
                      <w:color w:val="000000"/>
                    </w:rPr>
                  </w:pPr>
                  <w:r w:rsidRPr="00140473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2 [   ]</w:t>
                  </w:r>
                </w:p>
              </w:tc>
            </w:tr>
          </w:tbl>
          <w:p w:rsidR="00140473" w:rsidRPr="00140473" w:rsidRDefault="00140473" w:rsidP="00140473">
            <w:pPr>
              <w:spacing w:line="1" w:lineRule="auto"/>
              <w:rPr>
                <w:color w:val="000000"/>
              </w:rPr>
            </w:pPr>
          </w:p>
        </w:tc>
      </w:tr>
      <w:tr w:rsidR="00140473" w:rsidRPr="00140473" w:rsidTr="001F1254">
        <w:trPr>
          <w:gridAfter w:val="1"/>
          <w:wAfter w:w="16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140473" w:rsidRPr="00140473" w:rsidRDefault="00140473" w:rsidP="00140473">
            <w:pPr>
              <w:spacing w:line="1" w:lineRule="auto"/>
              <w:rPr>
                <w:color w:val="000000"/>
              </w:rPr>
            </w:pPr>
          </w:p>
        </w:tc>
        <w:tc>
          <w:tcPr>
            <w:tcW w:w="4875" w:type="dxa"/>
            <w:gridSpan w:val="2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140473" w:rsidRPr="00140473" w:rsidRDefault="00140473" w:rsidP="00140473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140473" w:rsidRPr="00140473" w:rsidTr="001F1254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0473" w:rsidRPr="00140473" w:rsidRDefault="00140473" w:rsidP="00140473">
                  <w:pPr>
                    <w:rPr>
                      <w:color w:val="000000"/>
                    </w:rPr>
                  </w:pPr>
                  <w:r w:rsidRPr="00140473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spring type</w:t>
                  </w:r>
                </w:p>
              </w:tc>
            </w:tr>
          </w:tbl>
          <w:p w:rsidR="00140473" w:rsidRPr="00140473" w:rsidRDefault="00140473" w:rsidP="00140473">
            <w:pPr>
              <w:spacing w:line="1" w:lineRule="auto"/>
              <w:rPr>
                <w:color w:val="000000"/>
              </w:rPr>
            </w:pPr>
          </w:p>
        </w:tc>
        <w:tc>
          <w:tcPr>
            <w:tcW w:w="3165" w:type="dxa"/>
            <w:gridSpan w:val="2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140473" w:rsidRPr="00140473" w:rsidRDefault="00140473" w:rsidP="00140473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140473" w:rsidRPr="00140473" w:rsidTr="001F1254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0473" w:rsidRPr="00140473" w:rsidRDefault="00140473" w:rsidP="00140473">
                  <w:pPr>
                    <w:rPr>
                      <w:color w:val="000000"/>
                    </w:rPr>
                  </w:pPr>
                  <w:r w:rsidRPr="00140473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(s) Lennox</w:t>
                  </w:r>
                </w:p>
              </w:tc>
            </w:tr>
          </w:tbl>
          <w:p w:rsidR="00140473" w:rsidRPr="00140473" w:rsidRDefault="00140473" w:rsidP="00140473">
            <w:pPr>
              <w:spacing w:line="1" w:lineRule="auto"/>
              <w:rPr>
                <w:color w:val="000000"/>
              </w:rPr>
            </w:pPr>
          </w:p>
        </w:tc>
        <w:tc>
          <w:tcPr>
            <w:tcW w:w="600" w:type="dxa"/>
            <w:gridSpan w:val="2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140473" w:rsidRPr="00140473" w:rsidRDefault="00140473" w:rsidP="00140473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140473" w:rsidRPr="00140473" w:rsidTr="001F1254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0473" w:rsidRPr="00140473" w:rsidRDefault="00140473" w:rsidP="00140473">
                  <w:pPr>
                    <w:rPr>
                      <w:color w:val="000000"/>
                    </w:rPr>
                  </w:pPr>
                  <w:r w:rsidRPr="00140473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3 [   ]</w:t>
                  </w:r>
                </w:p>
              </w:tc>
            </w:tr>
          </w:tbl>
          <w:p w:rsidR="00140473" w:rsidRPr="00140473" w:rsidRDefault="00140473" w:rsidP="00140473">
            <w:pPr>
              <w:spacing w:line="1" w:lineRule="auto"/>
              <w:rPr>
                <w:color w:val="000000"/>
              </w:rPr>
            </w:pPr>
          </w:p>
        </w:tc>
      </w:tr>
    </w:tbl>
    <w:p w:rsidR="00140473" w:rsidRPr="00140473" w:rsidRDefault="00140473" w:rsidP="00140473">
      <w:pPr>
        <w:rPr>
          <w:color w:val="000000"/>
        </w:rPr>
      </w:pPr>
    </w:p>
    <w:p w:rsidR="00140473" w:rsidRPr="00140473" w:rsidRDefault="00140473" w:rsidP="00140473">
      <w:pPr>
        <w:rPr>
          <w:color w:val="000000"/>
        </w:rPr>
      </w:pPr>
    </w:p>
    <w:p w:rsidR="00140473" w:rsidRPr="00140473" w:rsidRDefault="00140473" w:rsidP="00140473">
      <w:pPr>
        <w:rPr>
          <w:vanish/>
          <w:color w:val="000000"/>
        </w:rPr>
      </w:pPr>
    </w:p>
    <w:p w:rsidR="00140473" w:rsidRPr="00140473" w:rsidRDefault="00140473" w:rsidP="00140473">
      <w:pPr>
        <w:jc w:val="left"/>
      </w:pPr>
    </w:p>
    <w:p w:rsidR="00050E16" w:rsidRPr="00C5280D" w:rsidRDefault="00140473" w:rsidP="00A86501">
      <w:pPr>
        <w:jc w:val="right"/>
      </w:pPr>
      <w:r w:rsidRPr="00140473">
        <w:t>[</w:t>
      </w:r>
      <w:r w:rsidR="00A86501">
        <w:t xml:space="preserve">End of </w:t>
      </w:r>
      <w:r w:rsidRPr="00140473">
        <w:t xml:space="preserve">Annex XI </w:t>
      </w:r>
      <w:r w:rsidR="00A86501">
        <w:t>and of document</w:t>
      </w:r>
      <w:r w:rsidRPr="00140473">
        <w:t>]</w:t>
      </w:r>
    </w:p>
    <w:sectPr w:rsidR="00050E16" w:rsidRPr="00C5280D" w:rsidSect="008D7DDF">
      <w:headerReference w:type="default" r:id="rId32"/>
      <w:headerReference w:type="first" r:id="rId33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72F0" w:rsidRDefault="009B72F0" w:rsidP="006655D3">
      <w:r>
        <w:separator/>
      </w:r>
    </w:p>
    <w:p w:rsidR="009B72F0" w:rsidRDefault="009B72F0" w:rsidP="006655D3"/>
    <w:p w:rsidR="009B72F0" w:rsidRDefault="009B72F0" w:rsidP="006655D3"/>
  </w:endnote>
  <w:endnote w:type="continuationSeparator" w:id="0">
    <w:p w:rsidR="009B72F0" w:rsidRDefault="009B72F0" w:rsidP="006655D3">
      <w:r>
        <w:separator/>
      </w:r>
    </w:p>
    <w:p w:rsidR="009B72F0" w:rsidRPr="00294751" w:rsidRDefault="009B72F0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9B72F0" w:rsidRPr="00294751" w:rsidRDefault="009B72F0" w:rsidP="006655D3">
      <w:pPr>
        <w:rPr>
          <w:lang w:val="fr-FR"/>
        </w:rPr>
      </w:pPr>
    </w:p>
    <w:p w:rsidR="009B72F0" w:rsidRPr="00294751" w:rsidRDefault="009B72F0" w:rsidP="006655D3">
      <w:pPr>
        <w:rPr>
          <w:lang w:val="fr-FR"/>
        </w:rPr>
      </w:pPr>
    </w:p>
  </w:endnote>
  <w:endnote w:type="continuationNotice" w:id="1">
    <w:p w:rsidR="009B72F0" w:rsidRPr="00294751" w:rsidRDefault="009B72F0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9B72F0" w:rsidRPr="00294751" w:rsidRDefault="009B72F0" w:rsidP="006655D3">
      <w:pPr>
        <w:rPr>
          <w:lang w:val="fr-FR"/>
        </w:rPr>
      </w:pPr>
    </w:p>
    <w:p w:rsidR="009B72F0" w:rsidRPr="00294751" w:rsidRDefault="009B72F0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837" w:type="dxa"/>
      <w:tblLayout w:type="fixed"/>
      <w:tblLook w:val="01E0" w:firstRow="1" w:lastRow="1" w:firstColumn="1" w:lastColumn="1" w:noHBand="0" w:noVBand="0"/>
    </w:tblPr>
    <w:tblGrid>
      <w:gridCol w:w="10837"/>
    </w:tblGrid>
    <w:tr w:rsidR="009B72F0">
      <w:tc>
        <w:tcPr>
          <w:tcW w:w="10837" w:type="dxa"/>
        </w:tcPr>
        <w:p w:rsidR="009B72F0" w:rsidRDefault="009B72F0">
          <w:pPr>
            <w:spacing w:line="1" w:lineRule="auto"/>
          </w:pP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837" w:type="dxa"/>
      <w:tblLayout w:type="fixed"/>
      <w:tblLook w:val="01E0" w:firstRow="1" w:lastRow="1" w:firstColumn="1" w:lastColumn="1" w:noHBand="0" w:noVBand="0"/>
    </w:tblPr>
    <w:tblGrid>
      <w:gridCol w:w="10837"/>
    </w:tblGrid>
    <w:tr w:rsidR="009B72F0">
      <w:tc>
        <w:tcPr>
          <w:tcW w:w="10837" w:type="dxa"/>
        </w:tcPr>
        <w:p w:rsidR="009B72F0" w:rsidRDefault="009B72F0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72F0" w:rsidRDefault="009B72F0" w:rsidP="006655D3">
      <w:r>
        <w:separator/>
      </w:r>
    </w:p>
  </w:footnote>
  <w:footnote w:type="continuationSeparator" w:id="0">
    <w:p w:rsidR="009B72F0" w:rsidRDefault="009B72F0" w:rsidP="006655D3">
      <w:r>
        <w:separator/>
      </w:r>
    </w:p>
  </w:footnote>
  <w:footnote w:type="continuationNotice" w:id="1">
    <w:p w:rsidR="009B72F0" w:rsidRPr="00AB530F" w:rsidRDefault="009B72F0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72F0" w:rsidRPr="00C5280D" w:rsidRDefault="009B72F0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TC/57/2 Add.</w:t>
    </w:r>
  </w:p>
  <w:p w:rsidR="009B72F0" w:rsidRPr="00C5280D" w:rsidRDefault="009B72F0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9B72F0" w:rsidRPr="00C5280D" w:rsidRDefault="009B72F0" w:rsidP="006655D3"/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72F0" w:rsidRDefault="009B72F0" w:rsidP="001F1254">
    <w:pPr>
      <w:pStyle w:val="Header"/>
      <w:rPr>
        <w:lang w:val="fr-CH"/>
      </w:rPr>
    </w:pPr>
    <w:r>
      <w:rPr>
        <w:lang w:val="fr-CH"/>
      </w:rPr>
      <w:t xml:space="preserve">TC/57/2 </w:t>
    </w:r>
    <w:proofErr w:type="spellStart"/>
    <w:r>
      <w:rPr>
        <w:lang w:val="fr-CH"/>
      </w:rPr>
      <w:t>Add</w:t>
    </w:r>
    <w:proofErr w:type="spellEnd"/>
    <w:r>
      <w:rPr>
        <w:lang w:val="fr-CH"/>
      </w:rPr>
      <w:t>.</w:t>
    </w:r>
  </w:p>
  <w:p w:rsidR="009B72F0" w:rsidRDefault="009B72F0" w:rsidP="001F1254">
    <w:pPr>
      <w:pStyle w:val="Header"/>
      <w:rPr>
        <w:lang w:val="fr-CH"/>
      </w:rPr>
    </w:pPr>
  </w:p>
  <w:p w:rsidR="009B72F0" w:rsidRDefault="009B72F0" w:rsidP="001F1254">
    <w:pPr>
      <w:pStyle w:val="Header"/>
      <w:rPr>
        <w:lang w:val="fr-CH"/>
      </w:rPr>
    </w:pPr>
    <w:r>
      <w:rPr>
        <w:lang w:val="fr-CH"/>
      </w:rPr>
      <w:t>ANNEX IV</w:t>
    </w:r>
  </w:p>
  <w:p w:rsidR="009B72F0" w:rsidRPr="00F47298" w:rsidRDefault="009B72F0" w:rsidP="001F1254">
    <w:pPr>
      <w:pStyle w:val="Header"/>
      <w:rPr>
        <w:lang w:val="fr-CH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72F0" w:rsidRPr="008D7DDF" w:rsidRDefault="009B72F0" w:rsidP="00EB048E">
    <w:pPr>
      <w:pStyle w:val="Header"/>
      <w:rPr>
        <w:rStyle w:val="PageNumber"/>
        <w:lang w:val="fr-CH"/>
      </w:rPr>
    </w:pPr>
    <w:r w:rsidRPr="008D7DDF">
      <w:rPr>
        <w:rStyle w:val="PageNumber"/>
        <w:lang w:val="fr-CH"/>
      </w:rPr>
      <w:t xml:space="preserve">TC/57/2 </w:t>
    </w:r>
    <w:proofErr w:type="spellStart"/>
    <w:r w:rsidRPr="008D7DDF">
      <w:rPr>
        <w:rStyle w:val="PageNumber"/>
        <w:lang w:val="fr-CH"/>
      </w:rPr>
      <w:t>A</w:t>
    </w:r>
    <w:r>
      <w:rPr>
        <w:rStyle w:val="PageNumber"/>
        <w:lang w:val="fr-CH"/>
      </w:rPr>
      <w:t>dd</w:t>
    </w:r>
    <w:proofErr w:type="spellEnd"/>
    <w:r w:rsidRPr="008D7DDF">
      <w:rPr>
        <w:rStyle w:val="PageNumber"/>
        <w:lang w:val="fr-CH"/>
      </w:rPr>
      <w:t>.</w:t>
    </w:r>
  </w:p>
  <w:p w:rsidR="009B72F0" w:rsidRPr="008D7DDF" w:rsidRDefault="009B72F0" w:rsidP="00EB048E">
    <w:pPr>
      <w:pStyle w:val="Header"/>
      <w:rPr>
        <w:lang w:val="fr-CH"/>
      </w:rPr>
    </w:pPr>
    <w:proofErr w:type="spellStart"/>
    <w:r w:rsidRPr="008D7DDF">
      <w:rPr>
        <w:lang w:val="fr-CH"/>
      </w:rPr>
      <w:t>Annex</w:t>
    </w:r>
    <w:proofErr w:type="spellEnd"/>
    <w:r w:rsidRPr="008D7DDF">
      <w:rPr>
        <w:lang w:val="fr-CH"/>
      </w:rPr>
      <w:t xml:space="preserve"> V, page </w:t>
    </w:r>
    <w:r w:rsidRPr="00C5280D">
      <w:rPr>
        <w:rStyle w:val="PageNumber"/>
        <w:lang w:val="en-US"/>
      </w:rPr>
      <w:fldChar w:fldCharType="begin"/>
    </w:r>
    <w:r w:rsidRPr="008D7DDF">
      <w:rPr>
        <w:rStyle w:val="PageNumber"/>
        <w:lang w:val="fr-CH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5D7536">
      <w:rPr>
        <w:rStyle w:val="PageNumber"/>
        <w:noProof/>
        <w:lang w:val="fr-CH"/>
      </w:rPr>
      <w:t>4</w:t>
    </w:r>
    <w:r w:rsidRPr="00C5280D">
      <w:rPr>
        <w:rStyle w:val="PageNumber"/>
        <w:lang w:val="en-US"/>
      </w:rPr>
      <w:fldChar w:fldCharType="end"/>
    </w:r>
  </w:p>
  <w:p w:rsidR="009B72F0" w:rsidRPr="008D7DDF" w:rsidRDefault="009B72F0" w:rsidP="006655D3">
    <w:pPr>
      <w:rPr>
        <w:lang w:val="fr-CH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72F0" w:rsidRDefault="009B72F0" w:rsidP="001F1254">
    <w:pPr>
      <w:pStyle w:val="Header"/>
      <w:rPr>
        <w:lang w:val="fr-CH"/>
      </w:rPr>
    </w:pPr>
    <w:r>
      <w:rPr>
        <w:lang w:val="fr-CH"/>
      </w:rPr>
      <w:t xml:space="preserve">TC/57/2 </w:t>
    </w:r>
    <w:proofErr w:type="spellStart"/>
    <w:r>
      <w:rPr>
        <w:lang w:val="fr-CH"/>
      </w:rPr>
      <w:t>Add</w:t>
    </w:r>
    <w:proofErr w:type="spellEnd"/>
    <w:r>
      <w:rPr>
        <w:lang w:val="fr-CH"/>
      </w:rPr>
      <w:t>.</w:t>
    </w:r>
  </w:p>
  <w:p w:rsidR="009B72F0" w:rsidRDefault="009B72F0" w:rsidP="001F1254">
    <w:pPr>
      <w:pStyle w:val="Header"/>
      <w:rPr>
        <w:lang w:val="fr-CH"/>
      </w:rPr>
    </w:pPr>
  </w:p>
  <w:p w:rsidR="009B72F0" w:rsidRDefault="009B72F0" w:rsidP="001F1254">
    <w:pPr>
      <w:pStyle w:val="Header"/>
      <w:rPr>
        <w:lang w:val="fr-CH"/>
      </w:rPr>
    </w:pPr>
    <w:r>
      <w:rPr>
        <w:lang w:val="fr-CH"/>
      </w:rPr>
      <w:t>ANNEX V</w:t>
    </w:r>
  </w:p>
  <w:p w:rsidR="009B72F0" w:rsidRPr="00F47298" w:rsidRDefault="009B72F0" w:rsidP="001F1254">
    <w:pPr>
      <w:pStyle w:val="Header"/>
      <w:rPr>
        <w:lang w:val="fr-CH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72F0" w:rsidRPr="008D7DDF" w:rsidRDefault="009B72F0" w:rsidP="00EB048E">
    <w:pPr>
      <w:pStyle w:val="Header"/>
      <w:rPr>
        <w:rStyle w:val="PageNumber"/>
        <w:lang w:val="fr-CH"/>
      </w:rPr>
    </w:pPr>
    <w:r w:rsidRPr="008D7DDF">
      <w:rPr>
        <w:rStyle w:val="PageNumber"/>
        <w:lang w:val="fr-CH"/>
      </w:rPr>
      <w:t xml:space="preserve">TC/57/2 </w:t>
    </w:r>
    <w:proofErr w:type="spellStart"/>
    <w:r w:rsidRPr="008D7DDF">
      <w:rPr>
        <w:rStyle w:val="PageNumber"/>
        <w:lang w:val="fr-CH"/>
      </w:rPr>
      <w:t>A</w:t>
    </w:r>
    <w:r>
      <w:rPr>
        <w:rStyle w:val="PageNumber"/>
        <w:lang w:val="fr-CH"/>
      </w:rPr>
      <w:t>dd</w:t>
    </w:r>
    <w:proofErr w:type="spellEnd"/>
    <w:r w:rsidRPr="008D7DDF">
      <w:rPr>
        <w:rStyle w:val="PageNumber"/>
        <w:lang w:val="fr-CH"/>
      </w:rPr>
      <w:t>.</w:t>
    </w:r>
  </w:p>
  <w:p w:rsidR="009B72F0" w:rsidRPr="008D7DDF" w:rsidRDefault="009B72F0" w:rsidP="00EB048E">
    <w:pPr>
      <w:pStyle w:val="Header"/>
      <w:rPr>
        <w:lang w:val="fr-CH"/>
      </w:rPr>
    </w:pPr>
    <w:proofErr w:type="spellStart"/>
    <w:r w:rsidRPr="008D7DDF">
      <w:rPr>
        <w:lang w:val="fr-CH"/>
      </w:rPr>
      <w:t>Annex</w:t>
    </w:r>
    <w:proofErr w:type="spellEnd"/>
    <w:r w:rsidRPr="008D7DDF">
      <w:rPr>
        <w:lang w:val="fr-CH"/>
      </w:rPr>
      <w:t xml:space="preserve"> VI, page </w:t>
    </w:r>
    <w:r w:rsidRPr="00C5280D">
      <w:rPr>
        <w:rStyle w:val="PageNumber"/>
        <w:lang w:val="en-US"/>
      </w:rPr>
      <w:fldChar w:fldCharType="begin"/>
    </w:r>
    <w:r w:rsidRPr="008D7DDF">
      <w:rPr>
        <w:rStyle w:val="PageNumber"/>
        <w:lang w:val="fr-CH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5D7536">
      <w:rPr>
        <w:rStyle w:val="PageNumber"/>
        <w:noProof/>
        <w:lang w:val="fr-CH"/>
      </w:rPr>
      <w:t>8</w:t>
    </w:r>
    <w:r w:rsidRPr="00C5280D">
      <w:rPr>
        <w:rStyle w:val="PageNumber"/>
        <w:lang w:val="en-US"/>
      </w:rPr>
      <w:fldChar w:fldCharType="end"/>
    </w:r>
  </w:p>
  <w:p w:rsidR="009B72F0" w:rsidRPr="008D7DDF" w:rsidRDefault="009B72F0" w:rsidP="006655D3">
    <w:pPr>
      <w:rPr>
        <w:lang w:val="fr-CH"/>
      </w:rPr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72F0" w:rsidRDefault="009B72F0" w:rsidP="001F1254">
    <w:pPr>
      <w:pStyle w:val="Header"/>
      <w:rPr>
        <w:lang w:val="fr-CH"/>
      </w:rPr>
    </w:pPr>
    <w:r>
      <w:rPr>
        <w:lang w:val="fr-CH"/>
      </w:rPr>
      <w:t xml:space="preserve">TC/57/2 </w:t>
    </w:r>
    <w:proofErr w:type="spellStart"/>
    <w:r>
      <w:rPr>
        <w:lang w:val="fr-CH"/>
      </w:rPr>
      <w:t>Add</w:t>
    </w:r>
    <w:proofErr w:type="spellEnd"/>
    <w:r>
      <w:rPr>
        <w:lang w:val="fr-CH"/>
      </w:rPr>
      <w:t>.</w:t>
    </w:r>
  </w:p>
  <w:p w:rsidR="009B72F0" w:rsidRDefault="009B72F0" w:rsidP="001F1254">
    <w:pPr>
      <w:pStyle w:val="Header"/>
      <w:rPr>
        <w:lang w:val="fr-CH"/>
      </w:rPr>
    </w:pPr>
  </w:p>
  <w:p w:rsidR="009B72F0" w:rsidRDefault="009B72F0" w:rsidP="001F1254">
    <w:pPr>
      <w:pStyle w:val="Header"/>
      <w:rPr>
        <w:lang w:val="fr-CH"/>
      </w:rPr>
    </w:pPr>
    <w:r>
      <w:rPr>
        <w:lang w:val="fr-CH"/>
      </w:rPr>
      <w:t>ANNEX VI</w:t>
    </w:r>
  </w:p>
  <w:p w:rsidR="009B72F0" w:rsidRPr="00F47298" w:rsidRDefault="009B72F0" w:rsidP="001F1254">
    <w:pPr>
      <w:pStyle w:val="Header"/>
      <w:rPr>
        <w:lang w:val="fr-CH"/>
      </w:rPr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72F0" w:rsidRPr="008D7DDF" w:rsidRDefault="009B72F0" w:rsidP="00EB048E">
    <w:pPr>
      <w:pStyle w:val="Header"/>
      <w:rPr>
        <w:rStyle w:val="PageNumber"/>
        <w:lang w:val="fr-CH"/>
      </w:rPr>
    </w:pPr>
    <w:r w:rsidRPr="008D7DDF">
      <w:rPr>
        <w:rStyle w:val="PageNumber"/>
        <w:lang w:val="fr-CH"/>
      </w:rPr>
      <w:t xml:space="preserve">TC/57/2 </w:t>
    </w:r>
    <w:proofErr w:type="spellStart"/>
    <w:r w:rsidRPr="008D7DDF">
      <w:rPr>
        <w:rStyle w:val="PageNumber"/>
        <w:lang w:val="fr-CH"/>
      </w:rPr>
      <w:t>A</w:t>
    </w:r>
    <w:r>
      <w:rPr>
        <w:rStyle w:val="PageNumber"/>
        <w:lang w:val="fr-CH"/>
      </w:rPr>
      <w:t>dd</w:t>
    </w:r>
    <w:proofErr w:type="spellEnd"/>
    <w:r w:rsidRPr="008D7DDF">
      <w:rPr>
        <w:rStyle w:val="PageNumber"/>
        <w:lang w:val="fr-CH"/>
      </w:rPr>
      <w:t>.</w:t>
    </w:r>
  </w:p>
  <w:p w:rsidR="009B72F0" w:rsidRPr="008D7DDF" w:rsidRDefault="009B72F0" w:rsidP="00EB048E">
    <w:pPr>
      <w:pStyle w:val="Header"/>
      <w:rPr>
        <w:lang w:val="fr-CH"/>
      </w:rPr>
    </w:pPr>
    <w:proofErr w:type="spellStart"/>
    <w:r w:rsidRPr="008D7DDF">
      <w:rPr>
        <w:lang w:val="fr-CH"/>
      </w:rPr>
      <w:t>Annex</w:t>
    </w:r>
    <w:proofErr w:type="spellEnd"/>
    <w:r w:rsidRPr="008D7DDF">
      <w:rPr>
        <w:lang w:val="fr-CH"/>
      </w:rPr>
      <w:t xml:space="preserve"> VII, page </w:t>
    </w:r>
    <w:r w:rsidRPr="00C5280D">
      <w:rPr>
        <w:rStyle w:val="PageNumber"/>
        <w:lang w:val="en-US"/>
      </w:rPr>
      <w:fldChar w:fldCharType="begin"/>
    </w:r>
    <w:r w:rsidRPr="008D7DDF">
      <w:rPr>
        <w:rStyle w:val="PageNumber"/>
        <w:lang w:val="fr-CH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5D7536">
      <w:rPr>
        <w:rStyle w:val="PageNumber"/>
        <w:noProof/>
        <w:lang w:val="fr-CH"/>
      </w:rPr>
      <w:t>8</w:t>
    </w:r>
    <w:r w:rsidRPr="00C5280D">
      <w:rPr>
        <w:rStyle w:val="PageNumber"/>
        <w:lang w:val="en-US"/>
      </w:rPr>
      <w:fldChar w:fldCharType="end"/>
    </w:r>
  </w:p>
  <w:p w:rsidR="009B72F0" w:rsidRPr="008D7DDF" w:rsidRDefault="009B72F0" w:rsidP="006655D3">
    <w:pPr>
      <w:rPr>
        <w:lang w:val="fr-CH"/>
      </w:rPr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72F0" w:rsidRDefault="009B72F0" w:rsidP="001F1254">
    <w:pPr>
      <w:pStyle w:val="Header"/>
      <w:rPr>
        <w:lang w:val="fr-CH"/>
      </w:rPr>
    </w:pPr>
    <w:r>
      <w:rPr>
        <w:lang w:val="fr-CH"/>
      </w:rPr>
      <w:t xml:space="preserve">TC/57/2 </w:t>
    </w:r>
    <w:proofErr w:type="spellStart"/>
    <w:r>
      <w:rPr>
        <w:lang w:val="fr-CH"/>
      </w:rPr>
      <w:t>Add</w:t>
    </w:r>
    <w:proofErr w:type="spellEnd"/>
    <w:r>
      <w:rPr>
        <w:lang w:val="fr-CH"/>
      </w:rPr>
      <w:t>.</w:t>
    </w:r>
  </w:p>
  <w:p w:rsidR="009B72F0" w:rsidRDefault="009B72F0" w:rsidP="001F1254">
    <w:pPr>
      <w:pStyle w:val="Header"/>
      <w:rPr>
        <w:lang w:val="fr-CH"/>
      </w:rPr>
    </w:pPr>
  </w:p>
  <w:p w:rsidR="009B72F0" w:rsidRDefault="009B72F0" w:rsidP="001F1254">
    <w:pPr>
      <w:pStyle w:val="Header"/>
      <w:rPr>
        <w:lang w:val="fr-CH"/>
      </w:rPr>
    </w:pPr>
    <w:r>
      <w:rPr>
        <w:lang w:val="fr-CH"/>
      </w:rPr>
      <w:t>ANNEX VII</w:t>
    </w:r>
  </w:p>
  <w:p w:rsidR="009B72F0" w:rsidRPr="00F47298" w:rsidRDefault="009B72F0" w:rsidP="001F1254">
    <w:pPr>
      <w:pStyle w:val="Header"/>
      <w:rPr>
        <w:lang w:val="fr-CH"/>
      </w:rPr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72F0" w:rsidRPr="008D7DDF" w:rsidRDefault="009B72F0" w:rsidP="00EB048E">
    <w:pPr>
      <w:pStyle w:val="Header"/>
      <w:rPr>
        <w:rStyle w:val="PageNumber"/>
        <w:lang w:val="fr-CH"/>
      </w:rPr>
    </w:pPr>
    <w:r w:rsidRPr="008D7DDF">
      <w:rPr>
        <w:rStyle w:val="PageNumber"/>
        <w:lang w:val="fr-CH"/>
      </w:rPr>
      <w:t xml:space="preserve">TC/57/2 </w:t>
    </w:r>
    <w:proofErr w:type="spellStart"/>
    <w:r w:rsidRPr="008D7DDF">
      <w:rPr>
        <w:rStyle w:val="PageNumber"/>
        <w:lang w:val="fr-CH"/>
      </w:rPr>
      <w:t>A</w:t>
    </w:r>
    <w:r>
      <w:rPr>
        <w:rStyle w:val="PageNumber"/>
        <w:lang w:val="fr-CH"/>
      </w:rPr>
      <w:t>dd</w:t>
    </w:r>
    <w:proofErr w:type="spellEnd"/>
    <w:r w:rsidRPr="008D7DDF">
      <w:rPr>
        <w:rStyle w:val="PageNumber"/>
        <w:lang w:val="fr-CH"/>
      </w:rPr>
      <w:t>.</w:t>
    </w:r>
  </w:p>
  <w:p w:rsidR="009B72F0" w:rsidRPr="008D7DDF" w:rsidRDefault="009B72F0" w:rsidP="00EB048E">
    <w:pPr>
      <w:pStyle w:val="Header"/>
      <w:rPr>
        <w:lang w:val="fr-CH"/>
      </w:rPr>
    </w:pPr>
    <w:proofErr w:type="spellStart"/>
    <w:r w:rsidRPr="008D7DDF">
      <w:rPr>
        <w:lang w:val="fr-CH"/>
      </w:rPr>
      <w:t>Annex</w:t>
    </w:r>
    <w:proofErr w:type="spellEnd"/>
    <w:r w:rsidRPr="008D7DDF">
      <w:rPr>
        <w:lang w:val="fr-CH"/>
      </w:rPr>
      <w:t xml:space="preserve"> VIII, page </w:t>
    </w:r>
    <w:r w:rsidRPr="00C5280D">
      <w:rPr>
        <w:rStyle w:val="PageNumber"/>
        <w:lang w:val="en-US"/>
      </w:rPr>
      <w:fldChar w:fldCharType="begin"/>
    </w:r>
    <w:r w:rsidRPr="008D7DDF">
      <w:rPr>
        <w:rStyle w:val="PageNumber"/>
        <w:lang w:val="fr-CH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5D7536">
      <w:rPr>
        <w:rStyle w:val="PageNumber"/>
        <w:noProof/>
        <w:lang w:val="fr-CH"/>
      </w:rPr>
      <w:t>5</w:t>
    </w:r>
    <w:r w:rsidRPr="00C5280D">
      <w:rPr>
        <w:rStyle w:val="PageNumber"/>
        <w:lang w:val="en-US"/>
      </w:rPr>
      <w:fldChar w:fldCharType="end"/>
    </w:r>
  </w:p>
  <w:p w:rsidR="009B72F0" w:rsidRPr="008D7DDF" w:rsidRDefault="009B72F0" w:rsidP="006655D3">
    <w:pPr>
      <w:rPr>
        <w:lang w:val="fr-CH"/>
      </w:rPr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72F0" w:rsidRDefault="009B72F0" w:rsidP="001F1254">
    <w:pPr>
      <w:pStyle w:val="Header"/>
      <w:rPr>
        <w:lang w:val="fr-CH"/>
      </w:rPr>
    </w:pPr>
    <w:r>
      <w:rPr>
        <w:lang w:val="fr-CH"/>
      </w:rPr>
      <w:t xml:space="preserve">TC/57/2 </w:t>
    </w:r>
    <w:proofErr w:type="spellStart"/>
    <w:r>
      <w:rPr>
        <w:lang w:val="fr-CH"/>
      </w:rPr>
      <w:t>Add</w:t>
    </w:r>
    <w:proofErr w:type="spellEnd"/>
    <w:r>
      <w:rPr>
        <w:lang w:val="fr-CH"/>
      </w:rPr>
      <w:t>.</w:t>
    </w:r>
  </w:p>
  <w:p w:rsidR="009B72F0" w:rsidRDefault="009B72F0" w:rsidP="001F1254">
    <w:pPr>
      <w:pStyle w:val="Header"/>
      <w:rPr>
        <w:lang w:val="fr-CH"/>
      </w:rPr>
    </w:pPr>
  </w:p>
  <w:p w:rsidR="009B72F0" w:rsidRDefault="009B72F0" w:rsidP="001F1254">
    <w:pPr>
      <w:pStyle w:val="Header"/>
      <w:rPr>
        <w:lang w:val="fr-CH"/>
      </w:rPr>
    </w:pPr>
    <w:r>
      <w:rPr>
        <w:lang w:val="fr-CH"/>
      </w:rPr>
      <w:t>ANNEX VIII</w:t>
    </w:r>
  </w:p>
  <w:p w:rsidR="009B72F0" w:rsidRPr="00F47298" w:rsidRDefault="009B72F0" w:rsidP="001F1254">
    <w:pPr>
      <w:pStyle w:val="Header"/>
      <w:rPr>
        <w:lang w:val="fr-CH"/>
      </w:rPr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72F0" w:rsidRPr="008D7DDF" w:rsidRDefault="009B72F0" w:rsidP="00EB048E">
    <w:pPr>
      <w:pStyle w:val="Header"/>
      <w:rPr>
        <w:rStyle w:val="PageNumber"/>
        <w:lang w:val="fr-CH"/>
      </w:rPr>
    </w:pPr>
    <w:r w:rsidRPr="008D7DDF">
      <w:rPr>
        <w:rStyle w:val="PageNumber"/>
        <w:lang w:val="fr-CH"/>
      </w:rPr>
      <w:t xml:space="preserve">TC/57/2 </w:t>
    </w:r>
    <w:proofErr w:type="spellStart"/>
    <w:r w:rsidRPr="008D7DDF">
      <w:rPr>
        <w:rStyle w:val="PageNumber"/>
        <w:lang w:val="fr-CH"/>
      </w:rPr>
      <w:t>A</w:t>
    </w:r>
    <w:r>
      <w:rPr>
        <w:rStyle w:val="PageNumber"/>
        <w:lang w:val="fr-CH"/>
      </w:rPr>
      <w:t>dd</w:t>
    </w:r>
    <w:proofErr w:type="spellEnd"/>
    <w:r w:rsidRPr="008D7DDF">
      <w:rPr>
        <w:rStyle w:val="PageNumber"/>
        <w:lang w:val="fr-CH"/>
      </w:rPr>
      <w:t>.</w:t>
    </w:r>
  </w:p>
  <w:p w:rsidR="009B72F0" w:rsidRPr="008D7DDF" w:rsidRDefault="009B72F0" w:rsidP="00EB048E">
    <w:pPr>
      <w:pStyle w:val="Header"/>
      <w:rPr>
        <w:lang w:val="fr-CH"/>
      </w:rPr>
    </w:pPr>
    <w:proofErr w:type="spellStart"/>
    <w:r w:rsidRPr="008D7DDF">
      <w:rPr>
        <w:lang w:val="fr-CH"/>
      </w:rPr>
      <w:t>Annex</w:t>
    </w:r>
    <w:proofErr w:type="spellEnd"/>
    <w:r w:rsidRPr="008D7DDF">
      <w:rPr>
        <w:lang w:val="fr-CH"/>
      </w:rPr>
      <w:t xml:space="preserve"> IX, page </w:t>
    </w:r>
    <w:r w:rsidRPr="00C5280D">
      <w:rPr>
        <w:rStyle w:val="PageNumber"/>
        <w:lang w:val="en-US"/>
      </w:rPr>
      <w:fldChar w:fldCharType="begin"/>
    </w:r>
    <w:r w:rsidRPr="008D7DDF">
      <w:rPr>
        <w:rStyle w:val="PageNumber"/>
        <w:lang w:val="fr-CH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5D7536">
      <w:rPr>
        <w:rStyle w:val="PageNumber"/>
        <w:noProof/>
        <w:lang w:val="fr-CH"/>
      </w:rPr>
      <w:t>3</w:t>
    </w:r>
    <w:r w:rsidRPr="00C5280D">
      <w:rPr>
        <w:rStyle w:val="PageNumber"/>
        <w:lang w:val="en-US"/>
      </w:rPr>
      <w:fldChar w:fldCharType="end"/>
    </w:r>
  </w:p>
  <w:p w:rsidR="009B72F0" w:rsidRPr="008D7DDF" w:rsidRDefault="009B72F0" w:rsidP="006655D3">
    <w:pPr>
      <w:rPr>
        <w:lang w:val="fr-CH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72F0" w:rsidRPr="008D7DDF" w:rsidRDefault="009B72F0" w:rsidP="007D7704">
    <w:pPr>
      <w:pStyle w:val="Header"/>
      <w:rPr>
        <w:lang w:val="en-US"/>
      </w:rPr>
    </w:pPr>
    <w:r w:rsidRPr="008D7DDF">
      <w:rPr>
        <w:lang w:val="en-US"/>
      </w:rPr>
      <w:t>TC/57/2 Add.</w:t>
    </w:r>
  </w:p>
  <w:p w:rsidR="009B72F0" w:rsidRPr="00C5280D" w:rsidRDefault="009B72F0" w:rsidP="00EB048E">
    <w:pPr>
      <w:pStyle w:val="Header"/>
      <w:rPr>
        <w:lang w:val="en-US"/>
      </w:rPr>
    </w:pPr>
    <w:r>
      <w:rPr>
        <w:lang w:val="en-US"/>
      </w:rPr>
      <w:t xml:space="preserve">Annex I, </w:t>
    </w: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5D7536">
      <w:rPr>
        <w:rStyle w:val="PageNumber"/>
        <w:noProof/>
        <w:lang w:val="en-US"/>
      </w:rPr>
      <w:t>7</w:t>
    </w:r>
    <w:r w:rsidRPr="00C5280D">
      <w:rPr>
        <w:rStyle w:val="PageNumber"/>
        <w:lang w:val="en-US"/>
      </w:rPr>
      <w:fldChar w:fldCharType="end"/>
    </w:r>
  </w:p>
  <w:p w:rsidR="009B72F0" w:rsidRPr="00C5280D" w:rsidRDefault="009B72F0" w:rsidP="006655D3"/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72F0" w:rsidRDefault="009B72F0" w:rsidP="001F1254">
    <w:pPr>
      <w:pStyle w:val="Header"/>
      <w:rPr>
        <w:lang w:val="fr-CH"/>
      </w:rPr>
    </w:pPr>
    <w:r>
      <w:rPr>
        <w:lang w:val="fr-CH"/>
      </w:rPr>
      <w:t xml:space="preserve">TC/57/2 </w:t>
    </w:r>
    <w:proofErr w:type="spellStart"/>
    <w:r>
      <w:rPr>
        <w:lang w:val="fr-CH"/>
      </w:rPr>
      <w:t>Add</w:t>
    </w:r>
    <w:proofErr w:type="spellEnd"/>
    <w:r>
      <w:rPr>
        <w:lang w:val="fr-CH"/>
      </w:rPr>
      <w:t>.</w:t>
    </w:r>
  </w:p>
  <w:p w:rsidR="009B72F0" w:rsidRDefault="009B72F0" w:rsidP="001F1254">
    <w:pPr>
      <w:pStyle w:val="Header"/>
      <w:rPr>
        <w:lang w:val="fr-CH"/>
      </w:rPr>
    </w:pPr>
  </w:p>
  <w:p w:rsidR="009B72F0" w:rsidRDefault="009B72F0" w:rsidP="001F1254">
    <w:pPr>
      <w:pStyle w:val="Header"/>
      <w:rPr>
        <w:lang w:val="fr-CH"/>
      </w:rPr>
    </w:pPr>
    <w:r>
      <w:rPr>
        <w:lang w:val="fr-CH"/>
      </w:rPr>
      <w:t>ANNEX IX</w:t>
    </w:r>
  </w:p>
  <w:p w:rsidR="009B72F0" w:rsidRPr="00F47298" w:rsidRDefault="009B72F0" w:rsidP="001F1254">
    <w:pPr>
      <w:pStyle w:val="Header"/>
      <w:rPr>
        <w:lang w:val="fr-CH"/>
      </w:rPr>
    </w:pP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72F0" w:rsidRPr="008D7DDF" w:rsidRDefault="009B72F0" w:rsidP="00EB048E">
    <w:pPr>
      <w:pStyle w:val="Header"/>
      <w:rPr>
        <w:rStyle w:val="PageNumber"/>
        <w:lang w:val="fr-CH"/>
      </w:rPr>
    </w:pPr>
    <w:r w:rsidRPr="008D7DDF">
      <w:rPr>
        <w:rStyle w:val="PageNumber"/>
        <w:lang w:val="fr-CH"/>
      </w:rPr>
      <w:t xml:space="preserve">TC/57/2 </w:t>
    </w:r>
    <w:proofErr w:type="spellStart"/>
    <w:r w:rsidRPr="008D7DDF">
      <w:rPr>
        <w:rStyle w:val="PageNumber"/>
        <w:lang w:val="fr-CH"/>
      </w:rPr>
      <w:t>A</w:t>
    </w:r>
    <w:r>
      <w:rPr>
        <w:rStyle w:val="PageNumber"/>
        <w:lang w:val="fr-CH"/>
      </w:rPr>
      <w:t>dd</w:t>
    </w:r>
    <w:proofErr w:type="spellEnd"/>
    <w:r w:rsidRPr="008D7DDF">
      <w:rPr>
        <w:rStyle w:val="PageNumber"/>
        <w:lang w:val="fr-CH"/>
      </w:rPr>
      <w:t>.</w:t>
    </w:r>
  </w:p>
  <w:p w:rsidR="009B72F0" w:rsidRPr="008D7DDF" w:rsidRDefault="009B72F0" w:rsidP="00EB048E">
    <w:pPr>
      <w:pStyle w:val="Header"/>
      <w:rPr>
        <w:lang w:val="fr-CH"/>
      </w:rPr>
    </w:pPr>
    <w:proofErr w:type="spellStart"/>
    <w:r w:rsidRPr="008D7DDF">
      <w:rPr>
        <w:lang w:val="fr-CH"/>
      </w:rPr>
      <w:t>Annex</w:t>
    </w:r>
    <w:proofErr w:type="spellEnd"/>
    <w:r w:rsidRPr="008D7DDF">
      <w:rPr>
        <w:lang w:val="fr-CH"/>
      </w:rPr>
      <w:t xml:space="preserve"> X, page </w:t>
    </w:r>
    <w:r w:rsidRPr="00C5280D">
      <w:rPr>
        <w:rStyle w:val="PageNumber"/>
        <w:lang w:val="en-US"/>
      </w:rPr>
      <w:fldChar w:fldCharType="begin"/>
    </w:r>
    <w:r w:rsidRPr="008D7DDF">
      <w:rPr>
        <w:rStyle w:val="PageNumber"/>
        <w:lang w:val="fr-CH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5D7536">
      <w:rPr>
        <w:rStyle w:val="PageNumber"/>
        <w:noProof/>
        <w:lang w:val="fr-CH"/>
      </w:rPr>
      <w:t>8</w:t>
    </w:r>
    <w:r w:rsidRPr="00C5280D">
      <w:rPr>
        <w:rStyle w:val="PageNumber"/>
        <w:lang w:val="en-US"/>
      </w:rPr>
      <w:fldChar w:fldCharType="end"/>
    </w:r>
  </w:p>
  <w:p w:rsidR="009B72F0" w:rsidRPr="008D7DDF" w:rsidRDefault="009B72F0" w:rsidP="006655D3">
    <w:pPr>
      <w:rPr>
        <w:lang w:val="fr-CH"/>
      </w:rPr>
    </w:pP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72F0" w:rsidRDefault="009B72F0" w:rsidP="001F1254">
    <w:pPr>
      <w:pStyle w:val="Header"/>
      <w:rPr>
        <w:lang w:val="fr-CH"/>
      </w:rPr>
    </w:pPr>
    <w:r>
      <w:rPr>
        <w:lang w:val="fr-CH"/>
      </w:rPr>
      <w:t xml:space="preserve">TC/57/2 </w:t>
    </w:r>
    <w:proofErr w:type="spellStart"/>
    <w:r>
      <w:rPr>
        <w:lang w:val="fr-CH"/>
      </w:rPr>
      <w:t>Add</w:t>
    </w:r>
    <w:proofErr w:type="spellEnd"/>
    <w:r>
      <w:rPr>
        <w:lang w:val="fr-CH"/>
      </w:rPr>
      <w:t>.</w:t>
    </w:r>
  </w:p>
  <w:p w:rsidR="009B72F0" w:rsidRDefault="009B72F0" w:rsidP="001F1254">
    <w:pPr>
      <w:pStyle w:val="Header"/>
      <w:rPr>
        <w:lang w:val="fr-CH"/>
      </w:rPr>
    </w:pPr>
  </w:p>
  <w:p w:rsidR="009B72F0" w:rsidRDefault="009B72F0" w:rsidP="001F1254">
    <w:pPr>
      <w:pStyle w:val="Header"/>
      <w:rPr>
        <w:lang w:val="fr-CH"/>
      </w:rPr>
    </w:pPr>
    <w:r>
      <w:rPr>
        <w:lang w:val="fr-CH"/>
      </w:rPr>
      <w:t>ANNEX X</w:t>
    </w:r>
  </w:p>
  <w:p w:rsidR="009B72F0" w:rsidRPr="00F47298" w:rsidRDefault="009B72F0" w:rsidP="001F1254">
    <w:pPr>
      <w:pStyle w:val="Header"/>
      <w:rPr>
        <w:lang w:val="fr-CH"/>
      </w:rPr>
    </w:pP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72F0" w:rsidRPr="008D7DDF" w:rsidRDefault="009B72F0" w:rsidP="00EB048E">
    <w:pPr>
      <w:pStyle w:val="Header"/>
      <w:rPr>
        <w:rStyle w:val="PageNumber"/>
        <w:lang w:val="fr-CH"/>
      </w:rPr>
    </w:pPr>
    <w:r w:rsidRPr="008D7DDF">
      <w:rPr>
        <w:rStyle w:val="PageNumber"/>
        <w:lang w:val="fr-CH"/>
      </w:rPr>
      <w:t xml:space="preserve">TC/57/2 </w:t>
    </w:r>
    <w:proofErr w:type="spellStart"/>
    <w:r w:rsidRPr="008D7DDF">
      <w:rPr>
        <w:rStyle w:val="PageNumber"/>
        <w:lang w:val="fr-CH"/>
      </w:rPr>
      <w:t>Add</w:t>
    </w:r>
    <w:proofErr w:type="spellEnd"/>
    <w:r w:rsidRPr="008D7DDF">
      <w:rPr>
        <w:rStyle w:val="PageNumber"/>
        <w:lang w:val="fr-CH"/>
      </w:rPr>
      <w:t>.</w:t>
    </w:r>
  </w:p>
  <w:p w:rsidR="009B72F0" w:rsidRPr="008D7DDF" w:rsidRDefault="009B72F0" w:rsidP="00EB048E">
    <w:pPr>
      <w:pStyle w:val="Header"/>
      <w:rPr>
        <w:lang w:val="fr-CH"/>
      </w:rPr>
    </w:pPr>
    <w:proofErr w:type="spellStart"/>
    <w:r w:rsidRPr="008D7DDF">
      <w:rPr>
        <w:lang w:val="fr-CH"/>
      </w:rPr>
      <w:t>Annex</w:t>
    </w:r>
    <w:proofErr w:type="spellEnd"/>
    <w:r w:rsidRPr="008D7DDF">
      <w:rPr>
        <w:lang w:val="fr-CH"/>
      </w:rPr>
      <w:t xml:space="preserve"> XI, page </w:t>
    </w:r>
    <w:r w:rsidRPr="00C5280D">
      <w:rPr>
        <w:rStyle w:val="PageNumber"/>
        <w:lang w:val="en-US"/>
      </w:rPr>
      <w:fldChar w:fldCharType="begin"/>
    </w:r>
    <w:r w:rsidRPr="008D7DDF">
      <w:rPr>
        <w:rStyle w:val="PageNumber"/>
        <w:lang w:val="fr-CH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5D7536">
      <w:rPr>
        <w:rStyle w:val="PageNumber"/>
        <w:noProof/>
        <w:lang w:val="fr-CH"/>
      </w:rPr>
      <w:t>4</w:t>
    </w:r>
    <w:r w:rsidRPr="00C5280D">
      <w:rPr>
        <w:rStyle w:val="PageNumber"/>
        <w:lang w:val="en-US"/>
      </w:rPr>
      <w:fldChar w:fldCharType="end"/>
    </w:r>
  </w:p>
  <w:p w:rsidR="009B72F0" w:rsidRPr="008D7DDF" w:rsidRDefault="009B72F0" w:rsidP="006655D3">
    <w:pPr>
      <w:rPr>
        <w:lang w:val="fr-CH"/>
      </w:rPr>
    </w:pPr>
  </w:p>
  <w:p w:rsidR="009B72F0" w:rsidRPr="008D7DDF" w:rsidRDefault="009B72F0">
    <w:pPr>
      <w:rPr>
        <w:lang w:val="fr-CH"/>
      </w:rPr>
    </w:pP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72F0" w:rsidRDefault="009B72F0" w:rsidP="001F1254">
    <w:pPr>
      <w:pStyle w:val="Header"/>
      <w:rPr>
        <w:lang w:val="fr-CH"/>
      </w:rPr>
    </w:pPr>
    <w:r>
      <w:rPr>
        <w:lang w:val="fr-CH"/>
      </w:rPr>
      <w:t xml:space="preserve">TC/57/2 </w:t>
    </w:r>
    <w:proofErr w:type="spellStart"/>
    <w:r>
      <w:rPr>
        <w:lang w:val="fr-CH"/>
      </w:rPr>
      <w:t>Add</w:t>
    </w:r>
    <w:proofErr w:type="spellEnd"/>
    <w:r>
      <w:rPr>
        <w:lang w:val="fr-CH"/>
      </w:rPr>
      <w:t>.</w:t>
    </w:r>
  </w:p>
  <w:p w:rsidR="009B72F0" w:rsidRDefault="009B72F0" w:rsidP="001F1254">
    <w:pPr>
      <w:pStyle w:val="Header"/>
      <w:rPr>
        <w:lang w:val="fr-CH"/>
      </w:rPr>
    </w:pPr>
  </w:p>
  <w:p w:rsidR="009B72F0" w:rsidRDefault="009B72F0" w:rsidP="001F1254">
    <w:pPr>
      <w:pStyle w:val="Header"/>
      <w:rPr>
        <w:lang w:val="fr-CH"/>
      </w:rPr>
    </w:pPr>
    <w:r>
      <w:rPr>
        <w:lang w:val="fr-CH"/>
      </w:rPr>
      <w:t>ANNEX XI</w:t>
    </w:r>
  </w:p>
  <w:p w:rsidR="009B72F0" w:rsidRPr="00F47298" w:rsidRDefault="009B72F0" w:rsidP="001F1254">
    <w:pPr>
      <w:pStyle w:val="Header"/>
      <w:rPr>
        <w:lang w:val="fr-CH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72F0" w:rsidRDefault="009B72F0" w:rsidP="001F1254">
    <w:pPr>
      <w:pStyle w:val="Header"/>
      <w:rPr>
        <w:lang w:val="fr-CH"/>
      </w:rPr>
    </w:pPr>
    <w:r>
      <w:rPr>
        <w:lang w:val="fr-CH"/>
      </w:rPr>
      <w:t xml:space="preserve">TC/57/2 </w:t>
    </w:r>
    <w:proofErr w:type="spellStart"/>
    <w:r>
      <w:rPr>
        <w:lang w:val="fr-CH"/>
      </w:rPr>
      <w:t>Add</w:t>
    </w:r>
    <w:proofErr w:type="spellEnd"/>
    <w:r>
      <w:rPr>
        <w:lang w:val="fr-CH"/>
      </w:rPr>
      <w:t>.</w:t>
    </w:r>
  </w:p>
  <w:p w:rsidR="009B72F0" w:rsidRDefault="009B72F0" w:rsidP="001F1254">
    <w:pPr>
      <w:pStyle w:val="Header"/>
      <w:rPr>
        <w:lang w:val="fr-CH"/>
      </w:rPr>
    </w:pPr>
  </w:p>
  <w:p w:rsidR="009B72F0" w:rsidRDefault="009B72F0" w:rsidP="001F1254">
    <w:pPr>
      <w:pStyle w:val="Header"/>
      <w:rPr>
        <w:lang w:val="fr-CH"/>
      </w:rPr>
    </w:pPr>
    <w:r>
      <w:rPr>
        <w:lang w:val="fr-CH"/>
      </w:rPr>
      <w:t>ANNEX I</w:t>
    </w:r>
  </w:p>
  <w:p w:rsidR="009B72F0" w:rsidRPr="00F47298" w:rsidRDefault="009B72F0" w:rsidP="001F1254">
    <w:pPr>
      <w:pStyle w:val="Header"/>
      <w:rPr>
        <w:lang w:val="fr-CH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72F0" w:rsidRDefault="009B72F0" w:rsidP="007D7704">
    <w:pPr>
      <w:pStyle w:val="Header"/>
      <w:rPr>
        <w:lang w:val="fr-CH"/>
      </w:rPr>
    </w:pPr>
    <w:r>
      <w:rPr>
        <w:lang w:val="fr-CH"/>
      </w:rPr>
      <w:t xml:space="preserve">TC/57/2 </w:t>
    </w:r>
    <w:proofErr w:type="spellStart"/>
    <w:r>
      <w:rPr>
        <w:lang w:val="fr-CH"/>
      </w:rPr>
      <w:t>Add</w:t>
    </w:r>
    <w:proofErr w:type="spellEnd"/>
    <w:r>
      <w:rPr>
        <w:lang w:val="fr-CH"/>
      </w:rPr>
      <w:t>.</w:t>
    </w:r>
  </w:p>
  <w:p w:rsidR="009B72F0" w:rsidRPr="007D7704" w:rsidRDefault="009B72F0" w:rsidP="00EB048E">
    <w:pPr>
      <w:pStyle w:val="Header"/>
      <w:rPr>
        <w:lang w:val="fr-CH"/>
      </w:rPr>
    </w:pPr>
    <w:proofErr w:type="spellStart"/>
    <w:r w:rsidRPr="007D7704">
      <w:rPr>
        <w:lang w:val="fr-CH"/>
      </w:rPr>
      <w:t>Annex</w:t>
    </w:r>
    <w:proofErr w:type="spellEnd"/>
    <w:r w:rsidRPr="007D7704">
      <w:rPr>
        <w:lang w:val="fr-CH"/>
      </w:rPr>
      <w:t xml:space="preserve"> II, page </w:t>
    </w:r>
    <w:r w:rsidRPr="00C5280D">
      <w:rPr>
        <w:rStyle w:val="PageNumber"/>
        <w:lang w:val="en-US"/>
      </w:rPr>
      <w:fldChar w:fldCharType="begin"/>
    </w:r>
    <w:r w:rsidRPr="007D7704">
      <w:rPr>
        <w:rStyle w:val="PageNumber"/>
        <w:lang w:val="fr-CH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5D7536">
      <w:rPr>
        <w:rStyle w:val="PageNumber"/>
        <w:noProof/>
        <w:lang w:val="fr-CH"/>
      </w:rPr>
      <w:t>6</w:t>
    </w:r>
    <w:r w:rsidRPr="00C5280D">
      <w:rPr>
        <w:rStyle w:val="PageNumber"/>
        <w:lang w:val="en-US"/>
      </w:rPr>
      <w:fldChar w:fldCharType="end"/>
    </w:r>
  </w:p>
  <w:p w:rsidR="009B72F0" w:rsidRPr="007D7704" w:rsidRDefault="009B72F0" w:rsidP="006655D3">
    <w:pPr>
      <w:rPr>
        <w:lang w:val="fr-CH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72F0" w:rsidRDefault="009B72F0" w:rsidP="007D7704">
    <w:pPr>
      <w:pStyle w:val="Header"/>
      <w:rPr>
        <w:lang w:val="fr-CH"/>
      </w:rPr>
    </w:pPr>
    <w:r>
      <w:rPr>
        <w:lang w:val="fr-CH"/>
      </w:rPr>
      <w:t xml:space="preserve">TC/57/2 </w:t>
    </w:r>
    <w:proofErr w:type="spellStart"/>
    <w:r>
      <w:rPr>
        <w:lang w:val="fr-CH"/>
      </w:rPr>
      <w:t>Add</w:t>
    </w:r>
    <w:proofErr w:type="spellEnd"/>
    <w:r>
      <w:rPr>
        <w:lang w:val="fr-CH"/>
      </w:rPr>
      <w:t>.</w:t>
    </w:r>
  </w:p>
  <w:p w:rsidR="009B72F0" w:rsidRDefault="009B72F0" w:rsidP="001F1254">
    <w:pPr>
      <w:pStyle w:val="Header"/>
      <w:rPr>
        <w:lang w:val="fr-CH"/>
      </w:rPr>
    </w:pPr>
  </w:p>
  <w:p w:rsidR="009B72F0" w:rsidRDefault="009B72F0" w:rsidP="001F1254">
    <w:pPr>
      <w:pStyle w:val="Header"/>
      <w:rPr>
        <w:lang w:val="fr-CH"/>
      </w:rPr>
    </w:pPr>
    <w:r>
      <w:rPr>
        <w:lang w:val="fr-CH"/>
      </w:rPr>
      <w:t>ANNEX II</w:t>
    </w:r>
  </w:p>
  <w:p w:rsidR="009B72F0" w:rsidRPr="00F47298" w:rsidRDefault="009B72F0" w:rsidP="001F1254">
    <w:pPr>
      <w:pStyle w:val="Header"/>
      <w:rPr>
        <w:lang w:val="fr-CH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72F0" w:rsidRDefault="009B72F0" w:rsidP="007D7704">
    <w:pPr>
      <w:pStyle w:val="Header"/>
      <w:rPr>
        <w:lang w:val="fr-CH"/>
      </w:rPr>
    </w:pPr>
    <w:r>
      <w:rPr>
        <w:lang w:val="fr-CH"/>
      </w:rPr>
      <w:t xml:space="preserve">TC/57/2 </w:t>
    </w:r>
    <w:proofErr w:type="spellStart"/>
    <w:r>
      <w:rPr>
        <w:lang w:val="fr-CH"/>
      </w:rPr>
      <w:t>Add</w:t>
    </w:r>
    <w:proofErr w:type="spellEnd"/>
    <w:r>
      <w:rPr>
        <w:lang w:val="fr-CH"/>
      </w:rPr>
      <w:t>.</w:t>
    </w:r>
  </w:p>
  <w:p w:rsidR="009B72F0" w:rsidRPr="007D7704" w:rsidRDefault="009B72F0" w:rsidP="00EB048E">
    <w:pPr>
      <w:pStyle w:val="Header"/>
      <w:rPr>
        <w:lang w:val="fr-CH"/>
      </w:rPr>
    </w:pPr>
    <w:proofErr w:type="spellStart"/>
    <w:r w:rsidRPr="007D7704">
      <w:rPr>
        <w:lang w:val="fr-CH"/>
      </w:rPr>
      <w:t>Annex</w:t>
    </w:r>
    <w:proofErr w:type="spellEnd"/>
    <w:r w:rsidRPr="007D7704">
      <w:rPr>
        <w:lang w:val="fr-CH"/>
      </w:rPr>
      <w:t xml:space="preserve"> II, page </w:t>
    </w:r>
    <w:r w:rsidRPr="00C5280D">
      <w:rPr>
        <w:rStyle w:val="PageNumber"/>
        <w:lang w:val="en-US"/>
      </w:rPr>
      <w:fldChar w:fldCharType="begin"/>
    </w:r>
    <w:r w:rsidRPr="007D7704">
      <w:rPr>
        <w:rStyle w:val="PageNumber"/>
        <w:lang w:val="fr-CH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5D7536">
      <w:rPr>
        <w:rStyle w:val="PageNumber"/>
        <w:noProof/>
        <w:lang w:val="fr-CH"/>
      </w:rPr>
      <w:t>8</w:t>
    </w:r>
    <w:r w:rsidRPr="00C5280D">
      <w:rPr>
        <w:rStyle w:val="PageNumber"/>
        <w:lang w:val="en-US"/>
      </w:rPr>
      <w:fldChar w:fldCharType="end"/>
    </w:r>
  </w:p>
  <w:p w:rsidR="009B72F0" w:rsidRPr="007D7704" w:rsidRDefault="009B72F0" w:rsidP="006655D3">
    <w:pPr>
      <w:rPr>
        <w:lang w:val="fr-CH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72F0" w:rsidRDefault="009B72F0" w:rsidP="007D7704">
    <w:pPr>
      <w:pStyle w:val="Header"/>
      <w:rPr>
        <w:lang w:val="fr-CH"/>
      </w:rPr>
    </w:pPr>
    <w:r>
      <w:rPr>
        <w:lang w:val="fr-CH"/>
      </w:rPr>
      <w:t xml:space="preserve">TC/57/2 </w:t>
    </w:r>
    <w:proofErr w:type="spellStart"/>
    <w:r>
      <w:rPr>
        <w:lang w:val="fr-CH"/>
      </w:rPr>
      <w:t>Add</w:t>
    </w:r>
    <w:proofErr w:type="spellEnd"/>
    <w:r>
      <w:rPr>
        <w:lang w:val="fr-CH"/>
      </w:rPr>
      <w:t>.</w:t>
    </w:r>
  </w:p>
  <w:p w:rsidR="009B72F0" w:rsidRPr="007D7704" w:rsidRDefault="009B72F0" w:rsidP="00EB048E">
    <w:pPr>
      <w:pStyle w:val="Header"/>
      <w:rPr>
        <w:lang w:val="fr-CH"/>
      </w:rPr>
    </w:pPr>
    <w:proofErr w:type="spellStart"/>
    <w:r w:rsidRPr="007D7704">
      <w:rPr>
        <w:lang w:val="fr-CH"/>
      </w:rPr>
      <w:t>Annex</w:t>
    </w:r>
    <w:proofErr w:type="spellEnd"/>
    <w:r w:rsidRPr="007D7704">
      <w:rPr>
        <w:lang w:val="fr-CH"/>
      </w:rPr>
      <w:t xml:space="preserve"> III, page </w:t>
    </w:r>
    <w:r w:rsidRPr="00C5280D">
      <w:rPr>
        <w:rStyle w:val="PageNumber"/>
        <w:lang w:val="en-US"/>
      </w:rPr>
      <w:fldChar w:fldCharType="begin"/>
    </w:r>
    <w:r w:rsidRPr="007D7704">
      <w:rPr>
        <w:rStyle w:val="PageNumber"/>
        <w:lang w:val="fr-CH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5D7536">
      <w:rPr>
        <w:rStyle w:val="PageNumber"/>
        <w:noProof/>
        <w:lang w:val="fr-CH"/>
      </w:rPr>
      <w:t>5</w:t>
    </w:r>
    <w:r w:rsidRPr="00C5280D">
      <w:rPr>
        <w:rStyle w:val="PageNumber"/>
        <w:lang w:val="en-US"/>
      </w:rPr>
      <w:fldChar w:fldCharType="end"/>
    </w:r>
  </w:p>
  <w:p w:rsidR="009B72F0" w:rsidRPr="007D7704" w:rsidRDefault="009B72F0" w:rsidP="006655D3">
    <w:pPr>
      <w:rPr>
        <w:lang w:val="fr-CH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72F0" w:rsidRDefault="009B72F0" w:rsidP="007D7704">
    <w:pPr>
      <w:pStyle w:val="Header"/>
      <w:rPr>
        <w:lang w:val="fr-CH"/>
      </w:rPr>
    </w:pPr>
    <w:r>
      <w:rPr>
        <w:lang w:val="fr-CH"/>
      </w:rPr>
      <w:t xml:space="preserve">TC/57/2 </w:t>
    </w:r>
    <w:proofErr w:type="spellStart"/>
    <w:r>
      <w:rPr>
        <w:lang w:val="fr-CH"/>
      </w:rPr>
      <w:t>Add</w:t>
    </w:r>
    <w:proofErr w:type="spellEnd"/>
    <w:r>
      <w:rPr>
        <w:lang w:val="fr-CH"/>
      </w:rPr>
      <w:t>.</w:t>
    </w:r>
  </w:p>
  <w:p w:rsidR="009B72F0" w:rsidRDefault="009B72F0" w:rsidP="001F1254">
    <w:pPr>
      <w:pStyle w:val="Header"/>
      <w:rPr>
        <w:lang w:val="fr-CH"/>
      </w:rPr>
    </w:pPr>
  </w:p>
  <w:p w:rsidR="009B72F0" w:rsidRDefault="009B72F0" w:rsidP="001F1254">
    <w:pPr>
      <w:pStyle w:val="Header"/>
      <w:rPr>
        <w:lang w:val="fr-CH"/>
      </w:rPr>
    </w:pPr>
    <w:r>
      <w:rPr>
        <w:lang w:val="fr-CH"/>
      </w:rPr>
      <w:t>ANNEX III</w:t>
    </w:r>
  </w:p>
  <w:p w:rsidR="009B72F0" w:rsidRPr="00F47298" w:rsidRDefault="009B72F0" w:rsidP="001F1254">
    <w:pPr>
      <w:pStyle w:val="Header"/>
      <w:rPr>
        <w:lang w:val="fr-CH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72F0" w:rsidRPr="008D7DDF" w:rsidRDefault="009B72F0" w:rsidP="00EB048E">
    <w:pPr>
      <w:pStyle w:val="Header"/>
      <w:rPr>
        <w:rStyle w:val="PageNumber"/>
        <w:lang w:val="fr-CH"/>
      </w:rPr>
    </w:pPr>
    <w:r>
      <w:rPr>
        <w:rStyle w:val="PageNumber"/>
        <w:lang w:val="fr-CH"/>
      </w:rPr>
      <w:t xml:space="preserve">TC/57/2 </w:t>
    </w:r>
    <w:proofErr w:type="spellStart"/>
    <w:r>
      <w:rPr>
        <w:rStyle w:val="PageNumber"/>
        <w:lang w:val="fr-CH"/>
      </w:rPr>
      <w:t>Add</w:t>
    </w:r>
    <w:proofErr w:type="spellEnd"/>
    <w:r w:rsidRPr="008D7DDF">
      <w:rPr>
        <w:rStyle w:val="PageNumber"/>
        <w:lang w:val="fr-CH"/>
      </w:rPr>
      <w:t>.</w:t>
    </w:r>
  </w:p>
  <w:p w:rsidR="009B72F0" w:rsidRPr="008D7DDF" w:rsidRDefault="009B72F0" w:rsidP="00EB048E">
    <w:pPr>
      <w:pStyle w:val="Header"/>
      <w:rPr>
        <w:lang w:val="fr-CH"/>
      </w:rPr>
    </w:pPr>
    <w:proofErr w:type="spellStart"/>
    <w:r w:rsidRPr="008D7DDF">
      <w:rPr>
        <w:lang w:val="fr-CH"/>
      </w:rPr>
      <w:t>Annex</w:t>
    </w:r>
    <w:proofErr w:type="spellEnd"/>
    <w:r w:rsidRPr="008D7DDF">
      <w:rPr>
        <w:lang w:val="fr-CH"/>
      </w:rPr>
      <w:t xml:space="preserve"> IV, page </w:t>
    </w:r>
    <w:r w:rsidRPr="00C5280D">
      <w:rPr>
        <w:rStyle w:val="PageNumber"/>
        <w:lang w:val="en-US"/>
      </w:rPr>
      <w:fldChar w:fldCharType="begin"/>
    </w:r>
    <w:r w:rsidRPr="008D7DDF">
      <w:rPr>
        <w:rStyle w:val="PageNumber"/>
        <w:lang w:val="fr-CH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5D7536">
      <w:rPr>
        <w:rStyle w:val="PageNumber"/>
        <w:noProof/>
        <w:lang w:val="fr-CH"/>
      </w:rPr>
      <w:t>6</w:t>
    </w:r>
    <w:r w:rsidRPr="00C5280D">
      <w:rPr>
        <w:rStyle w:val="PageNumber"/>
        <w:lang w:val="en-US"/>
      </w:rPr>
      <w:fldChar w:fldCharType="end"/>
    </w:r>
  </w:p>
  <w:p w:rsidR="009B72F0" w:rsidRPr="008D7DDF" w:rsidRDefault="009B72F0" w:rsidP="006655D3">
    <w:pPr>
      <w:rPr>
        <w:lang w:val="fr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A561D5"/>
    <w:multiLevelType w:val="hybridMultilevel"/>
    <w:tmpl w:val="F8A43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7D356A"/>
    <w:multiLevelType w:val="hybridMultilevel"/>
    <w:tmpl w:val="D1C02E6C"/>
    <w:lvl w:ilvl="0" w:tplc="01C2BD9E">
      <w:start w:val="1"/>
      <w:numFmt w:val="bullet"/>
      <w:lvlText w:val=""/>
      <w:lvlJc w:val="left"/>
      <w:pPr>
        <w:ind w:left="26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2" w15:restartNumberingAfterBreak="0">
    <w:nsid w:val="497716B8"/>
    <w:multiLevelType w:val="hybridMultilevel"/>
    <w:tmpl w:val="36C45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CA5082"/>
    <w:multiLevelType w:val="hybridMultilevel"/>
    <w:tmpl w:val="A2263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0BC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85505"/>
    <w:rsid w:val="000C4E25"/>
    <w:rsid w:val="000C7021"/>
    <w:rsid w:val="000D6BBC"/>
    <w:rsid w:val="000D7780"/>
    <w:rsid w:val="000E636A"/>
    <w:rsid w:val="000F2F11"/>
    <w:rsid w:val="00103851"/>
    <w:rsid w:val="00105929"/>
    <w:rsid w:val="00110C36"/>
    <w:rsid w:val="001131D5"/>
    <w:rsid w:val="001163B4"/>
    <w:rsid w:val="00140473"/>
    <w:rsid w:val="00141DB8"/>
    <w:rsid w:val="00172084"/>
    <w:rsid w:val="0017474A"/>
    <w:rsid w:val="001758C6"/>
    <w:rsid w:val="00176558"/>
    <w:rsid w:val="00182B99"/>
    <w:rsid w:val="001F1254"/>
    <w:rsid w:val="001F34F7"/>
    <w:rsid w:val="0021332C"/>
    <w:rsid w:val="00213982"/>
    <w:rsid w:val="0024416D"/>
    <w:rsid w:val="002634C6"/>
    <w:rsid w:val="00271911"/>
    <w:rsid w:val="00275A9D"/>
    <w:rsid w:val="002800A0"/>
    <w:rsid w:val="002801B3"/>
    <w:rsid w:val="00281060"/>
    <w:rsid w:val="002940E8"/>
    <w:rsid w:val="00294751"/>
    <w:rsid w:val="002A6E50"/>
    <w:rsid w:val="002B4298"/>
    <w:rsid w:val="002C256A"/>
    <w:rsid w:val="00304827"/>
    <w:rsid w:val="00305A7F"/>
    <w:rsid w:val="003152FE"/>
    <w:rsid w:val="00327436"/>
    <w:rsid w:val="00344BD6"/>
    <w:rsid w:val="0035528D"/>
    <w:rsid w:val="00361821"/>
    <w:rsid w:val="00361E9E"/>
    <w:rsid w:val="003C7FBE"/>
    <w:rsid w:val="003D227C"/>
    <w:rsid w:val="003D2B4D"/>
    <w:rsid w:val="00444A88"/>
    <w:rsid w:val="00474DA4"/>
    <w:rsid w:val="00476B4D"/>
    <w:rsid w:val="004805FA"/>
    <w:rsid w:val="004935D2"/>
    <w:rsid w:val="004B1215"/>
    <w:rsid w:val="004D047D"/>
    <w:rsid w:val="004F1E9E"/>
    <w:rsid w:val="004F305A"/>
    <w:rsid w:val="00512164"/>
    <w:rsid w:val="00520297"/>
    <w:rsid w:val="005338F9"/>
    <w:rsid w:val="0054281C"/>
    <w:rsid w:val="00544581"/>
    <w:rsid w:val="0055268D"/>
    <w:rsid w:val="00576BE4"/>
    <w:rsid w:val="005A400A"/>
    <w:rsid w:val="005B03C0"/>
    <w:rsid w:val="005D7536"/>
    <w:rsid w:val="005F7B92"/>
    <w:rsid w:val="00607C61"/>
    <w:rsid w:val="00612379"/>
    <w:rsid w:val="006153B6"/>
    <w:rsid w:val="0061555F"/>
    <w:rsid w:val="00617608"/>
    <w:rsid w:val="00636CA6"/>
    <w:rsid w:val="00641200"/>
    <w:rsid w:val="00645CA8"/>
    <w:rsid w:val="006655D3"/>
    <w:rsid w:val="00667404"/>
    <w:rsid w:val="00687EB4"/>
    <w:rsid w:val="00695C56"/>
    <w:rsid w:val="006A5CDE"/>
    <w:rsid w:val="006A644A"/>
    <w:rsid w:val="006B17D2"/>
    <w:rsid w:val="006C224E"/>
    <w:rsid w:val="006D7435"/>
    <w:rsid w:val="006D780A"/>
    <w:rsid w:val="006E2569"/>
    <w:rsid w:val="0071271E"/>
    <w:rsid w:val="00732DEC"/>
    <w:rsid w:val="00735BD5"/>
    <w:rsid w:val="00751613"/>
    <w:rsid w:val="007556F6"/>
    <w:rsid w:val="00760EEF"/>
    <w:rsid w:val="00777EE5"/>
    <w:rsid w:val="00784836"/>
    <w:rsid w:val="0079023E"/>
    <w:rsid w:val="007A2854"/>
    <w:rsid w:val="007C1D92"/>
    <w:rsid w:val="007C4CB9"/>
    <w:rsid w:val="007D0B9D"/>
    <w:rsid w:val="007D19B0"/>
    <w:rsid w:val="007D7704"/>
    <w:rsid w:val="007F498F"/>
    <w:rsid w:val="0080679D"/>
    <w:rsid w:val="008108B0"/>
    <w:rsid w:val="00811B20"/>
    <w:rsid w:val="008211B5"/>
    <w:rsid w:val="0082296E"/>
    <w:rsid w:val="00824099"/>
    <w:rsid w:val="00846D7C"/>
    <w:rsid w:val="00867AC1"/>
    <w:rsid w:val="00870495"/>
    <w:rsid w:val="00890DF8"/>
    <w:rsid w:val="008A743F"/>
    <w:rsid w:val="008B6E60"/>
    <w:rsid w:val="008C0970"/>
    <w:rsid w:val="008D0BC5"/>
    <w:rsid w:val="008D2CF7"/>
    <w:rsid w:val="008D7DDF"/>
    <w:rsid w:val="008D7E86"/>
    <w:rsid w:val="00900C26"/>
    <w:rsid w:val="0090197F"/>
    <w:rsid w:val="00906DDC"/>
    <w:rsid w:val="00934E09"/>
    <w:rsid w:val="00936253"/>
    <w:rsid w:val="00940D46"/>
    <w:rsid w:val="00952DD4"/>
    <w:rsid w:val="00965AE7"/>
    <w:rsid w:val="00970FED"/>
    <w:rsid w:val="00992D82"/>
    <w:rsid w:val="00997029"/>
    <w:rsid w:val="009A7339"/>
    <w:rsid w:val="009B440E"/>
    <w:rsid w:val="009B72F0"/>
    <w:rsid w:val="009D690D"/>
    <w:rsid w:val="009E65B6"/>
    <w:rsid w:val="009F0C6E"/>
    <w:rsid w:val="00A03EA5"/>
    <w:rsid w:val="00A0677B"/>
    <w:rsid w:val="00A24C10"/>
    <w:rsid w:val="00A37C2B"/>
    <w:rsid w:val="00A42AC3"/>
    <w:rsid w:val="00A430CF"/>
    <w:rsid w:val="00A54309"/>
    <w:rsid w:val="00A60EC2"/>
    <w:rsid w:val="00A86501"/>
    <w:rsid w:val="00AB2B93"/>
    <w:rsid w:val="00AB530F"/>
    <w:rsid w:val="00AB7E5B"/>
    <w:rsid w:val="00AC2883"/>
    <w:rsid w:val="00AE0EF1"/>
    <w:rsid w:val="00AE2937"/>
    <w:rsid w:val="00B07301"/>
    <w:rsid w:val="00B11F3E"/>
    <w:rsid w:val="00B224DE"/>
    <w:rsid w:val="00B26A3F"/>
    <w:rsid w:val="00B324D4"/>
    <w:rsid w:val="00B46575"/>
    <w:rsid w:val="00B61777"/>
    <w:rsid w:val="00B84BBD"/>
    <w:rsid w:val="00BA43FB"/>
    <w:rsid w:val="00BC127D"/>
    <w:rsid w:val="00BC1FE6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C11B0"/>
    <w:rsid w:val="00CC2841"/>
    <w:rsid w:val="00CF1330"/>
    <w:rsid w:val="00CF7E36"/>
    <w:rsid w:val="00D3708D"/>
    <w:rsid w:val="00D40426"/>
    <w:rsid w:val="00D57C96"/>
    <w:rsid w:val="00D57D18"/>
    <w:rsid w:val="00D640BC"/>
    <w:rsid w:val="00D91203"/>
    <w:rsid w:val="00D95174"/>
    <w:rsid w:val="00DA4973"/>
    <w:rsid w:val="00DA6F36"/>
    <w:rsid w:val="00DB596E"/>
    <w:rsid w:val="00DB7773"/>
    <w:rsid w:val="00DC00EA"/>
    <w:rsid w:val="00DC3802"/>
    <w:rsid w:val="00E07D87"/>
    <w:rsid w:val="00E32F7E"/>
    <w:rsid w:val="00E5267B"/>
    <w:rsid w:val="00E63C0E"/>
    <w:rsid w:val="00E72D49"/>
    <w:rsid w:val="00E75233"/>
    <w:rsid w:val="00E7593C"/>
    <w:rsid w:val="00E7678A"/>
    <w:rsid w:val="00E935F1"/>
    <w:rsid w:val="00E94A81"/>
    <w:rsid w:val="00EA1FFB"/>
    <w:rsid w:val="00EB048E"/>
    <w:rsid w:val="00EB4E9C"/>
    <w:rsid w:val="00EB7ABF"/>
    <w:rsid w:val="00EE34DF"/>
    <w:rsid w:val="00EF2F89"/>
    <w:rsid w:val="00F03E98"/>
    <w:rsid w:val="00F1237A"/>
    <w:rsid w:val="00F22CBD"/>
    <w:rsid w:val="00F272F1"/>
    <w:rsid w:val="00F345F0"/>
    <w:rsid w:val="00F45372"/>
    <w:rsid w:val="00F560F7"/>
    <w:rsid w:val="00F6334D"/>
    <w:rsid w:val="00FA49AB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16385"/>
    <o:shapelayout v:ext="edit">
      <o:idmap v:ext="edit" data="1"/>
    </o:shapelayout>
  </w:shapeDefaults>
  <w:decimalSymbol w:val="."/>
  <w:listSeparator w:val=","/>
  <w14:docId w14:val="771141E2"/>
  <w15:docId w15:val="{BE7E3A21-9D14-457E-B692-7B2278E1A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link w:val="Heading1Char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link w:val="Heading2Char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link w:val="Heading3Char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link w:val="Heading4Char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link w:val="Heading5Char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link w:val="FooterChar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link w:val="TitleChar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link w:val="ClosingChar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link w:val="MacroTextChar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link w:val="SignatureChar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link w:val="BodyTextChar"/>
    <w:rsid w:val="00D3708D"/>
  </w:style>
  <w:style w:type="paragraph" w:customStyle="1" w:styleId="Disclaimer">
    <w:name w:val="Disclaimer"/>
    <w:next w:val="Normal"/>
    <w:qFormat/>
    <w:rsid w:val="00304827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link w:val="EndnoteTextChar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link w:val="DateChar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link w:val="TitleofdocChar"/>
    <w:rsid w:val="00304827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basedOn w:val="Normal"/>
    <w:next w:val="Normal"/>
    <w:autoRedefine/>
    <w:uiPriority w:val="39"/>
    <w:qFormat/>
    <w:rsid w:val="008D7DDF"/>
    <w:pPr>
      <w:tabs>
        <w:tab w:val="right" w:leader="dot" w:pos="9639"/>
      </w:tabs>
      <w:ind w:left="568" w:right="851" w:hanging="284"/>
      <w:contextualSpacing/>
      <w:jc w:val="left"/>
    </w:pPr>
    <w:rPr>
      <w:sz w:val="18"/>
    </w:rPr>
  </w:style>
  <w:style w:type="paragraph" w:styleId="TOC3">
    <w:name w:val="toc 3"/>
    <w:next w:val="Normal"/>
    <w:autoRedefine/>
    <w:uiPriority w:val="39"/>
    <w:qFormat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basedOn w:val="Normal"/>
    <w:next w:val="Normal"/>
    <w:autoRedefine/>
    <w:uiPriority w:val="39"/>
    <w:qFormat/>
    <w:rsid w:val="008D7DDF"/>
    <w:pPr>
      <w:tabs>
        <w:tab w:val="right" w:leader="dot" w:pos="9639"/>
      </w:tabs>
      <w:spacing w:before="60"/>
      <w:ind w:right="1418"/>
      <w:contextualSpacing/>
      <w:jc w:val="left"/>
    </w:pPr>
    <w:rPr>
      <w:caps/>
      <w:sz w:val="18"/>
    </w:rPr>
  </w:style>
  <w:style w:type="paragraph" w:styleId="TOC5">
    <w:name w:val="toc 5"/>
    <w:next w:val="Normal"/>
    <w:autoRedefine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Heading1Char">
    <w:name w:val="Heading 1 Char"/>
    <w:basedOn w:val="DefaultParagraphFont"/>
    <w:link w:val="Heading1"/>
    <w:rsid w:val="00140473"/>
    <w:rPr>
      <w:rFonts w:ascii="Arial" w:hAnsi="Arial"/>
      <w:caps/>
    </w:rPr>
  </w:style>
  <w:style w:type="character" w:customStyle="1" w:styleId="Heading2Char">
    <w:name w:val="Heading 2 Char"/>
    <w:basedOn w:val="DefaultParagraphFont"/>
    <w:link w:val="Heading2"/>
    <w:rsid w:val="00140473"/>
    <w:rPr>
      <w:rFonts w:ascii="Arial" w:hAnsi="Arial"/>
      <w:u w:val="single"/>
    </w:rPr>
  </w:style>
  <w:style w:type="character" w:customStyle="1" w:styleId="Heading3Char">
    <w:name w:val="Heading 3 Char"/>
    <w:basedOn w:val="DefaultParagraphFont"/>
    <w:link w:val="Heading3"/>
    <w:rsid w:val="00140473"/>
    <w:rPr>
      <w:rFonts w:ascii="Arial" w:hAnsi="Arial"/>
      <w:i/>
    </w:rPr>
  </w:style>
  <w:style w:type="character" w:customStyle="1" w:styleId="Heading4Char">
    <w:name w:val="Heading 4 Char"/>
    <w:basedOn w:val="DefaultParagraphFont"/>
    <w:link w:val="Heading4"/>
    <w:rsid w:val="00140473"/>
    <w:rPr>
      <w:rFonts w:ascii="Arial" w:hAnsi="Arial"/>
      <w:u w:val="single"/>
      <w:lang w:val="fr-FR"/>
    </w:rPr>
  </w:style>
  <w:style w:type="character" w:customStyle="1" w:styleId="Heading5Char">
    <w:name w:val="Heading 5 Char"/>
    <w:basedOn w:val="DefaultParagraphFont"/>
    <w:link w:val="Heading5"/>
    <w:rsid w:val="00140473"/>
    <w:rPr>
      <w:rFonts w:ascii="Arial" w:hAnsi="Arial"/>
      <w:i/>
    </w:rPr>
  </w:style>
  <w:style w:type="character" w:customStyle="1" w:styleId="Heading9Char">
    <w:name w:val="Heading 9 Char"/>
    <w:basedOn w:val="DefaultParagraphFont"/>
    <w:link w:val="Heading9"/>
    <w:rsid w:val="00140473"/>
    <w:rPr>
      <w:rFonts w:ascii="Arial" w:hAnsi="Arial"/>
      <w:i/>
      <w:sz w:val="18"/>
    </w:rPr>
  </w:style>
  <w:style w:type="character" w:customStyle="1" w:styleId="HeaderChar">
    <w:name w:val="Header Char"/>
    <w:basedOn w:val="DefaultParagraphFont"/>
    <w:link w:val="Header"/>
    <w:rsid w:val="00140473"/>
    <w:rPr>
      <w:rFonts w:ascii="Arial" w:hAnsi="Arial"/>
      <w:lang w:val="fr-FR"/>
    </w:rPr>
  </w:style>
  <w:style w:type="character" w:customStyle="1" w:styleId="FooterChar">
    <w:name w:val="Footer Char"/>
    <w:aliases w:val="doc_path_name Char"/>
    <w:basedOn w:val="DefaultParagraphFont"/>
    <w:link w:val="Footer"/>
    <w:rsid w:val="00140473"/>
    <w:rPr>
      <w:rFonts w:ascii="Arial" w:hAnsi="Arial"/>
      <w:sz w:val="14"/>
    </w:rPr>
  </w:style>
  <w:style w:type="character" w:customStyle="1" w:styleId="TitleChar">
    <w:name w:val="Title Char"/>
    <w:basedOn w:val="DefaultParagraphFont"/>
    <w:link w:val="Title"/>
    <w:rsid w:val="00140473"/>
    <w:rPr>
      <w:rFonts w:ascii="Arial" w:hAnsi="Arial"/>
      <w:b/>
      <w:caps/>
      <w:kern w:val="28"/>
      <w:sz w:val="30"/>
    </w:rPr>
  </w:style>
  <w:style w:type="character" w:customStyle="1" w:styleId="FootnoteTextChar">
    <w:name w:val="Footnote Text Char"/>
    <w:basedOn w:val="DefaultParagraphFont"/>
    <w:link w:val="FootnoteText"/>
    <w:rsid w:val="00140473"/>
    <w:rPr>
      <w:rFonts w:ascii="Arial" w:hAnsi="Arial"/>
      <w:sz w:val="16"/>
    </w:rPr>
  </w:style>
  <w:style w:type="character" w:customStyle="1" w:styleId="ClosingChar">
    <w:name w:val="Closing Char"/>
    <w:basedOn w:val="DefaultParagraphFont"/>
    <w:link w:val="Closing"/>
    <w:rsid w:val="00140473"/>
    <w:rPr>
      <w:rFonts w:ascii="Arial" w:hAnsi="Arial"/>
    </w:rPr>
  </w:style>
  <w:style w:type="character" w:customStyle="1" w:styleId="MacroTextChar">
    <w:name w:val="Macro Text Char"/>
    <w:basedOn w:val="DefaultParagraphFont"/>
    <w:link w:val="MacroText"/>
    <w:semiHidden/>
    <w:rsid w:val="00140473"/>
    <w:rPr>
      <w:rFonts w:ascii="Courier New" w:hAnsi="Courier New"/>
      <w:sz w:val="16"/>
    </w:rPr>
  </w:style>
  <w:style w:type="character" w:customStyle="1" w:styleId="SignatureChar">
    <w:name w:val="Signature Char"/>
    <w:basedOn w:val="DefaultParagraphFont"/>
    <w:link w:val="Signature"/>
    <w:rsid w:val="00140473"/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rsid w:val="00140473"/>
    <w:rPr>
      <w:rFonts w:ascii="Arial" w:hAnsi="Arial"/>
    </w:rPr>
  </w:style>
  <w:style w:type="character" w:customStyle="1" w:styleId="EndnoteTextChar">
    <w:name w:val="Endnote Text Char"/>
    <w:basedOn w:val="DefaultParagraphFont"/>
    <w:link w:val="EndnoteText"/>
    <w:semiHidden/>
    <w:rsid w:val="00140473"/>
    <w:rPr>
      <w:rFonts w:ascii="Arial" w:hAnsi="Arial"/>
    </w:rPr>
  </w:style>
  <w:style w:type="character" w:customStyle="1" w:styleId="DateChar">
    <w:name w:val="Date Char"/>
    <w:basedOn w:val="DefaultParagraphFont"/>
    <w:link w:val="Date"/>
    <w:semiHidden/>
    <w:rsid w:val="00140473"/>
    <w:rPr>
      <w:rFonts w:ascii="Arial" w:hAnsi="Arial"/>
      <w:b/>
      <w:sz w:val="22"/>
    </w:rPr>
  </w:style>
  <w:style w:type="character" w:customStyle="1" w:styleId="TitleofdocChar">
    <w:name w:val="Title_of_doc Char"/>
    <w:link w:val="Titleofdoc0"/>
    <w:rsid w:val="00140473"/>
    <w:rPr>
      <w:rFonts w:ascii="Arial" w:hAnsi="Arial"/>
      <w:b/>
      <w:caps/>
    </w:rPr>
  </w:style>
  <w:style w:type="paragraph" w:customStyle="1" w:styleId="Sessiontwp">
    <w:name w:val="Session_twp"/>
    <w:basedOn w:val="Normal"/>
    <w:next w:val="Normal"/>
    <w:qFormat/>
    <w:rsid w:val="00140473"/>
    <w:rPr>
      <w:b/>
    </w:rPr>
  </w:style>
  <w:style w:type="paragraph" w:customStyle="1" w:styleId="Sessiontwpplacedate">
    <w:name w:val="Session_twp_place_date"/>
    <w:basedOn w:val="Normal"/>
    <w:next w:val="Normal"/>
    <w:qFormat/>
    <w:rsid w:val="00140473"/>
  </w:style>
  <w:style w:type="paragraph" w:styleId="ListParagraph">
    <w:name w:val="List Paragraph"/>
    <w:aliases w:val="auto_list_(i),List Paragraph1"/>
    <w:basedOn w:val="Normal"/>
    <w:link w:val="ListParagraphChar"/>
    <w:uiPriority w:val="34"/>
    <w:qFormat/>
    <w:rsid w:val="00140473"/>
    <w:pPr>
      <w:ind w:left="720"/>
      <w:contextualSpacing/>
    </w:pPr>
  </w:style>
  <w:style w:type="character" w:customStyle="1" w:styleId="ListParagraphChar">
    <w:name w:val="List Paragraph Char"/>
    <w:aliases w:val="auto_list_(i) Char,List Paragraph1 Char"/>
    <w:basedOn w:val="DefaultParagraphFont"/>
    <w:link w:val="ListParagraph"/>
    <w:uiPriority w:val="34"/>
    <w:rsid w:val="00140473"/>
    <w:rPr>
      <w:rFonts w:ascii="Arial" w:hAnsi="Arial"/>
    </w:rPr>
  </w:style>
  <w:style w:type="table" w:styleId="TableGrid">
    <w:name w:val="Table Grid"/>
    <w:basedOn w:val="TableNormal"/>
    <w:rsid w:val="00140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 字元 字元"/>
    <w:basedOn w:val="Normal"/>
    <w:rsid w:val="00140473"/>
    <w:pPr>
      <w:spacing w:after="160" w:line="240" w:lineRule="exact"/>
      <w:jc w:val="left"/>
    </w:pPr>
    <w:rPr>
      <w:rFonts w:ascii="Verdana" w:eastAsia="PMingLiU" w:hAnsi="Verdana"/>
    </w:rPr>
  </w:style>
  <w:style w:type="paragraph" w:customStyle="1" w:styleId="Normalt">
    <w:name w:val="Normalt"/>
    <w:basedOn w:val="Normal"/>
    <w:link w:val="NormaltChar"/>
    <w:uiPriority w:val="99"/>
    <w:rsid w:val="00140473"/>
    <w:pPr>
      <w:spacing w:before="120" w:after="120"/>
      <w:jc w:val="left"/>
    </w:pPr>
    <w:rPr>
      <w:rFonts w:ascii="Times New Roman" w:hAnsi="Times New Roman"/>
      <w:noProof/>
      <w:lang w:eastAsia="fr-FR"/>
    </w:rPr>
  </w:style>
  <w:style w:type="paragraph" w:customStyle="1" w:styleId="Normaltb">
    <w:name w:val="Normaltb"/>
    <w:basedOn w:val="Normalt"/>
    <w:uiPriority w:val="99"/>
    <w:rsid w:val="00140473"/>
    <w:rPr>
      <w:b/>
      <w:bCs/>
      <w:color w:val="000000"/>
    </w:rPr>
  </w:style>
  <w:style w:type="paragraph" w:styleId="BlockText">
    <w:name w:val="Block Text"/>
    <w:basedOn w:val="Normal"/>
    <w:rsid w:val="00140473"/>
    <w:pPr>
      <w:keepNext/>
      <w:keepLines/>
      <w:pageBreakBefore/>
      <w:tabs>
        <w:tab w:val="left" w:pos="681"/>
        <w:tab w:val="left" w:pos="1248"/>
      </w:tabs>
      <w:ind w:left="113" w:right="113"/>
    </w:pPr>
    <w:rPr>
      <w:rFonts w:ascii="Times New Roman" w:hAnsi="Times New Roman"/>
      <w:sz w:val="24"/>
    </w:rPr>
  </w:style>
  <w:style w:type="paragraph" w:customStyle="1" w:styleId="Standardowy">
    <w:name w:val="Standardowy"/>
    <w:rsid w:val="00140473"/>
    <w:rPr>
      <w:sz w:val="24"/>
      <w:lang w:val="pl-PL"/>
    </w:rPr>
  </w:style>
  <w:style w:type="character" w:customStyle="1" w:styleId="NormaltChar">
    <w:name w:val="Normalt Char"/>
    <w:link w:val="Normalt"/>
    <w:uiPriority w:val="99"/>
    <w:rsid w:val="00140473"/>
    <w:rPr>
      <w:noProof/>
      <w:lang w:eastAsia="fr-FR"/>
    </w:rPr>
  </w:style>
  <w:style w:type="character" w:styleId="FollowedHyperlink">
    <w:name w:val="FollowedHyperlink"/>
    <w:basedOn w:val="DefaultParagraphFont"/>
    <w:semiHidden/>
    <w:unhideWhenUsed/>
    <w:rsid w:val="0014047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5.xml"/><Relationship Id="rId18" Type="http://schemas.openxmlformats.org/officeDocument/2006/relationships/header" Target="header9.xml"/><Relationship Id="rId26" Type="http://schemas.openxmlformats.org/officeDocument/2006/relationships/header" Target="header17.xml"/><Relationship Id="rId3" Type="http://schemas.openxmlformats.org/officeDocument/2006/relationships/settings" Target="settings.xml"/><Relationship Id="rId21" Type="http://schemas.openxmlformats.org/officeDocument/2006/relationships/header" Target="header12.xml"/><Relationship Id="rId34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header" Target="header8.xml"/><Relationship Id="rId25" Type="http://schemas.openxmlformats.org/officeDocument/2006/relationships/header" Target="header16.xml"/><Relationship Id="rId33" Type="http://schemas.openxmlformats.org/officeDocument/2006/relationships/header" Target="header24.xml"/><Relationship Id="rId2" Type="http://schemas.openxmlformats.org/officeDocument/2006/relationships/styles" Target="styles.xml"/><Relationship Id="rId16" Type="http://schemas.openxmlformats.org/officeDocument/2006/relationships/header" Target="header7.xml"/><Relationship Id="rId20" Type="http://schemas.openxmlformats.org/officeDocument/2006/relationships/header" Target="header11.xml"/><Relationship Id="rId29" Type="http://schemas.openxmlformats.org/officeDocument/2006/relationships/header" Target="header2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24" Type="http://schemas.openxmlformats.org/officeDocument/2006/relationships/header" Target="header15.xml"/><Relationship Id="rId32" Type="http://schemas.openxmlformats.org/officeDocument/2006/relationships/header" Target="header23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23" Type="http://schemas.openxmlformats.org/officeDocument/2006/relationships/header" Target="header14.xml"/><Relationship Id="rId28" Type="http://schemas.openxmlformats.org/officeDocument/2006/relationships/header" Target="header19.xml"/><Relationship Id="rId10" Type="http://schemas.openxmlformats.org/officeDocument/2006/relationships/header" Target="header3.xml"/><Relationship Id="rId19" Type="http://schemas.openxmlformats.org/officeDocument/2006/relationships/header" Target="header10.xml"/><Relationship Id="rId31" Type="http://schemas.openxmlformats.org/officeDocument/2006/relationships/header" Target="header2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6.xml"/><Relationship Id="rId22" Type="http://schemas.openxmlformats.org/officeDocument/2006/relationships/header" Target="header13.xml"/><Relationship Id="rId27" Type="http://schemas.openxmlformats.org/officeDocument/2006/relationships/header" Target="header18.xml"/><Relationship Id="rId30" Type="http://schemas.openxmlformats.org/officeDocument/2006/relationships/header" Target="header21.xml"/><Relationship Id="rId35" Type="http://schemas.openxmlformats.org/officeDocument/2006/relationships/theme" Target="theme/theme1.xml"/><Relationship Id="rId8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C\TC57\templates\TC_57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TC_57_EN</Template>
  <TotalTime>0</TotalTime>
  <Pages>68</Pages>
  <Words>9824</Words>
  <Characters>55998</Characters>
  <Application>Microsoft Office Word</Application>
  <DocSecurity>0</DocSecurity>
  <Lines>466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TC/57</vt:lpstr>
    </vt:vector>
  </TitlesOfParts>
  <Company>UPOV</Company>
  <LinksUpToDate>false</LinksUpToDate>
  <CharactersWithSpaces>65691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TC/57</dc:title>
  <dc:creator>REZENDE TAVEIRA Leontino</dc:creator>
  <cp:lastModifiedBy>MAY Jessica</cp:lastModifiedBy>
  <cp:revision>12</cp:revision>
  <cp:lastPrinted>2016-11-22T15:41:00Z</cp:lastPrinted>
  <dcterms:created xsi:type="dcterms:W3CDTF">2021-09-10T10:02:00Z</dcterms:created>
  <dcterms:modified xsi:type="dcterms:W3CDTF">2021-09-21T07:55:00Z</dcterms:modified>
</cp:coreProperties>
</file>